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罪犯周兆林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，男，1987年6月23日出生，汉族，大学文化，家住上海市闵行区，捕前系锐捷网络股份有限公司采购认证部下属策略采购部所属物料组经理。</w:t>
      </w:r>
    </w:p>
    <w:p>
      <w:pPr>
        <w:ind w:firstLine="640" w:firstLineChars="200"/>
        <w:rPr>
          <w:rFonts w:ascii="仿宋_GB2312" w:hAnsi="Times New Roman"/>
          <w:szCs w:val="32"/>
        </w:rPr>
      </w:pPr>
      <w:r>
        <w:rPr>
          <w:rFonts w:hint="eastAsia" w:ascii="仿宋_GB2312" w:hAnsi="Times New Roman"/>
          <w:szCs w:val="32"/>
        </w:rPr>
        <w:t>福建省福州市仓山区人民法院于2024年5月22日作出（2024）闽0104刑初322号刑事判决，以被告人周兆林犯非国家工作人员受贿罪，判处有期徒刑三年，并处罚金人民币十万元（罚金已缴纳）。被告人周兆林退出的违法所得人民币1939782元，予以没收，上缴国库。</w:t>
      </w:r>
      <w:r>
        <w:rPr>
          <w:rFonts w:hint="eastAsia" w:ascii="仿宋_GB2312"/>
          <w:szCs w:val="32"/>
        </w:rPr>
        <w:t>宣判后，被告人不服，提出上诉。福建省福州市中级人民法院于2024年7月18日作出（2024）闽01刑终613号刑事裁定，驳回上诉，维持原判。</w:t>
      </w:r>
      <w:r>
        <w:rPr>
          <w:rFonts w:hint="eastAsia" w:ascii="仿宋_GB2312" w:hAnsi="Times New Roman"/>
          <w:szCs w:val="32"/>
        </w:rPr>
        <w:t>刑期自2023年8月31日起至2026年8月30日止。2024年8月15日交付福建省仓山监狱执行刑罚。属普管级罪犯。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.奖惩情况：该犯考核期2024年8月15日至2025年12月累计获得1502.5分，表扬2次；考核期内无违规扣分。</w:t>
      </w:r>
    </w:p>
    <w:p>
      <w:pPr>
        <w:pStyle w:val="17"/>
        <w:ind w:firstLine="64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宋体"/>
          <w:sz w:val="28"/>
          <w:szCs w:val="28"/>
        </w:rPr>
        <w:t>该</w:t>
      </w:r>
      <w:r>
        <w:rPr>
          <w:rFonts w:hint="eastAsia" w:ascii="仿宋_GB2312" w:hAnsi="仿宋" w:cs="宋体"/>
          <w:szCs w:val="32"/>
        </w:rPr>
        <w:t>犯在庭审判决时已缴纳罚金人民币十万元。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兆林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附件：⒈罪犯周兆林卷宗2册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罪犯唐争游</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，男，1980年8月14日出生，汉族，大学文化，户籍所在地福建省福州市仓山区，捕前系福建国智文化传播有限公司产品经理。</w:t>
      </w:r>
    </w:p>
    <w:p>
      <w:pPr>
        <w:ind w:firstLine="640" w:firstLineChars="200"/>
        <w:rPr>
          <w:rFonts w:ascii="仿宋_GB2312" w:hAnsi="Times New Roman"/>
          <w:szCs w:val="32"/>
        </w:rPr>
      </w:pPr>
      <w:r>
        <w:rPr>
          <w:rFonts w:hint="eastAsia" w:ascii="仿宋_GB2312" w:hAnsi="Times New Roman"/>
          <w:szCs w:val="32"/>
        </w:rPr>
        <w:t>福建省福州市马尾区人民法院于2024年3月14日作出（2024）闽0105刑初1号刑事判决，以被告人唐争游犯开设赌场罪，判处有期徒刑三年，并处罚金人民币五万元。被告人唐争游退出的30000元，其中25000元系违法所得予以追缴，上缴国库，剩余5000元用于充抵罚金。</w:t>
      </w:r>
      <w:r>
        <w:rPr>
          <w:rFonts w:hint="eastAsia" w:ascii="仿宋_GB2312"/>
          <w:szCs w:val="32"/>
        </w:rPr>
        <w:t>宣判后，被告人不服，提出上诉。福建省福州市中级人民法院于2024年7月16日作出（2024）闽01刑终374号刑事裁定，驳回上诉，维持原判。</w:t>
      </w:r>
      <w:r>
        <w:rPr>
          <w:rFonts w:hint="eastAsia" w:ascii="仿宋_GB2312" w:hAnsi="Times New Roman"/>
          <w:szCs w:val="32"/>
        </w:rPr>
        <w:t>刑期自2023年8月25日起至2026年8月24日止。2024年8月15日交付福建省仓山监狱执行刑罚。属普管级罪犯。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 该犯考核期2024年8月15日至2025年12月累计获得1477.3分，表扬1次，物质奖励1次；考核期内违规1次，扣3分。</w:t>
      </w:r>
    </w:p>
    <w:p>
      <w:pPr>
        <w:pStyle w:val="17"/>
        <w:ind w:firstLine="64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宋体"/>
          <w:sz w:val="28"/>
          <w:szCs w:val="28"/>
        </w:rPr>
        <w:t>该</w:t>
      </w:r>
      <w:r>
        <w:rPr>
          <w:rFonts w:hint="eastAsia" w:ascii="仿宋_GB2312" w:hAnsi="仿宋" w:cs="宋体"/>
          <w:szCs w:val="32"/>
        </w:rPr>
        <w:t>犯在庭审判决时已缴纳罚金人民币5000元，本考核期向福建省福州市马尾区人民法院缴纳罚金人民币45000元。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唐争游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附件：⒈罪犯唐争游卷宗2册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罪犯李恩生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，男，1982年3月5日出生，汉族，小学文化，户籍所在地浙江省温州市泰顺县，捕前系无业。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霞浦县人民法院于2023年9月27日作出（2023）闽0921刑初307号刑事判决，以被告人李恩生犯组织卖淫罪，判处有期徒刑四年二个月，并处罚金人民币一百万元。继续追缴被告人李恩生违法所得人民币501512元，予以没收，上缴国库。刑期自2023年2月15日起至2027年4月14日止。2023年10月25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10月25日至2025年12月累计获得2416.5分，表扬3次，物质奖励1次；考核期内违规2次，累计扣31分，其中严重违规1次，扣30分，具体情形为：2024年6月22日，因殴打他人，经现场劝阻后仍继续实施的，扣30分。</w:t>
      </w:r>
    </w:p>
    <w:p>
      <w:pPr>
        <w:spacing w:line="54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霞浦县人民法院缴纳违法所得人民币2000元，经监狱代缴违法所得人民币1600元。该犯考核期月均消费人民币152.67元，代缴后账户可用余额人民币261.14元。2025年12月18日，福建省霞浦县人民法院财产性判项复函载明，经法院查控系统查询，未发现被执行人李恩生有可供执行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恩生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附件：⒈罪犯李恩生卷宗2册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2026年5月9日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〔2026〕闽仓狱减字第137号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罪犯何晓君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，曾用名何晓望，男，1992年2月12 日出生，汉族，中专文化，</w:t>
      </w:r>
      <w:r>
        <w:rPr>
          <w:rFonts w:hint="eastAsia" w:ascii="仿宋_GB2312" w:hAnsi="仿宋_GB2312" w:cs="仿宋_GB2312"/>
          <w:szCs w:val="32"/>
        </w:rPr>
        <w:t>家住福建省福清市</w:t>
      </w:r>
      <w:r>
        <w:rPr>
          <w:rFonts w:hint="eastAsia" w:ascii="仿宋_GB2312" w:hAnsi="Times New Roman"/>
          <w:szCs w:val="32"/>
        </w:rPr>
        <w:t>，捕前系</w:t>
      </w:r>
      <w:r>
        <w:rPr>
          <w:rFonts w:hint="eastAsia" w:ascii="仿宋_GB2312" w:hAnsi="仿宋_GB2312" w:cs="仿宋_GB2312"/>
          <w:szCs w:val="32"/>
        </w:rPr>
        <w:t>无固定职业人员</w:t>
      </w:r>
      <w:r>
        <w:rPr>
          <w:rFonts w:hint="eastAsia" w:ascii="仿宋_GB2312" w:hAnsi="Times New Roman"/>
          <w:szCs w:val="32"/>
        </w:rPr>
        <w:t>。</w:t>
      </w:r>
    </w:p>
    <w:p>
      <w:pPr>
        <w:spacing w:line="580" w:lineRule="exact"/>
        <w:ind w:firstLine="640" w:firstLineChars="200"/>
        <w:rPr>
          <w:rFonts w:ascii="仿宋_GB2312" w:hAnsi="Times New Roman"/>
          <w:szCs w:val="32"/>
        </w:rPr>
      </w:pPr>
      <w:r>
        <w:rPr>
          <w:rFonts w:hint="eastAsia" w:ascii="仿宋_GB2312" w:hAnsi="仿宋_GB2312" w:cs="仿宋_GB2312"/>
          <w:szCs w:val="32"/>
        </w:rPr>
        <w:t>福建省福清市人民法院于2018年10月22日作出（2018）闽0181刑初953号刑事判决，以被告人何晓君犯贩卖、运输毒品罪，判处有期徒刑十年，剥夺政治权利一年，并处罚金人民币八万元（已缴纳）</w:t>
      </w:r>
      <w:r>
        <w:rPr>
          <w:rFonts w:hint="eastAsia" w:ascii="仿宋_GB2312" w:hAnsi="Times New Roman"/>
          <w:szCs w:val="32"/>
        </w:rPr>
        <w:t>。被告人何晓君退出的违法所得人民币2100元，予以没收，上缴国库。刑期自2018年5月18日起至2028年5月17日止。</w:t>
      </w:r>
      <w:r>
        <w:rPr>
          <w:rFonts w:hint="eastAsia" w:ascii="仿宋_GB2312" w:hAnsi="仿宋_GB2312" w:cs="仿宋_GB2312"/>
          <w:szCs w:val="32"/>
        </w:rPr>
        <w:t>2018年11月19日</w:t>
      </w:r>
      <w:r>
        <w:rPr>
          <w:rFonts w:hint="eastAsia" w:ascii="仿宋_GB2312" w:hAnsi="Times New Roman"/>
          <w:szCs w:val="32"/>
        </w:rPr>
        <w:t>交付</w:t>
      </w:r>
      <w:r>
        <w:rPr>
          <w:rFonts w:hint="eastAsia" w:ascii="仿宋_GB2312" w:hAnsi="仿宋_GB2312" w:cs="仿宋_GB2312"/>
          <w:szCs w:val="32"/>
        </w:rPr>
        <w:t>福建省仓山</w:t>
      </w:r>
      <w:r>
        <w:rPr>
          <w:rFonts w:hint="eastAsia" w:ascii="仿宋_GB2312" w:hAnsi="Times New Roman"/>
          <w:szCs w:val="32"/>
        </w:rPr>
        <w:t>监狱执行刑罚。福建省福州市中级人民法院于</w:t>
      </w:r>
      <w:r>
        <w:rPr>
          <w:rFonts w:hint="eastAsia" w:ascii="仿宋_GB2312" w:hAnsi="仿宋_GB2312" w:cs="仿宋_GB2312"/>
          <w:szCs w:val="32"/>
        </w:rPr>
        <w:t>2021年7月16日</w:t>
      </w:r>
      <w:r>
        <w:rPr>
          <w:rFonts w:hint="eastAsia" w:ascii="仿宋_GB2312" w:hAnsi="Times New Roman"/>
          <w:szCs w:val="32"/>
        </w:rPr>
        <w:t>作出（2021）闽01刑更2459号刑事裁定，对其减刑八个月，</w:t>
      </w:r>
      <w:r>
        <w:rPr>
          <w:rFonts w:hint="eastAsia" w:ascii="仿宋_GB2312"/>
        </w:rPr>
        <w:t>剥夺政治权利一年不变</w:t>
      </w:r>
      <w:r>
        <w:rPr>
          <w:rFonts w:hint="eastAsia" w:ascii="仿宋_GB2312" w:hAnsi="Times New Roman"/>
          <w:szCs w:val="32"/>
        </w:rPr>
        <w:t>；于2023年10月25日作出（2023）闽01刑更4313号刑事裁定，对其减刑七个月，</w:t>
      </w:r>
      <w:r>
        <w:rPr>
          <w:rFonts w:hint="eastAsia" w:ascii="仿宋_GB2312"/>
        </w:rPr>
        <w:t>剥夺政治权利一年不变，2023</w:t>
      </w:r>
      <w:r>
        <w:rPr>
          <w:rFonts w:hint="eastAsia" w:ascii="仿宋_GB2312" w:hAnsi="Times New Roman"/>
          <w:szCs w:val="32"/>
        </w:rPr>
        <w:t>年10月25日送达。现刑期至2027年2月17日。属普管级罪犯。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8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.奖惩情况：该犯上次评定表扬剩余165.5分，本轮考核期2023年7月至2025年12月累计获3244分，合计获得3409.5分，表扬4次，物质奖励1次；间隔期2023年10月25日至2025年12月，获2826分。考核期内违规1次，扣10分。</w:t>
      </w:r>
    </w:p>
    <w:p>
      <w:pPr>
        <w:spacing w:line="580" w:lineRule="exact"/>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财产性判项履行情况：该犯庭审时已缴纳罚金人民币8万元。</w:t>
      </w:r>
    </w:p>
    <w:p>
      <w:pPr>
        <w:spacing w:line="58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晓君予以减刑七个月，剥夺政治权利一年不变。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附件：⒈罪犯何晓君卷宗2册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〔2026〕闽仓狱减字第138号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罪犯赖裕华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，男，1986年6月16日出生， 汉族，小学文化，家住</w:t>
      </w:r>
      <w:r>
        <w:rPr>
          <w:rFonts w:hint="eastAsia" w:ascii="仿宋_GB2312"/>
        </w:rPr>
        <w:t>广东省梅州市五华县，捕前系无业</w:t>
      </w:r>
      <w:r>
        <w:rPr>
          <w:rFonts w:hint="eastAsia" w:ascii="仿宋_GB2312" w:hAnsi="Times New Roman"/>
          <w:szCs w:val="32"/>
        </w:rPr>
        <w:t>。</w:t>
      </w:r>
    </w:p>
    <w:p>
      <w:pPr>
        <w:spacing w:line="540" w:lineRule="exact"/>
        <w:ind w:firstLine="640" w:firstLineChars="200"/>
        <w:rPr>
          <w:rFonts w:ascii="仿宋_GB2312" w:hAnsi="Times New Roman"/>
          <w:szCs w:val="32"/>
        </w:rPr>
      </w:pPr>
      <w:r>
        <w:rPr>
          <w:rFonts w:hint="eastAsia" w:ascii="仿宋_GB2312" w:hAnsi="Times New Roman"/>
          <w:szCs w:val="32"/>
        </w:rPr>
        <w:t>福建省福州市鼓楼区人民法院于2014年11月26日作出（2014）鼓刑初字第803号刑事判决，以被告人赖裕华犯贩卖毒品罪，判处有期徒刑十五年，剥夺政治权利二年，并处没收财产人民币10000元。刑期自2014年5月14日起至2029年5月13日止。</w:t>
      </w:r>
      <w:r>
        <w:rPr>
          <w:rFonts w:hint="eastAsia" w:ascii="仿宋_GB2312"/>
        </w:rPr>
        <w:t>2015年1月23日</w:t>
      </w:r>
      <w:r>
        <w:rPr>
          <w:rFonts w:hint="eastAsia" w:ascii="仿宋_GB2312" w:hAnsi="Times New Roman"/>
          <w:szCs w:val="32"/>
        </w:rPr>
        <w:t>交付福建省仓山监狱执行刑罚。</w:t>
      </w:r>
      <w:r>
        <w:rPr>
          <w:rFonts w:hint="eastAsia" w:ascii="仿宋_GB2312"/>
        </w:rPr>
        <w:t>福建省福州市中级</w:t>
      </w:r>
      <w:r>
        <w:rPr>
          <w:rFonts w:hint="eastAsia" w:ascii="仿宋_GB2312" w:hAnsi="Times New Roman"/>
          <w:szCs w:val="32"/>
        </w:rPr>
        <w:t>人民法院于</w:t>
      </w:r>
      <w:r>
        <w:rPr>
          <w:rFonts w:hint="eastAsia" w:ascii="仿宋_GB2312"/>
        </w:rPr>
        <w:t>2017年7月26日</w:t>
      </w:r>
      <w:r>
        <w:rPr>
          <w:rFonts w:hint="eastAsia" w:ascii="仿宋_GB2312" w:hAnsi="Times New Roman"/>
          <w:szCs w:val="32"/>
        </w:rPr>
        <w:t>作出</w:t>
      </w:r>
      <w:r>
        <w:rPr>
          <w:rFonts w:hint="eastAsia" w:ascii="仿宋_GB2312"/>
        </w:rPr>
        <w:t>（2017）闽01刑更3056号</w:t>
      </w:r>
      <w:r>
        <w:rPr>
          <w:rFonts w:hint="eastAsia" w:ascii="仿宋_GB2312" w:hAnsi="Times New Roman"/>
          <w:szCs w:val="32"/>
        </w:rPr>
        <w:t>刑事裁定，对其减刑七个月</w:t>
      </w:r>
      <w:r>
        <w:rPr>
          <w:rFonts w:hint="eastAsia" w:ascii="仿宋_GB2312"/>
        </w:rPr>
        <w:t>，剥夺政治权利二年不变</w:t>
      </w:r>
      <w:r>
        <w:rPr>
          <w:rFonts w:hint="eastAsia" w:ascii="仿宋_GB2312" w:hAnsi="Times New Roman"/>
          <w:szCs w:val="32"/>
        </w:rPr>
        <w:t>；于</w:t>
      </w:r>
      <w:r>
        <w:rPr>
          <w:rFonts w:hint="eastAsia" w:ascii="仿宋_GB2312"/>
        </w:rPr>
        <w:t>2019年7月10日</w:t>
      </w:r>
      <w:r>
        <w:rPr>
          <w:rFonts w:hint="eastAsia" w:ascii="仿宋_GB2312" w:hAnsi="Times New Roman"/>
          <w:szCs w:val="32"/>
        </w:rPr>
        <w:t>作出</w:t>
      </w:r>
      <w:r>
        <w:rPr>
          <w:rFonts w:hint="eastAsia" w:ascii="仿宋_GB2312"/>
        </w:rPr>
        <w:t>（2019）闽01刑更4063号</w:t>
      </w:r>
      <w:r>
        <w:rPr>
          <w:rFonts w:hint="eastAsia" w:ascii="仿宋_GB2312" w:hAnsi="Times New Roman"/>
          <w:szCs w:val="32"/>
        </w:rPr>
        <w:t>刑事裁定，对其减刑</w:t>
      </w:r>
      <w:r>
        <w:rPr>
          <w:rFonts w:hint="eastAsia" w:ascii="仿宋_GB2312"/>
        </w:rPr>
        <w:t>七个月，剥夺政治权利二年不变；</w:t>
      </w:r>
      <w:r>
        <w:rPr>
          <w:rFonts w:hint="eastAsia" w:ascii="仿宋_GB2312" w:hAnsi="Times New Roman"/>
          <w:szCs w:val="32"/>
        </w:rPr>
        <w:t>于</w:t>
      </w:r>
      <w:r>
        <w:rPr>
          <w:rFonts w:hint="eastAsia" w:ascii="仿宋_GB2312"/>
        </w:rPr>
        <w:t>2022年4月25日</w:t>
      </w:r>
      <w:r>
        <w:rPr>
          <w:rFonts w:hint="eastAsia" w:ascii="仿宋_GB2312" w:hAnsi="Times New Roman"/>
          <w:szCs w:val="32"/>
        </w:rPr>
        <w:t>作出</w:t>
      </w:r>
      <w:r>
        <w:rPr>
          <w:rFonts w:hint="eastAsia" w:ascii="仿宋_GB2312"/>
        </w:rPr>
        <w:t>（2022）闽01刑更1340号</w:t>
      </w:r>
      <w:r>
        <w:rPr>
          <w:rFonts w:hint="eastAsia" w:ascii="仿宋_GB2312" w:hAnsi="Times New Roman"/>
          <w:szCs w:val="32"/>
        </w:rPr>
        <w:t>刑事裁定，对其</w:t>
      </w:r>
      <w:r>
        <w:rPr>
          <w:rFonts w:hint="eastAsia" w:ascii="仿宋_GB2312"/>
        </w:rPr>
        <w:t>减刑八个月，剥夺政治权利二年不变</w:t>
      </w:r>
      <w:r>
        <w:rPr>
          <w:rFonts w:hint="eastAsia" w:ascii="仿宋_GB2312" w:hAnsi="Times New Roman"/>
          <w:szCs w:val="32"/>
        </w:rPr>
        <w:t>， 2022年4月25日送达。现刑期至2027年7月13日。属普管级罪犯。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186分，本轮考核期2021年12月至2025年12月累计获5157.6分，合计获得5343.6分，表扬7次，物质奖励1次；间隔期2022年4月25日至2025年12月，获4641.6分。考核期内违规2次，累计扣38分，其中严重违规1次：2024年3月28日因其他违反监管改造行为规范（多头汇款），性质比较严重，扣35分。</w:t>
      </w:r>
    </w:p>
    <w:p>
      <w:pPr>
        <w:pStyle w:val="17"/>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财产性判项履行情况：该犯前次减刑时缴纳没收财产人民币10000元。</w:t>
      </w:r>
    </w:p>
    <w:p>
      <w:pPr>
        <w:spacing w:line="54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赖裕华予以减刑八个月，剥夺政治权利二年不变。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附件：⒈罪犯赖裕华卷宗2册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〔2026〕闽仓狱减字第139号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罪犯陈文进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，男，1986年6月7日出生，汉族，小学文化，家住广东省海丰县，捕前系无业。</w:t>
      </w:r>
    </w:p>
    <w:p>
      <w:pPr>
        <w:ind w:firstLine="640" w:firstLineChars="200"/>
        <w:rPr>
          <w:rFonts w:ascii="仿宋_GB2312" w:hAnsi="Times New Roman"/>
          <w:szCs w:val="32"/>
        </w:rPr>
      </w:pPr>
      <w:r>
        <w:rPr>
          <w:rFonts w:hint="eastAsia" w:ascii="仿宋_GB2312" w:hAnsi="宋体"/>
          <w:szCs w:val="32"/>
        </w:rPr>
        <w:t>福建省莆田市城厢区人民法院于2022年12月20日作出(2022)闽0302刑初526号刑事判决，以被告人陈文进犯强奸罪，判处有期徒刑四年二个月。宣判后，被告人不服，提出上诉。福建省莆田市中级人民法院于2023年2月2日作出(2023)闽03刑终3号刑事裁定，驳回上诉，维持原判。</w:t>
      </w:r>
      <w:r>
        <w:rPr>
          <w:rFonts w:hint="eastAsia" w:ascii="仿宋_GB2312" w:hAnsi="Times New Roman"/>
          <w:szCs w:val="32"/>
        </w:rPr>
        <w:t xml:space="preserve">刑期自2022年8月22日起至2026年10月19日止。2023年 3月20日交付福建省仓山监狱执行刑罚。福建省福州市中级人民法院于2024年10月23日作出（2024）闽01刑更2904号刑事裁定，对其减刑四个月，2024年10月23日送达。现刑期至2026年6月19日。属普管级罪犯。        </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hAnsi="仿宋" w:cs="宋体"/>
          <w:szCs w:val="32"/>
          <w:lang w:val="zh-CN"/>
        </w:rPr>
      </w:pPr>
      <w:r>
        <w:rPr>
          <w:rFonts w:hint="eastAsia"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358.9</w:t>
      </w:r>
      <w:r>
        <w:rPr>
          <w:rFonts w:hint="eastAsia" w:ascii="仿宋_GB2312" w:hAnsi="仿宋" w:cs="宋体"/>
          <w:szCs w:val="32"/>
          <w:lang w:val="zh-CN"/>
        </w:rPr>
        <w:t>分，本轮考核期202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月至2025年12月累计获</w:t>
      </w:r>
      <w:r>
        <w:rPr>
          <w:rFonts w:hint="eastAsia" w:ascii="仿宋_GB2312" w:hAnsi="仿宋" w:cs="宋体"/>
          <w:szCs w:val="32"/>
        </w:rPr>
        <w:t>1803.2</w:t>
      </w:r>
      <w:r>
        <w:rPr>
          <w:rFonts w:hint="eastAsia" w:ascii="仿宋_GB2312" w:hAnsi="仿宋" w:cs="宋体"/>
          <w:szCs w:val="32"/>
          <w:lang w:val="zh-CN"/>
        </w:rPr>
        <w:t>分，合计获得</w:t>
      </w:r>
      <w:r>
        <w:rPr>
          <w:rFonts w:hint="eastAsia" w:ascii="仿宋_GB2312" w:hAnsi="仿宋" w:cs="宋体"/>
          <w:szCs w:val="32"/>
        </w:rPr>
        <w:t>2162.1</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次；间隔期2024年</w:t>
      </w:r>
      <w:r>
        <w:rPr>
          <w:rFonts w:hint="eastAsia" w:ascii="仿宋_GB2312" w:hAnsi="仿宋" w:cs="宋体"/>
          <w:szCs w:val="32"/>
        </w:rPr>
        <w:t>10</w:t>
      </w:r>
      <w:r>
        <w:rPr>
          <w:rFonts w:hint="eastAsia" w:ascii="仿宋_GB2312" w:hAnsi="仿宋" w:cs="宋体"/>
          <w:szCs w:val="32"/>
          <w:lang w:val="zh-CN"/>
        </w:rPr>
        <w:t>月2</w:t>
      </w:r>
      <w:r>
        <w:rPr>
          <w:rFonts w:hint="eastAsia" w:ascii="仿宋_GB2312" w:hAnsi="仿宋" w:cs="宋体"/>
          <w:szCs w:val="32"/>
        </w:rPr>
        <w:t>3</w:t>
      </w:r>
      <w:r>
        <w:rPr>
          <w:rFonts w:hint="eastAsia" w:ascii="仿宋_GB2312" w:hAnsi="仿宋" w:cs="宋体"/>
          <w:szCs w:val="32"/>
          <w:lang w:val="zh-CN"/>
        </w:rPr>
        <w:t>日至2025年12月获</w:t>
      </w:r>
      <w:r>
        <w:rPr>
          <w:rFonts w:hint="eastAsia" w:ascii="仿宋_GB2312" w:hAnsi="仿宋" w:cs="宋体"/>
          <w:szCs w:val="32"/>
        </w:rPr>
        <w:t>1399.6</w:t>
      </w:r>
      <w:r>
        <w:rPr>
          <w:rFonts w:hint="eastAsia" w:ascii="仿宋_GB2312" w:hAnsi="仿宋" w:cs="宋体"/>
          <w:szCs w:val="32"/>
          <w:lang w:val="zh-CN"/>
        </w:rPr>
        <w:t>分。考核期内违规</w:t>
      </w:r>
      <w:r>
        <w:rPr>
          <w:rFonts w:hint="eastAsia" w:ascii="仿宋_GB2312" w:hAnsi="仿宋" w:cs="宋体"/>
          <w:szCs w:val="32"/>
        </w:rPr>
        <w:t>2</w:t>
      </w:r>
      <w:r>
        <w:rPr>
          <w:rFonts w:hint="eastAsia" w:ascii="仿宋_GB2312" w:hAnsi="仿宋" w:cs="宋体"/>
          <w:szCs w:val="32"/>
          <w:lang w:val="zh-CN"/>
        </w:rPr>
        <w:t>次，累计扣</w:t>
      </w:r>
      <w:r>
        <w:rPr>
          <w:rFonts w:hint="eastAsia" w:ascii="仿宋_GB2312" w:hAnsi="仿宋" w:cs="宋体"/>
          <w:szCs w:val="32"/>
        </w:rPr>
        <w:t>6</w:t>
      </w:r>
      <w:r>
        <w:rPr>
          <w:rFonts w:hint="eastAsia" w:ascii="仿宋_GB2312" w:hAnsi="仿宋" w:cs="宋体"/>
          <w:szCs w:val="32"/>
          <w:lang w:val="zh-CN"/>
        </w:rPr>
        <w:t>分。</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文进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附件：⒈罪犯陈文进卷宗2册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罪犯陈仲南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，男，1968年7月9日出生，汉族，初中文化，户籍所在地福建省罗源县，捕前系个体户。</w:t>
      </w:r>
    </w:p>
    <w:p>
      <w:pPr>
        <w:ind w:firstLine="640" w:firstLineChars="200"/>
        <w:rPr>
          <w:rFonts w:ascii="仿宋_GB2312" w:hAnsi="Times New Roman"/>
          <w:szCs w:val="32"/>
        </w:rPr>
      </w:pPr>
      <w:r>
        <w:rPr>
          <w:rFonts w:hint="eastAsia" w:ascii="仿宋_GB2312" w:hAnsi="宋体"/>
          <w:szCs w:val="32"/>
        </w:rPr>
        <w:t>福建省罗源县人民法院于2024年6月6日作出(2024)闽0123刑初71号刑事判决，以被告人陈仲南犯非法提供答案罪，判处有期徒刑三年，并处罚金人民币二万元。退出的违法所得人民币1万元予以没收，上缴国库。</w:t>
      </w:r>
      <w:r>
        <w:rPr>
          <w:rFonts w:hint="eastAsia" w:ascii="仿宋_GB2312" w:hAnsi="Times New Roman"/>
          <w:szCs w:val="32"/>
        </w:rPr>
        <w:t>刑期自2023年12月11日起至2026年12月10日止。2024年6月25日交付福建省仓山监狱执行刑罚。属普管级罪犯。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该犯考核期2024年6月25日至2025年12月累计获1508.5分，表扬1次，物质奖励1次；</w:t>
      </w:r>
      <w:r>
        <w:rPr>
          <w:rFonts w:hint="eastAsia" w:ascii="仿宋_GB2312" w:hAnsi="仿宋" w:cs="宋体"/>
          <w:szCs w:val="32"/>
          <w:lang w:val="zh-CN"/>
        </w:rPr>
        <w:t>考核期内违规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3</w:t>
      </w:r>
      <w:r>
        <w:rPr>
          <w:rFonts w:hint="eastAsia" w:ascii="仿宋_GB2312" w:hAnsi="仿宋" w:cs="宋体"/>
          <w:szCs w:val="32"/>
          <w:lang w:val="zh-CN"/>
        </w:rPr>
        <w:t>分</w:t>
      </w:r>
      <w:r>
        <w:rPr>
          <w:rFonts w:hint="eastAsia" w:ascii="仿宋_GB2312" w:hAnsi="仿宋_GB2312" w:cs="仿宋_GB2312"/>
          <w:bCs/>
          <w:szCs w:val="32"/>
        </w:rPr>
        <w:t>。</w:t>
      </w:r>
    </w:p>
    <w:p>
      <w:pPr>
        <w:ind w:firstLine="640" w:firstLineChars="200"/>
        <w:rPr>
          <w:rFonts w:ascii="仿宋_GB2312" w:hAnsi="仿宋" w:cs="宋体"/>
          <w:szCs w:val="32"/>
          <w:lang w:val="zh-CN"/>
        </w:rPr>
      </w:pPr>
      <w:r>
        <w:rPr>
          <w:rFonts w:hint="eastAsia" w:ascii="Times New Roman" w:hAnsi="Times New Roman" w:cs="宋体"/>
          <w:szCs w:val="32"/>
          <w:lang w:val="zh-CN"/>
        </w:rPr>
        <w:t>6.</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本</w:t>
      </w:r>
      <w:r>
        <w:rPr>
          <w:rFonts w:hint="eastAsia" w:ascii="仿宋_GB2312" w:hAnsi="仿宋" w:cs="宋体"/>
          <w:szCs w:val="32"/>
          <w:lang w:val="zh-CN"/>
        </w:rPr>
        <w:t>考核期内已履行罚金人民币</w:t>
      </w:r>
      <w:r>
        <w:rPr>
          <w:rFonts w:hint="eastAsia" w:ascii="仿宋_GB2312" w:hAnsi="仿宋" w:cs="宋体"/>
          <w:szCs w:val="32"/>
        </w:rPr>
        <w:t>20000元</w:t>
      </w:r>
      <w:r>
        <w:rPr>
          <w:rFonts w:hint="eastAsia" w:ascii="仿宋_GB2312" w:hAnsi="仿宋" w:cs="宋体"/>
          <w:szCs w:val="32"/>
          <w:lang w:val="zh-CN"/>
        </w:rPr>
        <w:t>。</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仲南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附件：⒈罪犯陈仲南卷宗2册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Theme="majorEastAsia" w:hAnsiTheme="majorEastAsia" w:eastAsiaTheme="majorEastAsia" w:cstheme="majorEastAsia"/>
          <w:b/>
          <w:bCs/>
          <w:sz w:val="44"/>
          <w:szCs w:val="44"/>
        </w:rPr>
      </w:pPr>
    </w:p>
    <w:p>
      <w:pPr>
        <w:snapToGrid w:val="0"/>
        <w:jc w:val="center"/>
        <w:rPr>
          <w:rFonts w:asciiTheme="majorEastAsia" w:hAnsiTheme="majorEastAsia" w:eastAsiaTheme="majorEastAsia" w:cstheme="majorEastAsia"/>
          <w:b/>
          <w:bCs/>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〔2026〕闽仓狱减字第141号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罪犯林清坤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，男，1975年6月28日出生，汉族，小学文化，家住福建省莆田市秀屿区。</w:t>
      </w:r>
    </w:p>
    <w:p>
      <w:pPr>
        <w:spacing w:line="520" w:lineRule="exact"/>
        <w:ind w:firstLine="640" w:firstLineChars="200"/>
        <w:rPr>
          <w:rFonts w:ascii="仿宋_GB2312" w:hAnsi="Times New Roman"/>
          <w:szCs w:val="32"/>
        </w:rPr>
      </w:pPr>
      <w:r>
        <w:rPr>
          <w:rFonts w:hint="eastAsia" w:ascii="仿宋_GB2312" w:hAnsi="Times New Roman"/>
          <w:szCs w:val="32"/>
        </w:rPr>
        <w:t>福建省莆田市秀屿区人民法院于2023年3月13日作出(2022)闽0305刑初289号刑事判决，以被告人林清坤犯非法采矿罪，判处有期徒刑四年三个月，并处罚金人民币10万元。责令被告人林清坤、林建洪、吴新华共同退出违法所得人民币327.975万元，予以没收，上缴国库。</w:t>
      </w:r>
      <w:r>
        <w:rPr>
          <w:rFonts w:hint="eastAsia" w:ascii="仿宋_GB2312" w:hAnsi="宋体"/>
          <w:szCs w:val="32"/>
        </w:rPr>
        <w:t>宣判后，被告人不服，提出上诉。</w:t>
      </w:r>
      <w:r>
        <w:rPr>
          <w:rFonts w:hint="eastAsia" w:ascii="仿宋_GB2312" w:hAnsi="Times New Roman"/>
          <w:szCs w:val="32"/>
        </w:rPr>
        <w:t>福建省莆田市中级人民法院于2023年9月4日作出(2023)闽03刑终129号刑事判决，维持一审判决对林清坤的刑事部分判决，撤销第十七项判决，上诉人林清坤向公安机关退出的违法所得款10万元，由扣押机关予以没收，上缴国库。改判责令上诉人林清坤、林建洪、吴新华共同退出违法所得人民币317.975万元，予以没收，上缴国库。刑期自2022年5月11日起至2026年7月22日止。 2023年 9月15日交付福建省仓山监狱执行刑罚。属普管级罪犯。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该犯考核期2023年9月15日至2025年12月累计获2522.1</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；无违规扣分。</w:t>
      </w:r>
    </w:p>
    <w:p>
      <w:pPr>
        <w:spacing w:line="520" w:lineRule="exact"/>
        <w:ind w:firstLine="640" w:firstLineChars="200"/>
        <w:rPr>
          <w:rFonts w:ascii="仿宋_GB2312" w:hAnsi="仿宋_GB2312" w:cs="仿宋_GB2312"/>
          <w:bCs/>
          <w:szCs w:val="32"/>
        </w:rPr>
      </w:pPr>
      <w:r>
        <w:rPr>
          <w:rFonts w:hint="eastAsia"/>
          <w:szCs w:val="32"/>
        </w:rPr>
        <w:t>6.</w:t>
      </w:r>
      <w:r>
        <w:rPr>
          <w:rFonts w:hint="eastAsia"/>
        </w:rPr>
        <w:t xml:space="preserve"> </w:t>
      </w:r>
      <w:r>
        <w:rPr>
          <w:rFonts w:hint="eastAsia"/>
          <w:szCs w:val="32"/>
        </w:rPr>
        <w:t>财产性判项履行情况：</w:t>
      </w:r>
      <w:r>
        <w:rPr>
          <w:rFonts w:hint="eastAsia" w:ascii="仿宋_GB2312"/>
          <w:szCs w:val="32"/>
        </w:rPr>
        <w:t>该犯经法院强制执行到位金额人民币56698.53元</w:t>
      </w:r>
      <w:r>
        <w:rPr>
          <w:rFonts w:hint="eastAsia" w:ascii="仿宋_GB2312" w:hAnsi="仿宋_GB2312" w:cs="仿宋_GB2312"/>
          <w:bCs/>
          <w:szCs w:val="32"/>
        </w:rPr>
        <w:t>。该犯考核期月均消费人民币231.55元，账上可用余额人民币674.77元。2025年12月24日，福建省莆田市秀屿区人民法院财产性判项复函载明：经强制执行到位金额人民币</w:t>
      </w:r>
      <w:r>
        <w:rPr>
          <w:rFonts w:hint="eastAsia" w:ascii="仿宋_GB2312"/>
          <w:szCs w:val="32"/>
        </w:rPr>
        <w:t>56698.53</w:t>
      </w:r>
      <w:r>
        <w:rPr>
          <w:rFonts w:hint="eastAsia" w:ascii="仿宋_GB2312" w:hAnsi="仿宋_GB2312" w:cs="仿宋_GB2312"/>
          <w:bCs/>
          <w:szCs w:val="32"/>
        </w:rPr>
        <w:t>元。经法院查控系统反馈，未发现被执行人林清坤名下有可供执行的财产。</w:t>
      </w:r>
    </w:p>
    <w:p>
      <w:pPr>
        <w:spacing w:line="520" w:lineRule="exact"/>
        <w:ind w:firstLine="640" w:firstLineChars="200"/>
        <w:rPr>
          <w:szCs w:val="32"/>
        </w:rPr>
      </w:pPr>
      <w:r>
        <w:rPr>
          <w:rFonts w:hint="eastAsia"/>
          <w:szCs w:val="32"/>
        </w:rPr>
        <w:t>该犯财产性判项义务履行金额未达到其个人应履行总额</w:t>
      </w:r>
      <w:r>
        <w:rPr>
          <w:rFonts w:hint="eastAsia" w:ascii="仿宋_GB2312" w:hAnsi="Times New Roman"/>
          <w:szCs w:val="32"/>
        </w:rPr>
        <w:t>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清坤予以减刑二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附件：⒈罪犯林清坤卷宗2册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640" w:firstLineChars="200"/>
        <w:rPr>
          <w:rFonts w:ascii="仿宋_GB2312" w:hAnsi="Times New Roman"/>
          <w:szCs w:val="32"/>
        </w:rPr>
      </w:pP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Theme="majorEastAsia" w:hAnsiTheme="majorEastAsia" w:eastAsiaTheme="majorEastAsia" w:cstheme="majorEastAsia"/>
          <w:b/>
          <w:bCs/>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罪犯朱惠明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，男，1982年6月7日出生，汉族，初中文化，家住福建省仙游县，捕前系务工。</w:t>
      </w:r>
    </w:p>
    <w:p>
      <w:pPr>
        <w:ind w:firstLine="640" w:firstLineChars="200"/>
        <w:rPr>
          <w:rFonts w:ascii="仿宋_GB2312" w:hAnsi="Times New Roman"/>
          <w:szCs w:val="32"/>
        </w:rPr>
      </w:pPr>
      <w:r>
        <w:rPr>
          <w:rFonts w:hint="eastAsia" w:ascii="仿宋_GB2312" w:hAnsi="宋体"/>
          <w:szCs w:val="32"/>
        </w:rPr>
        <w:t>福建省莆田市城厢区人民法院于2023年7月24日作出(2023)闽0302刑初189号刑事判决，以被告人朱惠明犯故意杀人罪，判处有期徒刑四年。</w:t>
      </w:r>
      <w:r>
        <w:rPr>
          <w:rFonts w:hint="eastAsia" w:ascii="仿宋_GB2312" w:hAnsi="Times New Roman"/>
          <w:szCs w:val="32"/>
        </w:rPr>
        <w:t>宣判后，被告人不服，提出上诉。福建省莆田市中级人民法院于2023年10月7日作出(2023)闽03刑终325号刑事裁定，驳回上诉，维持原判。刑期自2023年2月1日起至2027年1月31日止。2023年10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该犯考核期2023年10月25日至2025年12月累计获2518分，表扬3次，物质奖励1次；</w:t>
      </w:r>
      <w:r>
        <w:rPr>
          <w:rFonts w:hint="eastAsia" w:ascii="仿宋_GB2312" w:hAnsi="仿宋" w:cs="宋体"/>
          <w:szCs w:val="32"/>
          <w:lang w:val="zh-CN"/>
        </w:rPr>
        <w:t>无违规扣分。</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惠明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附件：⒈罪犯朱惠明卷宗2册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jc w:val="left"/>
        <w:rPr>
          <w:rFonts w:ascii="仿宋_GB2312"/>
        </w:rPr>
      </w:pPr>
    </w:p>
    <w:p>
      <w:pPr>
        <w:jc w:val="left"/>
        <w:rPr>
          <w:rFonts w:ascii="仿宋_GB2312"/>
        </w:rPr>
      </w:pPr>
    </w:p>
    <w:p>
      <w:pPr>
        <w:snapToGrid w:val="0"/>
        <w:jc w:val="center"/>
        <w:rPr>
          <w:rFonts w:asciiTheme="majorEastAsia" w:hAnsiTheme="majorEastAsia" w:eastAsiaTheme="majorEastAsia" w:cstheme="majorEastAsia"/>
          <w:b/>
          <w:bCs/>
          <w:sz w:val="44"/>
          <w:szCs w:val="44"/>
        </w:rPr>
      </w:pPr>
    </w:p>
    <w:p>
      <w:pPr>
        <w:snapToGrid w:val="0"/>
        <w:jc w:val="center"/>
        <w:rPr>
          <w:rFonts w:asciiTheme="majorEastAsia" w:hAnsiTheme="majorEastAsia" w:eastAsiaTheme="majorEastAsia" w:cstheme="majorEastAsia"/>
          <w:b/>
          <w:bCs/>
          <w:sz w:val="44"/>
          <w:szCs w:val="44"/>
        </w:rPr>
      </w:pPr>
    </w:p>
    <w:p>
      <w:pPr>
        <w:snapToGrid w:val="0"/>
        <w:jc w:val="center"/>
        <w:rPr>
          <w:rFonts w:asciiTheme="majorEastAsia" w:hAnsiTheme="majorEastAsia" w:eastAsiaTheme="majorEastAsia" w:cstheme="majorEastAsia"/>
          <w:b/>
          <w:bCs/>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〔2026〕闽仓狱减字第143号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罪犯郭永生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11月21日出生，汉族，文盲，户籍所在地湖南省郴州市永兴县，捕前系务工。曾因犯盗窃罪于2006年6月13日被判处有期徒刑六个月；又因犯盗窃罪于2007年8月9日被判处有期徒刑三年三个月；再因犯盗窃罪于2016年4月13日被判处有期徒刑一年一个月，并处罚金8000元；再因犯盗窃罪于2017年11月23日被判处有期徒刑十个月，于2018年4月19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福建省南平市建阳区人民法院于2023年12月21日作出(2023)闽0703刑初291号刑事判决，以被告人郭永生犯盗窃罪，判处有期徒刑五年二个月，并处罚金人民币35000元。</w:t>
      </w:r>
      <w:r>
        <w:rPr>
          <w:rFonts w:hint="eastAsia" w:ascii="仿宋_GB2312" w:hAnsi="宋体"/>
          <w:szCs w:val="32"/>
        </w:rPr>
        <w:t>宣判后，同案人不服，提出上诉。福建省南平市中级人民法院于2024年3月5日作出(2024)闽07刑终48号刑事裁定，准许上诉人撤回上诉。</w:t>
      </w:r>
      <w:r>
        <w:rPr>
          <w:rFonts w:hint="eastAsia" w:ascii="仿宋_GB2312" w:hAnsi="Times New Roman"/>
          <w:szCs w:val="32"/>
        </w:rPr>
        <w:t>刑期自2023年6月7日起至2028年8月6日止。2024年3月15日交付福建省仓山监狱执行刑罚。属普管级罪犯。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认罪悔罪：由于文化程度低由本人口述，他犯代写认罪悔罪书。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该犯考核期2024年3月15日至2025年12月累计获1992.5</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次；无违规扣分。</w:t>
      </w:r>
    </w:p>
    <w:p>
      <w:pPr>
        <w:spacing w:line="52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w:t>
      </w:r>
      <w:r>
        <w:rPr>
          <w:rFonts w:hint="eastAsia"/>
          <w:szCs w:val="32"/>
        </w:rPr>
        <w:t>本考核期向福建省南平市建阳区人民法院</w:t>
      </w:r>
      <w:r>
        <w:rPr>
          <w:rFonts w:hint="eastAsia" w:ascii="仿宋_GB2312" w:hAnsi="仿宋_GB2312" w:cs="仿宋_GB2312"/>
          <w:bCs/>
          <w:szCs w:val="32"/>
        </w:rPr>
        <w:t>缴纳罚金人民币1000元。该犯考核期月均消费人民币176.43元，账户可用余额人民币99.30元。2025年12月23日，福建省南平市建阳区人民法院财产性判项复函载明：经法院查控系统核实，未发现被执行人有其他可供执行的财产。</w:t>
      </w:r>
    </w:p>
    <w:p>
      <w:pPr>
        <w:spacing w:line="520" w:lineRule="exact"/>
        <w:ind w:firstLine="640" w:firstLineChars="200"/>
        <w:rPr>
          <w:rFonts w:ascii="仿宋_GB2312" w:hAnsi="Times New Roman"/>
          <w:szCs w:val="32"/>
        </w:rPr>
      </w:pPr>
      <w:r>
        <w:rPr>
          <w:rFonts w:hint="eastAsia"/>
          <w:szCs w:val="32"/>
        </w:rPr>
        <w:t>该犯财产性判项义务履行金额未达到其个人应履行总额</w:t>
      </w:r>
      <w:r>
        <w:rPr>
          <w:rFonts w:hint="eastAsia" w:ascii="仿宋_GB2312" w:hAnsi="Times New Roman"/>
          <w:szCs w:val="32"/>
        </w:rPr>
        <w:t>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郭永生予以减刑三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附件：⒈罪犯郭永生卷宗2册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640" w:firstLineChars="200"/>
        <w:rPr>
          <w:rFonts w:ascii="仿宋_GB2312" w:hAnsi="Times New Roman"/>
          <w:szCs w:val="32"/>
        </w:rPr>
      </w:pP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2026年5月9日</w:t>
      </w: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〔2026〕闽仓狱减字第144号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罪犯黄敬爱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，男，1989年3月21日出生，汉族，小学文化，家住浙江省苍南县，捕前系无业。曾因犯敲诈勒索罪于2019年3月22日被判处有期徒刑六个月，同年6月23日刑满释放。系累犯。</w:t>
      </w:r>
    </w:p>
    <w:p>
      <w:pPr>
        <w:spacing w:line="580" w:lineRule="exact"/>
        <w:ind w:firstLine="640" w:firstLineChars="200"/>
        <w:rPr>
          <w:rFonts w:ascii="仿宋_GB2312" w:hAnsi="Times New Roman"/>
          <w:szCs w:val="32"/>
        </w:rPr>
      </w:pPr>
      <w:r>
        <w:rPr>
          <w:rFonts w:hint="eastAsia" w:ascii="仿宋_GB2312" w:hAnsi="Times New Roman"/>
          <w:szCs w:val="32"/>
        </w:rPr>
        <w:t>福建省福鼎市人民法院于2021年9月16日作出(2021)闽0982刑初314号刑事判决，以被告人黄敬爱犯非法经营罪，判处有期徒刑六年七个月，并处罚金人民币65000元。刑期自2020年12月23日起至2027年7月22日止。2021年10月20日交付福建省仓山监狱执行刑罚。福建省福州市中级人民法院于2024年4月26日作出（2024）闽01刑更1422号刑事裁定，对其减刑五个月，2024年4月26日送达。现刑期至2027年2月22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8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8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该犯上次评定表扬剩余224.8分，本轮考核期2024年1月至2025年12月累计获2450分，合计获得2674.8分，表扬4次；间隔期2024年4月26日至2025年12月获2032分。考核期内无违规扣分。</w:t>
      </w:r>
    </w:p>
    <w:p>
      <w:pPr>
        <w:pStyle w:val="17"/>
        <w:spacing w:line="580" w:lineRule="exact"/>
        <w:ind w:firstLine="640"/>
        <w:rPr>
          <w:szCs w:val="32"/>
        </w:rPr>
      </w:pPr>
      <w:r>
        <w:rPr>
          <w:rFonts w:hint="eastAsia"/>
          <w:szCs w:val="32"/>
        </w:rPr>
        <w:t>6.</w:t>
      </w:r>
      <w:r>
        <w:rPr>
          <w:rFonts w:hint="eastAsia"/>
        </w:rPr>
        <w:t xml:space="preserve"> </w:t>
      </w:r>
      <w:r>
        <w:rPr>
          <w:rFonts w:hint="eastAsia"/>
          <w:szCs w:val="32"/>
        </w:rPr>
        <w:t>财产性判项履行情况：该犯前次减刑时已缴纳罚金人民</w:t>
      </w:r>
      <w:r>
        <w:rPr>
          <w:rFonts w:hint="eastAsia" w:ascii="仿宋_GB2312" w:hAnsi="仿宋_GB2312" w:cs="仿宋_GB2312"/>
          <w:bCs/>
          <w:szCs w:val="32"/>
        </w:rPr>
        <w:t>币65000</w:t>
      </w:r>
      <w:r>
        <w:rPr>
          <w:rFonts w:hint="eastAsia"/>
          <w:szCs w:val="32"/>
        </w:rPr>
        <w:t>元。</w:t>
      </w:r>
    </w:p>
    <w:p>
      <w:pPr>
        <w:spacing w:line="580" w:lineRule="exact"/>
        <w:ind w:firstLine="640" w:firstLineChars="200"/>
        <w:rPr>
          <w:szCs w:val="32"/>
        </w:rPr>
      </w:pPr>
      <w:r>
        <w:rPr>
          <w:rFonts w:hint="eastAsia" w:ascii="仿宋_GB2312" w:hAnsi="Times New Roman"/>
          <w:szCs w:val="32"/>
        </w:rPr>
        <w:t>该犯系累犯，</w:t>
      </w:r>
      <w:r>
        <w:rPr>
          <w:rFonts w:hint="eastAsia" w:ascii="仿宋_GB2312" w:cs="仿宋_GB2312"/>
          <w:szCs w:val="32"/>
        </w:rPr>
        <w:t>属于从严掌握减刑对象，因此</w:t>
      </w:r>
      <w:r>
        <w:rPr>
          <w:rFonts w:hint="eastAsia" w:ascii="仿宋_GB2312" w:hAnsi="Times New Roman"/>
          <w:szCs w:val="32"/>
        </w:rPr>
        <w:t>提请减刑幅度扣减一个月。</w:t>
      </w:r>
    </w:p>
    <w:p>
      <w:pPr>
        <w:spacing w:line="58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敬爱予以减刑六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附件：⒈罪犯黄敬爱卷宗2册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640" w:firstLineChars="200"/>
        <w:rPr>
          <w:rFonts w:ascii="仿宋_GB2312" w:hAnsi="Times New Roman"/>
          <w:szCs w:val="32"/>
        </w:rPr>
      </w:pPr>
    </w:p>
    <w:p>
      <w:pPr>
        <w:spacing w:line="58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〔2026〕闽仓狱减字第145号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罪犯黄起煌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，男，1978年12月12日出生，汉族，初中文化，户籍所在地福建省大田县，捕前系福建省晶润石油有限公司经营人。曾因犯信用卡诈骗罪于2013年1月5日被判处拘役六个月，缓刑六个月，并处罚金二万元。</w:t>
      </w:r>
    </w:p>
    <w:p>
      <w:pPr>
        <w:spacing w:line="500" w:lineRule="exact"/>
        <w:ind w:firstLine="640" w:firstLineChars="200"/>
        <w:rPr>
          <w:rFonts w:ascii="仿宋_GB2312" w:hAnsi="Times New Roman"/>
          <w:szCs w:val="32"/>
        </w:rPr>
      </w:pPr>
      <w:r>
        <w:rPr>
          <w:rFonts w:hint="eastAsia" w:ascii="仿宋_GB2312" w:hAnsi="Times New Roman"/>
          <w:szCs w:val="32"/>
        </w:rPr>
        <w:t>福建省三明市三元区人民法院于2021年12月15日作出(2021)闽0402刑初140号刑事判决，以被告人黄起煌犯销售伪劣产品罪，判处有期徒刑八年，并处罚金人民币六十万元；犯虚开增值税专用发票罪，判处有期徒刑三年，并处罚金人民币五万元。数罪并罚，决定执行有期徒刑十年，并处罚金人民币六十五万元。向被告人黄起煌追缴虚开增值税专用发票的剩余违法所得人民币1.3028万元，上缴国库。宣判后，被告人不服，提出上诉。福建省三明市中级人民法院于2022年5月13日作出(2022)闽04刑终98号刑事裁定，驳回上诉，维持原判。刑期自2020年6月18日起至2030年6月17日止。2022年6月17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该犯考核期2022年6月17日至2025年12月累计获4213.5</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次，物质奖励</w:t>
      </w:r>
      <w:r>
        <w:rPr>
          <w:rFonts w:hint="eastAsia" w:ascii="仿宋_GB2312" w:hAnsi="仿宋" w:cs="宋体"/>
          <w:szCs w:val="32"/>
        </w:rPr>
        <w:t>2次</w:t>
      </w:r>
      <w:r>
        <w:rPr>
          <w:rFonts w:hint="eastAsia" w:ascii="仿宋_GB2312" w:hAnsi="仿宋" w:cs="宋体"/>
          <w:szCs w:val="32"/>
          <w:lang w:val="zh-CN"/>
        </w:rPr>
        <w:t>；无违规扣分。</w:t>
      </w:r>
    </w:p>
    <w:p>
      <w:pPr>
        <w:spacing w:line="50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财产性判项履行情况：该犯经法院强制执行划拨名下存款抵缴违法所得人民币2580.69元，</w:t>
      </w:r>
      <w:r>
        <w:rPr>
          <w:rFonts w:hint="eastAsia"/>
          <w:szCs w:val="32"/>
        </w:rPr>
        <w:t>本考核期向福建省三明市三元区人民法院</w:t>
      </w:r>
      <w:r>
        <w:rPr>
          <w:rFonts w:hint="eastAsia" w:ascii="仿宋_GB2312" w:hAnsi="仿宋_GB2312" w:cs="仿宋_GB2312"/>
          <w:bCs/>
          <w:szCs w:val="32"/>
        </w:rPr>
        <w:t>缴纳罚金人民币1500元及违法所得人民币500元，由监狱代缴罚金人民币1500元。该犯考核期月均消费人民币267.65元，代缴后账户可用余额人民币643.06元。2025年10月31日，福建省三明市三元区人民法院财产性判项复函载明：经法院对黄起煌的财产情况进行核查，划拨黄起煌名下银行存款2580.69元抵缴违法所得，此外尚未发现被执行人有可供执行的财产。</w:t>
      </w:r>
    </w:p>
    <w:p>
      <w:pPr>
        <w:spacing w:line="500" w:lineRule="exact"/>
        <w:ind w:firstLine="640" w:firstLineChars="200"/>
        <w:rPr>
          <w:rFonts w:ascii="仿宋_GB2312" w:hAnsi="Times New Roman"/>
          <w:szCs w:val="32"/>
        </w:rPr>
      </w:pPr>
      <w:r>
        <w:rPr>
          <w:rFonts w:hint="eastAsia"/>
          <w:szCs w:val="32"/>
        </w:rPr>
        <w:t>该犯财产性判项义务履行金额未达到其个人应履行总额</w:t>
      </w:r>
      <w:r>
        <w:rPr>
          <w:rFonts w:hint="eastAsia" w:ascii="仿宋_GB2312" w:hAnsi="Times New Roman"/>
          <w:szCs w:val="32"/>
        </w:rPr>
        <w:t>30%，属于从严掌握减刑对象，因此提请减刑幅度扣减三个月。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起煌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附件：⒈罪犯黄起煌卷宗2册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640" w:firstLineChars="200"/>
        <w:rPr>
          <w:rFonts w:ascii="仿宋_GB2312" w:hAnsi="Times New Roman"/>
          <w:szCs w:val="32"/>
        </w:rPr>
      </w:pPr>
    </w:p>
    <w:p>
      <w:pPr>
        <w:spacing w:line="50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〔2026〕闽仓狱减字第146号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罪犯李小平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，男，1974年8月27日出生，汉族，初中文化，家住湖南省常德市鼎城区，捕前系无业。</w:t>
      </w:r>
    </w:p>
    <w:p>
      <w:pPr>
        <w:spacing w:line="560" w:lineRule="exact"/>
        <w:ind w:firstLine="640" w:firstLineChars="200"/>
        <w:rPr>
          <w:rFonts w:ascii="仿宋_GB2312" w:hAnsi="Times New Roman"/>
          <w:szCs w:val="32"/>
        </w:rPr>
      </w:pPr>
      <w:r>
        <w:rPr>
          <w:rFonts w:hint="eastAsia" w:ascii="仿宋_GB2312" w:hAnsi="宋体"/>
          <w:szCs w:val="32"/>
        </w:rPr>
        <w:t>福建省宁德市中级人民法院于2017年7月14日作出(2016)闽09刑初33号刑事判决，以被告人李小平犯制造毒品罪，判处有期徒刑十五年，并处没收个人财产人民币9万元。被告人李小平违法所得3万元，继续予以追缴。宣判后，被告人不服，提出上诉。福建省高级人民法院于2017年12月25日作出(2017)闽刑初204号刑事裁定，</w:t>
      </w:r>
      <w:r>
        <w:rPr>
          <w:rFonts w:hint="eastAsia" w:ascii="仿宋_GB2312" w:hAnsi="Times New Roman"/>
          <w:szCs w:val="32"/>
        </w:rPr>
        <w:t>驳回上诉，维持原判</w:t>
      </w:r>
      <w:r>
        <w:rPr>
          <w:rFonts w:hint="eastAsia" w:ascii="仿宋_GB2312" w:hAnsi="宋体"/>
          <w:szCs w:val="32"/>
        </w:rPr>
        <w:t>。刑期自2015年10月17日起至2030年10月16日止。</w:t>
      </w:r>
      <w:r>
        <w:rPr>
          <w:rFonts w:hint="eastAsia" w:ascii="仿宋_GB2312" w:hAnsi="Times New Roman"/>
          <w:szCs w:val="32"/>
        </w:rPr>
        <w:t xml:space="preserve"> 2018年1月19日交付福建省仓山监狱执行刑罚。福建省福州市中级人民法院于2022年10月25日作出（2022）闽01刑更3249号刑事裁定，对其减刑六个月，2022年10月25日送达。现刑期至2030年4月16日。属普管级罪犯。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该犯上次评定表扬剩余171.3分，本轮考核期2022年6月至2025年12月累计获4617.6分，合计获得4788.9分，表扬6次，物质奖励1次；间隔期2022年10月25日至2025年12月获4045.9分。考核期内违规2次，累计扣12分。</w:t>
      </w:r>
    </w:p>
    <w:p>
      <w:pPr>
        <w:spacing w:line="560" w:lineRule="exact"/>
        <w:ind w:firstLine="640" w:firstLineChars="200"/>
        <w:rPr>
          <w:szCs w:val="32"/>
        </w:rPr>
      </w:pPr>
      <w:r>
        <w:rPr>
          <w:rFonts w:hint="eastAsia"/>
          <w:szCs w:val="32"/>
        </w:rPr>
        <w:t>6.</w:t>
      </w:r>
      <w:r>
        <w:rPr>
          <w:rFonts w:hint="eastAsia"/>
        </w:rPr>
        <w:t xml:space="preserve"> </w:t>
      </w:r>
      <w:r>
        <w:rPr>
          <w:rFonts w:hint="eastAsia"/>
          <w:szCs w:val="32"/>
        </w:rPr>
        <w:t>财产性判项履行情况：该犯本考核期内向宁德市中级人民法院缴纳没收个人财产人民币</w:t>
      </w:r>
      <w:r>
        <w:rPr>
          <w:rFonts w:hint="eastAsia" w:ascii="仿宋_GB2312"/>
          <w:szCs w:val="32"/>
        </w:rPr>
        <w:t>90000元及退出违法所得人民币30000元</w:t>
      </w:r>
      <w:r>
        <w:rPr>
          <w:rFonts w:hint="eastAsia"/>
          <w:szCs w:val="32"/>
        </w:rPr>
        <w:t>。</w:t>
      </w:r>
    </w:p>
    <w:p>
      <w:pPr>
        <w:spacing w:line="56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小平予以减刑八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附件：⒈罪犯李小平卷宗2册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640" w:firstLineChars="200"/>
        <w:rPr>
          <w:rFonts w:ascii="仿宋_GB2312" w:hAnsi="Times New Roman"/>
          <w:szCs w:val="32"/>
        </w:rPr>
      </w:pPr>
    </w:p>
    <w:p>
      <w:pPr>
        <w:spacing w:line="56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罪犯刘子豪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，男，2005年8月1日出生，汉族，中专文化，户籍所在地福建省三明市沙县区，捕前无固定职业。</w:t>
      </w:r>
    </w:p>
    <w:p>
      <w:pPr>
        <w:ind w:firstLine="640" w:firstLineChars="200"/>
        <w:rPr>
          <w:rFonts w:ascii="仿宋_GB2312" w:hAnsi="Times New Roman"/>
          <w:szCs w:val="32"/>
        </w:rPr>
      </w:pPr>
      <w:r>
        <w:rPr>
          <w:rFonts w:hint="eastAsia" w:ascii="仿宋_GB2312" w:hAnsi="Times New Roman"/>
          <w:szCs w:val="32"/>
        </w:rPr>
        <w:t>福建省福州市台江区人民法院于2024年11月8日作出（2024）闽0103刑初353号刑事判决，以被告人刘子豪犯掩饰、隐瞒犯罪所得罪，判处有期徒刑二年四个月，并处罚金人民币五千元。刑期自2024年3月21日起至2026年7月20日止。2024年12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该犯考核期2024年12月16日至2025年12月累计获1080.5分，物质奖励1次；违规2次，累计扣4分。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财产性判项履行情况：该犯本考核期向福建省福州市台江区人民法院缴纳罚金人民币五千元。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刘子豪</w:t>
      </w:r>
      <w:r>
        <w:rPr>
          <w:rFonts w:hint="eastAsia" w:ascii="仿宋_GB2312" w:hAnsi="仿宋_GB2312" w:cs="仿宋_GB2312"/>
          <w:szCs w:val="32"/>
        </w:rPr>
        <w:t>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附件：⒈罪犯刘子豪卷宗2册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罪犯张建芬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，男，1989年11月7日出生，汉族，初中文化，家住福建省龙岩市永定区，捕前无固定职业。</w:t>
      </w:r>
    </w:p>
    <w:p>
      <w:pPr>
        <w:ind w:firstLine="640" w:firstLineChars="200"/>
        <w:rPr>
          <w:rFonts w:ascii="仿宋_GB2312" w:hAnsi="Times New Roman"/>
          <w:szCs w:val="32"/>
        </w:rPr>
      </w:pPr>
      <w:r>
        <w:rPr>
          <w:rFonts w:hint="eastAsia" w:ascii="仿宋_GB2312" w:hAnsi="Times New Roman"/>
          <w:szCs w:val="32"/>
        </w:rPr>
        <w:t>福建省福州市仓山区人民法院于2024年9月29日作出（2024）闽0104刑初714号刑事判决，以被告人张建分犯掩饰、隐瞒犯罪所得罪，判处有期徒刑二年三个月，并处罚金人民币五千元（已缴纳）。被告人张建芬退出的赃款人民币2000元，予以没收，由暂扣单位福州市公安局仓山分局上缴国库。刑期自2024年5月12日起至2026年8月11日止。2024年10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该犯考核期2024年10月25日至2025年12月累计获1256分，表扬1次，物质奖励1次；违规1次，扣3分。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财产性判项履行情况：该犯在庭审时已缴纳罚金人民币5000元及退出赃款人民币2000元。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张建芬</w:t>
      </w:r>
      <w:r>
        <w:rPr>
          <w:rFonts w:hint="eastAsia" w:ascii="仿宋_GB2312" w:hAnsi="仿宋_GB2312" w:cs="仿宋_GB2312"/>
          <w:szCs w:val="32"/>
        </w:rPr>
        <w:t>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附件：⒈罪犯张建芬卷宗2册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ind w:right="1280" w:rightChars="400"/>
        <w:rPr>
          <w:rFonts w:ascii="仿宋_GB2312" w:hAnsi="Times New Roman"/>
          <w:szCs w:val="32"/>
        </w:rPr>
      </w:pPr>
    </w:p>
    <w:p>
      <w:pPr>
        <w:jc w:val="left"/>
        <w:rPr>
          <w:rFonts w:ascii="仿宋_GB231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〔2026〕闽仓狱减字第149号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，男，1995年7月2日出生，汉族，高中文化，户籍所在地福建省罗源县，捕前无业。</w:t>
      </w:r>
    </w:p>
    <w:p>
      <w:pPr>
        <w:ind w:firstLine="640" w:firstLineChars="200"/>
        <w:rPr>
          <w:rFonts w:ascii="仿宋_GB2312" w:hAnsi="Times New Roman"/>
          <w:szCs w:val="32"/>
        </w:rPr>
      </w:pPr>
      <w:r>
        <w:rPr>
          <w:rFonts w:hint="eastAsia" w:ascii="仿宋_GB2312" w:hAnsi="Times New Roman"/>
          <w:szCs w:val="32"/>
        </w:rPr>
        <w:t>福建省罗源县人民法院于2024年4月16日作出（2024）闽0123刑初57号刑事判决，以被告人林新犯贩卖毒品罪，判处有期徒刑三年，并处罚金人民币一万五千元。继续追缴被告人林新违法所得人民币7250元，予以没收，上缴国库。刑期自2023年12月11日起至2026年12月10日止。2024年5月24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该犯考核期2024年5月24日至2025年12月累计获1804.2分，表扬3次；违规1次，扣1分。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财产性判项履行情况：该犯本考核期向福建省罗源县人民法院缴纳罚金人民币一万五千元及违法所得人民币七千二百五十元。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林新</w:t>
      </w:r>
      <w:r>
        <w:rPr>
          <w:rFonts w:hint="eastAsia" w:ascii="仿宋_GB2312" w:hAnsi="仿宋_GB2312" w:cs="仿宋_GB2312"/>
          <w:szCs w:val="32"/>
        </w:rPr>
        <w:t>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罪犯张向葵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，曾用名张志涵，男，1970年11月18日出生，汉族，初中文化，家住福建省莆田市城厢区，捕前无业。</w:t>
      </w:r>
    </w:p>
    <w:p>
      <w:pPr>
        <w:ind w:firstLine="640" w:firstLineChars="200"/>
        <w:rPr>
          <w:rFonts w:ascii="仿宋_GB2312" w:hAnsi="Times New Roman"/>
          <w:szCs w:val="32"/>
        </w:rPr>
      </w:pPr>
      <w:r>
        <w:rPr>
          <w:rFonts w:hint="eastAsia" w:ascii="仿宋_GB2312" w:hAnsi="Times New Roman"/>
          <w:szCs w:val="32"/>
        </w:rPr>
        <w:t>福建省莆田市荔城区人民法院于2024年1月26日作出（2023）闽0304刑初518号刑事判决，以被告人张向葵犯开设赌场罪，判处有期徒刑六年，并处罚金人民币七十三万元（已由退缴的剩余违法所得人民币73万元抵缴）。扣押在公安机关的自被告人张向葵住处查获的违法所得人民币1984800元，由扣押机关依法处理。被告人张向葵已退缴在公安机关的非法获利人民币27万元，由扣押机关予以没收，上缴国库。刑期自2023年10月28日起至2029年10月25日止。2024年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该犯考核期2024年2月26日至2025年12月累计获2062.9分，表扬3次；无违规扣分。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财产性判项履行情况：该犯在庭审时已缴纳罚金人民币七十三万元，并退缴违法所得人民币1984800元及非法获利人民币270000元。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张向葵</w:t>
      </w:r>
      <w:r>
        <w:rPr>
          <w:rFonts w:hint="eastAsia" w:ascii="仿宋_GB2312" w:hAnsi="仿宋_GB2312" w:cs="仿宋_GB2312"/>
          <w:szCs w:val="32"/>
        </w:rPr>
        <w:t>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附件：⒈罪犯张向葵卷宗2册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，男，1995年12月9日出生，汉族，小学文化，家住福建省福州市仓山区，捕前系务工。</w:t>
      </w:r>
    </w:p>
    <w:p>
      <w:pPr>
        <w:ind w:firstLine="640" w:firstLineChars="200"/>
        <w:rPr>
          <w:rFonts w:ascii="仿宋_GB2312" w:hAnsi="Times New Roman"/>
          <w:szCs w:val="32"/>
        </w:rPr>
      </w:pPr>
      <w:r>
        <w:rPr>
          <w:rFonts w:hint="eastAsia" w:ascii="仿宋_GB2312" w:hAnsi="Times New Roman"/>
          <w:szCs w:val="32"/>
        </w:rPr>
        <w:t>福建省福州市仓山区人民法院于2024年7月25日作出（2024）闽0104刑初309号刑事判决，以被告人吴鑫犯非法经营罪，判处有期徒刑二年九个月，并处罚金人民币一万元（已缴纳7000元）。被告人吴鑫退出的违法所得人民币3000元，予以没收，上缴国库。责令被告人吴鑫与同案人继续共同退出违法所得人民币25754.5元，予以没收，上缴国库。宣判后，被告人不服，提出上诉。福建省福州市中级人民法院于2024年11月16日作出（2024）闽01刑终771号刑事裁定，驳回上诉，维持原判。刑期自2024年1月20起至2026年10月19日止。2024年12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.奖惩情况：该犯考核期2024年12月26日至2025年1</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1087.3</w:t>
      </w:r>
      <w:r>
        <w:rPr>
          <w:rFonts w:hint="eastAsia" w:ascii="仿宋_GB2312" w:hAnsi="仿宋" w:cs="宋体"/>
          <w:szCs w:val="32"/>
          <w:lang w:val="zh-CN"/>
        </w:rPr>
        <w:t>分，表扬1次，无违规扣分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6.财产性判项履行情况：该犯已履行人民币10000元；其中庭审时已缴纳罚金人民币7000元，本考核期向福建省福州市仓山区人民法院缴纳罚金人民币3000元。同案人已退出共同违法所得人民币25754.5元。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《中华人民共和国刑法》第七十八条、第七十九条《中华人民共和国刑事诉讼法》第二百七十三条第二款、《中华人民共和国监狱法》第二十九条的规定，建议对罪犯吴鑫予以减刑二个月。特提请你院审理裁定。</w:t>
      </w:r>
    </w:p>
    <w:p>
      <w:pPr>
        <w:pStyle w:val="16"/>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附件：⒈罪犯吴鑫卷宗2册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2026年5月9日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〔2026〕闽仓狱减字第152号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罪犯雷建平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3月7日出生，畲族，初中文化，家住福建省南平市建阳区，捕前系务农。曾因犯故意伤害罪于1992年6月被判处有期徒刑一年六个月；又因犯故意伤害罪于1994年7月20日被判处有期徒刑七年；再因犯收购赃物罪于2002年6月21日被判处有期徒刑八个月，并处罚金3000元。</w:t>
      </w:r>
    </w:p>
    <w:p>
      <w:pPr>
        <w:spacing w:line="500" w:lineRule="exact"/>
        <w:ind w:firstLine="640" w:firstLineChars="200"/>
        <w:rPr>
          <w:rFonts w:ascii="仿宋_GB2312" w:hAnsi="Times New Roman"/>
          <w:szCs w:val="32"/>
        </w:rPr>
      </w:pPr>
      <w:r>
        <w:rPr>
          <w:rFonts w:hint="eastAsia" w:ascii="仿宋_GB2312" w:hAnsi="Times New Roman"/>
          <w:szCs w:val="32"/>
        </w:rPr>
        <w:t>福建省南平市建阳区人民法院于2023年11月2日作出（2023）闽0703刑初213号刑事附带民事判决，以被告人雷建平犯危险驾驶罪，判决拘役二个月十五日，并处罚金人民币5000元；犯交通肇事罪，判处有期徒刑四年十一个月，决定执行刑期四年十一个月，并处罚金人民币5000元。被告人雷建平应支付附带民事诉讼原告人赔偿款人民币564233.85元。宣判后，被告人不服，提出上诉。福建省南平市中级人民法院于2023年12月20日作出（2023）闽07刑终157号刑事附带民事裁定，准许上诉人雷建平撤回上诉，维持原判。刑期自2023年6月27日起至2028年5月26日止。2024年1月15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.奖惩情况：该犯考核期2024年1月15日至2025年1</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2161.5</w:t>
      </w:r>
      <w:r>
        <w:rPr>
          <w:rFonts w:hint="eastAsia" w:ascii="仿宋_GB2312" w:hAnsi="仿宋" w:cs="宋体"/>
          <w:szCs w:val="32"/>
          <w:lang w:val="zh-CN"/>
        </w:rPr>
        <w:t>分，表扬2次，物质奖励1次，违规2次，累计扣5分</w:t>
      </w:r>
      <w:r>
        <w:rPr>
          <w:rFonts w:hint="eastAsia" w:ascii="仿宋_GB2312" w:hAnsi="仿宋_GB2312" w:cs="仿宋_GB2312"/>
          <w:bCs/>
          <w:szCs w:val="32"/>
        </w:rPr>
        <w:t>。</w:t>
      </w:r>
    </w:p>
    <w:p>
      <w:pPr>
        <w:pStyle w:val="17"/>
        <w:spacing w:line="50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未履行财产刑；该犯考核期月均消费人民币202.12元，账户可用余额人民币827.58元。2025年7月15日，福建省南平市建阳区人民法院财产性判项复函载明：查封了被执行人雷建平名下的林权及车辆，暂无法处置。经法院查控系统查询，未发现被执行人有其他可供执行的财产。</w:t>
      </w:r>
    </w:p>
    <w:p>
      <w:pPr>
        <w:pStyle w:val="17"/>
        <w:spacing w:line="500" w:lineRule="exact"/>
        <w:ind w:firstLine="640"/>
        <w:rPr>
          <w:rFonts w:ascii="仿宋_GB2312" w:hAnsi="仿宋_GB2312" w:cs="仿宋_GB2312"/>
          <w:bCs/>
          <w:szCs w:val="32"/>
        </w:rPr>
      </w:pPr>
      <w:r>
        <w:rPr>
          <w:rFonts w:hint="eastAsia" w:ascii="仿宋_GB2312" w:hAnsi="仿宋_GB2312" w:cs="仿宋_GB2312"/>
          <w:bCs/>
          <w:szCs w:val="32"/>
        </w:rPr>
        <w:t>该犯财产性判项义务未履行，属于从严掌握减刑对象，因此提请减刑幅度扣减三个月。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建平予以减刑二个月。特提请你院审理裁定。</w:t>
      </w:r>
    </w:p>
    <w:p>
      <w:pPr>
        <w:pStyle w:val="16"/>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附件：⒈罪犯雷建平卷宗2册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罪犯刘明标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，男，1974年2月8日出生，汉族，大专文化，户籍所在地广东省潮州市饶平县，捕前系务农。曾因犯虚开增值税专用发票罪被判处有期徒刑三年，缓刑三年。</w:t>
      </w:r>
    </w:p>
    <w:p>
      <w:pPr>
        <w:ind w:firstLine="640" w:firstLineChars="200"/>
        <w:rPr>
          <w:rFonts w:ascii="仿宋_GB2312" w:hAnsi="Times New Roman"/>
          <w:szCs w:val="32"/>
        </w:rPr>
      </w:pPr>
      <w:r>
        <w:rPr>
          <w:rFonts w:hint="eastAsia" w:ascii="仿宋_GB2312" w:hAnsi="Times New Roman"/>
          <w:szCs w:val="32"/>
        </w:rPr>
        <w:t>福建省邵武市人民法院于2024年5月30日作出（2024）闽0781刑初67号刑事判决，以被告人刘明标犯骗取出口退税罪，判处有期徒刑三年，并处罚金人民币十万元。刑期自2023年7月31日起至2026年7月30日止。2024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.奖惩情况：该犯考核期2024年6月25日至2025年12月累计获1650.1分，表扬2次，无违规扣分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31000元；本考核期向福建省邵武市人民法院缴纳罚金人民币31000元；该犯考核期月均消费人民币207.31元，账户可用余额人民币981.86元。2026年1月15日，福建省邵武市人民法院财产性判项复函载明：本院已委托饶平县人民法院依法查封该犯名下的房产，但该房产暂不具备处置条件。2025年8月13日，刘明标缴纳罚金31000元。除此之外，未发现被执行人有其他可供执行的财产。</w:t>
      </w:r>
    </w:p>
    <w:p>
      <w:pPr>
        <w:pStyle w:val="17"/>
        <w:ind w:firstLine="640"/>
        <w:rPr>
          <w:rFonts w:ascii="仿宋_GB2312" w:hAnsi="仿宋_GB2312" w:cs="仿宋_GB2312"/>
          <w:bCs/>
          <w:szCs w:val="32"/>
        </w:rPr>
      </w:pPr>
      <w:r>
        <w:rPr>
          <w:rFonts w:hint="eastAsia" w:ascii="仿宋_GB2312" w:hAnsi="仿宋_GB2312" w:cs="仿宋_GB2312"/>
          <w:bCs/>
          <w:szCs w:val="32"/>
        </w:rPr>
        <w:t>该犯财产性判项义务履行金额未达到其个人应履行总额50%，属于从严掌握减刑对象，因此提请减刑幅度扣减二个月。</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明标予以减刑二个月。特提请你院审理裁定。</w:t>
      </w:r>
    </w:p>
    <w:p>
      <w:pPr>
        <w:pStyle w:val="16"/>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附件：⒈罪犯刘明标卷宗2册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罪犯罗旌绸</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，男，1988年7月4日出生，汉族，初中文化，户籍所在地福建省永安市。捕前系无业。</w:t>
      </w:r>
    </w:p>
    <w:p>
      <w:pPr>
        <w:ind w:firstLine="640" w:firstLineChars="200"/>
        <w:rPr>
          <w:rFonts w:ascii="仿宋_GB2312" w:hAnsi="Times New Roman"/>
          <w:szCs w:val="32"/>
        </w:rPr>
      </w:pPr>
      <w:r>
        <w:rPr>
          <w:rFonts w:hint="eastAsia" w:ascii="仿宋_GB2312" w:hAnsi="Times New Roman"/>
          <w:szCs w:val="32"/>
        </w:rPr>
        <w:t>福建省厦门市思明区人民法院于2022年1月25日作出（2021）闽0203刑初952号刑事判决，以被告人罗旌绸犯开设赌场罪，判处有期徒刑五年九个月，并处罚金人民币八万元。宣判后，被告人不服，提出上诉。福建省厦门市中级人民法院于2022年5月18日作出（2022）闽02刑终155号刑事裁定，驳回上诉，维持原判。刑期自2021年5月18日起至2027年2月17日止。2022年7月19日交付福建省仓山监狱执行刑罚。福建省福州市中级人民法院于2024年8月15日作出（2024）闽01刑更2299号刑事裁定，对其减刑五个月，2024年8月15日送达。现刑期至2026年9月17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.奖惩情况：该犯上次评定表扬剩余403.1分，本轮考核期2024年5月至2025年12月累计获1999分，合计获得2402.1分，表扬2次，物质奖励2次；间隔期2024年8月15日至2025年12月，获1594分。考核期内违规2次，累计扣13分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6.财产性判项履行情况：该犯已履行人民币80000元；之前减刑时已缴纳罚金人民币80000元。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罗旌绸予以减刑三个月。特提请你院审理裁定。</w:t>
      </w:r>
    </w:p>
    <w:p>
      <w:pPr>
        <w:pStyle w:val="16"/>
        <w:ind w:firstLine="640" w:firstLineChars="200"/>
        <w:rPr>
          <w:szCs w:val="32"/>
        </w:rPr>
      </w:pPr>
      <w:r>
        <w:rPr>
          <w:rFonts w:hint="eastAsia"/>
          <w:szCs w:val="32"/>
        </w:rPr>
        <w:t>此致</w:t>
      </w:r>
    </w:p>
    <w:p>
      <w:pPr>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附件：⒈罪犯罗旌绸卷宗2册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〔2026〕闽仓狱减字第155号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罪犯朱锦锋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，男，1999年1月29日出生，汉族，初中文化，家住福建省仙游县。捕前系无业。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莆田市荔城区人民法院于2022年4月26日作出（2021）闽0304刑初561号刑事判决，以被告人朱锦锋犯诈骗罪，判处有期徒刑六年，并处罚金人民币五万元。责令被告人朱锦锋退出非法获利人民币30000元。宣判后，被告人不服，提出上诉。福建省莆田市中级人民法院于2022年7月8日作出（2022）闽03刑终283号刑事裁定，驳回上诉，维持原判。刑期自2020年12月10日起至2026年12月9日止。2022年8月19日交付福建省仓山监狱执行刑罚。福建省福州市中级人民法院于2024年10月30日作出（2024）闽01刑更2963号刑事裁定，对其减刑四个月，2024年10月30日送达。现刑期至2026年8月9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.奖惩情况：该犯上次评定表扬剩余381.6分，本轮考核期2024年7月至2025年12月累计获1799分，合计获得2180.6分，表扬2次，物质奖励1次；间隔期2024年10月30日至2025年12月，获1400分。考核期内违规1次，扣1分</w:t>
      </w:r>
      <w:r>
        <w:rPr>
          <w:rFonts w:hint="eastAsia" w:ascii="仿宋_GB2312" w:hAnsi="仿宋_GB2312" w:cs="仿宋_GB2312"/>
          <w:bCs/>
          <w:szCs w:val="32"/>
        </w:rPr>
        <w:t>。</w:t>
      </w:r>
    </w:p>
    <w:p>
      <w:pPr>
        <w:pStyle w:val="17"/>
        <w:spacing w:line="58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6.财产性判项履行情况：该犯已履行人民币80000元；之前减刑时已缴纳罚金人民币50000元及非法获利人民币30000元。</w:t>
      </w:r>
    </w:p>
    <w:p>
      <w:pPr>
        <w:spacing w:line="58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锦锋予以减刑二个月。特提请你院审理裁定。</w:t>
      </w:r>
    </w:p>
    <w:p>
      <w:pPr>
        <w:pStyle w:val="16"/>
        <w:spacing w:line="580" w:lineRule="exact"/>
        <w:ind w:firstLine="640" w:firstLineChars="200"/>
        <w:rPr>
          <w:szCs w:val="32"/>
        </w:rPr>
      </w:pPr>
      <w:r>
        <w:rPr>
          <w:rFonts w:hint="eastAsia"/>
          <w:szCs w:val="32"/>
        </w:rPr>
        <w:t>此致</w:t>
      </w:r>
    </w:p>
    <w:p>
      <w:pPr>
        <w:spacing w:line="580" w:lineRule="exact"/>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附件：⒈罪犯朱锦锋卷宗2册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罪犯吴周杰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，男，2004年5月28日出生，汉族，初中文化，户籍所在地福建省南平市延平区，捕前系无业。</w:t>
      </w:r>
    </w:p>
    <w:p>
      <w:pPr>
        <w:ind w:firstLine="640" w:firstLineChars="200"/>
        <w:rPr>
          <w:rFonts w:ascii="仿宋_GB2312" w:hAnsi="Times New Roman"/>
          <w:szCs w:val="32"/>
        </w:rPr>
      </w:pPr>
      <w:r>
        <w:rPr>
          <w:rFonts w:hint="eastAsia" w:ascii="仿宋_GB2312" w:hAnsi="Times New Roman"/>
          <w:szCs w:val="32"/>
        </w:rPr>
        <w:t>福建省南平市延平区人民法院于2023年5月26日作出（2023）闽0702刑初76号刑事判决，以被告人吴周杰犯强奸罪，判处有期徒刑四年六个月。宣判后，被告人不服，提出上诉。福建省南平市中级人民法院于2023年7月26日作出（2023）闽07刑终95号刑事裁定，驳回上诉，维持原判。刑期自2022年10月1日起至2027年3月18日止。2023年8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日至2025年1</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2667.9</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次，物质奖励1次，无违规扣分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周杰予以减刑五个月。特提请你院审理裁定。</w:t>
      </w:r>
    </w:p>
    <w:p>
      <w:pPr>
        <w:pStyle w:val="16"/>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附件：⒈罪犯吴周杰卷宗2册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jc w:val="cente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〔2026〕闽仓狱减字第157号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罪犯王庆顺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7月11日出生，汉族，文盲，家住福建省南平市延平区。捕前系无业。曾因犯盗窃罪于2010年11月17日被判处有期徒刑二年四个月，并处罚金人民币五千元，于2012年2月3日刑满释放。系累犯。因犯贩卖毒品罪、非法持有毒品罪于2015年7月25日被福建省南平市中级人民法院决定合并执行有期徒刑十三年，并处罚金人民币三万元。2016年9月19日福建省高级人民法院裁定，驳回上诉，维持原判。</w:t>
      </w:r>
    </w:p>
    <w:p>
      <w:pPr>
        <w:spacing w:line="460" w:lineRule="exact"/>
        <w:ind w:firstLine="640" w:firstLineChars="200"/>
        <w:rPr>
          <w:rFonts w:ascii="仿宋_GB2312" w:hAnsi="Times New Roman"/>
          <w:szCs w:val="32"/>
        </w:rPr>
      </w:pPr>
      <w:r>
        <w:rPr>
          <w:rFonts w:hint="eastAsia" w:ascii="仿宋_GB2312" w:hAnsi="Times New Roman"/>
          <w:szCs w:val="32"/>
        </w:rPr>
        <w:t>福建省福州市晋安区人民法院于2017年4月10日作出（2017）闽0111刑初87号刑事判决，以被告人王庆顺犯非法持有毒品罪，判处有期徒刑十三年，并处罚金人民币一万元。与前判决“犯贩卖毒品罪、非法持有毒品罪，合并执行有期徒刑十三年，并处罚金人民币三万元”进行并罚，决定执行有期徒刑二十年，并处罚金人民币四万元。宣判后，被告人不服，提出上诉。福建省福州市中级人民法院于2017年5月15日作出（2017）闽01刑终614号刑事裁定，驳回上诉，维持原判。刑期自2016年6月24日起至2036年6月22日止。2017年6月9日交付福建省仓山监狱执行刑罚。福建省福州市中级人民法院于2019年10月25日作出（2019）闽01刑更6146号刑事裁定，对其减刑六个月；于2022年4月25日作出（2022）闽01刑更1353号刑事裁定，对其减刑六个月；于2024年4月25日作出（2024）闽01刑更1380号刑事裁定，对其减刑三个月，2024年4月25日送达。现刑期至2035年3月22日。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spacing w:line="4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认罪悔罪：能服从法院判决，由于文化程度低由本人口述，由他犯代写认罪悔罪书。</w:t>
      </w:r>
    </w:p>
    <w:p>
      <w:pPr>
        <w:pStyle w:val="17"/>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4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.奖惩情况：该犯上次评定表扬剩余211分，本轮考核期2024年1月至2025年12月累计获2302分，合计获得2513分，表扬4次；间隔期2024年4月25日至2025年12月，获1902分。考核期内无违规扣分</w:t>
      </w:r>
      <w:r>
        <w:rPr>
          <w:rFonts w:hint="eastAsia" w:ascii="仿宋_GB2312" w:hAnsi="仿宋_GB2312" w:cs="仿宋_GB2312"/>
          <w:bCs/>
          <w:szCs w:val="32"/>
        </w:rPr>
        <w:t>。</w:t>
      </w:r>
    </w:p>
    <w:p>
      <w:pPr>
        <w:pStyle w:val="17"/>
        <w:spacing w:line="46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6.财产性判项履行情况：该犯已履行人民币40000元；之前减刑时已缴纳罚金人民币40000元。</w:t>
      </w:r>
    </w:p>
    <w:p>
      <w:pPr>
        <w:pStyle w:val="17"/>
        <w:spacing w:line="460" w:lineRule="exact"/>
        <w:ind w:firstLine="640"/>
        <w:rPr>
          <w:rFonts w:ascii="仿宋_GB2312" w:hAnsi="仿宋_GB2312" w:cs="仿宋_GB2312"/>
          <w:bCs/>
          <w:szCs w:val="32"/>
        </w:rPr>
      </w:pPr>
      <w:r>
        <w:rPr>
          <w:rFonts w:hint="eastAsia" w:ascii="仿宋_GB2312" w:hAnsi="仿宋_GB2312" w:cs="仿宋_GB2312"/>
          <w:bCs/>
          <w:szCs w:val="32"/>
        </w:rPr>
        <w:t>该犯系累犯，且系两罪均被判处十年以上有期徒刑的罪犯，属于从严掌握减刑对象，因此提请减刑幅度累计扣减二个月。</w:t>
      </w:r>
    </w:p>
    <w:p>
      <w:pPr>
        <w:spacing w:line="46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庆顺予以减刑五个月。特提请你院审理裁定。</w:t>
      </w:r>
    </w:p>
    <w:p>
      <w:pPr>
        <w:pStyle w:val="16"/>
        <w:spacing w:line="460" w:lineRule="exact"/>
        <w:ind w:firstLine="640" w:firstLineChars="200"/>
        <w:rPr>
          <w:szCs w:val="32"/>
        </w:rPr>
      </w:pPr>
      <w:r>
        <w:rPr>
          <w:rFonts w:hint="eastAsia"/>
          <w:szCs w:val="32"/>
        </w:rPr>
        <w:t>此致</w:t>
      </w:r>
    </w:p>
    <w:p>
      <w:pPr>
        <w:spacing w:line="460" w:lineRule="exact"/>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附件：⒈罪犯王庆顺卷宗2册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rPr>
          <w:rFonts w:ascii="仿宋_GB2312" w:hAnsi="Times New Roman"/>
          <w:szCs w:val="32"/>
        </w:rPr>
      </w:pPr>
    </w:p>
    <w:p>
      <w:pPr>
        <w:spacing w:line="46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4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〔2026〕闽仓狱减字第158号</w:t>
      </w:r>
    </w:p>
    <w:p>
      <w:pPr>
        <w:spacing w:line="430" w:lineRule="exact"/>
        <w:ind w:right="-48" w:rightChars="-15"/>
        <w:jc w:val="left"/>
        <w:rPr>
          <w:rFonts w:ascii="Times New Roman" w:hAnsi="Times New Roman"/>
          <w:b/>
          <w:bCs/>
        </w:rPr>
      </w:pPr>
    </w:p>
    <w:p>
      <w:pPr>
        <w:spacing w:line="430" w:lineRule="exact"/>
        <w:ind w:firstLine="640" w:firstLineChars="200"/>
        <w:rPr>
          <w:rFonts w:ascii="仿宋_GB2312" w:hAnsi="Times New Roman"/>
          <w:szCs w:val="32"/>
        </w:rPr>
      </w:pPr>
      <w:r>
        <w:rPr>
          <w:rFonts w:hint="eastAsia" w:ascii="仿宋_GB2312" w:hAnsi="Times New Roman"/>
          <w:szCs w:val="32"/>
        </w:rPr>
        <w:t>罪犯闻志良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，男，1970年10月25日出生，汉族，初中文化，家住江苏省太仓市。捕前系无业。曾因犯盗窃罪于1989年1月10日被判处有期徒刑三年，于1991年12月4日刑满释放。</w:t>
      </w:r>
    </w:p>
    <w:p>
      <w:pPr>
        <w:spacing w:line="430" w:lineRule="exact"/>
        <w:ind w:firstLine="640" w:firstLineChars="200"/>
        <w:rPr>
          <w:rFonts w:ascii="仿宋_GB2312" w:hAnsi="Times New Roman"/>
          <w:szCs w:val="32"/>
        </w:rPr>
      </w:pPr>
      <w:r>
        <w:rPr>
          <w:rFonts w:hint="eastAsia" w:ascii="仿宋_GB2312" w:hAnsi="Times New Roman"/>
          <w:szCs w:val="32"/>
        </w:rPr>
        <w:t>福建省福州市鼓楼区人民法院于2014年10月30日作出（2014）鼓刑初字第561号刑事判决，以被告人闻志良犯诈骗罪，判处有期徒刑十四年五个月，剥夺政治权利二年，并处罚金人民币五万元。责令被告人闻志良退赔被害人沈静人民币130000元；退赔被害人曾红人民币1065400元；查扣在案的赃物特氏古夷苏木三块发还被害人曾红；缴案赃款人民币11700元按比例发还被害人曾红、沈静；追缴赃物马自达牌CA7201AT5小型轿车一辆发还被害人沈静。宣判后，被告人不服，提出上诉。福建省福州市中级人民法院于2015年3月3日作出（2015）榕刑终字第174号刑事裁定，驳回上诉，维持原判。刑期自2013年10月31日起至2028年3月30日止。2015年4月14日交付福建省仓山监狱执行刑罚。福建省福州市中级人民法院于2018年1月9日作出（2018）闽01刑更122号刑事裁定，对其减刑六个月，剥夺政治权利二年不变；于2019年11月14日作出（2019）闽01刑更6663号刑事裁定，对其减刑五个月，剥夺政治权利二年不变；于2023年2月13日作出（2023）闽01刑更524号刑事裁定，对其减刑六个月，剥夺政治权利二年不变，2023年2月13日送达。现刑期至2026年10月30日。属普管级罪犯。</w:t>
      </w:r>
    </w:p>
    <w:p>
      <w:pPr>
        <w:spacing w:line="43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spacing w:line="43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43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43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43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3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.奖惩情况：该犯上次评定表扬剩余464.2分，本轮考核期2022年10月至2025年12月累计获3</w:t>
      </w:r>
      <w:r>
        <w:rPr>
          <w:rFonts w:hint="eastAsia" w:ascii="仿宋_GB2312" w:hAnsi="仿宋" w:cs="宋体"/>
          <w:szCs w:val="32"/>
        </w:rPr>
        <w:t>989</w:t>
      </w:r>
      <w:r>
        <w:rPr>
          <w:rFonts w:hint="eastAsia" w:ascii="仿宋_GB2312" w:hAnsi="仿宋" w:cs="宋体"/>
          <w:szCs w:val="32"/>
          <w:lang w:val="zh-CN"/>
        </w:rPr>
        <w:t>.6分，合计获得4453.8分，表扬4次，物质奖励3次；间隔期2023年2月13日至2025年12月，获3464.6分。考核期内违规4次，累计扣10分</w:t>
      </w:r>
      <w:r>
        <w:rPr>
          <w:rFonts w:hint="eastAsia" w:ascii="仿宋_GB2312" w:hAnsi="仿宋_GB2312" w:cs="仿宋_GB2312"/>
          <w:bCs/>
          <w:szCs w:val="32"/>
        </w:rPr>
        <w:t>。</w:t>
      </w:r>
    </w:p>
    <w:p>
      <w:pPr>
        <w:pStyle w:val="17"/>
        <w:spacing w:line="43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7000元；之前减刑时已缴纳罚金人民币6000元。本考核期经监狱代缴退赔款人民币1000元。该犯考核期月均消费人民币266.14元，经监狱代缴后账户可用余额人民币546.88元。2025年11月20日，福建省福州市鼓楼区人民法院财产性判项复函载明：被执行人闻志良已履行6000元。未发现被执行人闻志良名下有其他可供执行的财产。</w:t>
      </w:r>
    </w:p>
    <w:p>
      <w:pPr>
        <w:pStyle w:val="17"/>
        <w:spacing w:line="430" w:lineRule="exact"/>
        <w:ind w:firstLine="640"/>
        <w:rPr>
          <w:rFonts w:ascii="仿宋_GB2312" w:hAnsi="仿宋_GB2312" w:cs="仿宋_GB2312"/>
          <w:bCs/>
          <w:szCs w:val="32"/>
        </w:rPr>
      </w:pPr>
      <w:r>
        <w:rPr>
          <w:rFonts w:hint="eastAsia" w:ascii="仿宋_GB2312" w:hAnsi="仿宋_GB2312" w:cs="仿宋_GB2312"/>
          <w:bCs/>
          <w:szCs w:val="32"/>
        </w:rPr>
        <w:t>该犯财产性判项义务履行金额未达到其个人应履行总额30%，属于从严掌握减刑对象，因此提请减刑幅度扣减三个月。</w:t>
      </w:r>
    </w:p>
    <w:p>
      <w:pPr>
        <w:spacing w:line="43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闻志良予以减刑四个月，剥夺政治权利二年不变。特提请你院审理裁定。</w:t>
      </w:r>
    </w:p>
    <w:p>
      <w:pPr>
        <w:pStyle w:val="16"/>
        <w:spacing w:line="430" w:lineRule="exact"/>
        <w:ind w:firstLine="640" w:firstLineChars="200"/>
        <w:rPr>
          <w:szCs w:val="32"/>
        </w:rPr>
      </w:pPr>
      <w:r>
        <w:rPr>
          <w:rFonts w:hint="eastAsia"/>
          <w:szCs w:val="32"/>
        </w:rPr>
        <w:t>此致</w:t>
      </w:r>
    </w:p>
    <w:p>
      <w:pPr>
        <w:spacing w:line="430" w:lineRule="exact"/>
        <w:rPr>
          <w:rFonts w:ascii="仿宋_GB2312" w:hAnsi="Times New Roman"/>
          <w:szCs w:val="32"/>
        </w:rPr>
      </w:pPr>
      <w:r>
        <w:rPr>
          <w:rFonts w:hint="eastAsia"/>
          <w:szCs w:val="32"/>
        </w:rPr>
        <w:t>福建省福州市中级人民法院</w:t>
      </w:r>
    </w:p>
    <w:p>
      <w:pPr>
        <w:spacing w:line="430" w:lineRule="exact"/>
        <w:ind w:firstLine="640" w:firstLineChars="200"/>
        <w:rPr>
          <w:rFonts w:ascii="仿宋_GB2312" w:hAnsi="Times New Roman" w:cs="仿宋_GB2312"/>
          <w:szCs w:val="32"/>
        </w:rPr>
      </w:pPr>
    </w:p>
    <w:p>
      <w:pPr>
        <w:spacing w:line="430" w:lineRule="exact"/>
        <w:ind w:firstLine="640" w:firstLineChars="200"/>
        <w:rPr>
          <w:rFonts w:ascii="仿宋_GB2312" w:hAnsi="Times New Roman" w:cs="仿宋_GB2312"/>
          <w:szCs w:val="32"/>
        </w:rPr>
      </w:pPr>
      <w:r>
        <w:rPr>
          <w:rFonts w:hint="eastAsia" w:ascii="仿宋_GB2312" w:hAnsi="Times New Roman" w:cs="仿宋_GB2312"/>
          <w:szCs w:val="32"/>
        </w:rPr>
        <w:t>附件：⒈罪犯闻志良卷宗2册</w:t>
      </w:r>
    </w:p>
    <w:p>
      <w:pPr>
        <w:spacing w:line="43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3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43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〔2026〕闽仓狱减字第159号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罪犯翁亚辉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，男，1986年11月1日出生，汉族，初中文化，户籍地福建省莆田市秀屿区，捕前系北京联硕贸易有限公司经理。</w:t>
      </w:r>
    </w:p>
    <w:p>
      <w:pPr>
        <w:ind w:firstLine="640" w:firstLineChars="200"/>
        <w:rPr>
          <w:rFonts w:ascii="仿宋_GB2312" w:hAnsi="Times New Roman"/>
          <w:szCs w:val="32"/>
        </w:rPr>
      </w:pPr>
      <w:r>
        <w:rPr>
          <w:rFonts w:hint="eastAsia" w:ascii="仿宋_GB2312" w:hAnsi="Times New Roman"/>
          <w:szCs w:val="32"/>
        </w:rPr>
        <w:t>北京市丰台区人民法院于2024年9月26日作出（2024）京0106刑初161号刑事判决，以被告人翁亚辉犯重大劳动安全事故罪，判处有期徒刑二年六个月；犯伪造公司印章罪，判处有期徒刑九个月，并处罚金人民币一万元；数罪并罚，决定执行有期徒刑三年，并处罚金人民币一万元。刑期自2023年9月5日起至2026年9月4日止。2024年11月12日交付北京市天河监狱执行刑罚，于2025年5月19日调入福建省仓山监狱服刑。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12</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月累计获得</w:t>
      </w:r>
      <w:r>
        <w:rPr>
          <w:rFonts w:hint="eastAsia" w:ascii="仿宋_GB2312" w:hAnsi="仿宋" w:cs="宋体"/>
          <w:szCs w:val="32"/>
        </w:rPr>
        <w:t>1153.9</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考核期内无违规。</w:t>
      </w:r>
    </w:p>
    <w:p>
      <w:pPr>
        <w:pStyle w:val="17"/>
        <w:ind w:firstLine="640"/>
        <w:rPr>
          <w:rFonts w:ascii="仿宋_GB2312" w:hAnsi="仿宋" w:cs="宋体"/>
          <w:szCs w:val="32"/>
        </w:rPr>
      </w:pPr>
      <w:r>
        <w:rPr>
          <w:rFonts w:hint="eastAsia" w:ascii="仿宋_GB2312" w:hAnsi="仿宋" w:cs="宋体"/>
          <w:szCs w:val="32"/>
        </w:rPr>
        <w:t>6.财产性判项履行情况：该犯本次考核期向北京市丰台区人民法院缴纳罚金人民币10000元。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翁亚辉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附件：⒈罪犯翁亚辉卷宗2册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罪犯尹俊一雄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，男，1995年5月11日出生，汉族，大专文化，家住湖南省衡阳市石鼓区，捕前系无业。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12月21日作出（2023）闽0302刑初459号刑事判决，以被告人尹俊一雄犯掩饰、隐瞒犯罪所得罪，判处有期徒刑三年三个月，并处罚金人民币二万元。责令退出违法所得人民币5000元，予以没收，上缴国库。宣判后，被告人不服，提出上诉。福建省莆田市中级人民法院于2024年3月1日作出（2024）闽03刑终17号刑事裁定，驳回上诉，维持原判。刑期自2023年6月26日起至2026年9月25日止。2024年3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月累计获得</w:t>
      </w:r>
      <w:r>
        <w:rPr>
          <w:rFonts w:hint="eastAsia" w:ascii="仿宋_GB2312" w:hAnsi="仿宋" w:cs="宋体"/>
          <w:szCs w:val="32"/>
        </w:rPr>
        <w:t>1951.5</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考核期内无违规。</w:t>
      </w:r>
    </w:p>
    <w:p>
      <w:pPr>
        <w:pStyle w:val="17"/>
        <w:ind w:firstLine="640"/>
        <w:rPr>
          <w:rFonts w:ascii="仿宋_GB2312" w:hAnsi="仿宋" w:cs="宋体"/>
          <w:szCs w:val="32"/>
        </w:rPr>
      </w:pPr>
      <w:r>
        <w:rPr>
          <w:rFonts w:hint="eastAsia" w:ascii="仿宋_GB2312" w:hAnsi="仿宋" w:cs="宋体"/>
          <w:szCs w:val="32"/>
        </w:rPr>
        <w:t>6.财产性判项履行情况：该犯本次考核期向福建省莆田市城厢区人民法院缴纳罚金人民币20000元及违法所得人民币5000元。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尹俊一雄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附件：⒈罪犯尹俊一雄卷宗2册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罪犯朱文英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，男，1969年9月8日出生，汉族，小学文化，家住福建省莆田市荔城区，捕前系无业。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2022年11月30日作出（2022）闽0304刑初319号刑事判决，以被告人朱文英犯开设赌场罪，判处有期徒刑五年三个月，并处罚金人民币三万元。责令退出违法所得人民币13000元，予以没收，上缴国库。宣判后，被告人不服，提出上诉。福建省莆田市中级人民法院于2023年2月3日作出（2022）闽03刑终570号刑事裁定，驳回上诉，维持原判。刑期自2021年11月3日起至2027年2月2日止。2023年3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月累计获得</w:t>
      </w:r>
      <w:r>
        <w:rPr>
          <w:rFonts w:hint="eastAsia" w:ascii="仿宋_GB2312" w:hAnsi="仿宋" w:cs="宋体"/>
          <w:szCs w:val="32"/>
        </w:rPr>
        <w:t>3285.6</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考核期内无违规。</w:t>
      </w:r>
    </w:p>
    <w:p>
      <w:pPr>
        <w:pStyle w:val="17"/>
        <w:ind w:firstLine="640"/>
        <w:rPr>
          <w:rFonts w:ascii="仿宋_GB2312" w:hAnsi="仿宋" w:cs="宋体"/>
          <w:szCs w:val="32"/>
        </w:rPr>
      </w:pPr>
      <w:r>
        <w:rPr>
          <w:rFonts w:hint="eastAsia" w:ascii="仿宋_GB2312" w:hAnsi="仿宋" w:cs="宋体"/>
          <w:szCs w:val="32"/>
        </w:rPr>
        <w:t>6.财产性判项履行情况：福建省莆田市荔城区人民法院于2026年1月12日出具（2023）闽0304执3665号结案通知书载明，被执行人朱文英已按照生效法律文书所确定的义务缴纳完毕。</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文英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附件：⒈罪犯朱文英卷宗2册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罪犯冉光梨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，男，1989年6月4日出生，土家族，高中文化，家住湖北省咸丰县，捕前系务工。曾因犯抢劫罪于2009年10月13日被判处有期徒刑三年三个月，于2011年6月24日刑满释放。</w:t>
      </w:r>
    </w:p>
    <w:p>
      <w:pPr>
        <w:ind w:firstLine="640" w:firstLineChars="200"/>
        <w:rPr>
          <w:rFonts w:ascii="仿宋_GB2312" w:hAnsi="Times New Roman"/>
          <w:szCs w:val="32"/>
        </w:rPr>
      </w:pPr>
      <w:r>
        <w:rPr>
          <w:rFonts w:hint="eastAsia" w:ascii="仿宋_GB2312" w:hAnsi="Times New Roman"/>
          <w:szCs w:val="32"/>
        </w:rPr>
        <w:t>福建省莆田市城厢区人民法院于2021年9月29日作出（2021）闽0302刑初419号刑事附带民事判决，以被告人冉光梨犯故意杀人罪，判处有期徒刑六年九个月。赔偿附带民事诉讼原告人经济损失人民币32588.77元。刑期自2021年2月11日起至2027年11月10日止。2021年11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1</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月累计获得</w:t>
      </w:r>
      <w:r>
        <w:rPr>
          <w:rFonts w:hint="eastAsia" w:ascii="仿宋_GB2312" w:hAnsi="仿宋" w:cs="宋体"/>
          <w:szCs w:val="32"/>
        </w:rPr>
        <w:t>5031.9</w:t>
      </w:r>
      <w:r>
        <w:rPr>
          <w:rFonts w:hint="eastAsia" w:ascii="仿宋_GB2312" w:hAnsi="仿宋" w:cs="宋体"/>
          <w:szCs w:val="32"/>
          <w:lang w:val="zh-CN"/>
        </w:rPr>
        <w:t>分，表扬</w:t>
      </w:r>
      <w:r>
        <w:rPr>
          <w:rFonts w:hint="eastAsia" w:ascii="仿宋_GB2312" w:hAnsi="仿宋" w:cs="宋体"/>
          <w:szCs w:val="32"/>
        </w:rPr>
        <w:t>8</w:t>
      </w:r>
      <w:r>
        <w:rPr>
          <w:rFonts w:hint="eastAsia" w:ascii="仿宋_GB2312" w:hAnsi="仿宋" w:cs="宋体"/>
          <w:szCs w:val="32"/>
          <w:lang w:val="zh-CN"/>
        </w:rPr>
        <w:t>次；</w:t>
      </w:r>
      <w:r>
        <w:rPr>
          <w:rFonts w:hint="eastAsia" w:ascii="仿宋_GB2312" w:hAnsi="仿宋" w:cs="宋体"/>
          <w:szCs w:val="32"/>
        </w:rPr>
        <w:t>考核期内无违规。</w:t>
      </w:r>
    </w:p>
    <w:p>
      <w:pPr>
        <w:pStyle w:val="17"/>
        <w:ind w:firstLine="640"/>
        <w:rPr>
          <w:rFonts w:ascii="仿宋_GB2312" w:hAnsi="仿宋_GB2312" w:cs="仿宋_GB2312"/>
          <w:bCs/>
          <w:szCs w:val="32"/>
        </w:rPr>
      </w:pPr>
      <w:r>
        <w:rPr>
          <w:rFonts w:hint="eastAsia" w:ascii="仿宋_GB2312" w:hAnsi="仿宋_GB2312" w:cs="仿宋_GB2312"/>
          <w:bCs/>
          <w:szCs w:val="32"/>
        </w:rPr>
        <w:t>6.履行财产性判项情况：该犯本次报减由监狱代缴赔偿款人民币1500元。该犯考核期月均消费人民币260.29元，账户可用余额人民币467.85元。2025年11月10日，福建省莆田市城厢区人民法院财产性判项复函载明：被执行人冉光梨名下无可供执行的财产。</w:t>
      </w:r>
    </w:p>
    <w:p>
      <w:pPr>
        <w:ind w:firstLine="640" w:firstLineChars="200"/>
        <w:rPr>
          <w:rFonts w:ascii="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冉光梨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附件：⒈罪犯冉光梨卷宗2册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2026年5月9日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〔2026〕闽仓狱减字第163号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罪犯钟春祥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，男，1968年3月6日出生，畲族，小学文化，家住福建省福安市，捕前系无业。</w:t>
      </w:r>
    </w:p>
    <w:p>
      <w:pPr>
        <w:spacing w:line="460" w:lineRule="exact"/>
        <w:ind w:firstLine="640" w:firstLineChars="200"/>
        <w:rPr>
          <w:rFonts w:ascii="仿宋_GB2312" w:hAnsi="Times New Roman"/>
          <w:szCs w:val="32"/>
        </w:rPr>
      </w:pPr>
      <w:r>
        <w:rPr>
          <w:rFonts w:hint="eastAsia" w:ascii="仿宋_GB2312" w:hAnsi="Times New Roman"/>
          <w:szCs w:val="32"/>
        </w:rPr>
        <w:t>福建省福安市人民法院于2014年1月17日作出（2013）安刑初字第201号刑事判决，以被告人钟春祥犯贩卖毒品罪，判处有期徒刑八年，并处罚金人民币25000元；犯绑架罪，判处有期徒刑十一年，并处罚金人民币25000元，数罪并罚，决定执行有期徒刑十五年，并处罚金人民币50000元。与同案人共同退赔被害人损失人民币200000元。宣判后，被告人不服，提出上诉。福建省宁德市中级人民法院于2014年4月4日作出（2014）宁刑终字第94号刑事判决，维持对被告人钟春祥的刑事判决。刑期自2012年9月28日起至2027年9月27日止。2014年5月6日交付福建省仓山监狱执行刑罚。福建省福州市中级人民法院于2017年5月8日作出（2017）闽01刑更687号刑事裁定，对其减去有期徒刑五个月；于2019年5月15日作出（2019）闽01刑更2856号刑事裁定，对其减去有期徒刑六个月；于2021年8月20日作出（2021）闽01刑更2888号刑事裁定，对其减去有期徒刑二个月；2021年8月20日送达。现刑期至2026年8月27日止。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该犯上次评定表扬剩余581.7分，本轮考核期2021年4月至2025年12月累计获得5587.4分，合计获得6169.1分，表扬4次，物质奖励6次；间隔期2021年8月20日至2025年12月获得5125.4分。违规3次，累计扣5分。</w:t>
      </w:r>
    </w:p>
    <w:p>
      <w:pPr>
        <w:pStyle w:val="17"/>
        <w:spacing w:line="460" w:lineRule="exact"/>
        <w:ind w:firstLine="640"/>
        <w:rPr>
          <w:rFonts w:ascii="仿宋_GB2312" w:hAnsi="仿宋_GB2312" w:cs="仿宋_GB2312"/>
          <w:bCs/>
          <w:szCs w:val="32"/>
        </w:rPr>
      </w:pPr>
      <w:r>
        <w:rPr>
          <w:rFonts w:hint="eastAsia" w:ascii="仿宋_GB2312" w:hAnsi="仿宋_GB2312" w:cs="仿宋_GB2312"/>
          <w:bCs/>
          <w:szCs w:val="32"/>
        </w:rPr>
        <w:t>6.履行财产性判项情况：该犯之前减刑时缴纳罚金人民币3000元及退赔款人民币1000元。本次考核期未履行财产性判项。该犯考核期月均消费人民币268.25元，账户可用余额人民币954.33元。2025年12月19日，福建省福安市人民法院财产性判项复函载明，被执行人钟春祥名下无可供执行的财产。</w:t>
      </w:r>
    </w:p>
    <w:p>
      <w:pPr>
        <w:spacing w:line="460" w:lineRule="exact"/>
        <w:ind w:firstLine="640" w:firstLineChars="200"/>
        <w:rPr>
          <w:rFonts w:ascii="仿宋_GB2312"/>
          <w:szCs w:val="32"/>
        </w:rPr>
      </w:pPr>
      <w:r>
        <w:rPr>
          <w:rFonts w:hint="eastAsia" w:ascii="仿宋_GB2312" w:cs="仿宋_GB2312"/>
          <w:szCs w:val="32"/>
        </w:rPr>
        <w:t>该犯系犯绑架罪被判处有期徒刑十年以上罪犯，且财产性判项义务履行金额未达到其个人应履行总额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%，属于多种从严掌握减刑对象，因此提请减刑幅度共扣减四个月。</w:t>
      </w:r>
    </w:p>
    <w:p>
      <w:pPr>
        <w:spacing w:line="46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钟春祥予以减刑三个月。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附件：⒈罪犯钟春祥卷宗2册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rPr>
          <w:rFonts w:ascii="仿宋_GB2312" w:hAnsi="Times New Roman"/>
          <w:szCs w:val="32"/>
        </w:rPr>
      </w:pPr>
    </w:p>
    <w:p>
      <w:pPr>
        <w:spacing w:line="46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4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〔2026〕闽仓狱减字第164号</w:t>
      </w:r>
    </w:p>
    <w:p>
      <w:pPr>
        <w:ind w:right="-48" w:rightChars="-15"/>
        <w:jc w:val="left"/>
        <w:rPr>
          <w:rFonts w:ascii="Times New Roman" w:hAnsi="Times New Roman"/>
          <w:b/>
          <w:bCs/>
        </w:rPr>
      </w:pPr>
      <w:r>
        <w:rPr>
          <w:rFonts w:hint="eastAsia" w:ascii="Times New Roman" w:hAnsi="Times New Roman"/>
          <w:b/>
          <w:bCs/>
        </w:rPr>
        <w:t xml:space="preserve"> </w:t>
      </w:r>
    </w:p>
    <w:p>
      <w:pPr>
        <w:ind w:firstLine="640" w:firstLineChars="200"/>
        <w:rPr>
          <w:rFonts w:ascii="仿宋_GB2312" w:hAnsi="Times New Roman"/>
          <w:szCs w:val="32"/>
        </w:rPr>
      </w:pPr>
      <w:r>
        <w:rPr>
          <w:rFonts w:hint="eastAsia" w:ascii="仿宋_GB2312" w:hAnsi="Times New Roman"/>
          <w:szCs w:val="32"/>
        </w:rPr>
        <w:t>罪犯林建盛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，男，1989年1月23日出生，汉族，初中文化，家住福建省莆田市秀屿区，捕前系务工。曾因犯盗窃罪于2018年7月18日被判处有期徒刑一年，缓刑二年，并处罚金人民币三千元。</w:t>
      </w:r>
    </w:p>
    <w:p>
      <w:pPr>
        <w:ind w:firstLine="640" w:firstLineChars="200"/>
        <w:rPr>
          <w:rFonts w:ascii="仿宋_GB2312" w:hAnsi="Times New Roman"/>
          <w:szCs w:val="32"/>
        </w:rPr>
      </w:pPr>
      <w:r>
        <w:rPr>
          <w:rFonts w:hint="eastAsia" w:ascii="仿宋_GB2312" w:hAnsi="Times New Roman"/>
          <w:szCs w:val="32"/>
        </w:rPr>
        <w:t>福建省莆田市荔城区人民法院于2024年2月4日作出（2023）闽0304刑初614号刑事判决，以被告人林建盛犯盗窃罪，判处有期徒刑三年，并处罚金人民币四万元</w:t>
      </w:r>
      <w:r>
        <w:rPr>
          <w:rFonts w:hint="eastAsia" w:ascii="仿宋_GB2312"/>
          <w:szCs w:val="32"/>
        </w:rPr>
        <w:t>。</w:t>
      </w:r>
      <w:r>
        <w:rPr>
          <w:rFonts w:hint="eastAsia" w:ascii="仿宋_GB2312" w:hAnsi="Times New Roman"/>
          <w:szCs w:val="32"/>
        </w:rPr>
        <w:t>刑期自2023年10月2日起至2026年10月1日止。2024年3月15日交付福建省仓山监狱执行刑罚。属普管级罪犯。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该犯考核期2024年3月15日至2025年12月累计获得2016.5分，表扬3次；无违规扣分。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1886.88元；其中本考核期向福建省莆田市荔城区人民法院缴纳罚金人民币786.88元，由监狱代缴罚金人民币1100元。该犯考核期月均消费人民币244.11元，经代缴后账户可用余额人民币762.23元。2025年12月15日，福建省莆田市荔城区人民法院财产性判项复函载明：暂未发现被执行人林建盛有财产可供执行等内容。</w:t>
      </w:r>
    </w:p>
    <w:p>
      <w:pPr>
        <w:pStyle w:val="17"/>
        <w:ind w:firstLine="640"/>
        <w:rPr>
          <w:rFonts w:ascii="仿宋_GB2312"/>
          <w:szCs w:val="32"/>
        </w:rPr>
      </w:pPr>
      <w:r>
        <w:rPr>
          <w:rFonts w:hint="eastAsia" w:ascii="仿宋_GB2312" w:cs="仿宋_GB2312"/>
          <w:szCs w:val="32"/>
        </w:rPr>
        <w:t>该犯财产性判项义务履行金额未达到其个人应履行总额</w:t>
      </w:r>
      <w:r>
        <w:rPr>
          <w:rFonts w:hint="eastAsia" w:cs="仿宋_GB2312"/>
          <w:szCs w:val="32"/>
        </w:rPr>
        <w:t>30</w:t>
      </w:r>
      <w:r>
        <w:rPr>
          <w:rFonts w:hint="eastAsia" w:ascii="仿宋_GB2312" w:cs="仿宋_GB2312"/>
          <w:szCs w:val="32"/>
        </w:rPr>
        <w:t>%，属于从严掌握减刑对象，因此提请减刑幅度扣减三个月。</w:t>
      </w:r>
      <w:r>
        <w:rPr>
          <w:rFonts w:hint="eastAsia" w:ascii="仿宋_GB2312"/>
          <w:szCs w:val="32"/>
        </w:rPr>
        <w:t xml:space="preserve">                  </w:t>
      </w:r>
    </w:p>
    <w:p>
      <w:pPr>
        <w:pStyle w:val="17"/>
        <w:ind w:firstLine="64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建盛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附件：⒈罪犯林建盛卷宗2册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〔2026〕闽仓狱减字第165号</w:t>
      </w:r>
    </w:p>
    <w:p>
      <w:pPr>
        <w:ind w:right="-48" w:rightChars="-15"/>
        <w:jc w:val="left"/>
        <w:rPr>
          <w:rFonts w:ascii="Times New Roman" w:hAnsi="Times New Roman"/>
          <w:b/>
          <w:bCs/>
        </w:rPr>
      </w:pPr>
      <w:r>
        <w:rPr>
          <w:rFonts w:hint="eastAsia" w:ascii="Times New Roman" w:hAnsi="Times New Roman"/>
          <w:b/>
          <w:bCs/>
        </w:rPr>
        <w:t xml:space="preserve"> </w:t>
      </w:r>
    </w:p>
    <w:p>
      <w:pPr>
        <w:ind w:firstLine="640" w:firstLineChars="200"/>
        <w:rPr>
          <w:rFonts w:ascii="仿宋_GB2312" w:hAnsi="Times New Roman"/>
          <w:szCs w:val="32"/>
        </w:rPr>
      </w:pPr>
      <w:r>
        <w:rPr>
          <w:rFonts w:hint="eastAsia" w:ascii="仿宋_GB2312" w:hAnsi="Times New Roman"/>
          <w:szCs w:val="32"/>
        </w:rPr>
        <w:t>罪犯张培鑫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，男，2004年2月5日出生，汉族，初中文化，家住福建省建瓯市，捕前系无业。曾因犯诈骗罪、抢劫罪于2020年12月10日被福建省建瓯市人民法院判处有期徒刑一年六个月，并处罚金人民币三千五百元。</w:t>
      </w:r>
    </w:p>
    <w:p>
      <w:pPr>
        <w:ind w:firstLine="640" w:firstLineChars="200"/>
        <w:rPr>
          <w:rFonts w:ascii="仿宋_GB2312" w:hAnsi="Times New Roman"/>
          <w:szCs w:val="32"/>
        </w:rPr>
      </w:pPr>
      <w:r>
        <w:rPr>
          <w:rFonts w:hint="eastAsia" w:ascii="仿宋_GB2312" w:hAnsi="Times New Roman"/>
          <w:szCs w:val="32"/>
        </w:rPr>
        <w:t>福建省建瓯市人民法院于2023年10月24日作出（2023）闽0783刑初427号刑事判决，以被告人张培鑫犯抢劫罪，判处有期徒刑三年，并处罚金人民币1000元；犯盗窃罪，判处有期徒刑九个月，并处罚金人民币2000元；犯掩饰、隐瞒犯罪所得罪，判处拘役五个月，并处罚金人民币1000元；数罪并罚，决定执行有期徒刑三年五个月，并处罚金人民币4000元。刑期自2023年5月29日起至2026年10月28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该犯考核期2023年11月16日至2025年12月累计获得2410分，表扬3次，物质奖励1次；无违规扣分。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财产性判项履行情况：该犯已履行人民币4000元；其中本考核期向福建省建瓯市人民法院缴纳罚金人民币4000元。                  </w:t>
      </w:r>
    </w:p>
    <w:p>
      <w:pPr>
        <w:pStyle w:val="17"/>
        <w:ind w:firstLine="64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培鑫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附件：⒈罪犯张培鑫卷宗2册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〔2026〕闽仓狱减字第166号</w:t>
      </w:r>
    </w:p>
    <w:p>
      <w:pPr>
        <w:ind w:right="-48" w:rightChars="-15"/>
        <w:jc w:val="left"/>
        <w:rPr>
          <w:rFonts w:ascii="Times New Roman" w:hAnsi="Times New Roman"/>
          <w:b/>
          <w:bCs/>
        </w:rPr>
      </w:pPr>
      <w:r>
        <w:rPr>
          <w:rFonts w:hint="eastAsia" w:ascii="Times New Roman" w:hAnsi="Times New Roman"/>
          <w:b/>
          <w:bCs/>
        </w:rPr>
        <w:t xml:space="preserve"> </w:t>
      </w:r>
    </w:p>
    <w:p>
      <w:pPr>
        <w:ind w:firstLine="640" w:firstLineChars="200"/>
        <w:rPr>
          <w:rFonts w:ascii="仿宋_GB2312" w:hAnsi="Times New Roman"/>
          <w:szCs w:val="32"/>
        </w:rPr>
      </w:pPr>
      <w:r>
        <w:rPr>
          <w:rFonts w:hint="eastAsia" w:ascii="仿宋_GB2312" w:hAnsi="Times New Roman"/>
          <w:szCs w:val="32"/>
        </w:rPr>
        <w:t>罪犯徐建剑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，男，1992年3月27日出生，汉族，初中文化，户籍所在地江西省贵溪市，捕前系奶茶店学徒。</w:t>
      </w:r>
    </w:p>
    <w:p>
      <w:pPr>
        <w:ind w:firstLine="640" w:firstLineChars="200"/>
        <w:rPr>
          <w:rFonts w:ascii="仿宋_GB2312" w:hAnsi="Times New Roman"/>
          <w:szCs w:val="32"/>
        </w:rPr>
      </w:pPr>
      <w:r>
        <w:rPr>
          <w:rFonts w:hint="eastAsia" w:ascii="仿宋_GB2312" w:hAnsi="Times New Roman"/>
          <w:szCs w:val="32"/>
        </w:rPr>
        <w:t>福建省厦门市思明区人民法院于2022年6月10日作出（2022）闽0203刑初225号刑事判决，以被告人徐建剑犯盗窃罪，判处有期徒刑十年，并处罚金人民币六万元；责令被告人徐建剑与同案人共同退赔各被害单位的经济损失。刑期自2021年11月13日起至2031年11月12日止。2022年7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该犯考核期2022年7月19日至2025年12月累计获得4231.5分，表扬4次，物质奖励3次；违规1次，扣3分。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财产性判项履行情况：该犯已履行人民币60000元；其中本考核期向福建省厦门市思明区人民法院缴纳罚金人民币60000元。                  </w:t>
      </w:r>
    </w:p>
    <w:p>
      <w:pPr>
        <w:pStyle w:val="17"/>
        <w:ind w:firstLine="64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徐建剑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附件：⒈罪犯徐建剑卷宗2册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罪犯叶志荣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，男，1998年5月12日出生，汉族，初中文化，户籍所在地福建省浦城县，捕前系务工。</w:t>
      </w:r>
    </w:p>
    <w:p>
      <w:pPr>
        <w:ind w:firstLine="640" w:firstLineChars="200"/>
        <w:rPr>
          <w:rFonts w:ascii="仿宋_GB2312" w:hAnsi="Times New Roman"/>
          <w:szCs w:val="32"/>
        </w:rPr>
      </w:pPr>
      <w:r>
        <w:rPr>
          <w:rFonts w:hint="eastAsia" w:ascii="仿宋_GB2312" w:hAnsi="Times New Roman"/>
          <w:szCs w:val="32"/>
        </w:rPr>
        <w:t>福建省福州市仓山区人民法院于2024年7月15日作出（2024）闽0104刑初33号刑事判决，以被告人叶志荣犯诈骗罪，判处有期徒刑三年三个月，并处罚金人民币20000元（已缴纳）。被告人叶志荣与同案人共同退出的违法所得共计37.3万元，与冻结在案的银行账户内余额，按比例发还各被害人（该犯退出6.5万元）。宣判后，同案人不服，提出上诉。福建省福州市中级人民法院于2024年10月14日作出（2024）闽01刑终748号刑事裁定，驳回上诉，维持原判。刑期自2023年6月9日起至2026年9月8日止。2024年10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cs="宋体"/>
          <w:szCs w:val="32"/>
          <w:lang w:val="zh-CN"/>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.奖惩情况：该犯考核期2024年10月25日至2025年12月累计获得考核1297.8分，表扬</w:t>
      </w:r>
      <w:r>
        <w:rPr>
          <w:rFonts w:hint="eastAsia" w:ascii="仿宋_GB2312" w:hAnsi="仿宋" w:cs="宋体"/>
          <w:szCs w:val="32"/>
        </w:rPr>
        <w:t>2</w:t>
      </w:r>
      <w:r>
        <w:rPr>
          <w:rFonts w:hint="eastAsia" w:ascii="仿宋_GB2312" w:hAnsi="仿宋" w:cs="宋体"/>
          <w:szCs w:val="32"/>
          <w:lang w:val="zh-CN"/>
        </w:rPr>
        <w:t>个；考核期内无违规。</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财产性判项履行情况：该犯庭审时已缴纳罚金人民币20000元。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志荣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附件：⒈罪犯叶志荣卷宗2册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，男，1993年3月6日出生，汉族，初中文化，户籍所在地黑龙江省绥化市明水县，捕前无固定职业。</w:t>
      </w:r>
    </w:p>
    <w:p>
      <w:pPr>
        <w:ind w:firstLine="640" w:firstLineChars="200"/>
        <w:rPr>
          <w:rFonts w:ascii="仿宋_GB2312" w:hAnsi="Times New Roman"/>
          <w:szCs w:val="32"/>
        </w:rPr>
      </w:pPr>
      <w:r>
        <w:rPr>
          <w:rFonts w:hint="eastAsia" w:ascii="仿宋_GB2312" w:hAnsi="Times New Roman"/>
          <w:szCs w:val="32"/>
        </w:rPr>
        <w:t>福建省罗源县人民法院于2024年1月30日作出（2024）闽0123刑初23号刑事判决，以被告人李强犯销售伪劣产品罪，判处有期徒刑三年，并处罚金人民币150000元。刑期自2023年10月23日起至2026年10月22日止。2024年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cs="仿宋_GB2312" w:hAnsiTheme="minorHAnsi"/>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宋体" w:cs="仿宋_GB2312"/>
          <w:kern w:val="0"/>
          <w:sz w:val="28"/>
          <w:szCs w:val="28"/>
        </w:rPr>
        <w:t xml:space="preserve"> </w:t>
      </w:r>
      <w:r>
        <w:rPr>
          <w:rFonts w:hint="eastAsia" w:ascii="仿宋_GB2312" w:cs="仿宋_GB2312" w:hAnsiTheme="minorHAnsi"/>
          <w:szCs w:val="32"/>
        </w:rPr>
        <w:t>该犯考核期2024年2月26日至2025年12月累计获得考核2091.1分，表扬2次，物质奖励1次；考核期内违规1次，扣3分。</w:t>
      </w:r>
    </w:p>
    <w:p>
      <w:pPr>
        <w:pStyle w:val="17"/>
        <w:ind w:firstLine="640"/>
        <w:rPr>
          <w:rFonts w:ascii="仿宋_GB2312" w:cs="仿宋_GB2312" w:hAnsiTheme="minorHAnsi"/>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cs="仿宋_GB2312" w:hAnsiTheme="minorHAnsi"/>
          <w:szCs w:val="32"/>
        </w:rPr>
        <w:t>该犯本次考核期向福建省罗源县人民法院缴纳罚金人民币150000元。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《中华人民共和国刑法》第七十八条、第七十九条《中华人民共和国刑事诉讼法》第二百七十三条第二款、《中华人民共和国监狱法》第二十九条的规定，建议对罪犯李强予以减刑五个月。特提请你院审理裁定。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〔2026〕闽仓狱减字第169号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罪犯王仕贵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，男，1988年9月3日出生，苗族，小学文化，户籍所在地贵州省清镇市，捕前系务工。</w:t>
      </w:r>
    </w:p>
    <w:p>
      <w:pPr>
        <w:ind w:firstLine="640" w:firstLineChars="200"/>
        <w:rPr>
          <w:rFonts w:ascii="仿宋_GB2312" w:hAnsi="Times New Roman"/>
          <w:szCs w:val="32"/>
        </w:rPr>
      </w:pPr>
      <w:r>
        <w:rPr>
          <w:rFonts w:hint="eastAsia" w:ascii="仿宋_GB2312" w:hAnsi="Times New Roman"/>
          <w:szCs w:val="32"/>
        </w:rPr>
        <w:t>福建省莆田市荔城区人民法院于2024年4月23日作出（2024）闽0304刑初132号刑事判决，以被告人王仕贵犯盗窃罪，判处有期徒刑三年，并处罚金人民币5000元。刑期自2023年12月8日起至2026年12月7日止。2024年5月24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.奖惩情况：该犯考核期2024年5月24日至2025年12月累计获得考核1762.4分，表扬2个；考核期内无违规。</w:t>
      </w:r>
    </w:p>
    <w:p>
      <w:pPr>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财产性判项履行情况：该犯本次报减期间向福建省莆田市荔城区人民法院缴纳罚金人民币5000元。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仕贵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附件：⒈罪犯王仕贵卷宗2册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罪犯陈伟航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，男，1994年6月29日出生，汉族，高中文化，户籍所在地福建省莆田市涵江区，捕前系经商。</w:t>
      </w:r>
    </w:p>
    <w:p>
      <w:pPr>
        <w:ind w:firstLine="640" w:firstLineChars="200"/>
        <w:rPr>
          <w:rFonts w:ascii="仿宋_GB2312" w:hAnsi="Times New Roman"/>
          <w:szCs w:val="32"/>
        </w:rPr>
      </w:pPr>
      <w:r>
        <w:rPr>
          <w:rFonts w:hint="eastAsia" w:ascii="仿宋_GB2312" w:hAnsi="Times New Roman"/>
          <w:szCs w:val="32"/>
        </w:rPr>
        <w:t>福建省莆田市涵江区人民法院于2024年1月10日作出（2023）闽0303刑初230号刑事判决，以被告人陈伟航犯开设赌场罪，判处有期徒刑五年，并处罚金人民币50000元。扣押在案的违法款项人民币15万元由扣押机关上缴国库。宣判后，被告人不服，提出上诉。福建省莆田市中级人民法院于2024年3月26日作出（2024）闽03刑终49号刑事裁定，驳回上诉，维持原判。刑期自2023年8月15日起至2028年8月11日止。2024年4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 该犯考核期2024年4月25日至2025年12月累计获得考核1928.2分，表扬3次，考核期内无违规。</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向福建省莆田市涵江区人民法院缴纳罚金人民币50000元。2025年12月30日，福建省莆田市涵江区人民法院财产性判项复函载明：被执行人陈伟航50000元罚金已全部履行完毕，2025年11月13日，本案以执行完毕结案。</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伟航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附件：⒈罪犯陈伟航卷宗2册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〔2026〕闽仓狱减字第171号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罪犯林永贞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，男，1986年8月27日出生， 汉族，高中文化，户籍所在地福建省仙游县，捕前系务工。</w:t>
      </w:r>
    </w:p>
    <w:p>
      <w:pPr>
        <w:spacing w:line="540" w:lineRule="exact"/>
        <w:ind w:firstLine="640" w:firstLineChars="200"/>
        <w:rPr>
          <w:rFonts w:ascii="仿宋_GB2312" w:hAnsi="Times New Roman"/>
          <w:szCs w:val="32"/>
        </w:rPr>
      </w:pPr>
      <w:r>
        <w:rPr>
          <w:rFonts w:hint="eastAsia" w:ascii="仿宋_GB2312" w:hAnsi="Times New Roman"/>
          <w:szCs w:val="32"/>
        </w:rPr>
        <w:t>福建省莆田市涵江区人民法院于2020年6月29日作出（2020）闽0303刑初181号刑事判决，以被告人林永贞犯诈骗罪，判处有期徒刑七年六个月，并处罚金人民币60000元。责令被告人林永贞退出违法所得人民币401195元，退还被害人。刑期自2019年9月26日起至2027年3月25日止。2020年9月18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.奖惩情况：该犯考核期2020年9月18日至2025年12月累计获得考核6583分，表扬8个，物质奖励1个，不予奖励</w:t>
      </w:r>
      <w:r>
        <w:rPr>
          <w:rFonts w:hint="eastAsia" w:ascii="仿宋_GB2312" w:hAnsi="仿宋" w:cs="宋体"/>
          <w:szCs w:val="32"/>
        </w:rPr>
        <w:t>1次</w:t>
      </w:r>
      <w:r>
        <w:rPr>
          <w:rFonts w:hint="eastAsia" w:ascii="仿宋_GB2312" w:hAnsi="仿宋" w:cs="宋体"/>
          <w:szCs w:val="32"/>
          <w:lang w:val="zh-CN"/>
        </w:rPr>
        <w:t>；考核期内违规3次，累计扣41分，其中严重违规</w:t>
      </w:r>
      <w:r>
        <w:rPr>
          <w:rFonts w:hint="eastAsia" w:ascii="仿宋_GB2312" w:hAnsi="仿宋" w:cs="宋体"/>
          <w:szCs w:val="32"/>
        </w:rPr>
        <w:t>1次，具体情形为：2023年8月15日，因其他违反监管改造行为规范（多头汇款），性质比较严重，扣35分。</w:t>
      </w:r>
    </w:p>
    <w:p>
      <w:pPr>
        <w:spacing w:line="540" w:lineRule="exact"/>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rPr>
        <w:t>该犯本次报减期间向福建省莆田市涵江区人民法院缴纳罚金人民币2000元。该犯考核期月均消费人民币256.00元，账户可用余额人民币417.28元。福建省莆田市涵江区人民法院于2025年9月11日函复福建省仓山监狱载明，经执行查控系统2025年9月9日反馈，未发现被执行人林永贞名下有可供执行的财产。</w:t>
      </w:r>
      <w:r>
        <w:rPr>
          <w:rFonts w:hint="eastAsia" w:ascii="仿宋_GB2312" w:hAnsi="仿宋" w:cs="宋体"/>
          <w:szCs w:val="32"/>
        </w:rPr>
        <w:tab/>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永贞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附件：⒈罪犯林永贞卷宗2册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罪犯郑光椿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，男，1989年9月17日出生， 汉族，初中文化，户籍所在地福建省福安市，捕前系商贩。</w:t>
      </w:r>
    </w:p>
    <w:p>
      <w:pPr>
        <w:ind w:firstLine="640" w:firstLineChars="200"/>
        <w:rPr>
          <w:rFonts w:ascii="仿宋_GB2312" w:hAnsi="Times New Roman"/>
          <w:szCs w:val="32"/>
        </w:rPr>
      </w:pPr>
      <w:r>
        <w:rPr>
          <w:rFonts w:hint="eastAsia" w:ascii="仿宋_GB2312" w:hAnsi="Times New Roman"/>
          <w:szCs w:val="32"/>
        </w:rPr>
        <w:t>福建省福安市人民法院于2022年8月25日作出（2022）闽0981刑初229号刑事判决，以被告人郑光椿犯开设赌场罪，判处有期徒刑五年，并处罚金人民币5000元。被告人郑光椿退出的违法所得14000元予以追缴。刑期自2022年3月9日起至2027年3月8日止。2022年9月20日交付福建省仓山监狱执行刑罚。福建省福州市中级人民法院于2024年10月30日作出（2024）闽01刑更2930号刑事裁定，对其减刑五个月，2024年10月30日送达。现刑期至2026年10月8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cs="宋体"/>
          <w:szCs w:val="32"/>
          <w:lang w:val="zh-CN"/>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217.6</w:t>
      </w:r>
      <w:r>
        <w:rPr>
          <w:rFonts w:hint="eastAsia" w:ascii="仿宋_GB2312" w:hAnsi="仿宋" w:cs="宋体"/>
          <w:szCs w:val="32"/>
          <w:lang w:val="zh-CN"/>
        </w:rPr>
        <w:t>分，本轮考核期2024年7月至2025年12月累计获得1798分，合计获得</w:t>
      </w:r>
      <w:r>
        <w:rPr>
          <w:rFonts w:hint="eastAsia" w:ascii="仿宋_GB2312" w:hAnsi="仿宋" w:cs="宋体"/>
          <w:szCs w:val="32"/>
        </w:rPr>
        <w:t>2015.6</w:t>
      </w:r>
      <w:r>
        <w:rPr>
          <w:rFonts w:hint="eastAsia" w:ascii="仿宋_GB2312" w:hAnsi="仿宋" w:cs="宋体"/>
          <w:szCs w:val="32"/>
          <w:lang w:val="zh-CN"/>
        </w:rPr>
        <w:t>分,表扬3个。间隔期2024年10月</w:t>
      </w:r>
      <w:r>
        <w:rPr>
          <w:rFonts w:hint="eastAsia" w:ascii="仿宋_GB2312" w:hAnsi="仿宋" w:cs="宋体"/>
          <w:szCs w:val="32"/>
        </w:rPr>
        <w:t>30日</w:t>
      </w:r>
      <w:r>
        <w:rPr>
          <w:rFonts w:hint="eastAsia" w:ascii="仿宋_GB2312" w:hAnsi="仿宋" w:cs="宋体"/>
          <w:szCs w:val="32"/>
          <w:lang w:val="zh-CN"/>
        </w:rPr>
        <w:t>至2025年12月，获得1398分。考核期内无违规。</w:t>
      </w:r>
    </w:p>
    <w:p>
      <w:pPr>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财产性判项履行情况：该犯前次减刑已缴纳罚金人民币5000元。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光椿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附件：⒈罪犯郑光椿卷宗2册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〔2026〕闽仓狱减字第173号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罪犯江中立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，男，1994年7月28日出生，汉族，大专文化，家住福建省泉州市丰泽区，捕前原系泉州市鲤城交警大队协勤人员。</w:t>
      </w:r>
    </w:p>
    <w:p>
      <w:pPr>
        <w:spacing w:line="520" w:lineRule="exact"/>
        <w:ind w:firstLine="640" w:firstLineChars="200"/>
        <w:rPr>
          <w:rFonts w:ascii="仿宋_GB2312" w:hAnsi="Times New Roman"/>
          <w:szCs w:val="32"/>
        </w:rPr>
      </w:pPr>
      <w:r>
        <w:rPr>
          <w:rFonts w:hint="eastAsia" w:ascii="仿宋_GB2312" w:hAnsi="Times New Roman"/>
          <w:szCs w:val="32"/>
        </w:rPr>
        <w:t>福建省泉州市丰泽区人民法院于2017年10月31日作出（2017）闽0503刑初374号刑事判决，以被告人江中立犯诈骗罪，判处有期徒刑十年三个月，并处罚金人民币五万元。责令被告人江中立赔偿被害人经济损失人民币1534439元；将被告人扣押于公安机关的苹果牌7代PLUS手机1部予以拍卖，拍卖款发还被害人。宣判后，被告人不服，提出上诉。福建省泉州市中级人民法院于2017年12月28日作出（2017）闽05刑终1641号刑事裁定，驳回上诉，维持原判。刑期自2017年5月4日起至2027年8月3日止。2018年2月9日交付福建省仓山监狱执行刑罚。福建省福州市中级人民法院于2023年2月15日作出（2023）闽01刑更538号刑事裁定，对其减刑六个月；2023年2月15日送达。现刑期至2027年2月3日。属普管级罪犯。</w:t>
      </w:r>
    </w:p>
    <w:p>
      <w:pPr>
        <w:spacing w:line="520" w:lineRule="exact"/>
        <w:ind w:firstLine="640" w:firstLineChars="200"/>
        <w:rPr>
          <w:rFonts w:ascii="仿宋_GB2312" w:hAnsi="Times New Roman"/>
          <w:szCs w:val="32"/>
        </w:rPr>
      </w:pPr>
      <w:r>
        <w:rPr>
          <w:rFonts w:hint="eastAsia" w:ascii="仿宋_GB2312" w:hAnsi="宋体"/>
          <w:iCs/>
          <w:kern w:val="0"/>
          <w:szCs w:val="32"/>
          <w:lang w:val="zh-CN"/>
        </w:rPr>
        <w:t>该犯自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该犯上次评定表扬剩余243分，本轮考核期2022年10月至2025年12月累计获4087.6分，合计获得4330.6分，表扬6次，物质奖励1次；间隔期2023年2月15日至2025年12月获3543.9分。违规1次，扣5分。</w:t>
      </w:r>
    </w:p>
    <w:p>
      <w:pPr>
        <w:pStyle w:val="17"/>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238.22元，账户可用余额人民币3745.07元。2025年12月20日，福建省泉州市丰泽区人民法院财产性判项复函载明：经核查，未发现被执行人名下房产、车辆、银行存款等其它可供本案执行的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江中立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附件：⒈罪犯江中立卷宗2册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〔2026〕闽仓狱减字第175号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罪犯陈广豹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，男，1974年11月26日出生，汉族，小学文化，家住福建省福鼎市，捕前系无业。</w:t>
      </w:r>
    </w:p>
    <w:p>
      <w:pPr>
        <w:spacing w:line="420" w:lineRule="exact"/>
        <w:ind w:firstLine="640" w:firstLineChars="200"/>
        <w:rPr>
          <w:rFonts w:ascii="仿宋_GB2312" w:hAnsi="Times New Roman"/>
          <w:szCs w:val="32"/>
        </w:rPr>
      </w:pPr>
      <w:r>
        <w:rPr>
          <w:rFonts w:hint="eastAsia" w:ascii="仿宋_GB2312"/>
          <w:szCs w:val="32"/>
        </w:rPr>
        <w:t>福建省福鼎市人民法院于2013年3月20日作出（2013）鼎刑初字第113号刑事判决，以被告人陈广豹犯抢劫罪，判处有期徒刑十三年，剥夺政治权利三年。</w:t>
      </w:r>
      <w:r>
        <w:rPr>
          <w:rFonts w:hint="eastAsia" w:ascii="仿宋_GB2312"/>
        </w:rPr>
        <w:t>2013</w:t>
      </w:r>
      <w:r>
        <w:rPr>
          <w:rFonts w:ascii="仿宋_GB2312"/>
        </w:rPr>
        <w:t>年</w:t>
      </w:r>
      <w:r>
        <w:rPr>
          <w:rFonts w:hint="eastAsia" w:ascii="仿宋_GB2312"/>
        </w:rPr>
        <w:t>4</w:t>
      </w:r>
      <w:r>
        <w:rPr>
          <w:rFonts w:ascii="仿宋_GB2312"/>
        </w:rPr>
        <w:t>月</w:t>
      </w:r>
      <w:r>
        <w:rPr>
          <w:rFonts w:hint="eastAsia" w:ascii="仿宋_GB2312"/>
        </w:rPr>
        <w:t>23</w:t>
      </w:r>
      <w:r>
        <w:rPr>
          <w:rFonts w:ascii="仿宋_GB2312"/>
        </w:rPr>
        <w:t>日交付福建省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在服刑期间，因漏罪，山西省长治市中级人民法院于2015年10月21日作出（2014）长刑初字第65号刑事附带民事判决，以被告人陈广豹犯故意伤害罪，判处有期徒刑六年。与前罪犯抢劫罪判处有期徒刑十三年，剥夺政治权利三年并罚，决定执行有期徒刑十六年，剥夺政治权利三年。被告人陈广豹与同案人应共同赔偿附带民事诉讼原告人各项经济损失共计人民币43203.5元。宣判后，同案人不服，提出上诉。山西省高级人民法院于2016年6月16日作出（2016）晋刑终139号刑事裁定，驳回上诉，维持原判。</w:t>
      </w:r>
      <w:r>
        <w:rPr>
          <w:rFonts w:hint="eastAsia" w:ascii="仿宋_GB2312" w:hAnsi="Times New Roman"/>
          <w:szCs w:val="32"/>
        </w:rPr>
        <w:t>刑期自2012年6月11日起至2028年6月10日止。</w:t>
      </w:r>
      <w:r>
        <w:rPr>
          <w:rFonts w:ascii="仿宋_GB2312"/>
        </w:rPr>
        <w:t>判决发生法律效力后于</w:t>
      </w:r>
      <w:r>
        <w:rPr>
          <w:rFonts w:hint="eastAsia" w:ascii="仿宋_GB2312" w:hAnsi="Times New Roman"/>
          <w:szCs w:val="32"/>
        </w:rPr>
        <w:t>2016年6月30日重新交付福建省仓山监狱执行刑罚。福建省福州市中级人民法院于2019年8月16日作出（2019）闽01刑更4552号刑事裁定，对其减刑八个月，</w:t>
      </w:r>
      <w:r>
        <w:rPr>
          <w:rFonts w:hint="eastAsia" w:ascii="仿宋_GB2312"/>
          <w:szCs w:val="32"/>
        </w:rPr>
        <w:t>剥夺政治权利三年不变</w:t>
      </w:r>
      <w:r>
        <w:rPr>
          <w:rFonts w:hint="eastAsia" w:ascii="仿宋_GB2312" w:hAnsi="Times New Roman"/>
          <w:szCs w:val="32"/>
        </w:rPr>
        <w:t>；于2021年10月26日作出（2021）闽01刑更3447号刑事裁定，对其减刑七个月，</w:t>
      </w:r>
      <w:r>
        <w:rPr>
          <w:rFonts w:hint="eastAsia" w:ascii="仿宋_GB2312"/>
          <w:szCs w:val="32"/>
        </w:rPr>
        <w:t>剥夺政治权利三年不变，</w:t>
      </w:r>
      <w:r>
        <w:rPr>
          <w:rFonts w:hint="eastAsia" w:ascii="仿宋_GB2312" w:hAnsi="Times New Roman"/>
          <w:szCs w:val="32"/>
        </w:rPr>
        <w:t>2021年10月26日送达。现刑期至2027年3月10日。属普管级罪犯。</w:t>
      </w:r>
    </w:p>
    <w:p>
      <w:pPr>
        <w:spacing w:line="420" w:lineRule="exact"/>
        <w:ind w:firstLine="640" w:firstLineChars="200"/>
        <w:rPr>
          <w:rFonts w:ascii="仿宋_GB2312" w:hAnsi="Times New Roman"/>
          <w:szCs w:val="32"/>
        </w:rPr>
      </w:pPr>
      <w:r>
        <w:rPr>
          <w:rFonts w:hint="eastAsia" w:ascii="仿宋_GB2312" w:hAnsi="宋体"/>
          <w:iCs/>
          <w:kern w:val="0"/>
          <w:szCs w:val="32"/>
          <w:lang w:val="zh-CN"/>
        </w:rPr>
        <w:t>该犯自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4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4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4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583.9分，本轮考核期2021年6月至2025年12月累计获5753分，合计获得6336.9分，表扬7次，物质奖励2次，不予奖励1次；间隔期2021年10月26日至2025年12月获5183分。违规5次，累计扣60分，其中重大违规2次，具体情形为：2023年8月27日因存在多头汇款行为，扣35分；2024年6月28日因打架，扣20分。</w:t>
      </w:r>
    </w:p>
    <w:p>
      <w:pPr>
        <w:pStyle w:val="17"/>
        <w:spacing w:line="4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缴纳赔偿款人民币10800元。山西省长治市中级人民法院于2024年12月19日出具的（2024）晋04执恢87号结案通知书载明，本案各被执行人共缴纳赔偿款人民币43204元，并已发放给申请执行人。至此，本案共同赔偿部分已执行完毕，现予结案。</w:t>
      </w:r>
    </w:p>
    <w:p>
      <w:pPr>
        <w:spacing w:line="420" w:lineRule="exact"/>
        <w:ind w:firstLine="640" w:firstLineChars="200"/>
        <w:rPr>
          <w:rFonts w:ascii="仿宋_GB2312" w:cs="仿宋_GB2312"/>
          <w:szCs w:val="32"/>
        </w:rPr>
      </w:pPr>
      <w:r>
        <w:rPr>
          <w:rFonts w:hint="eastAsia" w:ascii="仿宋_GB2312" w:cs="仿宋_GB2312"/>
          <w:szCs w:val="32"/>
        </w:rPr>
        <w:t>该犯系因抢劫罪被判处十年以上有期徒刑罪犯，属于从严掌握减刑对象，因此提请减刑幅度扣减一个月。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spacing w:line="42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广豹予以减刑七个月，剥夺政治权利三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附件：⒈罪犯陈广豹卷宗2册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48" w:rightChars="-15" w:firstLine="1600" w:firstLineChars="500"/>
        <w:rPr>
          <w:rFonts w:ascii="仿宋_GB2312" w:hAnsi="Times New Roman" w:cs="仿宋_GB2312"/>
          <w:szCs w:val="32"/>
        </w:rPr>
      </w:pPr>
    </w:p>
    <w:p>
      <w:pPr>
        <w:spacing w:line="4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〔2026〕闽仓狱减字第176号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罪犯曾俊伟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，男，1986年8月26日出生，汉族，高中文化，家住福建省莆田市秀屿区，捕前系务工人员。</w:t>
      </w:r>
    </w:p>
    <w:p>
      <w:pPr>
        <w:ind w:firstLine="640" w:firstLineChars="200"/>
        <w:rPr>
          <w:rFonts w:ascii="仿宋_GB2312" w:hAnsi="Times New Roman"/>
          <w:szCs w:val="32"/>
        </w:rPr>
      </w:pPr>
      <w:r>
        <w:rPr>
          <w:rFonts w:hint="eastAsia" w:ascii="仿宋_GB2312" w:hAnsi="Times New Roman"/>
          <w:szCs w:val="32"/>
        </w:rPr>
        <w:t>福建省莆田市涵江区人民法院于2023年12月14日作出(2023)闽0303刑初116号刑事判决，以被告人曾俊伟犯销售假冒注册商标的商品罪，判处有期徒刑三年，并处罚金人民币十五万元（已缴纳）。宣判后，被告人不服，提出上诉。福建省莆田市中级人民法院于2024年2月5日作出（2024）闽03刑终20号刑事裁定，驳回上诉，维持原判。刑期自2023年12月6日起至2026年12月3日止。2024年2月26日交付福建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w:t>
      </w:r>
      <w:r>
        <w:rPr>
          <w:rFonts w:hint="eastAsia" w:ascii="仿宋_GB2312" w:hAnsi="仿宋" w:cs="宋体"/>
          <w:szCs w:val="32"/>
        </w:rPr>
        <w:t>2050.7</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_GB2312" w:cs="仿宋_GB2312"/>
          <w:bCs/>
          <w:szCs w:val="32"/>
        </w:rPr>
        <w:t>违规1次，扣1分。</w:t>
      </w:r>
    </w:p>
    <w:p>
      <w:pPr>
        <w:ind w:firstLine="640" w:firstLineChars="200"/>
      </w:pPr>
      <w:r>
        <w:rPr>
          <w:rFonts w:hint="eastAsia" w:ascii="仿宋_GB2312" w:hAnsi="仿宋" w:cs="宋体"/>
          <w:szCs w:val="32"/>
          <w:lang w:val="zh-CN"/>
        </w:rPr>
        <w:t>6．</w:t>
      </w:r>
      <w:r>
        <w:rPr>
          <w:rFonts w:hint="eastAsia" w:ascii="仿宋_GB2312" w:hAnsi="仿宋" w:cs="宋体"/>
          <w:szCs w:val="32"/>
        </w:rPr>
        <w:t>财产性判项履行情况：罚金人民币十五万元在庭审时已缴纳。</w:t>
      </w:r>
    </w:p>
    <w:p>
      <w:pPr>
        <w:ind w:firstLine="640" w:firstLineChars="200"/>
        <w:rPr>
          <w:szCs w:val="32"/>
        </w:rPr>
      </w:pPr>
      <w:r>
        <w:rPr>
          <w:rFonts w:hint="eastAsia"/>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俊伟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附件：⒈罪犯曾俊伟卷宗2册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〔2026〕闽仓狱减字第177号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罪犯郑明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，男，1989年1月16日出生，汉族，中专文化，家住福建省福清市，捕前无固定职业。</w:t>
      </w:r>
    </w:p>
    <w:p>
      <w:pPr>
        <w:spacing w:line="520" w:lineRule="exact"/>
        <w:ind w:firstLine="640" w:firstLineChars="200"/>
        <w:rPr>
          <w:rFonts w:ascii="仿宋_GB2312" w:hAnsi="Times New Roman"/>
          <w:szCs w:val="32"/>
        </w:rPr>
      </w:pPr>
      <w:r>
        <w:rPr>
          <w:rFonts w:hint="eastAsia" w:ascii="仿宋_GB2312" w:hAnsi="Times New Roman"/>
          <w:szCs w:val="32"/>
        </w:rPr>
        <w:t>福建省福清市人民法院于2018年5月4日作出(2017)闽0181刑初1446号刑事判决，以被告人郑明犯贩卖毒品罪，判处有期徒刑十五年，剥夺政治权利五年，并处没收财产人民币十万元。继续追缴被告人郑明的非法所得人民币3360元，予以没收。宣判后，被告人不服，提出上诉。福建省福州市中级人民法院于2018年8月20日作出（2018）闽01刑终945号刑事裁定，驳回上诉，维持原判。刑期自2017年5月12日起至2032年5月11日止。2018年9月10日交付福建仓山监狱执行刑罚。福建省福州市中级人民法院于2022年4月15日作出（2022）闽01刑更1376号刑事裁定，对其减刑六个月，剥夺政治权利五年不变；于2024年4月26日作出（2024）闽01刑更1406号刑事裁定，对其减刑四个月，剥夺政治权利五年不变，2024年4月26日送达。现刑期至2031年7月11日。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2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该犯上次评定表扬剩余305.7分，本轮</w:t>
      </w:r>
      <w:r>
        <w:rPr>
          <w:rFonts w:hint="eastAsia" w:ascii="仿宋_GB2312" w:hAnsi="仿宋" w:cs="宋体"/>
          <w:szCs w:val="32"/>
          <w:lang w:val="zh-CN"/>
        </w:rPr>
        <w:t>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月至2025年</w:t>
      </w:r>
      <w:r>
        <w:rPr>
          <w:rFonts w:hint="eastAsia" w:ascii="仿宋_GB2312" w:hAnsi="仿宋" w:cs="宋体"/>
          <w:szCs w:val="32"/>
        </w:rPr>
        <w:t>12</w:t>
      </w:r>
      <w:r>
        <w:rPr>
          <w:rFonts w:hint="eastAsia" w:ascii="仿宋_GB2312" w:hAnsi="仿宋" w:cs="宋体"/>
          <w:szCs w:val="32"/>
          <w:lang w:val="zh-CN"/>
        </w:rPr>
        <w:t>月累计获</w:t>
      </w:r>
      <w:r>
        <w:rPr>
          <w:rFonts w:hint="eastAsia" w:ascii="仿宋_GB2312" w:hAnsi="仿宋" w:cs="宋体"/>
          <w:szCs w:val="32"/>
        </w:rPr>
        <w:t>2458.8</w:t>
      </w:r>
      <w:r>
        <w:rPr>
          <w:rFonts w:hint="eastAsia" w:ascii="仿宋_GB2312" w:hAnsi="仿宋" w:cs="宋体"/>
          <w:szCs w:val="32"/>
          <w:lang w:val="zh-CN"/>
        </w:rPr>
        <w:t>分，合计获得</w:t>
      </w:r>
      <w:r>
        <w:rPr>
          <w:rFonts w:hint="eastAsia" w:ascii="仿宋_GB2312" w:hAnsi="仿宋" w:cs="宋体"/>
          <w:szCs w:val="32"/>
        </w:rPr>
        <w:t>2764.5分，</w:t>
      </w:r>
      <w:r>
        <w:rPr>
          <w:rFonts w:hint="eastAsia" w:ascii="仿宋_GB2312" w:hAnsi="仿宋" w:cs="宋体"/>
          <w:szCs w:val="32"/>
          <w:lang w:val="zh-CN"/>
        </w:rPr>
        <w:t>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间隔期2024年4月26日至2025年12月获2017.8分。考核期内违规1次，扣1分。</w:t>
      </w:r>
    </w:p>
    <w:p>
      <w:pPr>
        <w:pStyle w:val="17"/>
        <w:spacing w:line="520" w:lineRule="exact"/>
        <w:ind w:firstLine="640"/>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该犯已履行人民币103360元；其中第一次减刑时缴纳违法所得人民币3360元，前次减刑时缴纳罚没款人民币2000元，本考核期向福建省福清市人民法院缴纳罚没款人民币98000元。</w:t>
      </w:r>
    </w:p>
    <w:p>
      <w:pPr>
        <w:spacing w:line="520" w:lineRule="exact"/>
        <w:ind w:firstLine="640" w:firstLineChars="200"/>
        <w:rPr>
          <w:szCs w:val="32"/>
        </w:rPr>
      </w:pPr>
      <w:r>
        <w:rPr>
          <w:rFonts w:hint="eastAsia"/>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明予以减刑七个月，剥夺政治权利五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附件：⒈罪犯郑明卷宗2册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cs="仿宋_GB2312"/>
          <w:szCs w:val="32"/>
        </w:rPr>
      </w:pP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〔2026〕闽仓狱减字第178号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罪犯林华镜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，曾用名顺文，男，1976年1月9日出生，汉族，中专文化，户籍所在地福建省南平市延平区，捕前系村医。</w:t>
      </w:r>
    </w:p>
    <w:p>
      <w:pPr>
        <w:ind w:firstLine="640" w:firstLineChars="200"/>
        <w:rPr>
          <w:rFonts w:ascii="仿宋_GB2312" w:hAnsi="Times New Roman"/>
          <w:szCs w:val="32"/>
        </w:rPr>
      </w:pPr>
      <w:r>
        <w:rPr>
          <w:rFonts w:hint="eastAsia" w:ascii="仿宋_GB2312" w:hAnsi="Times New Roman"/>
          <w:szCs w:val="32"/>
        </w:rPr>
        <w:t>福建省南平市延平区人民法院于2023年8月11日作出(2023)闽0702刑初143号刑事判决，以被告人林华镜犯放火罪，判处有期徒刑三年八个月。刑期自2023年2月25日起至2026年10月24日止。2023年9月15日交付福建省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w:t>
      </w:r>
      <w:r>
        <w:rPr>
          <w:rFonts w:hint="eastAsia" w:ascii="仿宋_GB2312" w:hAnsi="仿宋" w:cs="宋体"/>
          <w:szCs w:val="32"/>
        </w:rPr>
        <w:t>2587.8</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_GB2312" w:cs="仿宋_GB2312"/>
          <w:bCs/>
          <w:szCs w:val="32"/>
        </w:rPr>
        <w:t>违规1次，扣1分</w:t>
      </w:r>
      <w:r>
        <w:rPr>
          <w:rFonts w:hint="eastAsia" w:ascii="仿宋_GB2312" w:hAnsi="仿宋" w:cs="宋体"/>
          <w:szCs w:val="32"/>
          <w:lang w:val="zh-CN"/>
        </w:rPr>
        <w:t>。</w:t>
      </w:r>
    </w:p>
    <w:p>
      <w:pPr>
        <w:ind w:firstLine="640" w:firstLineChars="200"/>
        <w:rPr>
          <w:szCs w:val="32"/>
        </w:rPr>
      </w:pPr>
      <w:r>
        <w:rPr>
          <w:rFonts w:hint="eastAsia"/>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华镜予以减刑五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附件：⒈罪犯林华镜卷宗2册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〔2026〕闽仓狱减字第179号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罪犯林腾飞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，男，1969年12月13日出生，汉族，初中文化，户籍所在地福建省漳州市龙文区，捕前无固定职业。</w:t>
      </w:r>
    </w:p>
    <w:p>
      <w:pPr>
        <w:ind w:firstLine="640" w:firstLineChars="200"/>
        <w:rPr>
          <w:rFonts w:ascii="仿宋_GB2312" w:hAnsi="Times New Roman"/>
          <w:szCs w:val="32"/>
        </w:rPr>
      </w:pPr>
      <w:r>
        <w:rPr>
          <w:rFonts w:hint="eastAsia" w:ascii="仿宋_GB2312" w:hAnsi="Times New Roman"/>
          <w:szCs w:val="32"/>
        </w:rPr>
        <w:t>福建省福州市中级人民法院于2024年3月12日作出(2024)闽01刑初7号刑事判决，以被告人林腾飞犯走私普通货物罪，判处有期徒刑二年六个月，并处罚金人民币五万元。继续追缴被告人林腾飞违法所得人民币5500元，予以没收，上缴国库。宣判后，被告人不服，提出上诉。福建省高级人民法院于2024年8月21日作出（2024）闽刑终88号刑事裁定，驳回上诉，维持原判。刑期自2024年3月29日起至2026年9月28日止。2024年9月14日交付福建省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14</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w:t>
      </w:r>
      <w:r>
        <w:rPr>
          <w:rFonts w:hint="eastAsia" w:ascii="仿宋_GB2312" w:hAnsi="仿宋" w:cs="宋体"/>
          <w:szCs w:val="32"/>
        </w:rPr>
        <w:t>1342</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_GB2312" w:cs="仿宋_GB2312"/>
          <w:bCs/>
          <w:szCs w:val="32"/>
        </w:rPr>
        <w:t>违规1次，扣3分</w:t>
      </w:r>
      <w:r>
        <w:rPr>
          <w:rFonts w:hint="eastAsia" w:ascii="仿宋_GB2312" w:hAnsi="仿宋" w:cs="宋体"/>
          <w:szCs w:val="32"/>
          <w:lang w:val="zh-CN"/>
        </w:rPr>
        <w:t>。</w:t>
      </w:r>
    </w:p>
    <w:p>
      <w:pPr>
        <w:pStyle w:val="17"/>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财产性判项履行情况：该犯已履行人民币五万五千五百元；其中本考核期向福建省福州市中级人民法院缴纳罚金人民币5万元及违法所得人民币5500元。</w:t>
      </w:r>
    </w:p>
    <w:p>
      <w:pPr>
        <w:ind w:firstLine="640" w:firstLineChars="200"/>
        <w:rPr>
          <w:szCs w:val="32"/>
        </w:rPr>
      </w:pPr>
      <w:r>
        <w:rPr>
          <w:rFonts w:hint="eastAsia"/>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腾飞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附件：⒈罪犯林腾飞卷宗2册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〔2026〕闽仓狱减字第180号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罪犯杨志伟，男，1993年11月3出生，汉族，初中文化，户籍所在地陕西省韩城市，捕前系无业。</w:t>
      </w:r>
    </w:p>
    <w:p>
      <w:pPr>
        <w:ind w:firstLine="640" w:firstLineChars="200"/>
        <w:rPr>
          <w:rFonts w:ascii="仿宋_GB2312" w:hAnsi="Times New Roman"/>
          <w:szCs w:val="32"/>
        </w:rPr>
      </w:pPr>
      <w:r>
        <w:rPr>
          <w:rFonts w:hint="eastAsia" w:ascii="仿宋_GB2312" w:hAnsi="Times New Roman"/>
          <w:szCs w:val="32"/>
        </w:rPr>
        <w:t>福建省福州市马尾区人民法院于2024年4月2日作出(2024)闽0105刑初27号刑事附带民事判决，以被告人杨志伟犯故意杀人罪，判处有期徒刑三年。被告人杨志伟及同案人应连带赔偿附带民事诉讼原告人物质损失27853元。宣判后，附带民事诉讼原告人及被告人均不服，提出上诉。福建省福州市中级人民法院于2024年8月30日作出（2024）闽01刑终450号刑事附带民事判决，维持一审判决对上诉人杨志伟的刑事部分判决，撤销附带民事部分判决，改判上诉人杨志伟及同案人连带赔偿上诉人物质损失人民币28737.8元。刑期自2023年7月20日起至2026年7月19日止。2024年9月14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该犯考核期2024年9月14日至2025年12月累计获1365分，表扬1次，物质奖励1次；无违规扣分。</w:t>
      </w:r>
    </w:p>
    <w:p>
      <w:pPr>
        <w:pStyle w:val="17"/>
        <w:ind w:firstLine="640"/>
        <w:rPr>
          <w:rFonts w:ascii="仿宋_GB2312" w:hAnsi="仿宋" w:cs="宋体"/>
          <w:szCs w:val="32"/>
        </w:rPr>
      </w:pPr>
      <w:r>
        <w:rPr>
          <w:rFonts w:hint="eastAsia" w:ascii="仿宋_GB2312" w:hAnsi="仿宋" w:cs="宋体"/>
          <w:szCs w:val="32"/>
        </w:rPr>
        <w:t>6.财产性判项履行情况：该犯已履行人民币28737.8元；其中本考核期向福建省福州市马尾区人民法院缴纳民事赔偿款人民币28737.8元。</w:t>
      </w:r>
    </w:p>
    <w:p>
      <w:pPr>
        <w:ind w:firstLine="640" w:firstLineChars="200"/>
        <w:rPr>
          <w:rFonts w:ascii="Times New Roman" w:hAnsi="Times New Roman" w:cs="Times New Roman"/>
          <w:szCs w:val="32"/>
        </w:rPr>
      </w:pPr>
      <w:r>
        <w:rPr>
          <w:rFonts w:hint="eastAsia" w:ascii="Times New Roman" w:hAnsi="Times New Roman" w:cs="Times New Roman"/>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杨志伟予以减刑二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附件：⒈罪犯杨志伟卷宗2册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2026年5月9日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〔2026〕闽仓狱减字第181号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罪犯杨新兰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1962年10月12日出生，汉族，小学文化，户籍所在地福建省南平市延平区，捕前系无业。曾因犯盗窃罪于2001年4月5日被判处有期徒刑四年；又因犯盗窃罪于2005年4月30日被判处有期徒刑一年，并处罚金人民币4000元，于2006年1月27日刑满释放。</w:t>
      </w:r>
    </w:p>
    <w:p>
      <w:pPr>
        <w:ind w:firstLine="640" w:firstLineChars="200"/>
        <w:rPr>
          <w:rFonts w:ascii="仿宋_GB2312" w:hAnsi="Times New Roman"/>
          <w:szCs w:val="32"/>
        </w:rPr>
      </w:pPr>
      <w:r>
        <w:rPr>
          <w:rFonts w:hint="eastAsia" w:ascii="仿宋_GB2312" w:hAnsi="Times New Roman"/>
          <w:szCs w:val="32"/>
        </w:rPr>
        <w:t>福建省南平市延平区人民法院于2023年12月13日作出(2023)闽0702刑初363号刑事判决，以被告人杨新兰犯非法经营罪，判处有期徒刑二年十个月，并处罚金人民币三万元。宣判后，被告人不服，提出上诉。福建省南平市中级人民法院于2024年3月8日作出（2024）闽07刑终43号刑事裁定，准许上诉人杨新兰撤回上诉。刑期自2023年12月13日起至2026年10月12日止。2024年4月15日交付福建省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日至2025年</w:t>
      </w:r>
      <w:r>
        <w:rPr>
          <w:rFonts w:hint="eastAsia" w:ascii="仿宋_GB2312" w:hAnsi="仿宋" w:cs="宋体"/>
          <w:szCs w:val="32"/>
        </w:rPr>
        <w:t>12</w:t>
      </w:r>
      <w:r>
        <w:rPr>
          <w:rFonts w:hint="eastAsia" w:ascii="仿宋_GB2312" w:hAnsi="仿宋" w:cs="宋体"/>
          <w:szCs w:val="32"/>
          <w:lang w:val="zh-CN"/>
        </w:rPr>
        <w:t>月累计获</w:t>
      </w:r>
      <w:r>
        <w:rPr>
          <w:rFonts w:hint="eastAsia" w:ascii="仿宋_GB2312" w:hAnsi="仿宋" w:cs="宋体"/>
          <w:szCs w:val="32"/>
        </w:rPr>
        <w:t>1832</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次；无违规扣分。</w:t>
      </w:r>
    </w:p>
    <w:p>
      <w:pPr>
        <w:pStyle w:val="17"/>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财产性判项履行情况：该犯已履行人民币三万元；其中本考核期向福建省南平市延平区人民法院缴纳罚金人民币三万元。</w:t>
      </w:r>
    </w:p>
    <w:p>
      <w:pPr>
        <w:ind w:firstLine="640" w:firstLineChars="200"/>
        <w:rPr>
          <w:szCs w:val="32"/>
        </w:rPr>
      </w:pPr>
      <w:r>
        <w:rPr>
          <w:rFonts w:hint="eastAsia"/>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新兰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附件：⒈罪犯杨新兰卷宗2册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〔2026〕闽仓狱减字第182号</w:t>
      </w:r>
    </w:p>
    <w:p>
      <w:pPr>
        <w:spacing w:line="520" w:lineRule="exact"/>
        <w:jc w:val="right"/>
        <w:rPr>
          <w:rFonts w:ascii="楷体_GB2312"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罪犯苏福清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，男，1984年11月8日出生，汉族，初中文化，户籍所在地福建省厦门市同安区，捕前系无业。曾因犯非法拘禁罪于2015年3月2日被判处拘役六个月，于2015年5月19日刑满释放。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厦门市同安区人民法院于2022年8月3日作出(2022)闽0212刑初257号刑事判决，以被告人苏福清犯开设赌场罪，判处有期徒刑五年二个月，并处罚金人民币五万元。继续向苏福清等四被告人共同追缴违法所得人民币30万元，予以没收，上缴国库。刑期自2021年11月12日起至2027年1月11日止。2023年1月16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2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该犯考核期2023年1月16日至2025年12月累计获3362.1分，表扬3次，物质奖励1次，不予奖励1次；</w:t>
      </w:r>
      <w:r>
        <w:rPr>
          <w:rFonts w:hint="eastAsia" w:ascii="仿宋_GB2312" w:hAnsi="仿宋_GB2312" w:cs="仿宋_GB2312"/>
          <w:bCs/>
          <w:szCs w:val="32"/>
        </w:rPr>
        <w:t>违规2次，累计扣36分，其中重大违规1次：2023年9月4日因动手打人或打架行为，情节较重的，扣35分。</w:t>
      </w:r>
    </w:p>
    <w:p>
      <w:pPr>
        <w:pStyle w:val="17"/>
        <w:spacing w:line="520" w:lineRule="exact"/>
        <w:ind w:firstLine="640"/>
        <w:rPr>
          <w:rFonts w:ascii="仿宋_GB2312" w:hAnsi="仿宋" w:cs="宋体"/>
          <w:szCs w:val="32"/>
        </w:rPr>
      </w:pPr>
      <w:r>
        <w:rPr>
          <w:rFonts w:hint="eastAsia" w:ascii="仿宋_GB2312" w:hAnsi="仿宋" w:cs="宋体"/>
          <w:szCs w:val="32"/>
        </w:rPr>
        <w:t>6.财产性判项履行情况：该犯已履行人民币3000元；其中本考核期向厦门市同安区人民法院缴纳罚金人民币3000元。该犯考核期月均消费人民币234.25元，账户可用余额人民币1286.41元。2025年12月17日，福建省厦门市同安区人民法院调查结果告知书载明：被执行人苏福清财产性判项的履行到位金额为3000元，经法院穷尽财产调查措施，暂未发现被执行人名下有其他可供执行的财产。</w:t>
      </w:r>
    </w:p>
    <w:p>
      <w:pPr>
        <w:pStyle w:val="17"/>
        <w:spacing w:line="520" w:lineRule="exact"/>
        <w:ind w:firstLine="640"/>
        <w:rPr>
          <w:rFonts w:ascii="仿宋_GB2312" w:hAnsi="仿宋" w:cs="宋体"/>
          <w:szCs w:val="32"/>
        </w:rPr>
      </w:pPr>
      <w:r>
        <w:rPr>
          <w:rFonts w:hint="eastAsia" w:ascii="仿宋_GB2312"/>
          <w:szCs w:val="32"/>
        </w:rPr>
        <w:t>该犯财产性判项义务履行金额未达到其个人应履行总额30%，属于从严掌握减刑对象，因此提请减刑幅度扣减三个月。</w:t>
      </w:r>
    </w:p>
    <w:p>
      <w:p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苏福清予以减刑三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附件：⒈罪犯苏福清卷宗2册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cs="仿宋_GB2312"/>
          <w:szCs w:val="32"/>
        </w:rPr>
      </w:pP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2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〔2026〕闽仓狱减字第183号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罪犯蔡民强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，男，1976年12月11日出生，汉族，初中文化，户籍所在地福建省福安市，捕前系无业。曾因犯故意伤害罪于2004年6月1日被判处有期徒刑十年六个月，剥夺政治权利一年，于2010年4月28日刑满释放。</w:t>
      </w:r>
    </w:p>
    <w:p>
      <w:pPr>
        <w:ind w:firstLine="640" w:firstLineChars="200"/>
        <w:rPr>
          <w:rFonts w:ascii="仿宋_GB2312" w:hAnsi="Times New Roman"/>
          <w:szCs w:val="32"/>
        </w:rPr>
      </w:pPr>
      <w:r>
        <w:rPr>
          <w:rFonts w:hint="eastAsia" w:ascii="仿宋_GB2312" w:hAnsi="Times New Roman"/>
          <w:szCs w:val="32"/>
        </w:rPr>
        <w:t>福建省福安市人民法院于2022年7月22日作出(2022)闽0981刑初148号刑事判决，以被告人蔡民强犯虚开增值税专用发票罪，判处有期徒刑五年三个月，并处罚金人民币100000元。刑期自2021年9月14日起至2026年12月13日止。2022年8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该犯考核期2022年8月19日至2025年12月累计获4004.4分，表扬4次，物质奖励2次；无违规扣分。</w:t>
      </w:r>
    </w:p>
    <w:p>
      <w:pPr>
        <w:pStyle w:val="17"/>
        <w:ind w:firstLine="640"/>
        <w:rPr>
          <w:rFonts w:ascii="仿宋_GB2312" w:hAnsi="仿宋" w:cs="宋体"/>
          <w:szCs w:val="32"/>
        </w:rPr>
      </w:pPr>
      <w:r>
        <w:rPr>
          <w:rFonts w:hint="eastAsia" w:ascii="仿宋_GB2312" w:hAnsi="仿宋" w:cs="宋体"/>
          <w:szCs w:val="32"/>
        </w:rPr>
        <w:t>6.财产性判项履行情况：该犯已履行人民币10000元；其中本考核期向福安市人民法院缴纳罚金人民币10000元。该犯考核期月均消费人民币298.45元，账户可用余额人民币1723.39元。2025年11月21日，福建省福安市人民法院财产性判项复函载明：被执行人蔡民强已执行到位罚金1万元，经查控系统核实，暂未发现被执行人名下有可供执行的财产。</w:t>
      </w:r>
    </w:p>
    <w:p>
      <w:pPr>
        <w:pStyle w:val="17"/>
        <w:ind w:firstLine="640"/>
        <w:rPr>
          <w:rFonts w:ascii="仿宋_GB2312" w:hAnsi="仿宋" w:cs="宋体"/>
          <w:szCs w:val="32"/>
        </w:rPr>
      </w:pPr>
      <w:r>
        <w:rPr>
          <w:rFonts w:hint="eastAsia" w:ascii="仿宋_GB2312"/>
          <w:szCs w:val="32"/>
        </w:rPr>
        <w:t>该犯财产性判项义务履行金额未达到其个人应履行总额30%，属于从严掌握减刑对象，因此提请减刑幅度扣减三个月。</w:t>
      </w:r>
    </w:p>
    <w:p>
      <w:pPr>
        <w:ind w:firstLine="640" w:firstLineChars="200"/>
        <w:rPr>
          <w:rFonts w:ascii="Times New Roman" w:hAnsi="Times New Roman" w:cs="Times New Roman"/>
          <w:szCs w:val="32"/>
        </w:rPr>
      </w:pPr>
      <w:r>
        <w:rPr>
          <w:rFonts w:hint="eastAsia" w:ascii="Times New Roman" w:hAnsi="Times New Roman" w:cs="Times New Roman"/>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蔡民强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附件：⒈罪犯蔡民强卷宗2册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〔2026〕闽仓狱减字第184号</w:t>
      </w:r>
    </w:p>
    <w:p>
      <w:pPr>
        <w:spacing w:line="580" w:lineRule="exact"/>
        <w:jc w:val="right"/>
        <w:rPr>
          <w:rFonts w:ascii="楷体_GB2312" w:hAnsi="Times New Roman" w:eastAsia="楷体_GB2312" w:cs="楷体_GB2312"/>
          <w:szCs w:val="32"/>
        </w:rPr>
      </w:pPr>
    </w:p>
    <w:p>
      <w:pPr>
        <w:spacing w:line="580" w:lineRule="exact"/>
        <w:ind w:firstLine="640" w:firstLineChars="200"/>
        <w:rPr>
          <w:rFonts w:ascii="仿宋_GB2312" w:hAnsi="Times New Roman"/>
          <w:szCs w:val="32"/>
        </w:rPr>
      </w:pPr>
      <w:r>
        <w:rPr>
          <w:rFonts w:hint="eastAsia" w:ascii="仿宋_GB2312" w:hAnsi="Times New Roman"/>
          <w:szCs w:val="32"/>
        </w:rPr>
        <w:t>罪犯陈跃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1994年12月25日出生</w:t>
      </w:r>
      <w:r>
        <w:rPr>
          <w:rFonts w:hint="eastAsia" w:ascii="仿宋_GB2312" w:hAnsi="Times New Roman"/>
          <w:szCs w:val="32"/>
        </w:rPr>
        <w:t>，汉族，初中文化，家住湖南省辰溪县，捕前系务工。</w:t>
      </w:r>
    </w:p>
    <w:p>
      <w:pPr>
        <w:spacing w:line="580" w:lineRule="exact"/>
        <w:ind w:firstLine="640" w:firstLineChars="200"/>
        <w:rPr>
          <w:rFonts w:ascii="仿宋_GB2312" w:hAnsi="Times New Roman"/>
          <w:szCs w:val="32"/>
        </w:rPr>
      </w:pPr>
      <w:r>
        <w:rPr>
          <w:rFonts w:hint="eastAsia" w:ascii="仿宋_GB2312" w:hAnsi="Times New Roman"/>
          <w:szCs w:val="32"/>
        </w:rPr>
        <w:t>福建省莆田市城厢区人民法院于2022年11月21日作出（2022）闽0302刑初12号刑事判决，以被告人陈跃犯介绍卖淫罪，判处有期徒刑五年三个月，并处罚金人民币八万元，责令被告人陈跃退出违法所得人民币三万七千九百三十六元，予以没收，上缴国库。刑期自2021年4月29日起至2026年7月28日止。2023年2月20日交付福建省仓山监狱执行刑罚。现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该犯考核期2023年2月20日至2025年12月，累计获得3376.5分，表扬3次，物质奖励2次；考核期共违规3次，累计扣6分。</w:t>
      </w:r>
    </w:p>
    <w:p>
      <w:pPr>
        <w:pStyle w:val="17"/>
        <w:spacing w:line="580" w:lineRule="exact"/>
        <w:ind w:firstLine="640"/>
        <w:rPr>
          <w:rFonts w:ascii="仿宋_GB2312"/>
          <w:szCs w:val="32"/>
        </w:rPr>
      </w:pPr>
      <w:r>
        <w:rPr>
          <w:rFonts w:hint="eastAsia" w:ascii="仿宋_GB2312"/>
          <w:szCs w:val="32"/>
        </w:rPr>
        <w:t>6.财产性判项履行情况：本次考核期由监狱代缴执行违法所得人民币1400元。该犯考核期月均消费人民币272.05元，账户可用余额人民币298元。2026年1月13日，福建省莆田市城厢区人民法院财产性判项复函载明：经执行查控系统反馈，未发现被执行人陈跃名下有可供执行的财产。</w:t>
      </w:r>
    </w:p>
    <w:p>
      <w:pPr>
        <w:spacing w:line="5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80" w:lineRule="exact"/>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spacing w:line="58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陈跃予以减刑二个月。特提请你院审理裁定。</w:t>
      </w:r>
    </w:p>
    <w:p>
      <w:pPr>
        <w:spacing w:line="580" w:lineRule="exact"/>
        <w:ind w:firstLine="960" w:firstLineChars="300"/>
      </w:pPr>
      <w:r>
        <w:rPr>
          <w:rFonts w:hint="eastAsia"/>
        </w:rPr>
        <w:t>此致</w:t>
      </w:r>
    </w:p>
    <w:p>
      <w:pPr>
        <w:spacing w:line="580" w:lineRule="exact"/>
      </w:pPr>
      <w:r>
        <w:rPr>
          <w:rFonts w:hint="eastAsia"/>
        </w:rPr>
        <w:t>福建省福州市中级人民法院</w:t>
      </w:r>
    </w:p>
    <w:p>
      <w:pPr>
        <w:spacing w:line="580" w:lineRule="exact"/>
        <w:ind w:firstLine="960" w:firstLineChars="300"/>
      </w:pPr>
    </w:p>
    <w:p>
      <w:pPr>
        <w:spacing w:line="580" w:lineRule="exact"/>
        <w:ind w:firstLine="960" w:firstLineChars="300"/>
      </w:pPr>
      <w:r>
        <w:rPr>
          <w:rFonts w:hint="eastAsia"/>
        </w:rPr>
        <w:t>附件：⒈罪犯陈跃卷宗2册</w:t>
      </w:r>
    </w:p>
    <w:p>
      <w:pPr>
        <w:spacing w:line="580" w:lineRule="exact"/>
        <w:ind w:firstLine="1920" w:firstLineChars="600"/>
      </w:pPr>
      <w:r>
        <w:rPr>
          <w:rFonts w:hint="eastAsia"/>
        </w:rPr>
        <w:t>⒉ 减刑建议书3份</w:t>
      </w:r>
    </w:p>
    <w:p>
      <w:pPr>
        <w:spacing w:line="580" w:lineRule="exact"/>
        <w:ind w:firstLine="1920" w:firstLineChars="600"/>
      </w:pPr>
    </w:p>
    <w:p>
      <w:pPr>
        <w:spacing w:line="58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〔2026〕闽仓狱减字第185-1号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罪犯黄熙智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2003年8月14日出生</w:t>
      </w:r>
      <w:r>
        <w:rPr>
          <w:rFonts w:hint="eastAsia" w:ascii="仿宋_GB2312" w:hAnsi="Times New Roman"/>
          <w:szCs w:val="32"/>
        </w:rPr>
        <w:t>，汉族，中专文化，户籍所在地福建省南平市延平区，捕前系务工。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2024年2月7日作出（2023）闽0702刑初357号刑事判决，以被告人黄熙智犯诈骗罪，判处有期徒刑七年六个月，并处罚金人民币八万元。刑期自2023年6月15日起至2030年12月14日止。2024年3月15日交付福建省仓山监狱执行刑罚。现属普管级罪犯。</w:t>
      </w:r>
    </w:p>
    <w:p>
      <w:pPr>
        <w:spacing w:line="6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6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6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60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60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该犯考核期2024年3月15日至2025年12月，累计获得1965.1分，表扬3次；考核期内无违规扣分。</w:t>
      </w:r>
    </w:p>
    <w:p>
      <w:pPr>
        <w:spacing w:line="600" w:lineRule="exact"/>
        <w:ind w:firstLine="640" w:firstLineChars="200"/>
        <w:rPr>
          <w:rFonts w:ascii="仿宋_GB2312" w:hAnsi="Times New Roman"/>
          <w:szCs w:val="32"/>
        </w:rPr>
      </w:pPr>
      <w:r>
        <w:rPr>
          <w:rFonts w:hint="eastAsia" w:ascii="仿宋_GB2312" w:hAnsi="Times New Roman"/>
          <w:szCs w:val="32"/>
        </w:rPr>
        <w:t>6.财产性判项履行情况：本次考核期向福建省南平市延平区人民法院缴纳罚金人民币八万元。</w:t>
      </w:r>
    </w:p>
    <w:p>
      <w:pPr>
        <w:spacing w:line="600" w:lineRule="exact"/>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spacing w:line="60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黄熙智予以减刑六个月。特提请你院审理裁定。</w:t>
      </w:r>
    </w:p>
    <w:p>
      <w:pPr>
        <w:spacing w:line="600" w:lineRule="exact"/>
        <w:ind w:firstLine="960" w:firstLineChars="300"/>
      </w:pPr>
      <w:r>
        <w:rPr>
          <w:rFonts w:hint="eastAsia"/>
        </w:rPr>
        <w:t>此致</w:t>
      </w:r>
    </w:p>
    <w:p>
      <w:pPr>
        <w:spacing w:line="600" w:lineRule="exact"/>
      </w:pPr>
      <w:r>
        <w:rPr>
          <w:rFonts w:hint="eastAsia"/>
        </w:rPr>
        <w:t>福建省福州市中级人民法院</w:t>
      </w:r>
    </w:p>
    <w:p>
      <w:pPr>
        <w:spacing w:line="600" w:lineRule="exact"/>
        <w:ind w:firstLine="960" w:firstLineChars="300"/>
      </w:pPr>
    </w:p>
    <w:p>
      <w:pPr>
        <w:spacing w:line="600" w:lineRule="exact"/>
        <w:ind w:firstLine="960" w:firstLineChars="300"/>
      </w:pPr>
      <w:r>
        <w:rPr>
          <w:rFonts w:hint="eastAsia"/>
        </w:rPr>
        <w:t>附件：⒈罪犯黄熙智卷宗2册</w:t>
      </w:r>
    </w:p>
    <w:p>
      <w:pPr>
        <w:spacing w:line="600" w:lineRule="exact"/>
        <w:ind w:firstLine="1920" w:firstLineChars="600"/>
      </w:pPr>
      <w:r>
        <w:rPr>
          <w:rFonts w:hint="eastAsia"/>
        </w:rPr>
        <w:t>⒉ 减刑建议书3份</w:t>
      </w:r>
    </w:p>
    <w:p>
      <w:pPr>
        <w:spacing w:line="600" w:lineRule="exact"/>
        <w:ind w:firstLine="1920" w:firstLineChars="600"/>
      </w:pPr>
    </w:p>
    <w:p>
      <w:pPr>
        <w:spacing w:line="60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2026年5月11日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〔2026〕闽仓狱减字第186号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罪犯陈登乐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1989年1月3日出生</w:t>
      </w:r>
      <w:r>
        <w:rPr>
          <w:rFonts w:hint="eastAsia" w:ascii="仿宋_GB2312" w:hAnsi="Times New Roman"/>
          <w:szCs w:val="32"/>
        </w:rPr>
        <w:t>，汉族，大专文化，户籍所在地福建省南平市延平区，捕前系无业。</w:t>
      </w:r>
    </w:p>
    <w:p>
      <w:pPr>
        <w:ind w:firstLine="640" w:firstLineChars="200"/>
        <w:rPr>
          <w:rFonts w:ascii="仿宋_GB2312" w:hAnsi="Times New Roman"/>
          <w:szCs w:val="32"/>
        </w:rPr>
      </w:pPr>
      <w:r>
        <w:rPr>
          <w:rFonts w:hint="eastAsia" w:ascii="仿宋_GB2312" w:hAnsi="Times New Roman"/>
          <w:szCs w:val="32"/>
        </w:rPr>
        <w:t>福建省南平市中级人民法院于2020年11月12日作出（2019）闽07刑初30号刑事判决，以被告人陈登乐犯制造毒品罪，判处有期徒刑八年，并处罚金人民币四千元，继续追缴被告人陈登乐违法犯罪所得人民币三千元。宣判后，被告人不服，提出上诉。福建省高级人民法院于2022年11月24日作出（2021）闽刑终82号刑事裁定，驳回上诉，维持原判。刑期自2019年1月30日起至2027年1月29日止。2023年2月20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该犯考核期2023年2月20日至2025年12月，累计获3245.8分，表扬3次，物质奖励2次；考核期共违规2次，累计扣18分。</w:t>
      </w:r>
    </w:p>
    <w:p>
      <w:pPr>
        <w:ind w:firstLine="640" w:firstLineChars="200"/>
        <w:rPr>
          <w:rFonts w:ascii="仿宋_GB2312" w:hAnsi="Times New Roman"/>
          <w:szCs w:val="32"/>
        </w:rPr>
      </w:pPr>
      <w:r>
        <w:rPr>
          <w:rFonts w:hint="eastAsia" w:ascii="仿宋_GB2312" w:hAnsi="Times New Roman"/>
          <w:szCs w:val="32"/>
        </w:rPr>
        <w:t>6.财产性判项履行情况：本次考核期向福建省南平市中级人民法院缴纳罚金人民币4000元，退出违法犯罪所得人民币3000元。</w:t>
      </w:r>
    </w:p>
    <w:p>
      <w:pPr>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陈登乐予以减刑六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附件：⒈罪犯陈登乐卷宗2册</w:t>
      </w:r>
    </w:p>
    <w:p>
      <w:pPr>
        <w:ind w:firstLine="1920" w:firstLineChars="600"/>
      </w:pPr>
      <w:r>
        <w:rPr>
          <w:rFonts w:hint="eastAsia"/>
        </w:rPr>
        <w:t>⒉ 减刑建议书3份</w:t>
      </w:r>
    </w:p>
    <w:p>
      <w:pPr>
        <w:ind w:firstLine="1920" w:firstLineChars="600"/>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〔2026〕闽仓狱减字第187号</w:t>
      </w:r>
    </w:p>
    <w:p>
      <w:pPr>
        <w:spacing w:line="540" w:lineRule="exact"/>
        <w:ind w:firstLine="640" w:firstLineChars="200"/>
        <w:rPr>
          <w:rFonts w:ascii="仿宋_GB2312" w:hAnsi="Times New Roman"/>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罪犯李天才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，曾用名李友平，男，1992年11月25日出生，穿青人，初中文化，家住贵州省织金县，捕前系无业。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泉州市丰泽区人民法院于2017年12月6日作出（2017）闽0503刑初405号刑事附带民事判决，以被告人李天才犯抢劫罪，判处有期徒刑十四年，并处罚金人民币一万元，被告人李天才应赔偿附带民事诉讼原告人经济损失人民币174869.21元（扣押的人民币14元可抵缴）。刑期自2017年6月5日起至2031年6月4日止。2018年1月19日交付福建省仓山监狱执行刑罚。福建省福州市中级人民法院于2023年2月15日作出（2023）闽01刑更486号刑事裁定，对其减刑五个月，2023年2月15日送达。现刑期至2031年1月4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spacing w:line="540" w:lineRule="exact"/>
        <w:ind w:firstLine="640" w:firstLineChars="200"/>
        <w:rPr>
          <w:rFonts w:ascii="仿宋_GB2312" w:hAnsi="Times New Roman"/>
          <w:szCs w:val="32"/>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Times New Roman"/>
          <w:szCs w:val="32"/>
        </w:rPr>
        <w:t>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该犯上次评定表扬剩余233.3分，本轮考核期2022年10月至2025年12月累计获4266.8分，合计获得4500.1分，表扬7次；间隔期2023年2月15日至2025年12月获3700.3分。考核期内无违规扣分。</w:t>
      </w:r>
    </w:p>
    <w:p>
      <w:pPr>
        <w:pStyle w:val="17"/>
        <w:spacing w:line="54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未履行财产刑。该犯考核期月均消费人民币290.96元，账户可用余额人民币690.08元。2025年12月25日，福建省泉州市丰泽区人民法院财产性判项复函载明：经对被执行人李天才的财产状况进行调查，暂无发现有可供执行的财产。</w:t>
      </w:r>
    </w:p>
    <w:p>
      <w:pPr>
        <w:pStyle w:val="17"/>
        <w:spacing w:line="540" w:lineRule="exact"/>
        <w:ind w:firstLine="640"/>
        <w:rPr>
          <w:rFonts w:ascii="仿宋_GB2312"/>
          <w:szCs w:val="32"/>
        </w:rPr>
      </w:pPr>
      <w:r>
        <w:rPr>
          <w:rFonts w:hint="eastAsia" w:ascii="仿宋_GB2312"/>
          <w:szCs w:val="32"/>
        </w:rPr>
        <w:t>该犯系因抢劫罪被判处十年以上有期徒刑罪犯,且财产刑履行未达到其个人应履行总额30%，属于多种从严掌握减刑情形的对象，提请减刑幅度共计扣减四个月。</w:t>
      </w:r>
    </w:p>
    <w:p>
      <w:pPr>
        <w:spacing w:line="54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天才予以减刑五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附件：⒈罪犯李天才卷宗2册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〔2026〕闽仓狱减字第188号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罪犯李程闻</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，男，1988年9月18日出生，汉族，大学文化，户籍所在地福建省三明市三元区，捕前系三明市海鼎堂商贸有限公司股东、灏堂（福建）生物科技有限公司总经理。</w:t>
      </w:r>
    </w:p>
    <w:p>
      <w:pPr>
        <w:spacing w:line="500" w:lineRule="exact"/>
        <w:ind w:firstLine="640" w:firstLineChars="200"/>
        <w:rPr>
          <w:rFonts w:ascii="仿宋_GB2312" w:hAnsi="Times New Roman"/>
          <w:szCs w:val="32"/>
        </w:rPr>
      </w:pPr>
      <w:r>
        <w:rPr>
          <w:rFonts w:hint="eastAsia" w:ascii="仿宋_GB2312" w:hAnsi="Times New Roman"/>
          <w:szCs w:val="32"/>
        </w:rPr>
        <w:t>福建省三明市三元区人民法院于2022年10月28日作出（2022）闽0403刑初310号刑事附带民事判决，以被告人李程闻犯生产、销售有毒、有害食品罪，判处有期徒刑四年六个月，并处罚金人民币七万元。对惩罚性赔偿金人民币2300000元，承担连带赔偿责任。刑期自2022年1月26日起至2026年7月25日止。2022年11月30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2022年11月30日至2025年12月累计获3591.8分，表扬3次，物质奖励2次；违规2次，累计扣38分，其中重大违规1次：2024年10月28日，罪犯李程闻，私自制作、传递、藏匿、使用罪犯不能持有的物品（除违禁品、违规品外），在车间后岗附近违规使用电动剃须刀，扣35分。</w:t>
      </w:r>
    </w:p>
    <w:p>
      <w:pPr>
        <w:pStyle w:val="17"/>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43274元；其中本考核期向福建省三明市三元区人民法院缴纳赔偿金人民币33124元、罚金人民币8650元，另经该犯递交代缴申请书，仓山监狱向原判法院代缴财产性判项罚金人民币1500元。该犯考核期月均消费人民币228.17元，账户可用余额人民币807.05元。2025年12月3日，福建省三明市三元区人民法院财产性判项复函载明：目前被执行人罚金部分已执行到位人民币8650元、惩罚性赔偿金部分已执行到位人民币33124元，2026年1月5日，福建省三明市三元区人民法院财产性判项补正回函载明：被执行人李程闻除已依法处置的财产外暂无其他可供执行财产。</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程闻予以减刑二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附件：⒈罪犯李程闻卷宗2册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〔2026〕闽仓狱减字第189号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罪犯冯海洪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，男，1995年1月20日出生，汉族，初中文化，家住重庆市丰都县，捕前系务工。</w:t>
      </w:r>
    </w:p>
    <w:p>
      <w:pPr>
        <w:ind w:firstLine="640" w:firstLineChars="200"/>
        <w:rPr>
          <w:rFonts w:ascii="仿宋_GB2312" w:hAnsi="Times New Roman"/>
          <w:szCs w:val="32"/>
        </w:rPr>
      </w:pPr>
      <w:r>
        <w:rPr>
          <w:rFonts w:hint="eastAsia" w:ascii="仿宋_GB2312" w:hAnsi="Times New Roman"/>
          <w:szCs w:val="32"/>
        </w:rPr>
        <w:t>福建省莆田市涵江区人民法院于2023年11月29日作出（2023）闽0303刑初84号刑事判决，以被告人冯海洪犯开设赌场罪，判处有期徒刑五年，并处罚金人民币十万元（扣押款项予以折抵罚金，已缴纳）。扣押在公安机关的违法所得人民币二万元，予以没收，上缴国库。宣判后，被告人不服，提出上诉。福建省莆田市中级人民法院于2024年3月18日作出（2023）闽03刑终483号刑事裁定，驳回上诉，维持原判。刑期自2023年11月29日起至2028年11月25日止。2024年4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该犯考核期2024年4月15日至2025年12月累计获1918.8分，表扬3次；无违规扣分。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rPr>
        <w:t>该犯判决时向福建省莆田市涵江区人民法院缴纳</w:t>
      </w:r>
      <w:r>
        <w:rPr>
          <w:rFonts w:hint="eastAsia" w:ascii="仿宋_GB2312"/>
          <w:szCs w:val="32"/>
        </w:rPr>
        <w:t>罚金人民币100000元、违法所得人民币20000元。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冯海洪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附件：⒈罪犯冯海洪卷宗2册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，男，1986年9月3日出生，汉族，小学文化，户籍所在福建省莆田市秀屿区，捕前系无业。</w:t>
      </w:r>
    </w:p>
    <w:p>
      <w:pPr>
        <w:ind w:firstLine="640" w:firstLineChars="200"/>
        <w:rPr>
          <w:rFonts w:ascii="仿宋_GB2312" w:hAnsi="Times New Roman"/>
          <w:szCs w:val="32"/>
        </w:rPr>
      </w:pPr>
      <w:r>
        <w:rPr>
          <w:rFonts w:hint="eastAsia" w:ascii="仿宋_GB2312" w:hAnsi="Times New Roman"/>
          <w:szCs w:val="32"/>
        </w:rPr>
        <w:t>福建省莆田市秀屿区人民法院于2023年11月24日作出（2023）闽0305刑初314号刑事判决，以被告人林畅犯组织卖淫罪，判处有期徒刑六年三个月，并处罚金人民币一万八千元。责令共同退出违法所得人民币10860元，予以没收，上缴国库。宣判后，被告人不服，提出上诉。福建省莆田市中级人民法院于2024年1月23日作出（2023）闽03刑终457号刑事判决，维持对被告人林畅判决部分。刑期自2023年8月29日至2029年11月11日止。2024年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.奖惩情况：该犯考核期2024年2月26日至2025年12月累计获2107.3分，表扬2次，物质奖励1次；无违规扣分。</w:t>
      </w:r>
    </w:p>
    <w:p>
      <w:pPr>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财产性判项履行情况：该犯已履行人民币28860元；其中本考核期向福建省莆田市秀屿区人民法院缴纳罚金人民币18000元、违法所得人民币10860元。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《中华人民共和国刑法》第七十八条、第七十九条《中华人民共和国刑事诉讼法》第二百七十三条第二款、《中华人民共和国监狱法》第二十九条的规定，建议对罪犯林畅予以减刑五个月。特提请你院审理裁定。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附件：⒈罪犯林畅卷宗2册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宋体" w:hAnsi="宋体" w:eastAsia="宋体" w:cs="宋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罪犯蔡志扬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，曾用名蔡红仔，男，1988年2月12日出生，汉族，初中文化，家住福建省莆田市城厢区，捕前系无业。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2月23日作出（2022）闽0302刑初541号刑事判决，以被告人蔡志扬犯开设赌场罪，判处有期徒刑五年六个月，并处罚金人民币十万元。宣判后，被告人不服，提出上诉。福建省莆田市中级人民法院于2023年4月28日作出（2023）闽03刑终92号刑事裁定，驳回上诉，维持原判。刑期自2022年11月29日起至2028年5月26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.奖惩情况：该犯考核期2023年5月25日至2025年12月累计获2730.1分，表扬1次，物质奖励3次；违规17次，累计扣75分，其中重大违规1次：2024年2月18日， 因2024年2月7日动手打人，情节轻微且认错态度好，扣25分。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财产性判项履行情况：该犯已履行人民币100000元；其中本考核期向福建省莆田市城厢区人民法院缴纳罚金人民币100000元。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志扬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附件：⒈罪犯蔡志扬卷宗2册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〔2026〕闽仓狱减字第192号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罪犯韩大满</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，男，1973年11月21日出生，汉族，初中文化，家住湖北省当阳市，捕前系务工。</w:t>
      </w:r>
    </w:p>
    <w:p>
      <w:pPr>
        <w:spacing w:line="520" w:lineRule="exact"/>
        <w:ind w:firstLine="640" w:firstLineChars="200"/>
        <w:rPr>
          <w:rFonts w:ascii="仿宋_GB2312" w:hAnsi="Times New Roman"/>
          <w:szCs w:val="32"/>
        </w:rPr>
      </w:pPr>
      <w:r>
        <w:rPr>
          <w:rFonts w:hint="eastAsia" w:ascii="仿宋_GB2312" w:hAnsi="Times New Roman"/>
          <w:szCs w:val="32"/>
        </w:rPr>
        <w:t>福建省莆田市涵江区人民法院于2020年3月16日作出（2019）闽0303刑初506号刑事判决，以被告人韩大满犯销售伪劣产品罪，判处有期徒刑八年六个月，并处罚金人民币八十一万元。追缴违法所得款人民币3.6万元，予以没收,上缴国库。宣判后，被告人不服，提出上诉。福建省莆田市中级人民法院于2020年5月25日作出（2020）闽03刑终178号刑事裁定，驳回上诉，维持原判。刑期自2019年3月21日起至2027年9月20日止。2020年6月18日交付福建省仓山监狱执行刑罚。福建省福州市中级人民法院于2023年8月29日作出(2023)闽01刑更3084号刑事裁定，对其减刑五个月，2023年8月29日送达。现刑期至2027年4月20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.奖惩情况：该犯上次评定表扬剩余256.4分 ，本轮考核期2023年5月至2025年12月累计获3294分，合计获得3550.4分，表扬5次；间隔期2023年8月29日至2025年12月获2877分。违规1次，扣5分。</w:t>
      </w:r>
    </w:p>
    <w:p>
      <w:pPr>
        <w:pStyle w:val="17"/>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38722.3元；其中之前减刑时已缴纳罚金人民币38722.3元。该犯考核期月均消费人民币268.59元，账户可用余额人民币515.7元。2025年12月24日，福建省莆田市涵江区人民法院财产性判项复函载明：经执行查控系统2025年12月23日反馈，未发现该犯名下有可供执行的财产。 </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韩大满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附件：⒈罪犯韩大满卷宗2册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罪犯刘雨亭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，男，1986年4月1日出生，汉族，小学文化，户籍地黑龙江省塔河县，捕前系无固定职业。</w:t>
      </w:r>
    </w:p>
    <w:p>
      <w:pPr>
        <w:ind w:firstLine="640" w:firstLineChars="200"/>
        <w:rPr>
          <w:rFonts w:ascii="仿宋_GB2312" w:hAnsi="Times New Roman"/>
          <w:szCs w:val="32"/>
        </w:rPr>
      </w:pPr>
      <w:r>
        <w:rPr>
          <w:rFonts w:hint="eastAsia" w:ascii="仿宋_GB2312" w:hAnsi="Times New Roman"/>
          <w:szCs w:val="32"/>
        </w:rPr>
        <w:t>福建省福州市台江区人民法院于2024年8月13日作出（2024）闽0103刑初332号刑事判决，以被告人刘雨亭犯掩饰、隐瞒犯罪所得罪，判处有期徒刑四年五个月，并处罚金人民币三万四千元，退出的违法所得人民币一万七千元按比例退赔各被害人。刑期自2024年3月13日起至2028年8月12日止。2024年9月14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该犯考核期2024年9月14日至2025年12月累计获1399分，表扬2次；考核期内共违规1次，累计扣分1分。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34000元；本考核期向福建省福州市台江区人民法院缴纳罚金人民币34000元。2025年5月6日，福建省福州市台江区人民法院案件执行完毕告知书载明：被执行人刘雨亭已自动履行完毕生效法律文书[(2024)闽0103刑初332号刑事判决书]确定的内容。</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雨亭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附件：⒈罪犯刘雨亭卷宗2册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罪犯张其潦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，男，1973年1月3日出生， 汉族，高中文化，户籍所在地福建省仙游县，捕前系经商。</w:t>
      </w:r>
    </w:p>
    <w:p>
      <w:pPr>
        <w:ind w:firstLine="640" w:firstLineChars="200"/>
        <w:rPr>
          <w:rFonts w:ascii="仿宋_GB2312" w:hAnsi="Times New Roman"/>
          <w:szCs w:val="32"/>
        </w:rPr>
      </w:pPr>
      <w:r>
        <w:rPr>
          <w:rFonts w:hint="eastAsia" w:ascii="仿宋_GB2312" w:hAnsi="Times New Roman"/>
          <w:szCs w:val="32"/>
        </w:rPr>
        <w:t>福建省莆田市中级人民法院于2024年2月5日作出（2023）闽03刑初7号刑事判决，以被告人张其潦犯走私国家禁止进出口的货物罪，判处有期徒刑四年，并处罚金人民币二十万元（已缴纳人民币五万元）。刑期自2023年3月23日起至2027年3月20日止。2024年3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szCs w:val="32"/>
        </w:rPr>
        <w:t>1.</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该犯考核期2024年3月15日至2024年12月累计获1986.5分，表扬2次，物质奖励1次；违规1次，累计扣1分。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200000元；其中判决时已缴纳罚金人民币50000元，本考核期向福建省莆田市中级人民法院缴纳罚金人民币150000元。2024年12月6日，福建省莆田市中级人民法院结案通知书载明：被执行人张其潦接到执行通知书后主动向本院缴纳了罚金。故本院立案执行的(2023)闽03刑初7号刑事判决书中罚金部分己执行完毕，现已结案。</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其潦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附件：⒈罪犯张其潦卷宗2册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〔2026〕闽仓狱减字第195号</w:t>
      </w:r>
    </w:p>
    <w:p>
      <w:pPr>
        <w:spacing w:line="540" w:lineRule="exact"/>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罪犯高忠</w:t>
      </w:r>
      <w:r>
        <w:rPr>
          <w:rFonts w:hint="eastAsia" w:ascii="仿宋" w:hAnsi="仿宋" w:eastAsia="仿宋"/>
          <w:szCs w:val="32"/>
        </w:rPr>
        <w:t>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，男，1994年8月14日出生，汉族，初中文化，户籍所在地福建省大田县，捕前系无业。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福建省三明市三元区人民法院于2022年1月26日作出（2021）闽0403刑初343号刑事判决，以被告人高忠</w:t>
      </w:r>
      <w:r>
        <w:rPr>
          <w:rFonts w:hint="eastAsia" w:ascii="仿宋" w:hAnsi="仿宋" w:eastAsia="仿宋"/>
          <w:szCs w:val="32"/>
        </w:rPr>
        <w:t>燊</w:t>
      </w:r>
      <w:r>
        <w:rPr>
          <w:rFonts w:hint="eastAsia" w:ascii="仿宋_GB2312" w:hAnsi="Times New Roman"/>
          <w:szCs w:val="32"/>
        </w:rPr>
        <w:t>犯掩饰、隐瞒犯罪所得罪，判处有期徒刑三年八个月，并处罚金人民币一万元；犯盗窃罪，判处有期徒刑三年五个月，并处罚金人民币三万元。数罪并罚，决定执行有期徒刑六年，并处罚金人民币四万元；被告人高忠</w:t>
      </w:r>
      <w:r>
        <w:rPr>
          <w:rFonts w:hint="eastAsia" w:ascii="仿宋" w:hAnsi="仿宋" w:eastAsia="仿宋"/>
          <w:szCs w:val="32"/>
        </w:rPr>
        <w:t>燊</w:t>
      </w:r>
      <w:r>
        <w:rPr>
          <w:rFonts w:hint="eastAsia" w:ascii="仿宋_GB2312" w:hAnsi="Times New Roman"/>
          <w:szCs w:val="32"/>
        </w:rPr>
        <w:t>退出的违法所得人民币24694元，依法予以没收，上缴国库；继续追缴被告人高忠</w:t>
      </w:r>
      <w:r>
        <w:rPr>
          <w:rFonts w:hint="eastAsia" w:ascii="仿宋" w:hAnsi="仿宋" w:eastAsia="仿宋"/>
          <w:szCs w:val="32"/>
        </w:rPr>
        <w:t>燊</w:t>
      </w:r>
      <w:r>
        <w:rPr>
          <w:rFonts w:hint="eastAsia" w:ascii="仿宋_GB2312" w:hAnsi="Times New Roman"/>
          <w:szCs w:val="32"/>
        </w:rPr>
        <w:t>违法所得人民币121609元，上缴国库。刑期自2021年4月13日起至2027年4月12日止。2022年2月18日交付福建省仓山监狱执行刑罚。属普管级罪犯。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该犯考核期2022年2月18日至2025年12月累计获4739.7分，表扬5次，物质奖励2次；违规1次，累计扣1分。</w:t>
      </w:r>
    </w:p>
    <w:p>
      <w:pPr>
        <w:pStyle w:val="17"/>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3308.95元；其中本考核期向福建省三明市三元区人民法院缴纳罚金人民币3308.95元。该犯考核期月均消费人民币286.36元，账户可用余额人民币562.7元。2026年1月8日，福建省三明市三元区人民法院财产性判项复函载明：未发现被执行人有可供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《中华人民共和国刑法》第七十八条、第七十九条《中华人民共和国刑事诉讼法》第二百七十三条第二款、《中华人民共和国监狱法》第二十九条的规定，建议对罪犯高忠</w:t>
      </w:r>
      <w:r>
        <w:rPr>
          <w:rFonts w:hint="eastAsia" w:ascii="仿宋" w:hAnsi="仿宋" w:eastAsia="仿宋"/>
          <w:szCs w:val="32"/>
        </w:rPr>
        <w:t>燊</w:t>
      </w:r>
      <w:r>
        <w:rPr>
          <w:rFonts w:hint="eastAsia" w:ascii="仿宋_GB2312" w:hAnsi="仿宋_GB2312" w:cs="仿宋_GB2312"/>
          <w:szCs w:val="32"/>
        </w:rPr>
        <w:t>予以减刑五个月。特提请你院审理裁定。</w:t>
      </w:r>
    </w:p>
    <w:p>
      <w:pPr>
        <w:pStyle w:val="3"/>
        <w:spacing w:line="540" w:lineRule="exact"/>
        <w:ind w:firstLine="640" w:firstLineChars="200"/>
        <w:rPr>
          <w:szCs w:val="32"/>
        </w:rPr>
      </w:pPr>
      <w:r>
        <w:rPr>
          <w:rFonts w:hint="eastAsia"/>
          <w:szCs w:val="32"/>
        </w:rPr>
        <w:t>此致</w:t>
      </w:r>
    </w:p>
    <w:p>
      <w:pPr>
        <w:spacing w:line="540" w:lineRule="exact"/>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附件：⒈罪犯高忠</w:t>
      </w:r>
      <w:r>
        <w:rPr>
          <w:rFonts w:hint="eastAsia" w:ascii="仿宋" w:hAnsi="仿宋" w:eastAsia="仿宋"/>
          <w:szCs w:val="32"/>
        </w:rPr>
        <w:t>燊</w:t>
      </w:r>
      <w:r>
        <w:rPr>
          <w:rFonts w:hint="eastAsia" w:ascii="仿宋_GB2312" w:hAnsi="Times New Roman" w:cs="仿宋_GB2312"/>
          <w:szCs w:val="32"/>
        </w:rPr>
        <w:t>卷宗2册</w:t>
      </w:r>
    </w:p>
    <w:p>
      <w:pPr>
        <w:spacing w:line="540" w:lineRule="exact"/>
        <w:ind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2026年5月9日</w:t>
      </w:r>
    </w:p>
    <w:p>
      <w:pPr>
        <w:spacing w:line="540" w:lineRule="exact"/>
        <w:ind w:right="1280" w:rightChars="400"/>
        <w:jc w:val="right"/>
        <w:rPr>
          <w:rFonts w:ascii="仿宋_GB2312" w:hAnsi="Times New Roman"/>
          <w:szCs w:val="32"/>
        </w:rPr>
      </w:pPr>
    </w:p>
    <w:p>
      <w:pPr>
        <w:spacing w:line="54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〔2026〕闽仓狱减字第196号</w:t>
      </w:r>
    </w:p>
    <w:p>
      <w:pPr>
        <w:spacing w:line="560" w:lineRule="exact"/>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罪犯吴钟铃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，男，1981年7月25日出生，畲族，文盲，户籍所在地福建省福安市，捕前系无业。曾因犯盗窃罪于2009年8月4日被福建省福安市人民法院判处拘役四个月，并处罚金2000元，于2009年11月14日刑满释放。</w:t>
      </w:r>
    </w:p>
    <w:p>
      <w:pPr>
        <w:spacing w:line="560" w:lineRule="exact"/>
        <w:ind w:firstLine="640" w:firstLineChars="200"/>
        <w:rPr>
          <w:rFonts w:ascii="仿宋_GB2312" w:hAnsi="Times New Roman"/>
          <w:szCs w:val="32"/>
        </w:rPr>
      </w:pPr>
      <w:r>
        <w:rPr>
          <w:rFonts w:hint="eastAsia" w:ascii="仿宋_GB2312" w:hAnsi="Times New Roman"/>
          <w:szCs w:val="32"/>
        </w:rPr>
        <w:t>福建省福安市人民法院于2022年6月8日作出（2022）闽0981刑初101号刑事判决，以被告人吴钟铃犯诈骗罪，判处有期徒刑十一年，并处罚金人民币100000元；责令被告人吴钟铃退出违法所得人民币724900元，予以返还各被害人。刑期自2021年11月5日起至2032年11月4日止。2022年8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认罪悔罪：能服从法院判决，由于文化程度低由本人口述，他犯代写认罪悔罪书。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该犯考核期2022年8月19日至2025年12月累计获3833.7分，表扬2次，物质奖励4次；违规2次，累计扣7分。</w:t>
      </w:r>
    </w:p>
    <w:p>
      <w:pPr>
        <w:pStyle w:val="17"/>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财产性判项履行情况：该犯未履行财产刑。该犯考核期月均消费人民币245元，账户可用余额人民币2173.29元。2025年12月24日，福建省福安市人民法院财产性判项复函载明：未发现被执行人有可供执行的财产。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钟铃予以减刑二个月。特提请你院审理裁定。</w:t>
      </w:r>
    </w:p>
    <w:p>
      <w:pPr>
        <w:pStyle w:val="3"/>
        <w:spacing w:line="560" w:lineRule="exact"/>
        <w:ind w:firstLine="640" w:firstLineChars="200"/>
        <w:rPr>
          <w:szCs w:val="32"/>
        </w:rPr>
      </w:pPr>
      <w:r>
        <w:rPr>
          <w:rFonts w:hint="eastAsia"/>
          <w:szCs w:val="32"/>
        </w:rPr>
        <w:t>此致</w:t>
      </w:r>
    </w:p>
    <w:p>
      <w:pPr>
        <w:spacing w:line="560" w:lineRule="exact"/>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附件：⒈罪犯吴钟铃卷宗2册</w:t>
      </w:r>
    </w:p>
    <w:p>
      <w:pPr>
        <w:spacing w:line="560" w:lineRule="exact"/>
        <w:ind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rPr>
          <w:rFonts w:ascii="仿宋_GB2312" w:hAnsi="Times New Roman"/>
          <w:szCs w:val="32"/>
        </w:rPr>
      </w:pPr>
    </w:p>
    <w:p>
      <w:pPr>
        <w:spacing w:line="56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〔2026〕闽仓狱减字第197号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罪犯颜科华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，男，1972年10月12日出生，</w:t>
      </w:r>
      <w:r>
        <w:rPr>
          <w:rFonts w:hint="eastAsia" w:ascii="仿宋_GB2312" w:hAnsi="Times New Roman"/>
          <w:szCs w:val="32"/>
        </w:rPr>
        <w:fldChar w:fldCharType="begin"/>
      </w:r>
      <w:r>
        <w:rPr>
          <w:rFonts w:hint="eastAsia" w:ascii="仿宋_GB2312" w:hAnsi="Times New Roman"/>
          <w:szCs w:val="32"/>
        </w:rPr>
        <w:instrText xml:space="preserve"> MERGEFIELD 民族 </w:instrText>
      </w:r>
      <w:r>
        <w:rPr>
          <w:rFonts w:hint="eastAsia" w:ascii="仿宋_GB2312" w:hAnsi="Times New Roman"/>
          <w:szCs w:val="32"/>
        </w:rPr>
        <w:fldChar w:fldCharType="separate"/>
      </w:r>
      <w:r>
        <w:rPr>
          <w:rFonts w:hint="eastAsia" w:ascii="仿宋_GB2312" w:hAnsi="Times New Roman"/>
          <w:szCs w:val="32"/>
        </w:rPr>
        <w:t>汉族</w:t>
      </w:r>
      <w:r>
        <w:rPr>
          <w:rFonts w:hint="eastAsia" w:ascii="仿宋_GB2312" w:hAnsi="Times New Roman"/>
          <w:szCs w:val="32"/>
        </w:rPr>
        <w:fldChar w:fldCharType="end"/>
      </w:r>
      <w:r>
        <w:rPr>
          <w:rFonts w:hint="eastAsia" w:ascii="仿宋_GB2312" w:hAnsi="Times New Roman"/>
          <w:szCs w:val="32"/>
        </w:rPr>
        <w:t>，初中文化，户籍地福建省平潭县。</w:t>
      </w:r>
    </w:p>
    <w:p>
      <w:pPr>
        <w:spacing w:line="520" w:lineRule="exact"/>
        <w:ind w:firstLine="640" w:firstLineChars="200"/>
        <w:rPr>
          <w:rFonts w:ascii="仿宋_GB2312" w:hAnsi="Times New Roman"/>
          <w:szCs w:val="32"/>
        </w:rPr>
      </w:pPr>
      <w:r>
        <w:rPr>
          <w:rFonts w:hint="eastAsia" w:ascii="仿宋_GB2312"/>
          <w:szCs w:val="32"/>
        </w:rPr>
        <w:t>福建省福州市中级人民法院于2023年9月11日作出（2022）闽01刑初44号刑事判决，被告人颜科华犯走私普通货物罪，判处有期徒刑三年四个月，并处罚金人民币一百四十六万元，退出违法所得490000元，予以没收，上缴国库，继续追缴违法所得。宣判后，被告人不服，提出上诉。福建省高级人民法院于2024年9月11日作出（2023）闽刑终251号刑事裁定：一、维持福建省福州市中级人民法院（2022）闽01刑初44号刑事判决第一项至第二十四项，即对被告单位、各被告人定罪、量刑的判决。二、维持福建省福州市中级人民法院（2022）闽01刑初44号刑事判决第二十五项、第二十七项、第二十八项，以及第二十六项中除林小芳银行账户钱款外对涉案财物的判决。三、撤销福建省福州市中级人民法院（2022）闽01刑初44号刑事判决第二十六项中对林小芳银行账户钱款处理的判决。刑期自2023年8月23日起至2026年12月22日止。</w:t>
      </w:r>
      <w:r>
        <w:rPr>
          <w:rFonts w:ascii="仿宋_GB2312"/>
        </w:rPr>
        <w:t>判决发生法律效力后于</w:t>
      </w:r>
      <w:r>
        <w:rPr>
          <w:rFonts w:hint="eastAsia" w:ascii="仿宋_GB2312"/>
          <w:szCs w:val="32"/>
        </w:rPr>
        <w:t>2024年9月25日</w:t>
      </w:r>
      <w:r>
        <w:rPr>
          <w:rFonts w:ascii="仿宋_GB2312"/>
        </w:rPr>
        <w:t>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left="640" w:firstLine="0" w:firstLineChars="0"/>
        <w:rPr>
          <w:rFonts w:ascii="仿宋_GB2312" w:cs="宋体"/>
          <w:szCs w:val="32"/>
          <w:lang w:val="zh-CN"/>
        </w:rPr>
      </w:pPr>
      <w:r>
        <w:rPr>
          <w:rFonts w:hint="eastAsia" w:ascii="仿宋_GB2312" w:cs="宋体"/>
          <w:szCs w:val="32"/>
        </w:rPr>
        <w:t>1.</w:t>
      </w:r>
      <w:r>
        <w:rPr>
          <w:rFonts w:hint="eastAsia" w:ascii="仿宋_GB2312" w:cs="宋体"/>
          <w:szCs w:val="32"/>
          <w:lang w:val="zh-CN"/>
        </w:rPr>
        <w:t>认罪悔罪：能服从法院判决，自书认罪悔罪书。</w:t>
      </w:r>
    </w:p>
    <w:p>
      <w:pPr>
        <w:pStyle w:val="17"/>
        <w:autoSpaceDE w:val="0"/>
        <w:autoSpaceDN w:val="0"/>
        <w:adjustRightInd w:val="0"/>
        <w:spacing w:line="520" w:lineRule="exact"/>
        <w:ind w:left="640" w:firstLine="0" w:firstLineChars="0"/>
        <w:rPr>
          <w:rFonts w:ascii="仿宋_GB2312" w:cs="宋体"/>
          <w:szCs w:val="32"/>
          <w:lang w:val="zh-CN"/>
        </w:rPr>
      </w:pPr>
      <w:r>
        <w:rPr>
          <w:rFonts w:hint="eastAsia" w:ascii="仿宋_GB2312" w:cs="宋体"/>
          <w:szCs w:val="32"/>
        </w:rPr>
        <w:t>2.</w:t>
      </w:r>
      <w:r>
        <w:rPr>
          <w:rFonts w:hint="eastAsia" w:ascii="仿宋_GB2312" w:cs="宋体"/>
          <w:szCs w:val="32"/>
          <w:lang w:val="zh-CN"/>
        </w:rPr>
        <w:t>遵守监规：能遵守法律法规及监规纪律，接受教育改造。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autoSpaceDE w:val="0"/>
        <w:autoSpaceDN w:val="0"/>
        <w:adjustRightInd w:val="0"/>
        <w:spacing w:line="520" w:lineRule="exact"/>
        <w:ind w:left="640" w:firstLine="0" w:firstLineChars="0"/>
        <w:rPr>
          <w:rFonts w:ascii="仿宋_GB2312" w:cs="宋体"/>
          <w:szCs w:val="32"/>
          <w:lang w:val="zh-CN"/>
        </w:rPr>
      </w:pPr>
      <w:r>
        <w:rPr>
          <w:rFonts w:hint="eastAsia" w:ascii="仿宋_GB2312" w:cs="宋体"/>
          <w:szCs w:val="32"/>
          <w:lang w:val="zh-CN"/>
        </w:rPr>
        <w:t>5.奖惩情况：该犯考核期</w:t>
      </w:r>
      <w:r>
        <w:rPr>
          <w:rFonts w:hint="eastAsia" w:ascii="仿宋_GB2312" w:cs="宋体"/>
          <w:szCs w:val="32"/>
        </w:rPr>
        <w:t>2024年9月25日</w:t>
      </w:r>
      <w:r>
        <w:rPr>
          <w:rFonts w:hint="eastAsia" w:ascii="仿宋_GB2312" w:cs="宋体"/>
          <w:szCs w:val="32"/>
          <w:lang w:val="zh-CN"/>
        </w:rPr>
        <w:t>至</w:t>
      </w:r>
      <w:r>
        <w:rPr>
          <w:rFonts w:hint="eastAsia" w:ascii="仿宋_GB2312" w:cs="宋体"/>
          <w:szCs w:val="32"/>
        </w:rPr>
        <w:t>2025年12月</w:t>
      </w:r>
      <w:r>
        <w:rPr>
          <w:rFonts w:hint="eastAsia" w:ascii="仿宋_GB2312" w:cs="宋体"/>
          <w:szCs w:val="32"/>
          <w:lang w:val="zh-CN"/>
        </w:rPr>
        <w:fldChar w:fldCharType="begin"/>
      </w:r>
      <w:r>
        <w:rPr>
          <w:rFonts w:hint="eastAsia" w:ascii="仿宋_GB2312" w:cs="宋体"/>
          <w:szCs w:val="32"/>
          <w:lang w:val="zh-CN"/>
        </w:rPr>
        <w:instrText xml:space="preserve"> MERGEFIELD 考核（间隔）期止 </w:instrText>
      </w:r>
      <w:r>
        <w:rPr>
          <w:rFonts w:hint="eastAsia" w:ascii="仿宋_GB2312" w:cs="宋体"/>
          <w:szCs w:val="32"/>
          <w:lang w:val="zh-CN"/>
        </w:rPr>
        <w:fldChar w:fldCharType="separate"/>
      </w:r>
      <w:r>
        <w:rPr>
          <w:rFonts w:hint="eastAsia" w:ascii="仿宋_GB2312" w:cs="宋体"/>
          <w:szCs w:val="32"/>
          <w:lang w:val="zh-CN"/>
        </w:rPr>
        <w:t>止</w:t>
      </w:r>
      <w:r>
        <w:rPr>
          <w:rFonts w:hint="eastAsia" w:ascii="仿宋_GB2312" w:cs="宋体"/>
          <w:szCs w:val="32"/>
          <w:lang w:val="zh-CN"/>
        </w:rPr>
        <w:fldChar w:fldCharType="end"/>
      </w:r>
      <w:r>
        <w:rPr>
          <w:rFonts w:hint="eastAsia" w:ascii="仿宋_GB2312" w:cs="宋体"/>
          <w:szCs w:val="32"/>
          <w:lang w:val="zh-CN"/>
        </w:rPr>
        <w:t>累计获</w:t>
      </w:r>
      <w:r>
        <w:rPr>
          <w:rFonts w:hint="eastAsia" w:ascii="仿宋_GB2312" w:cs="宋体"/>
          <w:szCs w:val="32"/>
        </w:rPr>
        <w:t>1373</w:t>
      </w:r>
      <w:r>
        <w:rPr>
          <w:rFonts w:hint="eastAsia" w:ascii="仿宋_GB2312" w:cs="宋体"/>
          <w:szCs w:val="32"/>
          <w:lang w:val="zh-CN"/>
        </w:rPr>
        <w:t>分，表扬</w:t>
      </w:r>
      <w:r>
        <w:rPr>
          <w:rFonts w:hint="eastAsia" w:ascii="仿宋_GB2312" w:cs="宋体"/>
          <w:szCs w:val="32"/>
        </w:rPr>
        <w:t>2次</w:t>
      </w:r>
      <w:r>
        <w:rPr>
          <w:rFonts w:hint="eastAsia" w:ascii="仿宋_GB2312" w:cs="宋体"/>
          <w:szCs w:val="32"/>
          <w:lang w:val="zh-CN"/>
        </w:rPr>
        <w:t>，无违规。</w:t>
      </w:r>
    </w:p>
    <w:p>
      <w:pPr>
        <w:pStyle w:val="17"/>
        <w:autoSpaceDE w:val="0"/>
        <w:autoSpaceDN w:val="0"/>
        <w:adjustRightInd w:val="0"/>
        <w:spacing w:line="520" w:lineRule="exact"/>
        <w:ind w:firstLine="579" w:firstLineChars="181"/>
        <w:rPr>
          <w:rFonts w:ascii="仿宋_GB2312" w:hAnsi="仿宋" w:cs="宋体"/>
          <w:szCs w:val="32"/>
        </w:rPr>
      </w:pPr>
      <w:r>
        <w:rPr>
          <w:rFonts w:hint="eastAsia" w:ascii="仿宋_GB2312" w:cs="宋体"/>
          <w:szCs w:val="32"/>
          <w:lang w:val="zh-CN"/>
        </w:rPr>
        <w:t>6.财产性判项履行情况：该犯本考核期间向福建省福州市中级人民法院缴纳罚金人民币1409204.91元，违法所得146440元，2026年1月16日，福建省中级人民法院财产性判项复函载明：被执行人颜科华已履行罚金1460000.09元，追缴违法所得146440元。至此本院（2022）闽01刑初44号刑事判决及福建省人民法院（2023）闽刑终251号刑事判决对被执行人颜科华的财产判项已履行完毕。</w:t>
      </w:r>
    </w:p>
    <w:p>
      <w:pPr>
        <w:spacing w:line="52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科华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附件：⒈罪犯颜科华卷宗2册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2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〔2026〕闽仓狱减字第198号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罪犯许飞鹏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，男，1981年1月10日出生，汉族，初中文化，家住福建省莆田市秀屿区，捕前系经商。</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2021年7月5日作出（2019）闽0302刑初961号刑事判决，以被告人许飞鹏犯诈骗罪，判处有期徒刑十一年，并处罚金人民币二十万元；责令被告人许飞鹏及四同案人共同退出赃款人民币484019.96元发还给被害单位，共同退出赃款人民币1319092.38元发还被害人。宣判后，被告人不服，提出上诉。福建省莆田市中级人民法院于2021年7月5日作出（2021）闽03刑终148号刑事裁定，驳回上诉，维持原判。刑期自2019年5月6日起至2030年5月5日止。于2021年8月18日交付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2021年8月18日</w:t>
      </w:r>
      <w:r>
        <w:rPr>
          <w:rFonts w:hint="eastAsia" w:ascii="仿宋_GB2312" w:hAnsi="仿宋_GB2312" w:cs="仿宋_GB2312"/>
          <w:bCs/>
          <w:szCs w:val="32"/>
        </w:rPr>
        <w:t>至</w:t>
      </w:r>
      <w:r>
        <w:rPr>
          <w:rFonts w:hint="eastAsia" w:ascii="仿宋_GB2312"/>
          <w:szCs w:val="32"/>
        </w:rPr>
        <w:t>2025年12月</w:t>
      </w:r>
      <w:r>
        <w:rPr>
          <w:rFonts w:hint="eastAsia" w:ascii="仿宋_GB2312" w:hAnsi="仿宋_GB2312" w:cs="仿宋_GB2312"/>
          <w:bCs/>
          <w:szCs w:val="32"/>
        </w:rPr>
        <w:t>累计获</w:t>
      </w:r>
      <w:r>
        <w:rPr>
          <w:rFonts w:hint="eastAsia" w:ascii="仿宋_GB2312"/>
          <w:szCs w:val="32"/>
        </w:rPr>
        <w:t>5324.5</w:t>
      </w:r>
      <w:r>
        <w:rPr>
          <w:rFonts w:hint="eastAsia" w:ascii="仿宋_GB2312" w:hAnsi="仿宋_GB2312" w:cs="仿宋_GB2312"/>
          <w:bCs/>
          <w:szCs w:val="32"/>
        </w:rPr>
        <w:t>分，表扬</w:t>
      </w:r>
      <w:r>
        <w:rPr>
          <w:rFonts w:hint="eastAsia" w:ascii="仿宋_GB2312"/>
          <w:szCs w:val="32"/>
        </w:rPr>
        <w:t>7次</w:t>
      </w:r>
      <w:r>
        <w:rPr>
          <w:rFonts w:hint="eastAsia" w:ascii="仿宋_GB2312" w:hAnsi="仿宋_GB2312" w:cs="仿宋_GB2312"/>
          <w:bCs/>
          <w:szCs w:val="32"/>
        </w:rPr>
        <w:t>，物质奖励</w:t>
      </w:r>
      <w:r>
        <w:rPr>
          <w:rFonts w:hint="eastAsia" w:ascii="仿宋_GB2312"/>
          <w:szCs w:val="32"/>
        </w:rPr>
        <w:t>1次</w:t>
      </w:r>
      <w:r>
        <w:rPr>
          <w:rFonts w:hint="eastAsia" w:ascii="仿宋_GB2312" w:hAnsi="仿宋_GB2312" w:cs="仿宋_GB2312"/>
          <w:bCs/>
          <w:szCs w:val="32"/>
        </w:rPr>
        <w:t>；</w:t>
      </w:r>
      <w:r>
        <w:rPr>
          <w:rFonts w:hint="eastAsia" w:ascii="仿宋_GB2312"/>
          <w:szCs w:val="32"/>
        </w:rPr>
        <w:t>违规2次，累计扣4分</w:t>
      </w:r>
      <w:r>
        <w:rPr>
          <w:rFonts w:hint="eastAsia" w:ascii="仿宋_GB2312" w:hAnsi="仿宋_GB2312" w:cs="仿宋_GB2312"/>
          <w:bCs/>
          <w:szCs w:val="32"/>
        </w:rPr>
        <w:t>。</w:t>
      </w:r>
    </w:p>
    <w:p>
      <w:pPr>
        <w:spacing w:line="520" w:lineRule="exact"/>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报减期间经监狱代为缴纳退赔款人民币3500元。该犯考核期月均消费人民币274.13元，账户可用余额人民币466.70元。2025年12月29日，福建省莆田市城厢区人民法院财产性判项复函载明：被执行人许飞鹏执行到位66369.76元,未发现有其他可供执行的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许飞鹏</w:t>
      </w:r>
      <w:r>
        <w:rPr>
          <w:rFonts w:hint="eastAsia" w:ascii="仿宋_GB2312" w:hAnsi="仿宋_GB2312" w:cs="仿宋_GB2312"/>
          <w:szCs w:val="32"/>
        </w:rPr>
        <w:t>予以减刑六</w:t>
      </w:r>
      <w:r>
        <w:rPr>
          <w:rFonts w:hint="eastAsia" w:ascii="仿宋_GB2312" w:hAnsi="Times New Roman"/>
          <w:szCs w:val="32"/>
        </w:rPr>
        <w:t>个月</w:t>
      </w:r>
      <w:r>
        <w:rPr>
          <w:rFonts w:hint="eastAsia" w:ascii="仿宋_GB2312" w:hAnsi="仿宋_GB2312" w:cs="仿宋_GB2312"/>
          <w:szCs w:val="32"/>
        </w:rPr>
        <w:t>。特提请你院审理裁定。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许飞鹏</w:t>
      </w:r>
      <w:r>
        <w:rPr>
          <w:rFonts w:hint="eastAsia" w:ascii="仿宋_GB2312" w:hAnsi="Times New Roman" w:cs="仿宋_GB2312"/>
          <w:szCs w:val="32"/>
        </w:rPr>
        <w:t>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20" w:lineRule="exact"/>
        <w:ind w:right="1280" w:rightChars="400"/>
        <w:jc w:val="right"/>
        <w:rPr>
          <w:rFonts w:hint="eastAsia" w:ascii="仿宋_GB2312" w:hAnsi="Times New Roman"/>
          <w:szCs w:val="32"/>
        </w:rPr>
      </w:pPr>
    </w:p>
    <w:p>
      <w:pPr>
        <w:spacing w:line="520" w:lineRule="exact"/>
        <w:ind w:right="1280" w:rightChars="400"/>
        <w:jc w:val="right"/>
        <w:rPr>
          <w:rFonts w:hint="eastAsia" w:ascii="仿宋_GB2312" w:hAnsi="Times New Roman"/>
          <w:szCs w:val="32"/>
        </w:rPr>
      </w:pPr>
    </w:p>
    <w:p>
      <w:pPr>
        <w:spacing w:line="520" w:lineRule="exact"/>
        <w:ind w:right="1280" w:rightChars="400"/>
        <w:jc w:val="right"/>
        <w:rPr>
          <w:rFonts w:hint="eastAsia" w:ascii="仿宋_GB2312" w:hAnsi="Times New Roman"/>
          <w:szCs w:val="32"/>
        </w:rPr>
      </w:pPr>
    </w:p>
    <w:p>
      <w:pPr>
        <w:spacing w:line="52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〔2026〕闽仓狱减字第199号</w:t>
      </w:r>
    </w:p>
    <w:p>
      <w:pPr>
        <w:ind w:right="-48" w:rightChars="-15"/>
        <w:jc w:val="left"/>
        <w:rPr>
          <w:rFonts w:ascii="Times New Roman" w:hAnsi="Times New Roman"/>
          <w:b/>
          <w:bCs/>
        </w:rPr>
      </w:pPr>
    </w:p>
    <w:p>
      <w:pPr>
        <w:ind w:firstLine="640" w:firstLineChars="200"/>
        <w:rPr>
          <w:rFonts w:ascii="仿宋_GB2312"/>
        </w:rPr>
      </w:pPr>
      <w:r>
        <w:rPr>
          <w:rFonts w:hint="eastAsia" w:ascii="仿宋_GB2312"/>
          <w:szCs w:val="32"/>
        </w:rPr>
        <w:t>罪犯林香生，男，1968年4月10日出生</w:t>
      </w:r>
      <w:r>
        <w:rPr>
          <w:rFonts w:hint="eastAsia" w:ascii="仿宋_GB2312"/>
        </w:rPr>
        <w:t>，汉族，小学文化，户籍地福建省平潭县，捕前系务工人员。</w:t>
      </w:r>
    </w:p>
    <w:p>
      <w:pPr>
        <w:ind w:firstLine="640" w:firstLineChars="200"/>
        <w:rPr>
          <w:rFonts w:ascii="仿宋_GB2312" w:hAnsi="Times New Roman"/>
          <w:szCs w:val="32"/>
        </w:rPr>
      </w:pPr>
      <w:r>
        <w:rPr>
          <w:rFonts w:hint="eastAsia" w:ascii="仿宋_GB2312"/>
          <w:szCs w:val="32"/>
        </w:rPr>
        <w:t>福建省福州市中级人民法院于2023年9月11日作出（2022）闽01刑初44号刑事判决，以被告人林香生犯走私普通货物罪，判处有期徒刑三年三个月，并处罚金人民币二十万元</w:t>
      </w:r>
      <w:r>
        <w:rPr>
          <w:rFonts w:hint="eastAsia" w:ascii="仿宋_GB2312"/>
        </w:rPr>
        <w:t>。宣判后，被告人不服，提出上诉。</w:t>
      </w:r>
      <w:r>
        <w:rPr>
          <w:rFonts w:hint="eastAsia" w:ascii="仿宋_GB2312"/>
          <w:szCs w:val="32"/>
        </w:rPr>
        <w:t>福建省福州市高级人民法院于2024年9月11日作出（2023）闽刑终251号刑事裁定，驳回上诉，维持原判。刑期自2023年9月11日起至2026年12月10日止。2024年9月25日交付福建省仓山监狱执行</w:t>
      </w:r>
      <w:r>
        <w:rPr>
          <w:rFonts w:hint="eastAsia" w:ascii="仿宋_GB2312"/>
        </w:rPr>
        <w:t>。</w:t>
      </w:r>
      <w:r>
        <w:rPr>
          <w:rFonts w:hint="eastAsia" w:ascii="仿宋_GB2312" w:hAnsi="Times New Roman"/>
          <w:szCs w:val="32"/>
        </w:rPr>
        <w:t>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szCs w:val="32"/>
          <w:lang w:val="zh-CN"/>
        </w:rPr>
        <w:t>5.奖惩情况：</w:t>
      </w:r>
      <w:r>
        <w:rPr>
          <w:rFonts w:hint="eastAsia" w:ascii="仿宋_GB2312"/>
          <w:szCs w:val="32"/>
        </w:rPr>
        <w:t>本轮考核期2024年9月25日至2025年12月累计获1322分，表扬1次，</w:t>
      </w:r>
      <w:r>
        <w:rPr>
          <w:rFonts w:hint="eastAsia" w:ascii="仿宋_GB2312"/>
        </w:rPr>
        <w:t>物质奖励1次</w:t>
      </w:r>
      <w:r>
        <w:rPr>
          <w:rFonts w:hint="eastAsia" w:ascii="仿宋_GB2312"/>
          <w:szCs w:val="32"/>
        </w:rPr>
        <w:t>；考核期内违规1次，扣3分。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财产性判项履行情况：该犯庭审期间已向福建省福州市中级人民法院缴纳罚金人民币二十万元。</w:t>
      </w:r>
    </w:p>
    <w:p>
      <w:pPr>
        <w:pStyle w:val="17"/>
        <w:ind w:firstLine="64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《中华人民共和国刑法》第七十八条、第七十九条《中华人民共和国刑事诉讼法》第二百七十三条第二款、《中华人民共和国监狱法》第二十九条的规定，建议对罪犯林香生予以减刑四</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附件：⒈罪犯林香生卷宗2册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罪犯黄敬安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，男，1999年2月10日出生，汉族，中专文化，户籍地福建省顺昌县，捕前系无固定职业人员。</w:t>
      </w:r>
    </w:p>
    <w:p>
      <w:pPr>
        <w:ind w:firstLine="640" w:firstLineChars="200"/>
        <w:rPr>
          <w:rFonts w:ascii="仿宋_GB2312" w:hAnsi="Times New Roman"/>
          <w:szCs w:val="32"/>
        </w:rPr>
      </w:pPr>
      <w:r>
        <w:rPr>
          <w:rFonts w:hint="eastAsia" w:ascii="仿宋_GB2312" w:hAnsi="Times New Roman"/>
          <w:szCs w:val="32"/>
        </w:rPr>
        <w:t>福建省福州市仓山区人民法院于2024年4月12日作出（2024）闽0104刑初233号刑事判决，以被告人黄敬安犯诈骗罪，判处有期徒刑三年，并处罚金人民币二万元。与同案人退出的违法所得人民币四千三百五十元，予以没收，上缴国库。宣判后，被告人不服，提出上诉。福建省福州市中级人民法院于2024年8月6日作出（2024）闽01刑终562号刑事裁定，驳回上诉，维持原判。刑期自2023年11月28日起至2026年11月27日止。2024年8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szCs w:val="32"/>
          <w:lang w:val="zh-CN"/>
        </w:rPr>
        <w:t>5.奖惩情况：</w:t>
      </w:r>
      <w:r>
        <w:rPr>
          <w:rFonts w:hint="eastAsia" w:ascii="仿宋_GB2312"/>
          <w:szCs w:val="32"/>
        </w:rPr>
        <w:t>本轮考核期2024年8月26日至2025年12月累计获1457分，表扬2次；考核期内无违规。</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财产性判项履行情况：该犯庭审期间已向福建省福州市中级人民法院缴纳罚金人民币二万元。</w:t>
      </w:r>
    </w:p>
    <w:p>
      <w:pPr>
        <w:pStyle w:val="17"/>
        <w:ind w:firstLine="64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《中华人民共和国刑法》第七十八条、第七十九条《中华人民共和国刑事诉讼法》第二百七十三条第二款、《中华人民共和国监狱法》第二十九条的规定，建议对罪犯黄敬安予以减刑五</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附件：⒈罪犯黄敬安卷宗2册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〔2026〕闽仓狱减字第201号</w:t>
      </w:r>
    </w:p>
    <w:p>
      <w:pPr>
        <w:ind w:right="-48" w:rightChars="-15"/>
        <w:jc w:val="left"/>
        <w:rPr>
          <w:rFonts w:ascii="Times New Roman" w:hAnsi="Times New Roman"/>
          <w:b/>
          <w:bCs/>
        </w:rPr>
      </w:pPr>
    </w:p>
    <w:p>
      <w:pPr>
        <w:ind w:firstLine="640" w:firstLineChars="200"/>
        <w:rPr>
          <w:rFonts w:ascii="仿宋_GB2312" w:hAnsi="Times New Roman"/>
          <w:szCs w:val="32"/>
          <w:highlight w:val="red"/>
        </w:rPr>
      </w:pPr>
      <w:r>
        <w:rPr>
          <w:rFonts w:hint="eastAsia" w:ascii="仿宋_GB2312" w:hAnsi="Times New Roman"/>
          <w:szCs w:val="32"/>
        </w:rPr>
        <w:t>罪犯蔡海进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，男，1982年10月19日出生，汉族，初中文化，户籍地浙江省温岭市，捕前系农民。曾因犯非法经营罪，被判处有期徒刑三年，缓刑四年。</w:t>
      </w:r>
    </w:p>
    <w:p>
      <w:pPr>
        <w:ind w:firstLine="640" w:firstLineChars="200"/>
        <w:rPr>
          <w:rFonts w:ascii="仿宋_GB2312" w:hAnsi="Times New Roman"/>
          <w:szCs w:val="32"/>
        </w:rPr>
      </w:pPr>
      <w:r>
        <w:rPr>
          <w:rFonts w:hint="eastAsia" w:ascii="仿宋_GB2312" w:hAnsi="Times New Roman"/>
          <w:szCs w:val="32"/>
        </w:rPr>
        <w:t>福建省顺昌县人民法院于2024年3月12日作出（2024）闽0721刑初6号刑事判决，以被告人蔡海进犯开设赌场罪，判处有期徒刑五年三个月，并处罚金人民币二十三万元。退出的违法所得人民币115000元，予以没收，上缴国库。刑期自2023年7月1日起至2028年9月30日止。2024年4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szCs w:val="32"/>
          <w:lang w:val="zh-CN"/>
        </w:rPr>
        <w:t>5.奖惩情况：</w:t>
      </w:r>
      <w:r>
        <w:rPr>
          <w:rFonts w:hint="eastAsia" w:ascii="仿宋_GB2312"/>
          <w:szCs w:val="32"/>
        </w:rPr>
        <w:t>本轮考核期2024年4月15日至2025年12月累计获1943.2分，表扬3次；考核期内无违规。</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财产性判项履行情况：该犯本考核期已向福建省顺昌县人民法院缴纳罚金人民币二十三万元及违法所得人民币115000元。</w:t>
      </w:r>
    </w:p>
    <w:p>
      <w:pPr>
        <w:pStyle w:val="17"/>
        <w:ind w:firstLine="64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《中华人民共和国刑法》第七十八条、第七十九条《中华人民共和国刑事诉讼法》第二百七十三条第二款、《中华人民共和国监狱法》第二十九条的规定，建议对罪犯蔡海进予以减刑六</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附件：⒈罪犯蔡海进卷宗2册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〔2026〕闽仓狱减字第202号</w:t>
      </w:r>
    </w:p>
    <w:p>
      <w:pPr>
        <w:ind w:right="-48" w:rightChars="-15"/>
        <w:jc w:val="left"/>
        <w:rPr>
          <w:rFonts w:ascii="Times New Roman" w:hAnsi="Times New Roman"/>
          <w:b/>
          <w:bCs/>
        </w:rPr>
      </w:pPr>
    </w:p>
    <w:p>
      <w:pPr>
        <w:ind w:firstLine="640" w:firstLineChars="200"/>
        <w:rPr>
          <w:rFonts w:ascii="仿宋_GB2312" w:hAnsi="Times New Roman"/>
          <w:szCs w:val="32"/>
          <w:highlight w:val="red"/>
        </w:rPr>
      </w:pPr>
      <w:r>
        <w:rPr>
          <w:rFonts w:hint="eastAsia" w:ascii="仿宋_GB2312" w:hAnsi="Times New Roman"/>
          <w:szCs w:val="32"/>
        </w:rPr>
        <w:t>罪犯陈小林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，男，1983年9月6日出生，汉族，初中文化，户籍地四川省古蔺县，捕前系务工人员。曾因犯开设赌场罪，被判处有期徒刑一年六个月，于2019年11月17日刑满释放。系累犯。</w:t>
      </w:r>
    </w:p>
    <w:p>
      <w:pPr>
        <w:ind w:firstLine="640" w:firstLineChars="200"/>
        <w:rPr>
          <w:rFonts w:ascii="仿宋_GB2312" w:hAnsi="Times New Roman"/>
          <w:szCs w:val="32"/>
        </w:rPr>
      </w:pPr>
      <w:r>
        <w:rPr>
          <w:rFonts w:hint="eastAsia" w:ascii="仿宋_GB2312" w:hAnsi="Times New Roman"/>
          <w:szCs w:val="32"/>
        </w:rPr>
        <w:t>福建省莆田市荔城区人民法院于2022年11月30日作出（2022）闽0304刑初319号刑事判决，以被告人陈小林犯开设赌场罪，判处有期徒刑五年四个月，并处罚金人民币三万元。责令退出非法获利人民币12000元，予以没收，上缴国库。宣判后，被告人不服，提出上诉。福建省莆田市中级人民法院于2023年2月3日作出（2022）闽03刑终570号刑事裁定，驳回上诉，维持原判。刑期自2021年11月3日起至2027年3月2日止。2023年3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szCs w:val="32"/>
          <w:lang w:val="zh-CN"/>
        </w:rPr>
        <w:t>5.奖惩情况：</w:t>
      </w:r>
      <w:r>
        <w:rPr>
          <w:rFonts w:hint="eastAsia" w:ascii="仿宋_GB2312"/>
          <w:szCs w:val="32"/>
        </w:rPr>
        <w:t>本轮考核期2023年3月20日至2025年12月累计获3363.6分，表扬5次；考核期内违规1次，扣1分。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财产性判项履行情况：该犯本考核期已向福建省莆田市荔城区人民法缴纳罚金人民币三万元及非法获利人民币12000元。  </w:t>
      </w:r>
    </w:p>
    <w:p>
      <w:pPr>
        <w:pStyle w:val="17"/>
        <w:ind w:firstLine="640"/>
        <w:rPr>
          <w:rFonts w:ascii="仿宋_GB2312"/>
          <w:szCs w:val="32"/>
        </w:rPr>
      </w:pPr>
      <w:r>
        <w:rPr>
          <w:rFonts w:hint="eastAsia" w:ascii="仿宋_GB2312"/>
          <w:szCs w:val="32"/>
        </w:rPr>
        <w:t>该犯系累犯，属于从严掌握减刑对象，因此提请减刑幅度扣减一个月。</w:t>
      </w:r>
    </w:p>
    <w:p>
      <w:pPr>
        <w:pStyle w:val="17"/>
        <w:ind w:firstLine="64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《中华人民共和国刑法》第七十八条、第七十九条《中华人民共和国刑事诉讼法》第二百七十三条第二款、《中华人民共和国监狱法》第二十九条的规定，建议对罪犯陈小林予以减刑七</w:t>
      </w:r>
      <w:r>
        <w:rPr>
          <w:rFonts w:hint="eastAsia"/>
        </w:rPr>
        <w:t>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附件：⒈罪犯陈小林卷宗2册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〔2026〕闽仓狱减字第203号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罪犯阮文广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，男，1987年6月12日出生，汉族，初中文化，家住江西省九江市修水县，捕前系务工。</w:t>
      </w:r>
    </w:p>
    <w:p>
      <w:pPr>
        <w:spacing w:line="560" w:lineRule="exact"/>
        <w:ind w:firstLine="640" w:firstLineChars="200"/>
        <w:rPr>
          <w:rFonts w:ascii="仿宋_GB2312" w:hAnsi="Times New Roman"/>
          <w:szCs w:val="32"/>
        </w:rPr>
      </w:pPr>
      <w:r>
        <w:rPr>
          <w:rFonts w:hint="eastAsia" w:ascii="仿宋_GB2312"/>
        </w:rPr>
        <w:t>福建省莆田市荔城区人民法院于2022年4月20日作出（2022）闽0304刑初49号刑事判决，以被告人阮文广犯容留卖淫罪，判处有期徒刑五年九个月，并处罚金人民币五万元。责令退出共同违法所得人民币82960元，予以没收，上缴国库（同案人高洪国退交在案的人民币135000元可用于抵缴共同退赃人民币81896元）。宣判后，被告人不服，提出上诉。福建省莆田市中级人民法院于2022年8月9日作出（2022）闽03刑终276号刑事裁定，驳回上诉，维持原判。</w:t>
      </w:r>
      <w:r>
        <w:rPr>
          <w:rFonts w:hint="eastAsia" w:ascii="仿宋_GB2312" w:hAnsi="Times New Roman"/>
          <w:szCs w:val="32"/>
        </w:rPr>
        <w:t>刑期自</w:t>
      </w:r>
      <w:r>
        <w:rPr>
          <w:rFonts w:hint="eastAsia" w:ascii="仿宋_GB2312"/>
        </w:rPr>
        <w:t>2021年5月22日起至2027年2月21日</w:t>
      </w:r>
      <w:r>
        <w:rPr>
          <w:rFonts w:hint="eastAsia" w:ascii="仿宋_GB2312" w:hAnsi="Times New Roman"/>
          <w:szCs w:val="32"/>
        </w:rPr>
        <w:t>止。</w:t>
      </w:r>
      <w:r>
        <w:rPr>
          <w:rFonts w:hint="eastAsia" w:ascii="仿宋_GB2312"/>
        </w:rPr>
        <w:t>2022年9月20日</w:t>
      </w:r>
      <w:r>
        <w:rPr>
          <w:rFonts w:hint="eastAsia" w:ascii="仿宋_GB2312" w:hAnsi="Times New Roman"/>
          <w:szCs w:val="32"/>
        </w:rPr>
        <w:t>交付福建省仓山监狱执行刑罚。福建省福州市中级人民法院于2024年10月30日作出（2024）闽01刑更2938号刑事裁定，对其减刑四个月，2024年10月30日送达。现刑期至2026年10月21日。属普管级罪犯。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autoSpaceDE w:val="0"/>
        <w:autoSpaceDN w:val="0"/>
        <w:adjustRightInd w:val="0"/>
        <w:spacing w:line="560" w:lineRule="exact"/>
        <w:ind w:firstLine="640"/>
        <w:rPr>
          <w:rFonts w:ascii="仿宋_GB2312"/>
          <w:szCs w:val="32"/>
        </w:rPr>
      </w:pPr>
      <w:r>
        <w:rPr>
          <w:rFonts w:hint="eastAsia" w:ascii="仿宋_GB2312"/>
          <w:szCs w:val="32"/>
          <w:lang w:val="zh-CN"/>
        </w:rPr>
        <w:t>5.奖惩情况：</w:t>
      </w:r>
      <w:r>
        <w:rPr>
          <w:rFonts w:hint="eastAsia" w:ascii="仿宋_GB2312"/>
          <w:szCs w:val="32"/>
        </w:rPr>
        <w:t>该犯上次评定表扬剩余272.2分，本轮考核期2024年7月至2025年12月累计获1790分，合计获得2062.2分，表扬2次，物质奖励1次；间隔期2024年10月30日至2025年12月，获1390分。考核期内违规1次，扣10分。</w:t>
      </w:r>
    </w:p>
    <w:p>
      <w:pPr>
        <w:pStyle w:val="17"/>
        <w:autoSpaceDE w:val="0"/>
        <w:autoSpaceDN w:val="0"/>
        <w:adjustRightInd w:val="0"/>
        <w:spacing w:line="560" w:lineRule="exact"/>
        <w:ind w:firstLine="640"/>
      </w:pPr>
      <w:r>
        <w:rPr>
          <w:rFonts w:hint="eastAsia" w:ascii="仿宋_GB2312"/>
          <w:szCs w:val="32"/>
        </w:rPr>
        <w:t>6</w:t>
      </w:r>
      <w:r>
        <w:rPr>
          <w:rFonts w:hint="eastAsia" w:ascii="仿宋_GB2312"/>
          <w:szCs w:val="32"/>
          <w:lang w:val="zh-CN"/>
        </w:rPr>
        <w:t>.</w:t>
      </w:r>
      <w:r>
        <w:rPr>
          <w:rFonts w:hint="eastAsia" w:ascii="仿宋_GB2312"/>
          <w:szCs w:val="32"/>
        </w:rPr>
        <w:t>财产性判项履行情况：该犯第一次报减时已缴纳罚金人民币五万元及共同违法所得人民币1064元。</w:t>
      </w:r>
    </w:p>
    <w:p>
      <w:pPr>
        <w:spacing w:line="56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《中华人民共和国刑法》第七十八条、第七十九条《中华人民共和国刑事诉讼法》第二百七十三条第二款、《中华人民共和国监狱法》第二十九条的规定，建议对罪犯阮文广予以减刑五</w:t>
      </w:r>
      <w:r>
        <w:rPr>
          <w:rFonts w:hint="eastAsia"/>
        </w:rPr>
        <w:t>个月</w:t>
      </w:r>
      <w:r>
        <w:rPr>
          <w:rFonts w:hint="eastAsia" w:ascii="仿宋_GB2312" w:hAnsi="仿宋_GB2312" w:cs="仿宋_GB2312"/>
          <w:szCs w:val="32"/>
        </w:rPr>
        <w:t>。特提请你院审理裁定。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附件：⒈罪犯阮文广卷宗2册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罪犯吴建仁，男，1976年12月11日出生，汉族，初中文化，家住福建省莆田市涵江区，捕前系务工。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2020年8月14日作出（2019）闽0302刑初770号刑事判决，以被告人吴建仁犯生产、销售伪劣产品罪，判处有期徒刑八年，并处罚金人民币二万元。宣判后，被告人不服，提出上诉。福建省莆田市中级人民法院于2021年4月20日作出（2020）闽03刑终493号刑事判决，维持对被告人吴建仁的原判决。刑期自2019年3月15日起至2027年3月14日止。2021年5月19日交付福建省仓山监狱执行刑罚。福建省福州市中级人民法院于2023年8月29日作出（2023）闽01刑更3071号刑事裁定，对其减去有期徒刑四个月,2023年8月29日送达。现刑期至2026年11月14日。属普管级罪犯。</w:t>
      </w:r>
    </w:p>
    <w:p>
      <w:pPr>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2.遵守监规：尚能遵守法律法规及监规纪律，接受教育改造，发生违规行为后能够服从管教，端正态度，积极投入改造。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5.奖惩情况：该犯上次评定表扬剩余441.2分，本轮考核期2023年5月至2025年12月累计获3289分，合计获得3730.2分，表扬4次，物质奖励2次；间隔期2023年8月29日至2025年12月，获2881分。考核期内违规1次，扣3分。</w:t>
      </w:r>
    </w:p>
    <w:p>
      <w:pPr>
        <w:ind w:firstLine="640" w:firstLineChars="200"/>
        <w:rPr>
          <w:rFonts w:ascii="仿宋_GB2312" w:hAnsi="Times New Roman"/>
          <w:szCs w:val="32"/>
        </w:rPr>
      </w:pPr>
      <w:r>
        <w:rPr>
          <w:rFonts w:hint="eastAsia" w:ascii="仿宋_GB2312" w:hAnsi="Times New Roman"/>
          <w:szCs w:val="32"/>
        </w:rPr>
        <w:t>6.财产性判项履行情况：该犯在之前减刑时已缴纳罚金人民币20000元。财产性判项履行完毕。</w:t>
      </w:r>
    </w:p>
    <w:p>
      <w:pPr>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吴建仁予以减刑五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附件：⒈罪犯吴建仁卷宗2册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6〕闽仓狱减字第205号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罪犯郑建泉</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79年6月22日出生，汉族，初中文化，户籍地福建省仙游县，捕前系经商。</w:t>
      </w:r>
    </w:p>
    <w:p>
      <w:pPr>
        <w:ind w:firstLine="640" w:firstLineChars="200"/>
        <w:rPr>
          <w:rFonts w:ascii="仿宋_GB2312" w:hAnsi="Times New Roman"/>
          <w:szCs w:val="32"/>
        </w:rPr>
      </w:pPr>
      <w:r>
        <w:rPr>
          <w:rFonts w:hint="eastAsia" w:ascii="仿宋_GB2312" w:hAnsi="Times New Roman"/>
          <w:szCs w:val="32"/>
        </w:rPr>
        <w:t>福建省莆田市中级人民法院于</w:t>
      </w:r>
      <w:r>
        <w:rPr>
          <w:rFonts w:ascii="仿宋_GB2312" w:hAnsi="Times New Roman"/>
          <w:szCs w:val="32"/>
        </w:rPr>
        <w:t>202</w:t>
      </w:r>
      <w:r>
        <w:rPr>
          <w:rFonts w:hint="eastAsia" w:ascii="仿宋_GB2312" w:hAnsi="Times New Roman"/>
          <w:szCs w:val="32"/>
        </w:rPr>
        <w:t>4年2月5日作出（</w:t>
      </w:r>
      <w:r>
        <w:rPr>
          <w:rFonts w:ascii="仿宋_GB2312" w:hAnsi="Times New Roman"/>
          <w:szCs w:val="32"/>
        </w:rPr>
        <w:t>20</w:t>
      </w:r>
      <w:r>
        <w:rPr>
          <w:rFonts w:hint="eastAsia" w:ascii="仿宋_GB2312" w:hAnsi="Times New Roman"/>
          <w:szCs w:val="32"/>
        </w:rPr>
        <w:t>23）闽03刑初7号刑事判决，以被告人郑建泉犯走私国家禁止进出口的货物罪，判处有期徒刑六年六个月，并处罚金人民币五十万元（已缴纳）。刑期自</w:t>
      </w:r>
      <w:r>
        <w:rPr>
          <w:rFonts w:ascii="仿宋_GB2312" w:hAnsi="Times New Roman"/>
          <w:szCs w:val="32"/>
        </w:rPr>
        <w:t>20</w:t>
      </w:r>
      <w:r>
        <w:rPr>
          <w:rFonts w:hint="eastAsia" w:ascii="仿宋_GB2312" w:hAnsi="Times New Roman"/>
          <w:szCs w:val="32"/>
        </w:rPr>
        <w:t>22年6月30日起至</w:t>
      </w:r>
      <w:r>
        <w:rPr>
          <w:rFonts w:ascii="仿宋_GB2312" w:hAnsi="Times New Roman"/>
          <w:szCs w:val="32"/>
        </w:rPr>
        <w:t>20</w:t>
      </w:r>
      <w:r>
        <w:rPr>
          <w:rFonts w:hint="eastAsia" w:ascii="仿宋_GB2312" w:hAnsi="Times New Roman"/>
          <w:szCs w:val="32"/>
        </w:rPr>
        <w:t>28年12月29日止。</w:t>
      </w:r>
      <w:r>
        <w:rPr>
          <w:rFonts w:ascii="仿宋_GB2312" w:hAnsi="Times New Roman"/>
          <w:szCs w:val="32"/>
        </w:rPr>
        <w:t>20</w:t>
      </w:r>
      <w:r>
        <w:rPr>
          <w:rFonts w:hint="eastAsia" w:ascii="仿宋_GB2312" w:hAnsi="Times New Roman"/>
          <w:szCs w:val="32"/>
        </w:rPr>
        <w:t>24年3月15日交付福建省仓山监狱执行刑罚。属普管级罪犯。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4年3月15日至</w:t>
      </w:r>
      <w:r>
        <w:rPr>
          <w:rFonts w:ascii="仿宋_GB2312" w:hAnsi="仿宋_GB2312" w:cs="仿宋_GB2312"/>
          <w:bCs/>
          <w:szCs w:val="32"/>
        </w:rPr>
        <w:t>202</w:t>
      </w:r>
      <w:r>
        <w:rPr>
          <w:rFonts w:hint="eastAsia" w:ascii="仿宋_GB2312" w:hAnsi="仿宋_GB2312" w:cs="仿宋_GB2312"/>
          <w:bCs/>
          <w:szCs w:val="32"/>
        </w:rPr>
        <w:t>5年12月，累计获2014.1分，表扬3次。考核期内无违规扣分。</w:t>
      </w:r>
    </w:p>
    <w:p>
      <w:pPr>
        <w:pStyle w:val="17"/>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该犯在庭审时已向福建省莆田市中级人民法院缴纳罚金人民币五十万元。</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建泉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附件：⒈罪犯郑建泉卷宗</w:t>
      </w:r>
      <w:r>
        <w:rPr>
          <w:rFonts w:ascii="仿宋_GB2312" w:hAnsi="Times New Roman" w:cs="仿宋_GB2312"/>
          <w:szCs w:val="32"/>
        </w:rPr>
        <w:t>2</w:t>
      </w:r>
      <w:r>
        <w:rPr>
          <w:rFonts w:hint="eastAsia" w:ascii="仿宋_GB2312" w:hAnsi="Times New Roman" w:cs="仿宋_GB2312"/>
          <w:szCs w:val="32"/>
        </w:rPr>
        <w:t>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6〕闽仓狱减字第206号</w:t>
      </w:r>
    </w:p>
    <w:p>
      <w:pPr>
        <w:spacing w:line="500" w:lineRule="exact"/>
        <w:ind w:right="-48" w:rightChars="-15"/>
        <w:jc w:val="left"/>
        <w:rPr>
          <w:rFonts w:ascii="Times New Roman" w:hAnsi="Times New Roman"/>
          <w:b/>
          <w:bCs/>
        </w:rPr>
      </w:pPr>
      <w:r>
        <w:rPr>
          <w:rFonts w:hint="eastAsia" w:ascii="Times New Roman" w:hAnsi="Times New Roman"/>
          <w:b/>
          <w:bCs/>
        </w:rPr>
        <w:t xml:space="preserve"> </w:t>
      </w:r>
    </w:p>
    <w:p>
      <w:pPr>
        <w:spacing w:line="500" w:lineRule="exact"/>
        <w:ind w:firstLine="640" w:firstLineChars="200"/>
        <w:rPr>
          <w:rFonts w:ascii="仿宋_GB2312" w:hAnsi="Times New Roman"/>
          <w:szCs w:val="32"/>
        </w:rPr>
      </w:pPr>
      <w:r>
        <w:rPr>
          <w:rFonts w:hint="eastAsia" w:ascii="仿宋_GB2312" w:hAnsi="Times New Roman"/>
          <w:szCs w:val="32"/>
        </w:rPr>
        <w:t>罪犯林建彪</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，化名梁海明，男，</w:t>
      </w:r>
      <w:r>
        <w:rPr>
          <w:rFonts w:ascii="仿宋_GB2312" w:hAnsi="Times New Roman"/>
          <w:szCs w:val="32"/>
        </w:rPr>
        <w:t>19</w:t>
      </w:r>
      <w:r>
        <w:rPr>
          <w:rFonts w:hint="eastAsia" w:ascii="仿宋_GB2312" w:hAnsi="Times New Roman"/>
          <w:szCs w:val="32"/>
        </w:rPr>
        <w:t>67年12月25日出生，汉族，小学文化，家住福建省福州市长乐区，捕前系无业。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福建省福州市中级人民法院于</w:t>
      </w:r>
      <w:r>
        <w:rPr>
          <w:rFonts w:ascii="仿宋_GB2312" w:hAnsi="Times New Roman"/>
          <w:szCs w:val="32"/>
        </w:rPr>
        <w:t>20</w:t>
      </w:r>
      <w:r>
        <w:rPr>
          <w:rFonts w:hint="eastAsia" w:ascii="仿宋_GB2312" w:hAnsi="Times New Roman"/>
          <w:szCs w:val="32"/>
        </w:rPr>
        <w:t>18年12月26日作出（</w:t>
      </w:r>
      <w:r>
        <w:rPr>
          <w:rFonts w:ascii="仿宋_GB2312" w:hAnsi="Times New Roman"/>
          <w:szCs w:val="32"/>
        </w:rPr>
        <w:t>20</w:t>
      </w:r>
      <w:r>
        <w:rPr>
          <w:rFonts w:hint="eastAsia" w:ascii="仿宋_GB2312" w:hAnsi="Times New Roman"/>
          <w:szCs w:val="32"/>
        </w:rPr>
        <w:t>18）闽01刑初143号刑事判决，以被告人林建彪犯抢劫罪，判处无期徒刑，剥夺政治权利终身，并处没收个人财产人民币八万元，依法追缴被告人林建彪违法所得返还被害人。宣判后，被告人不服，提出上诉。福建省高级人民法院于2019年4月18日作出（2019）闽刑终95号刑事判决：一、维持福州市中级人民法院（2018）闽01刑初143号刑事判决第一项中对被告人林建彪定罪部分和第二项追缴违法所得的判决（已退赃6.5万元）。二、撤销福州市中级人民法院（2018）闽01刑初143号刑事判决第一项中对被告人林建彪量刑部分的判决。三、上诉人林建彪犯抢劫罪，判处有期徒刑十五年，剥夺政治权利三年，并处没收个人财产人民币二万元。刑期自</w:t>
      </w:r>
      <w:r>
        <w:rPr>
          <w:rFonts w:ascii="仿宋_GB2312" w:hAnsi="Times New Roman"/>
          <w:szCs w:val="32"/>
        </w:rPr>
        <w:t>20</w:t>
      </w:r>
      <w:r>
        <w:rPr>
          <w:rFonts w:hint="eastAsia" w:ascii="仿宋_GB2312" w:hAnsi="Times New Roman"/>
          <w:szCs w:val="32"/>
        </w:rPr>
        <w:t>18年4月17日起至</w:t>
      </w:r>
      <w:r>
        <w:rPr>
          <w:rFonts w:ascii="仿宋_GB2312" w:hAnsi="Times New Roman"/>
          <w:szCs w:val="32"/>
        </w:rPr>
        <w:t>20</w:t>
      </w:r>
      <w:r>
        <w:rPr>
          <w:rFonts w:hint="eastAsia" w:ascii="仿宋_GB2312" w:hAnsi="Times New Roman"/>
          <w:szCs w:val="32"/>
        </w:rPr>
        <w:t>33年4月16日止。</w:t>
      </w:r>
      <w:r>
        <w:rPr>
          <w:rFonts w:ascii="仿宋_GB2312" w:hAnsi="Times New Roman"/>
          <w:szCs w:val="32"/>
        </w:rPr>
        <w:t>20</w:t>
      </w:r>
      <w:r>
        <w:rPr>
          <w:rFonts w:hint="eastAsia" w:ascii="仿宋_GB2312" w:hAnsi="Times New Roman"/>
          <w:szCs w:val="32"/>
        </w:rPr>
        <w:t>19年5月10日交付福建省仓山监狱执行刑罚。福州市中级人民法院于2022年4月25日作出（2022）闽01刑更1348号刑事裁定，对其减刑六个月，剥夺政治权利三年不变；于2024年4月26日作出（2024）闽01刑更1431号刑事裁定，对其减刑六个月，剥夺政治权利三年不变，2024年4月26日送达。现刑期至</w:t>
      </w:r>
      <w:r>
        <w:rPr>
          <w:rFonts w:ascii="仿宋_GB2312" w:hAnsi="Times New Roman"/>
          <w:szCs w:val="32"/>
        </w:rPr>
        <w:t>20</w:t>
      </w:r>
      <w:r>
        <w:rPr>
          <w:rFonts w:hint="eastAsia" w:ascii="仿宋_GB2312" w:hAnsi="Times New Roman"/>
          <w:szCs w:val="32"/>
        </w:rPr>
        <w:t>32年4月16日止。属普管级罪犯。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0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0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0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0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该犯上次评定表扬剩余475.6分，本轮考核期2024年1月至2025年12月，累计获考核分2442分，合计获得2917.6分，表扬4次；间隔期2024年4月26日至2025年12月获2000分。考核期内无违规扣分。</w:t>
      </w:r>
    </w:p>
    <w:p>
      <w:pPr>
        <w:pStyle w:val="17"/>
        <w:spacing w:line="500" w:lineRule="exact"/>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该犯第一次减刑时已履行人民币二万元。</w:t>
      </w:r>
    </w:p>
    <w:p>
      <w:pPr>
        <w:pStyle w:val="17"/>
        <w:spacing w:line="500" w:lineRule="exact"/>
        <w:ind w:firstLine="640"/>
        <w:rPr>
          <w:szCs w:val="32"/>
        </w:rPr>
      </w:pPr>
      <w:r>
        <w:rPr>
          <w:rFonts w:hint="eastAsia"/>
          <w:szCs w:val="32"/>
        </w:rPr>
        <w:t xml:space="preserve">该犯系因抢劫罪被判处十年以上有期徒刑罪犯，属于从严掌握减刑对象，因此提请减刑幅度扣减一个月。                                                          </w:t>
      </w:r>
    </w:p>
    <w:p>
      <w:pPr>
        <w:spacing w:line="50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建彪予以减刑六个月，剥夺政治权利三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附件：⒈罪犯林建彪卷宗</w:t>
      </w:r>
      <w:r>
        <w:rPr>
          <w:rFonts w:ascii="仿宋_GB2312" w:hAnsi="Times New Roman" w:cs="仿宋_GB2312"/>
          <w:szCs w:val="32"/>
        </w:rPr>
        <w:t>2</w:t>
      </w:r>
      <w:r>
        <w:rPr>
          <w:rFonts w:hint="eastAsia" w:ascii="仿宋_GB2312" w:hAnsi="Times New Roman" w:cs="仿宋_GB2312"/>
          <w:szCs w:val="32"/>
        </w:rPr>
        <w:t>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50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罪犯甘龙，男，1987年3月12日出生，汉族，小学文化，家住福建省顺昌县，捕前系务农。曾因犯交通肇事罪于2016年4月26日被判处有期徒刑九个月，缓刑一年。</w:t>
      </w:r>
    </w:p>
    <w:p>
      <w:pPr>
        <w:ind w:firstLine="640" w:firstLineChars="200"/>
        <w:rPr>
          <w:rFonts w:ascii="仿宋_GB2312" w:hAnsi="Times New Roman"/>
          <w:szCs w:val="32"/>
        </w:rPr>
      </w:pPr>
      <w:r>
        <w:rPr>
          <w:rFonts w:hint="eastAsia" w:ascii="仿宋_GB2312" w:hAnsi="Times New Roman"/>
          <w:szCs w:val="32"/>
        </w:rPr>
        <w:t>福建省顺昌县人民法院于2022年12月19日作出（2022）闽0721刑初170号刑事判决，以被告人甘龙犯交通肇事罪，判处有期徒刑四年</w:t>
      </w:r>
      <w:r>
        <w:rPr>
          <w:rFonts w:hint="eastAsia" w:ascii="仿宋_GB2312" w:hAnsi="仿宋_GB2312" w:cs="仿宋_GB2312"/>
          <w:szCs w:val="32"/>
        </w:rPr>
        <w:t>。</w:t>
      </w:r>
      <w:r>
        <w:rPr>
          <w:rFonts w:hint="eastAsia" w:ascii="仿宋_GB2312" w:hAnsi="Times New Roman"/>
          <w:szCs w:val="32"/>
        </w:rPr>
        <w:t>刑期自2022年7月22日起至2026年7月21日止。2023年2月20日交付福建省仓山监狱执行刑罚。属普管级罪犯。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该犯考核期2023年2月20日至2025年12月累计获3442.9分，表扬4次，物质奖励1次；考核期内违规1次，扣3分。</w:t>
      </w:r>
    </w:p>
    <w:p>
      <w:pPr>
        <w:ind w:firstLine="640" w:firstLineChars="200"/>
        <w:rPr>
          <w:szCs w:val="32"/>
        </w:rPr>
      </w:pPr>
      <w:r>
        <w:rPr>
          <w:rFonts w:hint="eastAsia"/>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《中华人民共和国刑法》第七十八条、第七十九条《中华人民共和国刑事诉讼法》第二百七十三条第二款、《中华人民共和国监狱法》第二十九条的规定，建议对罪犯甘龙予以减刑二个月。特提请你院审理裁定。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附件：⒈罪犯甘龙卷宗2册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罪犯陈金銮，男，1986年11月7日出生，汉族，初中文化，家住福建省莆田市荔城区，捕前系无业。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福建省莆田市荔城区人民法院于2024年1月26日作出（2023）闽0304刑初518号刑事判决，以被告人陈金銮犯开设赌场罪，判处有期徒刑五年八个月</w:t>
      </w:r>
      <w:r>
        <w:rPr>
          <w:rFonts w:hint="eastAsia" w:ascii="仿宋_GB2312" w:hAnsi="仿宋_GB2312" w:cs="仿宋_GB2312"/>
          <w:szCs w:val="32"/>
        </w:rPr>
        <w:t>，</w:t>
      </w:r>
      <w:r>
        <w:rPr>
          <w:rFonts w:hint="eastAsia" w:ascii="仿宋_GB2312" w:hAnsi="Times New Roman"/>
          <w:szCs w:val="32"/>
        </w:rPr>
        <w:t>并处罚金人民币三十二万元（已缴纳）。刑期自2023年10月28日起至2029年6月24日止。</w:t>
      </w:r>
      <w:bookmarkStart w:id="0" w:name="OLE_LINK1"/>
      <w:r>
        <w:rPr>
          <w:rFonts w:hint="eastAsia" w:ascii="仿宋_GB2312" w:hAnsi="Times New Roman"/>
          <w:szCs w:val="32"/>
        </w:rPr>
        <w:t>2024年2月26日</w:t>
      </w:r>
      <w:bookmarkEnd w:id="0"/>
      <w:r>
        <w:rPr>
          <w:rFonts w:hint="eastAsia" w:ascii="仿宋_GB2312" w:hAnsi="Times New Roman"/>
          <w:szCs w:val="32"/>
        </w:rPr>
        <w:t>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该犯考核期2024年2月26日至2025年12月累计获2078.9分，表扬2次，物质奖励1次；考核期内违规1次，扣3分。</w:t>
      </w:r>
    </w:p>
    <w:p>
      <w:pPr>
        <w:pStyle w:val="17"/>
        <w:ind w:firstLine="640"/>
        <w:rPr>
          <w:rFonts w:ascii="仿宋_GB2312" w:hAnsi="仿宋_GB2312" w:cs="仿宋_GB2312"/>
          <w:bCs/>
          <w:szCs w:val="32"/>
        </w:rPr>
      </w:pPr>
      <w:r>
        <w:rPr>
          <w:rFonts w:hint="eastAsia" w:cs="宋体"/>
          <w:szCs w:val="32"/>
        </w:rPr>
        <w:t>6</w:t>
      </w:r>
      <w:r>
        <w:rPr>
          <w:rFonts w:hint="eastAsia" w:cs="宋体"/>
          <w:szCs w:val="32"/>
          <w:lang w:val="zh-CN"/>
        </w:rPr>
        <w:t>.财产性判项履行情况</w:t>
      </w:r>
      <w:r>
        <w:rPr>
          <w:rFonts w:hint="eastAsia" w:ascii="仿宋_GB2312" w:hAnsi="仿宋_GB2312" w:cs="仿宋_GB2312"/>
          <w:bCs/>
          <w:szCs w:val="32"/>
        </w:rPr>
        <w:t>：该犯庭审时向福建省莆田市荔城区人民法院退缴罚金人民币三十二万元。</w:t>
      </w:r>
    </w:p>
    <w:p>
      <w:pPr>
        <w:ind w:firstLine="640" w:firstLineChars="200"/>
        <w:rPr>
          <w:szCs w:val="32"/>
        </w:rPr>
      </w:pPr>
      <w:r>
        <w:rPr>
          <w:rFonts w:hint="eastAsia"/>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金銮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附件：⒈罪犯陈金銮卷宗2册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〔2026〕闽仓狱减字第209号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罪犯吴加盛，男，1987年3月13日出生，汉族，初中文化，家住福建省云霄县，捕前系无业。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3月14日作出（2022）闽0302刑初559号刑事判决，以被告人吴加盛犯销售伪劣产品罪，判处有期徒刑七年，并处罚金人民币四十三万元（已缴纳人民币二万五千元）。刑期自2022年7月29日起至2029年7月28日止。2023年4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该犯考核期2023年4月20日至2025年12月累计获3072.1分，表扬4次，物质奖励1次；考核期内违规1次，扣1分。</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w:t>
      </w:r>
      <w:r>
        <w:rPr>
          <w:rFonts w:hint="eastAsia" w:ascii="仿宋_GB2312" w:hAnsi="仿宋_GB2312" w:cs="仿宋_GB2312"/>
          <w:szCs w:val="32"/>
        </w:rPr>
        <w:t>该犯已履行罚金人民币430000元；其中本考核期向福建省莆田市城厢区人民法院缴纳罚金人民币415000元，庭审判决时缴纳罚金人民币15000元。福建省莆田市城厢区人民法院于2023年8月9日作出的（2023）闽0302执2141号之一执行裁定书载明该犯财产性判项履行完毕。</w:t>
      </w:r>
    </w:p>
    <w:p>
      <w:pPr>
        <w:ind w:firstLine="640" w:firstLineChars="200"/>
        <w:rPr>
          <w:szCs w:val="32"/>
        </w:rPr>
      </w:pPr>
      <w:r>
        <w:rPr>
          <w:rFonts w:hint="eastAsia"/>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加盛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附件：⒈罪犯吴加盛卷宗2册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〔2026〕闽仓狱减字第210号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罪犯杨金华，男，1982年1月27日出生，汉族，初中文化，家住福建省莆田市秀屿区，捕前系个体户。</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2021年1月20日作出（2019）闽0302刑初961号刑事判决，以被告人杨金华犯诈骗罪，判处有期徒刑十年六个月，并处罚金人民币十五万元。责令被告人杨金华与同案人共同退出赃款人民币四十八万四千零一十九元九角六分发还给阿里巴巴（中国）有限公司及共同退出赃款人民币一百三十一万九千九十二元三角八分发还被害人，若查无被害人，则予以没收，上缴国库。宣判后，被告人不服，提出上诉。福建省莆田市中级人民法院于2021年7月5日作出（2021）闽03刑终148号刑事裁定，驳回上诉，维持原判。刑期自2019年5月6日起至2029年11月5日止。2021年8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该犯考核期2021年8月18日至2025年12月累计获5342.9分，表扬6次，物质奖励2次；考核期内违规1次，扣1分。</w:t>
      </w:r>
    </w:p>
    <w:p>
      <w:pPr>
        <w:pStyle w:val="17"/>
        <w:spacing w:line="520" w:lineRule="exact"/>
        <w:ind w:firstLine="640"/>
        <w:rPr>
          <w:rFonts w:ascii="仿宋_GB2312" w:hAnsi="仿宋_GB2312" w:cs="仿宋_GB2312"/>
          <w:bCs/>
          <w:szCs w:val="32"/>
        </w:rPr>
      </w:pPr>
      <w:r>
        <w:rPr>
          <w:rFonts w:hint="eastAsia" w:ascii="仿宋_GB2312" w:hAnsi="仿宋_GB2312" w:cs="仿宋_GB2312"/>
          <w:bCs/>
          <w:szCs w:val="32"/>
        </w:rPr>
        <w:t>6.财产性判项履行情况：</w:t>
      </w:r>
      <w:r>
        <w:rPr>
          <w:rFonts w:hint="eastAsia"/>
          <w:szCs w:val="32"/>
        </w:rPr>
        <w:t>该犯已履行人民币</w:t>
      </w:r>
      <w:r>
        <w:rPr>
          <w:rFonts w:hint="eastAsia" w:ascii="仿宋_GB2312" w:hAnsi="仿宋_GB2312" w:cs="仿宋_GB2312"/>
          <w:bCs/>
          <w:szCs w:val="32"/>
        </w:rPr>
        <w:t>40601.3</w:t>
      </w:r>
      <w:r>
        <w:rPr>
          <w:rFonts w:hint="eastAsia"/>
          <w:szCs w:val="32"/>
        </w:rPr>
        <w:t>元；</w:t>
      </w:r>
      <w:r>
        <w:rPr>
          <w:rFonts w:hint="eastAsia" w:ascii="仿宋_GB2312"/>
          <w:szCs w:val="32"/>
        </w:rPr>
        <w:t>其中</w:t>
      </w:r>
      <w:r>
        <w:rPr>
          <w:rFonts w:hint="eastAsia" w:ascii="仿宋_GB2312" w:hAnsi="仿宋_GB2312" w:cs="仿宋_GB2312"/>
          <w:bCs/>
          <w:szCs w:val="32"/>
        </w:rPr>
        <w:t>该犯本次报减</w:t>
      </w:r>
      <w:r>
        <w:rPr>
          <w:rFonts w:hint="eastAsia" w:ascii="仿宋_GB2312"/>
          <w:szCs w:val="32"/>
        </w:rPr>
        <w:t>向福建省莆田市城厢区人民法院缴纳违法所得人民币39101.3元</w:t>
      </w:r>
      <w:r>
        <w:rPr>
          <w:rFonts w:hint="eastAsia" w:ascii="仿宋_GB2312" w:hAnsi="仿宋_GB2312" w:cs="仿宋_GB2312"/>
          <w:bCs/>
          <w:szCs w:val="32"/>
        </w:rPr>
        <w:t>，另由监狱代缴罚金人民币1500元。该犯考核期月均消费人民币247.21元，代缴后账户可用余额人民币710.02元。福建省莆田市城厢区人民法院于2026年1月12日复函载明：未发现杨金华名下有可供执行的财产。</w:t>
      </w:r>
    </w:p>
    <w:p>
      <w:pPr>
        <w:spacing w:line="520" w:lineRule="exact"/>
        <w:ind w:firstLine="640" w:firstLineChars="200"/>
        <w:rPr>
          <w:rFonts w:hint="eastAsia" w:ascii="仿宋_GB2312" w:hAnsi="Times New Roman"/>
          <w:szCs w:val="32"/>
        </w:rPr>
      </w:pPr>
      <w:r>
        <w:rPr>
          <w:rFonts w:hint="eastAsia" w:ascii="仿宋_GB2312" w:hAnsi="Times New Roman" w:cs="仿宋_GB2312"/>
          <w:kern w:val="0"/>
          <w:szCs w:val="32"/>
          <w:lang w:val="zh-CN"/>
        </w:rPr>
        <w:t>该犯财产刑履行未超过其个人应履行总额</w:t>
      </w:r>
      <w:r>
        <w:rPr>
          <w:rFonts w:hint="eastAsia" w:ascii="仿宋_GB2312" w:hAnsi="Times New Roman" w:cs="仿宋_GB2312"/>
          <w:kern w:val="0"/>
          <w:szCs w:val="32"/>
        </w:rPr>
        <w:t>30</w:t>
      </w:r>
      <w:r>
        <w:rPr>
          <w:rFonts w:ascii="仿宋_GB2312" w:hAnsi="Times New Roman" w:cs="仿宋_GB2312"/>
          <w:kern w:val="0"/>
          <w:szCs w:val="32"/>
          <w:lang w:val="zh-CN"/>
        </w:rPr>
        <w:t>%</w:t>
      </w:r>
      <w:r>
        <w:rPr>
          <w:rFonts w:hint="eastAsia" w:ascii="仿宋_GB2312" w:hAnsi="Times New Roman" w:cs="仿宋_GB2312"/>
          <w:kern w:val="0"/>
          <w:szCs w:val="32"/>
          <w:lang w:val="zh-CN"/>
        </w:rPr>
        <w:t>，属于从严掌握减刑的</w:t>
      </w:r>
      <w:r>
        <w:rPr>
          <w:rFonts w:hint="eastAsia" w:ascii="仿宋_GB2312" w:hAnsi="Times New Roman"/>
          <w:szCs w:val="32"/>
          <w:lang w:val="zh-CN"/>
        </w:rPr>
        <w:t>对象，提请减刑幅度扣减三个月</w:t>
      </w:r>
      <w:r>
        <w:rPr>
          <w:rFonts w:hint="eastAsia" w:ascii="仿宋_GB2312" w:hAnsi="Times New Roman"/>
          <w:szCs w:val="32"/>
        </w:rPr>
        <w:t>。</w:t>
      </w:r>
    </w:p>
    <w:p>
      <w:pPr>
        <w:spacing w:line="520" w:lineRule="exact"/>
        <w:ind w:firstLine="640" w:firstLineChars="200"/>
        <w:rPr>
          <w:rFonts w:hint="eastAsia" w:ascii="仿宋_GB2312" w:hAnsi="Times New Roman"/>
          <w:szCs w:val="32"/>
        </w:rPr>
      </w:pPr>
      <w:r>
        <w:rPr>
          <w:rFonts w:hint="eastAsia" w:ascii="仿宋_GB2312" w:hAnsi="Times New Roman"/>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金华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附件：⒈罪犯杨金华卷宗2册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〔2026〕闽仓狱减字第211号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罪犯孙宏宇，男，1975年2月25日出生，汉族，中专文化，家住福建省厦门市思明区，捕前系个体工作。</w:t>
      </w:r>
    </w:p>
    <w:p>
      <w:pPr>
        <w:spacing w:line="540" w:lineRule="exact"/>
        <w:ind w:firstLine="640" w:firstLineChars="200"/>
        <w:rPr>
          <w:rFonts w:ascii="仿宋_GB2312" w:hAnsi="Times New Roman"/>
          <w:szCs w:val="32"/>
        </w:rPr>
      </w:pPr>
      <w:r>
        <w:rPr>
          <w:rFonts w:hint="eastAsia" w:ascii="仿宋_GB2312" w:hAnsi="Times New Roman"/>
          <w:szCs w:val="32"/>
        </w:rPr>
        <w:t>福建省厦门市思明区人民法院于2022年3月15日作出（2021）闽0203刑初595号刑事判决，以被告人孙宏宇犯诈骗罪，判处有期徒刑十一年，并处罚金人民币10万元。责令被告人孙宏宇赔偿被害人经济损失共计人民币2122950元。宣判后，被告人不服，提出上诉。福建省厦门中级人民法院于2022年8月30日作出（2022）闽02刑终205号刑事判决，驳回上诉，维持原判。刑期自2020年11月18日起至2031年11月17日止。2023年1月16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该犯考核期2023年1月16日至2025年12月累计获3472.4分，表扬4次，物质奖励1次。考核期内违规1次，扣1分。</w:t>
      </w:r>
    </w:p>
    <w:p>
      <w:pPr>
        <w:pStyle w:val="17"/>
        <w:spacing w:line="54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6.财产性判项履行情况：该犯本次报减向福建省厦门市思明区人民法院缴纳人民币957982.39元。</w:t>
      </w:r>
      <w:r>
        <w:rPr>
          <w:rFonts w:hint="eastAsia" w:ascii="仿宋_GB2312"/>
          <w:szCs w:val="32"/>
        </w:rPr>
        <w:t>该犯考核期月均消费人民币237.75元，账户可用余额人民币759.50元</w:t>
      </w:r>
      <w:r>
        <w:rPr>
          <w:rFonts w:hint="eastAsia" w:ascii="仿宋_GB2312" w:hAnsi="仿宋_GB2312" w:cs="仿宋_GB2312"/>
          <w:bCs/>
          <w:szCs w:val="32"/>
        </w:rPr>
        <w:t>。福建省厦门市思明区人民法院于2025年11月14日复函载明：未发现有被执行人孙宏宇其他可供执行财产。</w:t>
      </w:r>
    </w:p>
    <w:p>
      <w:pPr>
        <w:pStyle w:val="17"/>
        <w:spacing w:line="540" w:lineRule="exact"/>
        <w:ind w:firstLine="640"/>
        <w:rPr>
          <w:rFonts w:ascii="仿宋_GB2312" w:hAnsi="仿宋_GB2312" w:cs="仿宋_GB2312"/>
          <w:bCs/>
          <w:szCs w:val="32"/>
        </w:rPr>
      </w:pPr>
      <w:r>
        <w:rPr>
          <w:rFonts w:hint="eastAsia" w:ascii="仿宋_GB2312"/>
          <w:szCs w:val="32"/>
        </w:rPr>
        <w:t>该犯财产性判项义务履行金额超过应履行的30%，但未达到其应履行总额的50％。属于从严掌握减刑对象，因此提请减刑幅度扣减2个月</w:t>
      </w:r>
      <w:r>
        <w:rPr>
          <w:rFonts w:hint="eastAsia" w:ascii="仿宋_GB2312" w:hAnsi="仿宋_GB2312" w:cs="仿宋_GB2312"/>
          <w:bCs/>
          <w:szCs w:val="32"/>
        </w:rPr>
        <w:t>。</w:t>
      </w:r>
    </w:p>
    <w:p>
      <w:pPr>
        <w:spacing w:line="540" w:lineRule="exact"/>
        <w:ind w:firstLine="640" w:firstLineChars="200"/>
        <w:rPr>
          <w:szCs w:val="32"/>
        </w:rPr>
      </w:pPr>
      <w:r>
        <w:rPr>
          <w:rFonts w:hint="eastAsia"/>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孙宏宇予以减刑五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附件：⒈罪犯孙宏宇卷宗2册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40" w:lineRule="exact"/>
        <w:ind w:right="1280" w:rightChars="400"/>
        <w:jc w:val="right"/>
        <w:rPr>
          <w:rFonts w:hint="eastAsia" w:ascii="仿宋_GB2312" w:hAnsi="Times New Roman"/>
          <w:szCs w:val="32"/>
        </w:rPr>
      </w:pP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〔2026〕闽仓狱减字第212号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罪犯李春开，男，1968年12月20日出生，汉族，小学文化，家住江西省永新县，捕前系务工。</w:t>
      </w:r>
    </w:p>
    <w:p>
      <w:pPr>
        <w:spacing w:line="540" w:lineRule="exact"/>
        <w:ind w:firstLine="640" w:firstLineChars="200"/>
        <w:rPr>
          <w:rFonts w:ascii="仿宋_GB2312" w:hAnsi="Times New Roman"/>
          <w:szCs w:val="32"/>
        </w:rPr>
      </w:pPr>
      <w:r>
        <w:rPr>
          <w:rFonts w:hint="eastAsia" w:ascii="仿宋_GB2312" w:hAnsi="Times New Roman"/>
          <w:szCs w:val="32"/>
        </w:rPr>
        <w:t>福建省石狮市人民法院于2017年8月28日作出（2017）闽0581刑初808号刑事判决，以被告人李春开犯盗窃罪，判处有期徒刑刑期十一年，并处罚金人民币十万元；责令被告人李春开与同案犯共同赔偿被害人经济损失共计人民币334350元。刑期自2016年12月1日起至2027年11月30日止。2017年9月21日交付福建省仓山监狱执行刑罚。福建省福州市中级人民法院于2021年7月16日作出（2021）闽01刑更2447号刑事裁定，对其减刑六个月；于2023年10月16日作出（2023）闽01刑更4349号刑事裁定，对其减刑四个月，2023年10月16日送达。现刑期至2027年1月31日。属普管级罪犯。</w:t>
      </w:r>
    </w:p>
    <w:p>
      <w:pPr>
        <w:spacing w:line="54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 xml:space="preserve">确有悔改表现，具体事实如下： </w:t>
      </w:r>
    </w:p>
    <w:p>
      <w:pPr>
        <w:pStyle w:val="17"/>
        <w:autoSpaceDE w:val="0"/>
        <w:autoSpaceDN w:val="0"/>
        <w:adjustRightInd w:val="0"/>
        <w:spacing w:line="54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405</w:t>
      </w:r>
      <w:r>
        <w:rPr>
          <w:rFonts w:hint="eastAsia" w:ascii="仿宋_GB2312" w:hAnsi="仿宋" w:cs="宋体"/>
          <w:szCs w:val="32"/>
          <w:lang w:val="zh-CN"/>
        </w:rPr>
        <w:t>分，本轮考核期202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月至2025年</w:t>
      </w:r>
      <w:r>
        <w:rPr>
          <w:rFonts w:hint="eastAsia" w:ascii="仿宋_GB2312" w:hAnsi="仿宋" w:cs="宋体"/>
          <w:szCs w:val="32"/>
        </w:rPr>
        <w:t>12</w:t>
      </w:r>
      <w:r>
        <w:rPr>
          <w:rFonts w:hint="eastAsia" w:ascii="仿宋_GB2312" w:hAnsi="仿宋" w:cs="宋体"/>
          <w:szCs w:val="32"/>
          <w:lang w:val="zh-CN"/>
        </w:rPr>
        <w:t>月累计获</w:t>
      </w:r>
      <w:r>
        <w:rPr>
          <w:rFonts w:hint="eastAsia" w:ascii="仿宋_GB2312" w:hAnsi="仿宋" w:cs="宋体"/>
          <w:szCs w:val="32"/>
        </w:rPr>
        <w:t>3148.3</w:t>
      </w:r>
      <w:r>
        <w:rPr>
          <w:rFonts w:hint="eastAsia" w:ascii="仿宋_GB2312" w:hAnsi="仿宋" w:cs="宋体"/>
          <w:szCs w:val="32"/>
          <w:lang w:val="zh-CN"/>
        </w:rPr>
        <w:t>分，合计获得</w:t>
      </w:r>
      <w:r>
        <w:rPr>
          <w:rFonts w:hint="eastAsia" w:ascii="仿宋_GB2312" w:hAnsi="仿宋" w:cs="宋体"/>
          <w:szCs w:val="32"/>
        </w:rPr>
        <w:t>3553.3</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次；间隔期202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1</w:t>
      </w:r>
      <w:r>
        <w:rPr>
          <w:rFonts w:hint="eastAsia" w:ascii="仿宋_GB2312" w:hAnsi="仿宋" w:cs="宋体"/>
          <w:szCs w:val="32"/>
          <w:lang w:val="zh-CN"/>
        </w:rPr>
        <w:t>6日至2025年</w:t>
      </w:r>
      <w:r>
        <w:rPr>
          <w:rFonts w:hint="eastAsia" w:ascii="仿宋_GB2312" w:hAnsi="仿宋" w:cs="宋体"/>
          <w:szCs w:val="32"/>
        </w:rPr>
        <w:t>12</w:t>
      </w:r>
      <w:r>
        <w:rPr>
          <w:rFonts w:hint="eastAsia" w:ascii="仿宋_GB2312" w:hAnsi="仿宋" w:cs="宋体"/>
          <w:szCs w:val="32"/>
          <w:lang w:val="zh-CN"/>
        </w:rPr>
        <w:t>月获</w:t>
      </w:r>
      <w:r>
        <w:rPr>
          <w:rFonts w:hint="eastAsia" w:ascii="仿宋_GB2312" w:hAnsi="仿宋" w:cs="宋体"/>
          <w:szCs w:val="32"/>
        </w:rPr>
        <w:t>2713.5</w:t>
      </w:r>
      <w:r>
        <w:rPr>
          <w:rFonts w:hint="eastAsia" w:ascii="仿宋_GB2312" w:hAnsi="仿宋" w:cs="宋体"/>
          <w:szCs w:val="32"/>
          <w:lang w:val="zh-CN"/>
        </w:rPr>
        <w:t>分。考核期内无违规扣分</w:t>
      </w:r>
      <w:r>
        <w:rPr>
          <w:rFonts w:hint="eastAsia" w:ascii="仿宋_GB2312" w:hAnsi="仿宋_GB2312" w:cs="仿宋_GB2312"/>
          <w:bCs/>
          <w:szCs w:val="32"/>
        </w:rPr>
        <w:t>。</w:t>
      </w:r>
    </w:p>
    <w:p>
      <w:pPr>
        <w:spacing w:line="540" w:lineRule="exact"/>
        <w:ind w:firstLine="640" w:firstLineChars="200"/>
        <w:rPr>
          <w:rFonts w:hint="eastAsia" w:ascii="仿宋_GB2312" w:hAnsi="Times New Roman"/>
          <w:szCs w:val="32"/>
        </w:rPr>
      </w:pPr>
      <w:r>
        <w:rPr>
          <w:rFonts w:hint="eastAsia" w:ascii="仿宋_GB2312" w:hAnsi="Times New Roman"/>
          <w:szCs w:val="32"/>
        </w:rPr>
        <w:t>6.财产性判项履行情况：该犯已履行人民币6000元；其中本考核期向福建省石狮市人民法院缴交退赔款人民币2000元，该犯考核期月均消费人民币238.48元，账户可用余额人民币670.71元。福建省石狮市人民法院于2025年8月21日复函载明：未发现被执行人名下有可供执行的财产。</w:t>
      </w:r>
    </w:p>
    <w:p>
      <w:pPr>
        <w:spacing w:line="540" w:lineRule="exact"/>
        <w:ind w:firstLine="640" w:firstLineChars="200"/>
        <w:rPr>
          <w:rFonts w:hint="eastAsia" w:ascii="仿宋_GB2312" w:hAnsi="Times New Roman"/>
          <w:szCs w:val="32"/>
        </w:rPr>
      </w:pPr>
      <w:r>
        <w:rPr>
          <w:rFonts w:hint="eastAsia" w:ascii="仿宋_GB2312" w:hAnsi="Times New Roman"/>
          <w:szCs w:val="32"/>
        </w:rPr>
        <w:t>该犯财产刑履行未超过其个人应履行总额30%，属于从严掌握减刑的对象，提请减刑幅度扣减三个月。</w:t>
      </w:r>
    </w:p>
    <w:p>
      <w:pPr>
        <w:spacing w:line="540" w:lineRule="exact"/>
        <w:ind w:firstLine="640" w:firstLineChars="200"/>
        <w:rPr>
          <w:rFonts w:hint="eastAsia" w:ascii="仿宋_GB2312" w:hAnsi="Times New Roman"/>
          <w:szCs w:val="32"/>
        </w:rPr>
      </w:pPr>
      <w:r>
        <w:rPr>
          <w:rFonts w:hint="eastAsia" w:ascii="仿宋_GB2312" w:hAnsi="Times New Roman"/>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春开予以减刑五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附件：⒈罪犯李春开卷宗2册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〔2026〕闽仓狱减字第213号</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罪犯黄明辉，男，1974年2月22日出生，汉族，初中文化，家住福建省莆田市荔城区，捕前系无业。曾因涉嫌犯假冒注册商标罪，于2015年4月10日被福建省莆田市涵江区人民检察院决定不起诉处理。</w:t>
      </w:r>
    </w:p>
    <w:p>
      <w:pPr>
        <w:spacing w:line="580" w:lineRule="exact"/>
        <w:ind w:firstLine="640" w:firstLineChars="200"/>
        <w:rPr>
          <w:rFonts w:ascii="仿宋_GB2312" w:hAnsi="Times New Roman"/>
          <w:szCs w:val="32"/>
        </w:rPr>
      </w:pPr>
      <w:r>
        <w:rPr>
          <w:rFonts w:hint="eastAsia" w:ascii="仿宋_GB2312" w:hAnsi="Times New Roman"/>
          <w:szCs w:val="32"/>
        </w:rPr>
        <w:t>福建省莆田市荔城区人民法院于2023年12月18日作出（2023）闽0304刑初352号刑事判决，以被告人黄明辉犯假冒注册商标罪，判处有期徒刑三年三个月，并处罚金人民币一百三十万元。刑期自2023年8月4日起至2026年11月1日止。2024年1月15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Times New Roman"/>
          <w:szCs w:val="32"/>
        </w:rPr>
        <w:t>5.奖惩情况：该犯考核期2024年1月15日至2025年12月累计获2168.5分，表扬2次，物质奖励1次。考核期内无违规扣分。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已履行人民币1000元；其中本考核期向福建省莆田市荔城区人民法院缴纳罚金人民币1000元。该犯考核期月均消费人民币211.35元，账户可用余额人民币704.54元。福建省莆田市荔城区人民法院于2025年12月15日函复福建省仓山监狱载明，经执行查控系统反馈，暂未发现被执行人黄明辉有财产可供执行。</w:t>
      </w:r>
    </w:p>
    <w:p>
      <w:pPr>
        <w:spacing w:line="580" w:lineRule="exact"/>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spacing w:line="580" w:lineRule="exact"/>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明辉予以减刑二个月。特提请你院审理裁定。</w:t>
      </w:r>
    </w:p>
    <w:p>
      <w:pPr>
        <w:spacing w:line="580" w:lineRule="exact"/>
        <w:ind w:firstLine="640" w:firstLineChars="200"/>
        <w:rPr>
          <w:rFonts w:ascii="仿宋_GB2312" w:hAnsi="Times New Roman"/>
          <w:szCs w:val="32"/>
        </w:rPr>
      </w:pPr>
      <w:r>
        <w:rPr>
          <w:rFonts w:hint="eastAsia" w:ascii="仿宋_GB2312" w:hAnsi="Times New Roman"/>
          <w:szCs w:val="32"/>
        </w:rPr>
        <w:t>此致</w:t>
      </w:r>
    </w:p>
    <w:p>
      <w:pPr>
        <w:spacing w:line="580" w:lineRule="exact"/>
        <w:rPr>
          <w:rFonts w:ascii="仿宋_GB2312" w:hAnsi="Times New Roman"/>
          <w:szCs w:val="32"/>
        </w:rPr>
      </w:pPr>
      <w:r>
        <w:rPr>
          <w:rFonts w:hint="eastAsia" w:ascii="仿宋_GB2312" w:hAnsi="Times New Roman"/>
          <w:szCs w:val="32"/>
        </w:rPr>
        <w:t>福建省福州市中级人民法院</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附件：⒈罪犯黄明辉卷宗2册</w:t>
      </w:r>
    </w:p>
    <w:p>
      <w:pPr>
        <w:spacing w:line="58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80" w:lineRule="exact"/>
        <w:ind w:firstLine="640" w:firstLineChars="200"/>
        <w:rPr>
          <w:rFonts w:ascii="仿宋_GB2312" w:hAnsi="Times New Roman"/>
          <w:szCs w:val="32"/>
        </w:rPr>
      </w:pPr>
    </w:p>
    <w:p>
      <w:pPr>
        <w:spacing w:line="58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罪犯陈绍章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，男，1969年10月29日出生，汉族，大学文化，家住福建省福安市，捕前系务工人员。曾因犯挪用资金罪于2015年3月17日被判处有期徒刑四年六个月，2018年1月5日假释，2019年2月21日刑满释放。</w:t>
      </w:r>
    </w:p>
    <w:p>
      <w:pPr>
        <w:ind w:firstLine="640" w:firstLineChars="200"/>
        <w:rPr>
          <w:rFonts w:ascii="仿宋_GB2312" w:hAnsi="Times New Roman"/>
          <w:szCs w:val="32"/>
        </w:rPr>
      </w:pPr>
      <w:r>
        <w:rPr>
          <w:rFonts w:hint="eastAsia" w:ascii="仿宋_GB2312" w:hAnsi="Times New Roman"/>
          <w:szCs w:val="32"/>
        </w:rPr>
        <w:t>福建省霞浦县人民法院于2022年6月8日作出（2022）闽0921刑初96号刑事判决，以被告人陈绍章犯拒不执行判决、裁定罪，判处有期徒刑四年六个月，并处罚金人民币五万元；撤销假释，与前罪尚未执行完毕的有期徒刑一年一个月零十六日并罚，决定执行有期徒刑五年四个月，并处罚金人民币五万元。宣判后，被告人不服，提出上诉。福建省宁德市中级人民法院于2022年10月20日作出（2022）闽09刑终192号刑事裁定，驳回上诉，维持原判。刑期自2021年7月14日起至2026年11月13日止。2022年11月30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ind w:firstLine="640" w:firstLineChars="200"/>
        <w:rPr>
          <w:rFonts w:ascii="仿宋_GB2312"/>
          <w:szCs w:val="32"/>
        </w:rPr>
      </w:pPr>
      <w:r>
        <w:rPr>
          <w:rFonts w:hint="eastAsia" w:ascii="仿宋_GB2312"/>
          <w:szCs w:val="32"/>
        </w:rPr>
        <w:t>1.认罪悔罪：能服从法院判决，自书认罪悔罪书。</w:t>
      </w:r>
    </w:p>
    <w:p>
      <w:pPr>
        <w:ind w:firstLine="640" w:firstLineChars="200"/>
        <w:rPr>
          <w:rFonts w:ascii="仿宋_GB2312"/>
          <w:szCs w:val="32"/>
        </w:rPr>
      </w:pPr>
      <w:r>
        <w:rPr>
          <w:rFonts w:hint="eastAsia" w:ascii="仿宋_GB2312"/>
          <w:szCs w:val="32"/>
        </w:rPr>
        <w:t>2.遵守监规：能遵守法律法规及监规纪律，接受教育改造。</w:t>
      </w:r>
    </w:p>
    <w:p>
      <w:pPr>
        <w:ind w:firstLine="640" w:firstLineChars="200"/>
        <w:rPr>
          <w:rFonts w:ascii="仿宋_GB2312"/>
          <w:szCs w:val="32"/>
        </w:rPr>
      </w:pPr>
      <w:r>
        <w:rPr>
          <w:rFonts w:hint="eastAsia" w:ascii="仿宋_GB2312"/>
          <w:szCs w:val="32"/>
        </w:rPr>
        <w:t>3.学习情况：能参加思想、文化、职业技术教育。</w:t>
      </w:r>
    </w:p>
    <w:p>
      <w:pPr>
        <w:ind w:firstLine="640" w:firstLineChars="200"/>
        <w:rPr>
          <w:rFonts w:ascii="仿宋_GB2312"/>
          <w:szCs w:val="32"/>
        </w:rPr>
      </w:pPr>
      <w:r>
        <w:rPr>
          <w:rFonts w:hint="eastAsia" w:ascii="仿宋_GB2312"/>
          <w:szCs w:val="32"/>
        </w:rPr>
        <w:t>4.劳动改造：能参加劳动，努力完成劳动任务。</w:t>
      </w:r>
    </w:p>
    <w:p>
      <w:pPr>
        <w:ind w:firstLine="640" w:firstLineChars="200"/>
        <w:rPr>
          <w:rFonts w:ascii="仿宋_GB2312"/>
          <w:szCs w:val="32"/>
        </w:rPr>
      </w:pPr>
      <w:r>
        <w:rPr>
          <w:rFonts w:hint="eastAsia" w:ascii="仿宋_GB2312"/>
          <w:szCs w:val="32"/>
        </w:rPr>
        <w:t>5.奖惩情况：该犯考核期2022年11月30日至2025年12月累计获3628.2分，表扬5次，物质奖励1次，无违规扣分。</w:t>
      </w:r>
    </w:p>
    <w:p>
      <w:pPr>
        <w:ind w:firstLine="640" w:firstLineChars="200"/>
        <w:rPr>
          <w:rFonts w:ascii="仿宋_GB2312"/>
          <w:szCs w:val="32"/>
        </w:rPr>
      </w:pPr>
      <w:r>
        <w:rPr>
          <w:rFonts w:hint="eastAsia" w:ascii="仿宋_GB2312"/>
          <w:szCs w:val="32"/>
        </w:rPr>
        <w:t>6.财产性判项履行情况：该犯本考核期向霞浦县人民法院缴纳罚金人民币50000元。2025年12月22日，福建省霞浦县人民法院财产性判项复函载明：该犯的还款义务17805896.5元已执行完毕。</w:t>
      </w:r>
    </w:p>
    <w:p>
      <w:pPr>
        <w:ind w:firstLine="640" w:firstLineChars="200"/>
        <w:rPr>
          <w:rFonts w:ascii="仿宋_GB2312"/>
          <w:szCs w:val="32"/>
        </w:rPr>
      </w:pPr>
      <w:r>
        <w:rPr>
          <w:rFonts w:hint="eastAsia" w:ascii="仿宋_GB2312"/>
          <w:szCs w:val="32"/>
        </w:rPr>
        <w:t>本案于2026年3月31日至2026年4月7日在狱内公示未收到不同意见。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绍章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附件：⒈罪犯陈绍章卷宗2册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2026年5月9日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〔2026〕闽仓狱减字第215号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罪犯黄雨平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，男，1992年3月20日出生，汉族，初中文化，家住福建省福安市，捕前系务工人员。</w:t>
      </w:r>
    </w:p>
    <w:p>
      <w:pPr>
        <w:spacing w:line="560" w:lineRule="exact"/>
        <w:ind w:firstLine="640" w:firstLineChars="200"/>
        <w:rPr>
          <w:rFonts w:ascii="仿宋_GB2312" w:hAnsi="Times New Roman"/>
          <w:szCs w:val="32"/>
        </w:rPr>
      </w:pPr>
      <w:r>
        <w:rPr>
          <w:rFonts w:hint="eastAsia" w:ascii="仿宋_GB2312" w:hAnsi="Times New Roman"/>
          <w:szCs w:val="32"/>
        </w:rPr>
        <w:t>福建省福安市人民法院于2022年5月7日作出（2022）闽0981刑初144号刑事判决，以被告人黄雨平犯开设赌场罪，判处有期徒刑五年二个月，并处罚金人民币60000元；被告人黄雨平退出的违法所得款40000元，予以追缴；责令被告人黄雨平退出违法所得款140000元，予以追缴。刑期自2021年10月18日起至2026年12月17日止。2022年6月17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spacing w:line="560" w:lineRule="exact"/>
        <w:ind w:firstLine="640" w:firstLineChars="200"/>
        <w:rPr>
          <w:rFonts w:ascii="仿宋_GB2312" w:cs="仿宋_GB2312"/>
          <w:szCs w:val="32"/>
        </w:rPr>
      </w:pPr>
      <w:r>
        <w:rPr>
          <w:rFonts w:hint="eastAsia" w:ascii="仿宋_GB2312" w:cs="仿宋_GB2312"/>
          <w:szCs w:val="32"/>
        </w:rPr>
        <w:t>1.认罪悔罪：能服从法院判决，自书认罪悔罪书。</w:t>
      </w:r>
    </w:p>
    <w:p>
      <w:pPr>
        <w:spacing w:line="560" w:lineRule="exact"/>
        <w:ind w:firstLine="640" w:firstLineChars="200"/>
        <w:rPr>
          <w:rFonts w:ascii="仿宋_GB2312" w:cs="仿宋_GB2312"/>
          <w:szCs w:val="32"/>
        </w:rPr>
      </w:pPr>
      <w:r>
        <w:rPr>
          <w:rFonts w:hint="eastAsia" w:ascii="仿宋_GB2312" w:cs="仿宋_GB2312"/>
          <w:szCs w:val="32"/>
        </w:rPr>
        <w:t>2.遵守监规：尚能遵守法律法规及监规，接受教育改造，发生违规行为后能够服从管教，端正态度，积极投入改造。</w:t>
      </w:r>
    </w:p>
    <w:p>
      <w:pPr>
        <w:spacing w:line="560" w:lineRule="exact"/>
        <w:ind w:firstLine="640" w:firstLineChars="200"/>
        <w:rPr>
          <w:rFonts w:ascii="仿宋_GB2312" w:cs="仿宋_GB2312"/>
          <w:szCs w:val="32"/>
        </w:rPr>
      </w:pPr>
      <w:r>
        <w:rPr>
          <w:rFonts w:hint="eastAsia" w:ascii="仿宋_GB2312" w:cs="仿宋_GB2312"/>
          <w:szCs w:val="32"/>
        </w:rPr>
        <w:t>3.学习情况：能参加思想、文化、职业技术教育。</w:t>
      </w:r>
    </w:p>
    <w:p>
      <w:pPr>
        <w:spacing w:line="560" w:lineRule="exact"/>
        <w:ind w:firstLine="640" w:firstLineChars="200"/>
        <w:rPr>
          <w:rFonts w:ascii="仿宋_GB2312" w:cs="仿宋_GB2312"/>
          <w:szCs w:val="32"/>
        </w:rPr>
      </w:pPr>
      <w:r>
        <w:rPr>
          <w:rFonts w:hint="eastAsia" w:ascii="仿宋_GB2312" w:cs="仿宋_GB2312"/>
          <w:szCs w:val="32"/>
        </w:rPr>
        <w:t>4.劳动改造：能参加劳动，努力完成劳动任务。</w:t>
      </w:r>
    </w:p>
    <w:p>
      <w:pPr>
        <w:spacing w:line="560" w:lineRule="exact"/>
        <w:ind w:firstLine="640" w:firstLineChars="200"/>
        <w:rPr>
          <w:rFonts w:ascii="仿宋_GB2312" w:cs="仿宋_GB2312"/>
          <w:szCs w:val="32"/>
        </w:rPr>
      </w:pPr>
      <w:r>
        <w:rPr>
          <w:rFonts w:hint="eastAsia" w:ascii="仿宋_GB2312" w:cs="仿宋_GB2312"/>
          <w:szCs w:val="32"/>
        </w:rPr>
        <w:t>5.奖惩情况：该犯考核期2022年6月17日至2025年12月累计获4284.9分，表扬5次，物质奖励2次，考核期内违规3次，累计扣8分。</w:t>
      </w:r>
    </w:p>
    <w:p>
      <w:pPr>
        <w:spacing w:line="560" w:lineRule="exact"/>
        <w:ind w:firstLine="640" w:firstLineChars="200"/>
        <w:rPr>
          <w:rFonts w:ascii="仿宋_GB2312" w:cs="仿宋_GB2312"/>
          <w:szCs w:val="32"/>
        </w:rPr>
      </w:pPr>
      <w:r>
        <w:rPr>
          <w:rFonts w:hint="eastAsia" w:ascii="仿宋_GB2312" w:cs="仿宋_GB2312"/>
          <w:szCs w:val="32"/>
        </w:rPr>
        <w:t>6.财产性判项履行情况：该犯已履行罚金人民币12354.42元；其中本考核期向福安市人民法院缴纳罚金人民币2000元，经法院强制执行罚金人民币10354.42元。该犯考核期月均消费人民币235.25元，账户可用余额人民币905.78元。2025年11月17日，福建省福安市人民法院财产性判项复函载明：经法院查控系统核实未发现有可供执行的财产。</w:t>
      </w:r>
    </w:p>
    <w:p>
      <w:pPr>
        <w:spacing w:line="560" w:lineRule="exact"/>
        <w:ind w:firstLine="640" w:firstLineChars="200"/>
        <w:rPr>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w:t>
      </w:r>
      <w:r>
        <w:rPr>
          <w:rFonts w:hint="eastAsia" w:ascii="仿宋_GB2312" w:hAnsi="仿宋_GB2312" w:cs="仿宋_GB2312"/>
          <w:bCs/>
          <w:szCs w:val="32"/>
        </w:rPr>
        <w:t>，属于从严掌握减刑对象，因此提请减刑幅度扣减三个月。</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本案于2026年3月31日至2026年4月7日在狱内公示未收到不同意见。</w:t>
      </w:r>
    </w:p>
    <w:p>
      <w:pPr>
        <w:spacing w:line="560" w:lineRule="exact"/>
        <w:ind w:firstLine="640" w:firstLineChars="200"/>
        <w:rPr>
          <w:rFonts w:ascii="仿宋_GB2312" w:cs="仿宋_GB2312"/>
          <w:szCs w:val="32"/>
        </w:rPr>
      </w:pPr>
      <w:r>
        <w:rPr>
          <w:rFonts w:hint="eastAsia" w:ascii="仿宋_GB2312" w:hAnsi="仿宋_GB2312" w:cs="仿宋_GB2312"/>
          <w:bCs/>
          <w:szCs w:val="32"/>
        </w:rPr>
        <w:t>因此，依照《中华人民共和国刑法》第七十八条、第七十九条《中华人民共和国刑事诉讼法》第二百七十三条第二款、《中华人民共和国监狱法》第二十九条的规定，建议对罪犯黄雨平予以减刑五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附件：⒈罪犯黄雨平卷宗2册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2026年5月9日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罪犯王明转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，男，1974年11月30日出生，汉族，初中文化，户籍所在地福建省石狮市，捕前系务工人员。</w:t>
      </w:r>
    </w:p>
    <w:p>
      <w:pPr>
        <w:spacing w:line="540" w:lineRule="exact"/>
        <w:ind w:firstLine="640" w:firstLineChars="200"/>
        <w:rPr>
          <w:rFonts w:ascii="仿宋_GB2312" w:hAnsi="Times New Roman"/>
          <w:szCs w:val="32"/>
        </w:rPr>
      </w:pPr>
      <w:r>
        <w:rPr>
          <w:rFonts w:hint="eastAsia" w:ascii="仿宋_GB2312" w:hAnsi="Times New Roman"/>
          <w:szCs w:val="32"/>
        </w:rPr>
        <w:t>福建省莆田市秀屿区人民法院于2022年11月23日作出（2022）闽0305刑初32号刑事判决，以被告人王明转犯销售伪劣产品罪（未遂），判处有期徒刑五年六个月，并处罚金人民币250000元；追缴被告人王明转的违法所得人民币10000元，予以没收，上缴国库。</w:t>
      </w:r>
      <w:r>
        <w:rPr>
          <w:rFonts w:hint="eastAsia" w:ascii="仿宋_GB2312"/>
        </w:rPr>
        <w:t>宣判后，被告人不服，提出上诉。福建省莆田市中级人民法院于2023年4月7日作出（2022）闽03刑终562号刑事</w:t>
      </w:r>
      <w:r>
        <w:rPr>
          <w:rFonts w:hint="eastAsia" w:ascii="仿宋_GB2312"/>
          <w:szCs w:val="32"/>
        </w:rPr>
        <w:t>判决，</w:t>
      </w:r>
      <w:r>
        <w:rPr>
          <w:rFonts w:hint="eastAsia" w:ascii="仿宋_GB2312" w:hAnsi="Times New Roman"/>
          <w:szCs w:val="32"/>
        </w:rPr>
        <w:t>维持一审对被告人王明转的原判决</w:t>
      </w:r>
      <w:r>
        <w:rPr>
          <w:rFonts w:hint="eastAsia" w:ascii="仿宋_GB2312"/>
          <w:szCs w:val="32"/>
        </w:rPr>
        <w:t>。</w:t>
      </w:r>
      <w:r>
        <w:rPr>
          <w:rFonts w:hint="eastAsia" w:ascii="仿宋_GB2312" w:hAnsi="Times New Roman"/>
          <w:szCs w:val="32"/>
        </w:rPr>
        <w:t>刑期自2021年6月29日起至2026年12月28日止。2023年4月20日交付仓山监狱执行刑罚。属普管级罪犯。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tabs>
          <w:tab w:val="left" w:pos="312"/>
        </w:tabs>
        <w:spacing w:line="540" w:lineRule="exact"/>
        <w:ind w:left="640"/>
        <w:rPr>
          <w:rFonts w:ascii="仿宋_GB2312" w:hAnsi="仿宋_GB2312" w:cs="仿宋_GB2312"/>
          <w:bCs/>
          <w:szCs w:val="32"/>
        </w:rPr>
      </w:pPr>
      <w:r>
        <w:rPr>
          <w:rFonts w:hint="eastAsia" w:ascii="仿宋_GB2312" w:hAnsi="仿宋_GB2312" w:cs="仿宋_GB2312"/>
          <w:bCs/>
          <w:szCs w:val="32"/>
        </w:rPr>
        <w:t>1.认罪悔罪：能服从法院判决，自书认罪悔罪书。</w:t>
      </w:r>
    </w:p>
    <w:p>
      <w:pPr>
        <w:tabs>
          <w:tab w:val="left" w:pos="312"/>
        </w:tabs>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2.遵守监规：尚能遵守法律法规及监规，接受教育改造，发生违规行为后能够服从管教，端正态度，积极投入改造。</w:t>
      </w:r>
    </w:p>
    <w:p>
      <w:pPr>
        <w:tabs>
          <w:tab w:val="left" w:pos="312"/>
        </w:tabs>
        <w:spacing w:line="540" w:lineRule="exact"/>
        <w:ind w:left="640"/>
        <w:rPr>
          <w:rFonts w:ascii="仿宋_GB2312" w:hAnsi="仿宋_GB2312" w:cs="仿宋_GB2312"/>
          <w:bCs/>
          <w:szCs w:val="32"/>
        </w:rPr>
      </w:pPr>
      <w:r>
        <w:rPr>
          <w:rFonts w:hint="eastAsia" w:ascii="仿宋_GB2312" w:hAnsi="仿宋_GB2312" w:cs="仿宋_GB2312"/>
          <w:bCs/>
          <w:szCs w:val="32"/>
        </w:rPr>
        <w:t>3.学习情况：能参加思想、文化、职业技术教育。</w:t>
      </w:r>
    </w:p>
    <w:p>
      <w:pPr>
        <w:tabs>
          <w:tab w:val="left" w:pos="312"/>
        </w:tabs>
        <w:spacing w:line="540" w:lineRule="exact"/>
        <w:ind w:left="640"/>
        <w:rPr>
          <w:rFonts w:ascii="仿宋_GB2312" w:hAnsi="仿宋_GB2312" w:cs="仿宋_GB2312"/>
          <w:bCs/>
          <w:szCs w:val="32"/>
        </w:rPr>
      </w:pPr>
      <w:r>
        <w:rPr>
          <w:rFonts w:hint="eastAsia" w:ascii="仿宋_GB2312" w:hAnsi="仿宋_GB2312" w:cs="仿宋_GB2312"/>
          <w:bCs/>
          <w:szCs w:val="32"/>
        </w:rPr>
        <w:t>4.劳动改造：能参加劳动，努力完成劳动任务。</w:t>
      </w:r>
    </w:p>
    <w:p>
      <w:pPr>
        <w:tabs>
          <w:tab w:val="left" w:pos="312"/>
        </w:tabs>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5.奖惩情况：该犯考核期2023年4月20日至2025年12月累计获3104.6分，表扬3次，物质奖励2次，考核期内违规1次，扣2分。</w:t>
      </w:r>
    </w:p>
    <w:p>
      <w:pPr>
        <w:tabs>
          <w:tab w:val="left" w:pos="312"/>
        </w:tabs>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6.财产性判项履行情况：该犯本考核期向福建省莆田市秀屿区人民法院缴纳罚金人民币7000元。该犯考核期月均消费人民币281.04元，账户可用余额人民币866.12元。2026年1月27日，福建省莆田市秀屿区人民法院财产性判项复函载明：未发现被执行人王明转名下有可供执行的财产。</w:t>
      </w:r>
    </w:p>
    <w:p>
      <w:pPr>
        <w:spacing w:line="540" w:lineRule="exact"/>
        <w:ind w:firstLine="640" w:firstLineChars="200"/>
        <w:rPr>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w:t>
      </w:r>
      <w:r>
        <w:rPr>
          <w:rFonts w:hint="eastAsia" w:ascii="仿宋_GB2312" w:hAnsi="仿宋_GB2312" w:cs="仿宋_GB2312"/>
          <w:bCs/>
          <w:szCs w:val="32"/>
        </w:rPr>
        <w:t>，属于从严掌握减刑对象，因此提请减刑幅度扣减三个月。</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本案于2026年3月31日至2026年4月7日在狱内公示未收到不同意见。</w:t>
      </w:r>
    </w:p>
    <w:p>
      <w:pPr>
        <w:spacing w:line="540" w:lineRule="exact"/>
        <w:ind w:firstLine="640" w:firstLineChars="200"/>
        <w:rPr>
          <w:rFonts w:ascii="仿宋_GB2312" w:cs="仿宋_GB2312"/>
          <w:szCs w:val="32"/>
        </w:rPr>
      </w:pPr>
      <w:r>
        <w:rPr>
          <w:rFonts w:hint="eastAsia" w:ascii="仿宋_GB2312" w:hAnsi="仿宋_GB2312" w:cs="仿宋_GB2312"/>
          <w:bCs/>
          <w:szCs w:val="32"/>
        </w:rPr>
        <w:t>因此，依照《中华人民共和国刑法》第七十八条、第七十九条《中华人民共和国刑事诉讼法》第二百七十三条第二款、《中华人民共和国监狱法》第二十九条的规定，建议对罪犯王明转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附件：⒈罪犯王明转卷宗2册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2026年5月9日</w:t>
      </w:r>
    </w:p>
    <w:p>
      <w:pPr>
        <w:spacing w:line="540" w:lineRule="exact"/>
        <w:ind w:right="1280" w:rightChars="400"/>
        <w:jc w:val="right"/>
        <w:rPr>
          <w:rFonts w:ascii="仿宋_GB2312" w:hAnsi="Times New Roman"/>
          <w:szCs w:val="32"/>
        </w:rPr>
      </w:pPr>
    </w:p>
    <w:p>
      <w:pPr>
        <w:spacing w:line="540" w:lineRule="exact"/>
        <w:ind w:right="1280" w:rightChars="400"/>
        <w:jc w:val="both"/>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〔2026〕闽仓狱减字第217号</w:t>
      </w:r>
    </w:p>
    <w:p>
      <w:pPr>
        <w:spacing w:line="520" w:lineRule="exact"/>
        <w:ind w:right="-48" w:rightChars="-15"/>
        <w:jc w:val="left"/>
        <w:rPr>
          <w:rFonts w:ascii="Times New Roman" w:hAnsi="Times New Roman"/>
          <w:b/>
          <w:bCs/>
        </w:rPr>
      </w:pPr>
      <w:r>
        <w:rPr>
          <w:rFonts w:hint="eastAsia" w:ascii="Times New Roman" w:hAnsi="Times New Roman"/>
          <w:b/>
          <w:bCs/>
        </w:rPr>
        <w:t xml:space="preserve"> </w:t>
      </w:r>
    </w:p>
    <w:p>
      <w:pPr>
        <w:spacing w:line="520" w:lineRule="exact"/>
        <w:ind w:firstLine="640" w:firstLineChars="200"/>
        <w:rPr>
          <w:rFonts w:ascii="仿宋_GB2312" w:hAnsi="Times New Roman"/>
          <w:szCs w:val="32"/>
        </w:rPr>
      </w:pPr>
      <w:r>
        <w:rPr>
          <w:rFonts w:hint="eastAsia" w:ascii="仿宋_GB2312" w:hAnsi="Times New Roman"/>
          <w:szCs w:val="32"/>
        </w:rPr>
        <w:t>罪犯童金斌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10月23日出生，汉族，中专文化，户籍所在地福建省南平市延平区，捕前系无业。曾因犯非法拘禁罪于2011年4月21日被福建省南平市延平区人民法院判处有期徒刑九个月，缓刑一年。系恶势力犯罪集团骨干成员。</w:t>
      </w:r>
    </w:p>
    <w:p>
      <w:pPr>
        <w:spacing w:line="520" w:lineRule="exact"/>
        <w:ind w:firstLine="640" w:firstLineChars="200"/>
        <w:rPr>
          <w:rFonts w:ascii="仿宋_GB2312" w:hAnsi="Times New Roman"/>
          <w:szCs w:val="32"/>
        </w:rPr>
      </w:pPr>
      <w:r>
        <w:rPr>
          <w:rFonts w:hint="eastAsia" w:ascii="仿宋_GB2312" w:hAnsi="Times New Roman"/>
          <w:szCs w:val="32"/>
        </w:rPr>
        <w:t>福建省南平市延平区人民法院于2021年12月16日作出（2021）闽0702刑初177号刑事判决，以被告人童金斌犯诈骗罪，判处有期徒刑十年二个月，并处罚金人民币250000元，继续追缴童金斌与其同案人违法所得人民币2719580元。</w:t>
      </w:r>
      <w:r>
        <w:rPr>
          <w:rFonts w:hint="eastAsia" w:ascii="仿宋_GB2312"/>
          <w:szCs w:val="32"/>
        </w:rPr>
        <w:t>宣判后，被告人不服，提出上诉。福建省南平市中级人民法院于2022年5月19日作出（2022）闽07刑终51号刑事判决，一、维持</w:t>
      </w:r>
      <w:r>
        <w:rPr>
          <w:rFonts w:hint="eastAsia" w:ascii="仿宋_GB2312" w:hAnsi="Times New Roman"/>
          <w:szCs w:val="32"/>
        </w:rPr>
        <w:t>福建省南平市延平区人民法院于2021年12月16日作出（2021）闽0702刑初177号刑事判决的第一、二、三、四、五、七、八、九项。二、撤销福建省南平市延平区人民法院于2021年12月16日作出（2021）闽0702刑初177号刑事判决第六、十项。三、责令童金斌与其同案人共同退赔人民币2869580元，追缴童金斌与其同案人违法所得人民币100000元。刑期自2020年9月28日起至2030年11月27日止。2022年6月17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该犯考核期2022年6月17日至2025年12月累计获得4229.5分，表扬6次，物质奖励1次；无违规扣分。</w:t>
      </w:r>
    </w:p>
    <w:p>
      <w:pPr>
        <w:pStyle w:val="17"/>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财产性判项履行情况：该犯已履行人民币3219580元；其中本考核期向福建省南平市延平区人民法院缴纳罚金人民币250000元，退赔人民币2869580元，违法所得人民币100000元。 </w:t>
      </w:r>
    </w:p>
    <w:p>
      <w:pPr>
        <w:pStyle w:val="17"/>
        <w:spacing w:line="520" w:lineRule="exact"/>
        <w:ind w:firstLine="640"/>
        <w:rPr>
          <w:rFonts w:ascii="仿宋_GB2312"/>
          <w:szCs w:val="32"/>
        </w:rPr>
      </w:pPr>
      <w:r>
        <w:rPr>
          <w:rFonts w:hint="eastAsia" w:ascii="仿宋_GB2312" w:cs="仿宋_GB2312"/>
          <w:szCs w:val="32"/>
        </w:rPr>
        <w:t>该犯系恶势力犯罪罪犯，属于从严掌握减刑对象，因此提请减刑幅度扣减一个月。</w:t>
      </w:r>
      <w:r>
        <w:rPr>
          <w:rFonts w:hint="eastAsia" w:ascii="仿宋_GB2312"/>
          <w:szCs w:val="32"/>
        </w:rPr>
        <w:t xml:space="preserve">                 </w:t>
      </w:r>
    </w:p>
    <w:p>
      <w:pPr>
        <w:pStyle w:val="17"/>
        <w:spacing w:line="520" w:lineRule="exact"/>
        <w:ind w:firstLine="640"/>
        <w:rPr>
          <w:rFonts w:ascii="仿宋_GB2312"/>
          <w:szCs w:val="32"/>
        </w:rPr>
      </w:pPr>
      <w:r>
        <w:rPr>
          <w:rFonts w:hint="eastAsia" w:ascii="仿宋_GB2312"/>
          <w:szCs w:val="32"/>
        </w:rPr>
        <w:t>本案于2026年3月31日至2026年4月7日在狱内公示未收到不同意见。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童金斌予以减刑八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附件：⒈罪犯童金斌卷宗2册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376" w:rightChars="43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2026年5月9日</w:t>
      </w: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FE8"/>
    <w:rsid w:val="0001590D"/>
    <w:rsid w:val="00027F0C"/>
    <w:rsid w:val="00037034"/>
    <w:rsid w:val="0003733C"/>
    <w:rsid w:val="000456EC"/>
    <w:rsid w:val="00053215"/>
    <w:rsid w:val="00076103"/>
    <w:rsid w:val="00087168"/>
    <w:rsid w:val="00094093"/>
    <w:rsid w:val="000C6FBB"/>
    <w:rsid w:val="000D5CB3"/>
    <w:rsid w:val="000E0687"/>
    <w:rsid w:val="000E433A"/>
    <w:rsid w:val="000E47CB"/>
    <w:rsid w:val="001106D0"/>
    <w:rsid w:val="00117BBC"/>
    <w:rsid w:val="001225F7"/>
    <w:rsid w:val="00151CB6"/>
    <w:rsid w:val="00166982"/>
    <w:rsid w:val="00172A27"/>
    <w:rsid w:val="00183DF8"/>
    <w:rsid w:val="00185013"/>
    <w:rsid w:val="00191AB8"/>
    <w:rsid w:val="00192754"/>
    <w:rsid w:val="00192A76"/>
    <w:rsid w:val="001A01E3"/>
    <w:rsid w:val="001B2E5E"/>
    <w:rsid w:val="001C29EF"/>
    <w:rsid w:val="001C2E93"/>
    <w:rsid w:val="001C7556"/>
    <w:rsid w:val="001D023A"/>
    <w:rsid w:val="001D2261"/>
    <w:rsid w:val="001D4462"/>
    <w:rsid w:val="001E1E43"/>
    <w:rsid w:val="001F4009"/>
    <w:rsid w:val="002027FD"/>
    <w:rsid w:val="00204BFC"/>
    <w:rsid w:val="002060CE"/>
    <w:rsid w:val="00235608"/>
    <w:rsid w:val="0024189B"/>
    <w:rsid w:val="00250C0D"/>
    <w:rsid w:val="00255CA3"/>
    <w:rsid w:val="002612BE"/>
    <w:rsid w:val="002620E1"/>
    <w:rsid w:val="0026293B"/>
    <w:rsid w:val="002A7930"/>
    <w:rsid w:val="002B33B2"/>
    <w:rsid w:val="002B4053"/>
    <w:rsid w:val="002B6F64"/>
    <w:rsid w:val="002C077E"/>
    <w:rsid w:val="002C348B"/>
    <w:rsid w:val="002C4A69"/>
    <w:rsid w:val="002D0EFE"/>
    <w:rsid w:val="00305C09"/>
    <w:rsid w:val="00323290"/>
    <w:rsid w:val="0033183B"/>
    <w:rsid w:val="00354B6A"/>
    <w:rsid w:val="00372093"/>
    <w:rsid w:val="003912F0"/>
    <w:rsid w:val="0039426A"/>
    <w:rsid w:val="003A4715"/>
    <w:rsid w:val="003B048C"/>
    <w:rsid w:val="003B4786"/>
    <w:rsid w:val="003B4BB9"/>
    <w:rsid w:val="003D11E3"/>
    <w:rsid w:val="003D4F59"/>
    <w:rsid w:val="003E2915"/>
    <w:rsid w:val="003E3E45"/>
    <w:rsid w:val="003F6287"/>
    <w:rsid w:val="004031CF"/>
    <w:rsid w:val="00416798"/>
    <w:rsid w:val="00422657"/>
    <w:rsid w:val="004232B0"/>
    <w:rsid w:val="00447D4F"/>
    <w:rsid w:val="00453C2D"/>
    <w:rsid w:val="004666D2"/>
    <w:rsid w:val="00473B28"/>
    <w:rsid w:val="004820E6"/>
    <w:rsid w:val="00496670"/>
    <w:rsid w:val="004977C5"/>
    <w:rsid w:val="004A1842"/>
    <w:rsid w:val="004A38AC"/>
    <w:rsid w:val="004B4254"/>
    <w:rsid w:val="004E0424"/>
    <w:rsid w:val="004E1590"/>
    <w:rsid w:val="004F13DB"/>
    <w:rsid w:val="005039C6"/>
    <w:rsid w:val="005046A0"/>
    <w:rsid w:val="005056C2"/>
    <w:rsid w:val="005078B9"/>
    <w:rsid w:val="0052402E"/>
    <w:rsid w:val="00532AA3"/>
    <w:rsid w:val="00540A30"/>
    <w:rsid w:val="00561E0C"/>
    <w:rsid w:val="00563363"/>
    <w:rsid w:val="005662D1"/>
    <w:rsid w:val="00570FA5"/>
    <w:rsid w:val="00572F95"/>
    <w:rsid w:val="00591872"/>
    <w:rsid w:val="005A1115"/>
    <w:rsid w:val="005A3731"/>
    <w:rsid w:val="005C5A63"/>
    <w:rsid w:val="005E2E73"/>
    <w:rsid w:val="005F36B2"/>
    <w:rsid w:val="006114D7"/>
    <w:rsid w:val="00614A3D"/>
    <w:rsid w:val="00617764"/>
    <w:rsid w:val="006263F8"/>
    <w:rsid w:val="0063082C"/>
    <w:rsid w:val="006374FB"/>
    <w:rsid w:val="00640424"/>
    <w:rsid w:val="00667A21"/>
    <w:rsid w:val="0068194E"/>
    <w:rsid w:val="006B222E"/>
    <w:rsid w:val="006C3F9A"/>
    <w:rsid w:val="006D0640"/>
    <w:rsid w:val="006D3E99"/>
    <w:rsid w:val="006E0BB6"/>
    <w:rsid w:val="006F237B"/>
    <w:rsid w:val="00703E2D"/>
    <w:rsid w:val="00705CFC"/>
    <w:rsid w:val="007106D5"/>
    <w:rsid w:val="00716A2D"/>
    <w:rsid w:val="00730759"/>
    <w:rsid w:val="007318C1"/>
    <w:rsid w:val="0074277D"/>
    <w:rsid w:val="007444EE"/>
    <w:rsid w:val="00776869"/>
    <w:rsid w:val="007824E9"/>
    <w:rsid w:val="007828BD"/>
    <w:rsid w:val="007843BD"/>
    <w:rsid w:val="007A03F7"/>
    <w:rsid w:val="007A70CC"/>
    <w:rsid w:val="007B235B"/>
    <w:rsid w:val="007B3F4A"/>
    <w:rsid w:val="007B5D23"/>
    <w:rsid w:val="007C5A75"/>
    <w:rsid w:val="007C7BAA"/>
    <w:rsid w:val="007F25CC"/>
    <w:rsid w:val="00804157"/>
    <w:rsid w:val="00806D3C"/>
    <w:rsid w:val="00811CC4"/>
    <w:rsid w:val="0081475E"/>
    <w:rsid w:val="008153DC"/>
    <w:rsid w:val="00824859"/>
    <w:rsid w:val="00833024"/>
    <w:rsid w:val="00834658"/>
    <w:rsid w:val="00856FE9"/>
    <w:rsid w:val="00860746"/>
    <w:rsid w:val="00896B32"/>
    <w:rsid w:val="008B3559"/>
    <w:rsid w:val="008C7E51"/>
    <w:rsid w:val="008D1F13"/>
    <w:rsid w:val="008D360D"/>
    <w:rsid w:val="008F4DC9"/>
    <w:rsid w:val="009179EA"/>
    <w:rsid w:val="009201B4"/>
    <w:rsid w:val="00920FE4"/>
    <w:rsid w:val="0093139C"/>
    <w:rsid w:val="009337AA"/>
    <w:rsid w:val="00934EB9"/>
    <w:rsid w:val="00937F5C"/>
    <w:rsid w:val="009419BC"/>
    <w:rsid w:val="00942CB5"/>
    <w:rsid w:val="00944DBD"/>
    <w:rsid w:val="0096058C"/>
    <w:rsid w:val="00974A7B"/>
    <w:rsid w:val="009827A3"/>
    <w:rsid w:val="00985B65"/>
    <w:rsid w:val="00993614"/>
    <w:rsid w:val="009A23C2"/>
    <w:rsid w:val="009A2793"/>
    <w:rsid w:val="009A5293"/>
    <w:rsid w:val="009B70AE"/>
    <w:rsid w:val="009B7280"/>
    <w:rsid w:val="009C3861"/>
    <w:rsid w:val="009D089D"/>
    <w:rsid w:val="009D7F05"/>
    <w:rsid w:val="009E01BB"/>
    <w:rsid w:val="009E4A2A"/>
    <w:rsid w:val="009E4B4A"/>
    <w:rsid w:val="009F63B9"/>
    <w:rsid w:val="00A07415"/>
    <w:rsid w:val="00A212EB"/>
    <w:rsid w:val="00A25F3A"/>
    <w:rsid w:val="00A45B87"/>
    <w:rsid w:val="00A52D13"/>
    <w:rsid w:val="00A530CC"/>
    <w:rsid w:val="00A53292"/>
    <w:rsid w:val="00A571B4"/>
    <w:rsid w:val="00A57EAB"/>
    <w:rsid w:val="00A603FC"/>
    <w:rsid w:val="00A66ADE"/>
    <w:rsid w:val="00A711B6"/>
    <w:rsid w:val="00A727B4"/>
    <w:rsid w:val="00A7697E"/>
    <w:rsid w:val="00A80F2F"/>
    <w:rsid w:val="00A94DA6"/>
    <w:rsid w:val="00AC0849"/>
    <w:rsid w:val="00AC34B7"/>
    <w:rsid w:val="00AD27B8"/>
    <w:rsid w:val="00B15D71"/>
    <w:rsid w:val="00B41A18"/>
    <w:rsid w:val="00B609D3"/>
    <w:rsid w:val="00B7193D"/>
    <w:rsid w:val="00B842C0"/>
    <w:rsid w:val="00B90C46"/>
    <w:rsid w:val="00BA0D93"/>
    <w:rsid w:val="00BA5439"/>
    <w:rsid w:val="00BA5E80"/>
    <w:rsid w:val="00BA61A2"/>
    <w:rsid w:val="00BB11A7"/>
    <w:rsid w:val="00BB1E0B"/>
    <w:rsid w:val="00BC48D0"/>
    <w:rsid w:val="00BD433E"/>
    <w:rsid w:val="00BD5D27"/>
    <w:rsid w:val="00BE0639"/>
    <w:rsid w:val="00BF208A"/>
    <w:rsid w:val="00BF6DBB"/>
    <w:rsid w:val="00C053DC"/>
    <w:rsid w:val="00C209ED"/>
    <w:rsid w:val="00C36201"/>
    <w:rsid w:val="00C52619"/>
    <w:rsid w:val="00C9477C"/>
    <w:rsid w:val="00C94B78"/>
    <w:rsid w:val="00CA3858"/>
    <w:rsid w:val="00CB207A"/>
    <w:rsid w:val="00CC3EC8"/>
    <w:rsid w:val="00CC4467"/>
    <w:rsid w:val="00CD5960"/>
    <w:rsid w:val="00D02B8C"/>
    <w:rsid w:val="00D03882"/>
    <w:rsid w:val="00D11A16"/>
    <w:rsid w:val="00D12CD6"/>
    <w:rsid w:val="00D13BB0"/>
    <w:rsid w:val="00D16A53"/>
    <w:rsid w:val="00D30695"/>
    <w:rsid w:val="00D40359"/>
    <w:rsid w:val="00D642FC"/>
    <w:rsid w:val="00D6442C"/>
    <w:rsid w:val="00D76D33"/>
    <w:rsid w:val="00D77FC5"/>
    <w:rsid w:val="00D87D25"/>
    <w:rsid w:val="00DA6D2C"/>
    <w:rsid w:val="00DC1727"/>
    <w:rsid w:val="00DC469D"/>
    <w:rsid w:val="00DC6627"/>
    <w:rsid w:val="00DC670E"/>
    <w:rsid w:val="00DF4881"/>
    <w:rsid w:val="00E06750"/>
    <w:rsid w:val="00E22115"/>
    <w:rsid w:val="00E45D41"/>
    <w:rsid w:val="00E5708D"/>
    <w:rsid w:val="00E710F1"/>
    <w:rsid w:val="00E71FD9"/>
    <w:rsid w:val="00E77594"/>
    <w:rsid w:val="00E8346B"/>
    <w:rsid w:val="00EA0AD5"/>
    <w:rsid w:val="00EA35D3"/>
    <w:rsid w:val="00EB5C14"/>
    <w:rsid w:val="00EB77D2"/>
    <w:rsid w:val="00ED05E5"/>
    <w:rsid w:val="00ED360E"/>
    <w:rsid w:val="00ED68F3"/>
    <w:rsid w:val="00EE321E"/>
    <w:rsid w:val="00EF1D67"/>
    <w:rsid w:val="00EF26A6"/>
    <w:rsid w:val="00EF3E19"/>
    <w:rsid w:val="00EF7694"/>
    <w:rsid w:val="00F27D4D"/>
    <w:rsid w:val="00F47CBB"/>
    <w:rsid w:val="00F5111C"/>
    <w:rsid w:val="00F719BD"/>
    <w:rsid w:val="00F72980"/>
    <w:rsid w:val="00F73E2A"/>
    <w:rsid w:val="00F75B73"/>
    <w:rsid w:val="00F82711"/>
    <w:rsid w:val="00F82EFA"/>
    <w:rsid w:val="00FB3B4D"/>
    <w:rsid w:val="00FC3F87"/>
    <w:rsid w:val="00FF1351"/>
    <w:rsid w:val="00FF30EE"/>
    <w:rsid w:val="010212D3"/>
    <w:rsid w:val="0C081499"/>
    <w:rsid w:val="0DD146F3"/>
    <w:rsid w:val="105459B2"/>
    <w:rsid w:val="149C6ED6"/>
    <w:rsid w:val="17C67BCF"/>
    <w:rsid w:val="1C414D1B"/>
    <w:rsid w:val="1C8F3E5B"/>
    <w:rsid w:val="1DE7C875"/>
    <w:rsid w:val="1EB76D54"/>
    <w:rsid w:val="264A4F8F"/>
    <w:rsid w:val="266A70CB"/>
    <w:rsid w:val="288973D9"/>
    <w:rsid w:val="2B2F0BD8"/>
    <w:rsid w:val="2C91644C"/>
    <w:rsid w:val="3254182E"/>
    <w:rsid w:val="3269550B"/>
    <w:rsid w:val="32AC3AD3"/>
    <w:rsid w:val="33CA2808"/>
    <w:rsid w:val="344F456B"/>
    <w:rsid w:val="35764B5C"/>
    <w:rsid w:val="35784787"/>
    <w:rsid w:val="37AFE0B4"/>
    <w:rsid w:val="37DDFAC9"/>
    <w:rsid w:val="3A46238F"/>
    <w:rsid w:val="3BC6B9E5"/>
    <w:rsid w:val="3D5868FB"/>
    <w:rsid w:val="3ED62619"/>
    <w:rsid w:val="3F4A1C46"/>
    <w:rsid w:val="3FBBB78C"/>
    <w:rsid w:val="3FDF6F27"/>
    <w:rsid w:val="3FFDAE62"/>
    <w:rsid w:val="40094FBB"/>
    <w:rsid w:val="44C77B6B"/>
    <w:rsid w:val="46591125"/>
    <w:rsid w:val="4A0E7F9A"/>
    <w:rsid w:val="4B060AD4"/>
    <w:rsid w:val="4B725619"/>
    <w:rsid w:val="4C205715"/>
    <w:rsid w:val="4CDA310C"/>
    <w:rsid w:val="4CDE5563"/>
    <w:rsid w:val="4E2FF679"/>
    <w:rsid w:val="4FFE3514"/>
    <w:rsid w:val="54BE5EC8"/>
    <w:rsid w:val="56233E8F"/>
    <w:rsid w:val="5773697D"/>
    <w:rsid w:val="5787EAAA"/>
    <w:rsid w:val="57D350CB"/>
    <w:rsid w:val="57DF61C4"/>
    <w:rsid w:val="58641705"/>
    <w:rsid w:val="5AA83904"/>
    <w:rsid w:val="5B2C5A26"/>
    <w:rsid w:val="5B57B7C6"/>
    <w:rsid w:val="5BFBE18E"/>
    <w:rsid w:val="5C83485B"/>
    <w:rsid w:val="5CB8517D"/>
    <w:rsid w:val="5D423C53"/>
    <w:rsid w:val="5F7E1BCA"/>
    <w:rsid w:val="5FF4CDC6"/>
    <w:rsid w:val="63B779B2"/>
    <w:rsid w:val="66DA0A03"/>
    <w:rsid w:val="67AE6C57"/>
    <w:rsid w:val="6A302052"/>
    <w:rsid w:val="6B1A4B64"/>
    <w:rsid w:val="6B6FB7DE"/>
    <w:rsid w:val="6D4A7888"/>
    <w:rsid w:val="6E8E14A3"/>
    <w:rsid w:val="6F7F113F"/>
    <w:rsid w:val="6FAFA083"/>
    <w:rsid w:val="6FB6F49A"/>
    <w:rsid w:val="6FFC1992"/>
    <w:rsid w:val="704D3118"/>
    <w:rsid w:val="706B694B"/>
    <w:rsid w:val="70706C59"/>
    <w:rsid w:val="739F820A"/>
    <w:rsid w:val="73DFE50C"/>
    <w:rsid w:val="740B34BA"/>
    <w:rsid w:val="764BCEE4"/>
    <w:rsid w:val="771C99F3"/>
    <w:rsid w:val="771FF55E"/>
    <w:rsid w:val="77AFCF4F"/>
    <w:rsid w:val="77F77C6F"/>
    <w:rsid w:val="77FF8002"/>
    <w:rsid w:val="79FB992B"/>
    <w:rsid w:val="7B972A5D"/>
    <w:rsid w:val="7BBF91E5"/>
    <w:rsid w:val="7BF3C9D9"/>
    <w:rsid w:val="7CD6CBC6"/>
    <w:rsid w:val="7CEAC120"/>
    <w:rsid w:val="7EDB360F"/>
    <w:rsid w:val="7EFF5451"/>
    <w:rsid w:val="7F044D88"/>
    <w:rsid w:val="7F613BF7"/>
    <w:rsid w:val="7F7BCB54"/>
    <w:rsid w:val="7F95D398"/>
    <w:rsid w:val="7FA90049"/>
    <w:rsid w:val="7FEF5C5A"/>
    <w:rsid w:val="7FFB8E82"/>
    <w:rsid w:val="7FFFFE1A"/>
    <w:rsid w:val="8FF99D99"/>
    <w:rsid w:val="9FAF0A2E"/>
    <w:rsid w:val="A9FAEFC5"/>
    <w:rsid w:val="AAFF340B"/>
    <w:rsid w:val="AF5DC109"/>
    <w:rsid w:val="BBEBF65F"/>
    <w:rsid w:val="BBFBAD1B"/>
    <w:rsid w:val="BBFD5A07"/>
    <w:rsid w:val="BCBD0458"/>
    <w:rsid w:val="BD380E09"/>
    <w:rsid w:val="BD6F43A3"/>
    <w:rsid w:val="BF7E5D31"/>
    <w:rsid w:val="BF7FA61B"/>
    <w:rsid w:val="BFF61C19"/>
    <w:rsid w:val="BFFFD361"/>
    <w:rsid w:val="CEADA959"/>
    <w:rsid w:val="CFDF6F82"/>
    <w:rsid w:val="DB3F3C99"/>
    <w:rsid w:val="DB7F59F5"/>
    <w:rsid w:val="DDEEF4B5"/>
    <w:rsid w:val="DDF6A5BA"/>
    <w:rsid w:val="DDF78FE7"/>
    <w:rsid w:val="DFD3ADDC"/>
    <w:rsid w:val="DFFF0BC7"/>
    <w:rsid w:val="EB7A2295"/>
    <w:rsid w:val="EB7BB8B2"/>
    <w:rsid w:val="EDFF1494"/>
    <w:rsid w:val="EF5D45F0"/>
    <w:rsid w:val="EFAF3776"/>
    <w:rsid w:val="EFBFA15B"/>
    <w:rsid w:val="EFC58E98"/>
    <w:rsid w:val="EFFD4F2A"/>
    <w:rsid w:val="F3F5D029"/>
    <w:rsid w:val="F47F7199"/>
    <w:rsid w:val="F5F81296"/>
    <w:rsid w:val="F7ABB735"/>
    <w:rsid w:val="F7F5AFEC"/>
    <w:rsid w:val="F9DFC89D"/>
    <w:rsid w:val="F9E04C4B"/>
    <w:rsid w:val="F9F92A28"/>
    <w:rsid w:val="FBA4B859"/>
    <w:rsid w:val="FBFE759D"/>
    <w:rsid w:val="FC7F30AD"/>
    <w:rsid w:val="FD7F5ABE"/>
    <w:rsid w:val="FDFBE622"/>
    <w:rsid w:val="FDFC7412"/>
    <w:rsid w:val="FEE76CAA"/>
    <w:rsid w:val="FFEB92FF"/>
    <w:rsid w:val="FFEE2DA0"/>
    <w:rsid w:val="FFF321F1"/>
    <w:rsid w:val="FFFD7A29"/>
    <w:rsid w:val="FFFFA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qFormat/>
    <w:uiPriority w:val="99"/>
  </w:style>
  <w:style w:type="paragraph" w:styleId="4">
    <w:name w:val="Date"/>
    <w:basedOn w:val="1"/>
    <w:next w:val="1"/>
    <w:link w:val="25"/>
    <w:qFormat/>
    <w:uiPriority w:val="0"/>
    <w:pPr>
      <w:ind w:left="100" w:leftChars="2500"/>
    </w:pPr>
  </w:style>
  <w:style w:type="paragraph" w:styleId="5">
    <w:name w:val="Balloon Text"/>
    <w:basedOn w:val="1"/>
    <w:link w:val="21"/>
    <w:qFormat/>
    <w:uiPriority w:val="0"/>
    <w:rPr>
      <w:rFonts w:ascii="Calibri" w:hAnsi="Calibri" w:cs="Times New Roman"/>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大标题"/>
    <w:basedOn w:val="1"/>
    <w:qFormat/>
    <w:uiPriority w:val="0"/>
    <w:pPr>
      <w:snapToGrid w:val="0"/>
      <w:jc w:val="center"/>
    </w:pPr>
    <w:rPr>
      <w:rFonts w:eastAsia="方正大标宋简体"/>
      <w:sz w:val="44"/>
    </w:rPr>
  </w:style>
  <w:style w:type="paragraph" w:customStyle="1" w:styleId="13">
    <w:name w:val="小标题"/>
    <w:basedOn w:val="1"/>
    <w:qFormat/>
    <w:uiPriority w:val="0"/>
    <w:pPr>
      <w:ind w:firstLine="624"/>
    </w:pPr>
    <w:rPr>
      <w:rFonts w:eastAsia="黑体"/>
    </w:rPr>
  </w:style>
  <w:style w:type="paragraph" w:customStyle="1" w:styleId="14">
    <w:name w:val="小小标题"/>
    <w:basedOn w:val="1"/>
    <w:qFormat/>
    <w:uiPriority w:val="0"/>
    <w:pPr>
      <w:ind w:firstLine="624"/>
    </w:pPr>
    <w:rPr>
      <w:rFonts w:eastAsia="楷体_GB2312"/>
      <w:b/>
    </w:rPr>
  </w:style>
  <w:style w:type="character" w:customStyle="1" w:styleId="15">
    <w:name w:val="称呼 Char"/>
    <w:basedOn w:val="10"/>
    <w:link w:val="16"/>
    <w:qFormat/>
    <w:uiPriority w:val="99"/>
    <w:rPr>
      <w:rFonts w:ascii="Calibri" w:hAnsi="Calibri" w:cs="黑体"/>
    </w:rPr>
  </w:style>
  <w:style w:type="paragraph" w:customStyle="1" w:styleId="16">
    <w:name w:val="称呼1"/>
    <w:basedOn w:val="1"/>
    <w:next w:val="1"/>
    <w:link w:val="15"/>
    <w:qFormat/>
    <w:uiPriority w:val="0"/>
    <w:rPr>
      <w:rFonts w:ascii="Calibri" w:hAnsi="Calibri" w:cs="黑体"/>
    </w:rPr>
  </w:style>
  <w:style w:type="paragraph" w:customStyle="1" w:styleId="17">
    <w:name w:val="列表段落1"/>
    <w:basedOn w:val="1"/>
    <w:qFormat/>
    <w:uiPriority w:val="99"/>
    <w:pPr>
      <w:ind w:firstLine="420" w:firstLineChars="200"/>
    </w:pPr>
    <w:rPr>
      <w:rFonts w:ascii="Times New Roman" w:hAnsi="Times New Roman" w:cs="Times New Roman"/>
    </w:rPr>
  </w:style>
  <w:style w:type="paragraph" w:customStyle="1" w:styleId="18">
    <w:name w:val="列出段落1"/>
    <w:basedOn w:val="1"/>
    <w:qFormat/>
    <w:uiPriority w:val="34"/>
    <w:pPr>
      <w:ind w:firstLine="420" w:firstLineChars="200"/>
    </w:pPr>
    <w:rPr>
      <w:rFonts w:ascii="Calibri" w:hAnsi="Calibri" w:cs="黑体"/>
    </w:rPr>
  </w:style>
  <w:style w:type="character" w:customStyle="1" w:styleId="19">
    <w:name w:val="页脚 Char"/>
    <w:link w:val="6"/>
    <w:qFormat/>
    <w:locked/>
    <w:uiPriority w:val="0"/>
    <w:rPr>
      <w:rFonts w:ascii="Times New Roman" w:hAnsi="Times New Roman" w:eastAsia="宋体" w:cs="Times New Roman"/>
      <w:sz w:val="18"/>
      <w:szCs w:val="18"/>
    </w:rPr>
  </w:style>
  <w:style w:type="character" w:customStyle="1" w:styleId="20">
    <w:name w:val="页眉 Char"/>
    <w:link w:val="7"/>
    <w:semiHidden/>
    <w:qFormat/>
    <w:locked/>
    <w:uiPriority w:val="99"/>
    <w:rPr>
      <w:rFonts w:ascii="Times New Roman" w:hAnsi="Times New Roman" w:eastAsia="宋体" w:cs="Times New Roman"/>
      <w:sz w:val="18"/>
      <w:szCs w:val="18"/>
    </w:rPr>
  </w:style>
  <w:style w:type="character" w:customStyle="1" w:styleId="21">
    <w:name w:val="批注框文本 Char"/>
    <w:link w:val="5"/>
    <w:semiHidden/>
    <w:qFormat/>
    <w:uiPriority w:val="99"/>
    <w:rPr>
      <w:rFonts w:ascii="Times New Roman" w:hAnsi="Times New Roman" w:eastAsia="宋体" w:cs="Times New Roman"/>
      <w:sz w:val="18"/>
      <w:szCs w:val="18"/>
    </w:rPr>
  </w:style>
  <w:style w:type="character" w:customStyle="1" w:styleId="22">
    <w:name w:val="页码1"/>
    <w:basedOn w:val="10"/>
    <w:qFormat/>
    <w:uiPriority w:val="0"/>
    <w:rPr>
      <w:rFonts w:ascii="Times New Roman" w:hAnsi="Times New Roman" w:eastAsia="宋体" w:cs="Times New Roman"/>
    </w:rPr>
  </w:style>
  <w:style w:type="character" w:customStyle="1" w:styleId="23">
    <w:name w:val="页码2"/>
    <w:basedOn w:val="10"/>
    <w:qFormat/>
    <w:uiPriority w:val="0"/>
    <w:rPr>
      <w:rFonts w:ascii="Times New Roman" w:hAnsi="Times New Roman" w:eastAsia="宋体" w:cs="Times New Roman"/>
    </w:rPr>
  </w:style>
  <w:style w:type="paragraph" w:customStyle="1" w:styleId="24">
    <w:name w:val="正文缩进1"/>
    <w:basedOn w:val="1"/>
    <w:qFormat/>
    <w:uiPriority w:val="0"/>
    <w:pPr>
      <w:ind w:firstLine="624"/>
    </w:pPr>
    <w:rPr>
      <w:rFonts w:ascii="Calibri" w:hAnsi="Calibri" w:cs="黑体"/>
    </w:rPr>
  </w:style>
  <w:style w:type="character" w:customStyle="1" w:styleId="25">
    <w:name w:val="日期 Char"/>
    <w:basedOn w:val="10"/>
    <w:link w:val="4"/>
    <w:qFormat/>
    <w:uiPriority w:val="0"/>
    <w:rPr>
      <w:rFonts w:eastAsia="仿宋_GB2312" w:asciiTheme="minorHAnsi" w:hAnsiTheme="minorHAnsi" w:cstheme="minorBidi"/>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user/C:\windows\system32\&#31119;&#24314;&#30465;&#30417;&#29425;&#31649;&#29702;&#23616;&#20415;&#3154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福建省监狱管理局便笺</Template>
  <Pages>168</Pages>
  <Words>12062</Words>
  <Characters>68759</Characters>
  <Lines>572</Lines>
  <Paragraphs>161</Paragraphs>
  <TotalTime>73</TotalTime>
  <ScaleCrop>false</ScaleCrop>
  <LinksUpToDate>false</LinksUpToDate>
  <CharactersWithSpaces>80660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2020-05-16T19:05:00Z</dcterms:created>
  <dc:creator>郑凯宁</dc:creator>
  <cp:lastModifiedBy>uosuser</cp:lastModifiedBy>
  <cp:lastPrinted>2021-03-13T18:12:00Z</cp:lastPrinted>
  <dcterms:modified xsi:type="dcterms:W3CDTF">2026-05-13T10:15:06Z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97CC1A2D1A1DB5E2AADE036A4AD4F8E6</vt:lpwstr>
  </property>
</Properties>
</file>