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body>
    <w:p w:rsidR="008223FD" w:rsidRDefault="008223FD" w:rsidP="008223FD">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Pr="00EA414D" w:rsidRDefault="008223FD" w:rsidP="004E2099">
      <w:pPr>
        <w:spacing w:line="500" w:lineRule="exact"/>
        <w:ind w:firstLineChars="200" w:firstLine="31680"/>
        <w:jc w:val="right"/>
        <w:rPr>
          <w:rFonts w:ascii="KaiTi_GB2312" w:eastAsia="KaiTi_GB2312" w:hAnsi="Times New Roman" w:cs="KaiTi_GB2312"/>
          <w:szCs w:val="32"/>
        </w:rPr>
      </w:pPr>
      <w:r w:rsidRPr="00EA414D">
        <w:rPr>
          <w:rFonts w:ascii="KaiTi_GB2312" w:eastAsia="KaiTi_GB2312" w:hAnsi="Times New Roman" w:cs="KaiTi_GB2312" w:hint="eastAsia"/>
          <w:szCs w:val="32"/>
        </w:rPr>
        <w:t>〔</w:t>
      </w:r>
      <w:r w:rsidRPr="00EA414D">
        <w:rPr>
          <w:rFonts w:ascii="KaiTi_GB2312" w:eastAsia="KaiTi_GB2312" w:hAnsi="Times New Roman" w:cs="KaiTi_GB2312"/>
          <w:szCs w:val="32"/>
        </w:rPr>
        <w:t>2024</w:t>
      </w:r>
      <w:bookmarkStart w:id="0" w:name="_GoBack"/>
      <w:bookmarkEnd w:id="0"/>
      <w:r w:rsidRPr="00EA414D">
        <w:rPr>
          <w:rFonts w:ascii="KaiTi_GB2312" w:eastAsia="KaiTi_GB2312" w:hAnsi="Times New Roman" w:cs="KaiTi_GB2312" w:hint="eastAsia"/>
          <w:szCs w:val="32"/>
        </w:rPr>
        <w:t>〕闽融狱减字第</w:t>
      </w:r>
      <w:r w:rsidRPr="00EA414D">
        <w:rPr>
          <w:rFonts w:ascii="KaiTi_GB2312" w:eastAsia="KaiTi_GB2312" w:hAnsi="Times New Roman" w:cs="KaiTi_GB2312"/>
          <w:szCs w:val="32"/>
        </w:rPr>
        <w:t>1</w:t>
      </w:r>
      <w:r w:rsidRPr="00EA414D">
        <w:rPr>
          <w:rFonts w:ascii="KaiTi_GB2312" w:eastAsia="KaiTi_GB2312" w:hAnsi="Times New Roman" w:cs="KaiTi_GB2312" w:hint="eastAsia"/>
          <w:szCs w:val="32"/>
        </w:rPr>
        <w:t>号</w:t>
      </w:r>
    </w:p>
    <w:p w:rsidR="008223FD" w:rsidRPr="00EA414D" w:rsidRDefault="008223FD" w:rsidP="00A130D3">
      <w:pPr>
        <w:spacing w:line="500" w:lineRule="exact"/>
        <w:ind w:firstLine="640"/>
        <w:rPr>
          <w:rFonts w:ascii="FangSong_GB2312" w:hAnsi="仿宋" w:cs="SimSun"/>
          <w:color w:val="000000"/>
          <w:kern w:val="0"/>
          <w:sz w:val="18"/>
          <w:szCs w:val="18"/>
        </w:rPr>
      </w:pPr>
      <w:r w:rsidRPr="00EA414D">
        <w:rPr>
          <w:rFonts w:ascii="FangSong_GB2312" w:hAnsi="仿宋" w:hint="eastAsia"/>
          <w:szCs w:val="32"/>
        </w:rPr>
        <w:t>罪犯李平辉</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2002</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3</w:t>
      </w:r>
      <w:r w:rsidRPr="00EA414D">
        <w:rPr>
          <w:rFonts w:ascii="FangSong_GB2312" w:hAnsi="仿宋" w:hint="eastAsia"/>
          <w:szCs w:val="32"/>
        </w:rPr>
        <w:t>日出生，户籍所在地福建省连江县，初中文化，捕前系无业。</w:t>
      </w:r>
    </w:p>
    <w:p w:rsidR="008223FD" w:rsidRPr="00EA414D" w:rsidRDefault="008223FD" w:rsidP="004E2099">
      <w:pPr>
        <w:spacing w:line="500" w:lineRule="exact"/>
        <w:ind w:rightChars="12" w:right="31680" w:firstLineChars="200" w:firstLine="31680"/>
        <w:rPr>
          <w:rFonts w:ascii="FangSong_GB2312" w:hAnsi="仿宋"/>
          <w:szCs w:val="32"/>
        </w:rPr>
      </w:pPr>
      <w:r w:rsidRPr="00EA414D">
        <w:rPr>
          <w:rFonts w:ascii="FangSong_GB2312" w:hAnsi="仿宋" w:hint="eastAsia"/>
          <w:szCs w:val="32"/>
        </w:rPr>
        <w:t>福建省连江县人民法院于</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w:t>
      </w:r>
      <w:r w:rsidRPr="00EA414D">
        <w:rPr>
          <w:rFonts w:ascii="FangSong_GB2312" w:hAnsi="仿宋"/>
          <w:szCs w:val="32"/>
        </w:rPr>
        <w:t>7</w:t>
      </w:r>
      <w:r w:rsidRPr="00EA414D">
        <w:rPr>
          <w:rFonts w:ascii="FangSong_GB2312" w:hAnsi="仿宋" w:hint="eastAsia"/>
          <w:szCs w:val="32"/>
        </w:rPr>
        <w:t>日作出（</w:t>
      </w:r>
      <w:r w:rsidRPr="00EA414D">
        <w:rPr>
          <w:rFonts w:ascii="FangSong_GB2312" w:hAnsi="仿宋"/>
          <w:szCs w:val="32"/>
        </w:rPr>
        <w:t>2020</w:t>
      </w:r>
      <w:r w:rsidRPr="00EA414D">
        <w:rPr>
          <w:rFonts w:ascii="FangSong_GB2312" w:hAnsi="仿宋" w:hint="eastAsia"/>
          <w:szCs w:val="32"/>
        </w:rPr>
        <w:t>）闽</w:t>
      </w:r>
      <w:r w:rsidRPr="00EA414D">
        <w:rPr>
          <w:rFonts w:ascii="FangSong_GB2312" w:hAnsi="仿宋"/>
          <w:szCs w:val="32"/>
        </w:rPr>
        <w:t>0122</w:t>
      </w:r>
      <w:r w:rsidRPr="00EA414D">
        <w:rPr>
          <w:rFonts w:ascii="FangSong_GB2312" w:hAnsi="仿宋" w:hint="eastAsia"/>
          <w:szCs w:val="32"/>
        </w:rPr>
        <w:t>刑初</w:t>
      </w:r>
      <w:r w:rsidRPr="00EA414D">
        <w:rPr>
          <w:rFonts w:ascii="FangSong_GB2312" w:hAnsi="仿宋"/>
          <w:szCs w:val="32"/>
        </w:rPr>
        <w:t>339</w:t>
      </w:r>
      <w:r w:rsidRPr="00EA414D">
        <w:rPr>
          <w:rFonts w:ascii="FangSong_GB2312" w:hAnsi="仿宋" w:hint="eastAsia"/>
          <w:szCs w:val="32"/>
        </w:rPr>
        <w:t>号刑事判决，以被告人李平辉犯强奸罪，判处有期徒刑三年十个月。被告人李平辉在判决宣告后被发现漏罪。福建省连江县人民法院于</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w:t>
      </w:r>
      <w:r w:rsidRPr="00EA414D">
        <w:rPr>
          <w:rFonts w:ascii="FangSong_GB2312" w:hAnsi="仿宋"/>
          <w:szCs w:val="32"/>
        </w:rPr>
        <w:t>8</w:t>
      </w:r>
      <w:r w:rsidRPr="00EA414D">
        <w:rPr>
          <w:rFonts w:ascii="FangSong_GB2312" w:hAnsi="仿宋" w:hint="eastAsia"/>
          <w:szCs w:val="32"/>
        </w:rPr>
        <w:t>日作出（</w:t>
      </w:r>
      <w:r w:rsidRPr="00EA414D">
        <w:rPr>
          <w:rFonts w:ascii="FangSong_GB2312" w:hAnsi="仿宋"/>
          <w:szCs w:val="32"/>
        </w:rPr>
        <w:t>2021</w:t>
      </w:r>
      <w:r w:rsidRPr="00EA414D">
        <w:rPr>
          <w:rFonts w:ascii="FangSong_GB2312" w:hAnsi="仿宋" w:hint="eastAsia"/>
          <w:szCs w:val="32"/>
        </w:rPr>
        <w:t>）闽</w:t>
      </w:r>
      <w:r w:rsidRPr="00EA414D">
        <w:rPr>
          <w:rFonts w:ascii="FangSong_GB2312" w:hAnsi="仿宋"/>
          <w:szCs w:val="32"/>
        </w:rPr>
        <w:t>0122</w:t>
      </w:r>
      <w:r w:rsidRPr="00EA414D">
        <w:rPr>
          <w:rFonts w:ascii="FangSong_GB2312" w:hAnsi="仿宋" w:hint="eastAsia"/>
          <w:szCs w:val="32"/>
        </w:rPr>
        <w:t>刑初</w:t>
      </w:r>
      <w:r w:rsidRPr="00EA414D">
        <w:rPr>
          <w:rFonts w:ascii="FangSong_GB2312" w:hAnsi="仿宋"/>
          <w:szCs w:val="32"/>
        </w:rPr>
        <w:t>105</w:t>
      </w:r>
      <w:r w:rsidRPr="00EA414D">
        <w:rPr>
          <w:rFonts w:ascii="FangSong_GB2312" w:hAnsi="仿宋" w:hint="eastAsia"/>
          <w:szCs w:val="32"/>
        </w:rPr>
        <w:t>号刑事判决，以被告人李平辉犯敲诈勒索罪，判处有期徒刑六个月，并处罚金人民币五千元；原犯强奸罪，判处有期徒刑三年十个月</w:t>
      </w:r>
      <w:r w:rsidRPr="00EA414D">
        <w:rPr>
          <w:rFonts w:ascii="FangSong_GB2312" w:hAnsi="仿宋"/>
          <w:szCs w:val="32"/>
        </w:rPr>
        <w:t>;</w:t>
      </w:r>
      <w:r w:rsidRPr="00EA414D">
        <w:rPr>
          <w:rFonts w:ascii="FangSong_GB2312" w:hAnsi="仿宋" w:hint="eastAsia"/>
          <w:szCs w:val="32"/>
        </w:rPr>
        <w:t>数罪并罚，决定执行有期徒刑四年二个月，并处罚金人民币五千元。刑期自</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29</w:t>
      </w:r>
      <w:r w:rsidRPr="00EA414D">
        <w:rPr>
          <w:rFonts w:ascii="FangSong_GB2312" w:hAnsi="仿宋" w:hint="eastAsia"/>
          <w:szCs w:val="32"/>
        </w:rPr>
        <w:t>日起至</w:t>
      </w:r>
      <w:r w:rsidRPr="00EA414D">
        <w:rPr>
          <w:rFonts w:ascii="FangSong_GB2312" w:hAnsi="仿宋"/>
          <w:szCs w:val="32"/>
        </w:rPr>
        <w:t>2024</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28</w:t>
      </w:r>
      <w:r w:rsidRPr="00EA414D">
        <w:rPr>
          <w:rFonts w:ascii="FangSong_GB2312" w:hAnsi="仿宋" w:hint="eastAsia"/>
          <w:szCs w:val="32"/>
        </w:rPr>
        <w:t>日止。</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w:t>
      </w:r>
      <w:r w:rsidRPr="00EA414D">
        <w:rPr>
          <w:rFonts w:ascii="FangSong_GB2312" w:hAnsi="仿宋"/>
          <w:szCs w:val="32"/>
        </w:rPr>
        <w:t>19</w:t>
      </w:r>
      <w:r w:rsidRPr="00EA414D">
        <w:rPr>
          <w:rFonts w:ascii="FangSong_GB2312" w:hAnsi="仿宋" w:hint="eastAsia"/>
          <w:szCs w:val="32"/>
        </w:rPr>
        <w:t>日交付福建省福清监狱执行刑罚。现属普管级罪犯。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罪犯李平辉在服刑期间确有悔改表现，具体事实如下：</w:t>
      </w:r>
      <w:r w:rsidRPr="00EA414D">
        <w:rPr>
          <w:rFonts w:ascii="FangSong_GB2312" w:hAnsi="仿宋"/>
          <w:szCs w:val="32"/>
        </w:rPr>
        <w:t xml:space="preserve">      </w:t>
      </w:r>
    </w:p>
    <w:p w:rsidR="008223FD" w:rsidRPr="00EA414D" w:rsidRDefault="008223FD" w:rsidP="004E2099">
      <w:pPr>
        <w:spacing w:line="500" w:lineRule="exact"/>
        <w:ind w:firstLineChars="150" w:firstLine="31680"/>
        <w:rPr>
          <w:rFonts w:ascii="FangSong_GB2312" w:hAnsi="仿宋"/>
          <w:szCs w:val="32"/>
        </w:rPr>
      </w:pPr>
      <w:r w:rsidRPr="00EA414D">
        <w:rPr>
          <w:rFonts w:ascii="FangSong_GB2312" w:hAnsi="仿宋"/>
          <w:szCs w:val="32"/>
        </w:rPr>
        <w:t xml:space="preserve"> 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color w:val="FF0000"/>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3032.7</w:t>
      </w:r>
      <w:r w:rsidRPr="00EA414D">
        <w:rPr>
          <w:rFonts w:ascii="FangSong_GB2312" w:hAnsi="仿宋" w:hint="eastAsia"/>
          <w:szCs w:val="32"/>
        </w:rPr>
        <w:t>分，合计获得</w:t>
      </w:r>
      <w:r w:rsidRPr="00EA414D">
        <w:rPr>
          <w:rFonts w:ascii="FangSong_GB2312" w:hAnsi="仿宋"/>
          <w:szCs w:val="32"/>
        </w:rPr>
        <w:t>3032.7</w:t>
      </w:r>
      <w:r w:rsidRPr="00EA414D">
        <w:rPr>
          <w:rFonts w:ascii="FangSong_GB2312" w:hAnsi="仿宋" w:hint="eastAsia"/>
          <w:szCs w:val="32"/>
        </w:rPr>
        <w:t>分，表扬</w:t>
      </w:r>
      <w:r w:rsidRPr="00EA414D">
        <w:rPr>
          <w:rFonts w:ascii="FangSong_GB2312" w:hAnsi="仿宋"/>
          <w:szCs w:val="32"/>
        </w:rPr>
        <w:t>5</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6</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3032.7</w:t>
      </w:r>
      <w:r w:rsidRPr="00EA414D">
        <w:rPr>
          <w:rFonts w:ascii="FangSong_GB2312" w:hAnsi="仿宋" w:hint="eastAsia"/>
          <w:szCs w:val="32"/>
        </w:rPr>
        <w:t>分。考核期内无违规。</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罪犯李平辉已累计缴纳人民币</w:t>
      </w:r>
      <w:r w:rsidRPr="00EA414D">
        <w:rPr>
          <w:rFonts w:ascii="FangSong_GB2312" w:hAnsi="仿宋"/>
          <w:szCs w:val="32"/>
        </w:rPr>
        <w:t>5000</w:t>
      </w:r>
      <w:r w:rsidRPr="00EA414D">
        <w:rPr>
          <w:rFonts w:ascii="FangSong_GB2312" w:hAnsi="仿宋" w:hint="eastAsia"/>
          <w:szCs w:val="32"/>
        </w:rPr>
        <w:t>元；其中本次报减期间向福建省连江县人民法院缴纳罚金人民币五千元。该犯财产性判项已履行完毕。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李平辉在服刑期间，确有悔改表现，依照《中华人民共和国刑法》第七十八条、第七十九条、《中华人民共和国刑事诉讼法》第二百七十三条第二款和《中华人民共和国监狱法》第二十九条之规定，建议对罪犯李平辉予以减刑八个月。特提请你院审理裁定。</w:t>
      </w:r>
    </w:p>
    <w:p w:rsidR="008223FD" w:rsidRPr="00EA414D" w:rsidRDefault="008223FD" w:rsidP="004E2099">
      <w:pPr>
        <w:pStyle w:val="Salutation"/>
        <w:spacing w:line="500" w:lineRule="exact"/>
        <w:ind w:rightChars="-15" w:right="31680" w:firstLineChars="200"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附件：⒈罪犯李平辉卷宗一册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Pr="00EA414D" w:rsidRDefault="008223FD" w:rsidP="004E2099">
      <w:pPr>
        <w:spacing w:line="500" w:lineRule="exact"/>
        <w:ind w:firstLineChars="200" w:firstLine="31680"/>
        <w:jc w:val="right"/>
        <w:rPr>
          <w:rFonts w:ascii="KaiTi_GB2312" w:eastAsia="KaiTi_GB2312" w:hAnsi="Times New Roman" w:cs="KaiTi_GB2312"/>
          <w:szCs w:val="32"/>
        </w:rPr>
      </w:pPr>
      <w:r w:rsidRPr="00EA414D">
        <w:rPr>
          <w:rFonts w:ascii="KaiTi_GB2312" w:eastAsia="KaiTi_GB2312" w:hAnsi="Times New Roman" w:cs="KaiTi_GB2312" w:hint="eastAsia"/>
          <w:szCs w:val="32"/>
        </w:rPr>
        <w:t>〔</w:t>
      </w:r>
      <w:r w:rsidRPr="00EA414D">
        <w:rPr>
          <w:rFonts w:ascii="KaiTi_GB2312" w:eastAsia="KaiTi_GB2312" w:hAnsi="Times New Roman" w:cs="KaiTi_GB2312"/>
          <w:szCs w:val="32"/>
        </w:rPr>
        <w:t>2024</w:t>
      </w:r>
      <w:r w:rsidRPr="00EA414D">
        <w:rPr>
          <w:rFonts w:ascii="KaiTi_GB2312" w:eastAsia="KaiTi_GB2312" w:hAnsi="Times New Roman" w:cs="KaiTi_GB2312" w:hint="eastAsia"/>
          <w:szCs w:val="32"/>
        </w:rPr>
        <w:t>〕闽融狱减字第</w:t>
      </w:r>
      <w:r w:rsidRPr="00EA414D">
        <w:rPr>
          <w:rFonts w:ascii="KaiTi_GB2312" w:eastAsia="KaiTi_GB2312" w:hAnsi="Times New Roman" w:cs="KaiTi_GB2312"/>
          <w:szCs w:val="32"/>
        </w:rPr>
        <w:t>2</w:t>
      </w:r>
      <w:r w:rsidRPr="00EA414D">
        <w:rPr>
          <w:rFonts w:ascii="KaiTi_GB2312" w:eastAsia="KaiTi_GB2312" w:hAnsi="Times New Roman" w:cs="KaiTi_GB2312" w:hint="eastAsia"/>
          <w:szCs w:val="32"/>
        </w:rPr>
        <w:t>号</w:t>
      </w:r>
    </w:p>
    <w:p w:rsidR="008223FD" w:rsidRPr="00EA414D" w:rsidRDefault="008223FD" w:rsidP="00A130D3">
      <w:pPr>
        <w:spacing w:line="500" w:lineRule="exact"/>
        <w:ind w:firstLine="640"/>
        <w:rPr>
          <w:rFonts w:ascii="FangSong_GB2312" w:hAnsi="仿宋"/>
          <w:szCs w:val="32"/>
        </w:rPr>
      </w:pPr>
      <w:r w:rsidRPr="00EA414D">
        <w:rPr>
          <w:rFonts w:ascii="FangSong_GB2312" w:hAnsi="仿宋" w:hint="eastAsia"/>
          <w:szCs w:val="32"/>
        </w:rPr>
        <w:t>罪犯李国飞</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1969</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w:t>
      </w:r>
      <w:r w:rsidRPr="00EA414D">
        <w:rPr>
          <w:rFonts w:ascii="FangSong_GB2312" w:hAnsi="仿宋"/>
          <w:szCs w:val="32"/>
        </w:rPr>
        <w:t>27</w:t>
      </w:r>
      <w:r w:rsidRPr="00EA414D">
        <w:rPr>
          <w:rFonts w:ascii="FangSong_GB2312" w:hAnsi="仿宋" w:hint="eastAsia"/>
          <w:szCs w:val="32"/>
        </w:rPr>
        <w:t>日出生，户籍所在地福建省惠安县，小学文化，捕前系经商。</w:t>
      </w:r>
    </w:p>
    <w:p w:rsidR="008223FD" w:rsidRPr="00EA414D" w:rsidRDefault="008223FD" w:rsidP="00A130D3">
      <w:pPr>
        <w:spacing w:line="500" w:lineRule="exact"/>
        <w:ind w:firstLine="640"/>
        <w:rPr>
          <w:rFonts w:ascii="FangSong_GB2312" w:hAnsi="仿宋"/>
          <w:szCs w:val="32"/>
        </w:rPr>
      </w:pPr>
      <w:r w:rsidRPr="00EA414D">
        <w:rPr>
          <w:rFonts w:ascii="FangSong_GB2312" w:hAnsi="仿宋" w:hint="eastAsia"/>
          <w:szCs w:val="32"/>
        </w:rPr>
        <w:t>福建省惠安县人民法院于</w:t>
      </w:r>
      <w:r w:rsidRPr="00EA414D">
        <w:rPr>
          <w:rFonts w:ascii="FangSong_GB2312" w:hAnsi="仿宋"/>
          <w:szCs w:val="32"/>
        </w:rPr>
        <w:t>2015</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2</w:t>
      </w:r>
      <w:r w:rsidRPr="00EA414D">
        <w:rPr>
          <w:rFonts w:ascii="FangSong_GB2312" w:hAnsi="仿宋" w:hint="eastAsia"/>
          <w:szCs w:val="32"/>
        </w:rPr>
        <w:t>日作出（</w:t>
      </w:r>
      <w:r w:rsidRPr="00EA414D">
        <w:rPr>
          <w:rFonts w:ascii="FangSong_GB2312" w:hAnsi="仿宋"/>
          <w:szCs w:val="32"/>
        </w:rPr>
        <w:t>2015</w:t>
      </w:r>
      <w:r w:rsidRPr="00EA414D">
        <w:rPr>
          <w:rFonts w:ascii="FangSong_GB2312" w:hAnsi="仿宋" w:hint="eastAsia"/>
          <w:szCs w:val="32"/>
        </w:rPr>
        <w:t>）惠刑初字第</w:t>
      </w:r>
      <w:r w:rsidRPr="00EA414D">
        <w:rPr>
          <w:rFonts w:ascii="FangSong_GB2312" w:hAnsi="仿宋"/>
          <w:szCs w:val="32"/>
        </w:rPr>
        <w:t>760</w:t>
      </w:r>
      <w:r w:rsidRPr="00EA414D">
        <w:rPr>
          <w:rFonts w:ascii="FangSong_GB2312" w:hAnsi="仿宋" w:hint="eastAsia"/>
          <w:szCs w:val="32"/>
        </w:rPr>
        <w:t>号刑事判决，以被告人李国飞犯非法持有毒品罪，判处有期徒刑十一年，并处罚金人民币三万元；犯容留他人吸毒罪，判处拘役五个月，并处罚金人民币二千元，决定执行有期徒刑十一年，并处罚金人民币三万二千元。刑期自</w:t>
      </w:r>
      <w:r w:rsidRPr="00EA414D">
        <w:rPr>
          <w:rFonts w:ascii="FangSong_GB2312" w:hAnsi="仿宋"/>
          <w:szCs w:val="32"/>
        </w:rPr>
        <w:t>2015</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w:t>
      </w:r>
      <w:r w:rsidRPr="00EA414D">
        <w:rPr>
          <w:rFonts w:ascii="FangSong_GB2312" w:hAnsi="仿宋"/>
          <w:szCs w:val="32"/>
        </w:rPr>
        <w:t>18</w:t>
      </w:r>
      <w:r w:rsidRPr="00EA414D">
        <w:rPr>
          <w:rFonts w:ascii="FangSong_GB2312" w:hAnsi="仿宋" w:hint="eastAsia"/>
          <w:szCs w:val="32"/>
        </w:rPr>
        <w:t>日起至</w:t>
      </w:r>
      <w:r w:rsidRPr="00EA414D">
        <w:rPr>
          <w:rFonts w:ascii="FangSong_GB2312" w:hAnsi="仿宋"/>
          <w:szCs w:val="32"/>
        </w:rPr>
        <w:t>2026</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w:t>
      </w:r>
      <w:r w:rsidRPr="00EA414D">
        <w:rPr>
          <w:rFonts w:ascii="FangSong_GB2312" w:hAnsi="仿宋"/>
          <w:szCs w:val="32"/>
        </w:rPr>
        <w:t>17</w:t>
      </w:r>
      <w:r w:rsidRPr="00EA414D">
        <w:rPr>
          <w:rFonts w:ascii="FangSong_GB2312" w:hAnsi="仿宋" w:hint="eastAsia"/>
          <w:szCs w:val="32"/>
        </w:rPr>
        <w:t>日止。</w:t>
      </w:r>
      <w:r w:rsidRPr="00EA414D">
        <w:rPr>
          <w:rFonts w:ascii="FangSong_GB2312" w:hAnsi="仿宋"/>
          <w:szCs w:val="32"/>
        </w:rPr>
        <w:t>2015</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11</w:t>
      </w:r>
      <w:r w:rsidRPr="00EA414D">
        <w:rPr>
          <w:rFonts w:ascii="FangSong_GB2312" w:hAnsi="仿宋" w:hint="eastAsia"/>
          <w:szCs w:val="32"/>
        </w:rPr>
        <w:t>日交付福建省福清监狱执行刑罚。</w:t>
      </w:r>
      <w:r w:rsidRPr="00EA414D">
        <w:rPr>
          <w:rFonts w:ascii="FangSong_GB2312" w:hAnsi="仿宋"/>
          <w:szCs w:val="32"/>
        </w:rPr>
        <w:t>2018</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w:t>
      </w:r>
      <w:r w:rsidRPr="00EA414D">
        <w:rPr>
          <w:rFonts w:ascii="FangSong_GB2312" w:hAnsi="仿宋"/>
          <w:szCs w:val="32"/>
        </w:rPr>
        <w:t>18</w:t>
      </w:r>
      <w:r w:rsidRPr="00EA414D">
        <w:rPr>
          <w:rFonts w:ascii="FangSong_GB2312" w:hAnsi="仿宋" w:hint="eastAsia"/>
          <w:szCs w:val="32"/>
        </w:rPr>
        <w:t>日，福建省福州市中级人民法院以（</w:t>
      </w:r>
      <w:r w:rsidRPr="00EA414D">
        <w:rPr>
          <w:rFonts w:ascii="FangSong_GB2312" w:hAnsi="仿宋"/>
          <w:szCs w:val="32"/>
        </w:rPr>
        <w:t>2018</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刑更</w:t>
      </w:r>
      <w:r w:rsidRPr="00EA414D">
        <w:rPr>
          <w:rFonts w:ascii="FangSong_GB2312" w:hAnsi="仿宋"/>
          <w:szCs w:val="32"/>
        </w:rPr>
        <w:t>2037</w:t>
      </w:r>
      <w:r w:rsidRPr="00EA414D">
        <w:rPr>
          <w:rFonts w:ascii="FangSong_GB2312" w:hAnsi="仿宋" w:hint="eastAsia"/>
          <w:szCs w:val="32"/>
        </w:rPr>
        <w:t>号刑事裁定书，减刑七个月；</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28</w:t>
      </w:r>
      <w:r w:rsidRPr="00EA414D">
        <w:rPr>
          <w:rFonts w:ascii="FangSong_GB2312" w:hAnsi="仿宋" w:hint="eastAsia"/>
          <w:szCs w:val="32"/>
        </w:rPr>
        <w:t>日，福建省福州市中级人民法院以（</w:t>
      </w:r>
      <w:r w:rsidRPr="00EA414D">
        <w:rPr>
          <w:rFonts w:ascii="FangSong_GB2312" w:hAnsi="仿宋"/>
          <w:szCs w:val="32"/>
        </w:rPr>
        <w:t>2020</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刑更</w:t>
      </w:r>
      <w:r w:rsidRPr="00EA414D">
        <w:rPr>
          <w:rFonts w:ascii="FangSong_GB2312" w:hAnsi="仿宋"/>
          <w:szCs w:val="32"/>
        </w:rPr>
        <w:t>2078</w:t>
      </w:r>
      <w:r w:rsidRPr="00EA414D">
        <w:rPr>
          <w:rFonts w:ascii="FangSong_GB2312" w:hAnsi="仿宋" w:hint="eastAsia"/>
          <w:szCs w:val="32"/>
        </w:rPr>
        <w:t>号刑事裁定书，减刑八个月，于</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28</w:t>
      </w:r>
      <w:r w:rsidRPr="00EA414D">
        <w:rPr>
          <w:rFonts w:ascii="FangSong_GB2312" w:hAnsi="仿宋" w:hint="eastAsia"/>
          <w:szCs w:val="32"/>
        </w:rPr>
        <w:t>日送达，现刑期至</w:t>
      </w:r>
      <w:r w:rsidRPr="00EA414D">
        <w:rPr>
          <w:rFonts w:ascii="FangSong_GB2312" w:hAnsi="仿宋"/>
          <w:szCs w:val="32"/>
        </w:rPr>
        <w:t>2025</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w:t>
      </w:r>
      <w:r w:rsidRPr="00EA414D">
        <w:rPr>
          <w:rFonts w:ascii="FangSong_GB2312" w:hAnsi="仿宋"/>
          <w:szCs w:val="32"/>
        </w:rPr>
        <w:t>17</w:t>
      </w:r>
      <w:r w:rsidRPr="00EA414D">
        <w:rPr>
          <w:rFonts w:ascii="FangSong_GB2312" w:hAnsi="仿宋" w:hint="eastAsia"/>
          <w:szCs w:val="32"/>
        </w:rPr>
        <w:t>日。现属普管级罪犯。</w:t>
      </w:r>
    </w:p>
    <w:p w:rsidR="008223FD" w:rsidRPr="00EA414D" w:rsidRDefault="008223FD" w:rsidP="00A130D3">
      <w:pPr>
        <w:spacing w:line="500" w:lineRule="exact"/>
        <w:ind w:firstLine="640"/>
        <w:rPr>
          <w:rFonts w:ascii="FangSong_GB2312" w:hAnsi="仿宋"/>
          <w:szCs w:val="32"/>
        </w:rPr>
      </w:pPr>
      <w:r w:rsidRPr="00EA414D">
        <w:rPr>
          <w:rFonts w:ascii="FangSong_GB2312" w:hAnsi="仿宋" w:hint="eastAsia"/>
          <w:szCs w:val="32"/>
        </w:rPr>
        <w:t>罪犯李国飞在服刑期间确有悔改表现，具体事实如下：</w:t>
      </w:r>
      <w:r w:rsidRPr="00EA414D">
        <w:rPr>
          <w:rFonts w:ascii="FangSong_GB2312" w:hAnsi="仿宋"/>
          <w:szCs w:val="32"/>
        </w:rPr>
        <w:t xml:space="preserve">      </w:t>
      </w:r>
    </w:p>
    <w:p w:rsidR="008223FD" w:rsidRPr="00EA414D" w:rsidRDefault="008223FD" w:rsidP="00A130D3">
      <w:pPr>
        <w:spacing w:line="500" w:lineRule="exact"/>
        <w:ind w:firstLine="640"/>
        <w:rPr>
          <w:rFonts w:ascii="FangSong_GB2312" w:hAnsi="仿宋"/>
          <w:szCs w:val="32"/>
        </w:rPr>
      </w:pPr>
      <w:r w:rsidRPr="00EA414D">
        <w:rPr>
          <w:rFonts w:ascii="FangSong_GB2312" w:hAnsi="仿宋"/>
          <w:szCs w:val="32"/>
        </w:rPr>
        <w:t>1</w:t>
      </w:r>
      <w:r w:rsidRPr="00EA414D">
        <w:rPr>
          <w:rFonts w:ascii="FangSong_GB2312" w:hAnsi="仿宋" w:hint="eastAsia"/>
          <w:szCs w:val="32"/>
        </w:rPr>
        <w:t>、认罪悔罪：能认罪悔罪，服从管教。</w:t>
      </w:r>
    </w:p>
    <w:p w:rsidR="008223FD" w:rsidRPr="00EA414D" w:rsidRDefault="008223FD" w:rsidP="00A130D3">
      <w:pPr>
        <w:spacing w:line="500" w:lineRule="exact"/>
        <w:ind w:firstLine="640"/>
        <w:rPr>
          <w:rFonts w:ascii="FangSong_GB2312" w:hAnsi="仿宋"/>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A130D3">
      <w:pPr>
        <w:spacing w:line="500" w:lineRule="exact"/>
        <w:ind w:firstLine="64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A130D3">
      <w:pPr>
        <w:spacing w:line="500" w:lineRule="exact"/>
        <w:ind w:firstLine="64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A130D3">
      <w:pPr>
        <w:spacing w:line="500" w:lineRule="exact"/>
        <w:ind w:firstLine="64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、奖励及违规情况：该犯上次评定表扬剩余</w:t>
      </w:r>
      <w:r w:rsidRPr="00EA414D">
        <w:rPr>
          <w:rFonts w:ascii="FangSong_GB2312" w:hAnsi="仿宋"/>
          <w:szCs w:val="32"/>
        </w:rPr>
        <w:t>74</w:t>
      </w:r>
      <w:r w:rsidRPr="00EA414D">
        <w:rPr>
          <w:rFonts w:ascii="FangSong_GB2312" w:hAnsi="仿宋" w:hint="eastAsia"/>
          <w:szCs w:val="32"/>
        </w:rPr>
        <w:t>分</w:t>
      </w:r>
      <w:r w:rsidRPr="00EA414D">
        <w:rPr>
          <w:rFonts w:ascii="FangSong_GB2312" w:hAnsi="仿宋"/>
          <w:szCs w:val="32"/>
        </w:rPr>
        <w:t>,</w:t>
      </w:r>
      <w:r w:rsidRPr="00EA414D">
        <w:rPr>
          <w:rFonts w:ascii="FangSong_GB2312" w:hAnsi="仿宋" w:hint="eastAsia"/>
          <w:szCs w:val="32"/>
        </w:rPr>
        <w:t>本轮考核期</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4623</w:t>
      </w:r>
      <w:r w:rsidRPr="00EA414D">
        <w:rPr>
          <w:rFonts w:ascii="FangSong_GB2312" w:hAnsi="仿宋" w:hint="eastAsia"/>
          <w:szCs w:val="32"/>
        </w:rPr>
        <w:t>分，合计获得</w:t>
      </w:r>
      <w:r w:rsidRPr="00EA414D">
        <w:rPr>
          <w:rFonts w:ascii="FangSong_GB2312" w:hAnsi="仿宋"/>
          <w:szCs w:val="32"/>
        </w:rPr>
        <w:t>4697</w:t>
      </w:r>
      <w:r w:rsidRPr="00EA414D">
        <w:rPr>
          <w:rFonts w:ascii="FangSong_GB2312" w:hAnsi="仿宋" w:hint="eastAsia"/>
          <w:szCs w:val="32"/>
        </w:rPr>
        <w:t>分，表扬</w:t>
      </w:r>
      <w:r w:rsidRPr="00EA414D">
        <w:rPr>
          <w:rFonts w:ascii="FangSong_GB2312" w:hAnsi="仿宋"/>
          <w:szCs w:val="32"/>
        </w:rPr>
        <w:t>6</w:t>
      </w:r>
      <w:r w:rsidRPr="00EA414D">
        <w:rPr>
          <w:rFonts w:ascii="FangSong_GB2312" w:hAnsi="仿宋" w:hint="eastAsia"/>
          <w:szCs w:val="32"/>
        </w:rPr>
        <w:t>次，物质奖励</w:t>
      </w:r>
      <w:r w:rsidRPr="00EA414D">
        <w:rPr>
          <w:rFonts w:ascii="FangSong_GB2312" w:hAnsi="仿宋"/>
          <w:szCs w:val="32"/>
        </w:rPr>
        <w:t>1</w:t>
      </w:r>
      <w:r w:rsidRPr="00EA414D">
        <w:rPr>
          <w:rFonts w:ascii="FangSong_GB2312" w:hAnsi="仿宋" w:hint="eastAsia"/>
          <w:szCs w:val="32"/>
        </w:rPr>
        <w:t>次。间隔期</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4093</w:t>
      </w:r>
      <w:r w:rsidRPr="00EA414D">
        <w:rPr>
          <w:rFonts w:ascii="FangSong_GB2312" w:hAnsi="仿宋" w:hint="eastAsia"/>
          <w:szCs w:val="32"/>
        </w:rPr>
        <w:t>分。考核期内违规</w:t>
      </w:r>
      <w:r w:rsidRPr="00EA414D">
        <w:rPr>
          <w:rFonts w:ascii="FangSong_GB2312" w:hAnsi="仿宋"/>
          <w:szCs w:val="32"/>
        </w:rPr>
        <w:t>5</w:t>
      </w:r>
      <w:r w:rsidRPr="00EA414D">
        <w:rPr>
          <w:rFonts w:ascii="FangSong_GB2312" w:hAnsi="仿宋" w:hint="eastAsia"/>
          <w:szCs w:val="32"/>
        </w:rPr>
        <w:t>次，累计扣</w:t>
      </w:r>
      <w:r w:rsidRPr="00EA414D">
        <w:rPr>
          <w:rFonts w:ascii="FangSong_GB2312" w:hAnsi="仿宋"/>
          <w:szCs w:val="32"/>
        </w:rPr>
        <w:t>75</w:t>
      </w:r>
      <w:r w:rsidRPr="00EA414D">
        <w:rPr>
          <w:rFonts w:ascii="FangSong_GB2312" w:hAnsi="仿宋" w:hint="eastAsia"/>
          <w:szCs w:val="32"/>
        </w:rPr>
        <w:t>分。</w:t>
      </w:r>
    </w:p>
    <w:p w:rsidR="008223FD" w:rsidRPr="00EA414D" w:rsidRDefault="008223FD" w:rsidP="00A130D3">
      <w:pPr>
        <w:spacing w:line="500" w:lineRule="exact"/>
        <w:ind w:firstLine="640"/>
        <w:rPr>
          <w:rFonts w:ascii="FangSong_GB2312" w:hAnsi="仿宋"/>
          <w:szCs w:val="32"/>
        </w:rPr>
      </w:pPr>
      <w:r w:rsidRPr="00EA414D">
        <w:rPr>
          <w:rFonts w:ascii="FangSong_GB2312" w:hAnsi="仿宋" w:hint="eastAsia"/>
          <w:szCs w:val="32"/>
        </w:rPr>
        <w:t>罪犯李国飞已累计缴纳人民币</w:t>
      </w:r>
      <w:r w:rsidRPr="00EA414D">
        <w:rPr>
          <w:rFonts w:ascii="FangSong_GB2312" w:hAnsi="仿宋"/>
          <w:szCs w:val="32"/>
        </w:rPr>
        <w:t>32000</w:t>
      </w:r>
      <w:r w:rsidRPr="00EA414D">
        <w:rPr>
          <w:rFonts w:ascii="FangSong_GB2312" w:hAnsi="仿宋" w:hint="eastAsia"/>
          <w:szCs w:val="32"/>
        </w:rPr>
        <w:t>元</w:t>
      </w:r>
      <w:r w:rsidRPr="00EA414D">
        <w:rPr>
          <w:rFonts w:ascii="FangSong_GB2312" w:hAnsi="仿宋"/>
          <w:szCs w:val="32"/>
        </w:rPr>
        <w:t>;</w:t>
      </w:r>
      <w:r w:rsidRPr="00EA414D">
        <w:rPr>
          <w:rFonts w:ascii="FangSong_GB2312" w:hAnsi="仿宋" w:hint="eastAsia"/>
          <w:szCs w:val="32"/>
        </w:rPr>
        <w:t>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A130D3">
      <w:pPr>
        <w:spacing w:line="500" w:lineRule="exact"/>
        <w:ind w:firstLine="640"/>
        <w:rPr>
          <w:rFonts w:ascii="FangSong_GB2312" w:hAnsi="仿宋"/>
          <w:szCs w:val="32"/>
        </w:rPr>
      </w:pPr>
      <w:r w:rsidRPr="00EA414D">
        <w:rPr>
          <w:rFonts w:ascii="FangSong_GB2312" w:hAnsi="仿宋" w:hint="eastAsia"/>
          <w:szCs w:val="32"/>
        </w:rPr>
        <w:t>罪犯李国飞在服刑期间，确有悔改表现，依照《中华人民共和国刑法》第七十八条、第七十九条、《中华人民共和国刑事诉讼法》第二百七十三条第二款和《中华人民共和国监狱法》第二十九条之规定，建议对罪犯李国飞予以减刑八个月。特提请你院审理裁定。</w:t>
      </w:r>
    </w:p>
    <w:p w:rsidR="008223FD" w:rsidRPr="00EA414D" w:rsidRDefault="008223FD" w:rsidP="00A130D3">
      <w:pPr>
        <w:spacing w:line="500" w:lineRule="exact"/>
        <w:ind w:firstLine="640"/>
        <w:rPr>
          <w:rFonts w:ascii="FangSong_GB2312" w:hAnsi="仿宋"/>
          <w:szCs w:val="32"/>
        </w:rPr>
      </w:pPr>
      <w:r w:rsidRPr="00EA414D">
        <w:rPr>
          <w:rFonts w:ascii="FangSong_GB2312" w:hAnsi="仿宋" w:hint="eastAsia"/>
          <w:szCs w:val="32"/>
        </w:rPr>
        <w:t>此致</w:t>
      </w:r>
    </w:p>
    <w:p w:rsidR="008223FD" w:rsidRPr="00EA414D" w:rsidRDefault="008223FD" w:rsidP="00A130D3">
      <w:pPr>
        <w:spacing w:line="500" w:lineRule="exact"/>
        <w:rPr>
          <w:rFonts w:ascii="FangSong_GB2312" w:hAnsi="仿宋"/>
          <w:szCs w:val="32"/>
        </w:rPr>
      </w:pPr>
      <w:r w:rsidRPr="00EA414D">
        <w:rPr>
          <w:rFonts w:ascii="FangSong_GB2312" w:hAnsi="仿宋" w:hint="eastAsia"/>
          <w:szCs w:val="32"/>
        </w:rPr>
        <w:t>福州市中级人民法院</w:t>
      </w:r>
    </w:p>
    <w:p w:rsidR="008223FD" w:rsidRPr="00EA414D" w:rsidRDefault="008223FD" w:rsidP="00A130D3">
      <w:pPr>
        <w:spacing w:line="500" w:lineRule="exact"/>
        <w:ind w:firstLine="640"/>
        <w:rPr>
          <w:rFonts w:ascii="FangSong_GB2312" w:hAnsi="仿宋"/>
          <w:szCs w:val="32"/>
        </w:rPr>
      </w:pPr>
      <w:r w:rsidRPr="00EA414D">
        <w:rPr>
          <w:rFonts w:ascii="FangSong_GB2312" w:hAnsi="仿宋" w:hint="eastAsia"/>
          <w:szCs w:val="32"/>
        </w:rPr>
        <w:t>附件：⒈罪犯李国飞卷宗一册</w:t>
      </w:r>
    </w:p>
    <w:p w:rsidR="008223FD" w:rsidRPr="00EA414D" w:rsidRDefault="008223FD" w:rsidP="004E2099">
      <w:pPr>
        <w:spacing w:line="500" w:lineRule="exact"/>
        <w:ind w:firstLineChars="500" w:firstLine="31680"/>
        <w:rPr>
          <w:rFonts w:ascii="FangSong_GB2312" w:hAnsi="仿宋"/>
          <w:szCs w:val="32"/>
        </w:rPr>
      </w:pPr>
      <w:r w:rsidRPr="00EA414D">
        <w:rPr>
          <w:rFonts w:ascii="FangSong_GB2312" w:hAnsi="仿宋" w:hint="eastAsia"/>
          <w:szCs w:val="32"/>
        </w:rPr>
        <w:t>⒉减刑建议书四份</w:t>
      </w:r>
    </w:p>
    <w:p w:rsidR="008223FD" w:rsidRPr="00EA414D" w:rsidRDefault="008223FD" w:rsidP="004E2099">
      <w:pPr>
        <w:spacing w:line="500" w:lineRule="exact"/>
        <w:ind w:firstLineChars="500" w:firstLine="31680"/>
        <w:rPr>
          <w:rFonts w:ascii="FangSong_GB2312" w:hAnsi="仿宋"/>
          <w:szCs w:val="32"/>
        </w:rPr>
      </w:pPr>
    </w:p>
    <w:p w:rsidR="008223FD" w:rsidRPr="00EA414D" w:rsidRDefault="008223FD" w:rsidP="004E2099">
      <w:pPr>
        <w:spacing w:line="500" w:lineRule="exact"/>
        <w:ind w:firstLineChars="500" w:firstLine="31680"/>
        <w:rPr>
          <w:rFonts w:ascii="FangSong_GB2312" w:hAnsi="仿宋"/>
          <w:szCs w:val="32"/>
        </w:rPr>
      </w:pPr>
    </w:p>
    <w:p w:rsidR="008223FD" w:rsidRPr="00EA414D" w:rsidRDefault="008223FD" w:rsidP="004E2099">
      <w:pPr>
        <w:spacing w:line="500" w:lineRule="exact"/>
        <w:ind w:firstLineChars="500" w:firstLine="31680"/>
        <w:rPr>
          <w:rFonts w:ascii="FangSong_GB2312" w:hAnsi="仿宋"/>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Default="008223FD" w:rsidP="004E2099">
      <w:pPr>
        <w:snapToGrid w:val="0"/>
        <w:spacing w:line="500" w:lineRule="exact"/>
        <w:ind w:firstLineChars="200" w:firstLine="31680"/>
        <w:jc w:val="center"/>
        <w:rPr>
          <w:rFonts w:ascii="仿宋" w:eastAsia="仿宋" w:hAnsi="仿宋" w:cs="方正小标宋简体"/>
          <w:szCs w:val="32"/>
        </w:rPr>
      </w:pPr>
    </w:p>
    <w:p w:rsidR="008223FD" w:rsidRDefault="008223FD" w:rsidP="004E2099">
      <w:pPr>
        <w:snapToGrid w:val="0"/>
        <w:spacing w:line="500" w:lineRule="exact"/>
        <w:ind w:firstLineChars="200" w:firstLine="31680"/>
        <w:jc w:val="center"/>
        <w:rPr>
          <w:rFonts w:ascii="Cambria" w:eastAsia="SimSun" w:hAnsi="SimSun" w:cs="方正小标宋简体"/>
          <w:sz w:val="44"/>
          <w:szCs w:val="44"/>
        </w:rPr>
      </w:pPr>
    </w:p>
    <w:p w:rsidR="008223FD" w:rsidRDefault="008223FD" w:rsidP="004E2099">
      <w:pPr>
        <w:snapToGrid w:val="0"/>
        <w:spacing w:line="500" w:lineRule="exact"/>
        <w:ind w:firstLineChars="200" w:firstLine="31680"/>
        <w:jc w:val="center"/>
        <w:rPr>
          <w:rFonts w:ascii="Cambria" w:eastAsia="SimSun" w:hAnsi="SimSun" w:cs="方正小标宋简体"/>
          <w:sz w:val="44"/>
          <w:szCs w:val="44"/>
        </w:rPr>
      </w:pPr>
    </w:p>
    <w:p w:rsidR="008223FD" w:rsidRDefault="008223FD" w:rsidP="004E2099">
      <w:pPr>
        <w:snapToGrid w:val="0"/>
        <w:spacing w:line="500" w:lineRule="exact"/>
        <w:ind w:firstLineChars="200" w:firstLine="31680"/>
        <w:jc w:val="center"/>
        <w:rPr>
          <w:rFonts w:ascii="Cambria" w:eastAsia="SimSun" w:hAnsi="SimSun" w:cs="方正小标宋简体"/>
          <w:sz w:val="44"/>
          <w:szCs w:val="44"/>
        </w:rPr>
      </w:pPr>
    </w:p>
    <w:p w:rsidR="008223FD" w:rsidRDefault="008223FD" w:rsidP="004E2099">
      <w:pPr>
        <w:snapToGrid w:val="0"/>
        <w:spacing w:line="500" w:lineRule="exact"/>
        <w:ind w:firstLineChars="200" w:firstLine="31680"/>
        <w:jc w:val="center"/>
        <w:rPr>
          <w:rFonts w:ascii="Cambria" w:eastAsia="SimSun" w:hAnsi="SimSun" w:cs="方正小标宋简体"/>
          <w:sz w:val="44"/>
          <w:szCs w:val="44"/>
        </w:rPr>
      </w:pPr>
    </w:p>
    <w:p w:rsidR="008223FD" w:rsidRDefault="008223FD" w:rsidP="004E2099">
      <w:pPr>
        <w:snapToGrid w:val="0"/>
        <w:spacing w:line="500" w:lineRule="exact"/>
        <w:ind w:firstLineChars="200" w:firstLine="31680"/>
        <w:jc w:val="center"/>
        <w:rPr>
          <w:rFonts w:ascii="Cambria" w:eastAsia="SimSun" w:hAnsi="SimSun" w:cs="方正小标宋简体"/>
          <w:sz w:val="44"/>
          <w:szCs w:val="44"/>
        </w:rPr>
      </w:pPr>
    </w:p>
    <w:p w:rsidR="008223FD" w:rsidRDefault="008223FD" w:rsidP="004E2099">
      <w:pPr>
        <w:snapToGrid w:val="0"/>
        <w:spacing w:line="500" w:lineRule="exact"/>
        <w:ind w:firstLineChars="200" w:firstLine="31680"/>
        <w:jc w:val="center"/>
        <w:rPr>
          <w:rFonts w:ascii="Cambria" w:eastAsia="SimSun" w:hAnsi="SimSun" w:cs="方正小标宋简体"/>
          <w:sz w:val="44"/>
          <w:szCs w:val="44"/>
        </w:rPr>
      </w:pPr>
    </w:p>
    <w:p w:rsidR="008223FD" w:rsidRDefault="008223FD" w:rsidP="004E2099">
      <w:pPr>
        <w:snapToGrid w:val="0"/>
        <w:spacing w:line="500" w:lineRule="exact"/>
        <w:ind w:firstLineChars="200" w:firstLine="31680"/>
        <w:jc w:val="center"/>
        <w:rPr>
          <w:rFonts w:ascii="Cambria" w:eastAsia="SimSun" w:hAnsi="SimSun" w:cs="方正小标宋简体"/>
          <w:sz w:val="44"/>
          <w:szCs w:val="44"/>
        </w:rPr>
      </w:pPr>
    </w:p>
    <w:p w:rsidR="008223FD" w:rsidRDefault="008223FD" w:rsidP="004E2099">
      <w:pPr>
        <w:snapToGrid w:val="0"/>
        <w:spacing w:line="500" w:lineRule="exact"/>
        <w:ind w:firstLineChars="200" w:firstLine="31680"/>
        <w:jc w:val="center"/>
        <w:rPr>
          <w:rFonts w:ascii="Cambria" w:eastAsia="SimSun" w:hAnsi="SimSun" w:cs="方正小标宋简体"/>
          <w:sz w:val="44"/>
          <w:szCs w:val="44"/>
        </w:rPr>
      </w:pPr>
    </w:p>
    <w:p w:rsidR="008223FD" w:rsidRPr="0049045A" w:rsidRDefault="008223FD" w:rsidP="004E2099">
      <w:pPr>
        <w:snapToGrid w:val="0"/>
        <w:spacing w:line="500" w:lineRule="exact"/>
        <w:ind w:firstLineChars="200" w:firstLine="31680"/>
        <w:jc w:val="center"/>
        <w:rPr>
          <w:rFonts w:ascii="方正小标宋简体" w:eastAsia="方正小标宋简体" w:hAnsi="Cambria"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4E2099">
      <w:pPr>
        <w:snapToGrid w:val="0"/>
        <w:spacing w:line="500" w:lineRule="exact"/>
        <w:ind w:firstLineChars="200" w:firstLine="31680"/>
        <w:jc w:val="center"/>
        <w:rPr>
          <w:rFonts w:ascii="方正小标宋简体" w:eastAsia="方正小标宋简体" w:hAnsi="Cambria"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4E2099">
      <w:pPr>
        <w:spacing w:line="500" w:lineRule="exact"/>
        <w:ind w:firstLineChars="200" w:firstLine="31680"/>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3</w:t>
      </w:r>
      <w:r w:rsidRPr="00EA414D">
        <w:rPr>
          <w:rFonts w:ascii="KaiTi_GB2312" w:eastAsia="KaiTi_GB2312" w:hAnsi="楷体" w:cs="KaiTi_GB2312" w:hint="eastAsia"/>
          <w:szCs w:val="32"/>
        </w:rPr>
        <w:t>号</w:t>
      </w:r>
    </w:p>
    <w:p w:rsidR="008223FD" w:rsidRPr="00EA414D" w:rsidRDefault="008223FD" w:rsidP="00A130D3">
      <w:pPr>
        <w:spacing w:line="500" w:lineRule="exact"/>
        <w:ind w:firstLine="800"/>
        <w:rPr>
          <w:rFonts w:ascii="FangSong_GB2312" w:hAnsi="仿宋"/>
          <w:szCs w:val="32"/>
        </w:rPr>
      </w:pPr>
      <w:r w:rsidRPr="00EA414D">
        <w:rPr>
          <w:rFonts w:ascii="FangSong_GB2312" w:hAnsi="仿宋" w:hint="eastAsia"/>
          <w:szCs w:val="32"/>
        </w:rPr>
        <w:t>罪犯郎兴冲</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1990</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9</w:t>
      </w:r>
      <w:r w:rsidRPr="00EA414D">
        <w:rPr>
          <w:rFonts w:ascii="FangSong_GB2312" w:hAnsi="仿宋" w:hint="eastAsia"/>
          <w:szCs w:val="32"/>
        </w:rPr>
        <w:t>日出生，户籍所在地重庆市秀山县，小学文化，捕前系无业。曾于</w:t>
      </w:r>
      <w:r w:rsidRPr="00EA414D">
        <w:rPr>
          <w:rFonts w:ascii="FangSong_GB2312" w:hAnsi="仿宋"/>
          <w:szCs w:val="32"/>
        </w:rPr>
        <w:t>2010</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sidRPr="00EA414D">
        <w:rPr>
          <w:rFonts w:ascii="FangSong_GB2312" w:hAnsi="仿宋"/>
          <w:szCs w:val="32"/>
        </w:rPr>
        <w:t>10</w:t>
      </w:r>
      <w:r w:rsidRPr="00EA414D">
        <w:rPr>
          <w:rFonts w:ascii="FangSong_GB2312" w:hAnsi="仿宋" w:hint="eastAsia"/>
          <w:szCs w:val="32"/>
        </w:rPr>
        <w:t>日因犯盗窃罪被福建省厦门市集美区人民法院判处有期徒刑十个月，于</w:t>
      </w:r>
      <w:r w:rsidRPr="00EA414D">
        <w:rPr>
          <w:rFonts w:ascii="FangSong_GB2312" w:hAnsi="仿宋"/>
          <w:szCs w:val="32"/>
        </w:rPr>
        <w:t>2011</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w:t>
      </w:r>
      <w:r w:rsidRPr="00EA414D">
        <w:rPr>
          <w:rFonts w:ascii="FangSong_GB2312" w:hAnsi="仿宋"/>
          <w:szCs w:val="32"/>
        </w:rPr>
        <w:t>18</w:t>
      </w:r>
      <w:r w:rsidRPr="00EA414D">
        <w:rPr>
          <w:rFonts w:ascii="FangSong_GB2312" w:hAnsi="仿宋" w:hint="eastAsia"/>
          <w:szCs w:val="32"/>
        </w:rPr>
        <w:t>日刑满释放，系累犯。</w:t>
      </w:r>
    </w:p>
    <w:p w:rsidR="008223FD" w:rsidRPr="00EA414D" w:rsidRDefault="008223FD" w:rsidP="004E2099">
      <w:pPr>
        <w:spacing w:line="500" w:lineRule="exact"/>
        <w:ind w:rightChars="12" w:right="31680" w:firstLineChars="200" w:firstLine="31680"/>
        <w:rPr>
          <w:rFonts w:ascii="FangSong_GB2312" w:hAnsi="仿宋"/>
          <w:szCs w:val="32"/>
        </w:rPr>
      </w:pPr>
      <w:r w:rsidRPr="00EA414D">
        <w:rPr>
          <w:rFonts w:ascii="FangSong_GB2312" w:hAnsi="仿宋" w:hint="eastAsia"/>
          <w:szCs w:val="32"/>
        </w:rPr>
        <w:t>福建省厦门市思明区人民法院于</w:t>
      </w:r>
      <w:r w:rsidRPr="00EA414D">
        <w:rPr>
          <w:rFonts w:ascii="FangSong_GB2312" w:hAnsi="仿宋"/>
          <w:szCs w:val="32"/>
        </w:rPr>
        <w:t>2013</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15</w:t>
      </w:r>
      <w:r w:rsidRPr="00EA414D">
        <w:rPr>
          <w:rFonts w:ascii="FangSong_GB2312" w:hAnsi="仿宋" w:hint="eastAsia"/>
          <w:szCs w:val="32"/>
        </w:rPr>
        <w:t>日作出（</w:t>
      </w:r>
      <w:r w:rsidRPr="00EA414D">
        <w:rPr>
          <w:rFonts w:ascii="FangSong_GB2312" w:hAnsi="仿宋"/>
          <w:szCs w:val="32"/>
        </w:rPr>
        <w:t>2013</w:t>
      </w:r>
      <w:r w:rsidRPr="00EA414D">
        <w:rPr>
          <w:rFonts w:ascii="FangSong_GB2312" w:hAnsi="仿宋" w:hint="eastAsia"/>
          <w:szCs w:val="32"/>
        </w:rPr>
        <w:t>）思刑初字第</w:t>
      </w:r>
      <w:r w:rsidRPr="00EA414D">
        <w:rPr>
          <w:rFonts w:ascii="FangSong_GB2312" w:hAnsi="仿宋"/>
          <w:szCs w:val="32"/>
        </w:rPr>
        <w:t>535</w:t>
      </w:r>
      <w:r w:rsidRPr="00EA414D">
        <w:rPr>
          <w:rFonts w:ascii="FangSong_GB2312" w:hAnsi="仿宋" w:hint="eastAsia"/>
          <w:szCs w:val="32"/>
        </w:rPr>
        <w:t>号刑事判决，以被告人郎兴冲犯抢劫罪，判处有期徒刑十三年，并处罚金人民币一万三千元，责令被告人郎兴冲退赔被害人经济损失共计人民币</w:t>
      </w:r>
      <w:r w:rsidRPr="00EA414D">
        <w:rPr>
          <w:rFonts w:ascii="FangSong_GB2312" w:hAnsi="仿宋"/>
          <w:szCs w:val="32"/>
        </w:rPr>
        <w:t>1458</w:t>
      </w:r>
      <w:r w:rsidRPr="00EA414D">
        <w:rPr>
          <w:rFonts w:ascii="FangSong_GB2312" w:hAnsi="仿宋" w:hint="eastAsia"/>
          <w:szCs w:val="32"/>
        </w:rPr>
        <w:t>元。刑期自</w:t>
      </w:r>
      <w:r w:rsidRPr="00EA414D">
        <w:rPr>
          <w:rFonts w:ascii="FangSong_GB2312" w:hAnsi="仿宋"/>
          <w:szCs w:val="32"/>
        </w:rPr>
        <w:t>2012</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25</w:t>
      </w:r>
      <w:r w:rsidRPr="00EA414D">
        <w:rPr>
          <w:rFonts w:ascii="FangSong_GB2312" w:hAnsi="仿宋" w:hint="eastAsia"/>
          <w:szCs w:val="32"/>
        </w:rPr>
        <w:t>日起至</w:t>
      </w:r>
      <w:r w:rsidRPr="00EA414D">
        <w:rPr>
          <w:rFonts w:ascii="FangSong_GB2312" w:hAnsi="仿宋"/>
          <w:szCs w:val="32"/>
        </w:rPr>
        <w:t>2025</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24</w:t>
      </w:r>
      <w:r w:rsidRPr="00EA414D">
        <w:rPr>
          <w:rFonts w:ascii="FangSong_GB2312" w:hAnsi="仿宋" w:hint="eastAsia"/>
          <w:szCs w:val="32"/>
        </w:rPr>
        <w:t>日止。</w:t>
      </w:r>
      <w:r w:rsidRPr="00EA414D">
        <w:rPr>
          <w:rFonts w:ascii="FangSong_GB2312" w:hAnsi="仿宋"/>
          <w:szCs w:val="32"/>
        </w:rPr>
        <w:t>2013</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12</w:t>
      </w:r>
      <w:r w:rsidRPr="00EA414D">
        <w:rPr>
          <w:rFonts w:ascii="FangSong_GB2312" w:hAnsi="仿宋" w:hint="eastAsia"/>
          <w:szCs w:val="32"/>
        </w:rPr>
        <w:t>日交付福建省福清监狱执行刑罚。</w:t>
      </w:r>
      <w:r w:rsidRPr="00EA414D">
        <w:rPr>
          <w:rFonts w:ascii="FangSong_GB2312" w:hAnsi="仿宋"/>
          <w:szCs w:val="32"/>
        </w:rPr>
        <w:t>2016</w:t>
      </w:r>
      <w:r w:rsidRPr="00EA414D">
        <w:rPr>
          <w:rFonts w:ascii="FangSong_GB2312" w:hAnsi="仿宋" w:hint="eastAsia"/>
          <w:szCs w:val="32"/>
        </w:rPr>
        <w:t>年</w:t>
      </w:r>
      <w:r w:rsidRPr="00EA414D">
        <w:rPr>
          <w:rFonts w:ascii="FangSong_GB2312" w:hAnsi="仿宋"/>
          <w:szCs w:val="32"/>
        </w:rPr>
        <w:t>10</w:t>
      </w:r>
      <w:r w:rsidRPr="00EA414D">
        <w:rPr>
          <w:rFonts w:ascii="FangSong_GB2312" w:hAnsi="仿宋" w:hint="eastAsia"/>
          <w:szCs w:val="32"/>
        </w:rPr>
        <w:t>月</w:t>
      </w:r>
      <w:r w:rsidRPr="00EA414D">
        <w:rPr>
          <w:rFonts w:ascii="FangSong_GB2312" w:hAnsi="仿宋"/>
          <w:szCs w:val="32"/>
        </w:rPr>
        <w:t>11</w:t>
      </w:r>
      <w:r w:rsidRPr="00EA414D">
        <w:rPr>
          <w:rFonts w:ascii="FangSong_GB2312" w:hAnsi="仿宋" w:hint="eastAsia"/>
          <w:szCs w:val="32"/>
        </w:rPr>
        <w:t>日，福建省福州市中级人民法院以（</w:t>
      </w:r>
      <w:r w:rsidRPr="00EA414D">
        <w:rPr>
          <w:rFonts w:ascii="FangSong_GB2312" w:hAnsi="仿宋"/>
          <w:szCs w:val="32"/>
        </w:rPr>
        <w:t>2016</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刑更</w:t>
      </w:r>
      <w:r w:rsidRPr="00EA414D">
        <w:rPr>
          <w:rFonts w:ascii="FangSong_GB2312" w:hAnsi="仿宋"/>
          <w:szCs w:val="32"/>
        </w:rPr>
        <w:t>6318</w:t>
      </w:r>
      <w:r w:rsidRPr="00EA414D">
        <w:rPr>
          <w:rFonts w:ascii="FangSong_GB2312" w:hAnsi="仿宋" w:hint="eastAsia"/>
          <w:szCs w:val="32"/>
        </w:rPr>
        <w:t>号刑事裁定书，减刑五个月；</w:t>
      </w:r>
      <w:r w:rsidRPr="00EA414D">
        <w:rPr>
          <w:rFonts w:ascii="FangSong_GB2312" w:hAnsi="仿宋"/>
          <w:szCs w:val="32"/>
        </w:rPr>
        <w:t>2018</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19</w:t>
      </w:r>
      <w:r w:rsidRPr="00EA414D">
        <w:rPr>
          <w:rFonts w:ascii="FangSong_GB2312" w:hAnsi="仿宋" w:hint="eastAsia"/>
          <w:szCs w:val="32"/>
        </w:rPr>
        <w:t>日，福建省福州市中级人民法院以（</w:t>
      </w:r>
      <w:r w:rsidRPr="00EA414D">
        <w:rPr>
          <w:rFonts w:ascii="FangSong_GB2312" w:hAnsi="仿宋"/>
          <w:szCs w:val="32"/>
        </w:rPr>
        <w:t>2018</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刑更</w:t>
      </w:r>
      <w:r w:rsidRPr="00EA414D">
        <w:rPr>
          <w:rFonts w:ascii="FangSong_GB2312" w:hAnsi="仿宋"/>
          <w:szCs w:val="32"/>
        </w:rPr>
        <w:t>5764</w:t>
      </w:r>
      <w:r w:rsidRPr="00EA414D">
        <w:rPr>
          <w:rFonts w:ascii="FangSong_GB2312" w:hAnsi="仿宋" w:hint="eastAsia"/>
          <w:szCs w:val="32"/>
        </w:rPr>
        <w:t>号刑事裁定书，减刑五个月；</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24</w:t>
      </w:r>
      <w:r w:rsidRPr="00EA414D">
        <w:rPr>
          <w:rFonts w:ascii="FangSong_GB2312" w:hAnsi="仿宋" w:hint="eastAsia"/>
          <w:szCs w:val="32"/>
        </w:rPr>
        <w:t>日，福建省福州市中级人民法院以（</w:t>
      </w:r>
      <w:r w:rsidRPr="00EA414D">
        <w:rPr>
          <w:rFonts w:ascii="FangSong_GB2312" w:hAnsi="仿宋"/>
          <w:szCs w:val="32"/>
        </w:rPr>
        <w:t>2021</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刑更</w:t>
      </w:r>
      <w:r w:rsidRPr="00EA414D">
        <w:rPr>
          <w:rFonts w:ascii="FangSong_GB2312" w:hAnsi="仿宋"/>
          <w:szCs w:val="32"/>
        </w:rPr>
        <w:t>3132</w:t>
      </w:r>
      <w:r w:rsidRPr="00EA414D">
        <w:rPr>
          <w:rFonts w:ascii="FangSong_GB2312" w:hAnsi="仿宋" w:hint="eastAsia"/>
          <w:szCs w:val="32"/>
        </w:rPr>
        <w:t>号刑事裁定书，减刑四个月，于</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24</w:t>
      </w:r>
      <w:r w:rsidRPr="00EA414D">
        <w:rPr>
          <w:rFonts w:ascii="FangSong_GB2312" w:hAnsi="仿宋" w:hint="eastAsia"/>
          <w:szCs w:val="32"/>
        </w:rPr>
        <w:t>日送达，现刑期至</w:t>
      </w:r>
      <w:r w:rsidRPr="00EA414D">
        <w:rPr>
          <w:rFonts w:ascii="FangSong_GB2312" w:hAnsi="仿宋"/>
          <w:szCs w:val="32"/>
        </w:rPr>
        <w:t>2024</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24</w:t>
      </w:r>
      <w:r w:rsidRPr="00EA414D">
        <w:rPr>
          <w:rFonts w:ascii="FangSong_GB2312" w:hAnsi="仿宋" w:hint="eastAsia"/>
          <w:szCs w:val="32"/>
        </w:rPr>
        <w:t>日。现属宽管级罪犯。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罪犯郎兴冲在服刑期间确有悔改表现，具体事实如下：</w:t>
      </w:r>
      <w:r w:rsidRPr="00EA414D">
        <w:rPr>
          <w:rFonts w:ascii="FangSong_GB2312" w:hAnsi="仿宋"/>
          <w:szCs w:val="32"/>
        </w:rPr>
        <w:t xml:space="preserve">      </w:t>
      </w:r>
    </w:p>
    <w:p w:rsidR="008223FD" w:rsidRPr="00EA414D" w:rsidRDefault="008223FD" w:rsidP="004E2099">
      <w:pPr>
        <w:spacing w:line="500" w:lineRule="exact"/>
        <w:ind w:firstLineChars="150" w:firstLine="31680"/>
        <w:rPr>
          <w:rFonts w:ascii="FangSong_GB2312" w:hAnsi="仿宋"/>
          <w:szCs w:val="32"/>
        </w:rPr>
      </w:pPr>
      <w:r w:rsidRPr="00EA414D">
        <w:rPr>
          <w:rFonts w:ascii="FangSong_GB2312" w:hAnsi="仿宋"/>
          <w:szCs w:val="32"/>
        </w:rPr>
        <w:t xml:space="preserve"> 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color w:val="FF0000"/>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、奖励及违规情况：该犯上次评定表扬剩余</w:t>
      </w:r>
      <w:r w:rsidRPr="00EA414D">
        <w:rPr>
          <w:rFonts w:ascii="FangSong_GB2312" w:hAnsi="仿宋"/>
          <w:szCs w:val="32"/>
        </w:rPr>
        <w:t>129.2</w:t>
      </w:r>
      <w:r w:rsidRPr="00EA414D">
        <w:rPr>
          <w:rFonts w:ascii="FangSong_GB2312" w:hAnsi="仿宋" w:hint="eastAsia"/>
          <w:szCs w:val="32"/>
        </w:rPr>
        <w:t>分</w:t>
      </w:r>
      <w:r w:rsidRPr="00EA414D">
        <w:rPr>
          <w:rFonts w:ascii="FangSong_GB2312" w:hAnsi="仿宋"/>
          <w:szCs w:val="32"/>
        </w:rPr>
        <w:t>,</w:t>
      </w:r>
      <w:r w:rsidRPr="00EA414D">
        <w:rPr>
          <w:rFonts w:ascii="FangSong_GB2312" w:hAnsi="仿宋" w:hint="eastAsia"/>
          <w:szCs w:val="32"/>
        </w:rPr>
        <w:t>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3069</w:t>
      </w:r>
      <w:r w:rsidRPr="00EA414D">
        <w:rPr>
          <w:rFonts w:ascii="FangSong_GB2312" w:hAnsi="仿宋" w:hint="eastAsia"/>
          <w:szCs w:val="32"/>
        </w:rPr>
        <w:t>分，合计获得</w:t>
      </w:r>
      <w:r w:rsidRPr="00EA414D">
        <w:rPr>
          <w:rFonts w:ascii="FangSong_GB2312" w:hAnsi="仿宋"/>
          <w:szCs w:val="32"/>
        </w:rPr>
        <w:t>3198.2</w:t>
      </w:r>
      <w:r w:rsidRPr="00EA414D">
        <w:rPr>
          <w:rFonts w:ascii="FangSong_GB2312" w:hAnsi="仿宋" w:hint="eastAsia"/>
          <w:szCs w:val="32"/>
        </w:rPr>
        <w:t>分，表扬</w:t>
      </w:r>
      <w:r w:rsidRPr="00EA414D">
        <w:rPr>
          <w:rFonts w:ascii="FangSong_GB2312" w:hAnsi="仿宋"/>
          <w:szCs w:val="32"/>
        </w:rPr>
        <w:t>5</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10</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2494</w:t>
      </w:r>
      <w:r w:rsidRPr="00EA414D">
        <w:rPr>
          <w:rFonts w:ascii="FangSong_GB2312" w:hAnsi="仿宋" w:hint="eastAsia"/>
          <w:szCs w:val="32"/>
        </w:rPr>
        <w:t>分。考核期内无违规。</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罪犯郎兴冲已累计缴纳人民币</w:t>
      </w:r>
      <w:r w:rsidRPr="00EA414D">
        <w:rPr>
          <w:rFonts w:ascii="FangSong_GB2312" w:hAnsi="仿宋"/>
          <w:szCs w:val="32"/>
        </w:rPr>
        <w:t>14458</w:t>
      </w:r>
      <w:r w:rsidRPr="00EA414D">
        <w:rPr>
          <w:rFonts w:ascii="FangSong_GB2312" w:hAnsi="仿宋" w:hint="eastAsia"/>
          <w:szCs w:val="32"/>
        </w:rPr>
        <w:t>元；其中本次报减期间向福建省厦门市思明区人民法院缴纳罚金人民币</w:t>
      </w:r>
      <w:r w:rsidRPr="00EA414D">
        <w:rPr>
          <w:rFonts w:ascii="FangSong_GB2312" w:hAnsi="仿宋"/>
          <w:szCs w:val="32"/>
        </w:rPr>
        <w:t>11900</w:t>
      </w:r>
      <w:r w:rsidRPr="00EA414D">
        <w:rPr>
          <w:rFonts w:ascii="FangSong_GB2312" w:hAnsi="仿宋" w:hint="eastAsia"/>
          <w:szCs w:val="32"/>
        </w:rPr>
        <w:t>元、违法所得人民币</w:t>
      </w:r>
      <w:r w:rsidRPr="00EA414D">
        <w:rPr>
          <w:rFonts w:ascii="FangSong_GB2312" w:hAnsi="仿宋"/>
          <w:szCs w:val="32"/>
        </w:rPr>
        <w:t>1458</w:t>
      </w:r>
      <w:r w:rsidRPr="00EA414D">
        <w:rPr>
          <w:rFonts w:ascii="FangSong_GB2312" w:hAnsi="仿宋" w:hint="eastAsia"/>
          <w:szCs w:val="32"/>
        </w:rPr>
        <w:t>元。该犯财产性判项已履行完毕。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罪犯郎兴冲系累犯，且犯抢劫罪被判处十年以上有期徒刑，属于从严掌握减刑的对象，提请减刑幅度扣减二个月。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郎兴冲在服刑期间，确有悔改表现，依照《中华人民共和国刑法》第七十八条、第七十九条、《中华人民共和国刑事诉讼法》第二百七十三条第二款和《中华人民共和国监狱法》第二十九条之规定，建议对罪犯郎兴冲予以减刑六个月。特提请你院审理裁定。</w:t>
      </w:r>
    </w:p>
    <w:p w:rsidR="008223FD" w:rsidRPr="00EA414D" w:rsidRDefault="008223FD" w:rsidP="004E2099">
      <w:pPr>
        <w:pStyle w:val="Salutation"/>
        <w:spacing w:line="500" w:lineRule="exact"/>
        <w:ind w:rightChars="-15" w:right="31680" w:firstLineChars="200"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附件：⒈罪犯郎兴冲卷宗一册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Default="008223FD" w:rsidP="004E2099">
      <w:pPr>
        <w:spacing w:line="500" w:lineRule="exact"/>
        <w:ind w:rightChars="400" w:right="31680" w:firstLineChars="200" w:firstLine="31680"/>
        <w:jc w:val="right"/>
        <w:rPr>
          <w:rFonts w:ascii="仿宋" w:eastAsia="仿宋" w:hAnsi="仿宋"/>
          <w:szCs w:val="32"/>
        </w:rPr>
      </w:pPr>
    </w:p>
    <w:p w:rsidR="008223FD" w:rsidRPr="0053295B" w:rsidRDefault="008223FD" w:rsidP="004E2099">
      <w:pPr>
        <w:spacing w:line="500" w:lineRule="exact"/>
        <w:ind w:rightChars="400" w:right="31680" w:firstLineChars="200" w:firstLine="31680"/>
        <w:jc w:val="right"/>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4E2099">
      <w:pPr>
        <w:snapToGrid w:val="0"/>
        <w:spacing w:line="500" w:lineRule="exact"/>
        <w:ind w:firstLineChars="200" w:firstLine="31680"/>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4E2099">
      <w:pPr>
        <w:snapToGrid w:val="0"/>
        <w:spacing w:line="500" w:lineRule="exact"/>
        <w:ind w:firstLineChars="200" w:firstLine="31680"/>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4E2099">
      <w:pPr>
        <w:spacing w:line="500" w:lineRule="exact"/>
        <w:ind w:firstLineChars="200" w:firstLine="31680"/>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4</w:t>
      </w:r>
      <w:r w:rsidRPr="00EA414D">
        <w:rPr>
          <w:rFonts w:ascii="KaiTi_GB2312" w:eastAsia="KaiTi_GB2312" w:hAnsi="楷体" w:cs="KaiTi_GB2312" w:hint="eastAsia"/>
          <w:szCs w:val="32"/>
        </w:rPr>
        <w:t>号</w:t>
      </w:r>
    </w:p>
    <w:p w:rsidR="008223FD" w:rsidRPr="00EA414D" w:rsidRDefault="008223FD" w:rsidP="00A130D3">
      <w:pPr>
        <w:spacing w:line="500" w:lineRule="exact"/>
        <w:ind w:firstLine="800"/>
        <w:rPr>
          <w:rFonts w:ascii="FangSong_GB2312" w:hAnsi="仿宋"/>
          <w:szCs w:val="32"/>
        </w:rPr>
      </w:pPr>
      <w:r w:rsidRPr="00EA414D">
        <w:rPr>
          <w:rFonts w:ascii="FangSong_GB2312" w:hAnsi="仿宋" w:hint="eastAsia"/>
          <w:szCs w:val="32"/>
        </w:rPr>
        <w:t>罪犯郑毅东</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1974</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w:t>
      </w:r>
      <w:r w:rsidRPr="00EA414D">
        <w:rPr>
          <w:rFonts w:ascii="FangSong_GB2312" w:hAnsi="仿宋"/>
          <w:szCs w:val="32"/>
        </w:rPr>
        <w:t>3</w:t>
      </w:r>
      <w:r w:rsidRPr="00EA414D">
        <w:rPr>
          <w:rFonts w:ascii="FangSong_GB2312" w:hAnsi="仿宋" w:hint="eastAsia"/>
          <w:szCs w:val="32"/>
        </w:rPr>
        <w:t>日出生，户籍所在地福建省龙海市，初中文化，捕前系无固定职业。曾于</w:t>
      </w:r>
      <w:r w:rsidRPr="00EA414D">
        <w:rPr>
          <w:rFonts w:ascii="FangSong_GB2312" w:hAnsi="仿宋"/>
          <w:szCs w:val="32"/>
        </w:rPr>
        <w:t>2009</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w:t>
      </w:r>
      <w:r w:rsidRPr="00EA414D">
        <w:rPr>
          <w:rFonts w:ascii="FangSong_GB2312" w:hAnsi="仿宋"/>
          <w:szCs w:val="32"/>
        </w:rPr>
        <w:t>31</w:t>
      </w:r>
      <w:r w:rsidRPr="00EA414D">
        <w:rPr>
          <w:rFonts w:ascii="FangSong_GB2312" w:hAnsi="仿宋" w:hint="eastAsia"/>
          <w:szCs w:val="32"/>
        </w:rPr>
        <w:t>日因犯贩卖毒品罪被福建省龙海市人民法院判处拘役六个月，系毒品再犯。</w:t>
      </w:r>
    </w:p>
    <w:p w:rsidR="008223FD" w:rsidRPr="00EA414D" w:rsidRDefault="008223FD" w:rsidP="004E2099">
      <w:pPr>
        <w:spacing w:line="500" w:lineRule="exact"/>
        <w:ind w:rightChars="12" w:right="31680" w:firstLineChars="200" w:firstLine="31680"/>
        <w:rPr>
          <w:rFonts w:ascii="FangSong_GB2312" w:hAnsi="仿宋"/>
          <w:szCs w:val="32"/>
        </w:rPr>
      </w:pPr>
      <w:r w:rsidRPr="00EA414D">
        <w:rPr>
          <w:rFonts w:ascii="FangSong_GB2312" w:hAnsi="仿宋" w:hint="eastAsia"/>
          <w:szCs w:val="32"/>
        </w:rPr>
        <w:t>福建省晋江市人民法院于</w:t>
      </w:r>
      <w:r w:rsidRPr="00EA414D">
        <w:rPr>
          <w:rFonts w:ascii="FangSong_GB2312" w:hAnsi="仿宋"/>
          <w:szCs w:val="32"/>
        </w:rPr>
        <w:t>2017</w:t>
      </w:r>
      <w:r w:rsidRPr="00EA414D">
        <w:rPr>
          <w:rFonts w:ascii="FangSong_GB2312" w:hAnsi="仿宋" w:hint="eastAsia"/>
          <w:szCs w:val="32"/>
        </w:rPr>
        <w:t>年</w:t>
      </w:r>
      <w:r w:rsidRPr="00EA414D">
        <w:rPr>
          <w:rFonts w:ascii="FangSong_GB2312" w:hAnsi="仿宋"/>
          <w:szCs w:val="32"/>
        </w:rPr>
        <w:t>10</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日作出（</w:t>
      </w:r>
      <w:r w:rsidRPr="00EA414D">
        <w:rPr>
          <w:rFonts w:ascii="FangSong_GB2312" w:hAnsi="仿宋"/>
          <w:szCs w:val="32"/>
        </w:rPr>
        <w:t>2017</w:t>
      </w:r>
      <w:r w:rsidRPr="00EA414D">
        <w:rPr>
          <w:rFonts w:ascii="FangSong_GB2312" w:hAnsi="仿宋" w:hint="eastAsia"/>
          <w:szCs w:val="32"/>
        </w:rPr>
        <w:t>）闽</w:t>
      </w:r>
      <w:r w:rsidRPr="00EA414D">
        <w:rPr>
          <w:rFonts w:ascii="FangSong_GB2312" w:hAnsi="仿宋"/>
          <w:szCs w:val="32"/>
        </w:rPr>
        <w:t>0582</w:t>
      </w:r>
      <w:r w:rsidRPr="00EA414D">
        <w:rPr>
          <w:rFonts w:ascii="FangSong_GB2312" w:hAnsi="仿宋" w:hint="eastAsia"/>
          <w:szCs w:val="32"/>
        </w:rPr>
        <w:t>刑初</w:t>
      </w:r>
      <w:r w:rsidRPr="00EA414D">
        <w:rPr>
          <w:rFonts w:ascii="FangSong_GB2312" w:hAnsi="仿宋"/>
          <w:szCs w:val="32"/>
        </w:rPr>
        <w:t>1928</w:t>
      </w:r>
      <w:r w:rsidRPr="00EA414D">
        <w:rPr>
          <w:rFonts w:ascii="FangSong_GB2312" w:hAnsi="仿宋" w:hint="eastAsia"/>
          <w:szCs w:val="32"/>
        </w:rPr>
        <w:t>号刑事判决，以被告人郑毅东犯贩卖毒品罪，判处有期徒刑十五年，并处没收财产二万元，追缴被告人郑毅东的违法所得人民币</w:t>
      </w:r>
      <w:r w:rsidRPr="00EA414D">
        <w:rPr>
          <w:rFonts w:ascii="FangSong_GB2312" w:hAnsi="仿宋"/>
          <w:szCs w:val="32"/>
        </w:rPr>
        <w:t>500</w:t>
      </w:r>
      <w:r w:rsidRPr="00EA414D">
        <w:rPr>
          <w:rFonts w:ascii="FangSong_GB2312" w:hAnsi="仿宋" w:hint="eastAsia"/>
          <w:szCs w:val="32"/>
        </w:rPr>
        <w:t>元，上缴国库。刑期自</w:t>
      </w:r>
      <w:r w:rsidRPr="00EA414D">
        <w:rPr>
          <w:rFonts w:ascii="FangSong_GB2312" w:hAnsi="仿宋"/>
          <w:szCs w:val="32"/>
        </w:rPr>
        <w:t>2017</w:t>
      </w:r>
      <w:r w:rsidRPr="00EA414D">
        <w:rPr>
          <w:rFonts w:ascii="FangSong_GB2312" w:hAnsi="仿宋" w:hint="eastAsia"/>
          <w:szCs w:val="32"/>
        </w:rPr>
        <w:t>年</w:t>
      </w:r>
      <w:r w:rsidRPr="00EA414D">
        <w:rPr>
          <w:rFonts w:ascii="FangSong_GB2312" w:hAnsi="仿宋"/>
          <w:szCs w:val="32"/>
        </w:rPr>
        <w:t>3</w:t>
      </w:r>
      <w:r w:rsidRPr="00EA414D">
        <w:rPr>
          <w:rFonts w:ascii="FangSong_GB2312" w:hAnsi="仿宋" w:hint="eastAsia"/>
          <w:szCs w:val="32"/>
        </w:rPr>
        <w:t>月</w:t>
      </w:r>
      <w:r w:rsidRPr="00EA414D">
        <w:rPr>
          <w:rFonts w:ascii="FangSong_GB2312" w:hAnsi="仿宋"/>
          <w:szCs w:val="32"/>
        </w:rPr>
        <w:t>15</w:t>
      </w:r>
      <w:r w:rsidRPr="00EA414D">
        <w:rPr>
          <w:rFonts w:ascii="FangSong_GB2312" w:hAnsi="仿宋" w:hint="eastAsia"/>
          <w:szCs w:val="32"/>
        </w:rPr>
        <w:t>日起至</w:t>
      </w:r>
      <w:r w:rsidRPr="00EA414D">
        <w:rPr>
          <w:rFonts w:ascii="FangSong_GB2312" w:hAnsi="仿宋"/>
          <w:szCs w:val="32"/>
        </w:rPr>
        <w:t>2032</w:t>
      </w:r>
      <w:r w:rsidRPr="00EA414D">
        <w:rPr>
          <w:rFonts w:ascii="FangSong_GB2312" w:hAnsi="仿宋" w:hint="eastAsia"/>
          <w:szCs w:val="32"/>
        </w:rPr>
        <w:t>年</w:t>
      </w:r>
      <w:r w:rsidRPr="00EA414D">
        <w:rPr>
          <w:rFonts w:ascii="FangSong_GB2312" w:hAnsi="仿宋"/>
          <w:szCs w:val="32"/>
        </w:rPr>
        <w:t>3</w:t>
      </w:r>
      <w:r w:rsidRPr="00EA414D">
        <w:rPr>
          <w:rFonts w:ascii="FangSong_GB2312" w:hAnsi="仿宋" w:hint="eastAsia"/>
          <w:szCs w:val="32"/>
        </w:rPr>
        <w:t>月</w:t>
      </w:r>
      <w:r w:rsidRPr="00EA414D">
        <w:rPr>
          <w:rFonts w:ascii="FangSong_GB2312" w:hAnsi="仿宋"/>
          <w:szCs w:val="32"/>
        </w:rPr>
        <w:t>14</w:t>
      </w:r>
      <w:r w:rsidRPr="00EA414D">
        <w:rPr>
          <w:rFonts w:ascii="FangSong_GB2312" w:hAnsi="仿宋" w:hint="eastAsia"/>
          <w:szCs w:val="32"/>
        </w:rPr>
        <w:t>日止。</w:t>
      </w:r>
      <w:r w:rsidRPr="00EA414D">
        <w:rPr>
          <w:rFonts w:ascii="FangSong_GB2312" w:hAnsi="仿宋"/>
          <w:szCs w:val="32"/>
        </w:rPr>
        <w:t>2017</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10</w:t>
      </w:r>
      <w:r w:rsidRPr="00EA414D">
        <w:rPr>
          <w:rFonts w:ascii="FangSong_GB2312" w:hAnsi="仿宋" w:hint="eastAsia"/>
          <w:szCs w:val="32"/>
        </w:rPr>
        <w:t>日交付福建省福清监狱执行刑罚。</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24</w:t>
      </w:r>
      <w:r w:rsidRPr="00EA414D">
        <w:rPr>
          <w:rFonts w:ascii="FangSong_GB2312" w:hAnsi="仿宋" w:hint="eastAsia"/>
          <w:szCs w:val="32"/>
        </w:rPr>
        <w:t>日，福建省福州市中级人民法院以（</w:t>
      </w:r>
      <w:r w:rsidRPr="00EA414D">
        <w:rPr>
          <w:rFonts w:ascii="FangSong_GB2312" w:hAnsi="仿宋"/>
          <w:szCs w:val="32"/>
        </w:rPr>
        <w:t>2021</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刑更</w:t>
      </w:r>
      <w:r w:rsidRPr="00EA414D">
        <w:rPr>
          <w:rFonts w:ascii="FangSong_GB2312" w:hAnsi="仿宋"/>
          <w:szCs w:val="32"/>
        </w:rPr>
        <w:t>3123</w:t>
      </w:r>
      <w:r w:rsidRPr="00EA414D">
        <w:rPr>
          <w:rFonts w:ascii="FangSong_GB2312" w:hAnsi="仿宋" w:hint="eastAsia"/>
          <w:szCs w:val="32"/>
        </w:rPr>
        <w:t>号刑事裁定书，减刑七个月，于</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24</w:t>
      </w:r>
      <w:r w:rsidRPr="00EA414D">
        <w:rPr>
          <w:rFonts w:ascii="FangSong_GB2312" w:hAnsi="仿宋" w:hint="eastAsia"/>
          <w:szCs w:val="32"/>
        </w:rPr>
        <w:t>日送达，现刑期至</w:t>
      </w:r>
      <w:r w:rsidRPr="00EA414D">
        <w:rPr>
          <w:rFonts w:ascii="FangSong_GB2312" w:hAnsi="仿宋"/>
          <w:szCs w:val="32"/>
        </w:rPr>
        <w:t>2031</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sidRPr="00EA414D">
        <w:rPr>
          <w:rFonts w:ascii="FangSong_GB2312" w:hAnsi="仿宋"/>
          <w:szCs w:val="32"/>
        </w:rPr>
        <w:t>14</w:t>
      </w:r>
      <w:r w:rsidRPr="00EA414D">
        <w:rPr>
          <w:rFonts w:ascii="FangSong_GB2312" w:hAnsi="仿宋" w:hint="eastAsia"/>
          <w:szCs w:val="32"/>
        </w:rPr>
        <w:t>日。现属宽管级罪犯。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罪犯郑毅东在服刑期间确有悔改表现，具体事实如下：</w:t>
      </w:r>
      <w:r w:rsidRPr="00EA414D">
        <w:rPr>
          <w:rFonts w:ascii="FangSong_GB2312" w:hAnsi="仿宋"/>
          <w:szCs w:val="32"/>
        </w:rPr>
        <w:t xml:space="preserve">      </w:t>
      </w:r>
    </w:p>
    <w:p w:rsidR="008223FD" w:rsidRPr="00EA414D" w:rsidRDefault="008223FD" w:rsidP="004E2099">
      <w:pPr>
        <w:spacing w:line="500" w:lineRule="exact"/>
        <w:ind w:firstLineChars="150" w:firstLine="31680"/>
        <w:rPr>
          <w:rFonts w:ascii="FangSong_GB2312" w:hAnsi="仿宋"/>
          <w:szCs w:val="32"/>
        </w:rPr>
      </w:pPr>
      <w:r w:rsidRPr="00EA414D">
        <w:rPr>
          <w:rFonts w:ascii="FangSong_GB2312" w:hAnsi="仿宋"/>
          <w:szCs w:val="32"/>
        </w:rPr>
        <w:t xml:space="preserve"> 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color w:val="FF0000"/>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、奖励及违规情况：该犯上次评定表扬剩余</w:t>
      </w:r>
      <w:r w:rsidRPr="00EA414D">
        <w:rPr>
          <w:rFonts w:ascii="FangSong_GB2312" w:hAnsi="仿宋"/>
          <w:szCs w:val="32"/>
        </w:rPr>
        <w:t>146.6</w:t>
      </w:r>
      <w:r w:rsidRPr="00EA414D">
        <w:rPr>
          <w:rFonts w:ascii="FangSong_GB2312" w:hAnsi="仿宋" w:hint="eastAsia"/>
          <w:szCs w:val="32"/>
        </w:rPr>
        <w:t>分</w:t>
      </w:r>
      <w:r w:rsidRPr="00EA414D">
        <w:rPr>
          <w:rFonts w:ascii="FangSong_GB2312" w:hAnsi="仿宋"/>
          <w:szCs w:val="32"/>
        </w:rPr>
        <w:t>,</w:t>
      </w:r>
      <w:r w:rsidRPr="00EA414D">
        <w:rPr>
          <w:rFonts w:ascii="FangSong_GB2312" w:hAnsi="仿宋" w:hint="eastAsia"/>
          <w:szCs w:val="32"/>
        </w:rPr>
        <w:t>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3482.2</w:t>
      </w:r>
      <w:r w:rsidRPr="00EA414D">
        <w:rPr>
          <w:rFonts w:ascii="FangSong_GB2312" w:hAnsi="仿宋" w:hint="eastAsia"/>
          <w:szCs w:val="32"/>
        </w:rPr>
        <w:t>分，合计获得</w:t>
      </w:r>
      <w:r w:rsidRPr="00EA414D">
        <w:rPr>
          <w:rFonts w:ascii="FangSong_GB2312" w:hAnsi="仿宋"/>
          <w:szCs w:val="32"/>
        </w:rPr>
        <w:t>3628.8</w:t>
      </w:r>
      <w:r w:rsidRPr="00EA414D">
        <w:rPr>
          <w:rFonts w:ascii="FangSong_GB2312" w:hAnsi="仿宋" w:hint="eastAsia"/>
          <w:szCs w:val="32"/>
        </w:rPr>
        <w:t>分，表扬</w:t>
      </w:r>
      <w:r w:rsidRPr="00EA414D">
        <w:rPr>
          <w:rFonts w:ascii="FangSong_GB2312" w:hAnsi="仿宋"/>
          <w:szCs w:val="32"/>
        </w:rPr>
        <w:t>6</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10</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2656</w:t>
      </w:r>
      <w:r w:rsidRPr="00EA414D">
        <w:rPr>
          <w:rFonts w:ascii="FangSong_GB2312" w:hAnsi="仿宋" w:hint="eastAsia"/>
          <w:szCs w:val="32"/>
        </w:rPr>
        <w:t>分。考核期内无违规。</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罪犯郑毅东已累计缴纳人民币</w:t>
      </w:r>
      <w:r w:rsidRPr="00EA414D">
        <w:rPr>
          <w:rFonts w:ascii="FangSong_GB2312" w:hAnsi="仿宋"/>
          <w:szCs w:val="32"/>
        </w:rPr>
        <w:t>20500</w:t>
      </w:r>
      <w:r w:rsidRPr="00EA414D">
        <w:rPr>
          <w:rFonts w:ascii="FangSong_GB2312" w:hAnsi="仿宋" w:hint="eastAsia"/>
          <w:szCs w:val="32"/>
        </w:rPr>
        <w:t>元</w:t>
      </w:r>
      <w:r w:rsidRPr="00EA414D">
        <w:rPr>
          <w:rFonts w:ascii="FangSong_GB2312" w:hAnsi="仿宋"/>
          <w:szCs w:val="32"/>
        </w:rPr>
        <w:t>;</w:t>
      </w:r>
      <w:r w:rsidRPr="00EA414D">
        <w:rPr>
          <w:rFonts w:ascii="FangSong_GB2312" w:hAnsi="仿宋" w:hint="eastAsia"/>
          <w:szCs w:val="32"/>
        </w:rPr>
        <w:t>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罪犯郑毅东系毒品再犯，属于从严掌握减刑的对象，提请减刑幅度扣减一个月。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郑毅东在服刑期间，确有悔改表现，依照《中华人民共和国刑法》第七十八条、第七十九条、《中华人民共和国刑事诉讼法》第二百七十三条第二款和《中华人民共和国监狱法》第二十九条之规定，建议对罪犯郑毅东予以减刑八个月。特提请你院审理裁定。</w:t>
      </w:r>
    </w:p>
    <w:p w:rsidR="008223FD" w:rsidRPr="00EA414D" w:rsidRDefault="008223FD" w:rsidP="004E2099">
      <w:pPr>
        <w:pStyle w:val="Salutation"/>
        <w:spacing w:line="500" w:lineRule="exact"/>
        <w:ind w:rightChars="-15" w:right="31680" w:firstLineChars="200"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附件：⒈罪犯郑毅东卷宗一册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4E2099">
      <w:pPr>
        <w:snapToGrid w:val="0"/>
        <w:spacing w:line="500" w:lineRule="exact"/>
        <w:ind w:firstLineChars="200" w:firstLine="31680"/>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4E2099">
      <w:pPr>
        <w:snapToGrid w:val="0"/>
        <w:spacing w:line="500" w:lineRule="exact"/>
        <w:ind w:firstLineChars="200" w:firstLine="31680"/>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4E2099">
      <w:pPr>
        <w:spacing w:line="500" w:lineRule="exact"/>
        <w:ind w:firstLineChars="200" w:firstLine="31680"/>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5</w:t>
      </w:r>
      <w:r w:rsidRPr="00EA414D">
        <w:rPr>
          <w:rFonts w:ascii="KaiTi_GB2312" w:eastAsia="KaiTi_GB2312" w:hAnsi="楷体" w:cs="KaiTi_GB2312" w:hint="eastAsia"/>
          <w:szCs w:val="32"/>
        </w:rPr>
        <w:t>号</w:t>
      </w:r>
    </w:p>
    <w:p w:rsidR="008223FD" w:rsidRPr="00EA414D" w:rsidRDefault="008223FD" w:rsidP="00A130D3">
      <w:pPr>
        <w:spacing w:line="500" w:lineRule="exact"/>
        <w:ind w:firstLine="640"/>
        <w:rPr>
          <w:rFonts w:ascii="FangSong_GB2312" w:hAnsi="仿宋"/>
          <w:szCs w:val="32"/>
        </w:rPr>
      </w:pPr>
      <w:r w:rsidRPr="00EA414D">
        <w:rPr>
          <w:rFonts w:ascii="FangSong_GB2312" w:hAnsi="仿宋" w:hint="eastAsia"/>
          <w:szCs w:val="32"/>
        </w:rPr>
        <w:t>罪犯雷毅</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，男，苗族，</w:t>
      </w:r>
      <w:r w:rsidRPr="00EA414D">
        <w:rPr>
          <w:rFonts w:ascii="FangSong_GB2312" w:hAnsi="仿宋"/>
          <w:szCs w:val="32"/>
        </w:rPr>
        <w:t>1993</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10</w:t>
      </w:r>
      <w:r>
        <w:rPr>
          <w:rFonts w:ascii="FangSong_GB2312" w:hAnsi="仿宋" w:hint="eastAsia"/>
          <w:szCs w:val="32"/>
        </w:rPr>
        <w:t>日出生，户籍所在地贵州省瓮安县</w:t>
      </w:r>
      <w:r w:rsidRPr="00EA414D">
        <w:rPr>
          <w:rFonts w:ascii="FangSong_GB2312" w:hAnsi="仿宋" w:hint="eastAsia"/>
          <w:szCs w:val="32"/>
        </w:rPr>
        <w:t>，初中文化，捕前系无业。曾于</w:t>
      </w:r>
      <w:r w:rsidRPr="00EA414D">
        <w:rPr>
          <w:rFonts w:ascii="FangSong_GB2312" w:hAnsi="仿宋"/>
          <w:szCs w:val="32"/>
        </w:rPr>
        <w:t>2013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sidRPr="00EA414D">
        <w:rPr>
          <w:rFonts w:ascii="FangSong_GB2312" w:hAnsi="仿宋"/>
          <w:szCs w:val="32"/>
        </w:rPr>
        <w:t>17</w:t>
      </w:r>
      <w:r w:rsidRPr="00EA414D">
        <w:rPr>
          <w:rFonts w:ascii="FangSong_GB2312" w:hAnsi="仿宋" w:hint="eastAsia"/>
          <w:szCs w:val="32"/>
        </w:rPr>
        <w:t>日因犯贩卖毒品罪被浙江省瑞安市人民法院判处有期徒刑三年，于</w:t>
      </w:r>
      <w:r w:rsidRPr="00EA414D">
        <w:rPr>
          <w:rFonts w:ascii="FangSong_GB2312" w:hAnsi="仿宋"/>
          <w:szCs w:val="32"/>
        </w:rPr>
        <w:t>2015</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sidRPr="00EA414D">
        <w:rPr>
          <w:rFonts w:ascii="FangSong_GB2312" w:hAnsi="仿宋"/>
          <w:szCs w:val="32"/>
        </w:rPr>
        <w:t>9</w:t>
      </w:r>
      <w:r w:rsidRPr="00EA414D">
        <w:rPr>
          <w:rFonts w:ascii="FangSong_GB2312" w:hAnsi="仿宋" w:hint="eastAsia"/>
          <w:szCs w:val="32"/>
        </w:rPr>
        <w:t>日刑满释放，系累犯、毒品再犯。</w:t>
      </w:r>
    </w:p>
    <w:p w:rsidR="008223FD" w:rsidRPr="00EA414D" w:rsidRDefault="008223FD" w:rsidP="004E2099">
      <w:pPr>
        <w:spacing w:line="500" w:lineRule="exact"/>
        <w:ind w:rightChars="12" w:right="31680" w:firstLineChars="200" w:firstLine="31680"/>
        <w:rPr>
          <w:rFonts w:ascii="FangSong_GB2312" w:hAnsi="仿宋"/>
          <w:szCs w:val="32"/>
        </w:rPr>
      </w:pPr>
      <w:r w:rsidRPr="00EA414D">
        <w:rPr>
          <w:rFonts w:ascii="FangSong_GB2312" w:hAnsi="仿宋" w:hint="eastAsia"/>
          <w:szCs w:val="32"/>
        </w:rPr>
        <w:t>福建省福鼎市人民法院于</w:t>
      </w:r>
      <w:r w:rsidRPr="00EA414D">
        <w:rPr>
          <w:rFonts w:ascii="FangSong_GB2312" w:hAnsi="仿宋"/>
          <w:szCs w:val="32"/>
        </w:rPr>
        <w:t>2017</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sidRPr="00EA414D">
        <w:rPr>
          <w:rFonts w:ascii="FangSong_GB2312" w:hAnsi="仿宋"/>
          <w:szCs w:val="32"/>
        </w:rPr>
        <w:t>25</w:t>
      </w:r>
      <w:r w:rsidRPr="00EA414D">
        <w:rPr>
          <w:rFonts w:ascii="FangSong_GB2312" w:hAnsi="仿宋" w:hint="eastAsia"/>
          <w:szCs w:val="32"/>
        </w:rPr>
        <w:t>日作出（</w:t>
      </w:r>
      <w:r w:rsidRPr="00EA414D">
        <w:rPr>
          <w:rFonts w:ascii="FangSong_GB2312" w:hAnsi="仿宋"/>
          <w:szCs w:val="32"/>
        </w:rPr>
        <w:t>2017</w:t>
      </w:r>
      <w:r w:rsidRPr="00EA414D">
        <w:rPr>
          <w:rFonts w:ascii="FangSong_GB2312" w:hAnsi="仿宋" w:hint="eastAsia"/>
          <w:szCs w:val="32"/>
        </w:rPr>
        <w:t>）闽</w:t>
      </w:r>
      <w:r w:rsidRPr="00EA414D">
        <w:rPr>
          <w:rFonts w:ascii="FangSong_GB2312" w:hAnsi="仿宋"/>
          <w:szCs w:val="32"/>
        </w:rPr>
        <w:t>0982</w:t>
      </w:r>
      <w:r w:rsidRPr="00EA414D">
        <w:rPr>
          <w:rFonts w:ascii="FangSong_GB2312" w:hAnsi="仿宋" w:hint="eastAsia"/>
          <w:szCs w:val="32"/>
        </w:rPr>
        <w:t>刑初</w:t>
      </w:r>
      <w:r w:rsidRPr="00EA414D">
        <w:rPr>
          <w:rFonts w:ascii="FangSong_GB2312" w:hAnsi="仿宋"/>
          <w:szCs w:val="32"/>
        </w:rPr>
        <w:t>316</w:t>
      </w:r>
      <w:r w:rsidRPr="00EA414D">
        <w:rPr>
          <w:rFonts w:ascii="FangSong_GB2312" w:hAnsi="仿宋" w:hint="eastAsia"/>
          <w:szCs w:val="32"/>
        </w:rPr>
        <w:t>号刑事判决，以被告人雷毅犯运输毒品罪，判处有期徒刑十五年，剥夺政治权利五年，并处没收财产人民币</w:t>
      </w:r>
      <w:r w:rsidRPr="00EA414D">
        <w:rPr>
          <w:rFonts w:ascii="FangSong_GB2312" w:hAnsi="仿宋"/>
          <w:szCs w:val="32"/>
        </w:rPr>
        <w:t>30000</w:t>
      </w:r>
      <w:r w:rsidRPr="00EA414D">
        <w:rPr>
          <w:rFonts w:ascii="FangSong_GB2312" w:hAnsi="仿宋" w:hint="eastAsia"/>
          <w:szCs w:val="32"/>
        </w:rPr>
        <w:t>元。宣判后，被告人不服，提出上诉。福建省宁德市中级人民法院于</w:t>
      </w:r>
      <w:r w:rsidRPr="00EA414D">
        <w:rPr>
          <w:rFonts w:ascii="FangSong_GB2312" w:hAnsi="仿宋"/>
          <w:szCs w:val="32"/>
        </w:rPr>
        <w:t>2017</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30</w:t>
      </w:r>
      <w:r w:rsidRPr="00EA414D">
        <w:rPr>
          <w:rFonts w:ascii="FangSong_GB2312" w:hAnsi="仿宋" w:hint="eastAsia"/>
          <w:szCs w:val="32"/>
        </w:rPr>
        <w:t>日作出（</w:t>
      </w:r>
      <w:r w:rsidRPr="00EA414D">
        <w:rPr>
          <w:rFonts w:ascii="FangSong_GB2312" w:hAnsi="仿宋"/>
          <w:szCs w:val="32"/>
        </w:rPr>
        <w:t>2017</w:t>
      </w:r>
      <w:r w:rsidRPr="00EA414D">
        <w:rPr>
          <w:rFonts w:ascii="FangSong_GB2312" w:hAnsi="仿宋" w:hint="eastAsia"/>
          <w:szCs w:val="32"/>
        </w:rPr>
        <w:t>）闽</w:t>
      </w:r>
      <w:r w:rsidRPr="00EA414D">
        <w:rPr>
          <w:rFonts w:ascii="FangSong_GB2312" w:hAnsi="仿宋"/>
          <w:szCs w:val="32"/>
        </w:rPr>
        <w:t>09</w:t>
      </w:r>
      <w:r w:rsidRPr="00EA414D">
        <w:rPr>
          <w:rFonts w:ascii="FangSong_GB2312" w:hAnsi="仿宋" w:hint="eastAsia"/>
          <w:szCs w:val="32"/>
        </w:rPr>
        <w:t>刑终</w:t>
      </w:r>
      <w:r w:rsidRPr="00EA414D">
        <w:rPr>
          <w:rFonts w:ascii="FangSong_GB2312" w:hAnsi="仿宋"/>
          <w:szCs w:val="32"/>
        </w:rPr>
        <w:t>538</w:t>
      </w:r>
      <w:r w:rsidRPr="00EA414D">
        <w:rPr>
          <w:rFonts w:ascii="FangSong_GB2312" w:hAnsi="仿宋" w:hint="eastAsia"/>
          <w:szCs w:val="32"/>
        </w:rPr>
        <w:t>号刑事裁定：驳回上诉，维持原判。刑期自</w:t>
      </w:r>
      <w:r w:rsidRPr="00EA414D">
        <w:rPr>
          <w:rFonts w:ascii="FangSong_GB2312" w:hAnsi="仿宋"/>
          <w:szCs w:val="32"/>
        </w:rPr>
        <w:t>2017</w:t>
      </w:r>
      <w:r w:rsidRPr="00EA414D">
        <w:rPr>
          <w:rFonts w:ascii="FangSong_GB2312" w:hAnsi="仿宋" w:hint="eastAsia"/>
          <w:szCs w:val="32"/>
        </w:rPr>
        <w:t>年</w:t>
      </w:r>
      <w:r w:rsidRPr="00EA414D">
        <w:rPr>
          <w:rFonts w:ascii="FangSong_GB2312" w:hAnsi="仿宋"/>
          <w:szCs w:val="32"/>
        </w:rPr>
        <w:t>3</w:t>
      </w:r>
      <w:r w:rsidRPr="00EA414D">
        <w:rPr>
          <w:rFonts w:ascii="FangSong_GB2312" w:hAnsi="仿宋" w:hint="eastAsia"/>
          <w:szCs w:val="32"/>
        </w:rPr>
        <w:t>月</w:t>
      </w:r>
      <w:r w:rsidRPr="00EA414D">
        <w:rPr>
          <w:rFonts w:ascii="FangSong_GB2312" w:hAnsi="仿宋"/>
          <w:szCs w:val="32"/>
        </w:rPr>
        <w:t>14</w:t>
      </w:r>
      <w:r w:rsidRPr="00EA414D">
        <w:rPr>
          <w:rFonts w:ascii="FangSong_GB2312" w:hAnsi="仿宋" w:hint="eastAsia"/>
          <w:szCs w:val="32"/>
        </w:rPr>
        <w:t>日起至</w:t>
      </w:r>
      <w:r w:rsidRPr="00EA414D">
        <w:rPr>
          <w:rFonts w:ascii="FangSong_GB2312" w:hAnsi="仿宋"/>
          <w:szCs w:val="32"/>
        </w:rPr>
        <w:t>2032</w:t>
      </w:r>
      <w:r w:rsidRPr="00EA414D">
        <w:rPr>
          <w:rFonts w:ascii="FangSong_GB2312" w:hAnsi="仿宋" w:hint="eastAsia"/>
          <w:szCs w:val="32"/>
        </w:rPr>
        <w:t>年</w:t>
      </w:r>
      <w:r w:rsidRPr="00EA414D">
        <w:rPr>
          <w:rFonts w:ascii="FangSong_GB2312" w:hAnsi="仿宋"/>
          <w:szCs w:val="32"/>
        </w:rPr>
        <w:t>3</w:t>
      </w:r>
      <w:r w:rsidRPr="00EA414D">
        <w:rPr>
          <w:rFonts w:ascii="FangSong_GB2312" w:hAnsi="仿宋" w:hint="eastAsia"/>
          <w:szCs w:val="32"/>
        </w:rPr>
        <w:t>月</w:t>
      </w:r>
      <w:r w:rsidRPr="00EA414D">
        <w:rPr>
          <w:rFonts w:ascii="FangSong_GB2312" w:hAnsi="仿宋"/>
          <w:szCs w:val="32"/>
        </w:rPr>
        <w:t>13</w:t>
      </w:r>
      <w:r w:rsidRPr="00EA414D">
        <w:rPr>
          <w:rFonts w:ascii="FangSong_GB2312" w:hAnsi="仿宋" w:hint="eastAsia"/>
          <w:szCs w:val="32"/>
        </w:rPr>
        <w:t>日止。</w:t>
      </w:r>
      <w:r w:rsidRPr="00EA414D">
        <w:rPr>
          <w:rFonts w:ascii="FangSong_GB2312" w:hAnsi="仿宋"/>
          <w:szCs w:val="32"/>
        </w:rPr>
        <w:t>2018</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w:t>
      </w:r>
      <w:r w:rsidRPr="00EA414D">
        <w:rPr>
          <w:rFonts w:ascii="FangSong_GB2312" w:hAnsi="仿宋"/>
          <w:szCs w:val="32"/>
        </w:rPr>
        <w:t>12</w:t>
      </w:r>
      <w:r w:rsidRPr="00EA414D">
        <w:rPr>
          <w:rFonts w:ascii="FangSong_GB2312" w:hAnsi="仿宋" w:hint="eastAsia"/>
          <w:szCs w:val="32"/>
        </w:rPr>
        <w:t>日交付福建省福清监狱执行刑罚。</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22</w:t>
      </w:r>
      <w:r w:rsidRPr="00EA414D">
        <w:rPr>
          <w:rFonts w:ascii="FangSong_GB2312" w:hAnsi="仿宋" w:hint="eastAsia"/>
          <w:szCs w:val="32"/>
        </w:rPr>
        <w:t>日，福建省福州市中级人民法院以（</w:t>
      </w:r>
      <w:r w:rsidRPr="00EA414D">
        <w:rPr>
          <w:rFonts w:ascii="FangSong_GB2312" w:hAnsi="仿宋"/>
          <w:szCs w:val="32"/>
        </w:rPr>
        <w:t>2021</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刑更</w:t>
      </w:r>
      <w:r w:rsidRPr="00EA414D">
        <w:rPr>
          <w:rFonts w:ascii="FangSong_GB2312" w:hAnsi="仿宋"/>
          <w:szCs w:val="32"/>
        </w:rPr>
        <w:t>3800</w:t>
      </w:r>
      <w:r w:rsidRPr="00EA414D">
        <w:rPr>
          <w:rFonts w:ascii="FangSong_GB2312" w:hAnsi="仿宋" w:hint="eastAsia"/>
          <w:szCs w:val="32"/>
        </w:rPr>
        <w:t>号刑事裁定书，减刑八个月，剥夺政治权利五年不变，于</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24</w:t>
      </w:r>
      <w:r w:rsidRPr="00EA414D">
        <w:rPr>
          <w:rFonts w:ascii="FangSong_GB2312" w:hAnsi="仿宋" w:hint="eastAsia"/>
          <w:szCs w:val="32"/>
        </w:rPr>
        <w:t>日送达，现刑期至</w:t>
      </w:r>
      <w:r w:rsidRPr="00EA414D">
        <w:rPr>
          <w:rFonts w:ascii="FangSong_GB2312" w:hAnsi="仿宋"/>
          <w:szCs w:val="32"/>
        </w:rPr>
        <w:t>2031</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13</w:t>
      </w:r>
      <w:r w:rsidRPr="00EA414D">
        <w:rPr>
          <w:rFonts w:ascii="FangSong_GB2312" w:hAnsi="仿宋" w:hint="eastAsia"/>
          <w:szCs w:val="32"/>
        </w:rPr>
        <w:t>日。现属宽管级罪犯。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罪犯雷毅在服刑期间确有悔改表现，具体事实如下：</w:t>
      </w:r>
      <w:r w:rsidRPr="00EA414D">
        <w:rPr>
          <w:rFonts w:ascii="FangSong_GB2312" w:hAnsi="仿宋"/>
          <w:szCs w:val="32"/>
        </w:rPr>
        <w:t xml:space="preserve">      </w:t>
      </w:r>
    </w:p>
    <w:p w:rsidR="008223FD" w:rsidRPr="00EA414D" w:rsidRDefault="008223FD" w:rsidP="004E2099">
      <w:pPr>
        <w:spacing w:line="500" w:lineRule="exact"/>
        <w:ind w:firstLineChars="150" w:firstLine="31680"/>
        <w:rPr>
          <w:rFonts w:ascii="FangSong_GB2312" w:hAnsi="仿宋"/>
          <w:szCs w:val="32"/>
        </w:rPr>
      </w:pPr>
      <w:r w:rsidRPr="00EA414D">
        <w:rPr>
          <w:rFonts w:ascii="FangSong_GB2312" w:hAnsi="仿宋"/>
          <w:szCs w:val="32"/>
        </w:rPr>
        <w:t xml:space="preserve"> 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color w:val="FF0000"/>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、奖励及违规情况：该犯上次评定表扬剩余</w:t>
      </w:r>
      <w:r w:rsidRPr="00EA414D">
        <w:rPr>
          <w:rFonts w:ascii="FangSong_GB2312" w:hAnsi="仿宋"/>
          <w:szCs w:val="32"/>
        </w:rPr>
        <w:t>469.3</w:t>
      </w:r>
      <w:r w:rsidRPr="00EA414D">
        <w:rPr>
          <w:rFonts w:ascii="FangSong_GB2312" w:hAnsi="仿宋" w:hint="eastAsia"/>
          <w:szCs w:val="32"/>
        </w:rPr>
        <w:t>分，本轮考核期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3435</w:t>
      </w:r>
      <w:r w:rsidRPr="00EA414D">
        <w:rPr>
          <w:rFonts w:ascii="FangSong_GB2312" w:hAnsi="仿宋" w:hint="eastAsia"/>
          <w:szCs w:val="32"/>
        </w:rPr>
        <w:t>分，合计获得</w:t>
      </w:r>
      <w:r w:rsidRPr="00EA414D">
        <w:rPr>
          <w:rFonts w:ascii="FangSong_GB2312" w:hAnsi="仿宋"/>
          <w:szCs w:val="32"/>
        </w:rPr>
        <w:t>3904.3</w:t>
      </w:r>
      <w:r w:rsidRPr="00EA414D">
        <w:rPr>
          <w:rFonts w:ascii="FangSong_GB2312" w:hAnsi="仿宋" w:hint="eastAsia"/>
          <w:szCs w:val="32"/>
        </w:rPr>
        <w:t>分，表扬</w:t>
      </w:r>
      <w:r w:rsidRPr="00EA414D">
        <w:rPr>
          <w:rFonts w:ascii="FangSong_GB2312" w:hAnsi="仿宋"/>
          <w:szCs w:val="32"/>
        </w:rPr>
        <w:t>6</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2660</w:t>
      </w:r>
      <w:r w:rsidRPr="00EA414D">
        <w:rPr>
          <w:rFonts w:ascii="FangSong_GB2312" w:hAnsi="仿宋" w:hint="eastAsia"/>
          <w:szCs w:val="32"/>
        </w:rPr>
        <w:t>分。考核期内无违规。</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罪犯雷毅已累计缴纳人民币</w:t>
      </w:r>
      <w:r w:rsidRPr="00EA414D">
        <w:rPr>
          <w:rFonts w:ascii="FangSong_GB2312" w:hAnsi="仿宋"/>
          <w:szCs w:val="32"/>
        </w:rPr>
        <w:t>30000</w:t>
      </w:r>
      <w:r w:rsidRPr="00EA414D">
        <w:rPr>
          <w:rFonts w:ascii="FangSong_GB2312" w:hAnsi="仿宋" w:hint="eastAsia"/>
          <w:szCs w:val="32"/>
        </w:rPr>
        <w:t>元</w:t>
      </w:r>
      <w:r w:rsidRPr="00EA414D">
        <w:rPr>
          <w:rFonts w:ascii="FangSong_GB2312" w:hAnsi="仿宋"/>
          <w:szCs w:val="32"/>
        </w:rPr>
        <w:t>;</w:t>
      </w:r>
      <w:r w:rsidRPr="00EA414D">
        <w:rPr>
          <w:rFonts w:ascii="FangSong_GB2312" w:hAnsi="仿宋" w:hint="eastAsia"/>
          <w:szCs w:val="32"/>
        </w:rPr>
        <w:t>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罪犯雷毅系累犯、毒品再犯，属于从严掌握减刑的对象，提请减刑幅度扣减一个月。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雷毅在服刑期间，确有悔改表现，依照《中华人民共和国刑法》第七十八条、第七十九条、《中华人民共和国刑事诉讼法》第二百七十三条第二款和《中华人民共和国监狱法》第二十九条之规定，建议对罪犯雷毅予以减刑八个月，剥夺政治权利五年不变。特提请你院审理裁定。</w:t>
      </w:r>
    </w:p>
    <w:p w:rsidR="008223FD" w:rsidRPr="00EA414D" w:rsidRDefault="008223FD" w:rsidP="004E2099">
      <w:pPr>
        <w:pStyle w:val="Salutation"/>
        <w:spacing w:line="500" w:lineRule="exact"/>
        <w:ind w:rightChars="-15" w:right="31680" w:firstLineChars="200"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附件：⒈罪犯雷毅卷宗一册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right"/>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4E2099">
      <w:pPr>
        <w:snapToGrid w:val="0"/>
        <w:spacing w:line="500" w:lineRule="exact"/>
        <w:ind w:firstLineChars="200" w:firstLine="31680"/>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4E2099">
      <w:pPr>
        <w:snapToGrid w:val="0"/>
        <w:spacing w:line="500" w:lineRule="exact"/>
        <w:ind w:firstLineChars="200" w:firstLine="31680"/>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4E2099">
      <w:pPr>
        <w:spacing w:line="500" w:lineRule="exact"/>
        <w:ind w:firstLineChars="200" w:firstLine="31680"/>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6</w:t>
      </w:r>
      <w:r w:rsidRPr="00EA414D">
        <w:rPr>
          <w:rFonts w:ascii="KaiTi_GB2312" w:eastAsia="KaiTi_GB2312" w:hAnsi="楷体" w:cs="KaiTi_GB2312" w:hint="eastAsia"/>
          <w:szCs w:val="32"/>
        </w:rPr>
        <w:t>号</w:t>
      </w:r>
    </w:p>
    <w:p w:rsidR="008223FD" w:rsidRPr="00EA414D" w:rsidRDefault="008223FD" w:rsidP="00A130D3">
      <w:pPr>
        <w:spacing w:line="500" w:lineRule="exact"/>
        <w:ind w:firstLine="640"/>
        <w:rPr>
          <w:rFonts w:ascii="FangSong_GB2312" w:hAnsi="仿宋" w:cs="SimSun"/>
          <w:color w:val="000000"/>
          <w:kern w:val="0"/>
          <w:szCs w:val="32"/>
        </w:rPr>
      </w:pPr>
      <w:r w:rsidRPr="00EA414D">
        <w:rPr>
          <w:rFonts w:ascii="FangSong_GB2312" w:hAnsi="仿宋" w:hint="eastAsia"/>
          <w:szCs w:val="32"/>
        </w:rPr>
        <w:t>罪犯耿新峰</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1976</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3</w:t>
      </w:r>
      <w:r w:rsidRPr="00EA414D">
        <w:rPr>
          <w:rFonts w:ascii="FangSong_GB2312" w:hAnsi="仿宋" w:hint="eastAsia"/>
          <w:szCs w:val="32"/>
        </w:rPr>
        <w:t>日出生，户籍所在地河南省永城市，初中文化，捕前系无业。</w:t>
      </w:r>
    </w:p>
    <w:p w:rsidR="008223FD" w:rsidRPr="00EA414D" w:rsidRDefault="008223FD" w:rsidP="004E2099">
      <w:pPr>
        <w:spacing w:line="500" w:lineRule="exact"/>
        <w:ind w:rightChars="12" w:right="31680" w:firstLineChars="200" w:firstLine="31680"/>
        <w:rPr>
          <w:rFonts w:ascii="FangSong_GB2312" w:hAnsi="仿宋"/>
          <w:szCs w:val="32"/>
        </w:rPr>
      </w:pPr>
      <w:r w:rsidRPr="00EA414D">
        <w:rPr>
          <w:rFonts w:ascii="FangSong_GB2312" w:hAnsi="仿宋" w:hint="eastAsia"/>
          <w:szCs w:val="32"/>
        </w:rPr>
        <w:t>福建省平潭县人民法院于</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24</w:t>
      </w:r>
      <w:r w:rsidRPr="00EA414D">
        <w:rPr>
          <w:rFonts w:ascii="FangSong_GB2312" w:hAnsi="仿宋" w:hint="eastAsia"/>
          <w:szCs w:val="32"/>
        </w:rPr>
        <w:t>日作出（</w:t>
      </w:r>
      <w:r w:rsidRPr="00EA414D">
        <w:rPr>
          <w:rFonts w:ascii="FangSong_GB2312" w:hAnsi="仿宋"/>
          <w:szCs w:val="32"/>
        </w:rPr>
        <w:t>2020</w:t>
      </w:r>
      <w:r w:rsidRPr="00EA414D">
        <w:rPr>
          <w:rFonts w:ascii="FangSong_GB2312" w:hAnsi="仿宋" w:hint="eastAsia"/>
          <w:szCs w:val="32"/>
        </w:rPr>
        <w:t>）闽</w:t>
      </w:r>
      <w:r w:rsidRPr="00EA414D">
        <w:rPr>
          <w:rFonts w:ascii="FangSong_GB2312" w:hAnsi="仿宋"/>
          <w:szCs w:val="32"/>
        </w:rPr>
        <w:t>0128</w:t>
      </w:r>
      <w:r w:rsidRPr="00EA414D">
        <w:rPr>
          <w:rFonts w:ascii="FangSong_GB2312" w:hAnsi="仿宋" w:hint="eastAsia"/>
          <w:szCs w:val="32"/>
        </w:rPr>
        <w:t>刑初</w:t>
      </w:r>
      <w:r w:rsidRPr="00EA414D">
        <w:rPr>
          <w:rFonts w:ascii="FangSong_GB2312" w:hAnsi="仿宋"/>
          <w:szCs w:val="32"/>
        </w:rPr>
        <w:t>224</w:t>
      </w:r>
      <w:r w:rsidRPr="00EA414D">
        <w:rPr>
          <w:rFonts w:ascii="FangSong_GB2312" w:hAnsi="仿宋" w:hint="eastAsia"/>
          <w:szCs w:val="32"/>
        </w:rPr>
        <w:t>号刑事判决，以被告人耿新峰犯盗窃罪，判处有期徒刑九年，并处罚金人民币五万元；责令被告人耿新峰单独退赔被害人共计人民币</w:t>
      </w:r>
      <w:r w:rsidRPr="00EA414D">
        <w:rPr>
          <w:rFonts w:ascii="FangSong_GB2312" w:hAnsi="仿宋"/>
          <w:szCs w:val="32"/>
        </w:rPr>
        <w:t>181296</w:t>
      </w:r>
      <w:r w:rsidRPr="00EA414D">
        <w:rPr>
          <w:rFonts w:ascii="FangSong_GB2312" w:hAnsi="仿宋" w:hint="eastAsia"/>
          <w:szCs w:val="32"/>
        </w:rPr>
        <w:t>元，责令被告人耿新峰、燕斌共同退赔被害人共计人民币</w:t>
      </w:r>
      <w:r w:rsidRPr="00EA414D">
        <w:rPr>
          <w:rFonts w:ascii="FangSong_GB2312" w:hAnsi="仿宋"/>
          <w:szCs w:val="32"/>
        </w:rPr>
        <w:t>176066</w:t>
      </w:r>
      <w:r w:rsidRPr="00EA414D">
        <w:rPr>
          <w:rFonts w:ascii="FangSong_GB2312" w:hAnsi="仿宋" w:hint="eastAsia"/>
          <w:szCs w:val="32"/>
        </w:rPr>
        <w:t>元。宣判后，同案犯不服，提出上诉。福建省福州市中级人民法院于</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10</w:t>
      </w:r>
      <w:r w:rsidRPr="00EA414D">
        <w:rPr>
          <w:rFonts w:ascii="FangSong_GB2312" w:hAnsi="仿宋" w:hint="eastAsia"/>
          <w:szCs w:val="32"/>
        </w:rPr>
        <w:t>日作出（</w:t>
      </w:r>
      <w:r w:rsidRPr="00EA414D">
        <w:rPr>
          <w:rFonts w:ascii="FangSong_GB2312" w:hAnsi="仿宋"/>
          <w:szCs w:val="32"/>
        </w:rPr>
        <w:t>2020</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刑终</w:t>
      </w:r>
      <w:r w:rsidRPr="00EA414D">
        <w:rPr>
          <w:rFonts w:ascii="FangSong_GB2312" w:hAnsi="仿宋"/>
          <w:szCs w:val="32"/>
        </w:rPr>
        <w:t>1031</w:t>
      </w:r>
      <w:r w:rsidRPr="00EA414D">
        <w:rPr>
          <w:rFonts w:ascii="FangSong_GB2312" w:hAnsi="仿宋" w:hint="eastAsia"/>
          <w:szCs w:val="32"/>
        </w:rPr>
        <w:t>号刑事裁定：驳回上诉，维持原判。刑期自</w:t>
      </w:r>
      <w:r w:rsidRPr="00EA414D">
        <w:rPr>
          <w:rFonts w:ascii="FangSong_GB2312" w:hAnsi="仿宋"/>
          <w:szCs w:val="32"/>
        </w:rPr>
        <w:t>2019</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25</w:t>
      </w:r>
      <w:r w:rsidRPr="00EA414D">
        <w:rPr>
          <w:rFonts w:ascii="FangSong_GB2312" w:hAnsi="仿宋" w:hint="eastAsia"/>
          <w:szCs w:val="32"/>
        </w:rPr>
        <w:t>日起至</w:t>
      </w:r>
      <w:r w:rsidRPr="00EA414D">
        <w:rPr>
          <w:rFonts w:ascii="FangSong_GB2312" w:hAnsi="仿宋"/>
          <w:szCs w:val="32"/>
        </w:rPr>
        <w:t>2028</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24</w:t>
      </w:r>
      <w:r w:rsidRPr="00EA414D">
        <w:rPr>
          <w:rFonts w:ascii="FangSong_GB2312" w:hAnsi="仿宋" w:hint="eastAsia"/>
          <w:szCs w:val="32"/>
        </w:rPr>
        <w:t>日止。</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日交付福建省福清监狱执行刑罚。现属普管级罪犯。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罪犯耿新峰在服刑期间确有悔改表现，具体事实如下：</w:t>
      </w:r>
      <w:r w:rsidRPr="00EA414D">
        <w:rPr>
          <w:rFonts w:ascii="FangSong_GB2312" w:hAnsi="仿宋"/>
          <w:szCs w:val="32"/>
        </w:rPr>
        <w:t xml:space="preserve">      </w:t>
      </w:r>
    </w:p>
    <w:p w:rsidR="008223FD" w:rsidRPr="00EA414D" w:rsidRDefault="008223FD" w:rsidP="004E2099">
      <w:pPr>
        <w:spacing w:line="500" w:lineRule="exact"/>
        <w:ind w:firstLineChars="150" w:firstLine="31680"/>
        <w:rPr>
          <w:rFonts w:ascii="FangSong_GB2312" w:hAnsi="仿宋"/>
          <w:szCs w:val="32"/>
        </w:rPr>
      </w:pPr>
      <w:r w:rsidRPr="00EA414D">
        <w:rPr>
          <w:rFonts w:ascii="FangSong_GB2312" w:hAnsi="仿宋"/>
          <w:szCs w:val="32"/>
        </w:rPr>
        <w:t xml:space="preserve"> 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color w:val="FF0000"/>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3075.2</w:t>
      </w:r>
      <w:r w:rsidRPr="00EA414D">
        <w:rPr>
          <w:rFonts w:ascii="FangSong_GB2312" w:hAnsi="仿宋" w:hint="eastAsia"/>
          <w:szCs w:val="32"/>
        </w:rPr>
        <w:t>分，合计获得</w:t>
      </w:r>
      <w:r w:rsidRPr="00EA414D">
        <w:rPr>
          <w:rFonts w:ascii="FangSong_GB2312" w:hAnsi="仿宋"/>
          <w:szCs w:val="32"/>
        </w:rPr>
        <w:t>3075.2</w:t>
      </w:r>
      <w:r w:rsidRPr="00EA414D">
        <w:rPr>
          <w:rFonts w:ascii="FangSong_GB2312" w:hAnsi="仿宋" w:hint="eastAsia"/>
          <w:szCs w:val="32"/>
        </w:rPr>
        <w:t>分，表扬</w:t>
      </w:r>
      <w:r w:rsidRPr="00EA414D">
        <w:rPr>
          <w:rFonts w:ascii="FangSong_GB2312" w:hAnsi="仿宋"/>
          <w:szCs w:val="32"/>
        </w:rPr>
        <w:t>5</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3075.2</w:t>
      </w:r>
      <w:r w:rsidRPr="00EA414D">
        <w:rPr>
          <w:rFonts w:ascii="FangSong_GB2312" w:hAnsi="仿宋" w:hint="eastAsia"/>
          <w:szCs w:val="32"/>
        </w:rPr>
        <w:t>分。考核期内违规</w:t>
      </w:r>
      <w:r w:rsidRPr="00EA414D">
        <w:rPr>
          <w:rFonts w:ascii="FangSong_GB2312" w:hAnsi="仿宋"/>
          <w:szCs w:val="32"/>
        </w:rPr>
        <w:t>2</w:t>
      </w:r>
      <w:r w:rsidRPr="00EA414D">
        <w:rPr>
          <w:rFonts w:ascii="FangSong_GB2312" w:hAnsi="仿宋" w:hint="eastAsia"/>
          <w:szCs w:val="32"/>
        </w:rPr>
        <w:t>次，</w:t>
      </w:r>
      <w:r>
        <w:rPr>
          <w:rFonts w:ascii="FangSong_GB2312" w:hAnsi="仿宋" w:hint="eastAsia"/>
          <w:szCs w:val="32"/>
        </w:rPr>
        <w:t>累计扣</w:t>
      </w:r>
      <w:r w:rsidRPr="00EA414D">
        <w:rPr>
          <w:rFonts w:ascii="FangSong_GB2312" w:hAnsi="仿宋"/>
          <w:szCs w:val="32"/>
        </w:rPr>
        <w:t>50</w:t>
      </w:r>
      <w:r w:rsidRPr="00EA414D">
        <w:rPr>
          <w:rFonts w:ascii="FangSong_GB2312" w:hAnsi="仿宋" w:hint="eastAsia"/>
          <w:szCs w:val="32"/>
        </w:rPr>
        <w:t>分。</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罪犯耿新峰已累计缴纳人民币</w:t>
      </w:r>
      <w:r w:rsidRPr="00EA414D">
        <w:rPr>
          <w:rFonts w:ascii="FangSong_GB2312" w:hAnsi="仿宋"/>
          <w:szCs w:val="32"/>
        </w:rPr>
        <w:t>8851</w:t>
      </w:r>
      <w:r w:rsidRPr="00EA414D">
        <w:rPr>
          <w:rFonts w:ascii="FangSong_GB2312" w:hAnsi="仿宋" w:hint="eastAsia"/>
          <w:szCs w:val="32"/>
        </w:rPr>
        <w:t>元；其中本次报减期间向福建省平潭县人民法院缴纳罚金人民币</w:t>
      </w:r>
      <w:r w:rsidRPr="00EA414D">
        <w:rPr>
          <w:rFonts w:ascii="FangSong_GB2312" w:hAnsi="仿宋"/>
          <w:szCs w:val="32"/>
        </w:rPr>
        <w:t>8851</w:t>
      </w:r>
      <w:r w:rsidRPr="00EA414D">
        <w:rPr>
          <w:rFonts w:ascii="FangSong_GB2312" w:hAnsi="仿宋" w:hint="eastAsia"/>
          <w:szCs w:val="32"/>
        </w:rPr>
        <w:t>元。该犯考核期内月均消费人民币</w:t>
      </w:r>
      <w:r w:rsidRPr="00EA414D">
        <w:rPr>
          <w:rFonts w:ascii="FangSong_GB2312" w:hAnsi="仿宋"/>
          <w:szCs w:val="32"/>
        </w:rPr>
        <w:t>272.33</w:t>
      </w:r>
      <w:r w:rsidRPr="00EA414D">
        <w:rPr>
          <w:rFonts w:ascii="FangSong_GB2312" w:hAnsi="仿宋" w:hint="eastAsia"/>
          <w:szCs w:val="32"/>
        </w:rPr>
        <w:t>元，账户可用余额人民币</w:t>
      </w:r>
      <w:r w:rsidRPr="00EA414D">
        <w:rPr>
          <w:rFonts w:ascii="FangSong_GB2312" w:hAnsi="仿宋"/>
          <w:szCs w:val="32"/>
        </w:rPr>
        <w:t>683.3</w:t>
      </w:r>
      <w:r w:rsidRPr="00EA414D">
        <w:rPr>
          <w:rFonts w:ascii="FangSong_GB2312" w:hAnsi="仿宋" w:hint="eastAsia"/>
          <w:szCs w:val="32"/>
        </w:rPr>
        <w:t>元。</w:t>
      </w:r>
    </w:p>
    <w:p w:rsidR="008223FD" w:rsidRPr="00EA414D" w:rsidRDefault="008223FD" w:rsidP="004E2099">
      <w:pPr>
        <w:spacing w:line="500" w:lineRule="exact"/>
        <w:ind w:firstLineChars="200" w:firstLine="31680"/>
        <w:rPr>
          <w:rFonts w:ascii="FangSong_GB2312" w:hAnsi="仿宋"/>
          <w:color w:val="FF0000"/>
          <w:szCs w:val="32"/>
        </w:rPr>
      </w:pPr>
      <w:r w:rsidRPr="00EA414D">
        <w:rPr>
          <w:rFonts w:ascii="FangSong_GB2312" w:hAnsi="仿宋" w:hint="eastAsia"/>
          <w:szCs w:val="32"/>
        </w:rPr>
        <w:t>罪犯耿新峰履行财产性判项金额未达到其个人应履行总额的</w:t>
      </w:r>
      <w:r w:rsidRPr="00EA414D">
        <w:rPr>
          <w:rFonts w:ascii="FangSong_GB2312" w:hAnsi="仿宋"/>
          <w:szCs w:val="32"/>
        </w:rPr>
        <w:t>30%</w:t>
      </w:r>
      <w:r w:rsidRPr="00EA414D">
        <w:rPr>
          <w:rFonts w:ascii="FangSong_GB2312" w:hAnsi="仿宋" w:hint="eastAsia"/>
          <w:szCs w:val="32"/>
        </w:rPr>
        <w:t>，属于从严掌握减刑的对象，提请减刑幅度扣减三个月。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耿新峰在服刑期间，确有悔改表现，依照《中华人民共和国刑法》第七十八条、第七十九条、《中华人民共和国刑事诉讼法》第二百七十三条第二款和《中华人民共和国监狱法》第二十九条之规定，建议对罪犯耿新峰予以减刑五个月。特提请你院审理裁定。</w:t>
      </w:r>
    </w:p>
    <w:p w:rsidR="008223FD" w:rsidRPr="00EA414D" w:rsidRDefault="008223FD" w:rsidP="004E2099">
      <w:pPr>
        <w:pStyle w:val="Salutation"/>
        <w:spacing w:line="500" w:lineRule="exact"/>
        <w:ind w:rightChars="-15" w:right="31680" w:firstLineChars="200"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附件：⒈罪犯耿新峰卷宗一册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right"/>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4E2099">
      <w:pPr>
        <w:snapToGrid w:val="0"/>
        <w:spacing w:line="500" w:lineRule="exact"/>
        <w:ind w:firstLineChars="200" w:firstLine="31680"/>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4E2099">
      <w:pPr>
        <w:snapToGrid w:val="0"/>
        <w:spacing w:line="500" w:lineRule="exact"/>
        <w:ind w:firstLineChars="200" w:firstLine="31680"/>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4E2099">
      <w:pPr>
        <w:spacing w:line="500" w:lineRule="exact"/>
        <w:ind w:firstLineChars="200" w:firstLine="31680"/>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7</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罪犯陆朝阳</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1992</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w:t>
      </w:r>
      <w:r w:rsidRPr="00EA414D">
        <w:rPr>
          <w:rFonts w:ascii="FangSong_GB2312" w:hAnsi="仿宋"/>
          <w:szCs w:val="32"/>
        </w:rPr>
        <w:t>8</w:t>
      </w:r>
      <w:r w:rsidRPr="00EA414D">
        <w:rPr>
          <w:rFonts w:ascii="FangSong_GB2312" w:hAnsi="仿宋" w:hint="eastAsia"/>
          <w:szCs w:val="32"/>
        </w:rPr>
        <w:t>日出生，户籍所在地福建省屏南县，中专文化，捕前系无职业。</w:t>
      </w:r>
    </w:p>
    <w:p w:rsidR="008223FD" w:rsidRPr="00EA414D" w:rsidRDefault="008223FD" w:rsidP="004E2099">
      <w:pPr>
        <w:spacing w:line="500" w:lineRule="exact"/>
        <w:ind w:rightChars="12" w:right="31680" w:firstLineChars="200" w:firstLine="31680"/>
        <w:rPr>
          <w:rFonts w:ascii="FangSong_GB2312" w:hAnsi="仿宋"/>
          <w:szCs w:val="32"/>
        </w:rPr>
      </w:pPr>
      <w:r w:rsidRPr="00EA414D">
        <w:rPr>
          <w:rFonts w:ascii="FangSong_GB2312" w:hAnsi="仿宋" w:hint="eastAsia"/>
          <w:szCs w:val="32"/>
        </w:rPr>
        <w:t>福建省宁德市蕉城区人民法院于</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13</w:t>
      </w:r>
      <w:r w:rsidRPr="00EA414D">
        <w:rPr>
          <w:rFonts w:ascii="FangSong_GB2312" w:hAnsi="仿宋" w:hint="eastAsia"/>
          <w:szCs w:val="32"/>
        </w:rPr>
        <w:t>日作出（</w:t>
      </w:r>
      <w:r w:rsidRPr="00EA414D">
        <w:rPr>
          <w:rFonts w:ascii="FangSong_GB2312" w:hAnsi="仿宋"/>
          <w:szCs w:val="32"/>
        </w:rPr>
        <w:t>2020</w:t>
      </w:r>
      <w:r w:rsidRPr="00EA414D">
        <w:rPr>
          <w:rFonts w:ascii="FangSong_GB2312" w:hAnsi="仿宋" w:hint="eastAsia"/>
          <w:szCs w:val="32"/>
        </w:rPr>
        <w:t>）闽</w:t>
      </w:r>
      <w:r w:rsidRPr="00EA414D">
        <w:rPr>
          <w:rFonts w:ascii="FangSong_GB2312" w:hAnsi="仿宋"/>
          <w:szCs w:val="32"/>
        </w:rPr>
        <w:t>0902</w:t>
      </w:r>
      <w:r w:rsidRPr="00EA414D">
        <w:rPr>
          <w:rFonts w:ascii="FangSong_GB2312" w:hAnsi="仿宋" w:hint="eastAsia"/>
          <w:szCs w:val="32"/>
        </w:rPr>
        <w:t>刑初</w:t>
      </w:r>
      <w:r w:rsidRPr="00EA414D">
        <w:rPr>
          <w:rFonts w:ascii="FangSong_GB2312" w:hAnsi="仿宋"/>
          <w:szCs w:val="32"/>
        </w:rPr>
        <w:t>462</w:t>
      </w:r>
      <w:r w:rsidRPr="00EA414D">
        <w:rPr>
          <w:rFonts w:ascii="FangSong_GB2312" w:hAnsi="仿宋" w:hint="eastAsia"/>
          <w:szCs w:val="32"/>
        </w:rPr>
        <w:t>号刑事判决，以被告人陆朝阳犯敲诈勒索罪，判处有期徒刑八年十个月，并处罚金人民币二万元。刑期自</w:t>
      </w:r>
      <w:r w:rsidRPr="00EA414D">
        <w:rPr>
          <w:rFonts w:ascii="FangSong_GB2312" w:hAnsi="仿宋"/>
          <w:szCs w:val="32"/>
        </w:rPr>
        <w:t>2019</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21</w:t>
      </w:r>
      <w:r w:rsidRPr="00EA414D">
        <w:rPr>
          <w:rFonts w:ascii="FangSong_GB2312" w:hAnsi="仿宋" w:hint="eastAsia"/>
          <w:szCs w:val="32"/>
        </w:rPr>
        <w:t>日起至</w:t>
      </w:r>
      <w:r w:rsidRPr="00EA414D">
        <w:rPr>
          <w:rFonts w:ascii="FangSong_GB2312" w:hAnsi="仿宋"/>
          <w:szCs w:val="32"/>
        </w:rPr>
        <w:t>2028</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日止。</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日交付福建省福清监狱执行刑罚。现属普管级罪犯。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罪犯陆朝阳在服刑期间确有悔改表现，具体事实如下：</w:t>
      </w:r>
      <w:r w:rsidRPr="00EA414D">
        <w:rPr>
          <w:rFonts w:ascii="FangSong_GB2312" w:hAnsi="仿宋"/>
          <w:szCs w:val="32"/>
        </w:rPr>
        <w:t xml:space="preserve">      </w:t>
      </w:r>
    </w:p>
    <w:p w:rsidR="008223FD" w:rsidRPr="00EA414D" w:rsidRDefault="008223FD" w:rsidP="004E2099">
      <w:pPr>
        <w:spacing w:line="500" w:lineRule="exact"/>
        <w:ind w:firstLineChars="150" w:firstLine="31680"/>
        <w:rPr>
          <w:rFonts w:ascii="FangSong_GB2312" w:hAnsi="仿宋"/>
          <w:szCs w:val="32"/>
        </w:rPr>
      </w:pPr>
      <w:r w:rsidRPr="00EA414D">
        <w:rPr>
          <w:rFonts w:ascii="FangSong_GB2312" w:hAnsi="仿宋"/>
          <w:szCs w:val="32"/>
        </w:rPr>
        <w:t xml:space="preserve"> 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color w:val="FF0000"/>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2797</w:t>
      </w:r>
      <w:r w:rsidRPr="00EA414D">
        <w:rPr>
          <w:rFonts w:ascii="FangSong_GB2312" w:hAnsi="仿宋" w:hint="eastAsia"/>
          <w:szCs w:val="32"/>
        </w:rPr>
        <w:t>分，合计获得</w:t>
      </w:r>
      <w:r w:rsidRPr="00EA414D">
        <w:rPr>
          <w:rFonts w:ascii="FangSong_GB2312" w:hAnsi="仿宋"/>
          <w:szCs w:val="32"/>
        </w:rPr>
        <w:t>2797</w:t>
      </w:r>
      <w:r w:rsidRPr="00EA414D">
        <w:rPr>
          <w:rFonts w:ascii="FangSong_GB2312" w:hAnsi="仿宋" w:hint="eastAsia"/>
          <w:szCs w:val="32"/>
        </w:rPr>
        <w:t>分，表扬</w:t>
      </w:r>
      <w:r w:rsidRPr="00EA414D">
        <w:rPr>
          <w:rFonts w:ascii="FangSong_GB2312" w:hAnsi="仿宋"/>
          <w:szCs w:val="32"/>
        </w:rPr>
        <w:t>1</w:t>
      </w:r>
      <w:r w:rsidRPr="00EA414D">
        <w:rPr>
          <w:rFonts w:ascii="FangSong_GB2312" w:hAnsi="仿宋" w:hint="eastAsia"/>
          <w:szCs w:val="32"/>
        </w:rPr>
        <w:t>次，物质奖励</w:t>
      </w:r>
      <w:r w:rsidRPr="00EA414D">
        <w:rPr>
          <w:rFonts w:ascii="FangSong_GB2312" w:hAnsi="仿宋"/>
          <w:szCs w:val="32"/>
        </w:rPr>
        <w:t>3</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3</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2797</w:t>
      </w:r>
      <w:r w:rsidRPr="00EA414D">
        <w:rPr>
          <w:rFonts w:ascii="FangSong_GB2312" w:hAnsi="仿宋" w:hint="eastAsia"/>
          <w:szCs w:val="32"/>
        </w:rPr>
        <w:t>分。考核期内违规</w:t>
      </w:r>
      <w:r w:rsidRPr="00EA414D">
        <w:rPr>
          <w:rFonts w:ascii="FangSong_GB2312" w:hAnsi="仿宋"/>
          <w:szCs w:val="32"/>
        </w:rPr>
        <w:t>3</w:t>
      </w:r>
      <w:r w:rsidRPr="00EA414D">
        <w:rPr>
          <w:rFonts w:ascii="FangSong_GB2312" w:hAnsi="仿宋" w:hint="eastAsia"/>
          <w:szCs w:val="32"/>
        </w:rPr>
        <w:t>次，累计扣</w:t>
      </w:r>
      <w:r w:rsidRPr="00EA414D">
        <w:rPr>
          <w:rFonts w:ascii="FangSong_GB2312" w:hAnsi="仿宋"/>
          <w:szCs w:val="32"/>
        </w:rPr>
        <w:t>21</w:t>
      </w:r>
      <w:r w:rsidRPr="00EA414D">
        <w:rPr>
          <w:rFonts w:ascii="FangSong_GB2312" w:hAnsi="仿宋" w:hint="eastAsia"/>
          <w:szCs w:val="32"/>
        </w:rPr>
        <w:t>分。</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罪犯陆朝阳已累计缴纳人民币</w:t>
      </w:r>
      <w:r w:rsidRPr="00EA414D">
        <w:rPr>
          <w:rFonts w:ascii="FangSong_GB2312" w:hAnsi="仿宋"/>
          <w:szCs w:val="32"/>
        </w:rPr>
        <w:t>2</w:t>
      </w:r>
      <w:r w:rsidRPr="00EA414D">
        <w:rPr>
          <w:rFonts w:ascii="FangSong_GB2312" w:hAnsi="仿宋" w:hint="eastAsia"/>
          <w:szCs w:val="32"/>
        </w:rPr>
        <w:t>万元；其中本次报减期间向宁德市蕉城区人民法院缴纳罚金人民币</w:t>
      </w:r>
      <w:r w:rsidRPr="00EA414D">
        <w:rPr>
          <w:rFonts w:ascii="FangSong_GB2312" w:hAnsi="仿宋"/>
          <w:szCs w:val="32"/>
        </w:rPr>
        <w:t>2</w:t>
      </w:r>
      <w:r w:rsidRPr="00EA414D">
        <w:rPr>
          <w:rFonts w:ascii="FangSong_GB2312" w:hAnsi="仿宋" w:hint="eastAsia"/>
          <w:szCs w:val="32"/>
        </w:rPr>
        <w:t>万元。该犯财产性判项已履行完毕。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罪犯陆朝阳系涉恶罪犯，属于从严掌握减刑的对象，提请减刑幅度扣减一个月。</w:t>
      </w:r>
    </w:p>
    <w:p w:rsidR="008223FD" w:rsidRPr="00EA414D" w:rsidRDefault="008223FD" w:rsidP="004E2099">
      <w:pPr>
        <w:spacing w:line="500" w:lineRule="exact"/>
        <w:ind w:firstLineChars="200" w:firstLine="31680"/>
        <w:rPr>
          <w:rFonts w:ascii="FangSong_GB2312" w:hAnsi="仿宋"/>
          <w:szCs w:val="32"/>
        </w:rPr>
      </w:pP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陆朝阳在服刑期间，确有悔改表现，依照《中华人民共和国刑法》第七十八条、第七十九条、《中华人民共和国刑事诉讼法》第二百七十三条第二款和《中华人民共和国监狱法》第二十九条之规定，建议对罪犯陆朝阳予以减刑三个月。特提请你院审理裁定。</w:t>
      </w:r>
    </w:p>
    <w:p w:rsidR="008223FD" w:rsidRPr="00EA414D" w:rsidRDefault="008223FD" w:rsidP="004E2099">
      <w:pPr>
        <w:pStyle w:val="Salutation"/>
        <w:spacing w:line="500" w:lineRule="exact"/>
        <w:ind w:rightChars="-15" w:right="31680" w:firstLineChars="200"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附件：⒈罪犯陆朝阳卷宗一册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Default="008223FD" w:rsidP="004E2099">
      <w:pPr>
        <w:spacing w:line="500" w:lineRule="exact"/>
        <w:ind w:rightChars="400" w:right="31680" w:firstLineChars="200" w:firstLine="31680"/>
        <w:jc w:val="right"/>
        <w:rPr>
          <w:rFonts w:ascii="仿宋" w:eastAsia="仿宋"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right"/>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8</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罪犯孔德炮</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Pr>
          <w:rFonts w:ascii="FangSong_GB2312" w:hAnsi="仿宋" w:hint="eastAsia"/>
          <w:szCs w:val="32"/>
        </w:rPr>
        <w:t>，</w:t>
      </w:r>
      <w:r w:rsidRPr="00EA414D">
        <w:rPr>
          <w:rFonts w:ascii="FangSong_GB2312" w:hAnsi="仿宋" w:hint="eastAsia"/>
          <w:szCs w:val="32"/>
        </w:rPr>
        <w:t>男，汉族，</w:t>
      </w:r>
      <w:r w:rsidRPr="00EA414D">
        <w:rPr>
          <w:rFonts w:ascii="FangSong_GB2312" w:hAnsi="仿宋"/>
          <w:szCs w:val="32"/>
        </w:rPr>
        <w:t>1983</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w:t>
      </w:r>
      <w:r w:rsidRPr="00EA414D">
        <w:rPr>
          <w:rFonts w:ascii="FangSong_GB2312" w:hAnsi="仿宋"/>
          <w:szCs w:val="32"/>
        </w:rPr>
        <w:t>2</w:t>
      </w:r>
      <w:r w:rsidRPr="00EA414D">
        <w:rPr>
          <w:rFonts w:ascii="FangSong_GB2312" w:hAnsi="仿宋" w:hint="eastAsia"/>
          <w:szCs w:val="32"/>
        </w:rPr>
        <w:t>日出生，户籍所在地广东省肇庆市封开县，初中文化，捕前系无固定职业。</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福建省厦门市海沧区人民法院于</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8</w:t>
      </w:r>
      <w:r w:rsidRPr="00EA414D">
        <w:rPr>
          <w:rFonts w:ascii="FangSong_GB2312" w:hAnsi="仿宋" w:hint="eastAsia"/>
          <w:szCs w:val="32"/>
        </w:rPr>
        <w:t>日作出（</w:t>
      </w:r>
      <w:r w:rsidRPr="00EA414D">
        <w:rPr>
          <w:rFonts w:ascii="FangSong_GB2312" w:hAnsi="仿宋"/>
          <w:szCs w:val="32"/>
        </w:rPr>
        <w:t>2021</w:t>
      </w:r>
      <w:r w:rsidRPr="00EA414D">
        <w:rPr>
          <w:rFonts w:ascii="FangSong_GB2312" w:hAnsi="仿宋" w:hint="eastAsia"/>
          <w:szCs w:val="32"/>
        </w:rPr>
        <w:t>）闽</w:t>
      </w:r>
      <w:r w:rsidRPr="00EA414D">
        <w:rPr>
          <w:rFonts w:ascii="FangSong_GB2312" w:hAnsi="仿宋"/>
          <w:szCs w:val="32"/>
        </w:rPr>
        <w:t>0205</w:t>
      </w:r>
      <w:r w:rsidRPr="00EA414D">
        <w:rPr>
          <w:rFonts w:ascii="FangSong_GB2312" w:hAnsi="仿宋" w:hint="eastAsia"/>
          <w:szCs w:val="32"/>
        </w:rPr>
        <w:t>刑初</w:t>
      </w:r>
      <w:r w:rsidRPr="00EA414D">
        <w:rPr>
          <w:rFonts w:ascii="FangSong_GB2312" w:hAnsi="仿宋"/>
          <w:szCs w:val="32"/>
        </w:rPr>
        <w:t>136</w:t>
      </w:r>
      <w:r w:rsidRPr="00EA414D">
        <w:rPr>
          <w:rFonts w:ascii="FangSong_GB2312" w:hAnsi="仿宋" w:hint="eastAsia"/>
          <w:szCs w:val="32"/>
        </w:rPr>
        <w:t>号刑事判决，以被告人孔德炮犯诈骗罪，判处有期徒刑二年十个月，并处罚金人民币二万元；责令被告人孔德炮与同案犯共同退赔各被害人经济损失共计人民币</w:t>
      </w:r>
      <w:r w:rsidRPr="00EA414D">
        <w:rPr>
          <w:rFonts w:ascii="FangSong_GB2312" w:hAnsi="仿宋"/>
          <w:szCs w:val="32"/>
        </w:rPr>
        <w:t>95734.2</w:t>
      </w:r>
      <w:r w:rsidRPr="00EA414D">
        <w:rPr>
          <w:rFonts w:ascii="FangSong_GB2312" w:hAnsi="仿宋" w:hint="eastAsia"/>
          <w:szCs w:val="32"/>
        </w:rPr>
        <w:t>元。宣判后，被告人不服，提出上诉。福建省厦门市中级人民法院于</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17</w:t>
      </w:r>
      <w:r w:rsidRPr="00EA414D">
        <w:rPr>
          <w:rFonts w:ascii="FangSong_GB2312" w:hAnsi="仿宋" w:hint="eastAsia"/>
          <w:szCs w:val="32"/>
        </w:rPr>
        <w:t>日作出（</w:t>
      </w:r>
      <w:r w:rsidRPr="00EA414D">
        <w:rPr>
          <w:rFonts w:ascii="FangSong_GB2312" w:hAnsi="仿宋"/>
          <w:szCs w:val="32"/>
        </w:rPr>
        <w:t>2021</w:t>
      </w:r>
      <w:r w:rsidRPr="00EA414D">
        <w:rPr>
          <w:rFonts w:ascii="FangSong_GB2312" w:hAnsi="仿宋" w:hint="eastAsia"/>
          <w:szCs w:val="32"/>
        </w:rPr>
        <w:t>）闽</w:t>
      </w:r>
      <w:r w:rsidRPr="00EA414D">
        <w:rPr>
          <w:rFonts w:ascii="FangSong_GB2312" w:hAnsi="仿宋"/>
          <w:szCs w:val="32"/>
        </w:rPr>
        <w:t>02</w:t>
      </w:r>
      <w:r w:rsidRPr="00EA414D">
        <w:rPr>
          <w:rFonts w:ascii="FangSong_GB2312" w:hAnsi="仿宋" w:hint="eastAsia"/>
          <w:szCs w:val="32"/>
        </w:rPr>
        <w:t>刑终</w:t>
      </w:r>
      <w:r w:rsidRPr="00EA414D">
        <w:rPr>
          <w:rFonts w:ascii="FangSong_GB2312" w:hAnsi="仿宋"/>
          <w:szCs w:val="32"/>
        </w:rPr>
        <w:t>337</w:t>
      </w:r>
      <w:r w:rsidRPr="00EA414D">
        <w:rPr>
          <w:rFonts w:ascii="FangSong_GB2312" w:hAnsi="仿宋" w:hint="eastAsia"/>
          <w:szCs w:val="32"/>
        </w:rPr>
        <w:t>号刑事裁定：驳回上诉，维持原判。刑期自</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8</w:t>
      </w:r>
      <w:r w:rsidRPr="00EA414D">
        <w:rPr>
          <w:rFonts w:ascii="FangSong_GB2312" w:hAnsi="仿宋" w:hint="eastAsia"/>
          <w:szCs w:val="32"/>
        </w:rPr>
        <w:t>日起至</w:t>
      </w:r>
      <w:r w:rsidRPr="00EA414D">
        <w:rPr>
          <w:rFonts w:ascii="FangSong_GB2312" w:hAnsi="仿宋"/>
          <w:szCs w:val="32"/>
        </w:rPr>
        <w:t>2024</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w:t>
      </w:r>
      <w:r w:rsidRPr="00EA414D">
        <w:rPr>
          <w:rFonts w:ascii="FangSong_GB2312" w:hAnsi="仿宋"/>
          <w:szCs w:val="32"/>
        </w:rPr>
        <w:t>7</w:t>
      </w:r>
      <w:r w:rsidRPr="00EA414D">
        <w:rPr>
          <w:rFonts w:ascii="FangSong_GB2312" w:hAnsi="仿宋" w:hint="eastAsia"/>
          <w:szCs w:val="32"/>
        </w:rPr>
        <w:t>日止。</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21</w:t>
      </w:r>
      <w:r w:rsidRPr="00EA414D">
        <w:rPr>
          <w:rFonts w:ascii="FangSong_GB2312" w:hAnsi="仿宋" w:hint="eastAsia"/>
          <w:szCs w:val="32"/>
        </w:rPr>
        <w:t>日交付福建省福清监狱执行刑罚。现属宽管级罪犯。</w:t>
      </w:r>
    </w:p>
    <w:p w:rsidR="008223FD" w:rsidRPr="00EA414D" w:rsidRDefault="008223FD" w:rsidP="004E2099">
      <w:pPr>
        <w:tabs>
          <w:tab w:val="right" w:pos="9015"/>
        </w:tabs>
        <w:spacing w:line="500" w:lineRule="exact"/>
        <w:ind w:firstLineChars="200" w:firstLine="31680"/>
        <w:rPr>
          <w:rFonts w:ascii="FangSong_GB2312" w:hAnsi="仿宋"/>
          <w:szCs w:val="32"/>
        </w:rPr>
      </w:pPr>
      <w:r w:rsidRPr="00EA414D">
        <w:rPr>
          <w:rFonts w:ascii="FangSong_GB2312" w:hAnsi="仿宋" w:hint="eastAsia"/>
          <w:szCs w:val="32"/>
        </w:rPr>
        <w:t>罪犯孔德炮在服刑期间确有悔改表现，具体事实如下：</w:t>
      </w:r>
      <w:r w:rsidRPr="00EA414D">
        <w:rPr>
          <w:rFonts w:ascii="FangSong_GB2312" w:hAnsi="仿宋"/>
          <w:szCs w:val="32"/>
        </w:rPr>
        <w:tab/>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2076</w:t>
      </w:r>
      <w:r w:rsidRPr="00EA414D">
        <w:rPr>
          <w:rFonts w:ascii="FangSong_GB2312" w:hAnsi="仿宋" w:hint="eastAsia"/>
          <w:szCs w:val="32"/>
        </w:rPr>
        <w:t>分，合计获得</w:t>
      </w:r>
      <w:r w:rsidRPr="00EA414D">
        <w:rPr>
          <w:rFonts w:ascii="FangSong_GB2312" w:hAnsi="仿宋"/>
          <w:szCs w:val="32"/>
        </w:rPr>
        <w:t>2076</w:t>
      </w:r>
      <w:r w:rsidRPr="00EA414D">
        <w:rPr>
          <w:rFonts w:ascii="FangSong_GB2312" w:hAnsi="仿宋" w:hint="eastAsia"/>
          <w:szCs w:val="32"/>
        </w:rPr>
        <w:t>分，表扬</w:t>
      </w:r>
      <w:r w:rsidRPr="00EA414D">
        <w:rPr>
          <w:rFonts w:ascii="FangSong_GB2312" w:hAnsi="仿宋"/>
          <w:szCs w:val="32"/>
        </w:rPr>
        <w:t>2</w:t>
      </w:r>
      <w:r w:rsidRPr="00EA414D">
        <w:rPr>
          <w:rFonts w:ascii="FangSong_GB2312" w:hAnsi="仿宋" w:hint="eastAsia"/>
          <w:szCs w:val="32"/>
        </w:rPr>
        <w:t>次、物质奖励</w:t>
      </w:r>
      <w:r w:rsidRPr="00EA414D">
        <w:rPr>
          <w:rFonts w:ascii="FangSong_GB2312" w:hAnsi="仿宋"/>
          <w:szCs w:val="32"/>
        </w:rPr>
        <w:t>1</w:t>
      </w:r>
      <w:r w:rsidRPr="00EA414D">
        <w:rPr>
          <w:rFonts w:ascii="FangSong_GB2312" w:hAnsi="仿宋" w:hint="eastAsia"/>
          <w:szCs w:val="32"/>
        </w:rPr>
        <w:t>次。间隔期</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2076</w:t>
      </w:r>
      <w:r w:rsidRPr="00EA414D">
        <w:rPr>
          <w:rFonts w:ascii="FangSong_GB2312" w:hAnsi="仿宋" w:hint="eastAsia"/>
          <w:szCs w:val="32"/>
        </w:rPr>
        <w:t>分。考核期内违规</w:t>
      </w:r>
      <w:r w:rsidRPr="00EA414D">
        <w:rPr>
          <w:rFonts w:ascii="FangSong_GB2312" w:hAnsi="仿宋"/>
          <w:szCs w:val="32"/>
        </w:rPr>
        <w:t>1</w:t>
      </w:r>
      <w:r w:rsidRPr="00EA414D">
        <w:rPr>
          <w:rFonts w:ascii="FangSong_GB2312" w:hAnsi="仿宋" w:hint="eastAsia"/>
          <w:szCs w:val="32"/>
        </w:rPr>
        <w:t>次，累计扣</w:t>
      </w:r>
      <w:r w:rsidRPr="00EA414D">
        <w:rPr>
          <w:rFonts w:ascii="FangSong_GB2312" w:hAnsi="仿宋"/>
          <w:szCs w:val="32"/>
        </w:rPr>
        <w:t>1</w:t>
      </w:r>
      <w:r w:rsidRPr="00EA414D">
        <w:rPr>
          <w:rFonts w:ascii="FangSong_GB2312" w:hAnsi="仿宋" w:hint="eastAsia"/>
          <w:szCs w:val="32"/>
        </w:rPr>
        <w:t>分。</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罪犯孔德炮财产性判项均未履行。该犯考核期内月均消费人民币</w:t>
      </w:r>
      <w:r w:rsidRPr="00EA414D">
        <w:rPr>
          <w:rFonts w:ascii="FangSong_GB2312" w:hAnsi="仿宋"/>
          <w:szCs w:val="32"/>
        </w:rPr>
        <w:t>281.57</w:t>
      </w:r>
      <w:r w:rsidRPr="00EA414D">
        <w:rPr>
          <w:rFonts w:ascii="FangSong_GB2312" w:hAnsi="仿宋" w:hint="eastAsia"/>
          <w:szCs w:val="32"/>
        </w:rPr>
        <w:t>元，账户可用余额人民币</w:t>
      </w:r>
      <w:r w:rsidRPr="00EA414D">
        <w:rPr>
          <w:rFonts w:ascii="FangSong_GB2312" w:hAnsi="仿宋"/>
          <w:szCs w:val="32"/>
        </w:rPr>
        <w:t>571.90</w:t>
      </w:r>
      <w:r w:rsidRPr="00EA414D">
        <w:rPr>
          <w:rFonts w:ascii="FangSong_GB2312" w:hAnsi="仿宋" w:hint="eastAsia"/>
          <w:szCs w:val="32"/>
        </w:rPr>
        <w:t>元。</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罪犯孔德炮履行财产性判项金额未达到其个人应履行总额的</w:t>
      </w:r>
      <w:r w:rsidRPr="00EA414D">
        <w:rPr>
          <w:rFonts w:ascii="FangSong_GB2312" w:hAnsi="仿宋"/>
          <w:szCs w:val="32"/>
        </w:rPr>
        <w:t>30%</w:t>
      </w:r>
      <w:r w:rsidRPr="00EA414D">
        <w:rPr>
          <w:rFonts w:ascii="FangSong_GB2312" w:hAnsi="仿宋" w:hint="eastAsia"/>
          <w:szCs w:val="32"/>
        </w:rPr>
        <w:t>，属于从严掌握减刑的对象，提请减刑幅度扣减三个月。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孔德炮在服刑期间，确有悔改表现，依照《中华人民共和国刑法》第七十八条、第七十九条、《中华人民共和国刑事诉讼法》第二百七十三条第二款和《中华人民共和国监狱法》第二十九条之规定，建议对罪犯孔德炮予以减刑二个月。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附件：⒈罪犯孔德炮卷宗一册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192"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9</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罪犯肖鹏</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1994</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22</w:t>
      </w:r>
      <w:r w:rsidRPr="00EA414D">
        <w:rPr>
          <w:rFonts w:ascii="FangSong_GB2312" w:hAnsi="仿宋" w:hint="eastAsia"/>
          <w:szCs w:val="32"/>
        </w:rPr>
        <w:t>日出生，户籍所在地湖南省醴陵市，高中文化，捕前系无业。</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福建省福州市台江区人民法院于</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w:t>
      </w:r>
      <w:r w:rsidRPr="00EA414D">
        <w:rPr>
          <w:rFonts w:ascii="FangSong_GB2312" w:hAnsi="仿宋"/>
          <w:szCs w:val="32"/>
        </w:rPr>
        <w:t>24</w:t>
      </w:r>
      <w:r w:rsidRPr="00EA414D">
        <w:rPr>
          <w:rFonts w:ascii="FangSong_GB2312" w:hAnsi="仿宋" w:hint="eastAsia"/>
          <w:szCs w:val="32"/>
        </w:rPr>
        <w:t>日作出（</w:t>
      </w:r>
      <w:r w:rsidRPr="00EA414D">
        <w:rPr>
          <w:rFonts w:ascii="FangSong_GB2312" w:hAnsi="仿宋"/>
          <w:szCs w:val="32"/>
        </w:rPr>
        <w:t>2021</w:t>
      </w:r>
      <w:r w:rsidRPr="00EA414D">
        <w:rPr>
          <w:rFonts w:ascii="FangSong_GB2312" w:hAnsi="仿宋" w:hint="eastAsia"/>
          <w:szCs w:val="32"/>
        </w:rPr>
        <w:t>）闽</w:t>
      </w:r>
      <w:r w:rsidRPr="00EA414D">
        <w:rPr>
          <w:rFonts w:ascii="FangSong_GB2312" w:hAnsi="仿宋"/>
          <w:szCs w:val="32"/>
        </w:rPr>
        <w:t>0103</w:t>
      </w:r>
      <w:r w:rsidRPr="00EA414D">
        <w:rPr>
          <w:rFonts w:ascii="FangSong_GB2312" w:hAnsi="仿宋" w:hint="eastAsia"/>
          <w:szCs w:val="32"/>
        </w:rPr>
        <w:t>刑初</w:t>
      </w:r>
      <w:r w:rsidRPr="00EA414D">
        <w:rPr>
          <w:rFonts w:ascii="FangSong_GB2312" w:hAnsi="仿宋"/>
          <w:szCs w:val="32"/>
        </w:rPr>
        <w:t>776</w:t>
      </w:r>
      <w:r w:rsidRPr="00EA414D">
        <w:rPr>
          <w:rFonts w:ascii="FangSong_GB2312" w:hAnsi="仿宋" w:hint="eastAsia"/>
          <w:szCs w:val="32"/>
        </w:rPr>
        <w:t>号刑事判决，以被告人肖鹏犯诈骗罪，判处有期徒刑三年，并处罚金人民币五千元。继续追缴被告人肖鹏非法所得人民币</w:t>
      </w:r>
      <w:r w:rsidRPr="00EA414D">
        <w:rPr>
          <w:rFonts w:ascii="FangSong_GB2312" w:hAnsi="仿宋"/>
          <w:szCs w:val="32"/>
        </w:rPr>
        <w:t>12900</w:t>
      </w:r>
      <w:r w:rsidRPr="00EA414D">
        <w:rPr>
          <w:rFonts w:ascii="FangSong_GB2312" w:hAnsi="仿宋" w:hint="eastAsia"/>
          <w:szCs w:val="32"/>
        </w:rPr>
        <w:t>元按比例退赔给各被害人。宣判后，同案犯不服，提出上诉。福建省福州市中级人民法院于</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w:t>
      </w:r>
      <w:r w:rsidRPr="00EA414D">
        <w:rPr>
          <w:rFonts w:ascii="FangSong_GB2312" w:hAnsi="仿宋"/>
          <w:szCs w:val="32"/>
        </w:rPr>
        <w:t>30</w:t>
      </w:r>
      <w:r w:rsidRPr="00EA414D">
        <w:rPr>
          <w:rFonts w:ascii="FangSong_GB2312" w:hAnsi="仿宋" w:hint="eastAsia"/>
          <w:szCs w:val="32"/>
        </w:rPr>
        <w:t>日作出（</w:t>
      </w:r>
      <w:r w:rsidRPr="00EA414D">
        <w:rPr>
          <w:rFonts w:ascii="FangSong_GB2312" w:hAnsi="仿宋"/>
          <w:szCs w:val="32"/>
        </w:rPr>
        <w:t>2022</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刑终</w:t>
      </w:r>
      <w:r w:rsidRPr="00EA414D">
        <w:rPr>
          <w:rFonts w:ascii="FangSong_GB2312" w:hAnsi="仿宋"/>
          <w:szCs w:val="32"/>
        </w:rPr>
        <w:t>449</w:t>
      </w:r>
      <w:r w:rsidRPr="00EA414D">
        <w:rPr>
          <w:rFonts w:ascii="FangSong_GB2312" w:hAnsi="仿宋" w:hint="eastAsia"/>
          <w:szCs w:val="32"/>
        </w:rPr>
        <w:t>号刑事裁定：驳回上诉，维持原判。刑期自</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27</w:t>
      </w:r>
      <w:r w:rsidRPr="00EA414D">
        <w:rPr>
          <w:rFonts w:ascii="FangSong_GB2312" w:hAnsi="仿宋" w:hint="eastAsia"/>
          <w:szCs w:val="32"/>
        </w:rPr>
        <w:t>日起至</w:t>
      </w:r>
      <w:r w:rsidRPr="00EA414D">
        <w:rPr>
          <w:rFonts w:ascii="FangSong_GB2312" w:hAnsi="仿宋"/>
          <w:szCs w:val="32"/>
        </w:rPr>
        <w:t>2024</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日止。</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6</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日交付福建省福清监狱执行刑罚。现属宽管级罪犯。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罪犯肖鹏在服刑期间确有悔改表现，具体事实如下：</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、奖励及违规情况：该犯本轮考核期</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6</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1460.2</w:t>
      </w:r>
      <w:r w:rsidRPr="00EA414D">
        <w:rPr>
          <w:rFonts w:ascii="FangSong_GB2312" w:hAnsi="仿宋" w:hint="eastAsia"/>
          <w:szCs w:val="32"/>
        </w:rPr>
        <w:t>分，合计获得</w:t>
      </w:r>
      <w:r w:rsidRPr="00EA414D">
        <w:rPr>
          <w:rFonts w:ascii="FangSong_GB2312" w:hAnsi="仿宋"/>
          <w:szCs w:val="32"/>
        </w:rPr>
        <w:t>1460.2</w:t>
      </w:r>
      <w:r w:rsidRPr="00EA414D">
        <w:rPr>
          <w:rFonts w:ascii="FangSong_GB2312" w:hAnsi="仿宋" w:hint="eastAsia"/>
          <w:szCs w:val="32"/>
        </w:rPr>
        <w:t>分，表扬</w:t>
      </w:r>
      <w:r w:rsidRPr="00EA414D">
        <w:rPr>
          <w:rFonts w:ascii="FangSong_GB2312" w:hAnsi="仿宋"/>
          <w:szCs w:val="32"/>
        </w:rPr>
        <w:t>1</w:t>
      </w:r>
      <w:r w:rsidRPr="00EA414D">
        <w:rPr>
          <w:rFonts w:ascii="FangSong_GB2312" w:hAnsi="仿宋" w:hint="eastAsia"/>
          <w:szCs w:val="32"/>
        </w:rPr>
        <w:t>次，物质奖励</w:t>
      </w:r>
      <w:r w:rsidRPr="00EA414D">
        <w:rPr>
          <w:rFonts w:ascii="FangSong_GB2312" w:hAnsi="仿宋"/>
          <w:szCs w:val="32"/>
        </w:rPr>
        <w:t>1</w:t>
      </w:r>
      <w:r w:rsidRPr="00EA414D">
        <w:rPr>
          <w:rFonts w:ascii="FangSong_GB2312" w:hAnsi="仿宋" w:hint="eastAsia"/>
          <w:szCs w:val="32"/>
        </w:rPr>
        <w:t>次。间隔期</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1460.2</w:t>
      </w:r>
      <w:r w:rsidRPr="00EA414D">
        <w:rPr>
          <w:rFonts w:ascii="FangSong_GB2312" w:hAnsi="仿宋" w:hint="eastAsia"/>
          <w:szCs w:val="32"/>
        </w:rPr>
        <w:t>分。考核期内无违规。</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罪犯肖鹏已累计缴纳人民币</w:t>
      </w:r>
      <w:r w:rsidRPr="00EA414D">
        <w:rPr>
          <w:rFonts w:ascii="FangSong_GB2312" w:hAnsi="仿宋"/>
          <w:szCs w:val="32"/>
        </w:rPr>
        <w:t>17900</w:t>
      </w:r>
      <w:r w:rsidRPr="00EA414D">
        <w:rPr>
          <w:rFonts w:ascii="FangSong_GB2312" w:hAnsi="仿宋" w:hint="eastAsia"/>
          <w:szCs w:val="32"/>
        </w:rPr>
        <w:t>元；其中本次报减期间向福州市台江区人民法院缴纳罚金人民币</w:t>
      </w:r>
      <w:r w:rsidRPr="00EA414D">
        <w:rPr>
          <w:rFonts w:ascii="FangSong_GB2312" w:hAnsi="仿宋"/>
          <w:szCs w:val="32"/>
        </w:rPr>
        <w:t>5000</w:t>
      </w:r>
      <w:r w:rsidRPr="00EA414D">
        <w:rPr>
          <w:rFonts w:ascii="FangSong_GB2312" w:hAnsi="仿宋" w:hint="eastAsia"/>
          <w:szCs w:val="32"/>
        </w:rPr>
        <w:t>元、非法所得人民币</w:t>
      </w:r>
      <w:r w:rsidRPr="00EA414D">
        <w:rPr>
          <w:rFonts w:ascii="FangSong_GB2312" w:hAnsi="仿宋"/>
          <w:szCs w:val="32"/>
        </w:rPr>
        <w:t>12900</w:t>
      </w:r>
      <w:r w:rsidRPr="00EA414D">
        <w:rPr>
          <w:rFonts w:ascii="FangSong_GB2312" w:hAnsi="仿宋" w:hint="eastAsia"/>
          <w:szCs w:val="32"/>
        </w:rPr>
        <w:t>元。该犯财产性判项已履行完毕。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肖鹏在服刑期间，确有悔改表现，依照《中华人民共和国刑法》第七十八条、第七十九条、《中华人民共和国刑事诉讼法》第二百七十三条第二款和《中华人民共和国监狱法》第二十九条之规定，建议对罪犯肖鹏予以减刑四个月。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附件：⒈罪犯肖鹏卷宗一册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192"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10</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罪犯袁华远</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1964</w:t>
      </w:r>
      <w:r w:rsidRPr="00EA414D">
        <w:rPr>
          <w:rFonts w:ascii="FangSong_GB2312" w:hAnsi="仿宋" w:hint="eastAsia"/>
          <w:szCs w:val="32"/>
        </w:rPr>
        <w:t>年</w:t>
      </w:r>
      <w:r w:rsidRPr="00EA414D">
        <w:rPr>
          <w:rFonts w:ascii="FangSong_GB2312" w:hAnsi="仿宋"/>
          <w:szCs w:val="32"/>
        </w:rPr>
        <w:t>10</w:t>
      </w:r>
      <w:r w:rsidRPr="00EA414D">
        <w:rPr>
          <w:rFonts w:ascii="FangSong_GB2312" w:hAnsi="仿宋" w:hint="eastAsia"/>
          <w:szCs w:val="32"/>
        </w:rPr>
        <w:t>月</w:t>
      </w:r>
      <w:r w:rsidRPr="00EA414D">
        <w:rPr>
          <w:rFonts w:ascii="FangSong_GB2312" w:hAnsi="仿宋"/>
          <w:szCs w:val="32"/>
        </w:rPr>
        <w:t>17</w:t>
      </w:r>
      <w:r w:rsidRPr="00EA414D">
        <w:rPr>
          <w:rFonts w:ascii="FangSong_GB2312" w:hAnsi="仿宋" w:hint="eastAsia"/>
          <w:szCs w:val="32"/>
        </w:rPr>
        <w:t>日出生，户籍所在地贵州省习水县，小学文化，捕前系无业。</w:t>
      </w:r>
    </w:p>
    <w:p w:rsidR="008223FD" w:rsidRPr="00EA414D" w:rsidRDefault="008223FD" w:rsidP="004E2099">
      <w:pPr>
        <w:spacing w:line="500" w:lineRule="exact"/>
        <w:ind w:rightChars="12" w:right="31680" w:firstLineChars="200" w:firstLine="31680"/>
        <w:rPr>
          <w:rFonts w:ascii="FangSong_GB2312" w:hAnsi="仿宋"/>
          <w:szCs w:val="32"/>
        </w:rPr>
      </w:pPr>
      <w:r w:rsidRPr="00EA414D">
        <w:rPr>
          <w:rFonts w:ascii="FangSong_GB2312" w:hAnsi="仿宋" w:hint="eastAsia"/>
          <w:szCs w:val="32"/>
        </w:rPr>
        <w:t>福建省福州市马尾区人民法院于</w:t>
      </w:r>
      <w:r w:rsidRPr="00EA414D">
        <w:rPr>
          <w:rFonts w:ascii="FangSong_GB2312" w:hAnsi="仿宋"/>
          <w:szCs w:val="32"/>
        </w:rPr>
        <w:t>2016</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 xml:space="preserve">29 </w:t>
      </w:r>
      <w:r w:rsidRPr="00EA414D">
        <w:rPr>
          <w:rFonts w:ascii="FangSong_GB2312" w:hAnsi="仿宋" w:hint="eastAsia"/>
          <w:szCs w:val="32"/>
        </w:rPr>
        <w:t>日作出（</w:t>
      </w:r>
      <w:r w:rsidRPr="00EA414D">
        <w:rPr>
          <w:rFonts w:ascii="FangSong_GB2312" w:hAnsi="仿宋"/>
          <w:szCs w:val="32"/>
        </w:rPr>
        <w:t>2016</w:t>
      </w:r>
      <w:r w:rsidRPr="00EA414D">
        <w:rPr>
          <w:rFonts w:ascii="FangSong_GB2312" w:hAnsi="仿宋" w:hint="eastAsia"/>
          <w:szCs w:val="32"/>
        </w:rPr>
        <w:t>）闽</w:t>
      </w:r>
      <w:r w:rsidRPr="00EA414D">
        <w:rPr>
          <w:rFonts w:ascii="FangSong_GB2312" w:hAnsi="仿宋"/>
          <w:szCs w:val="32"/>
        </w:rPr>
        <w:t>0105</w:t>
      </w:r>
      <w:r w:rsidRPr="00EA414D">
        <w:rPr>
          <w:rFonts w:ascii="FangSong_GB2312" w:hAnsi="仿宋" w:hint="eastAsia"/>
          <w:szCs w:val="32"/>
        </w:rPr>
        <w:t>刑初</w:t>
      </w:r>
      <w:r w:rsidRPr="00EA414D">
        <w:rPr>
          <w:rFonts w:ascii="FangSong_GB2312" w:hAnsi="仿宋"/>
          <w:szCs w:val="32"/>
        </w:rPr>
        <w:t>94</w:t>
      </w:r>
      <w:r w:rsidRPr="00EA414D">
        <w:rPr>
          <w:rFonts w:ascii="FangSong_GB2312" w:hAnsi="仿宋" w:hint="eastAsia"/>
          <w:szCs w:val="32"/>
        </w:rPr>
        <w:t>号刑事判决，以被告人袁华远犯拐卖儿童罪，判处有期徒刑十年，并处罚金人民币一万元。追缴被告人袁华远犯罪所得的人民币二千五百元，予以没收，上缴国库。刑期自</w:t>
      </w:r>
      <w:r w:rsidRPr="00EA414D">
        <w:rPr>
          <w:rFonts w:ascii="FangSong_GB2312" w:hAnsi="仿宋"/>
          <w:szCs w:val="32"/>
        </w:rPr>
        <w:t>2016</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w:t>
      </w:r>
      <w:r w:rsidRPr="00EA414D">
        <w:rPr>
          <w:rFonts w:ascii="FangSong_GB2312" w:hAnsi="仿宋"/>
          <w:szCs w:val="32"/>
        </w:rPr>
        <w:t>29</w:t>
      </w:r>
      <w:r w:rsidRPr="00EA414D">
        <w:rPr>
          <w:rFonts w:ascii="FangSong_GB2312" w:hAnsi="仿宋" w:hint="eastAsia"/>
          <w:szCs w:val="32"/>
        </w:rPr>
        <w:t>日起至</w:t>
      </w:r>
      <w:r w:rsidRPr="00EA414D">
        <w:rPr>
          <w:rFonts w:ascii="FangSong_GB2312" w:hAnsi="仿宋"/>
          <w:szCs w:val="32"/>
        </w:rPr>
        <w:t>2026</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w:t>
      </w:r>
      <w:r w:rsidRPr="00EA414D">
        <w:rPr>
          <w:rFonts w:ascii="FangSong_GB2312" w:hAnsi="仿宋"/>
          <w:szCs w:val="32"/>
        </w:rPr>
        <w:t>28</w:t>
      </w:r>
      <w:r w:rsidRPr="00EA414D">
        <w:rPr>
          <w:rFonts w:ascii="FangSong_GB2312" w:hAnsi="仿宋" w:hint="eastAsia"/>
          <w:szCs w:val="32"/>
        </w:rPr>
        <w:t>日止。</w:t>
      </w:r>
      <w:r w:rsidRPr="00EA414D">
        <w:rPr>
          <w:rFonts w:ascii="FangSong_GB2312" w:hAnsi="仿宋"/>
          <w:szCs w:val="32"/>
        </w:rPr>
        <w:t>2016</w:t>
      </w:r>
      <w:r w:rsidRPr="00EA414D">
        <w:rPr>
          <w:rFonts w:ascii="FangSong_GB2312" w:hAnsi="仿宋" w:hint="eastAsia"/>
          <w:szCs w:val="32"/>
        </w:rPr>
        <w:t>年</w:t>
      </w:r>
      <w:r w:rsidRPr="00EA414D">
        <w:rPr>
          <w:rFonts w:ascii="FangSong_GB2312" w:hAnsi="仿宋"/>
          <w:szCs w:val="32"/>
        </w:rPr>
        <w:t>9</w:t>
      </w:r>
      <w:r w:rsidRPr="00EA414D">
        <w:rPr>
          <w:rFonts w:ascii="FangSong_GB2312" w:hAnsi="仿宋" w:hint="eastAsia"/>
          <w:szCs w:val="32"/>
        </w:rPr>
        <w:t>月</w:t>
      </w:r>
      <w:r w:rsidRPr="00EA414D">
        <w:rPr>
          <w:rFonts w:ascii="FangSong_GB2312" w:hAnsi="仿宋"/>
          <w:szCs w:val="32"/>
        </w:rPr>
        <w:t>22</w:t>
      </w:r>
      <w:r w:rsidRPr="00EA414D">
        <w:rPr>
          <w:rFonts w:ascii="FangSong_GB2312" w:hAnsi="仿宋" w:hint="eastAsia"/>
          <w:szCs w:val="32"/>
        </w:rPr>
        <w:t>日交付福建省福清监狱执行刑罚。</w:t>
      </w:r>
      <w:r w:rsidRPr="00EA414D">
        <w:rPr>
          <w:rFonts w:ascii="FangSong_GB2312" w:hAnsi="仿宋"/>
          <w:szCs w:val="32"/>
        </w:rPr>
        <w:t>2019</w:t>
      </w:r>
      <w:r w:rsidRPr="00EA414D">
        <w:rPr>
          <w:rFonts w:ascii="FangSong_GB2312" w:hAnsi="仿宋" w:hint="eastAsia"/>
          <w:szCs w:val="32"/>
        </w:rPr>
        <w:t>年</w:t>
      </w:r>
      <w:r w:rsidRPr="00EA414D">
        <w:rPr>
          <w:rFonts w:ascii="FangSong_GB2312" w:hAnsi="仿宋"/>
          <w:szCs w:val="32"/>
        </w:rPr>
        <w:t>3</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日，福建省福州市中级人民法院以</w:t>
      </w:r>
      <w:r w:rsidRPr="00EA414D">
        <w:rPr>
          <w:rFonts w:ascii="FangSong_GB2312" w:hAnsi="仿宋"/>
          <w:szCs w:val="32"/>
        </w:rPr>
        <w:t>(2019)</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刑更</w:t>
      </w:r>
      <w:r w:rsidRPr="00EA414D">
        <w:rPr>
          <w:rFonts w:ascii="FangSong_GB2312" w:hAnsi="仿宋"/>
          <w:szCs w:val="32"/>
        </w:rPr>
        <w:t>1404</w:t>
      </w:r>
      <w:r w:rsidRPr="00EA414D">
        <w:rPr>
          <w:rFonts w:ascii="FangSong_GB2312" w:hAnsi="仿宋" w:hint="eastAsia"/>
          <w:szCs w:val="32"/>
        </w:rPr>
        <w:t>号刑事裁定书，减刑六个月；</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23</w:t>
      </w:r>
      <w:r w:rsidRPr="00EA414D">
        <w:rPr>
          <w:rFonts w:ascii="FangSong_GB2312" w:hAnsi="仿宋" w:hint="eastAsia"/>
          <w:szCs w:val="32"/>
        </w:rPr>
        <w:t>日，福建省福州市中级人民法院以</w:t>
      </w:r>
      <w:r w:rsidRPr="00EA414D">
        <w:rPr>
          <w:rFonts w:ascii="FangSong_GB2312" w:hAnsi="仿宋"/>
          <w:szCs w:val="32"/>
        </w:rPr>
        <w:t>(2021)</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刑更</w:t>
      </w:r>
      <w:r w:rsidRPr="00EA414D">
        <w:rPr>
          <w:rFonts w:ascii="FangSong_GB2312" w:hAnsi="仿宋"/>
          <w:szCs w:val="32"/>
        </w:rPr>
        <w:t>3747</w:t>
      </w:r>
      <w:r w:rsidRPr="00EA414D">
        <w:rPr>
          <w:rFonts w:ascii="FangSong_GB2312" w:hAnsi="仿宋" w:hint="eastAsia"/>
          <w:szCs w:val="32"/>
        </w:rPr>
        <w:t>号刑事裁定书，减刑八个月，于</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23</w:t>
      </w:r>
      <w:r w:rsidRPr="00EA414D">
        <w:rPr>
          <w:rFonts w:ascii="FangSong_GB2312" w:hAnsi="仿宋" w:hint="eastAsia"/>
          <w:szCs w:val="32"/>
        </w:rPr>
        <w:t>日送达，现刑期至</w:t>
      </w:r>
      <w:r w:rsidRPr="00EA414D">
        <w:rPr>
          <w:rFonts w:ascii="FangSong_GB2312" w:hAnsi="仿宋"/>
          <w:szCs w:val="32"/>
        </w:rPr>
        <w:t>2024</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28</w:t>
      </w:r>
      <w:r w:rsidRPr="00EA414D">
        <w:rPr>
          <w:rFonts w:ascii="FangSong_GB2312" w:hAnsi="仿宋" w:hint="eastAsia"/>
          <w:szCs w:val="32"/>
        </w:rPr>
        <w:t>日。现属普管级罪犯。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罪犯袁华远在服刑期间确有悔改表现，具体事实如下：</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、奖励及违规情况：该犯上次评定表扬剩余</w:t>
      </w:r>
      <w:r w:rsidRPr="00EA414D">
        <w:rPr>
          <w:rFonts w:ascii="FangSong_GB2312" w:hAnsi="仿宋"/>
          <w:szCs w:val="32"/>
        </w:rPr>
        <w:t>196</w:t>
      </w:r>
      <w:r w:rsidRPr="00EA414D">
        <w:rPr>
          <w:rFonts w:ascii="FangSong_GB2312" w:hAnsi="仿宋" w:hint="eastAsia"/>
          <w:szCs w:val="32"/>
        </w:rPr>
        <w:t>分，本轮考核期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2889</w:t>
      </w:r>
      <w:r w:rsidRPr="00EA414D">
        <w:rPr>
          <w:rFonts w:ascii="FangSong_GB2312" w:hAnsi="仿宋" w:hint="eastAsia"/>
          <w:szCs w:val="32"/>
        </w:rPr>
        <w:t>分，合计获得</w:t>
      </w:r>
      <w:r w:rsidRPr="00EA414D">
        <w:rPr>
          <w:rFonts w:ascii="FangSong_GB2312" w:hAnsi="仿宋"/>
          <w:szCs w:val="32"/>
        </w:rPr>
        <w:t>3085</w:t>
      </w:r>
      <w:r w:rsidRPr="00EA414D">
        <w:rPr>
          <w:rFonts w:ascii="FangSong_GB2312" w:hAnsi="仿宋" w:hint="eastAsia"/>
          <w:szCs w:val="32"/>
        </w:rPr>
        <w:t>分，表扬</w:t>
      </w:r>
      <w:r w:rsidRPr="00EA414D">
        <w:rPr>
          <w:rFonts w:ascii="FangSong_GB2312" w:hAnsi="仿宋"/>
          <w:szCs w:val="32"/>
        </w:rPr>
        <w:t>5</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2264</w:t>
      </w:r>
      <w:r w:rsidRPr="00EA414D">
        <w:rPr>
          <w:rFonts w:ascii="FangSong_GB2312" w:hAnsi="仿宋" w:hint="eastAsia"/>
          <w:szCs w:val="32"/>
        </w:rPr>
        <w:t>分。考核期内无违规。</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罪犯袁华远已累计缴纳人民币</w:t>
      </w:r>
      <w:r w:rsidRPr="00EA414D">
        <w:rPr>
          <w:rFonts w:ascii="FangSong_GB2312" w:hAnsi="仿宋"/>
          <w:szCs w:val="32"/>
        </w:rPr>
        <w:t>12500</w:t>
      </w:r>
      <w:r w:rsidRPr="00EA414D">
        <w:rPr>
          <w:rFonts w:ascii="FangSong_GB2312" w:hAnsi="仿宋" w:hint="eastAsia"/>
          <w:szCs w:val="32"/>
        </w:rPr>
        <w:t>元；该犯财产性判项已履行完毕。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袁华远在服刑期间，确有悔改表现，依照《中华人民共和国刑法》第七十八条、第七十九条、《中华人民共和国刑事诉讼法》第二百七十三条第二款和《中华人民共和国监狱法》第二十九条之规定，建议对罪犯袁华远予以减刑八个月。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附件：⒈罪犯袁华远卷宗一册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192"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EA414D" w:rsidRDefault="008223FD" w:rsidP="004E2099">
      <w:pPr>
        <w:spacing w:line="500" w:lineRule="exact"/>
        <w:ind w:rightChars="400" w:right="31680" w:firstLineChars="200" w:firstLine="31680"/>
        <w:jc w:val="center"/>
        <w:rPr>
          <w:rFonts w:ascii="FangSong_GB2312"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53295B" w:rsidRDefault="008223FD" w:rsidP="00A130D3">
      <w:pPr>
        <w:snapToGrid w:val="0"/>
        <w:spacing w:line="500" w:lineRule="exact"/>
        <w:jc w:val="center"/>
        <w:rPr>
          <w:rFonts w:ascii="SimSun" w:eastAsia="SimSun"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11</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罪犯余新亮</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1982</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w:t>
      </w:r>
      <w:r w:rsidRPr="00EA414D">
        <w:rPr>
          <w:rFonts w:ascii="FangSong_GB2312" w:hAnsi="仿宋"/>
          <w:szCs w:val="32"/>
        </w:rPr>
        <w:t>25</w:t>
      </w:r>
      <w:r w:rsidRPr="00EA414D">
        <w:rPr>
          <w:rFonts w:ascii="FangSong_GB2312" w:hAnsi="仿宋" w:hint="eastAsia"/>
          <w:szCs w:val="32"/>
        </w:rPr>
        <w:t>日出生，户籍所在地福建省宁德市，初中文化，捕前系务工。曾于</w:t>
      </w:r>
      <w:r w:rsidRPr="00EA414D">
        <w:rPr>
          <w:rFonts w:ascii="FangSong_GB2312" w:hAnsi="仿宋"/>
          <w:szCs w:val="32"/>
        </w:rPr>
        <w:t>2014</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sidRPr="00EA414D">
        <w:rPr>
          <w:rFonts w:ascii="FangSong_GB2312" w:hAnsi="仿宋"/>
          <w:szCs w:val="32"/>
        </w:rPr>
        <w:t>4</w:t>
      </w:r>
      <w:r w:rsidRPr="00EA414D">
        <w:rPr>
          <w:rFonts w:ascii="FangSong_GB2312" w:hAnsi="仿宋" w:hint="eastAsia"/>
          <w:szCs w:val="32"/>
        </w:rPr>
        <w:t>日因犯非法制造枪支罪被福建省宁德市蕉城区人民法院判处有期徒刑三年，于</w:t>
      </w:r>
      <w:r w:rsidRPr="00EA414D">
        <w:rPr>
          <w:rFonts w:ascii="FangSong_GB2312" w:hAnsi="仿宋"/>
          <w:szCs w:val="32"/>
        </w:rPr>
        <w:t>2016</w:t>
      </w:r>
      <w:r w:rsidRPr="00EA414D">
        <w:rPr>
          <w:rFonts w:ascii="FangSong_GB2312" w:hAnsi="仿宋" w:hint="eastAsia"/>
          <w:szCs w:val="32"/>
        </w:rPr>
        <w:t>年</w:t>
      </w:r>
      <w:r w:rsidRPr="00EA414D">
        <w:rPr>
          <w:rFonts w:ascii="FangSong_GB2312" w:hAnsi="仿宋"/>
          <w:szCs w:val="32"/>
        </w:rPr>
        <w:t>10</w:t>
      </w:r>
      <w:r w:rsidRPr="00EA414D">
        <w:rPr>
          <w:rFonts w:ascii="FangSong_GB2312" w:hAnsi="仿宋" w:hint="eastAsia"/>
          <w:szCs w:val="32"/>
        </w:rPr>
        <w:t>月</w:t>
      </w:r>
      <w:r w:rsidRPr="00EA414D">
        <w:rPr>
          <w:rFonts w:ascii="FangSong_GB2312" w:hAnsi="仿宋"/>
          <w:szCs w:val="32"/>
        </w:rPr>
        <w:t>19</w:t>
      </w:r>
      <w:r w:rsidRPr="00EA414D">
        <w:rPr>
          <w:rFonts w:ascii="FangSong_GB2312" w:hAnsi="仿宋" w:hint="eastAsia"/>
          <w:szCs w:val="32"/>
        </w:rPr>
        <w:t>日刑满释放，系累犯。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福建省罗源县人民法院于</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w:t>
      </w:r>
      <w:r w:rsidRPr="00EA414D">
        <w:rPr>
          <w:rFonts w:ascii="FangSong_GB2312" w:hAnsi="仿宋"/>
          <w:szCs w:val="32"/>
        </w:rPr>
        <w:t>19</w:t>
      </w:r>
      <w:r w:rsidRPr="00EA414D">
        <w:rPr>
          <w:rFonts w:ascii="FangSong_GB2312" w:hAnsi="仿宋" w:hint="eastAsia"/>
          <w:szCs w:val="32"/>
        </w:rPr>
        <w:t>日作出（</w:t>
      </w:r>
      <w:r w:rsidRPr="00EA414D">
        <w:rPr>
          <w:rFonts w:ascii="FangSong_GB2312" w:hAnsi="仿宋"/>
          <w:szCs w:val="32"/>
        </w:rPr>
        <w:t>2021</w:t>
      </w:r>
      <w:r w:rsidRPr="00EA414D">
        <w:rPr>
          <w:rFonts w:ascii="FangSong_GB2312" w:hAnsi="仿宋" w:hint="eastAsia"/>
          <w:szCs w:val="32"/>
        </w:rPr>
        <w:t>）闽</w:t>
      </w:r>
      <w:r w:rsidRPr="00EA414D">
        <w:rPr>
          <w:rFonts w:ascii="FangSong_GB2312" w:hAnsi="仿宋"/>
          <w:szCs w:val="32"/>
        </w:rPr>
        <w:t>0123</w:t>
      </w:r>
      <w:r w:rsidRPr="00EA414D">
        <w:rPr>
          <w:rFonts w:ascii="FangSong_GB2312" w:hAnsi="仿宋" w:hint="eastAsia"/>
          <w:szCs w:val="32"/>
        </w:rPr>
        <w:t>刑初</w:t>
      </w:r>
      <w:r w:rsidRPr="00EA414D">
        <w:rPr>
          <w:rFonts w:ascii="FangSong_GB2312" w:hAnsi="仿宋"/>
          <w:szCs w:val="32"/>
        </w:rPr>
        <w:t>85</w:t>
      </w:r>
      <w:r w:rsidRPr="00EA414D">
        <w:rPr>
          <w:rFonts w:ascii="FangSong_GB2312" w:hAnsi="仿宋" w:hint="eastAsia"/>
          <w:szCs w:val="32"/>
        </w:rPr>
        <w:t>号刑事判决，以被告人余新亮犯非法制造枪支罪，判处有期徒刑三年。刑期自</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w:t>
      </w:r>
      <w:r w:rsidRPr="00EA414D">
        <w:rPr>
          <w:rFonts w:ascii="FangSong_GB2312" w:hAnsi="仿宋"/>
          <w:szCs w:val="32"/>
        </w:rPr>
        <w:t>13</w:t>
      </w:r>
      <w:r w:rsidRPr="00EA414D">
        <w:rPr>
          <w:rFonts w:ascii="FangSong_GB2312" w:hAnsi="仿宋" w:hint="eastAsia"/>
          <w:szCs w:val="32"/>
        </w:rPr>
        <w:t>日起至</w:t>
      </w:r>
      <w:r w:rsidRPr="00EA414D">
        <w:rPr>
          <w:rFonts w:ascii="FangSong_GB2312" w:hAnsi="仿宋"/>
          <w:szCs w:val="32"/>
        </w:rPr>
        <w:t>2024</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w:t>
      </w:r>
      <w:r w:rsidRPr="00EA414D">
        <w:rPr>
          <w:rFonts w:ascii="FangSong_GB2312" w:hAnsi="仿宋"/>
          <w:szCs w:val="32"/>
        </w:rPr>
        <w:t>11</w:t>
      </w:r>
      <w:r w:rsidRPr="00EA414D">
        <w:rPr>
          <w:rFonts w:ascii="FangSong_GB2312" w:hAnsi="仿宋" w:hint="eastAsia"/>
          <w:szCs w:val="32"/>
        </w:rPr>
        <w:t>日止。</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6</w:t>
      </w:r>
      <w:r w:rsidRPr="00EA414D">
        <w:rPr>
          <w:rFonts w:ascii="FangSong_GB2312" w:hAnsi="仿宋" w:hint="eastAsia"/>
          <w:szCs w:val="32"/>
        </w:rPr>
        <w:t>月</w:t>
      </w:r>
      <w:r w:rsidRPr="00EA414D">
        <w:rPr>
          <w:rFonts w:ascii="FangSong_GB2312" w:hAnsi="仿宋"/>
          <w:szCs w:val="32"/>
        </w:rPr>
        <w:t>15</w:t>
      </w:r>
      <w:r w:rsidRPr="00EA414D">
        <w:rPr>
          <w:rFonts w:ascii="FangSong_GB2312" w:hAnsi="仿宋" w:hint="eastAsia"/>
          <w:szCs w:val="32"/>
        </w:rPr>
        <w:t>日交付福建省福清监狱执行刑罚。现属宽管级罪犯。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罪犯余新亮在服刑期间确有悔改表现，具体事实如下：</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6</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2642</w:t>
      </w:r>
      <w:r w:rsidRPr="00EA414D">
        <w:rPr>
          <w:rFonts w:ascii="FangSong_GB2312" w:hAnsi="仿宋" w:hint="eastAsia"/>
          <w:szCs w:val="32"/>
        </w:rPr>
        <w:t>分，合计获得</w:t>
      </w:r>
      <w:r w:rsidRPr="00EA414D">
        <w:rPr>
          <w:rFonts w:ascii="FangSong_GB2312" w:hAnsi="仿宋"/>
          <w:szCs w:val="32"/>
        </w:rPr>
        <w:t>2642</w:t>
      </w:r>
      <w:r w:rsidRPr="00EA414D">
        <w:rPr>
          <w:rFonts w:ascii="FangSong_GB2312" w:hAnsi="仿宋" w:hint="eastAsia"/>
          <w:szCs w:val="32"/>
        </w:rPr>
        <w:t>分，表扬</w:t>
      </w:r>
      <w:r w:rsidRPr="00EA414D">
        <w:rPr>
          <w:rFonts w:ascii="FangSong_GB2312" w:hAnsi="仿宋"/>
          <w:szCs w:val="32"/>
        </w:rPr>
        <w:t>3</w:t>
      </w:r>
      <w:r w:rsidRPr="00EA414D">
        <w:rPr>
          <w:rFonts w:ascii="FangSong_GB2312" w:hAnsi="仿宋" w:hint="eastAsia"/>
          <w:szCs w:val="32"/>
        </w:rPr>
        <w:t>次，物质奖励</w:t>
      </w:r>
      <w:r w:rsidRPr="00EA414D">
        <w:rPr>
          <w:rFonts w:ascii="FangSong_GB2312" w:hAnsi="仿宋"/>
          <w:szCs w:val="32"/>
        </w:rPr>
        <w:t>1</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2642</w:t>
      </w:r>
      <w:r w:rsidRPr="00EA414D">
        <w:rPr>
          <w:rFonts w:ascii="FangSong_GB2312" w:hAnsi="仿宋" w:hint="eastAsia"/>
          <w:szCs w:val="32"/>
        </w:rPr>
        <w:t>分。考核期内无违规。</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罪犯余新亮系累犯，属于从严掌握减刑的对象，提请减刑幅度扣减一个月。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余新亮在服刑期间，确有悔改表现，依照《中华人民共和国刑法》第七十八条、第七十九条、《中华人民共和国刑事诉讼法》第二百七十三条第二款和《中华人民共和国监狱法》第二十九条之规定，建议对罪犯余新亮予以减刑二个月。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附件：⒈罪犯余新亮卷宗一册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192"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12</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罪犯张志法</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1994</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w:t>
      </w:r>
      <w:r w:rsidRPr="00EA414D">
        <w:rPr>
          <w:rFonts w:ascii="FangSong_GB2312" w:hAnsi="仿宋"/>
          <w:szCs w:val="32"/>
        </w:rPr>
        <w:t>1</w:t>
      </w:r>
      <w:r w:rsidRPr="00EA414D">
        <w:rPr>
          <w:rFonts w:ascii="FangSong_GB2312" w:hAnsi="仿宋" w:hint="eastAsia"/>
          <w:szCs w:val="32"/>
        </w:rPr>
        <w:t>日出生，户籍所在地福建省福鼎市，初中文化。捕前系福鼎鑫创电子商务有限公司、鑫盛源商贸有限公司股东。</w:t>
      </w:r>
    </w:p>
    <w:p w:rsidR="008223FD" w:rsidRPr="00EA414D" w:rsidRDefault="008223FD" w:rsidP="004E2099">
      <w:pPr>
        <w:spacing w:line="500" w:lineRule="exact"/>
        <w:ind w:rightChars="12" w:right="31680" w:firstLineChars="200" w:firstLine="31680"/>
        <w:rPr>
          <w:rFonts w:ascii="FangSong_GB2312" w:hAnsi="仿宋"/>
          <w:szCs w:val="32"/>
        </w:rPr>
      </w:pPr>
      <w:r w:rsidRPr="00EA414D">
        <w:rPr>
          <w:rFonts w:ascii="FangSong_GB2312" w:hAnsi="仿宋" w:hint="eastAsia"/>
          <w:szCs w:val="32"/>
        </w:rPr>
        <w:t>福建省南安市人民法院于</w:t>
      </w:r>
      <w:r w:rsidRPr="00EA414D">
        <w:rPr>
          <w:rFonts w:ascii="FangSong_GB2312" w:hAnsi="仿宋"/>
          <w:szCs w:val="32"/>
        </w:rPr>
        <w:t>2019</w:t>
      </w:r>
      <w:r w:rsidRPr="00EA414D">
        <w:rPr>
          <w:rFonts w:ascii="FangSong_GB2312" w:hAnsi="仿宋" w:hint="eastAsia"/>
          <w:szCs w:val="32"/>
        </w:rPr>
        <w:t>年</w:t>
      </w:r>
      <w:r w:rsidRPr="00EA414D">
        <w:rPr>
          <w:rFonts w:ascii="FangSong_GB2312" w:hAnsi="仿宋"/>
          <w:szCs w:val="32"/>
        </w:rPr>
        <w:t>10</w:t>
      </w:r>
      <w:r w:rsidRPr="00EA414D">
        <w:rPr>
          <w:rFonts w:ascii="FangSong_GB2312" w:hAnsi="仿宋" w:hint="eastAsia"/>
          <w:szCs w:val="32"/>
        </w:rPr>
        <w:t>月</w:t>
      </w:r>
      <w:r w:rsidRPr="00EA414D">
        <w:rPr>
          <w:rFonts w:ascii="FangSong_GB2312" w:hAnsi="仿宋"/>
          <w:szCs w:val="32"/>
        </w:rPr>
        <w:t>29</w:t>
      </w:r>
      <w:r w:rsidRPr="00EA414D">
        <w:rPr>
          <w:rFonts w:ascii="FangSong_GB2312" w:hAnsi="仿宋" w:hint="eastAsia"/>
          <w:szCs w:val="32"/>
        </w:rPr>
        <w:t>日作出（</w:t>
      </w:r>
      <w:r w:rsidRPr="00EA414D">
        <w:rPr>
          <w:rFonts w:ascii="FangSong_GB2312" w:hAnsi="仿宋"/>
          <w:szCs w:val="32"/>
        </w:rPr>
        <w:t>2018</w:t>
      </w:r>
      <w:r w:rsidRPr="00EA414D">
        <w:rPr>
          <w:rFonts w:ascii="FangSong_GB2312" w:hAnsi="仿宋" w:hint="eastAsia"/>
          <w:szCs w:val="32"/>
        </w:rPr>
        <w:t>）闽</w:t>
      </w:r>
      <w:r w:rsidRPr="00EA414D">
        <w:rPr>
          <w:rFonts w:ascii="FangSong_GB2312" w:hAnsi="仿宋"/>
          <w:szCs w:val="32"/>
        </w:rPr>
        <w:t>0583</w:t>
      </w:r>
      <w:r w:rsidRPr="00EA414D">
        <w:rPr>
          <w:rFonts w:ascii="FangSong_GB2312" w:hAnsi="仿宋" w:hint="eastAsia"/>
          <w:szCs w:val="32"/>
        </w:rPr>
        <w:t>刑初</w:t>
      </w:r>
      <w:r w:rsidRPr="00EA414D">
        <w:rPr>
          <w:rFonts w:ascii="FangSong_GB2312" w:hAnsi="仿宋"/>
          <w:szCs w:val="32"/>
        </w:rPr>
        <w:t>1269</w:t>
      </w:r>
      <w:r w:rsidRPr="00EA414D">
        <w:rPr>
          <w:rFonts w:ascii="FangSong_GB2312" w:hAnsi="仿宋" w:hint="eastAsia"/>
          <w:szCs w:val="32"/>
        </w:rPr>
        <w:t>号刑事判决，以被告人张志法犯诈骗罪，判处有期徒刑十三年，并处罚金人民币四十万元。宣判后，被告人不服，提出上诉。福建省泉州市中级人民法院于</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w:t>
      </w:r>
      <w:r w:rsidRPr="00EA414D">
        <w:rPr>
          <w:rFonts w:ascii="FangSong_GB2312" w:hAnsi="仿宋"/>
          <w:szCs w:val="32"/>
        </w:rPr>
        <w:t>28</w:t>
      </w:r>
      <w:r w:rsidRPr="00EA414D">
        <w:rPr>
          <w:rFonts w:ascii="FangSong_GB2312" w:hAnsi="仿宋" w:hint="eastAsia"/>
          <w:szCs w:val="32"/>
        </w:rPr>
        <w:t>日作出（</w:t>
      </w:r>
      <w:r w:rsidRPr="00EA414D">
        <w:rPr>
          <w:rFonts w:ascii="FangSong_GB2312" w:hAnsi="仿宋"/>
          <w:szCs w:val="32"/>
        </w:rPr>
        <w:t>2020</w:t>
      </w:r>
      <w:r w:rsidRPr="00EA414D">
        <w:rPr>
          <w:rFonts w:ascii="FangSong_GB2312" w:hAnsi="仿宋" w:hint="eastAsia"/>
          <w:szCs w:val="32"/>
        </w:rPr>
        <w:t>）闽</w:t>
      </w:r>
      <w:r w:rsidRPr="00EA414D">
        <w:rPr>
          <w:rFonts w:ascii="FangSong_GB2312" w:hAnsi="仿宋"/>
          <w:szCs w:val="32"/>
        </w:rPr>
        <w:t>05</w:t>
      </w:r>
      <w:r w:rsidRPr="00EA414D">
        <w:rPr>
          <w:rFonts w:ascii="FangSong_GB2312" w:hAnsi="仿宋" w:hint="eastAsia"/>
          <w:szCs w:val="32"/>
        </w:rPr>
        <w:t>刑终</w:t>
      </w:r>
      <w:r w:rsidRPr="00EA414D">
        <w:rPr>
          <w:rFonts w:ascii="FangSong_GB2312" w:hAnsi="仿宋"/>
          <w:szCs w:val="32"/>
        </w:rPr>
        <w:t>35</w:t>
      </w:r>
      <w:r w:rsidRPr="00EA414D">
        <w:rPr>
          <w:rFonts w:ascii="FangSong_GB2312" w:hAnsi="仿宋" w:hint="eastAsia"/>
          <w:szCs w:val="32"/>
        </w:rPr>
        <w:t>号刑事判决，撤销南安市人民法院（</w:t>
      </w:r>
      <w:r w:rsidRPr="00EA414D">
        <w:rPr>
          <w:rFonts w:ascii="FangSong_GB2312" w:hAnsi="仿宋"/>
          <w:szCs w:val="32"/>
        </w:rPr>
        <w:t>2018</w:t>
      </w:r>
      <w:r w:rsidRPr="00EA414D">
        <w:rPr>
          <w:rFonts w:ascii="FangSong_GB2312" w:hAnsi="仿宋" w:hint="eastAsia"/>
          <w:szCs w:val="32"/>
        </w:rPr>
        <w:t>）闽</w:t>
      </w:r>
      <w:r w:rsidRPr="00EA414D">
        <w:rPr>
          <w:rFonts w:ascii="FangSong_GB2312" w:hAnsi="仿宋"/>
          <w:szCs w:val="32"/>
        </w:rPr>
        <w:t>0583</w:t>
      </w:r>
      <w:r w:rsidRPr="00EA414D">
        <w:rPr>
          <w:rFonts w:ascii="FangSong_GB2312" w:hAnsi="仿宋" w:hint="eastAsia"/>
          <w:szCs w:val="32"/>
        </w:rPr>
        <w:t>刑初</w:t>
      </w:r>
      <w:r w:rsidRPr="00EA414D">
        <w:rPr>
          <w:rFonts w:ascii="FangSong_GB2312" w:hAnsi="仿宋"/>
          <w:szCs w:val="32"/>
        </w:rPr>
        <w:t>1269</w:t>
      </w:r>
      <w:r w:rsidRPr="00EA414D">
        <w:rPr>
          <w:rFonts w:ascii="FangSong_GB2312" w:hAnsi="仿宋" w:hint="eastAsia"/>
          <w:szCs w:val="32"/>
        </w:rPr>
        <w:t>号刑事判决中对上诉人张志法的量刑部分判决。以上诉人张志法犯诈骗罪，判处有期徒刑九年六个月，并处罚金人民币二十八万元。责令上诉人邓明明、张志法、王东东与已判决同案犯共同退出违法所得人民币</w:t>
      </w:r>
      <w:r w:rsidRPr="00EA414D">
        <w:rPr>
          <w:rFonts w:ascii="FangSong_GB2312" w:hAnsi="仿宋"/>
          <w:szCs w:val="32"/>
        </w:rPr>
        <w:t>1906480</w:t>
      </w:r>
      <w:r w:rsidRPr="00EA414D">
        <w:rPr>
          <w:rFonts w:ascii="FangSong_GB2312" w:hAnsi="仿宋" w:hint="eastAsia"/>
          <w:szCs w:val="32"/>
        </w:rPr>
        <w:t>元，返还给各被害人。刑期自</w:t>
      </w:r>
      <w:r w:rsidRPr="00EA414D">
        <w:rPr>
          <w:rFonts w:ascii="FangSong_GB2312" w:hAnsi="仿宋"/>
          <w:szCs w:val="32"/>
        </w:rPr>
        <w:t>2018</w:t>
      </w:r>
      <w:r w:rsidRPr="00EA414D">
        <w:rPr>
          <w:rFonts w:ascii="FangSong_GB2312" w:hAnsi="仿宋" w:hint="eastAsia"/>
          <w:szCs w:val="32"/>
        </w:rPr>
        <w:t>年</w:t>
      </w:r>
      <w:r w:rsidRPr="00EA414D">
        <w:rPr>
          <w:rFonts w:ascii="FangSong_GB2312" w:hAnsi="仿宋"/>
          <w:szCs w:val="32"/>
        </w:rPr>
        <w:t>6</w:t>
      </w:r>
      <w:r w:rsidRPr="00EA414D">
        <w:rPr>
          <w:rFonts w:ascii="FangSong_GB2312" w:hAnsi="仿宋" w:hint="eastAsia"/>
          <w:szCs w:val="32"/>
        </w:rPr>
        <w:t>月</w:t>
      </w:r>
      <w:r w:rsidRPr="00EA414D">
        <w:rPr>
          <w:rFonts w:ascii="FangSong_GB2312" w:hAnsi="仿宋"/>
          <w:szCs w:val="32"/>
        </w:rPr>
        <w:t>23</w:t>
      </w:r>
      <w:r w:rsidRPr="00EA414D">
        <w:rPr>
          <w:rFonts w:ascii="FangSong_GB2312" w:hAnsi="仿宋" w:hint="eastAsia"/>
          <w:szCs w:val="32"/>
        </w:rPr>
        <w:t>日起至</w:t>
      </w:r>
      <w:r w:rsidRPr="00EA414D">
        <w:rPr>
          <w:rFonts w:ascii="FangSong_GB2312" w:hAnsi="仿宋"/>
          <w:szCs w:val="32"/>
        </w:rPr>
        <w:t>2027</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22</w:t>
      </w:r>
      <w:r w:rsidRPr="00EA414D">
        <w:rPr>
          <w:rFonts w:ascii="FangSong_GB2312" w:hAnsi="仿宋" w:hint="eastAsia"/>
          <w:szCs w:val="32"/>
        </w:rPr>
        <w:t>日止。</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w:t>
      </w:r>
      <w:r w:rsidRPr="00EA414D">
        <w:rPr>
          <w:rFonts w:ascii="FangSong_GB2312" w:hAnsi="仿宋"/>
          <w:szCs w:val="32"/>
        </w:rPr>
        <w:t>18</w:t>
      </w:r>
      <w:r w:rsidRPr="00EA414D">
        <w:rPr>
          <w:rFonts w:ascii="FangSong_GB2312" w:hAnsi="仿宋" w:hint="eastAsia"/>
          <w:szCs w:val="32"/>
        </w:rPr>
        <w:t>日交付福建省福清监狱执行刑罚。现属宽管级罪犯。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罪犯张志法在服刑期间确有悔改表现，具体事实如下：</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color w:val="FF0000"/>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、奖励及违规情况：该犯本轮考核期</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3850.4</w:t>
      </w:r>
      <w:r w:rsidRPr="00EA414D">
        <w:rPr>
          <w:rFonts w:ascii="FangSong_GB2312" w:hAnsi="仿宋" w:hint="eastAsia"/>
          <w:szCs w:val="32"/>
        </w:rPr>
        <w:t>分，合计获得</w:t>
      </w:r>
      <w:r w:rsidRPr="00EA414D">
        <w:rPr>
          <w:rFonts w:ascii="FangSong_GB2312" w:hAnsi="仿宋"/>
          <w:szCs w:val="32"/>
        </w:rPr>
        <w:t>3850.4</w:t>
      </w:r>
      <w:r w:rsidRPr="00EA414D">
        <w:rPr>
          <w:rFonts w:ascii="FangSong_GB2312" w:hAnsi="仿宋" w:hint="eastAsia"/>
          <w:szCs w:val="32"/>
        </w:rPr>
        <w:t>分，表扬</w:t>
      </w:r>
      <w:r w:rsidRPr="00EA414D">
        <w:rPr>
          <w:rFonts w:ascii="FangSong_GB2312" w:hAnsi="仿宋"/>
          <w:szCs w:val="32"/>
        </w:rPr>
        <w:t>6</w:t>
      </w:r>
      <w:r w:rsidRPr="00EA414D">
        <w:rPr>
          <w:rFonts w:ascii="FangSong_GB2312" w:hAnsi="仿宋" w:hint="eastAsia"/>
          <w:szCs w:val="32"/>
        </w:rPr>
        <w:t>次。间隔期</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6</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3850.4</w:t>
      </w:r>
      <w:r w:rsidRPr="00EA414D">
        <w:rPr>
          <w:rFonts w:ascii="FangSong_GB2312" w:hAnsi="仿宋" w:hint="eastAsia"/>
          <w:szCs w:val="32"/>
        </w:rPr>
        <w:t>分。考核期内违规</w:t>
      </w:r>
      <w:r w:rsidRPr="00EA414D">
        <w:rPr>
          <w:rFonts w:ascii="FangSong_GB2312" w:hAnsi="仿宋"/>
          <w:szCs w:val="32"/>
        </w:rPr>
        <w:t>2</w:t>
      </w:r>
      <w:r w:rsidRPr="00EA414D">
        <w:rPr>
          <w:rFonts w:ascii="FangSong_GB2312" w:hAnsi="仿宋" w:hint="eastAsia"/>
          <w:szCs w:val="32"/>
        </w:rPr>
        <w:t>次，累计扣</w:t>
      </w:r>
      <w:r w:rsidRPr="00EA414D">
        <w:rPr>
          <w:rFonts w:ascii="FangSong_GB2312" w:hAnsi="仿宋"/>
          <w:szCs w:val="32"/>
        </w:rPr>
        <w:t>30</w:t>
      </w:r>
      <w:r w:rsidRPr="00EA414D">
        <w:rPr>
          <w:rFonts w:ascii="FangSong_GB2312" w:hAnsi="仿宋" w:hint="eastAsia"/>
          <w:szCs w:val="32"/>
        </w:rPr>
        <w:t>分。</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罪犯张志法已累计缴纳人民币</w:t>
      </w:r>
      <w:r w:rsidRPr="00EA414D">
        <w:rPr>
          <w:rFonts w:ascii="FangSong_GB2312" w:hAnsi="仿宋"/>
          <w:szCs w:val="32"/>
        </w:rPr>
        <w:t>1200</w:t>
      </w:r>
      <w:r w:rsidRPr="00EA414D">
        <w:rPr>
          <w:rFonts w:ascii="FangSong_GB2312" w:hAnsi="仿宋" w:hint="eastAsia"/>
          <w:szCs w:val="32"/>
        </w:rPr>
        <w:t>元；其中本次报减期间向福建省南安市人民法院缴纳罚金人民币</w:t>
      </w:r>
      <w:r w:rsidRPr="00EA414D">
        <w:rPr>
          <w:rFonts w:ascii="FangSong_GB2312" w:hAnsi="仿宋"/>
          <w:szCs w:val="32"/>
        </w:rPr>
        <w:t>1200</w:t>
      </w:r>
      <w:r w:rsidRPr="00EA414D">
        <w:rPr>
          <w:rFonts w:ascii="FangSong_GB2312" w:hAnsi="仿宋" w:hint="eastAsia"/>
          <w:szCs w:val="32"/>
        </w:rPr>
        <w:t>元。该犯考核期内月均消费人民币</w:t>
      </w:r>
      <w:r w:rsidRPr="00EA414D">
        <w:rPr>
          <w:rFonts w:ascii="FangSong_GB2312" w:hAnsi="仿宋"/>
          <w:szCs w:val="32"/>
        </w:rPr>
        <w:t>287.81</w:t>
      </w:r>
      <w:r w:rsidRPr="00EA414D">
        <w:rPr>
          <w:rFonts w:ascii="FangSong_GB2312" w:hAnsi="仿宋" w:hint="eastAsia"/>
          <w:szCs w:val="32"/>
        </w:rPr>
        <w:t>元，账户可用余额人民币</w:t>
      </w:r>
      <w:r w:rsidRPr="00EA414D">
        <w:rPr>
          <w:rFonts w:ascii="FangSong_GB2312" w:hAnsi="仿宋"/>
          <w:szCs w:val="32"/>
        </w:rPr>
        <w:t>727.63</w:t>
      </w:r>
      <w:r w:rsidRPr="00EA414D">
        <w:rPr>
          <w:rFonts w:ascii="FangSong_GB2312" w:hAnsi="仿宋" w:hint="eastAsia"/>
          <w:szCs w:val="32"/>
        </w:rPr>
        <w:t>元。</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罪犯张志法履行财产性判项金额未达到其个人应履行总额的</w:t>
      </w:r>
      <w:r w:rsidRPr="00EA414D">
        <w:rPr>
          <w:rFonts w:ascii="FangSong_GB2312" w:hAnsi="仿宋"/>
          <w:szCs w:val="32"/>
        </w:rPr>
        <w:t>30%</w:t>
      </w:r>
      <w:r w:rsidRPr="00EA414D">
        <w:rPr>
          <w:rFonts w:ascii="FangSong_GB2312" w:hAnsi="仿宋" w:hint="eastAsia"/>
          <w:szCs w:val="32"/>
        </w:rPr>
        <w:t>，属于从严掌握减刑的对象，</w:t>
      </w:r>
      <w:r w:rsidRPr="00EA414D">
        <w:rPr>
          <w:rFonts w:ascii="FangSong_GB2312" w:hAnsi="Times New Roman" w:hint="eastAsia"/>
          <w:szCs w:val="32"/>
        </w:rPr>
        <w:t>采纳检察机关意见，予以再从严，</w:t>
      </w:r>
      <w:r w:rsidRPr="00EA414D">
        <w:rPr>
          <w:rFonts w:ascii="FangSong_GB2312" w:hAnsi="仿宋" w:hint="eastAsia"/>
          <w:szCs w:val="32"/>
        </w:rPr>
        <w:t>提请减刑幅度扣减四个月。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张志法在服刑期间，确有悔改表现，依照《中华人民共和国刑法》第七十八条、第七十九条、《中华人民共和国刑事诉讼法》第二百七十三条第二款和《中华人民共和国监狱法》第二十九条之规定，建议对罪犯张志法予以减刑五个月。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附件：⒈罪犯张志法卷宗一册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192"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Default="008223FD" w:rsidP="004E2099">
      <w:pPr>
        <w:spacing w:line="500" w:lineRule="exact"/>
        <w:ind w:rightChars="400" w:right="31680" w:firstLineChars="200" w:firstLine="31680"/>
        <w:jc w:val="right"/>
        <w:rPr>
          <w:rFonts w:ascii="仿宋" w:eastAsia="仿宋"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Default="008223FD" w:rsidP="004E2099">
      <w:pPr>
        <w:spacing w:line="500" w:lineRule="exact"/>
        <w:ind w:rightChars="400" w:right="31680"/>
        <w:jc w:val="right"/>
        <w:rPr>
          <w:rFonts w:ascii="仿宋" w:eastAsia="仿宋" w:hAnsi="仿宋"/>
          <w:szCs w:val="32"/>
        </w:rPr>
      </w:pPr>
    </w:p>
    <w:p w:rsidR="008223FD" w:rsidRPr="0053295B" w:rsidRDefault="008223FD" w:rsidP="004E2099">
      <w:pPr>
        <w:spacing w:line="500" w:lineRule="exact"/>
        <w:ind w:rightChars="400" w:right="31680"/>
        <w:jc w:val="right"/>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13</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罪犯谭金波</w:t>
      </w:r>
      <w:r w:rsidRPr="00EA414D">
        <w:rPr>
          <w:rFonts w:ascii="FangSong_GB2312" w:hAnsi="仿宋"/>
          <w:szCs w:val="32"/>
        </w:rPr>
        <w:fldChar w:fldCharType="begin"/>
      </w:r>
      <w:r w:rsidRPr="00EA414D">
        <w:rPr>
          <w:rFonts w:ascii="FangSong_GB2312" w:hAnsi="仿宋"/>
          <w:szCs w:val="32"/>
        </w:rPr>
        <w:instrText xml:space="preserve"> AUTOTEXTLIST  \* MERGEFORMAT </w:instrText>
      </w:r>
      <w:r w:rsidRPr="00EA414D">
        <w:rPr>
          <w:rFonts w:ascii="FangSong_GB2312" w:hAnsi="仿宋"/>
          <w:szCs w:val="32"/>
        </w:rPr>
        <w:fldChar w:fldCharType="end"/>
      </w:r>
      <w:r w:rsidRPr="00EA414D">
        <w:rPr>
          <w:rFonts w:ascii="FangSong_GB2312" w:hAnsi="仿宋" w:hint="eastAsia"/>
          <w:szCs w:val="32"/>
        </w:rPr>
        <w:t>，男，汉族，</w:t>
      </w:r>
      <w:r w:rsidRPr="00EA414D">
        <w:rPr>
          <w:rFonts w:ascii="FangSong_GB2312" w:hAnsi="仿宋"/>
          <w:szCs w:val="32"/>
        </w:rPr>
        <w:t>1991</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sidRPr="00EA414D">
        <w:rPr>
          <w:rFonts w:ascii="FangSong_GB2312" w:hAnsi="仿宋"/>
          <w:szCs w:val="32"/>
        </w:rPr>
        <w:t>18</w:t>
      </w:r>
      <w:r w:rsidRPr="00EA414D">
        <w:rPr>
          <w:rFonts w:ascii="FangSong_GB2312" w:hAnsi="仿宋" w:hint="eastAsia"/>
          <w:szCs w:val="32"/>
        </w:rPr>
        <w:t>日出生，户籍所在地重庆市梁平区，初中文化，捕前系无固定职业。</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福建省闽侯县人民法院于</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30</w:t>
      </w:r>
      <w:r w:rsidRPr="00EA414D">
        <w:rPr>
          <w:rFonts w:ascii="FangSong_GB2312" w:hAnsi="仿宋" w:hint="eastAsia"/>
          <w:szCs w:val="32"/>
        </w:rPr>
        <w:t>日作出（</w:t>
      </w:r>
      <w:r w:rsidRPr="00EA414D">
        <w:rPr>
          <w:rFonts w:ascii="FangSong_GB2312" w:hAnsi="仿宋"/>
          <w:szCs w:val="32"/>
        </w:rPr>
        <w:t>2020</w:t>
      </w:r>
      <w:r w:rsidRPr="00EA414D">
        <w:rPr>
          <w:rFonts w:ascii="FangSong_GB2312" w:hAnsi="仿宋" w:hint="eastAsia"/>
          <w:szCs w:val="32"/>
        </w:rPr>
        <w:t>）闽</w:t>
      </w:r>
      <w:r w:rsidRPr="00EA414D">
        <w:rPr>
          <w:rFonts w:ascii="FangSong_GB2312" w:hAnsi="仿宋"/>
          <w:szCs w:val="32"/>
        </w:rPr>
        <w:t>0121</w:t>
      </w:r>
      <w:r w:rsidRPr="00EA414D">
        <w:rPr>
          <w:rFonts w:ascii="FangSong_GB2312" w:hAnsi="仿宋" w:hint="eastAsia"/>
          <w:szCs w:val="32"/>
        </w:rPr>
        <w:t>刑初</w:t>
      </w:r>
      <w:r w:rsidRPr="00EA414D">
        <w:rPr>
          <w:rFonts w:ascii="FangSong_GB2312" w:hAnsi="仿宋"/>
          <w:szCs w:val="32"/>
        </w:rPr>
        <w:t>160</w:t>
      </w:r>
      <w:r w:rsidRPr="00EA414D">
        <w:rPr>
          <w:rFonts w:ascii="FangSong_GB2312" w:hAnsi="仿宋" w:hint="eastAsia"/>
          <w:szCs w:val="32"/>
        </w:rPr>
        <w:t>号刑事判决，以被告人谭金波犯贩卖毒品罪，判处有期徒刑十五年，并处没收财产人民币</w:t>
      </w:r>
      <w:r w:rsidRPr="00EA414D">
        <w:rPr>
          <w:rFonts w:ascii="FangSong_GB2312" w:hAnsi="仿宋"/>
          <w:szCs w:val="32"/>
        </w:rPr>
        <w:t>2</w:t>
      </w:r>
      <w:r w:rsidRPr="00EA414D">
        <w:rPr>
          <w:rFonts w:ascii="FangSong_GB2312" w:hAnsi="仿宋" w:hint="eastAsia"/>
          <w:szCs w:val="32"/>
        </w:rPr>
        <w:t>万元。责令被告人谭金波退出违法所得人民币</w:t>
      </w:r>
      <w:r w:rsidRPr="00EA414D">
        <w:rPr>
          <w:rFonts w:ascii="FangSong_GB2312" w:hAnsi="仿宋"/>
          <w:szCs w:val="32"/>
        </w:rPr>
        <w:t>700</w:t>
      </w:r>
      <w:r w:rsidRPr="00EA414D">
        <w:rPr>
          <w:rFonts w:ascii="FangSong_GB2312" w:hAnsi="仿宋" w:hint="eastAsia"/>
          <w:szCs w:val="32"/>
        </w:rPr>
        <w:t>元。宣判后，被告人不服，提出上诉。福建省福州市中级人民法院于</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3</w:t>
      </w:r>
      <w:r w:rsidRPr="00EA414D">
        <w:rPr>
          <w:rFonts w:ascii="FangSong_GB2312" w:hAnsi="仿宋" w:hint="eastAsia"/>
          <w:szCs w:val="32"/>
        </w:rPr>
        <w:t>月</w:t>
      </w:r>
      <w:r w:rsidRPr="00EA414D">
        <w:rPr>
          <w:rFonts w:ascii="FangSong_GB2312" w:hAnsi="仿宋"/>
          <w:szCs w:val="32"/>
        </w:rPr>
        <w:t>12</w:t>
      </w:r>
      <w:r w:rsidRPr="00EA414D">
        <w:rPr>
          <w:rFonts w:ascii="FangSong_GB2312" w:hAnsi="仿宋" w:hint="eastAsia"/>
          <w:szCs w:val="32"/>
        </w:rPr>
        <w:t>日作出（</w:t>
      </w:r>
      <w:r w:rsidRPr="00EA414D">
        <w:rPr>
          <w:rFonts w:ascii="FangSong_GB2312" w:hAnsi="仿宋"/>
          <w:szCs w:val="32"/>
        </w:rPr>
        <w:t>2021</w:t>
      </w:r>
      <w:r w:rsidRPr="00EA414D">
        <w:rPr>
          <w:rFonts w:ascii="FangSong_GB2312" w:hAnsi="仿宋" w:hint="eastAsia"/>
          <w:szCs w:val="32"/>
        </w:rPr>
        <w:t>）闽</w:t>
      </w:r>
      <w:r w:rsidRPr="00EA414D">
        <w:rPr>
          <w:rFonts w:ascii="FangSong_GB2312" w:hAnsi="仿宋"/>
          <w:szCs w:val="32"/>
        </w:rPr>
        <w:t>01</w:t>
      </w:r>
      <w:r w:rsidRPr="00EA414D">
        <w:rPr>
          <w:rFonts w:ascii="FangSong_GB2312" w:hAnsi="仿宋" w:hint="eastAsia"/>
          <w:szCs w:val="32"/>
        </w:rPr>
        <w:t>刑终</w:t>
      </w:r>
      <w:r w:rsidRPr="00EA414D">
        <w:rPr>
          <w:rFonts w:ascii="FangSong_GB2312" w:hAnsi="仿宋"/>
          <w:szCs w:val="32"/>
        </w:rPr>
        <w:t>161</w:t>
      </w:r>
      <w:r w:rsidRPr="00EA414D">
        <w:rPr>
          <w:rFonts w:ascii="FangSong_GB2312" w:hAnsi="仿宋" w:hint="eastAsia"/>
          <w:szCs w:val="32"/>
        </w:rPr>
        <w:t>号刑事裁定：驳回上诉，维持原判。刑期自</w:t>
      </w:r>
      <w:r w:rsidRPr="00EA414D">
        <w:rPr>
          <w:rFonts w:ascii="FangSong_GB2312" w:hAnsi="仿宋"/>
          <w:szCs w:val="32"/>
        </w:rPr>
        <w:t>2019</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4</w:t>
      </w:r>
      <w:r w:rsidRPr="00EA414D">
        <w:rPr>
          <w:rFonts w:ascii="FangSong_GB2312" w:hAnsi="仿宋" w:hint="eastAsia"/>
          <w:szCs w:val="32"/>
        </w:rPr>
        <w:t>日起至</w:t>
      </w:r>
      <w:r w:rsidRPr="00EA414D">
        <w:rPr>
          <w:rFonts w:ascii="FangSong_GB2312" w:hAnsi="仿宋"/>
          <w:szCs w:val="32"/>
        </w:rPr>
        <w:t>2034</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w:t>
      </w:r>
      <w:r w:rsidRPr="00EA414D">
        <w:rPr>
          <w:rFonts w:ascii="FangSong_GB2312" w:hAnsi="仿宋"/>
          <w:szCs w:val="32"/>
        </w:rPr>
        <w:t>27</w:t>
      </w:r>
      <w:r w:rsidRPr="00EA414D">
        <w:rPr>
          <w:rFonts w:ascii="FangSong_GB2312" w:hAnsi="仿宋" w:hint="eastAsia"/>
          <w:szCs w:val="32"/>
        </w:rPr>
        <w:t>日止。</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w:t>
      </w:r>
      <w:r w:rsidRPr="00EA414D">
        <w:rPr>
          <w:rFonts w:ascii="FangSong_GB2312" w:hAnsi="仿宋"/>
          <w:szCs w:val="32"/>
        </w:rPr>
        <w:t>19</w:t>
      </w:r>
      <w:r w:rsidRPr="00EA414D">
        <w:rPr>
          <w:rFonts w:ascii="FangSong_GB2312" w:hAnsi="仿宋" w:hint="eastAsia"/>
          <w:szCs w:val="32"/>
        </w:rPr>
        <w:t>日交付福建省福清监狱执行刑罚。现属宽管级罪犯。</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罪犯谭金波在服刑期间确有悔改表现，具体事实如下：</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1</w:t>
      </w:r>
      <w:r w:rsidRPr="00EA414D">
        <w:rPr>
          <w:rFonts w:ascii="FangSong_GB2312" w:hAnsi="仿宋" w:hint="eastAsia"/>
          <w:szCs w:val="32"/>
        </w:rPr>
        <w:t>、认罪悔罪：能认罪悔罪，服从管教。</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2</w:t>
      </w:r>
      <w:r w:rsidRPr="00EA414D">
        <w:rPr>
          <w:rFonts w:ascii="FangSong_GB2312" w:hAnsi="仿宋" w:hint="eastAsia"/>
          <w:szCs w:val="32"/>
        </w:rPr>
        <w:t>、遵守监规：能遵守法律法规及监规纪律，接受教育改造。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3</w:t>
      </w:r>
      <w:r w:rsidRPr="00EA414D">
        <w:rPr>
          <w:rFonts w:ascii="FangSong_GB2312" w:hAnsi="仿宋" w:hint="eastAsia"/>
          <w:szCs w:val="32"/>
        </w:rPr>
        <w:t>、学习情况：能积极参加思想、文化、职业技术教育。</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4</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szCs w:val="32"/>
        </w:rPr>
        <w:t>5</w:t>
      </w:r>
      <w:r w:rsidRPr="00EA414D">
        <w:rPr>
          <w:rFonts w:ascii="FangSong_GB2312" w:hAnsi="仿宋" w:hint="eastAsia"/>
          <w:szCs w:val="32"/>
        </w:rPr>
        <w:t>、奖励及违规情况：该犯本轮考核期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月，累计获</w:t>
      </w:r>
      <w:r w:rsidRPr="00EA414D">
        <w:rPr>
          <w:rFonts w:ascii="FangSong_GB2312" w:hAnsi="仿宋"/>
          <w:szCs w:val="32"/>
        </w:rPr>
        <w:t>3000.8</w:t>
      </w:r>
      <w:r w:rsidRPr="00EA414D">
        <w:rPr>
          <w:rFonts w:ascii="FangSong_GB2312" w:hAnsi="仿宋" w:hint="eastAsia"/>
          <w:szCs w:val="32"/>
        </w:rPr>
        <w:t>分，合计获得</w:t>
      </w:r>
      <w:r w:rsidRPr="00EA414D">
        <w:rPr>
          <w:rFonts w:ascii="FangSong_GB2312" w:hAnsi="仿宋"/>
          <w:szCs w:val="32"/>
        </w:rPr>
        <w:t>3000.8</w:t>
      </w:r>
      <w:r w:rsidRPr="00EA414D">
        <w:rPr>
          <w:rFonts w:ascii="FangSong_GB2312" w:hAnsi="仿宋" w:hint="eastAsia"/>
          <w:szCs w:val="32"/>
        </w:rPr>
        <w:t>分，表扬</w:t>
      </w:r>
      <w:r w:rsidRPr="00EA414D">
        <w:rPr>
          <w:rFonts w:ascii="FangSong_GB2312" w:hAnsi="仿宋"/>
          <w:szCs w:val="32"/>
        </w:rPr>
        <w:t>4</w:t>
      </w:r>
      <w:r w:rsidRPr="00EA414D">
        <w:rPr>
          <w:rFonts w:ascii="FangSong_GB2312" w:hAnsi="仿宋" w:hint="eastAsia"/>
          <w:szCs w:val="32"/>
        </w:rPr>
        <w:t>次，物质奖励</w:t>
      </w:r>
      <w:r w:rsidRPr="00EA414D">
        <w:rPr>
          <w:rFonts w:ascii="FangSong_GB2312" w:hAnsi="仿宋"/>
          <w:szCs w:val="32"/>
        </w:rPr>
        <w:t>1</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3000.8</w:t>
      </w:r>
      <w:r w:rsidRPr="00EA414D">
        <w:rPr>
          <w:rFonts w:ascii="FangSong_GB2312" w:hAnsi="仿宋" w:hint="eastAsia"/>
          <w:szCs w:val="32"/>
        </w:rPr>
        <w:t>分。考核期内违规</w:t>
      </w:r>
      <w:r w:rsidRPr="00EA414D">
        <w:rPr>
          <w:rFonts w:ascii="FangSong_GB2312" w:hAnsi="仿宋"/>
          <w:szCs w:val="32"/>
        </w:rPr>
        <w:t>5</w:t>
      </w:r>
      <w:r w:rsidRPr="00EA414D">
        <w:rPr>
          <w:rFonts w:ascii="FangSong_GB2312" w:hAnsi="仿宋" w:hint="eastAsia"/>
          <w:szCs w:val="32"/>
        </w:rPr>
        <w:t>次，累计扣</w:t>
      </w:r>
      <w:r w:rsidRPr="00EA414D">
        <w:rPr>
          <w:rFonts w:ascii="FangSong_GB2312" w:hAnsi="仿宋"/>
          <w:szCs w:val="32"/>
        </w:rPr>
        <w:t>18</w:t>
      </w:r>
      <w:r w:rsidRPr="00EA414D">
        <w:rPr>
          <w:rFonts w:ascii="FangSong_GB2312" w:hAnsi="仿宋" w:hint="eastAsia"/>
          <w:szCs w:val="32"/>
        </w:rPr>
        <w:t>分。</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罪犯谭金波已累计缴纳人民币</w:t>
      </w:r>
      <w:r w:rsidRPr="00EA414D">
        <w:rPr>
          <w:rFonts w:ascii="FangSong_GB2312" w:hAnsi="仿宋"/>
          <w:szCs w:val="32"/>
        </w:rPr>
        <w:t>20700</w:t>
      </w:r>
      <w:r w:rsidRPr="00EA414D">
        <w:rPr>
          <w:rFonts w:ascii="FangSong_GB2312" w:hAnsi="仿宋" w:hint="eastAsia"/>
          <w:szCs w:val="32"/>
        </w:rPr>
        <w:t>元；其中本次报减期间向闽侯县人民法院缴纳没收财产人民币</w:t>
      </w:r>
      <w:r>
        <w:rPr>
          <w:rFonts w:ascii="FangSong_GB2312" w:hAnsi="仿宋"/>
          <w:szCs w:val="32"/>
        </w:rPr>
        <w:t>20000</w:t>
      </w:r>
      <w:r w:rsidRPr="00EA414D">
        <w:rPr>
          <w:rFonts w:ascii="FangSong_GB2312" w:hAnsi="仿宋" w:hint="eastAsia"/>
          <w:szCs w:val="32"/>
        </w:rPr>
        <w:t>元、违法所得人民币</w:t>
      </w:r>
      <w:r w:rsidRPr="00EA414D">
        <w:rPr>
          <w:rFonts w:ascii="FangSong_GB2312" w:hAnsi="仿宋"/>
          <w:szCs w:val="32"/>
        </w:rPr>
        <w:t>700</w:t>
      </w:r>
      <w:r w:rsidRPr="00EA414D">
        <w:rPr>
          <w:rFonts w:ascii="FangSong_GB2312" w:hAnsi="仿宋" w:hint="eastAsia"/>
          <w:szCs w:val="32"/>
        </w:rPr>
        <w:t>元。该犯财产性判项已履行完毕。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谭金波在服刑期间，确有悔改表现，依照《中华人民共和国刑法》第七十八条、第七十九条、《中华人民共和国刑事诉讼法》第二百七十三条第二款和《中华人民共和国监狱法》第二十九条之规定，建议对罪犯谭金波予以减刑七个月。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szCs w:val="32"/>
        </w:rPr>
      </w:pPr>
      <w:r w:rsidRPr="00EA414D">
        <w:rPr>
          <w:rFonts w:ascii="FangSong_GB2312" w:hAnsi="仿宋" w:hint="eastAsia"/>
          <w:szCs w:val="32"/>
        </w:rPr>
        <w:t>此致</w:t>
      </w:r>
    </w:p>
    <w:p w:rsidR="008223FD" w:rsidRPr="00EA414D" w:rsidRDefault="008223FD" w:rsidP="004E2099">
      <w:pPr>
        <w:spacing w:line="500" w:lineRule="exact"/>
        <w:ind w:rightChars="-15" w:right="31680"/>
        <w:rPr>
          <w:rFonts w:ascii="FangSong_GB2312" w:hAnsi="仿宋"/>
          <w:szCs w:val="32"/>
        </w:rPr>
      </w:pPr>
      <w:r w:rsidRPr="00EA414D">
        <w:rPr>
          <w:rFonts w:ascii="FangSong_GB2312" w:hAnsi="仿宋"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附件：⒈罪犯谭金波卷宗一册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192"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Default="008223FD" w:rsidP="004E2099">
      <w:pPr>
        <w:spacing w:line="500" w:lineRule="exact"/>
        <w:ind w:rightChars="400" w:right="31680" w:firstLineChars="200" w:firstLine="31680"/>
        <w:jc w:val="right"/>
        <w:rPr>
          <w:rFonts w:ascii="仿宋" w:eastAsia="仿宋"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14</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罪犯林高登</w:t>
      </w:r>
      <w:r w:rsidRPr="00EA414D">
        <w:rPr>
          <w:rFonts w:ascii="FangSong_GB2312" w:hAnsi="仿宋" w:cs="FangSong_GB2312"/>
          <w:color w:val="000000"/>
          <w:szCs w:val="32"/>
        </w:rPr>
        <w:fldChar w:fldCharType="begin"/>
      </w:r>
      <w:r w:rsidRPr="00EA414D">
        <w:rPr>
          <w:rFonts w:ascii="FangSong_GB2312" w:hAnsi="仿宋" w:cs="FangSong_GB2312"/>
          <w:color w:val="000000"/>
          <w:szCs w:val="32"/>
        </w:rPr>
        <w:instrText xml:space="preserve"> AUTOTEXTLIST  \* MERGEFORMAT </w:instrText>
      </w:r>
      <w:r w:rsidRPr="00EA414D">
        <w:rPr>
          <w:rFonts w:ascii="FangSong_GB2312" w:hAnsi="仿宋" w:cs="FangSong_GB2312"/>
          <w:color w:val="000000"/>
          <w:szCs w:val="32"/>
        </w:rPr>
        <w:fldChar w:fldCharType="end"/>
      </w:r>
      <w:r w:rsidRPr="00EA414D">
        <w:rPr>
          <w:rFonts w:ascii="FangSong_GB2312" w:hAnsi="仿宋" w:cs="FangSong_GB2312" w:hint="eastAsia"/>
          <w:color w:val="000000"/>
          <w:szCs w:val="32"/>
        </w:rPr>
        <w:t>，男，汉族，</w:t>
      </w:r>
      <w:r w:rsidRPr="00EA414D">
        <w:rPr>
          <w:rFonts w:ascii="FangSong_GB2312" w:hAnsi="仿宋" w:cs="FangSong_GB2312"/>
          <w:color w:val="000000"/>
          <w:kern w:val="0"/>
          <w:szCs w:val="32"/>
        </w:rPr>
        <w:t>1997</w:t>
      </w:r>
      <w:r w:rsidRPr="00EA414D">
        <w:rPr>
          <w:rFonts w:ascii="FangSong_GB2312" w:hAnsi="仿宋" w:cs="FangSong_GB2312" w:hint="eastAsia"/>
          <w:color w:val="000000"/>
          <w:kern w:val="0"/>
          <w:szCs w:val="32"/>
        </w:rPr>
        <w:t>年</w:t>
      </w:r>
      <w:r w:rsidRPr="00EA414D">
        <w:rPr>
          <w:rFonts w:ascii="FangSong_GB2312" w:hAnsi="仿宋" w:cs="FangSong_GB2312"/>
          <w:color w:val="000000"/>
          <w:kern w:val="0"/>
          <w:szCs w:val="32"/>
        </w:rPr>
        <w:t>1</w:t>
      </w:r>
      <w:r w:rsidRPr="00EA414D">
        <w:rPr>
          <w:rFonts w:ascii="FangSong_GB2312" w:hAnsi="仿宋" w:cs="FangSong_GB2312" w:hint="eastAsia"/>
          <w:color w:val="000000"/>
          <w:kern w:val="0"/>
          <w:szCs w:val="32"/>
        </w:rPr>
        <w:t>月</w:t>
      </w:r>
      <w:r w:rsidRPr="00EA414D">
        <w:rPr>
          <w:rFonts w:ascii="FangSong_GB2312" w:hAnsi="仿宋" w:cs="FangSong_GB2312"/>
          <w:color w:val="000000"/>
          <w:kern w:val="0"/>
          <w:szCs w:val="32"/>
        </w:rPr>
        <w:t>3</w:t>
      </w:r>
      <w:r w:rsidRPr="00EA414D">
        <w:rPr>
          <w:rFonts w:ascii="FangSong_GB2312" w:hAnsi="仿宋" w:cs="FangSong_GB2312" w:hint="eastAsia"/>
          <w:color w:val="000000"/>
          <w:kern w:val="0"/>
          <w:szCs w:val="32"/>
        </w:rPr>
        <w:t>日出生</w:t>
      </w:r>
      <w:r w:rsidRPr="00EA414D">
        <w:rPr>
          <w:rFonts w:ascii="FangSong_GB2312" w:hAnsi="仿宋" w:cs="FangSong_GB2312" w:hint="eastAsia"/>
          <w:color w:val="000000"/>
          <w:szCs w:val="32"/>
        </w:rPr>
        <w:t>，户籍所在地福建省平潭县</w:t>
      </w:r>
      <w:r w:rsidRPr="00EA414D">
        <w:rPr>
          <w:rFonts w:ascii="FangSong_GB2312" w:hAnsi="仿宋" w:cs="FangSong_GB2312" w:hint="eastAsia"/>
          <w:color w:val="000000"/>
          <w:kern w:val="0"/>
          <w:szCs w:val="32"/>
        </w:rPr>
        <w:t>，初中文化，捕前系无业</w:t>
      </w:r>
      <w:r w:rsidRPr="00EA414D">
        <w:rPr>
          <w:rFonts w:ascii="FangSong_GB2312" w:hAnsi="仿宋" w:cs="FangSong_GB2312" w:hint="eastAsia"/>
          <w:color w:val="000000"/>
          <w:szCs w:val="32"/>
        </w:rPr>
        <w:t>。曾于</w:t>
      </w:r>
      <w:r w:rsidRPr="00EA414D">
        <w:rPr>
          <w:rFonts w:ascii="FangSong_GB2312" w:hAnsi="仿宋" w:cs="FangSong_GB2312"/>
          <w:color w:val="000000"/>
          <w:szCs w:val="32"/>
        </w:rPr>
        <w:t>2017</w:t>
      </w:r>
      <w:r w:rsidRPr="00EA414D">
        <w:rPr>
          <w:rFonts w:ascii="FangSong_GB2312" w:hAnsi="仿宋" w:cs="FangSong_GB2312" w:hint="eastAsia"/>
          <w:color w:val="000000"/>
          <w:szCs w:val="32"/>
        </w:rPr>
        <w:t>年</w:t>
      </w:r>
      <w:r w:rsidRPr="00EA414D">
        <w:rPr>
          <w:rFonts w:ascii="FangSong_GB2312" w:hAnsi="仿宋" w:cs="FangSong_GB2312"/>
          <w:color w:val="000000"/>
          <w:szCs w:val="32"/>
        </w:rPr>
        <w:t>6</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20</w:t>
      </w:r>
      <w:r w:rsidRPr="00EA414D">
        <w:rPr>
          <w:rFonts w:ascii="FangSong_GB2312" w:hAnsi="仿宋" w:cs="FangSong_GB2312" w:hint="eastAsia"/>
          <w:color w:val="000000"/>
          <w:szCs w:val="32"/>
        </w:rPr>
        <w:t>日因犯贩卖毒品罪被福建省平潭县人民法院判处有期徒刑十个月，于</w:t>
      </w:r>
      <w:r w:rsidRPr="00EA414D">
        <w:rPr>
          <w:rFonts w:ascii="FangSong_GB2312" w:hAnsi="仿宋" w:cs="FangSong_GB2312"/>
          <w:color w:val="000000"/>
          <w:szCs w:val="32"/>
        </w:rPr>
        <w:t>2017</w:t>
      </w:r>
      <w:r w:rsidRPr="00EA414D">
        <w:rPr>
          <w:rFonts w:ascii="FangSong_GB2312" w:hAnsi="仿宋" w:cs="FangSong_GB2312" w:hint="eastAsia"/>
          <w:color w:val="000000"/>
          <w:szCs w:val="32"/>
        </w:rPr>
        <w:t>年</w:t>
      </w:r>
      <w:r w:rsidRPr="00EA414D">
        <w:rPr>
          <w:rFonts w:ascii="FangSong_GB2312" w:hAnsi="仿宋" w:cs="FangSong_GB2312"/>
          <w:color w:val="000000"/>
          <w:szCs w:val="32"/>
        </w:rPr>
        <w:t>9</w:t>
      </w:r>
      <w:r w:rsidRPr="00EA414D">
        <w:rPr>
          <w:rFonts w:ascii="FangSong_GB2312" w:hAnsi="仿宋" w:cs="FangSong_GB2312" w:hint="eastAsia"/>
          <w:color w:val="000000"/>
          <w:szCs w:val="32"/>
        </w:rPr>
        <w:t>月</w:t>
      </w:r>
      <w:r w:rsidRPr="00EA414D">
        <w:rPr>
          <w:rFonts w:ascii="FangSong_GB2312" w:hAnsi="仿宋" w:cs="FangSong_GB2312"/>
          <w:color w:val="000000"/>
          <w:szCs w:val="32"/>
        </w:rPr>
        <w:t>30</w:t>
      </w:r>
      <w:r w:rsidRPr="00EA414D">
        <w:rPr>
          <w:rFonts w:ascii="FangSong_GB2312" w:hAnsi="仿宋" w:cs="FangSong_GB2312" w:hint="eastAsia"/>
          <w:color w:val="000000"/>
          <w:szCs w:val="32"/>
        </w:rPr>
        <w:t>日刑满释放，系累犯，毒品再犯。</w:t>
      </w:r>
    </w:p>
    <w:p w:rsidR="008223FD" w:rsidRPr="00EA414D" w:rsidRDefault="008223FD" w:rsidP="004E2099">
      <w:pPr>
        <w:spacing w:line="500" w:lineRule="exact"/>
        <w:ind w:rightChars="12" w:right="31680"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福建省平潭县人民法院于</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5</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11</w:t>
      </w:r>
      <w:r w:rsidRPr="00EA414D">
        <w:rPr>
          <w:rFonts w:ascii="FangSong_GB2312" w:hAnsi="仿宋" w:cs="FangSong_GB2312" w:hint="eastAsia"/>
          <w:color w:val="000000"/>
          <w:szCs w:val="32"/>
        </w:rPr>
        <w:t>日作出（</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0128</w:t>
      </w:r>
      <w:r w:rsidRPr="00EA414D">
        <w:rPr>
          <w:rFonts w:ascii="FangSong_GB2312" w:hAnsi="仿宋" w:cs="FangSong_GB2312" w:hint="eastAsia"/>
          <w:color w:val="000000"/>
          <w:szCs w:val="32"/>
        </w:rPr>
        <w:t>刑初</w:t>
      </w:r>
      <w:r w:rsidRPr="00EA414D">
        <w:rPr>
          <w:rFonts w:ascii="FangSong_GB2312" w:hAnsi="仿宋" w:cs="FangSong_GB2312"/>
          <w:color w:val="000000"/>
          <w:szCs w:val="32"/>
        </w:rPr>
        <w:t>165</w:t>
      </w:r>
      <w:r w:rsidRPr="00EA414D">
        <w:rPr>
          <w:rFonts w:ascii="FangSong_GB2312" w:hAnsi="仿宋" w:cs="FangSong_GB2312" w:hint="eastAsia"/>
          <w:color w:val="000000"/>
          <w:szCs w:val="32"/>
        </w:rPr>
        <w:t>号刑事判决，以被告人林高登犯贩卖毒品罪，判处有期徒刑三年三个月</w:t>
      </w:r>
      <w:r w:rsidRPr="00EA414D">
        <w:rPr>
          <w:rFonts w:ascii="FangSong_GB2312" w:hAnsi="仿宋" w:cs="FangSong_GB2312"/>
          <w:color w:val="000000"/>
          <w:szCs w:val="32"/>
        </w:rPr>
        <w:t>,</w:t>
      </w:r>
      <w:r w:rsidRPr="00EA414D">
        <w:rPr>
          <w:rFonts w:ascii="FangSong_GB2312" w:hAnsi="仿宋" w:cs="FangSong_GB2312" w:hint="eastAsia"/>
          <w:color w:val="000000"/>
          <w:szCs w:val="32"/>
        </w:rPr>
        <w:t>并处罚金人民币五千元；犯非法拘禁罪，判处有期徒刑七个月；总和刑期有期徒刑三年十个月，并处罚金人民币五千元，决定执行有期徒刑三年七个月，并处罚金人民币五千元；继续追缴被告人林高登违法所得人民币</w:t>
      </w:r>
      <w:r w:rsidRPr="00EA414D">
        <w:rPr>
          <w:rFonts w:ascii="FangSong_GB2312" w:hAnsi="仿宋" w:cs="FangSong_GB2312"/>
          <w:color w:val="000000"/>
          <w:szCs w:val="32"/>
        </w:rPr>
        <w:t>1500</w:t>
      </w:r>
      <w:r w:rsidRPr="00EA414D">
        <w:rPr>
          <w:rFonts w:ascii="FangSong_GB2312" w:hAnsi="仿宋" w:cs="FangSong_GB2312" w:hint="eastAsia"/>
          <w:color w:val="000000"/>
          <w:szCs w:val="32"/>
        </w:rPr>
        <w:t>元。刑期自</w:t>
      </w:r>
      <w:r w:rsidRPr="00EA414D">
        <w:rPr>
          <w:rFonts w:ascii="FangSong_GB2312" w:hAnsi="仿宋" w:cs="FangSong_GB2312"/>
          <w:color w:val="000000"/>
          <w:szCs w:val="32"/>
        </w:rPr>
        <w:t>2020</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11</w:t>
      </w:r>
      <w:r w:rsidRPr="00EA414D">
        <w:rPr>
          <w:rFonts w:ascii="FangSong_GB2312" w:hAnsi="仿宋" w:cs="FangSong_GB2312" w:hint="eastAsia"/>
          <w:color w:val="000000"/>
          <w:szCs w:val="32"/>
        </w:rPr>
        <w:t>月</w:t>
      </w:r>
      <w:r w:rsidRPr="00EA414D">
        <w:rPr>
          <w:rFonts w:ascii="FangSong_GB2312" w:hAnsi="仿宋" w:cs="FangSong_GB2312"/>
          <w:color w:val="000000"/>
          <w:szCs w:val="32"/>
        </w:rPr>
        <w:t>9</w:t>
      </w:r>
      <w:r w:rsidRPr="00EA414D">
        <w:rPr>
          <w:rFonts w:ascii="FangSong_GB2312" w:hAnsi="仿宋" w:cs="FangSong_GB2312" w:hint="eastAsia"/>
          <w:color w:val="000000"/>
          <w:szCs w:val="32"/>
        </w:rPr>
        <w:t>日起至</w:t>
      </w:r>
      <w:r w:rsidRPr="00EA414D">
        <w:rPr>
          <w:rFonts w:ascii="FangSong_GB2312" w:hAnsi="仿宋" w:cs="FangSong_GB2312"/>
          <w:color w:val="000000"/>
          <w:szCs w:val="32"/>
        </w:rPr>
        <w:t>2024</w:t>
      </w:r>
      <w:r w:rsidRPr="00EA414D">
        <w:rPr>
          <w:rFonts w:ascii="FangSong_GB2312" w:hAnsi="仿宋" w:cs="FangSong_GB2312" w:hint="eastAsia"/>
          <w:color w:val="000000"/>
          <w:szCs w:val="32"/>
        </w:rPr>
        <w:t>年</w:t>
      </w:r>
      <w:r w:rsidRPr="00EA414D">
        <w:rPr>
          <w:rFonts w:ascii="FangSong_GB2312" w:hAnsi="仿宋" w:cs="FangSong_GB2312"/>
          <w:color w:val="000000"/>
          <w:szCs w:val="32"/>
        </w:rPr>
        <w:t>6</w:t>
      </w:r>
      <w:r w:rsidRPr="00EA414D">
        <w:rPr>
          <w:rFonts w:ascii="FangSong_GB2312" w:hAnsi="仿宋" w:cs="FangSong_GB2312" w:hint="eastAsia"/>
          <w:color w:val="000000"/>
          <w:szCs w:val="32"/>
        </w:rPr>
        <w:t>月</w:t>
      </w:r>
      <w:r w:rsidRPr="00EA414D">
        <w:rPr>
          <w:rFonts w:ascii="FangSong_GB2312" w:hAnsi="仿宋" w:cs="FangSong_GB2312"/>
          <w:color w:val="000000"/>
          <w:szCs w:val="32"/>
        </w:rPr>
        <w:t>8</w:t>
      </w:r>
      <w:r w:rsidRPr="00EA414D">
        <w:rPr>
          <w:rFonts w:ascii="FangSong_GB2312" w:hAnsi="仿宋" w:cs="FangSong_GB2312" w:hint="eastAsia"/>
          <w:color w:val="000000"/>
          <w:szCs w:val="32"/>
        </w:rPr>
        <w:t>日止。</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6</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15</w:t>
      </w:r>
      <w:r w:rsidRPr="00EA414D">
        <w:rPr>
          <w:rFonts w:ascii="FangSong_GB2312" w:hAnsi="仿宋" w:cs="FangSong_GB2312" w:hint="eastAsia"/>
          <w:color w:val="000000"/>
          <w:szCs w:val="32"/>
        </w:rPr>
        <w:t>日交付福建省福清监狱执行刑罚。现属宽管级罪犯。</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hint="eastAsia"/>
          <w:color w:val="000000"/>
          <w:szCs w:val="32"/>
        </w:rPr>
        <w:t>罪犯</w:t>
      </w:r>
      <w:r w:rsidRPr="00EA414D">
        <w:rPr>
          <w:rFonts w:ascii="FangSong_GB2312" w:hAnsi="仿宋" w:cs="FangSong_GB2312" w:hint="eastAsia"/>
          <w:color w:val="000000"/>
          <w:kern w:val="0"/>
          <w:szCs w:val="32"/>
        </w:rPr>
        <w:t>林高登</w:t>
      </w:r>
      <w:r w:rsidRPr="00EA414D">
        <w:rPr>
          <w:rFonts w:ascii="FangSong_GB2312" w:hAnsi="仿宋" w:hint="eastAsia"/>
          <w:color w:val="000000"/>
          <w:szCs w:val="32"/>
        </w:rPr>
        <w:t>在</w:t>
      </w:r>
      <w:r w:rsidRPr="00EA414D">
        <w:rPr>
          <w:rFonts w:ascii="FangSong_GB2312" w:hAnsi="仿宋" w:cs="FangSong_GB2312" w:hint="eastAsia"/>
          <w:color w:val="000000"/>
          <w:kern w:val="0"/>
          <w:szCs w:val="32"/>
        </w:rPr>
        <w:t>服刑期间确有</w:t>
      </w:r>
      <w:r w:rsidRPr="00EA414D">
        <w:rPr>
          <w:rFonts w:ascii="FangSong_GB2312" w:hAnsi="仿宋" w:hint="eastAsia"/>
          <w:color w:val="000000"/>
          <w:szCs w:val="32"/>
        </w:rPr>
        <w:t>悔改表现，具体事实如下</w:t>
      </w:r>
      <w:r w:rsidRPr="00EA414D">
        <w:rPr>
          <w:rFonts w:ascii="FangSong_GB2312" w:hAnsi="仿宋" w:cs="FangSong_GB2312" w:hint="eastAsia"/>
          <w:color w:val="000000"/>
          <w:szCs w:val="32"/>
        </w:rPr>
        <w:t>：</w:t>
      </w:r>
    </w:p>
    <w:p w:rsidR="008223FD" w:rsidRPr="00EA414D" w:rsidRDefault="008223FD" w:rsidP="00A130D3">
      <w:pPr>
        <w:pStyle w:val="ListParagraph"/>
        <w:spacing w:line="500" w:lineRule="exact"/>
        <w:ind w:left="640" w:firstLineChars="0" w:firstLine="0"/>
        <w:rPr>
          <w:rFonts w:ascii="FangSong_GB2312" w:hAnsi="仿宋" w:cs="FangSong_GB2312"/>
          <w:color w:val="000000"/>
          <w:szCs w:val="32"/>
        </w:rPr>
      </w:pPr>
      <w:r w:rsidRPr="00EA414D">
        <w:rPr>
          <w:rFonts w:ascii="FangSong_GB2312" w:hAnsi="仿宋" w:cs="FangSong_GB2312"/>
          <w:color w:val="000000"/>
          <w:szCs w:val="32"/>
        </w:rPr>
        <w:t>1</w:t>
      </w:r>
      <w:r w:rsidRPr="00EA414D">
        <w:rPr>
          <w:rFonts w:ascii="FangSong_GB2312" w:hAnsi="仿宋" w:cs="FangSong_GB2312" w:hint="eastAsia"/>
          <w:color w:val="000000"/>
          <w:szCs w:val="32"/>
        </w:rPr>
        <w:t>、</w:t>
      </w:r>
      <w:r w:rsidRPr="00EA414D">
        <w:rPr>
          <w:rFonts w:ascii="FangSong_GB2312" w:hAnsi="仿宋" w:hint="eastAsia"/>
          <w:color w:val="000000"/>
          <w:szCs w:val="32"/>
        </w:rPr>
        <w:t>认罪悔罪：能认罪悔罪，服从管教</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2</w:t>
      </w:r>
      <w:r w:rsidRPr="00EA414D">
        <w:rPr>
          <w:rFonts w:ascii="FangSong_GB2312" w:hAnsi="仿宋" w:cs="FangSong_GB2312" w:hint="eastAsia"/>
          <w:color w:val="000000"/>
          <w:szCs w:val="32"/>
        </w:rPr>
        <w:t>、</w:t>
      </w:r>
      <w:r w:rsidRPr="00EA414D">
        <w:rPr>
          <w:rFonts w:ascii="FangSong_GB2312" w:hAnsi="仿宋" w:hint="eastAsia"/>
          <w:color w:val="000000"/>
          <w:szCs w:val="32"/>
        </w:rPr>
        <w:t>遵守监规：能遵守法律法规及监规纪律，接受教育改造</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3</w:t>
      </w:r>
      <w:r w:rsidRPr="00EA414D">
        <w:rPr>
          <w:rFonts w:ascii="FangSong_GB2312" w:hAnsi="仿宋" w:cs="FangSong_GB2312" w:hint="eastAsia"/>
          <w:color w:val="000000"/>
          <w:szCs w:val="32"/>
        </w:rPr>
        <w:t>、</w:t>
      </w:r>
      <w:r w:rsidRPr="00EA414D">
        <w:rPr>
          <w:rFonts w:ascii="FangSong_GB2312" w:hAnsi="仿宋" w:hint="eastAsia"/>
          <w:color w:val="000000"/>
          <w:szCs w:val="32"/>
        </w:rPr>
        <w:t>学习情况：能积极参加思想、文化、职业技术教育</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color w:val="000000"/>
          <w:szCs w:val="32"/>
        </w:rPr>
        <w:t>4</w:t>
      </w:r>
      <w:r w:rsidRPr="00EA414D">
        <w:rPr>
          <w:rFonts w:ascii="FangSong_GB2312" w:hAnsi="仿宋" w:cs="FangSong_GB2312" w:hint="eastAsia"/>
          <w:color w:val="000000"/>
          <w:szCs w:val="32"/>
        </w:rPr>
        <w:t>、</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cs="FangSong_GB2312"/>
          <w:color w:val="000000"/>
          <w:szCs w:val="32"/>
        </w:rPr>
        <w:t>5</w:t>
      </w:r>
      <w:r w:rsidRPr="00EA414D">
        <w:rPr>
          <w:rFonts w:ascii="FangSong_GB2312" w:hAnsi="仿宋" w:cs="FangSong_GB2312" w:hint="eastAsia"/>
          <w:color w:val="000000"/>
          <w:szCs w:val="32"/>
        </w:rPr>
        <w:t>、</w:t>
      </w:r>
      <w:r w:rsidRPr="00EA414D">
        <w:rPr>
          <w:rFonts w:ascii="FangSong_GB2312" w:hAnsi="仿宋" w:hint="eastAsia"/>
          <w:szCs w:val="32"/>
        </w:rPr>
        <w:t>奖励及违规情况：该犯本轮考核期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6</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sidRPr="00EA414D">
        <w:rPr>
          <w:rFonts w:ascii="FangSong_GB2312" w:hAnsi="仿宋" w:cs="FangSong_GB2312" w:hint="eastAsia"/>
          <w:kern w:val="0"/>
          <w:szCs w:val="32"/>
        </w:rPr>
        <w:t>累计获</w:t>
      </w:r>
      <w:r w:rsidRPr="00EA414D">
        <w:rPr>
          <w:rFonts w:ascii="FangSong_GB2312" w:hAnsi="仿宋" w:cs="FangSong_GB2312"/>
          <w:kern w:val="0"/>
          <w:szCs w:val="32"/>
        </w:rPr>
        <w:t>2611.9</w:t>
      </w:r>
      <w:r w:rsidRPr="00EA414D">
        <w:rPr>
          <w:rFonts w:ascii="FangSong_GB2312" w:hAnsi="仿宋" w:cs="FangSong_GB2312" w:hint="eastAsia"/>
          <w:kern w:val="0"/>
          <w:szCs w:val="32"/>
        </w:rPr>
        <w:t>分，合计获得</w:t>
      </w:r>
      <w:r w:rsidRPr="00EA414D">
        <w:rPr>
          <w:rFonts w:ascii="FangSong_GB2312" w:hAnsi="仿宋" w:cs="FangSong_GB2312"/>
          <w:kern w:val="0"/>
          <w:szCs w:val="32"/>
        </w:rPr>
        <w:t>2611.9</w:t>
      </w:r>
      <w:r w:rsidRPr="00EA414D">
        <w:rPr>
          <w:rFonts w:ascii="FangSong_GB2312" w:hAnsi="仿宋" w:cs="FangSong_GB2312" w:hint="eastAsia"/>
          <w:kern w:val="0"/>
          <w:szCs w:val="32"/>
        </w:rPr>
        <w:t>分，表扬</w:t>
      </w:r>
      <w:r w:rsidRPr="00EA414D">
        <w:rPr>
          <w:rFonts w:ascii="FangSong_GB2312" w:hAnsi="仿宋" w:cs="FangSong_GB2312"/>
          <w:kern w:val="0"/>
          <w:szCs w:val="32"/>
        </w:rPr>
        <w:t>3</w:t>
      </w:r>
      <w:r w:rsidRPr="00EA414D">
        <w:rPr>
          <w:rFonts w:ascii="FangSong_GB2312" w:hAnsi="仿宋" w:hint="eastAsia"/>
          <w:szCs w:val="32"/>
        </w:rPr>
        <w:t>次，物质奖励</w:t>
      </w:r>
      <w:r w:rsidRPr="00EA414D">
        <w:rPr>
          <w:rFonts w:ascii="FangSong_GB2312" w:hAnsi="仿宋"/>
          <w:szCs w:val="32"/>
        </w:rPr>
        <w:t>1</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2611.9</w:t>
      </w:r>
      <w:r w:rsidRPr="00EA414D">
        <w:rPr>
          <w:rFonts w:ascii="FangSong_GB2312" w:hAnsi="仿宋" w:hint="eastAsia"/>
          <w:szCs w:val="32"/>
        </w:rPr>
        <w:t>分。考核期内违规</w:t>
      </w:r>
      <w:r w:rsidRPr="00EA414D">
        <w:rPr>
          <w:rFonts w:ascii="FangSong_GB2312" w:hAnsi="仿宋"/>
          <w:szCs w:val="32"/>
        </w:rPr>
        <w:t>1</w:t>
      </w:r>
      <w:r w:rsidRPr="00EA414D">
        <w:rPr>
          <w:rFonts w:ascii="FangSong_GB2312" w:hAnsi="仿宋" w:hint="eastAsia"/>
          <w:szCs w:val="32"/>
        </w:rPr>
        <w:t>次，累计扣</w:t>
      </w:r>
      <w:r w:rsidRPr="00EA414D">
        <w:rPr>
          <w:rFonts w:ascii="FangSong_GB2312" w:hAnsi="仿宋"/>
          <w:szCs w:val="32"/>
        </w:rPr>
        <w:t>2</w:t>
      </w:r>
      <w:r w:rsidRPr="00EA414D">
        <w:rPr>
          <w:rFonts w:ascii="FangSong_GB2312" w:hAnsi="仿宋" w:hint="eastAsia"/>
          <w:szCs w:val="32"/>
        </w:rPr>
        <w:t>分。</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罪犯林高登已累计缴纳人民币</w:t>
      </w:r>
      <w:r w:rsidRPr="00EA414D">
        <w:rPr>
          <w:rFonts w:ascii="FangSong_GB2312" w:hAnsi="仿宋"/>
          <w:szCs w:val="32"/>
        </w:rPr>
        <w:t>6500</w:t>
      </w:r>
      <w:r w:rsidRPr="00EA414D">
        <w:rPr>
          <w:rFonts w:ascii="FangSong_GB2312" w:hAnsi="仿宋" w:hint="eastAsia"/>
          <w:szCs w:val="32"/>
        </w:rPr>
        <w:t>元；其中本次报减期间向平潭县人民法院缴纳罚金人民币</w:t>
      </w:r>
      <w:r w:rsidRPr="00EA414D">
        <w:rPr>
          <w:rFonts w:ascii="FangSong_GB2312" w:hAnsi="仿宋"/>
          <w:szCs w:val="32"/>
        </w:rPr>
        <w:t>5000</w:t>
      </w:r>
      <w:r w:rsidRPr="00EA414D">
        <w:rPr>
          <w:rFonts w:ascii="FangSong_GB2312" w:hAnsi="仿宋" w:hint="eastAsia"/>
          <w:szCs w:val="32"/>
        </w:rPr>
        <w:t>元、违法所得人民币</w:t>
      </w:r>
      <w:r w:rsidRPr="00EA414D">
        <w:rPr>
          <w:rFonts w:ascii="FangSong_GB2312" w:hAnsi="仿宋"/>
          <w:szCs w:val="32"/>
        </w:rPr>
        <w:t>1500</w:t>
      </w:r>
      <w:r w:rsidRPr="00EA414D">
        <w:rPr>
          <w:rFonts w:ascii="FangSong_GB2312" w:hAnsi="仿宋" w:hint="eastAsia"/>
          <w:szCs w:val="32"/>
        </w:rPr>
        <w:t>元。该犯财产性判项已履行完毕。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罪犯林高登系累犯、毒品再犯，属于从严掌握减刑的对象，提请减刑幅度扣减一个月。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罪犯</w:t>
      </w:r>
      <w:r w:rsidRPr="00EA414D">
        <w:rPr>
          <w:rFonts w:ascii="FangSong_GB2312" w:hAnsi="仿宋" w:cs="FangSong_GB2312" w:hint="eastAsia"/>
          <w:kern w:val="0"/>
          <w:szCs w:val="32"/>
        </w:rPr>
        <w:t>林高登</w:t>
      </w:r>
      <w:r w:rsidRPr="00EA414D">
        <w:rPr>
          <w:rFonts w:ascii="FangSong_GB2312" w:hAnsi="仿宋" w:cs="FangSong_GB2312" w:hint="eastAsia"/>
          <w:szCs w:val="32"/>
        </w:rPr>
        <w:t>在服刑期间，确有悔改表现，</w:t>
      </w:r>
      <w:r w:rsidRPr="00EA414D">
        <w:rPr>
          <w:rFonts w:ascii="FangSong_GB2312" w:hAnsi="仿宋" w:hint="eastAsia"/>
          <w:szCs w:val="32"/>
        </w:rPr>
        <w:t>依照《中华人民共和国刑法》第七十八条、第七十九条、《中华人民共和国刑事诉讼法》第二百七十三条第二款和《中华人民共和国监狱法》第二十九条之规定，</w:t>
      </w:r>
      <w:r w:rsidRPr="00EA414D">
        <w:rPr>
          <w:rFonts w:ascii="FangSong_GB2312" w:hAnsi="仿宋" w:cs="FangSong_GB2312" w:hint="eastAsia"/>
          <w:color w:val="000000"/>
          <w:szCs w:val="32"/>
        </w:rPr>
        <w:t>建议对罪犯</w:t>
      </w:r>
      <w:r w:rsidRPr="00EA414D">
        <w:rPr>
          <w:rFonts w:ascii="FangSong_GB2312" w:hAnsi="仿宋" w:cs="FangSong_GB2312" w:hint="eastAsia"/>
          <w:color w:val="000000"/>
          <w:kern w:val="0"/>
          <w:szCs w:val="32"/>
        </w:rPr>
        <w:t>林高登</w:t>
      </w:r>
      <w:r w:rsidRPr="00EA414D">
        <w:rPr>
          <w:rFonts w:ascii="FangSong_GB2312" w:hAnsi="仿宋" w:cs="FangSong_GB2312" w:hint="eastAsia"/>
          <w:color w:val="000000"/>
          <w:szCs w:val="32"/>
        </w:rPr>
        <w:t>予以减刑四个月</w:t>
      </w:r>
      <w:r w:rsidRPr="00EA414D">
        <w:rPr>
          <w:rFonts w:ascii="FangSong_GB2312" w:hAnsi="仿宋" w:cs="FangSong_GB2312" w:hint="eastAsia"/>
          <w:szCs w:val="32"/>
        </w:rPr>
        <w:t>。特提请你院审理裁定。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cs="FangSong_GB2312"/>
          <w:szCs w:val="32"/>
        </w:rPr>
      </w:pPr>
      <w:r w:rsidRPr="00EA414D">
        <w:rPr>
          <w:rFonts w:ascii="FangSong_GB2312" w:hAnsi="仿宋" w:cs="FangSong_GB2312" w:hint="eastAsia"/>
          <w:szCs w:val="32"/>
        </w:rPr>
        <w:t>此致</w:t>
      </w:r>
    </w:p>
    <w:p w:rsidR="008223FD" w:rsidRPr="00EA414D" w:rsidRDefault="008223FD" w:rsidP="004E2099">
      <w:pPr>
        <w:spacing w:line="500" w:lineRule="exact"/>
        <w:ind w:rightChars="-15" w:right="31680"/>
        <w:rPr>
          <w:rFonts w:ascii="FangSong_GB2312" w:hAnsi="仿宋" w:cs="FangSong_GB2312"/>
          <w:szCs w:val="32"/>
        </w:rPr>
      </w:pPr>
      <w:r w:rsidRPr="00EA414D">
        <w:rPr>
          <w:rFonts w:ascii="FangSong_GB2312" w:hAnsi="仿宋" w:cs="FangSong_GB2312"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w:t>
      </w:r>
      <w:r w:rsidRPr="00EA414D">
        <w:rPr>
          <w:rFonts w:ascii="FangSong_GB2312" w:hAnsi="仿宋" w:cs="FangSong_GB2312" w:hint="eastAsia"/>
          <w:kern w:val="0"/>
          <w:szCs w:val="32"/>
        </w:rPr>
        <w:t>林高登</w:t>
      </w:r>
      <w:r w:rsidRPr="00EA414D">
        <w:rPr>
          <w:rFonts w:ascii="FangSong_GB2312" w:hAnsi="仿宋" w:cs="FangSong_GB2312" w:hint="eastAsia"/>
          <w:szCs w:val="32"/>
        </w:rPr>
        <w:t>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15</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罪犯刘平平</w:t>
      </w:r>
      <w:r w:rsidRPr="00EA414D">
        <w:rPr>
          <w:rFonts w:ascii="FangSong_GB2312" w:hAnsi="仿宋" w:cs="FangSong_GB2312"/>
          <w:color w:val="000000"/>
          <w:szCs w:val="32"/>
        </w:rPr>
        <w:fldChar w:fldCharType="begin"/>
      </w:r>
      <w:r w:rsidRPr="00EA414D">
        <w:rPr>
          <w:rFonts w:ascii="FangSong_GB2312" w:hAnsi="仿宋" w:cs="FangSong_GB2312"/>
          <w:color w:val="000000"/>
          <w:szCs w:val="32"/>
        </w:rPr>
        <w:instrText xml:space="preserve"> AUTOTEXTLIST  \* MERGEFORMAT </w:instrText>
      </w:r>
      <w:r w:rsidRPr="00EA414D">
        <w:rPr>
          <w:rFonts w:ascii="FangSong_GB2312" w:hAnsi="仿宋" w:cs="FangSong_GB2312"/>
          <w:color w:val="000000"/>
          <w:szCs w:val="32"/>
        </w:rPr>
        <w:fldChar w:fldCharType="end"/>
      </w:r>
      <w:r w:rsidRPr="00EA414D">
        <w:rPr>
          <w:rFonts w:ascii="FangSong_GB2312" w:hAnsi="仿宋" w:cs="FangSong_GB2312" w:hint="eastAsia"/>
          <w:color w:val="000000"/>
          <w:szCs w:val="32"/>
        </w:rPr>
        <w:t>，男，汉族，</w:t>
      </w:r>
      <w:r w:rsidRPr="00EA414D">
        <w:rPr>
          <w:rFonts w:ascii="FangSong_GB2312" w:hAnsi="仿宋" w:cs="FangSong_GB2312"/>
          <w:color w:val="000000"/>
          <w:kern w:val="0"/>
          <w:szCs w:val="32"/>
        </w:rPr>
        <w:t>1989</w:t>
      </w:r>
      <w:r w:rsidRPr="00EA414D">
        <w:rPr>
          <w:rFonts w:ascii="FangSong_GB2312" w:hAnsi="仿宋" w:cs="FangSong_GB2312" w:hint="eastAsia"/>
          <w:color w:val="000000"/>
          <w:kern w:val="0"/>
          <w:szCs w:val="32"/>
        </w:rPr>
        <w:t>年</w:t>
      </w:r>
      <w:r w:rsidRPr="00EA414D">
        <w:rPr>
          <w:rFonts w:ascii="FangSong_GB2312" w:hAnsi="仿宋" w:cs="FangSong_GB2312"/>
          <w:color w:val="000000"/>
          <w:kern w:val="0"/>
          <w:szCs w:val="32"/>
        </w:rPr>
        <w:t>7</w:t>
      </w:r>
      <w:r w:rsidRPr="00EA414D">
        <w:rPr>
          <w:rFonts w:ascii="FangSong_GB2312" w:hAnsi="仿宋" w:cs="FangSong_GB2312" w:hint="eastAsia"/>
          <w:color w:val="000000"/>
          <w:kern w:val="0"/>
          <w:szCs w:val="32"/>
        </w:rPr>
        <w:t>月</w:t>
      </w:r>
      <w:r w:rsidRPr="00EA414D">
        <w:rPr>
          <w:rFonts w:ascii="FangSong_GB2312" w:hAnsi="仿宋" w:cs="FangSong_GB2312"/>
          <w:color w:val="000000"/>
          <w:kern w:val="0"/>
          <w:szCs w:val="32"/>
        </w:rPr>
        <w:t>11</w:t>
      </w:r>
      <w:r w:rsidRPr="00EA414D">
        <w:rPr>
          <w:rFonts w:ascii="FangSong_GB2312" w:hAnsi="仿宋" w:cs="FangSong_GB2312" w:hint="eastAsia"/>
          <w:color w:val="000000"/>
          <w:kern w:val="0"/>
          <w:szCs w:val="32"/>
        </w:rPr>
        <w:t>日出生</w:t>
      </w:r>
      <w:r w:rsidRPr="00EA414D">
        <w:rPr>
          <w:rFonts w:ascii="FangSong_GB2312" w:hAnsi="仿宋" w:cs="FangSong_GB2312" w:hint="eastAsia"/>
          <w:color w:val="000000"/>
          <w:szCs w:val="32"/>
        </w:rPr>
        <w:t>，户籍所在地福建省泉州市</w:t>
      </w:r>
      <w:r w:rsidRPr="00EA414D">
        <w:rPr>
          <w:rFonts w:ascii="FangSong_GB2312" w:hAnsi="仿宋" w:cs="FangSong_GB2312" w:hint="eastAsia"/>
          <w:color w:val="000000"/>
          <w:kern w:val="0"/>
          <w:szCs w:val="32"/>
        </w:rPr>
        <w:t>，大学文化，捕前系贵人鸟股份有限公司职员</w:t>
      </w:r>
      <w:r w:rsidRPr="00EA414D">
        <w:rPr>
          <w:rFonts w:ascii="FangSong_GB2312" w:hAnsi="仿宋" w:cs="FangSong_GB2312" w:hint="eastAsia"/>
          <w:color w:val="000000"/>
          <w:szCs w:val="32"/>
        </w:rPr>
        <w:t>。</w:t>
      </w:r>
    </w:p>
    <w:p w:rsidR="008223FD" w:rsidRPr="00EA414D" w:rsidRDefault="008223FD" w:rsidP="004E2099">
      <w:pPr>
        <w:spacing w:line="500" w:lineRule="exact"/>
        <w:ind w:rightChars="12" w:right="31680" w:firstLineChars="200" w:firstLine="31680"/>
        <w:rPr>
          <w:rFonts w:ascii="FangSong_GB2312" w:hAnsi="仿宋" w:cs="FangSong_GB2312"/>
          <w:color w:val="000000"/>
          <w:szCs w:val="32"/>
        </w:rPr>
      </w:pPr>
      <w:r w:rsidRPr="00EA414D">
        <w:rPr>
          <w:rFonts w:ascii="FangSong_GB2312" w:hAnsi="仿宋" w:cs="FangSong_GB2312" w:hint="eastAsia"/>
          <w:szCs w:val="32"/>
        </w:rPr>
        <w:t>福建省厦门市思明区人民法院于</w:t>
      </w:r>
      <w:r w:rsidRPr="00EA414D">
        <w:rPr>
          <w:rFonts w:ascii="FangSong_GB2312" w:hAnsi="仿宋" w:cs="FangSong_GB2312"/>
          <w:szCs w:val="32"/>
        </w:rPr>
        <w:t>2018</w:t>
      </w:r>
      <w:r w:rsidRPr="00EA414D">
        <w:rPr>
          <w:rFonts w:ascii="FangSong_GB2312" w:hAnsi="仿宋" w:cs="FangSong_GB2312" w:hint="eastAsia"/>
          <w:szCs w:val="32"/>
        </w:rPr>
        <w:t>年</w:t>
      </w:r>
      <w:r w:rsidRPr="00EA414D">
        <w:rPr>
          <w:rFonts w:ascii="FangSong_GB2312" w:hAnsi="仿宋" w:cs="FangSong_GB2312"/>
          <w:szCs w:val="32"/>
        </w:rPr>
        <w:t>3</w:t>
      </w:r>
      <w:r w:rsidRPr="00EA414D">
        <w:rPr>
          <w:rFonts w:ascii="FangSong_GB2312" w:hAnsi="仿宋" w:cs="FangSong_GB2312" w:hint="eastAsia"/>
          <w:szCs w:val="32"/>
        </w:rPr>
        <w:t>月</w:t>
      </w:r>
      <w:r w:rsidRPr="00EA414D">
        <w:rPr>
          <w:rFonts w:ascii="FangSong_GB2312" w:hAnsi="仿宋" w:cs="FangSong_GB2312"/>
          <w:szCs w:val="32"/>
        </w:rPr>
        <w:t>20</w:t>
      </w:r>
      <w:r w:rsidRPr="00EA414D">
        <w:rPr>
          <w:rFonts w:ascii="FangSong_GB2312" w:hAnsi="仿宋" w:cs="FangSong_GB2312" w:hint="eastAsia"/>
          <w:szCs w:val="32"/>
        </w:rPr>
        <w:t>日作出（</w:t>
      </w:r>
      <w:r w:rsidRPr="00EA414D">
        <w:rPr>
          <w:rFonts w:ascii="FangSong_GB2312" w:hAnsi="仿宋" w:cs="FangSong_GB2312"/>
          <w:szCs w:val="32"/>
        </w:rPr>
        <w:t>2018</w:t>
      </w:r>
      <w:r w:rsidRPr="00EA414D">
        <w:rPr>
          <w:rFonts w:ascii="FangSong_GB2312" w:hAnsi="仿宋" w:cs="FangSong_GB2312" w:hint="eastAsia"/>
          <w:szCs w:val="32"/>
        </w:rPr>
        <w:t>）闽</w:t>
      </w:r>
      <w:r w:rsidRPr="00EA414D">
        <w:rPr>
          <w:rFonts w:ascii="FangSong_GB2312" w:hAnsi="仿宋" w:cs="FangSong_GB2312"/>
          <w:szCs w:val="32"/>
        </w:rPr>
        <w:t>0203</w:t>
      </w:r>
      <w:r w:rsidRPr="00EA414D">
        <w:rPr>
          <w:rFonts w:ascii="FangSong_GB2312" w:hAnsi="仿宋" w:cs="FangSong_GB2312" w:hint="eastAsia"/>
          <w:szCs w:val="32"/>
        </w:rPr>
        <w:t>刑初</w:t>
      </w:r>
      <w:r w:rsidRPr="00EA414D">
        <w:rPr>
          <w:rFonts w:ascii="FangSong_GB2312" w:hAnsi="仿宋" w:cs="FangSong_GB2312"/>
          <w:szCs w:val="32"/>
        </w:rPr>
        <w:t>148</w:t>
      </w:r>
      <w:r w:rsidRPr="00EA414D">
        <w:rPr>
          <w:rFonts w:ascii="FangSong_GB2312" w:hAnsi="仿宋" w:cs="FangSong_GB2312" w:hint="eastAsia"/>
          <w:szCs w:val="32"/>
        </w:rPr>
        <w:t>号刑事判决，以被告人刘平平犯职务侵占罪，判处有期徒刑七年六个月，责令退赔人民币</w:t>
      </w:r>
      <w:r w:rsidRPr="00EA414D">
        <w:rPr>
          <w:rFonts w:ascii="FangSong_GB2312" w:hAnsi="仿宋" w:cs="FangSong_GB2312"/>
          <w:szCs w:val="32"/>
        </w:rPr>
        <w:t>4874215</w:t>
      </w:r>
      <w:r w:rsidRPr="00EA414D">
        <w:rPr>
          <w:rFonts w:ascii="FangSong_GB2312" w:hAnsi="仿宋" w:cs="FangSong_GB2312" w:hint="eastAsia"/>
          <w:szCs w:val="32"/>
        </w:rPr>
        <w:t>元。刑期自</w:t>
      </w:r>
      <w:r w:rsidRPr="00EA414D">
        <w:rPr>
          <w:rFonts w:ascii="FangSong_GB2312" w:hAnsi="仿宋" w:cs="FangSong_GB2312"/>
          <w:szCs w:val="32"/>
        </w:rPr>
        <w:t>2017</w:t>
      </w:r>
      <w:r w:rsidRPr="00EA414D">
        <w:rPr>
          <w:rFonts w:ascii="FangSong_GB2312" w:hAnsi="仿宋" w:cs="FangSong_GB2312" w:hint="eastAsia"/>
          <w:szCs w:val="32"/>
        </w:rPr>
        <w:t>年</w:t>
      </w:r>
      <w:r w:rsidRPr="00EA414D">
        <w:rPr>
          <w:rFonts w:ascii="FangSong_GB2312" w:hAnsi="仿宋" w:cs="FangSong_GB2312"/>
          <w:szCs w:val="32"/>
        </w:rPr>
        <w:t>10</w:t>
      </w:r>
      <w:r w:rsidRPr="00EA414D">
        <w:rPr>
          <w:rFonts w:ascii="FangSong_GB2312" w:hAnsi="仿宋" w:cs="FangSong_GB2312" w:hint="eastAsia"/>
          <w:szCs w:val="32"/>
        </w:rPr>
        <w:t>月</w:t>
      </w:r>
      <w:r w:rsidRPr="00EA414D">
        <w:rPr>
          <w:rFonts w:ascii="FangSong_GB2312" w:hAnsi="仿宋" w:cs="FangSong_GB2312"/>
          <w:szCs w:val="32"/>
        </w:rPr>
        <w:t>18</w:t>
      </w:r>
      <w:r w:rsidRPr="00EA414D">
        <w:rPr>
          <w:rFonts w:ascii="FangSong_GB2312" w:hAnsi="仿宋" w:cs="FangSong_GB2312" w:hint="eastAsia"/>
          <w:szCs w:val="32"/>
        </w:rPr>
        <w:t>日起至</w:t>
      </w:r>
      <w:r w:rsidRPr="00EA414D">
        <w:rPr>
          <w:rFonts w:ascii="FangSong_GB2312" w:hAnsi="仿宋" w:cs="FangSong_GB2312"/>
          <w:szCs w:val="32"/>
        </w:rPr>
        <w:t>2025</w:t>
      </w:r>
      <w:r w:rsidRPr="00EA414D">
        <w:rPr>
          <w:rFonts w:ascii="FangSong_GB2312" w:hAnsi="仿宋" w:cs="FangSong_GB2312" w:hint="eastAsia"/>
          <w:szCs w:val="32"/>
        </w:rPr>
        <w:t>年</w:t>
      </w:r>
      <w:r w:rsidRPr="00EA414D">
        <w:rPr>
          <w:rFonts w:ascii="FangSong_GB2312" w:hAnsi="仿宋" w:cs="FangSong_GB2312"/>
          <w:szCs w:val="32"/>
        </w:rPr>
        <w:t>4</w:t>
      </w:r>
      <w:r w:rsidRPr="00EA414D">
        <w:rPr>
          <w:rFonts w:ascii="FangSong_GB2312" w:hAnsi="仿宋" w:cs="FangSong_GB2312" w:hint="eastAsia"/>
          <w:szCs w:val="32"/>
        </w:rPr>
        <w:t>月</w:t>
      </w:r>
      <w:r w:rsidRPr="00EA414D">
        <w:rPr>
          <w:rFonts w:ascii="FangSong_GB2312" w:hAnsi="仿宋" w:cs="FangSong_GB2312"/>
          <w:szCs w:val="32"/>
        </w:rPr>
        <w:t>17</w:t>
      </w:r>
      <w:r w:rsidRPr="00EA414D">
        <w:rPr>
          <w:rFonts w:ascii="FangSong_GB2312" w:hAnsi="仿宋" w:cs="FangSong_GB2312" w:hint="eastAsia"/>
          <w:szCs w:val="32"/>
        </w:rPr>
        <w:t>日止。</w:t>
      </w:r>
      <w:r w:rsidRPr="00EA414D">
        <w:rPr>
          <w:rFonts w:ascii="FangSong_GB2312" w:hAnsi="仿宋" w:cs="FangSong_GB2312"/>
          <w:szCs w:val="32"/>
        </w:rPr>
        <w:t>2018</w:t>
      </w:r>
      <w:r w:rsidRPr="00EA414D">
        <w:rPr>
          <w:rFonts w:ascii="FangSong_GB2312" w:hAnsi="仿宋" w:cs="FangSong_GB2312" w:hint="eastAsia"/>
          <w:szCs w:val="32"/>
        </w:rPr>
        <w:t>年</w:t>
      </w:r>
      <w:r w:rsidRPr="00EA414D">
        <w:rPr>
          <w:rFonts w:ascii="FangSong_GB2312" w:hAnsi="仿宋" w:cs="FangSong_GB2312"/>
          <w:szCs w:val="32"/>
        </w:rPr>
        <w:t>4</w:t>
      </w:r>
      <w:r w:rsidRPr="00EA414D">
        <w:rPr>
          <w:rFonts w:ascii="FangSong_GB2312" w:hAnsi="仿宋" w:cs="FangSong_GB2312" w:hint="eastAsia"/>
          <w:szCs w:val="32"/>
        </w:rPr>
        <w:t>月</w:t>
      </w:r>
      <w:r w:rsidRPr="00EA414D">
        <w:rPr>
          <w:rFonts w:ascii="FangSong_GB2312" w:hAnsi="仿宋" w:cs="FangSong_GB2312"/>
          <w:szCs w:val="32"/>
        </w:rPr>
        <w:t>24</w:t>
      </w:r>
      <w:r w:rsidRPr="00EA414D">
        <w:rPr>
          <w:rFonts w:ascii="FangSong_GB2312" w:hAnsi="仿宋" w:cs="FangSong_GB2312" w:hint="eastAsia"/>
          <w:szCs w:val="32"/>
        </w:rPr>
        <w:t>日交付福建省福清监狱执行刑罚。</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5</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20</w:t>
      </w:r>
      <w:r w:rsidRPr="00EA414D">
        <w:rPr>
          <w:rFonts w:ascii="FangSong_GB2312" w:hAnsi="仿宋" w:cs="FangSong_GB2312" w:hint="eastAsia"/>
          <w:color w:val="000000"/>
          <w:szCs w:val="32"/>
        </w:rPr>
        <w:t>日</w:t>
      </w:r>
      <w:r w:rsidRPr="00EA414D">
        <w:rPr>
          <w:rFonts w:ascii="FangSong_GB2312" w:hAnsi="仿宋" w:cs="FangSong_GB2312"/>
          <w:color w:val="000000"/>
          <w:szCs w:val="32"/>
        </w:rPr>
        <w:t>,</w:t>
      </w:r>
      <w:r>
        <w:rPr>
          <w:rFonts w:ascii="FangSong_GB2312" w:hAnsi="仿宋" w:cs="FangSong_GB2312" w:hint="eastAsia"/>
          <w:color w:val="000000"/>
          <w:szCs w:val="32"/>
        </w:rPr>
        <w:t>福建省</w:t>
      </w:r>
      <w:r w:rsidRPr="00EA414D">
        <w:rPr>
          <w:rFonts w:ascii="FangSong_GB2312" w:hAnsi="仿宋" w:cs="FangSong_GB2312" w:hint="eastAsia"/>
          <w:color w:val="000000"/>
          <w:szCs w:val="32"/>
        </w:rPr>
        <w:t>福州市中级人民法院以</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w:t>
      </w:r>
      <w:r w:rsidRPr="00EA414D">
        <w:rPr>
          <w:rFonts w:ascii="FangSong_GB2312" w:hAnsi="仿宋" w:cs="FangSong_GB2312" w:hint="eastAsia"/>
          <w:color w:val="000000"/>
          <w:szCs w:val="32"/>
        </w:rPr>
        <w:t>刑更</w:t>
      </w:r>
      <w:r w:rsidRPr="00EA414D">
        <w:rPr>
          <w:rFonts w:ascii="FangSong_GB2312" w:hAnsi="仿宋" w:cs="FangSong_GB2312"/>
          <w:color w:val="000000"/>
          <w:szCs w:val="32"/>
        </w:rPr>
        <w:t>1818</w:t>
      </w:r>
      <w:r w:rsidRPr="00EA414D">
        <w:rPr>
          <w:rFonts w:ascii="FangSong_GB2312" w:hAnsi="仿宋" w:cs="FangSong_GB2312" w:hint="eastAsia"/>
          <w:color w:val="000000"/>
          <w:szCs w:val="32"/>
        </w:rPr>
        <w:t>号刑事裁定书，减刑五个月</w:t>
      </w:r>
      <w:r>
        <w:rPr>
          <w:rFonts w:ascii="FangSong_GB2312" w:hAnsi="仿宋" w:cs="FangSong_GB2312" w:hint="eastAsia"/>
          <w:color w:val="000000"/>
          <w:szCs w:val="32"/>
        </w:rPr>
        <w:t>，于</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5</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20</w:t>
      </w:r>
      <w:r w:rsidRPr="00EA414D">
        <w:rPr>
          <w:rFonts w:ascii="FangSong_GB2312" w:hAnsi="仿宋" w:cs="FangSong_GB2312" w:hint="eastAsia"/>
          <w:color w:val="000000"/>
          <w:szCs w:val="32"/>
        </w:rPr>
        <w:t>日</w:t>
      </w:r>
      <w:r>
        <w:rPr>
          <w:rFonts w:ascii="FangSong_GB2312" w:hAnsi="仿宋" w:cs="FangSong_GB2312" w:hint="eastAsia"/>
          <w:color w:val="000000"/>
          <w:szCs w:val="32"/>
        </w:rPr>
        <w:t>送达，</w:t>
      </w:r>
      <w:r w:rsidRPr="00EA414D">
        <w:rPr>
          <w:rFonts w:ascii="FangSong_GB2312" w:hAnsi="仿宋" w:cs="FangSong_GB2312" w:hint="eastAsia"/>
          <w:color w:val="000000"/>
          <w:szCs w:val="32"/>
        </w:rPr>
        <w:t>现刑期至</w:t>
      </w:r>
      <w:r w:rsidRPr="00EA414D">
        <w:rPr>
          <w:rFonts w:ascii="FangSong_GB2312" w:hAnsi="仿宋" w:cs="FangSong_GB2312"/>
          <w:color w:val="000000"/>
          <w:szCs w:val="32"/>
        </w:rPr>
        <w:t>2024</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11</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17</w:t>
      </w:r>
      <w:r w:rsidRPr="00EA414D">
        <w:rPr>
          <w:rFonts w:ascii="FangSong_GB2312" w:hAnsi="仿宋" w:cs="FangSong_GB2312" w:hint="eastAsia"/>
          <w:color w:val="000000"/>
          <w:szCs w:val="32"/>
        </w:rPr>
        <w:t>日止。现属宽管级罪犯。</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hint="eastAsia"/>
          <w:color w:val="000000"/>
          <w:szCs w:val="32"/>
        </w:rPr>
        <w:t>罪犯</w:t>
      </w:r>
      <w:r w:rsidRPr="00EA414D">
        <w:rPr>
          <w:rFonts w:ascii="FangSong_GB2312" w:hAnsi="仿宋" w:cs="FangSong_GB2312" w:hint="eastAsia"/>
          <w:color w:val="000000"/>
          <w:kern w:val="0"/>
          <w:szCs w:val="32"/>
        </w:rPr>
        <w:t>刘平平</w:t>
      </w:r>
      <w:r w:rsidRPr="00EA414D">
        <w:rPr>
          <w:rFonts w:ascii="FangSong_GB2312" w:hAnsi="仿宋" w:hint="eastAsia"/>
          <w:color w:val="000000"/>
          <w:szCs w:val="32"/>
        </w:rPr>
        <w:t>在</w:t>
      </w:r>
      <w:r w:rsidRPr="00EA414D">
        <w:rPr>
          <w:rFonts w:ascii="FangSong_GB2312" w:hAnsi="仿宋" w:cs="FangSong_GB2312" w:hint="eastAsia"/>
          <w:color w:val="000000"/>
          <w:kern w:val="0"/>
          <w:szCs w:val="32"/>
        </w:rPr>
        <w:t>服刑期间确有</w:t>
      </w:r>
      <w:r w:rsidRPr="00EA414D">
        <w:rPr>
          <w:rFonts w:ascii="FangSong_GB2312" w:hAnsi="仿宋" w:hint="eastAsia"/>
          <w:color w:val="000000"/>
          <w:szCs w:val="32"/>
        </w:rPr>
        <w:t>悔改表现，具体事实如下</w:t>
      </w:r>
      <w:r w:rsidRPr="00EA414D">
        <w:rPr>
          <w:rFonts w:ascii="FangSong_GB2312" w:hAnsi="仿宋" w:cs="FangSong_GB2312" w:hint="eastAsia"/>
          <w:color w:val="000000"/>
          <w:szCs w:val="32"/>
        </w:rPr>
        <w:t>：</w:t>
      </w:r>
    </w:p>
    <w:p w:rsidR="008223FD" w:rsidRPr="00EA414D" w:rsidRDefault="008223FD" w:rsidP="00A130D3">
      <w:pPr>
        <w:pStyle w:val="ListParagraph"/>
        <w:spacing w:line="500" w:lineRule="exact"/>
        <w:ind w:left="640" w:firstLineChars="0" w:firstLine="0"/>
        <w:rPr>
          <w:rFonts w:ascii="FangSong_GB2312" w:hAnsi="仿宋" w:cs="FangSong_GB2312"/>
          <w:color w:val="000000"/>
          <w:szCs w:val="32"/>
        </w:rPr>
      </w:pPr>
      <w:r w:rsidRPr="00EA414D">
        <w:rPr>
          <w:rFonts w:ascii="FangSong_GB2312" w:hAnsi="仿宋" w:cs="FangSong_GB2312"/>
          <w:color w:val="000000"/>
          <w:szCs w:val="32"/>
        </w:rPr>
        <w:t>1</w:t>
      </w:r>
      <w:r w:rsidRPr="00EA414D">
        <w:rPr>
          <w:rFonts w:ascii="FangSong_GB2312" w:hAnsi="仿宋" w:cs="FangSong_GB2312" w:hint="eastAsia"/>
          <w:color w:val="000000"/>
          <w:szCs w:val="32"/>
        </w:rPr>
        <w:t>、</w:t>
      </w:r>
      <w:r w:rsidRPr="00EA414D">
        <w:rPr>
          <w:rFonts w:ascii="FangSong_GB2312" w:hAnsi="仿宋" w:hint="eastAsia"/>
          <w:color w:val="000000"/>
          <w:szCs w:val="32"/>
        </w:rPr>
        <w:t>认罪悔罪：能认罪悔罪，服从管教</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2</w:t>
      </w:r>
      <w:r w:rsidRPr="00EA414D">
        <w:rPr>
          <w:rFonts w:ascii="FangSong_GB2312" w:hAnsi="仿宋" w:cs="FangSong_GB2312" w:hint="eastAsia"/>
          <w:color w:val="000000"/>
          <w:szCs w:val="32"/>
        </w:rPr>
        <w:t>、</w:t>
      </w:r>
      <w:r w:rsidRPr="00EA414D">
        <w:rPr>
          <w:rFonts w:ascii="FangSong_GB2312" w:hAnsi="仿宋" w:hint="eastAsia"/>
          <w:color w:val="000000"/>
          <w:szCs w:val="32"/>
        </w:rPr>
        <w:t>遵守监规：能遵守法律法规及监规纪律，接受教育改造</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3</w:t>
      </w:r>
      <w:r w:rsidRPr="00EA414D">
        <w:rPr>
          <w:rFonts w:ascii="FangSong_GB2312" w:hAnsi="仿宋" w:cs="FangSong_GB2312" w:hint="eastAsia"/>
          <w:color w:val="000000"/>
          <w:szCs w:val="32"/>
        </w:rPr>
        <w:t>、</w:t>
      </w:r>
      <w:r w:rsidRPr="00EA414D">
        <w:rPr>
          <w:rFonts w:ascii="FangSong_GB2312" w:hAnsi="仿宋" w:hint="eastAsia"/>
          <w:color w:val="000000"/>
          <w:szCs w:val="32"/>
        </w:rPr>
        <w:t>学习情况：能积极参加思想、文化、职业技术教育</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color w:val="000000"/>
          <w:szCs w:val="32"/>
        </w:rPr>
        <w:t>4</w:t>
      </w:r>
      <w:r w:rsidRPr="00EA414D">
        <w:rPr>
          <w:rFonts w:ascii="FangSong_GB2312" w:hAnsi="仿宋" w:cs="FangSong_GB2312" w:hint="eastAsia"/>
          <w:color w:val="000000"/>
          <w:szCs w:val="32"/>
        </w:rPr>
        <w:t>、</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cs="FangSong_GB2312"/>
          <w:color w:val="000000"/>
          <w:szCs w:val="32"/>
        </w:rPr>
        <w:t>5</w:t>
      </w:r>
      <w:r w:rsidRPr="00EA414D">
        <w:rPr>
          <w:rFonts w:ascii="FangSong_GB2312" w:hAnsi="仿宋" w:cs="FangSong_GB2312" w:hint="eastAsia"/>
          <w:color w:val="000000"/>
          <w:szCs w:val="32"/>
        </w:rPr>
        <w:t>、</w:t>
      </w:r>
      <w:r w:rsidRPr="00EA414D">
        <w:rPr>
          <w:rFonts w:ascii="FangSong_GB2312" w:hAnsi="仿宋" w:hint="eastAsia"/>
          <w:szCs w:val="32"/>
        </w:rPr>
        <w:t>奖励及违规情况：该犯上次评定表扬剩余</w:t>
      </w:r>
      <w:r w:rsidRPr="00EA414D">
        <w:rPr>
          <w:rFonts w:ascii="FangSong_GB2312" w:hAnsi="仿宋"/>
          <w:szCs w:val="32"/>
        </w:rPr>
        <w:t>218.4</w:t>
      </w:r>
      <w:r w:rsidRPr="00EA414D">
        <w:rPr>
          <w:rFonts w:ascii="FangSong_GB2312" w:hAnsi="仿宋" w:hint="eastAsia"/>
          <w:szCs w:val="32"/>
        </w:rPr>
        <w:t>分，本轮考核期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Pr>
          <w:rFonts w:ascii="FangSong_GB2312" w:hAnsi="仿宋" w:hint="eastAsia"/>
          <w:szCs w:val="32"/>
        </w:rPr>
        <w:t>，</w:t>
      </w:r>
      <w:r w:rsidRPr="00EA414D">
        <w:rPr>
          <w:rFonts w:ascii="FangSong_GB2312" w:hAnsi="仿宋" w:cs="FangSong_GB2312" w:hint="eastAsia"/>
          <w:kern w:val="0"/>
          <w:szCs w:val="32"/>
        </w:rPr>
        <w:t>累计获</w:t>
      </w:r>
      <w:r w:rsidRPr="00EA414D">
        <w:rPr>
          <w:rFonts w:ascii="FangSong_GB2312" w:hAnsi="仿宋" w:cs="FangSong_GB2312"/>
          <w:kern w:val="0"/>
          <w:szCs w:val="32"/>
        </w:rPr>
        <w:t>3795.1</w:t>
      </w:r>
      <w:r w:rsidRPr="00EA414D">
        <w:rPr>
          <w:rFonts w:ascii="FangSong_GB2312" w:hAnsi="仿宋" w:cs="FangSong_GB2312" w:hint="eastAsia"/>
          <w:kern w:val="0"/>
          <w:szCs w:val="32"/>
        </w:rPr>
        <w:t>分</w:t>
      </w:r>
      <w:r>
        <w:rPr>
          <w:rFonts w:ascii="FangSong_GB2312" w:hAnsi="仿宋" w:cs="FangSong_GB2312" w:hint="eastAsia"/>
          <w:kern w:val="0"/>
          <w:szCs w:val="32"/>
        </w:rPr>
        <w:t>，</w:t>
      </w:r>
      <w:r w:rsidRPr="00EA414D">
        <w:rPr>
          <w:rFonts w:ascii="FangSong_GB2312" w:hAnsi="仿宋" w:cs="FangSong_GB2312" w:hint="eastAsia"/>
          <w:kern w:val="0"/>
          <w:szCs w:val="32"/>
        </w:rPr>
        <w:t>合计获得</w:t>
      </w:r>
      <w:r w:rsidRPr="00EA414D">
        <w:rPr>
          <w:rFonts w:ascii="FangSong_GB2312" w:hAnsi="仿宋" w:cs="FangSong_GB2312"/>
          <w:kern w:val="0"/>
          <w:szCs w:val="32"/>
        </w:rPr>
        <w:t>4013.5</w:t>
      </w:r>
      <w:r w:rsidRPr="00EA414D">
        <w:rPr>
          <w:rFonts w:ascii="FangSong_GB2312" w:hAnsi="仿宋" w:cs="FangSong_GB2312" w:hint="eastAsia"/>
          <w:kern w:val="0"/>
          <w:szCs w:val="32"/>
        </w:rPr>
        <w:t>分，表扬</w:t>
      </w:r>
      <w:r w:rsidRPr="00EA414D">
        <w:rPr>
          <w:rFonts w:ascii="FangSong_GB2312" w:hAnsi="仿宋" w:cs="FangSong_GB2312"/>
          <w:kern w:val="0"/>
          <w:szCs w:val="32"/>
        </w:rPr>
        <w:t>6</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6</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3333.5</w:t>
      </w:r>
      <w:r w:rsidRPr="00EA414D">
        <w:rPr>
          <w:rFonts w:ascii="FangSong_GB2312" w:hAnsi="仿宋" w:hint="eastAsia"/>
          <w:szCs w:val="32"/>
        </w:rPr>
        <w:t>分。考核期内无违规。</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罪犯刘平平已累计缴纳人民币</w:t>
      </w:r>
      <w:r w:rsidRPr="00EA414D">
        <w:rPr>
          <w:rFonts w:ascii="FangSong_GB2312" w:hAnsi="仿宋"/>
          <w:szCs w:val="32"/>
        </w:rPr>
        <w:t>29088.45</w:t>
      </w:r>
      <w:r w:rsidRPr="00EA414D">
        <w:rPr>
          <w:rFonts w:ascii="FangSong_GB2312" w:hAnsi="仿宋" w:hint="eastAsia"/>
          <w:szCs w:val="32"/>
        </w:rPr>
        <w:t>元；其中本次报减期间向厦门市思明区人民法院缴纳退赔人民币</w:t>
      </w:r>
      <w:r w:rsidRPr="00EA414D">
        <w:rPr>
          <w:rFonts w:ascii="FangSong_GB2312" w:hAnsi="仿宋"/>
          <w:szCs w:val="32"/>
        </w:rPr>
        <w:t>27088.45</w:t>
      </w:r>
      <w:r w:rsidRPr="00EA414D">
        <w:rPr>
          <w:rFonts w:ascii="FangSong_GB2312" w:hAnsi="仿宋" w:hint="eastAsia"/>
          <w:szCs w:val="32"/>
        </w:rPr>
        <w:t>元。该犯考核期内月均消费人民币</w:t>
      </w:r>
      <w:r w:rsidRPr="00EA414D">
        <w:rPr>
          <w:rFonts w:ascii="FangSong_GB2312" w:hAnsi="仿宋"/>
          <w:szCs w:val="32"/>
        </w:rPr>
        <w:t>297.07</w:t>
      </w:r>
      <w:r w:rsidRPr="00EA414D">
        <w:rPr>
          <w:rFonts w:ascii="FangSong_GB2312" w:hAnsi="仿宋" w:hint="eastAsia"/>
          <w:szCs w:val="32"/>
        </w:rPr>
        <w:t>元，账户可用余额人民币</w:t>
      </w:r>
      <w:r w:rsidRPr="00EA414D">
        <w:rPr>
          <w:rFonts w:ascii="FangSong_GB2312" w:hAnsi="仿宋"/>
          <w:szCs w:val="32"/>
        </w:rPr>
        <w:t>480.72</w:t>
      </w:r>
      <w:r w:rsidRPr="00EA414D">
        <w:rPr>
          <w:rFonts w:ascii="FangSong_GB2312" w:hAnsi="仿宋" w:hint="eastAsia"/>
          <w:szCs w:val="32"/>
        </w:rPr>
        <w:t>元。</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罪犯刘平平履行财产性判项金额未达到其个人应履行总额的</w:t>
      </w:r>
      <w:r w:rsidRPr="00EA414D">
        <w:rPr>
          <w:rFonts w:ascii="FangSong_GB2312" w:hAnsi="仿宋"/>
          <w:szCs w:val="32"/>
        </w:rPr>
        <w:t>30%</w:t>
      </w:r>
      <w:r w:rsidRPr="00EA414D">
        <w:rPr>
          <w:rFonts w:ascii="FangSong_GB2312" w:hAnsi="仿宋" w:hint="eastAsia"/>
          <w:szCs w:val="32"/>
        </w:rPr>
        <w:t>，属于从严掌握减刑的对象，提请减刑幅度扣减三个月。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罪犯</w:t>
      </w:r>
      <w:r w:rsidRPr="00EA414D">
        <w:rPr>
          <w:rFonts w:ascii="FangSong_GB2312" w:hAnsi="仿宋" w:cs="FangSong_GB2312" w:hint="eastAsia"/>
          <w:kern w:val="0"/>
          <w:szCs w:val="32"/>
        </w:rPr>
        <w:t>刘平平</w:t>
      </w:r>
      <w:r w:rsidRPr="00EA414D">
        <w:rPr>
          <w:rFonts w:ascii="FangSong_GB2312" w:hAnsi="仿宋" w:cs="FangSong_GB2312" w:hint="eastAsia"/>
          <w:szCs w:val="32"/>
        </w:rPr>
        <w:t>在服刑期间，确有悔改表现，</w:t>
      </w:r>
      <w:r w:rsidRPr="00EA414D">
        <w:rPr>
          <w:rFonts w:ascii="FangSong_GB2312" w:hAnsi="仿宋" w:hint="eastAsia"/>
          <w:szCs w:val="32"/>
        </w:rPr>
        <w:t>依照《中华人民共和国刑法》第七十八条、第七十九条、《中华人民共和国刑事诉讼法》第二百七十三条第二款和《中华人民共和国监狱法》第二十九条之规定，</w:t>
      </w:r>
      <w:r w:rsidRPr="00EA414D">
        <w:rPr>
          <w:rFonts w:ascii="FangSong_GB2312" w:hAnsi="仿宋" w:cs="FangSong_GB2312" w:hint="eastAsia"/>
          <w:color w:val="000000"/>
          <w:szCs w:val="32"/>
        </w:rPr>
        <w:t>建议对罪犯</w:t>
      </w:r>
      <w:r w:rsidRPr="00EA414D">
        <w:rPr>
          <w:rFonts w:ascii="FangSong_GB2312" w:hAnsi="仿宋" w:cs="FangSong_GB2312" w:hint="eastAsia"/>
          <w:color w:val="000000"/>
          <w:kern w:val="0"/>
          <w:szCs w:val="32"/>
        </w:rPr>
        <w:t>刘平平</w:t>
      </w:r>
      <w:r w:rsidRPr="00EA414D">
        <w:rPr>
          <w:rFonts w:ascii="FangSong_GB2312" w:hAnsi="仿宋" w:cs="FangSong_GB2312" w:hint="eastAsia"/>
          <w:color w:val="000000"/>
          <w:szCs w:val="32"/>
        </w:rPr>
        <w:t>予以减刑六个月</w:t>
      </w:r>
      <w:r w:rsidRPr="00EA414D">
        <w:rPr>
          <w:rFonts w:ascii="FangSong_GB2312" w:hAnsi="仿宋" w:cs="FangSong_GB2312" w:hint="eastAsia"/>
          <w:szCs w:val="32"/>
        </w:rPr>
        <w:t>。特提请你院审理裁定。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cs="FangSong_GB2312"/>
          <w:szCs w:val="32"/>
        </w:rPr>
      </w:pPr>
      <w:r w:rsidRPr="00EA414D">
        <w:rPr>
          <w:rFonts w:ascii="FangSong_GB2312" w:hAnsi="仿宋" w:cs="FangSong_GB2312" w:hint="eastAsia"/>
          <w:szCs w:val="32"/>
        </w:rPr>
        <w:t>此致</w:t>
      </w:r>
    </w:p>
    <w:p w:rsidR="008223FD" w:rsidRPr="00EA414D" w:rsidRDefault="008223FD" w:rsidP="004E2099">
      <w:pPr>
        <w:spacing w:line="500" w:lineRule="exact"/>
        <w:ind w:rightChars="-15" w:right="31680"/>
        <w:rPr>
          <w:rFonts w:ascii="FangSong_GB2312" w:hAnsi="仿宋" w:cs="FangSong_GB2312"/>
          <w:szCs w:val="32"/>
        </w:rPr>
      </w:pPr>
      <w:r w:rsidRPr="00EA414D">
        <w:rPr>
          <w:rFonts w:ascii="FangSong_GB2312" w:hAnsi="仿宋" w:cs="FangSong_GB2312"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w:t>
      </w:r>
      <w:r w:rsidRPr="00EA414D">
        <w:rPr>
          <w:rFonts w:ascii="FangSong_GB2312" w:hAnsi="仿宋" w:cs="FangSong_GB2312" w:hint="eastAsia"/>
          <w:kern w:val="0"/>
          <w:szCs w:val="32"/>
        </w:rPr>
        <w:t>刘平平</w:t>
      </w:r>
      <w:r w:rsidRPr="00EA414D">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16</w:t>
      </w:r>
      <w:r w:rsidRPr="00EA414D">
        <w:rPr>
          <w:rFonts w:ascii="KaiTi_GB2312" w:eastAsia="KaiTi_GB2312" w:hAnsi="楷体" w:cs="KaiTi_GB2312" w:hint="eastAsia"/>
          <w:szCs w:val="32"/>
        </w:rPr>
        <w:t>号</w:t>
      </w:r>
    </w:p>
    <w:p w:rsidR="008223FD" w:rsidRPr="00EA414D" w:rsidRDefault="008223FD" w:rsidP="004E2099">
      <w:pPr>
        <w:spacing w:line="560" w:lineRule="exact"/>
        <w:ind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罪犯彭</w:t>
      </w:r>
      <w:r w:rsidRPr="00EA414D">
        <w:rPr>
          <w:rFonts w:ascii="FangSong_GB2312" w:eastAsia="仿宋" w:hAnsi="仿宋" w:cs="SimSun" w:hint="eastAsia"/>
          <w:color w:val="000000"/>
          <w:szCs w:val="32"/>
        </w:rPr>
        <w:t>啟</w:t>
      </w:r>
      <w:r w:rsidRPr="00EA414D">
        <w:rPr>
          <w:rFonts w:ascii="FangSong_GB2312" w:hAnsi="仿宋" w:cs="FangSong_GB2312" w:hint="eastAsia"/>
          <w:color w:val="000000"/>
          <w:szCs w:val="32"/>
        </w:rPr>
        <w:t>军</w:t>
      </w:r>
      <w:r w:rsidRPr="00EA414D">
        <w:rPr>
          <w:rFonts w:ascii="FangSong_GB2312" w:hAnsi="仿宋" w:cs="FangSong_GB2312"/>
          <w:color w:val="000000"/>
          <w:szCs w:val="32"/>
        </w:rPr>
        <w:fldChar w:fldCharType="begin"/>
      </w:r>
      <w:r w:rsidRPr="00EA414D">
        <w:rPr>
          <w:rFonts w:ascii="FangSong_GB2312" w:hAnsi="仿宋" w:cs="FangSong_GB2312"/>
          <w:color w:val="000000"/>
          <w:szCs w:val="32"/>
        </w:rPr>
        <w:instrText xml:space="preserve"> AUTOTEXTLIST  \* MERGEFORMAT </w:instrText>
      </w:r>
      <w:r w:rsidRPr="00EA414D">
        <w:rPr>
          <w:rFonts w:ascii="FangSong_GB2312" w:hAnsi="仿宋" w:cs="FangSong_GB2312"/>
          <w:color w:val="000000"/>
          <w:szCs w:val="32"/>
        </w:rPr>
        <w:fldChar w:fldCharType="end"/>
      </w:r>
      <w:r w:rsidRPr="00EA414D">
        <w:rPr>
          <w:rFonts w:ascii="FangSong_GB2312" w:hAnsi="仿宋" w:cs="FangSong_GB2312" w:hint="eastAsia"/>
          <w:color w:val="000000"/>
          <w:szCs w:val="32"/>
        </w:rPr>
        <w:t>，男，汉族，</w:t>
      </w:r>
      <w:r w:rsidRPr="00EA414D">
        <w:rPr>
          <w:rFonts w:ascii="FangSong_GB2312" w:hAnsi="仿宋" w:cs="FangSong_GB2312"/>
          <w:color w:val="000000"/>
          <w:kern w:val="0"/>
          <w:szCs w:val="32"/>
        </w:rPr>
        <w:t>1993</w:t>
      </w:r>
      <w:r w:rsidRPr="00EA414D">
        <w:rPr>
          <w:rFonts w:ascii="FangSong_GB2312" w:hAnsi="仿宋" w:cs="FangSong_GB2312" w:hint="eastAsia"/>
          <w:color w:val="000000"/>
          <w:kern w:val="0"/>
          <w:szCs w:val="32"/>
        </w:rPr>
        <w:t>年</w:t>
      </w:r>
      <w:r w:rsidRPr="00EA414D">
        <w:rPr>
          <w:rFonts w:ascii="FangSong_GB2312" w:hAnsi="仿宋" w:cs="FangSong_GB2312"/>
          <w:color w:val="000000"/>
          <w:kern w:val="0"/>
          <w:szCs w:val="32"/>
        </w:rPr>
        <w:t>6</w:t>
      </w:r>
      <w:r w:rsidRPr="00EA414D">
        <w:rPr>
          <w:rFonts w:ascii="FangSong_GB2312" w:hAnsi="仿宋" w:cs="FangSong_GB2312" w:hint="eastAsia"/>
          <w:color w:val="000000"/>
          <w:kern w:val="0"/>
          <w:szCs w:val="32"/>
        </w:rPr>
        <w:t>月</w:t>
      </w:r>
      <w:r w:rsidRPr="00EA414D">
        <w:rPr>
          <w:rFonts w:ascii="FangSong_GB2312" w:hAnsi="仿宋" w:cs="FangSong_GB2312"/>
          <w:color w:val="000000"/>
          <w:kern w:val="0"/>
          <w:szCs w:val="32"/>
        </w:rPr>
        <w:t>10</w:t>
      </w:r>
      <w:r w:rsidRPr="00EA414D">
        <w:rPr>
          <w:rFonts w:ascii="FangSong_GB2312" w:hAnsi="仿宋" w:cs="FangSong_GB2312" w:hint="eastAsia"/>
          <w:color w:val="000000"/>
          <w:kern w:val="0"/>
          <w:szCs w:val="32"/>
        </w:rPr>
        <w:t>日出生</w:t>
      </w:r>
      <w:r w:rsidRPr="00EA414D">
        <w:rPr>
          <w:rFonts w:ascii="FangSong_GB2312" w:hAnsi="仿宋" w:cs="FangSong_GB2312" w:hint="eastAsia"/>
          <w:color w:val="000000"/>
          <w:szCs w:val="32"/>
        </w:rPr>
        <w:t>，户籍所在地贵州省大方县</w:t>
      </w:r>
      <w:r w:rsidRPr="00EA414D">
        <w:rPr>
          <w:rFonts w:ascii="FangSong_GB2312" w:hAnsi="仿宋" w:cs="FangSong_GB2312" w:hint="eastAsia"/>
          <w:color w:val="000000"/>
          <w:kern w:val="0"/>
          <w:szCs w:val="32"/>
        </w:rPr>
        <w:t>，小学文化，捕前系务工</w:t>
      </w:r>
      <w:r w:rsidRPr="00EA414D">
        <w:rPr>
          <w:rFonts w:ascii="FangSong_GB2312" w:hAnsi="仿宋" w:cs="FangSong_GB2312" w:hint="eastAsia"/>
          <w:color w:val="000000"/>
          <w:szCs w:val="32"/>
        </w:rPr>
        <w:t>。</w:t>
      </w:r>
    </w:p>
    <w:p w:rsidR="008223FD" w:rsidRPr="00EA414D" w:rsidRDefault="008223FD" w:rsidP="004E2099">
      <w:pPr>
        <w:spacing w:line="560" w:lineRule="exact"/>
        <w:ind w:rightChars="12" w:right="31680"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福建省厦门市翔安区人民法院于</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11</w:t>
      </w:r>
      <w:r w:rsidRPr="00EA414D">
        <w:rPr>
          <w:rFonts w:ascii="FangSong_GB2312" w:hAnsi="仿宋" w:cs="FangSong_GB2312" w:hint="eastAsia"/>
          <w:color w:val="000000"/>
          <w:szCs w:val="32"/>
        </w:rPr>
        <w:t>月</w:t>
      </w:r>
      <w:r w:rsidRPr="00EA414D">
        <w:rPr>
          <w:rFonts w:ascii="FangSong_GB2312" w:hAnsi="仿宋" w:cs="FangSong_GB2312"/>
          <w:color w:val="000000"/>
          <w:szCs w:val="32"/>
        </w:rPr>
        <w:t>9</w:t>
      </w:r>
      <w:r w:rsidRPr="00EA414D">
        <w:rPr>
          <w:rFonts w:ascii="FangSong_GB2312" w:hAnsi="仿宋" w:cs="FangSong_GB2312" w:hint="eastAsia"/>
          <w:color w:val="000000"/>
          <w:szCs w:val="32"/>
        </w:rPr>
        <w:t>日作出（</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0213</w:t>
      </w:r>
      <w:r w:rsidRPr="00EA414D">
        <w:rPr>
          <w:rFonts w:ascii="FangSong_GB2312" w:hAnsi="仿宋" w:cs="FangSong_GB2312" w:hint="eastAsia"/>
          <w:color w:val="000000"/>
          <w:szCs w:val="32"/>
        </w:rPr>
        <w:t>刑初</w:t>
      </w:r>
      <w:r w:rsidRPr="00EA414D">
        <w:rPr>
          <w:rFonts w:ascii="FangSong_GB2312" w:hAnsi="仿宋" w:cs="FangSong_GB2312"/>
          <w:color w:val="000000"/>
          <w:szCs w:val="32"/>
        </w:rPr>
        <w:t>405</w:t>
      </w:r>
      <w:r w:rsidRPr="00EA414D">
        <w:rPr>
          <w:rFonts w:ascii="FangSong_GB2312" w:hAnsi="仿宋" w:cs="FangSong_GB2312" w:hint="eastAsia"/>
          <w:color w:val="000000"/>
          <w:szCs w:val="32"/>
        </w:rPr>
        <w:t>号刑事判决，以被告人彭</w:t>
      </w:r>
      <w:r w:rsidRPr="00EA414D">
        <w:rPr>
          <w:rFonts w:ascii="FangSong_GB2312" w:eastAsia="仿宋" w:hAnsi="仿宋" w:cs="SimSun" w:hint="eastAsia"/>
          <w:color w:val="000000"/>
          <w:szCs w:val="32"/>
        </w:rPr>
        <w:t>啟</w:t>
      </w:r>
      <w:r w:rsidRPr="00EA414D">
        <w:rPr>
          <w:rFonts w:ascii="FangSong_GB2312" w:hAnsi="仿宋" w:cs="FangSong_GB2312" w:hint="eastAsia"/>
          <w:color w:val="000000"/>
          <w:szCs w:val="32"/>
        </w:rPr>
        <w:t>军犯强奸罪，判处有期徒刑三年四个月。刑期自</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5</w:t>
      </w:r>
      <w:r w:rsidRPr="00EA414D">
        <w:rPr>
          <w:rFonts w:ascii="FangSong_GB2312" w:hAnsi="仿宋" w:cs="FangSong_GB2312" w:hint="eastAsia"/>
          <w:color w:val="000000"/>
          <w:szCs w:val="32"/>
        </w:rPr>
        <w:t>月</w:t>
      </w:r>
      <w:r w:rsidRPr="00EA414D">
        <w:rPr>
          <w:rFonts w:ascii="FangSong_GB2312" w:hAnsi="仿宋" w:cs="FangSong_GB2312"/>
          <w:color w:val="000000"/>
          <w:szCs w:val="32"/>
        </w:rPr>
        <w:t>8</w:t>
      </w:r>
      <w:r w:rsidRPr="00EA414D">
        <w:rPr>
          <w:rFonts w:ascii="FangSong_GB2312" w:hAnsi="仿宋" w:cs="FangSong_GB2312" w:hint="eastAsia"/>
          <w:color w:val="000000"/>
          <w:szCs w:val="32"/>
        </w:rPr>
        <w:t>日起至</w:t>
      </w:r>
      <w:r w:rsidRPr="00EA414D">
        <w:rPr>
          <w:rFonts w:ascii="FangSong_GB2312" w:hAnsi="仿宋" w:cs="FangSong_GB2312"/>
          <w:color w:val="000000"/>
          <w:szCs w:val="32"/>
        </w:rPr>
        <w:t>2024</w:t>
      </w:r>
      <w:r w:rsidRPr="00EA414D">
        <w:rPr>
          <w:rFonts w:ascii="FangSong_GB2312" w:hAnsi="仿宋" w:cs="FangSong_GB2312" w:hint="eastAsia"/>
          <w:color w:val="000000"/>
          <w:szCs w:val="32"/>
        </w:rPr>
        <w:t>年</w:t>
      </w:r>
      <w:r w:rsidRPr="00EA414D">
        <w:rPr>
          <w:rFonts w:ascii="FangSong_GB2312" w:hAnsi="仿宋" w:cs="FangSong_GB2312"/>
          <w:color w:val="000000"/>
          <w:szCs w:val="32"/>
        </w:rPr>
        <w:t>9</w:t>
      </w:r>
      <w:r w:rsidRPr="00EA414D">
        <w:rPr>
          <w:rFonts w:ascii="FangSong_GB2312" w:hAnsi="仿宋" w:cs="FangSong_GB2312" w:hint="eastAsia"/>
          <w:color w:val="000000"/>
          <w:szCs w:val="32"/>
        </w:rPr>
        <w:t>月</w:t>
      </w:r>
      <w:r w:rsidRPr="00EA414D">
        <w:rPr>
          <w:rFonts w:ascii="FangSong_GB2312" w:hAnsi="仿宋" w:cs="FangSong_GB2312"/>
          <w:color w:val="000000"/>
          <w:szCs w:val="32"/>
        </w:rPr>
        <w:t>7</w:t>
      </w:r>
      <w:r w:rsidRPr="00EA414D">
        <w:rPr>
          <w:rFonts w:ascii="FangSong_GB2312" w:hAnsi="仿宋" w:cs="FangSong_GB2312" w:hint="eastAsia"/>
          <w:color w:val="000000"/>
          <w:szCs w:val="32"/>
        </w:rPr>
        <w:t>日止。</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12</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21</w:t>
      </w:r>
      <w:r w:rsidRPr="00EA414D">
        <w:rPr>
          <w:rFonts w:ascii="FangSong_GB2312" w:hAnsi="仿宋" w:cs="FangSong_GB2312" w:hint="eastAsia"/>
          <w:color w:val="000000"/>
          <w:szCs w:val="32"/>
        </w:rPr>
        <w:t>日交付福建省福清监狱执行刑罚。现属宽管级罪犯。</w:t>
      </w:r>
    </w:p>
    <w:p w:rsidR="008223FD" w:rsidRPr="00EA414D" w:rsidRDefault="008223FD" w:rsidP="004E2099">
      <w:pPr>
        <w:spacing w:line="560" w:lineRule="exact"/>
        <w:ind w:firstLineChars="200" w:firstLine="31680"/>
        <w:rPr>
          <w:rFonts w:ascii="FangSong_GB2312" w:hAnsi="仿宋" w:cs="FangSong_GB2312"/>
          <w:color w:val="000000"/>
          <w:szCs w:val="32"/>
        </w:rPr>
      </w:pPr>
      <w:r w:rsidRPr="00EA414D">
        <w:rPr>
          <w:rFonts w:ascii="FangSong_GB2312" w:hAnsi="仿宋" w:hint="eastAsia"/>
          <w:color w:val="000000"/>
          <w:szCs w:val="32"/>
        </w:rPr>
        <w:t>罪犯</w:t>
      </w:r>
      <w:r w:rsidRPr="00EA414D">
        <w:rPr>
          <w:rFonts w:ascii="FangSong_GB2312" w:hAnsi="仿宋" w:cs="FangSong_GB2312" w:hint="eastAsia"/>
          <w:color w:val="000000"/>
          <w:kern w:val="0"/>
          <w:szCs w:val="32"/>
        </w:rPr>
        <w:t>彭</w:t>
      </w:r>
      <w:r w:rsidRPr="00EA414D">
        <w:rPr>
          <w:rFonts w:ascii="FangSong_GB2312" w:eastAsia="仿宋" w:hAnsi="仿宋" w:cs="SimSun" w:hint="eastAsia"/>
          <w:color w:val="000000"/>
          <w:kern w:val="0"/>
          <w:szCs w:val="32"/>
        </w:rPr>
        <w:t>啟</w:t>
      </w:r>
      <w:r w:rsidRPr="00EA414D">
        <w:rPr>
          <w:rFonts w:ascii="FangSong_GB2312" w:hAnsi="仿宋" w:cs="FangSong_GB2312" w:hint="eastAsia"/>
          <w:color w:val="000000"/>
          <w:kern w:val="0"/>
          <w:szCs w:val="32"/>
        </w:rPr>
        <w:t>军</w:t>
      </w:r>
      <w:r w:rsidRPr="00EA414D">
        <w:rPr>
          <w:rFonts w:ascii="FangSong_GB2312" w:hAnsi="仿宋" w:hint="eastAsia"/>
          <w:color w:val="000000"/>
          <w:szCs w:val="32"/>
        </w:rPr>
        <w:t>在</w:t>
      </w:r>
      <w:r w:rsidRPr="00EA414D">
        <w:rPr>
          <w:rFonts w:ascii="FangSong_GB2312" w:hAnsi="仿宋" w:cs="FangSong_GB2312" w:hint="eastAsia"/>
          <w:color w:val="000000"/>
          <w:kern w:val="0"/>
          <w:szCs w:val="32"/>
        </w:rPr>
        <w:t>服刑期间确有</w:t>
      </w:r>
      <w:r w:rsidRPr="00EA414D">
        <w:rPr>
          <w:rFonts w:ascii="FangSong_GB2312" w:hAnsi="仿宋" w:hint="eastAsia"/>
          <w:color w:val="000000"/>
          <w:szCs w:val="32"/>
        </w:rPr>
        <w:t>悔改表现，具体事实如下</w:t>
      </w:r>
      <w:r w:rsidRPr="00EA414D">
        <w:rPr>
          <w:rFonts w:ascii="FangSong_GB2312" w:hAnsi="仿宋" w:cs="FangSong_GB2312" w:hint="eastAsia"/>
          <w:color w:val="000000"/>
          <w:szCs w:val="32"/>
        </w:rPr>
        <w:t>：</w:t>
      </w:r>
    </w:p>
    <w:p w:rsidR="008223FD" w:rsidRPr="00EA414D" w:rsidRDefault="008223FD" w:rsidP="00275315">
      <w:pPr>
        <w:pStyle w:val="ListParagraph"/>
        <w:spacing w:line="560" w:lineRule="exact"/>
        <w:ind w:left="640" w:firstLineChars="0" w:firstLine="0"/>
        <w:rPr>
          <w:rFonts w:ascii="FangSong_GB2312" w:hAnsi="仿宋" w:cs="FangSong_GB2312"/>
          <w:color w:val="000000"/>
          <w:szCs w:val="32"/>
        </w:rPr>
      </w:pPr>
      <w:r w:rsidRPr="00EA414D">
        <w:rPr>
          <w:rFonts w:ascii="FangSong_GB2312" w:hAnsi="仿宋" w:cs="FangSong_GB2312"/>
          <w:color w:val="000000"/>
          <w:szCs w:val="32"/>
        </w:rPr>
        <w:t>1</w:t>
      </w:r>
      <w:r w:rsidRPr="00EA414D">
        <w:rPr>
          <w:rFonts w:ascii="FangSong_GB2312" w:hAnsi="仿宋" w:cs="FangSong_GB2312" w:hint="eastAsia"/>
          <w:color w:val="000000"/>
          <w:szCs w:val="32"/>
        </w:rPr>
        <w:t>、</w:t>
      </w:r>
      <w:r w:rsidRPr="00EA414D">
        <w:rPr>
          <w:rFonts w:ascii="FangSong_GB2312" w:hAnsi="仿宋" w:hint="eastAsia"/>
          <w:color w:val="000000"/>
          <w:szCs w:val="32"/>
        </w:rPr>
        <w:t>认罪悔罪：能认罪悔罪，服从管教</w:t>
      </w:r>
      <w:r w:rsidRPr="00EA414D">
        <w:rPr>
          <w:rFonts w:ascii="FangSong_GB2312" w:hAnsi="仿宋" w:cs="FangSong_GB2312" w:hint="eastAsia"/>
          <w:color w:val="000000"/>
          <w:szCs w:val="32"/>
        </w:rPr>
        <w:t>。</w:t>
      </w:r>
    </w:p>
    <w:p w:rsidR="008223FD" w:rsidRPr="00EA414D" w:rsidRDefault="008223FD" w:rsidP="004E2099">
      <w:pPr>
        <w:spacing w:line="56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2</w:t>
      </w:r>
      <w:r w:rsidRPr="00EA414D">
        <w:rPr>
          <w:rFonts w:ascii="FangSong_GB2312" w:hAnsi="仿宋" w:cs="FangSong_GB2312" w:hint="eastAsia"/>
          <w:color w:val="000000"/>
          <w:szCs w:val="32"/>
        </w:rPr>
        <w:t>、</w:t>
      </w:r>
      <w:r w:rsidRPr="00EA414D">
        <w:rPr>
          <w:rFonts w:ascii="FangSong_GB2312" w:hAnsi="仿宋" w:hint="eastAsia"/>
          <w:color w:val="000000"/>
          <w:szCs w:val="32"/>
        </w:rPr>
        <w:t>遵守监规：能遵守法律法规及监规纪律，接受教育改造</w:t>
      </w:r>
      <w:r w:rsidRPr="00EA414D">
        <w:rPr>
          <w:rFonts w:ascii="FangSong_GB2312" w:hAnsi="仿宋" w:cs="FangSong_GB2312" w:hint="eastAsia"/>
          <w:color w:val="000000"/>
          <w:szCs w:val="32"/>
        </w:rPr>
        <w:t>。</w:t>
      </w:r>
    </w:p>
    <w:p w:rsidR="008223FD" w:rsidRPr="00EA414D" w:rsidRDefault="008223FD" w:rsidP="004E2099">
      <w:pPr>
        <w:spacing w:line="56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3</w:t>
      </w:r>
      <w:r w:rsidRPr="00EA414D">
        <w:rPr>
          <w:rFonts w:ascii="FangSong_GB2312" w:hAnsi="仿宋" w:cs="FangSong_GB2312" w:hint="eastAsia"/>
          <w:color w:val="000000"/>
          <w:szCs w:val="32"/>
        </w:rPr>
        <w:t>、</w:t>
      </w:r>
      <w:r w:rsidRPr="00EA414D">
        <w:rPr>
          <w:rFonts w:ascii="FangSong_GB2312" w:hAnsi="仿宋" w:hint="eastAsia"/>
          <w:color w:val="000000"/>
          <w:szCs w:val="32"/>
        </w:rPr>
        <w:t>学习情况：能积极参加思想、文化、职业技术教育</w:t>
      </w:r>
      <w:r w:rsidRPr="00EA414D">
        <w:rPr>
          <w:rFonts w:ascii="FangSong_GB2312" w:hAnsi="仿宋" w:cs="FangSong_GB2312" w:hint="eastAsia"/>
          <w:color w:val="000000"/>
          <w:szCs w:val="32"/>
        </w:rPr>
        <w:t>。</w:t>
      </w:r>
    </w:p>
    <w:p w:rsidR="008223FD" w:rsidRPr="00EA414D" w:rsidRDefault="008223FD" w:rsidP="004E2099">
      <w:pPr>
        <w:spacing w:line="560" w:lineRule="exact"/>
        <w:ind w:firstLineChars="200" w:firstLine="31680"/>
        <w:rPr>
          <w:rFonts w:ascii="FangSong_GB2312" w:hAnsi="仿宋" w:cs="FangSong_GB2312"/>
          <w:szCs w:val="32"/>
        </w:rPr>
      </w:pPr>
      <w:r w:rsidRPr="00EA414D">
        <w:rPr>
          <w:rFonts w:ascii="FangSong_GB2312" w:hAnsi="仿宋" w:cs="FangSong_GB2312"/>
          <w:color w:val="000000"/>
          <w:szCs w:val="32"/>
        </w:rPr>
        <w:t>4</w:t>
      </w:r>
      <w:r w:rsidRPr="00EA414D">
        <w:rPr>
          <w:rFonts w:ascii="FangSong_GB2312" w:hAnsi="仿宋" w:cs="FangSong_GB2312" w:hint="eastAsia"/>
          <w:color w:val="000000"/>
          <w:szCs w:val="32"/>
        </w:rPr>
        <w:t>、</w:t>
      </w:r>
      <w:r w:rsidRPr="00EA414D">
        <w:rPr>
          <w:rFonts w:ascii="FangSong_GB2312" w:hAnsi="仿宋" w:hint="eastAsia"/>
          <w:szCs w:val="32"/>
        </w:rPr>
        <w:t>劳动改造：能积极参加劳动，努力完成劳动任务。</w:t>
      </w:r>
    </w:p>
    <w:p w:rsidR="008223FD" w:rsidRPr="00EA414D" w:rsidRDefault="008223FD" w:rsidP="004E2099">
      <w:pPr>
        <w:spacing w:line="560" w:lineRule="exact"/>
        <w:ind w:firstLineChars="200" w:firstLine="31680"/>
        <w:rPr>
          <w:rFonts w:ascii="FangSong_GB2312" w:hAnsi="仿宋"/>
          <w:szCs w:val="32"/>
        </w:rPr>
      </w:pPr>
      <w:r w:rsidRPr="00EA414D">
        <w:rPr>
          <w:rFonts w:ascii="FangSong_GB2312" w:hAnsi="仿宋" w:cs="FangSong_GB2312"/>
          <w:color w:val="000000"/>
          <w:szCs w:val="32"/>
        </w:rPr>
        <w:t>5</w:t>
      </w:r>
      <w:r w:rsidRPr="00EA414D">
        <w:rPr>
          <w:rFonts w:ascii="FangSong_GB2312" w:hAnsi="仿宋" w:cs="FangSong_GB2312" w:hint="eastAsia"/>
          <w:color w:val="000000"/>
          <w:szCs w:val="32"/>
        </w:rPr>
        <w:t>、</w:t>
      </w:r>
      <w:r w:rsidRPr="00EA414D">
        <w:rPr>
          <w:rFonts w:ascii="FangSong_GB2312" w:hAnsi="仿宋" w:hint="eastAsia"/>
          <w:szCs w:val="32"/>
        </w:rPr>
        <w:t>奖励及违规情况：该犯本轮考核期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Pr>
          <w:rFonts w:ascii="FangSong_GB2312" w:hAnsi="仿宋" w:hint="eastAsia"/>
          <w:szCs w:val="32"/>
        </w:rPr>
        <w:t>，</w:t>
      </w:r>
      <w:r w:rsidRPr="00EA414D">
        <w:rPr>
          <w:rFonts w:ascii="FangSong_GB2312" w:hAnsi="仿宋" w:cs="FangSong_GB2312" w:hint="eastAsia"/>
          <w:kern w:val="0"/>
          <w:szCs w:val="32"/>
        </w:rPr>
        <w:t>累计获</w:t>
      </w:r>
      <w:r w:rsidRPr="00EA414D">
        <w:rPr>
          <w:rFonts w:ascii="FangSong_GB2312" w:hAnsi="仿宋" w:cs="FangSong_GB2312"/>
          <w:kern w:val="0"/>
          <w:szCs w:val="32"/>
        </w:rPr>
        <w:t>2158.6</w:t>
      </w:r>
      <w:r w:rsidRPr="00EA414D">
        <w:rPr>
          <w:rFonts w:ascii="FangSong_GB2312" w:hAnsi="仿宋" w:cs="FangSong_GB2312" w:hint="eastAsia"/>
          <w:kern w:val="0"/>
          <w:szCs w:val="32"/>
        </w:rPr>
        <w:t>分，合计获得</w:t>
      </w:r>
      <w:r w:rsidRPr="00EA414D">
        <w:rPr>
          <w:rFonts w:ascii="FangSong_GB2312" w:hAnsi="仿宋" w:cs="FangSong_GB2312"/>
          <w:kern w:val="0"/>
          <w:szCs w:val="32"/>
        </w:rPr>
        <w:t>2158.6</w:t>
      </w:r>
      <w:r w:rsidRPr="00EA414D">
        <w:rPr>
          <w:rFonts w:ascii="FangSong_GB2312" w:hAnsi="仿宋" w:cs="FangSong_GB2312" w:hint="eastAsia"/>
          <w:kern w:val="0"/>
          <w:szCs w:val="32"/>
        </w:rPr>
        <w:t>分，表扬</w:t>
      </w:r>
      <w:r w:rsidRPr="00EA414D">
        <w:rPr>
          <w:rFonts w:ascii="FangSong_GB2312" w:hAnsi="仿宋" w:cs="FangSong_GB2312"/>
          <w:kern w:val="0"/>
          <w:szCs w:val="32"/>
        </w:rPr>
        <w:t>2</w:t>
      </w:r>
      <w:r w:rsidRPr="00EA414D">
        <w:rPr>
          <w:rFonts w:ascii="FangSong_GB2312" w:hAnsi="仿宋" w:hint="eastAsia"/>
          <w:szCs w:val="32"/>
        </w:rPr>
        <w:t>次，物质奖励</w:t>
      </w:r>
      <w:r w:rsidRPr="00EA414D">
        <w:rPr>
          <w:rFonts w:ascii="FangSong_GB2312" w:hAnsi="仿宋"/>
          <w:szCs w:val="32"/>
        </w:rPr>
        <w:t>1</w:t>
      </w:r>
      <w:r w:rsidRPr="00EA414D">
        <w:rPr>
          <w:rFonts w:ascii="FangSong_GB2312" w:hAnsi="仿宋" w:hint="eastAsia"/>
          <w:szCs w:val="32"/>
        </w:rPr>
        <w:t>次。间隔期</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Pr>
          <w:rFonts w:ascii="FangSong_GB2312" w:hAnsi="仿宋" w:hint="eastAsia"/>
          <w:szCs w:val="32"/>
        </w:rPr>
        <w:t>，</w:t>
      </w:r>
      <w:r w:rsidRPr="00EA414D">
        <w:rPr>
          <w:rFonts w:ascii="FangSong_GB2312" w:hAnsi="仿宋" w:hint="eastAsia"/>
          <w:szCs w:val="32"/>
        </w:rPr>
        <w:t>获得</w:t>
      </w:r>
      <w:r w:rsidRPr="00EA414D">
        <w:rPr>
          <w:rFonts w:ascii="FangSong_GB2312" w:hAnsi="仿宋" w:cs="FangSong_GB2312"/>
          <w:kern w:val="0"/>
          <w:szCs w:val="32"/>
        </w:rPr>
        <w:t>2158.6</w:t>
      </w:r>
      <w:r w:rsidRPr="00EA414D">
        <w:rPr>
          <w:rFonts w:ascii="FangSong_GB2312" w:hAnsi="仿宋" w:hint="eastAsia"/>
          <w:szCs w:val="32"/>
        </w:rPr>
        <w:t>分。考核期内违规</w:t>
      </w:r>
      <w:r w:rsidRPr="00EA414D">
        <w:rPr>
          <w:rFonts w:ascii="FangSong_GB2312" w:hAnsi="仿宋"/>
          <w:szCs w:val="32"/>
        </w:rPr>
        <w:t>2</w:t>
      </w:r>
      <w:r w:rsidRPr="00EA414D">
        <w:rPr>
          <w:rFonts w:ascii="FangSong_GB2312" w:hAnsi="仿宋" w:hint="eastAsia"/>
          <w:szCs w:val="32"/>
        </w:rPr>
        <w:t>次，累计扣</w:t>
      </w:r>
      <w:r w:rsidRPr="00EA414D">
        <w:rPr>
          <w:rFonts w:ascii="FangSong_GB2312" w:hAnsi="仿宋"/>
          <w:szCs w:val="32"/>
        </w:rPr>
        <w:t>8</w:t>
      </w:r>
      <w:r w:rsidRPr="00EA414D">
        <w:rPr>
          <w:rFonts w:ascii="FangSong_GB2312" w:hAnsi="仿宋" w:hint="eastAsia"/>
          <w:szCs w:val="32"/>
        </w:rPr>
        <w:t>分。</w:t>
      </w:r>
    </w:p>
    <w:p w:rsidR="008223FD" w:rsidRPr="00EA414D" w:rsidRDefault="008223FD" w:rsidP="004E2099">
      <w:pPr>
        <w:spacing w:line="56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60" w:lineRule="exact"/>
        <w:ind w:firstLineChars="200" w:firstLine="31680"/>
        <w:rPr>
          <w:rFonts w:ascii="FangSong_GB2312" w:hAnsi="仿宋" w:cs="FangSong_GB2312"/>
          <w:szCs w:val="32"/>
        </w:rPr>
      </w:pPr>
      <w:r w:rsidRPr="00EA414D">
        <w:rPr>
          <w:rFonts w:ascii="FangSong_GB2312" w:hAnsi="仿宋" w:cs="FangSong_GB2312" w:hint="eastAsia"/>
          <w:szCs w:val="32"/>
        </w:rPr>
        <w:t>罪犯</w:t>
      </w:r>
      <w:r w:rsidRPr="00EA414D">
        <w:rPr>
          <w:rFonts w:ascii="FangSong_GB2312" w:hAnsi="仿宋" w:cs="FangSong_GB2312" w:hint="eastAsia"/>
          <w:kern w:val="0"/>
          <w:szCs w:val="32"/>
        </w:rPr>
        <w:t>彭</w:t>
      </w:r>
      <w:r w:rsidRPr="00EA414D">
        <w:rPr>
          <w:rFonts w:ascii="FangSong_GB2312" w:eastAsia="仿宋" w:hAnsi="仿宋" w:cs="SimSun" w:hint="eastAsia"/>
          <w:kern w:val="0"/>
          <w:szCs w:val="32"/>
        </w:rPr>
        <w:t>啟</w:t>
      </w:r>
      <w:r w:rsidRPr="00EA414D">
        <w:rPr>
          <w:rFonts w:ascii="FangSong_GB2312" w:hAnsi="仿宋" w:cs="FangSong_GB2312" w:hint="eastAsia"/>
          <w:kern w:val="0"/>
          <w:szCs w:val="32"/>
        </w:rPr>
        <w:t>军</w:t>
      </w:r>
      <w:r w:rsidRPr="00EA414D">
        <w:rPr>
          <w:rFonts w:ascii="FangSong_GB2312" w:hAnsi="仿宋" w:cs="FangSong_GB2312" w:hint="eastAsia"/>
          <w:szCs w:val="32"/>
        </w:rPr>
        <w:t>在服刑期间，确有悔改表现，</w:t>
      </w:r>
      <w:r w:rsidRPr="00EA414D">
        <w:rPr>
          <w:rFonts w:ascii="FangSong_GB2312" w:hAnsi="仿宋" w:hint="eastAsia"/>
          <w:szCs w:val="32"/>
        </w:rPr>
        <w:t>依照《中华人民共和国刑法》第七十八条、第七十九条、《中华人民共和国刑事诉讼法》第二百七十三条第二款和《中华人民共和国监狱法》第二十九条之规定，</w:t>
      </w:r>
      <w:r w:rsidRPr="00EA414D">
        <w:rPr>
          <w:rFonts w:ascii="FangSong_GB2312" w:hAnsi="仿宋" w:cs="FangSong_GB2312" w:hint="eastAsia"/>
          <w:color w:val="000000"/>
          <w:szCs w:val="32"/>
        </w:rPr>
        <w:t>建议对罪犯</w:t>
      </w:r>
      <w:r w:rsidRPr="00EA414D">
        <w:rPr>
          <w:rFonts w:ascii="FangSong_GB2312" w:hAnsi="仿宋" w:cs="FangSong_GB2312" w:hint="eastAsia"/>
          <w:color w:val="000000"/>
          <w:kern w:val="0"/>
          <w:szCs w:val="32"/>
        </w:rPr>
        <w:t>彭</w:t>
      </w:r>
      <w:r w:rsidRPr="00EA414D">
        <w:rPr>
          <w:rFonts w:ascii="FangSong_GB2312" w:eastAsia="仿宋" w:hAnsi="仿宋" w:cs="SimSun" w:hint="eastAsia"/>
          <w:color w:val="000000"/>
          <w:kern w:val="0"/>
          <w:szCs w:val="32"/>
        </w:rPr>
        <w:t>啟</w:t>
      </w:r>
      <w:r w:rsidRPr="00EA414D">
        <w:rPr>
          <w:rFonts w:ascii="FangSong_GB2312" w:hAnsi="仿宋" w:cs="FangSong_GB2312" w:hint="eastAsia"/>
          <w:color w:val="000000"/>
          <w:kern w:val="0"/>
          <w:szCs w:val="32"/>
        </w:rPr>
        <w:t>军</w:t>
      </w:r>
      <w:r w:rsidRPr="00EA414D">
        <w:rPr>
          <w:rFonts w:ascii="FangSong_GB2312" w:hAnsi="仿宋" w:cs="FangSong_GB2312" w:hint="eastAsia"/>
          <w:color w:val="000000"/>
          <w:szCs w:val="32"/>
        </w:rPr>
        <w:t>予以减刑五个月</w:t>
      </w:r>
      <w:r w:rsidRPr="00EA414D">
        <w:rPr>
          <w:rFonts w:ascii="FangSong_GB2312" w:hAnsi="仿宋" w:cs="FangSong_GB2312" w:hint="eastAsia"/>
          <w:szCs w:val="32"/>
        </w:rPr>
        <w:t>。特提请你院审理裁定。</w:t>
      </w:r>
    </w:p>
    <w:p w:rsidR="008223FD" w:rsidRPr="00EA414D" w:rsidRDefault="008223FD" w:rsidP="004E2099">
      <w:pPr>
        <w:pStyle w:val="Salutation"/>
        <w:spacing w:line="560" w:lineRule="exact"/>
        <w:ind w:rightChars="-15" w:right="31680" w:firstLineChars="192" w:firstLine="31680"/>
        <w:rPr>
          <w:rFonts w:ascii="FangSong_GB2312" w:hAnsi="仿宋" w:cs="FangSong_GB2312"/>
          <w:szCs w:val="32"/>
        </w:rPr>
      </w:pPr>
      <w:r w:rsidRPr="00EA414D">
        <w:rPr>
          <w:rFonts w:ascii="FangSong_GB2312" w:hAnsi="仿宋" w:cs="FangSong_GB2312" w:hint="eastAsia"/>
          <w:szCs w:val="32"/>
        </w:rPr>
        <w:t>此致</w:t>
      </w:r>
    </w:p>
    <w:p w:rsidR="008223FD" w:rsidRPr="00EA414D" w:rsidRDefault="008223FD" w:rsidP="004E2099">
      <w:pPr>
        <w:spacing w:line="560" w:lineRule="exact"/>
        <w:ind w:rightChars="-15" w:right="31680"/>
        <w:rPr>
          <w:rFonts w:ascii="FangSong_GB2312" w:hAnsi="仿宋" w:cs="FangSong_GB2312"/>
          <w:szCs w:val="32"/>
        </w:rPr>
      </w:pPr>
      <w:r w:rsidRPr="00EA414D">
        <w:rPr>
          <w:rFonts w:ascii="FangSong_GB2312" w:hAnsi="仿宋" w:cs="FangSong_GB2312" w:hint="eastAsia"/>
          <w:szCs w:val="32"/>
        </w:rPr>
        <w:t>福州市中级人民法院</w:t>
      </w:r>
    </w:p>
    <w:p w:rsidR="008223FD" w:rsidRPr="00EA414D" w:rsidRDefault="008223FD" w:rsidP="004E2099">
      <w:pPr>
        <w:spacing w:line="56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w:t>
      </w:r>
      <w:r w:rsidRPr="00EA414D">
        <w:rPr>
          <w:rFonts w:ascii="FangSong_GB2312" w:hAnsi="仿宋" w:cs="FangSong_GB2312" w:hint="eastAsia"/>
          <w:kern w:val="0"/>
          <w:szCs w:val="32"/>
        </w:rPr>
        <w:t>彭</w:t>
      </w:r>
      <w:r w:rsidRPr="00EA414D">
        <w:rPr>
          <w:rFonts w:ascii="FangSong_GB2312" w:eastAsia="仿宋" w:hAnsi="仿宋" w:cs="SimSun" w:hint="eastAsia"/>
          <w:kern w:val="0"/>
          <w:szCs w:val="32"/>
        </w:rPr>
        <w:t>啟</w:t>
      </w:r>
      <w:r w:rsidRPr="00EA414D">
        <w:rPr>
          <w:rFonts w:ascii="FangSong_GB2312" w:hAnsi="仿宋" w:cs="FangSong_GB2312" w:hint="eastAsia"/>
          <w:kern w:val="0"/>
          <w:szCs w:val="32"/>
        </w:rPr>
        <w:t>军</w:t>
      </w:r>
      <w:r w:rsidRPr="00EA414D">
        <w:rPr>
          <w:rFonts w:ascii="FangSong_GB2312" w:hAnsi="仿宋" w:cs="FangSong_GB2312" w:hint="eastAsia"/>
          <w:szCs w:val="32"/>
        </w:rPr>
        <w:t>卷宗一册</w:t>
      </w:r>
    </w:p>
    <w:p w:rsidR="008223FD" w:rsidRDefault="008223FD" w:rsidP="004E2099">
      <w:pPr>
        <w:spacing w:line="56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Default="008223FD" w:rsidP="004E2099">
      <w:pPr>
        <w:spacing w:line="560" w:lineRule="exact"/>
        <w:ind w:rightChars="-15" w:right="31680" w:firstLineChars="500" w:firstLine="31680"/>
        <w:rPr>
          <w:rFonts w:ascii="FangSong_GB2312" w:hAnsi="仿宋" w:cs="FangSong_GB2312"/>
          <w:szCs w:val="32"/>
        </w:rPr>
      </w:pPr>
    </w:p>
    <w:p w:rsidR="008223FD" w:rsidRDefault="008223FD" w:rsidP="004E2099">
      <w:pPr>
        <w:spacing w:line="560" w:lineRule="exact"/>
        <w:ind w:rightChars="-15" w:right="31680" w:firstLineChars="500" w:firstLine="31680"/>
        <w:rPr>
          <w:rFonts w:ascii="FangSong_GB2312" w:hAnsi="仿宋" w:cs="FangSong_GB2312"/>
          <w:szCs w:val="32"/>
        </w:rPr>
      </w:pPr>
    </w:p>
    <w:p w:rsidR="008223FD" w:rsidRPr="00EA414D" w:rsidRDefault="008223FD" w:rsidP="004E2099">
      <w:pPr>
        <w:spacing w:line="560" w:lineRule="exact"/>
        <w:ind w:rightChars="-15" w:right="31680" w:firstLineChars="500" w:firstLine="31680"/>
        <w:rPr>
          <w:rFonts w:ascii="FangSong_GB2312" w:hAnsi="仿宋" w:cs="FangSong_GB2312"/>
          <w:szCs w:val="32"/>
        </w:rPr>
      </w:pPr>
    </w:p>
    <w:p w:rsidR="008223FD" w:rsidRPr="00EA414D" w:rsidRDefault="008223FD" w:rsidP="004E2099">
      <w:pPr>
        <w:spacing w:line="56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6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17</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罪犯苏纪港</w:t>
      </w:r>
      <w:r w:rsidRPr="00EA414D">
        <w:rPr>
          <w:rFonts w:ascii="FangSong_GB2312" w:hAnsi="仿宋" w:cs="FangSong_GB2312"/>
          <w:color w:val="000000"/>
          <w:szCs w:val="32"/>
        </w:rPr>
        <w:fldChar w:fldCharType="begin"/>
      </w:r>
      <w:r w:rsidRPr="00EA414D">
        <w:rPr>
          <w:rFonts w:ascii="FangSong_GB2312" w:hAnsi="仿宋" w:cs="FangSong_GB2312"/>
          <w:color w:val="000000"/>
          <w:szCs w:val="32"/>
        </w:rPr>
        <w:instrText xml:space="preserve"> AUTOTEXTLIST  \* MERGEFORMAT </w:instrText>
      </w:r>
      <w:r w:rsidRPr="00EA414D">
        <w:rPr>
          <w:rFonts w:ascii="FangSong_GB2312" w:hAnsi="仿宋" w:cs="FangSong_GB2312"/>
          <w:color w:val="000000"/>
          <w:szCs w:val="32"/>
        </w:rPr>
        <w:fldChar w:fldCharType="end"/>
      </w:r>
      <w:r w:rsidRPr="00EA414D">
        <w:rPr>
          <w:rFonts w:ascii="FangSong_GB2312" w:hAnsi="仿宋" w:cs="FangSong_GB2312" w:hint="eastAsia"/>
          <w:color w:val="000000"/>
          <w:szCs w:val="32"/>
        </w:rPr>
        <w:t>，男，汉族，</w:t>
      </w:r>
      <w:r w:rsidRPr="00EA414D">
        <w:rPr>
          <w:rFonts w:ascii="FangSong_GB2312" w:hAnsi="仿宋" w:cs="FangSong_GB2312"/>
          <w:color w:val="000000"/>
          <w:kern w:val="0"/>
          <w:szCs w:val="32"/>
        </w:rPr>
        <w:t>1997</w:t>
      </w:r>
      <w:r w:rsidRPr="00EA414D">
        <w:rPr>
          <w:rFonts w:ascii="FangSong_GB2312" w:hAnsi="仿宋" w:cs="FangSong_GB2312" w:hint="eastAsia"/>
          <w:color w:val="000000"/>
          <w:kern w:val="0"/>
          <w:szCs w:val="32"/>
        </w:rPr>
        <w:t>年</w:t>
      </w:r>
      <w:r w:rsidRPr="00EA414D">
        <w:rPr>
          <w:rFonts w:ascii="FangSong_GB2312" w:hAnsi="仿宋" w:cs="FangSong_GB2312"/>
          <w:color w:val="000000"/>
          <w:kern w:val="0"/>
          <w:szCs w:val="32"/>
        </w:rPr>
        <w:t>11</w:t>
      </w:r>
      <w:r w:rsidRPr="00EA414D">
        <w:rPr>
          <w:rFonts w:ascii="FangSong_GB2312" w:hAnsi="仿宋" w:cs="FangSong_GB2312" w:hint="eastAsia"/>
          <w:color w:val="000000"/>
          <w:kern w:val="0"/>
          <w:szCs w:val="32"/>
        </w:rPr>
        <w:t>月</w:t>
      </w:r>
      <w:r w:rsidRPr="00EA414D">
        <w:rPr>
          <w:rFonts w:ascii="FangSong_GB2312" w:hAnsi="仿宋" w:cs="FangSong_GB2312"/>
          <w:color w:val="000000"/>
          <w:kern w:val="0"/>
          <w:szCs w:val="32"/>
        </w:rPr>
        <w:t>3</w:t>
      </w:r>
      <w:r w:rsidRPr="00EA414D">
        <w:rPr>
          <w:rFonts w:ascii="FangSong_GB2312" w:hAnsi="仿宋" w:cs="FangSong_GB2312" w:hint="eastAsia"/>
          <w:color w:val="000000"/>
          <w:kern w:val="0"/>
          <w:szCs w:val="32"/>
        </w:rPr>
        <w:t>日出生</w:t>
      </w:r>
      <w:r w:rsidRPr="00EA414D">
        <w:rPr>
          <w:rFonts w:ascii="FangSong_GB2312" w:hAnsi="仿宋" w:cs="FangSong_GB2312" w:hint="eastAsia"/>
          <w:color w:val="000000"/>
          <w:szCs w:val="32"/>
        </w:rPr>
        <w:t>，户籍所在地四川省渠县</w:t>
      </w:r>
      <w:r w:rsidRPr="00EA414D">
        <w:rPr>
          <w:rFonts w:ascii="FangSong_GB2312" w:hAnsi="仿宋" w:cs="FangSong_GB2312" w:hint="eastAsia"/>
          <w:color w:val="000000"/>
          <w:kern w:val="0"/>
          <w:szCs w:val="32"/>
        </w:rPr>
        <w:t>，初中文化，捕前系无业</w:t>
      </w:r>
      <w:r w:rsidRPr="00EA414D">
        <w:rPr>
          <w:rFonts w:ascii="FangSong_GB2312" w:hAnsi="仿宋" w:cs="FangSong_GB2312" w:hint="eastAsia"/>
          <w:color w:val="000000"/>
          <w:szCs w:val="32"/>
        </w:rPr>
        <w:t>。</w:t>
      </w:r>
    </w:p>
    <w:p w:rsidR="008223FD" w:rsidRPr="00EA414D" w:rsidRDefault="008223FD" w:rsidP="004E2099">
      <w:pPr>
        <w:spacing w:line="500" w:lineRule="exact"/>
        <w:ind w:rightChars="12" w:right="31680"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福建省福州市仓山区人民法院于</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12</w:t>
      </w:r>
      <w:r w:rsidRPr="00EA414D">
        <w:rPr>
          <w:rFonts w:ascii="FangSong_GB2312" w:hAnsi="仿宋" w:cs="FangSong_GB2312" w:hint="eastAsia"/>
          <w:color w:val="000000"/>
          <w:szCs w:val="32"/>
        </w:rPr>
        <w:t>月</w:t>
      </w:r>
      <w:r w:rsidRPr="00EA414D">
        <w:rPr>
          <w:rFonts w:ascii="FangSong_GB2312" w:hAnsi="仿宋" w:cs="FangSong_GB2312"/>
          <w:color w:val="000000"/>
          <w:szCs w:val="32"/>
        </w:rPr>
        <w:t>30</w:t>
      </w:r>
      <w:r w:rsidRPr="00EA414D">
        <w:rPr>
          <w:rFonts w:ascii="FangSong_GB2312" w:hAnsi="仿宋" w:cs="FangSong_GB2312" w:hint="eastAsia"/>
          <w:color w:val="000000"/>
          <w:szCs w:val="32"/>
        </w:rPr>
        <w:t>日作出（</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0104</w:t>
      </w:r>
      <w:r w:rsidRPr="00EA414D">
        <w:rPr>
          <w:rFonts w:ascii="FangSong_GB2312" w:hAnsi="仿宋" w:cs="FangSong_GB2312" w:hint="eastAsia"/>
          <w:color w:val="000000"/>
          <w:szCs w:val="32"/>
        </w:rPr>
        <w:t>刑初</w:t>
      </w:r>
      <w:r w:rsidRPr="00EA414D">
        <w:rPr>
          <w:rFonts w:ascii="FangSong_GB2312" w:hAnsi="仿宋" w:cs="FangSong_GB2312"/>
          <w:color w:val="000000"/>
          <w:szCs w:val="32"/>
        </w:rPr>
        <w:t>814</w:t>
      </w:r>
      <w:r w:rsidRPr="00EA414D">
        <w:rPr>
          <w:rFonts w:ascii="FangSong_GB2312" w:hAnsi="仿宋" w:cs="FangSong_GB2312" w:hint="eastAsia"/>
          <w:color w:val="000000"/>
          <w:szCs w:val="32"/>
        </w:rPr>
        <w:t>号刑事判决，以被告人苏纪港犯盗窃罪，判处有期徒刑三年，并处罚金人民币</w:t>
      </w:r>
      <w:r w:rsidRPr="00EA414D">
        <w:rPr>
          <w:rFonts w:ascii="FangSong_GB2312" w:hAnsi="仿宋" w:cs="FangSong_GB2312"/>
          <w:color w:val="000000"/>
          <w:szCs w:val="32"/>
        </w:rPr>
        <w:t>3000</w:t>
      </w:r>
      <w:r w:rsidRPr="00EA414D">
        <w:rPr>
          <w:rFonts w:ascii="FangSong_GB2312" w:hAnsi="仿宋" w:cs="FangSong_GB2312" w:hint="eastAsia"/>
          <w:color w:val="000000"/>
          <w:szCs w:val="32"/>
        </w:rPr>
        <w:t>元；犯帮助信息网络犯罪活动罪，判处有期徒刑七个月，并处罚金人民币</w:t>
      </w:r>
      <w:r w:rsidRPr="00EA414D">
        <w:rPr>
          <w:rFonts w:ascii="FangSong_GB2312" w:hAnsi="仿宋" w:cs="FangSong_GB2312"/>
          <w:color w:val="000000"/>
          <w:szCs w:val="32"/>
        </w:rPr>
        <w:t>2000</w:t>
      </w:r>
      <w:r w:rsidRPr="00EA414D">
        <w:rPr>
          <w:rFonts w:ascii="FangSong_GB2312" w:hAnsi="仿宋" w:cs="FangSong_GB2312" w:hint="eastAsia"/>
          <w:color w:val="000000"/>
          <w:szCs w:val="32"/>
        </w:rPr>
        <w:t>元，决定执行有期徒刑三年一个月，并处罚金人民币</w:t>
      </w:r>
      <w:r w:rsidRPr="00EA414D">
        <w:rPr>
          <w:rFonts w:ascii="FangSong_GB2312" w:hAnsi="仿宋" w:cs="FangSong_GB2312"/>
          <w:color w:val="000000"/>
          <w:szCs w:val="32"/>
        </w:rPr>
        <w:t>5000</w:t>
      </w:r>
      <w:r w:rsidRPr="00EA414D">
        <w:rPr>
          <w:rFonts w:ascii="FangSong_GB2312" w:hAnsi="仿宋" w:cs="FangSong_GB2312" w:hint="eastAsia"/>
          <w:color w:val="000000"/>
          <w:szCs w:val="32"/>
        </w:rPr>
        <w:t>元。刑期自</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5</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25</w:t>
      </w:r>
      <w:r w:rsidRPr="00EA414D">
        <w:rPr>
          <w:rFonts w:ascii="FangSong_GB2312" w:hAnsi="仿宋" w:cs="FangSong_GB2312" w:hint="eastAsia"/>
          <w:color w:val="000000"/>
          <w:szCs w:val="32"/>
        </w:rPr>
        <w:t>日起至</w:t>
      </w:r>
      <w:r w:rsidRPr="00EA414D">
        <w:rPr>
          <w:rFonts w:ascii="FangSong_GB2312" w:hAnsi="仿宋" w:cs="FangSong_GB2312"/>
          <w:color w:val="000000"/>
          <w:szCs w:val="32"/>
        </w:rPr>
        <w:t>2024</w:t>
      </w:r>
      <w:r w:rsidRPr="00EA414D">
        <w:rPr>
          <w:rFonts w:ascii="FangSong_GB2312" w:hAnsi="仿宋" w:cs="FangSong_GB2312" w:hint="eastAsia"/>
          <w:color w:val="000000"/>
          <w:szCs w:val="32"/>
        </w:rPr>
        <w:t>年</w:t>
      </w:r>
      <w:r w:rsidRPr="00EA414D">
        <w:rPr>
          <w:rFonts w:ascii="FangSong_GB2312" w:hAnsi="仿宋" w:cs="FangSong_GB2312"/>
          <w:color w:val="000000"/>
          <w:szCs w:val="32"/>
        </w:rPr>
        <w:t>6</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24</w:t>
      </w:r>
      <w:r w:rsidRPr="00EA414D">
        <w:rPr>
          <w:rFonts w:ascii="FangSong_GB2312" w:hAnsi="仿宋" w:cs="FangSong_GB2312" w:hint="eastAsia"/>
          <w:color w:val="000000"/>
          <w:szCs w:val="32"/>
        </w:rPr>
        <w:t>日止。</w:t>
      </w:r>
      <w:r w:rsidRPr="00EA414D">
        <w:rPr>
          <w:rFonts w:ascii="FangSong_GB2312" w:hAnsi="仿宋" w:cs="FangSong_GB2312"/>
          <w:color w:val="000000"/>
          <w:szCs w:val="32"/>
        </w:rPr>
        <w:t>2022</w:t>
      </w:r>
      <w:r w:rsidRPr="00EA414D">
        <w:rPr>
          <w:rFonts w:ascii="FangSong_GB2312" w:hAnsi="仿宋" w:cs="FangSong_GB2312" w:hint="eastAsia"/>
          <w:color w:val="000000"/>
          <w:szCs w:val="32"/>
        </w:rPr>
        <w:t>年</w:t>
      </w:r>
      <w:r w:rsidRPr="00EA414D">
        <w:rPr>
          <w:rFonts w:ascii="FangSong_GB2312" w:hAnsi="仿宋" w:cs="FangSong_GB2312"/>
          <w:color w:val="000000"/>
          <w:szCs w:val="32"/>
        </w:rPr>
        <w:t>5</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18</w:t>
      </w:r>
      <w:r w:rsidRPr="00EA414D">
        <w:rPr>
          <w:rFonts w:ascii="FangSong_GB2312" w:hAnsi="仿宋" w:cs="FangSong_GB2312" w:hint="eastAsia"/>
          <w:color w:val="000000"/>
          <w:szCs w:val="32"/>
        </w:rPr>
        <w:t>日交付福建省福清监狱执行刑罚。现属宽管级罪犯。</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hint="eastAsia"/>
          <w:color w:val="000000"/>
          <w:szCs w:val="32"/>
        </w:rPr>
        <w:t>罪犯</w:t>
      </w:r>
      <w:r w:rsidRPr="00EA414D">
        <w:rPr>
          <w:rFonts w:ascii="FangSong_GB2312" w:hAnsi="仿宋" w:cs="FangSong_GB2312" w:hint="eastAsia"/>
          <w:color w:val="000000"/>
          <w:kern w:val="0"/>
          <w:szCs w:val="32"/>
        </w:rPr>
        <w:t>苏纪港</w:t>
      </w:r>
      <w:r w:rsidRPr="00EA414D">
        <w:rPr>
          <w:rFonts w:ascii="FangSong_GB2312" w:hAnsi="仿宋" w:hint="eastAsia"/>
          <w:color w:val="000000"/>
          <w:szCs w:val="32"/>
        </w:rPr>
        <w:t>在</w:t>
      </w:r>
      <w:r w:rsidRPr="00EA414D">
        <w:rPr>
          <w:rFonts w:ascii="FangSong_GB2312" w:hAnsi="仿宋" w:cs="FangSong_GB2312" w:hint="eastAsia"/>
          <w:color w:val="000000"/>
          <w:kern w:val="0"/>
          <w:szCs w:val="32"/>
        </w:rPr>
        <w:t>服刑期间确有</w:t>
      </w:r>
      <w:r w:rsidRPr="00EA414D">
        <w:rPr>
          <w:rFonts w:ascii="FangSong_GB2312" w:hAnsi="仿宋" w:hint="eastAsia"/>
          <w:color w:val="000000"/>
          <w:szCs w:val="32"/>
        </w:rPr>
        <w:t>悔改表现，具体事实如下</w:t>
      </w:r>
      <w:r w:rsidRPr="00EA414D">
        <w:rPr>
          <w:rFonts w:ascii="FangSong_GB2312" w:hAnsi="仿宋" w:cs="FangSong_GB2312" w:hint="eastAsia"/>
          <w:color w:val="000000"/>
          <w:szCs w:val="32"/>
        </w:rPr>
        <w:t>：</w:t>
      </w:r>
    </w:p>
    <w:p w:rsidR="008223FD" w:rsidRPr="00EA414D" w:rsidRDefault="008223FD" w:rsidP="00A130D3">
      <w:pPr>
        <w:pStyle w:val="ListParagraph"/>
        <w:spacing w:line="500" w:lineRule="exact"/>
        <w:ind w:left="640" w:firstLineChars="0" w:firstLine="0"/>
        <w:rPr>
          <w:rFonts w:ascii="FangSong_GB2312" w:hAnsi="仿宋" w:cs="FangSong_GB2312"/>
          <w:color w:val="000000"/>
          <w:szCs w:val="32"/>
        </w:rPr>
      </w:pPr>
      <w:r w:rsidRPr="00EA414D">
        <w:rPr>
          <w:rFonts w:ascii="FangSong_GB2312" w:hAnsi="仿宋" w:cs="FangSong_GB2312"/>
          <w:color w:val="000000"/>
          <w:szCs w:val="32"/>
        </w:rPr>
        <w:t>1</w:t>
      </w:r>
      <w:r w:rsidRPr="00EA414D">
        <w:rPr>
          <w:rFonts w:ascii="FangSong_GB2312" w:hAnsi="仿宋" w:cs="FangSong_GB2312" w:hint="eastAsia"/>
          <w:color w:val="000000"/>
          <w:szCs w:val="32"/>
        </w:rPr>
        <w:t>、</w:t>
      </w:r>
      <w:r w:rsidRPr="00EA414D">
        <w:rPr>
          <w:rFonts w:ascii="FangSong_GB2312" w:hAnsi="仿宋" w:hint="eastAsia"/>
          <w:color w:val="000000"/>
          <w:szCs w:val="32"/>
        </w:rPr>
        <w:t>认罪悔罪：能认罪悔罪，服从管教</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2</w:t>
      </w:r>
      <w:r w:rsidRPr="00EA414D">
        <w:rPr>
          <w:rFonts w:ascii="FangSong_GB2312" w:hAnsi="仿宋" w:cs="FangSong_GB2312" w:hint="eastAsia"/>
          <w:color w:val="000000"/>
          <w:szCs w:val="32"/>
        </w:rPr>
        <w:t>、</w:t>
      </w:r>
      <w:r w:rsidRPr="00EA414D">
        <w:rPr>
          <w:rFonts w:ascii="FangSong_GB2312" w:hAnsi="仿宋" w:hint="eastAsia"/>
          <w:color w:val="000000"/>
          <w:szCs w:val="32"/>
        </w:rPr>
        <w:t>遵守监规：能遵守法律法规及监规纪律，接受教育改造</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3</w:t>
      </w:r>
      <w:r w:rsidRPr="00EA414D">
        <w:rPr>
          <w:rFonts w:ascii="FangSong_GB2312" w:hAnsi="仿宋" w:cs="FangSong_GB2312" w:hint="eastAsia"/>
          <w:color w:val="000000"/>
          <w:szCs w:val="32"/>
        </w:rPr>
        <w:t>、</w:t>
      </w:r>
      <w:r w:rsidRPr="00EA414D">
        <w:rPr>
          <w:rFonts w:ascii="FangSong_GB2312" w:hAnsi="仿宋" w:hint="eastAsia"/>
          <w:color w:val="000000"/>
          <w:szCs w:val="32"/>
        </w:rPr>
        <w:t>学习情况：能积极参加思想、文化、职业技术教育</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color w:val="000000"/>
          <w:szCs w:val="32"/>
        </w:rPr>
        <w:t>4</w:t>
      </w:r>
      <w:r w:rsidRPr="00EA414D">
        <w:rPr>
          <w:rFonts w:ascii="FangSong_GB2312" w:hAnsi="仿宋" w:cs="FangSong_GB2312" w:hint="eastAsia"/>
          <w:color w:val="000000"/>
          <w:szCs w:val="32"/>
        </w:rPr>
        <w:t>、</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cs="FangSong_GB2312"/>
          <w:color w:val="000000"/>
          <w:szCs w:val="32"/>
        </w:rPr>
        <w:t>5</w:t>
      </w:r>
      <w:r w:rsidRPr="00EA414D">
        <w:rPr>
          <w:rFonts w:ascii="FangSong_GB2312" w:hAnsi="仿宋" w:cs="FangSong_GB2312" w:hint="eastAsia"/>
          <w:color w:val="000000"/>
          <w:szCs w:val="32"/>
        </w:rPr>
        <w:t>、</w:t>
      </w:r>
      <w:r w:rsidRPr="00EA414D">
        <w:rPr>
          <w:rFonts w:ascii="FangSong_GB2312" w:hAnsi="仿宋" w:hint="eastAsia"/>
          <w:szCs w:val="32"/>
        </w:rPr>
        <w:t>奖励及违规情况：该犯本轮考核期</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Pr>
          <w:rFonts w:ascii="FangSong_GB2312" w:hAnsi="仿宋" w:hint="eastAsia"/>
          <w:szCs w:val="32"/>
        </w:rPr>
        <w:t>，</w:t>
      </w:r>
      <w:r w:rsidRPr="00EA414D">
        <w:rPr>
          <w:rFonts w:ascii="FangSong_GB2312" w:hAnsi="仿宋" w:cs="FangSong_GB2312" w:hint="eastAsia"/>
          <w:kern w:val="0"/>
          <w:szCs w:val="32"/>
        </w:rPr>
        <w:t>累计获</w:t>
      </w:r>
      <w:r w:rsidRPr="00EA414D">
        <w:rPr>
          <w:rFonts w:ascii="FangSong_GB2312" w:hAnsi="仿宋" w:cs="FangSong_GB2312"/>
          <w:kern w:val="0"/>
          <w:szCs w:val="32"/>
        </w:rPr>
        <w:t>1489.7</w:t>
      </w:r>
      <w:r w:rsidRPr="00EA414D">
        <w:rPr>
          <w:rFonts w:ascii="FangSong_GB2312" w:hAnsi="仿宋" w:cs="FangSong_GB2312" w:hint="eastAsia"/>
          <w:kern w:val="0"/>
          <w:szCs w:val="32"/>
        </w:rPr>
        <w:t>分，合计获得</w:t>
      </w:r>
      <w:r w:rsidRPr="00EA414D">
        <w:rPr>
          <w:rFonts w:ascii="FangSong_GB2312" w:hAnsi="仿宋" w:cs="FangSong_GB2312"/>
          <w:kern w:val="0"/>
          <w:szCs w:val="32"/>
        </w:rPr>
        <w:t>1489.7</w:t>
      </w:r>
      <w:r w:rsidRPr="00EA414D">
        <w:rPr>
          <w:rFonts w:ascii="FangSong_GB2312" w:hAnsi="仿宋" w:cs="FangSong_GB2312" w:hint="eastAsia"/>
          <w:kern w:val="0"/>
          <w:szCs w:val="32"/>
        </w:rPr>
        <w:t>分，表扬</w:t>
      </w:r>
      <w:r w:rsidRPr="00EA414D">
        <w:rPr>
          <w:rFonts w:ascii="FangSong_GB2312" w:hAnsi="仿宋" w:cs="FangSong_GB2312"/>
          <w:kern w:val="0"/>
          <w:szCs w:val="32"/>
        </w:rPr>
        <w:t>1</w:t>
      </w:r>
      <w:r w:rsidRPr="00EA414D">
        <w:rPr>
          <w:rFonts w:ascii="FangSong_GB2312" w:hAnsi="仿宋" w:hint="eastAsia"/>
          <w:szCs w:val="32"/>
        </w:rPr>
        <w:t>次，物质奖励</w:t>
      </w:r>
      <w:r w:rsidRPr="00EA414D">
        <w:rPr>
          <w:rFonts w:ascii="FangSong_GB2312" w:hAnsi="仿宋"/>
          <w:szCs w:val="32"/>
        </w:rPr>
        <w:t>1</w:t>
      </w:r>
      <w:r w:rsidRPr="00EA414D">
        <w:rPr>
          <w:rFonts w:ascii="FangSong_GB2312" w:hAnsi="仿宋" w:hint="eastAsia"/>
          <w:szCs w:val="32"/>
        </w:rPr>
        <w:t>次。间隔期</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6</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cs="FangSong_GB2312"/>
          <w:kern w:val="0"/>
          <w:szCs w:val="32"/>
        </w:rPr>
        <w:t>1489.7</w:t>
      </w:r>
      <w:r w:rsidRPr="00EA414D">
        <w:rPr>
          <w:rFonts w:ascii="FangSong_GB2312" w:hAnsi="仿宋" w:hint="eastAsia"/>
          <w:szCs w:val="32"/>
        </w:rPr>
        <w:t>分。考核期内违规</w:t>
      </w:r>
      <w:r w:rsidRPr="00EA414D">
        <w:rPr>
          <w:rFonts w:ascii="FangSong_GB2312" w:hAnsi="仿宋"/>
          <w:szCs w:val="32"/>
        </w:rPr>
        <w:t>1</w:t>
      </w:r>
      <w:r w:rsidRPr="00EA414D">
        <w:rPr>
          <w:rFonts w:ascii="FangSong_GB2312" w:hAnsi="仿宋" w:hint="eastAsia"/>
          <w:szCs w:val="32"/>
        </w:rPr>
        <w:t>次，累计扣</w:t>
      </w:r>
      <w:r w:rsidRPr="00EA414D">
        <w:rPr>
          <w:rFonts w:ascii="FangSong_GB2312" w:hAnsi="仿宋"/>
          <w:szCs w:val="32"/>
        </w:rPr>
        <w:t>1</w:t>
      </w:r>
      <w:r w:rsidRPr="00EA414D">
        <w:rPr>
          <w:rFonts w:ascii="FangSong_GB2312" w:hAnsi="仿宋" w:hint="eastAsia"/>
          <w:szCs w:val="32"/>
        </w:rPr>
        <w:t>分。</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罪犯苏纪港已</w:t>
      </w:r>
      <w:r>
        <w:rPr>
          <w:rFonts w:ascii="FangSong_GB2312" w:hAnsi="仿宋" w:hint="eastAsia"/>
          <w:szCs w:val="32"/>
        </w:rPr>
        <w:t>累计</w:t>
      </w:r>
      <w:r w:rsidRPr="00EA414D">
        <w:rPr>
          <w:rFonts w:ascii="FangSong_GB2312" w:hAnsi="仿宋" w:hint="eastAsia"/>
          <w:szCs w:val="32"/>
        </w:rPr>
        <w:t>缴纳人民币</w:t>
      </w:r>
      <w:r w:rsidRPr="00EA414D">
        <w:rPr>
          <w:rFonts w:ascii="FangSong_GB2312" w:hAnsi="仿宋"/>
          <w:szCs w:val="32"/>
        </w:rPr>
        <w:t>5000</w:t>
      </w:r>
      <w:r w:rsidRPr="00EA414D">
        <w:rPr>
          <w:rFonts w:ascii="FangSong_GB2312" w:hAnsi="仿宋" w:hint="eastAsia"/>
          <w:szCs w:val="32"/>
        </w:rPr>
        <w:t>元；其中本次报减期间向福州市仓山区人民法院缴纳罚金人民币</w:t>
      </w:r>
      <w:r w:rsidRPr="00EA414D">
        <w:rPr>
          <w:rFonts w:ascii="FangSong_GB2312" w:hAnsi="仿宋"/>
          <w:szCs w:val="32"/>
        </w:rPr>
        <w:t>5000</w:t>
      </w:r>
      <w:r w:rsidRPr="00EA414D">
        <w:rPr>
          <w:rFonts w:ascii="FangSong_GB2312" w:hAnsi="仿宋" w:hint="eastAsia"/>
          <w:szCs w:val="32"/>
        </w:rPr>
        <w:t>元。该犯财产性判项已履行完毕。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罪犯</w:t>
      </w:r>
      <w:r w:rsidRPr="00EA414D">
        <w:rPr>
          <w:rFonts w:ascii="FangSong_GB2312" w:hAnsi="仿宋" w:cs="FangSong_GB2312" w:hint="eastAsia"/>
          <w:kern w:val="0"/>
          <w:szCs w:val="32"/>
        </w:rPr>
        <w:t>苏纪港</w:t>
      </w:r>
      <w:r w:rsidRPr="00EA414D">
        <w:rPr>
          <w:rFonts w:ascii="FangSong_GB2312" w:hAnsi="仿宋" w:cs="FangSong_GB2312" w:hint="eastAsia"/>
          <w:szCs w:val="32"/>
        </w:rPr>
        <w:t>在服刑期间，确有悔改表现，</w:t>
      </w:r>
      <w:r w:rsidRPr="00EA414D">
        <w:rPr>
          <w:rFonts w:ascii="FangSong_GB2312" w:hAnsi="仿宋" w:hint="eastAsia"/>
          <w:szCs w:val="32"/>
        </w:rPr>
        <w:t>依照《中华人民共和国刑法》第七十八条、第七十九条、《中华人民共和国刑事诉讼法》第二百七十三条第二款和《中华人民共和国监狱法》第二十九条之规定，</w:t>
      </w:r>
      <w:r w:rsidRPr="00EA414D">
        <w:rPr>
          <w:rFonts w:ascii="FangSong_GB2312" w:hAnsi="仿宋" w:cs="FangSong_GB2312" w:hint="eastAsia"/>
          <w:color w:val="000000"/>
          <w:szCs w:val="32"/>
        </w:rPr>
        <w:t>建议对罪犯</w:t>
      </w:r>
      <w:r w:rsidRPr="00EA414D">
        <w:rPr>
          <w:rFonts w:ascii="FangSong_GB2312" w:hAnsi="仿宋" w:cs="FangSong_GB2312" w:hint="eastAsia"/>
          <w:color w:val="000000"/>
          <w:kern w:val="0"/>
          <w:szCs w:val="32"/>
        </w:rPr>
        <w:t>苏纪港</w:t>
      </w:r>
      <w:r w:rsidRPr="00EA414D">
        <w:rPr>
          <w:rFonts w:ascii="FangSong_GB2312" w:hAnsi="仿宋" w:cs="FangSong_GB2312" w:hint="eastAsia"/>
          <w:color w:val="000000"/>
          <w:szCs w:val="32"/>
        </w:rPr>
        <w:t>予以减刑四个月</w:t>
      </w:r>
      <w:r w:rsidRPr="00EA414D">
        <w:rPr>
          <w:rFonts w:ascii="FangSong_GB2312" w:hAnsi="仿宋" w:cs="FangSong_GB2312" w:hint="eastAsia"/>
          <w:szCs w:val="32"/>
        </w:rPr>
        <w:t>。特提请你院审理裁定。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cs="FangSong_GB2312"/>
          <w:szCs w:val="32"/>
        </w:rPr>
      </w:pPr>
      <w:r w:rsidRPr="00EA414D">
        <w:rPr>
          <w:rFonts w:ascii="FangSong_GB2312" w:hAnsi="仿宋" w:cs="FangSong_GB2312" w:hint="eastAsia"/>
          <w:szCs w:val="32"/>
        </w:rPr>
        <w:t>此致</w:t>
      </w:r>
    </w:p>
    <w:p w:rsidR="008223FD" w:rsidRPr="00EA414D" w:rsidRDefault="008223FD" w:rsidP="004E2099">
      <w:pPr>
        <w:spacing w:line="500" w:lineRule="exact"/>
        <w:ind w:rightChars="-15" w:right="31680"/>
        <w:rPr>
          <w:rFonts w:ascii="FangSong_GB2312" w:hAnsi="仿宋" w:cs="FangSong_GB2312"/>
          <w:szCs w:val="32"/>
        </w:rPr>
      </w:pPr>
      <w:r w:rsidRPr="00EA414D">
        <w:rPr>
          <w:rFonts w:ascii="FangSong_GB2312" w:hAnsi="仿宋" w:cs="FangSong_GB2312"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w:t>
      </w:r>
      <w:r w:rsidRPr="00EA414D">
        <w:rPr>
          <w:rFonts w:ascii="FangSong_GB2312" w:hAnsi="仿宋" w:cs="FangSong_GB2312" w:hint="eastAsia"/>
          <w:kern w:val="0"/>
          <w:szCs w:val="32"/>
        </w:rPr>
        <w:t>苏纪港</w:t>
      </w:r>
      <w:r w:rsidRPr="00EA414D">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53295B" w:rsidRDefault="008223FD" w:rsidP="00A130D3">
      <w:pPr>
        <w:snapToGrid w:val="0"/>
        <w:spacing w:line="500" w:lineRule="exact"/>
        <w:jc w:val="center"/>
        <w:rPr>
          <w:rFonts w:ascii="SimSun" w:eastAsia="SimSun"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18</w:t>
      </w:r>
      <w:r w:rsidRPr="00EA414D">
        <w:rPr>
          <w:rFonts w:ascii="KaiTi_GB2312" w:eastAsia="KaiTi_GB2312" w:hAnsi="楷体" w:cs="KaiTi_GB2312" w:hint="eastAsia"/>
          <w:szCs w:val="32"/>
        </w:rPr>
        <w:t>号</w:t>
      </w:r>
    </w:p>
    <w:p w:rsidR="008223FD" w:rsidRPr="00EA414D" w:rsidRDefault="008223FD" w:rsidP="004E2099">
      <w:pPr>
        <w:spacing w:line="560" w:lineRule="exact"/>
        <w:ind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罪犯熊佳胜</w:t>
      </w:r>
      <w:r w:rsidRPr="00EA414D">
        <w:rPr>
          <w:rFonts w:ascii="FangSong_GB2312" w:hAnsi="仿宋" w:cs="FangSong_GB2312"/>
          <w:color w:val="000000"/>
          <w:szCs w:val="32"/>
        </w:rPr>
        <w:fldChar w:fldCharType="begin"/>
      </w:r>
      <w:r w:rsidRPr="00EA414D">
        <w:rPr>
          <w:rFonts w:ascii="FangSong_GB2312" w:hAnsi="仿宋" w:cs="FangSong_GB2312"/>
          <w:color w:val="000000"/>
          <w:szCs w:val="32"/>
        </w:rPr>
        <w:instrText xml:space="preserve"> AUTOTEXTLIST  \* MERGEFORMAT </w:instrText>
      </w:r>
      <w:r w:rsidRPr="00EA414D">
        <w:rPr>
          <w:rFonts w:ascii="FangSong_GB2312" w:hAnsi="仿宋" w:cs="FangSong_GB2312"/>
          <w:color w:val="000000"/>
          <w:szCs w:val="32"/>
        </w:rPr>
        <w:fldChar w:fldCharType="end"/>
      </w:r>
      <w:r w:rsidRPr="00EA414D">
        <w:rPr>
          <w:rFonts w:ascii="FangSong_GB2312" w:hAnsi="仿宋" w:cs="FangSong_GB2312" w:hint="eastAsia"/>
          <w:color w:val="000000"/>
          <w:szCs w:val="32"/>
        </w:rPr>
        <w:t>，男，汉族，</w:t>
      </w:r>
      <w:r w:rsidRPr="00EA414D">
        <w:rPr>
          <w:rFonts w:ascii="FangSong_GB2312" w:hAnsi="仿宋" w:cs="FangSong_GB2312"/>
          <w:color w:val="000000"/>
          <w:kern w:val="0"/>
          <w:szCs w:val="32"/>
        </w:rPr>
        <w:t>2003</w:t>
      </w:r>
      <w:r w:rsidRPr="00EA414D">
        <w:rPr>
          <w:rFonts w:ascii="FangSong_GB2312" w:hAnsi="仿宋" w:cs="FangSong_GB2312" w:hint="eastAsia"/>
          <w:color w:val="000000"/>
          <w:kern w:val="0"/>
          <w:szCs w:val="32"/>
        </w:rPr>
        <w:t>年</w:t>
      </w:r>
      <w:r w:rsidRPr="00EA414D">
        <w:rPr>
          <w:rFonts w:ascii="FangSong_GB2312" w:hAnsi="仿宋" w:cs="FangSong_GB2312"/>
          <w:color w:val="000000"/>
          <w:kern w:val="0"/>
          <w:szCs w:val="32"/>
        </w:rPr>
        <w:t>7</w:t>
      </w:r>
      <w:r w:rsidRPr="00EA414D">
        <w:rPr>
          <w:rFonts w:ascii="FangSong_GB2312" w:hAnsi="仿宋" w:cs="FangSong_GB2312" w:hint="eastAsia"/>
          <w:color w:val="000000"/>
          <w:kern w:val="0"/>
          <w:szCs w:val="32"/>
        </w:rPr>
        <w:t>月</w:t>
      </w:r>
      <w:r w:rsidRPr="00EA414D">
        <w:rPr>
          <w:rFonts w:ascii="FangSong_GB2312" w:hAnsi="仿宋" w:cs="FangSong_GB2312"/>
          <w:color w:val="000000"/>
          <w:kern w:val="0"/>
          <w:szCs w:val="32"/>
        </w:rPr>
        <w:t>14</w:t>
      </w:r>
      <w:r w:rsidRPr="00EA414D">
        <w:rPr>
          <w:rFonts w:ascii="FangSong_GB2312" w:hAnsi="仿宋" w:cs="FangSong_GB2312" w:hint="eastAsia"/>
          <w:color w:val="000000"/>
          <w:kern w:val="0"/>
          <w:szCs w:val="32"/>
        </w:rPr>
        <w:t>日出生</w:t>
      </w:r>
      <w:r w:rsidRPr="00EA414D">
        <w:rPr>
          <w:rFonts w:ascii="FangSong_GB2312" w:hAnsi="仿宋" w:cs="FangSong_GB2312" w:hint="eastAsia"/>
          <w:color w:val="000000"/>
          <w:szCs w:val="32"/>
        </w:rPr>
        <w:t>，户籍所在地江西省高安市</w:t>
      </w:r>
      <w:r w:rsidRPr="00EA414D">
        <w:rPr>
          <w:rFonts w:ascii="FangSong_GB2312" w:hAnsi="仿宋" w:cs="FangSong_GB2312" w:hint="eastAsia"/>
          <w:color w:val="000000"/>
          <w:kern w:val="0"/>
          <w:szCs w:val="32"/>
        </w:rPr>
        <w:t>，初中文化，捕前系务工</w:t>
      </w:r>
      <w:r w:rsidRPr="00EA414D">
        <w:rPr>
          <w:rFonts w:ascii="FangSong_GB2312" w:hAnsi="仿宋" w:cs="FangSong_GB2312" w:hint="eastAsia"/>
          <w:color w:val="000000"/>
          <w:szCs w:val="32"/>
        </w:rPr>
        <w:t>。</w:t>
      </w:r>
    </w:p>
    <w:p w:rsidR="008223FD" w:rsidRPr="00EA414D" w:rsidRDefault="008223FD" w:rsidP="004E2099">
      <w:pPr>
        <w:spacing w:line="560" w:lineRule="exact"/>
        <w:ind w:rightChars="12" w:right="31680"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福建省福州市长乐区人民法院于</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11</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24</w:t>
      </w:r>
      <w:r w:rsidRPr="00EA414D">
        <w:rPr>
          <w:rFonts w:ascii="FangSong_GB2312" w:hAnsi="仿宋" w:cs="FangSong_GB2312" w:hint="eastAsia"/>
          <w:color w:val="000000"/>
          <w:szCs w:val="32"/>
        </w:rPr>
        <w:t>日作出（</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0112</w:t>
      </w:r>
      <w:r w:rsidRPr="00EA414D">
        <w:rPr>
          <w:rFonts w:ascii="FangSong_GB2312" w:hAnsi="仿宋" w:cs="FangSong_GB2312" w:hint="eastAsia"/>
          <w:color w:val="000000"/>
          <w:szCs w:val="32"/>
        </w:rPr>
        <w:t>刑初</w:t>
      </w:r>
      <w:r w:rsidRPr="00EA414D">
        <w:rPr>
          <w:rFonts w:ascii="FangSong_GB2312" w:hAnsi="仿宋" w:cs="FangSong_GB2312"/>
          <w:color w:val="000000"/>
          <w:szCs w:val="32"/>
        </w:rPr>
        <w:t>471</w:t>
      </w:r>
      <w:r w:rsidRPr="00EA414D">
        <w:rPr>
          <w:rFonts w:ascii="FangSong_GB2312" w:hAnsi="仿宋" w:cs="FangSong_GB2312" w:hint="eastAsia"/>
          <w:color w:val="000000"/>
          <w:szCs w:val="32"/>
        </w:rPr>
        <w:t>号刑事判决，以被告人熊佳胜犯强制侮辱罪，判处有期徒刑三年三个月。刑期自</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5</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21</w:t>
      </w:r>
      <w:r w:rsidRPr="00EA414D">
        <w:rPr>
          <w:rFonts w:ascii="FangSong_GB2312" w:hAnsi="仿宋" w:cs="FangSong_GB2312" w:hint="eastAsia"/>
          <w:color w:val="000000"/>
          <w:szCs w:val="32"/>
        </w:rPr>
        <w:t>日起至</w:t>
      </w:r>
      <w:r w:rsidRPr="00EA414D">
        <w:rPr>
          <w:rFonts w:ascii="FangSong_GB2312" w:hAnsi="仿宋" w:cs="FangSong_GB2312"/>
          <w:color w:val="000000"/>
          <w:szCs w:val="32"/>
        </w:rPr>
        <w:t>2024</w:t>
      </w:r>
      <w:r w:rsidRPr="00EA414D">
        <w:rPr>
          <w:rFonts w:ascii="FangSong_GB2312" w:hAnsi="仿宋" w:cs="FangSong_GB2312" w:hint="eastAsia"/>
          <w:color w:val="000000"/>
          <w:szCs w:val="32"/>
        </w:rPr>
        <w:t>年</w:t>
      </w:r>
      <w:r w:rsidRPr="00EA414D">
        <w:rPr>
          <w:rFonts w:ascii="FangSong_GB2312" w:hAnsi="仿宋" w:cs="FangSong_GB2312"/>
          <w:color w:val="000000"/>
          <w:szCs w:val="32"/>
        </w:rPr>
        <w:t>8</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20</w:t>
      </w:r>
      <w:r w:rsidRPr="00EA414D">
        <w:rPr>
          <w:rFonts w:ascii="FangSong_GB2312" w:hAnsi="仿宋" w:cs="FangSong_GB2312" w:hint="eastAsia"/>
          <w:color w:val="000000"/>
          <w:szCs w:val="32"/>
        </w:rPr>
        <w:t>日止。</w:t>
      </w:r>
      <w:r w:rsidRPr="00EA414D">
        <w:rPr>
          <w:rFonts w:ascii="FangSong_GB2312" w:hAnsi="仿宋" w:cs="FangSong_GB2312"/>
          <w:color w:val="000000"/>
          <w:szCs w:val="32"/>
        </w:rPr>
        <w:t>2022</w:t>
      </w:r>
      <w:r w:rsidRPr="00EA414D">
        <w:rPr>
          <w:rFonts w:ascii="FangSong_GB2312" w:hAnsi="仿宋" w:cs="FangSong_GB2312" w:hint="eastAsia"/>
          <w:color w:val="000000"/>
          <w:szCs w:val="32"/>
        </w:rPr>
        <w:t>年</w:t>
      </w:r>
      <w:r w:rsidRPr="00EA414D">
        <w:rPr>
          <w:rFonts w:ascii="FangSong_GB2312" w:hAnsi="仿宋" w:cs="FangSong_GB2312"/>
          <w:color w:val="000000"/>
          <w:szCs w:val="32"/>
        </w:rPr>
        <w:t>2</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18</w:t>
      </w:r>
      <w:r w:rsidRPr="00EA414D">
        <w:rPr>
          <w:rFonts w:ascii="FangSong_GB2312" w:hAnsi="仿宋" w:cs="FangSong_GB2312" w:hint="eastAsia"/>
          <w:color w:val="000000"/>
          <w:szCs w:val="32"/>
        </w:rPr>
        <w:t>日交付福建省福清监狱执行刑罚。现属宽管级罪犯。</w:t>
      </w:r>
    </w:p>
    <w:p w:rsidR="008223FD" w:rsidRPr="00EA414D" w:rsidRDefault="008223FD" w:rsidP="004E2099">
      <w:pPr>
        <w:spacing w:line="560" w:lineRule="exact"/>
        <w:ind w:firstLineChars="200" w:firstLine="31680"/>
        <w:rPr>
          <w:rFonts w:ascii="FangSong_GB2312" w:hAnsi="仿宋" w:cs="FangSong_GB2312"/>
          <w:color w:val="000000"/>
          <w:szCs w:val="32"/>
        </w:rPr>
      </w:pPr>
      <w:r w:rsidRPr="00EA414D">
        <w:rPr>
          <w:rFonts w:ascii="FangSong_GB2312" w:hAnsi="仿宋" w:hint="eastAsia"/>
          <w:color w:val="000000"/>
          <w:szCs w:val="32"/>
        </w:rPr>
        <w:t>罪犯</w:t>
      </w:r>
      <w:r w:rsidRPr="00EA414D">
        <w:rPr>
          <w:rFonts w:ascii="FangSong_GB2312" w:hAnsi="仿宋" w:cs="FangSong_GB2312" w:hint="eastAsia"/>
          <w:color w:val="000000"/>
          <w:kern w:val="0"/>
          <w:szCs w:val="32"/>
        </w:rPr>
        <w:t>熊佳胜</w:t>
      </w:r>
      <w:r w:rsidRPr="00EA414D">
        <w:rPr>
          <w:rFonts w:ascii="FangSong_GB2312" w:hAnsi="仿宋" w:hint="eastAsia"/>
          <w:color w:val="000000"/>
          <w:szCs w:val="32"/>
        </w:rPr>
        <w:t>在</w:t>
      </w:r>
      <w:r w:rsidRPr="00EA414D">
        <w:rPr>
          <w:rFonts w:ascii="FangSong_GB2312" w:hAnsi="仿宋" w:cs="FangSong_GB2312" w:hint="eastAsia"/>
          <w:color w:val="000000"/>
          <w:kern w:val="0"/>
          <w:szCs w:val="32"/>
        </w:rPr>
        <w:t>服刑期间确有</w:t>
      </w:r>
      <w:r w:rsidRPr="00EA414D">
        <w:rPr>
          <w:rFonts w:ascii="FangSong_GB2312" w:hAnsi="仿宋" w:hint="eastAsia"/>
          <w:color w:val="000000"/>
          <w:szCs w:val="32"/>
        </w:rPr>
        <w:t>悔改表现，具体事实如下</w:t>
      </w:r>
      <w:r w:rsidRPr="00EA414D">
        <w:rPr>
          <w:rFonts w:ascii="FangSong_GB2312" w:hAnsi="仿宋" w:cs="FangSong_GB2312" w:hint="eastAsia"/>
          <w:color w:val="000000"/>
          <w:szCs w:val="32"/>
        </w:rPr>
        <w:t>：</w:t>
      </w:r>
    </w:p>
    <w:p w:rsidR="008223FD" w:rsidRPr="00EA414D" w:rsidRDefault="008223FD" w:rsidP="00275315">
      <w:pPr>
        <w:pStyle w:val="ListParagraph"/>
        <w:spacing w:line="560" w:lineRule="exact"/>
        <w:ind w:left="640" w:firstLineChars="0" w:firstLine="0"/>
        <w:rPr>
          <w:rFonts w:ascii="FangSong_GB2312" w:hAnsi="仿宋" w:cs="FangSong_GB2312"/>
          <w:color w:val="000000"/>
          <w:szCs w:val="32"/>
        </w:rPr>
      </w:pPr>
      <w:r w:rsidRPr="00EA414D">
        <w:rPr>
          <w:rFonts w:ascii="FangSong_GB2312" w:hAnsi="仿宋" w:cs="FangSong_GB2312"/>
          <w:color w:val="000000"/>
          <w:szCs w:val="32"/>
        </w:rPr>
        <w:t>1</w:t>
      </w:r>
      <w:r w:rsidRPr="00EA414D">
        <w:rPr>
          <w:rFonts w:ascii="FangSong_GB2312" w:hAnsi="仿宋" w:cs="FangSong_GB2312" w:hint="eastAsia"/>
          <w:color w:val="000000"/>
          <w:szCs w:val="32"/>
        </w:rPr>
        <w:t>、</w:t>
      </w:r>
      <w:r w:rsidRPr="00EA414D">
        <w:rPr>
          <w:rFonts w:ascii="FangSong_GB2312" w:hAnsi="仿宋" w:hint="eastAsia"/>
          <w:color w:val="000000"/>
          <w:szCs w:val="32"/>
        </w:rPr>
        <w:t>认罪悔罪：能认罪悔罪，服从管教</w:t>
      </w:r>
      <w:r w:rsidRPr="00EA414D">
        <w:rPr>
          <w:rFonts w:ascii="FangSong_GB2312" w:hAnsi="仿宋" w:cs="FangSong_GB2312" w:hint="eastAsia"/>
          <w:color w:val="000000"/>
          <w:szCs w:val="32"/>
        </w:rPr>
        <w:t>。</w:t>
      </w:r>
    </w:p>
    <w:p w:rsidR="008223FD" w:rsidRPr="00EA414D" w:rsidRDefault="008223FD" w:rsidP="004E2099">
      <w:pPr>
        <w:spacing w:line="56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2</w:t>
      </w:r>
      <w:r w:rsidRPr="00EA414D">
        <w:rPr>
          <w:rFonts w:ascii="FangSong_GB2312" w:hAnsi="仿宋" w:cs="FangSong_GB2312" w:hint="eastAsia"/>
          <w:color w:val="000000"/>
          <w:szCs w:val="32"/>
        </w:rPr>
        <w:t>、</w:t>
      </w:r>
      <w:r w:rsidRPr="00EA414D">
        <w:rPr>
          <w:rFonts w:ascii="FangSong_GB2312" w:hAnsi="仿宋" w:hint="eastAsia"/>
          <w:color w:val="000000"/>
          <w:szCs w:val="32"/>
        </w:rPr>
        <w:t>遵守监规：能遵守法律法规及监规纪律，接受教育改造</w:t>
      </w:r>
      <w:r w:rsidRPr="00EA414D">
        <w:rPr>
          <w:rFonts w:ascii="FangSong_GB2312" w:hAnsi="仿宋" w:cs="FangSong_GB2312" w:hint="eastAsia"/>
          <w:color w:val="000000"/>
          <w:szCs w:val="32"/>
        </w:rPr>
        <w:t>。</w:t>
      </w:r>
    </w:p>
    <w:p w:rsidR="008223FD" w:rsidRPr="00EA414D" w:rsidRDefault="008223FD" w:rsidP="004E2099">
      <w:pPr>
        <w:spacing w:line="56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3</w:t>
      </w:r>
      <w:r w:rsidRPr="00EA414D">
        <w:rPr>
          <w:rFonts w:ascii="FangSong_GB2312" w:hAnsi="仿宋" w:cs="FangSong_GB2312" w:hint="eastAsia"/>
          <w:color w:val="000000"/>
          <w:szCs w:val="32"/>
        </w:rPr>
        <w:t>、</w:t>
      </w:r>
      <w:r w:rsidRPr="00EA414D">
        <w:rPr>
          <w:rFonts w:ascii="FangSong_GB2312" w:hAnsi="仿宋" w:hint="eastAsia"/>
          <w:color w:val="000000"/>
          <w:szCs w:val="32"/>
        </w:rPr>
        <w:t>学习情况：能积极参加思想、文化、职业技术教育</w:t>
      </w:r>
      <w:r w:rsidRPr="00EA414D">
        <w:rPr>
          <w:rFonts w:ascii="FangSong_GB2312" w:hAnsi="仿宋" w:cs="FangSong_GB2312" w:hint="eastAsia"/>
          <w:color w:val="000000"/>
          <w:szCs w:val="32"/>
        </w:rPr>
        <w:t>。</w:t>
      </w:r>
    </w:p>
    <w:p w:rsidR="008223FD" w:rsidRPr="00EA414D" w:rsidRDefault="008223FD" w:rsidP="004E2099">
      <w:pPr>
        <w:spacing w:line="560" w:lineRule="exact"/>
        <w:ind w:firstLineChars="200" w:firstLine="31680"/>
        <w:rPr>
          <w:rFonts w:ascii="FangSong_GB2312" w:hAnsi="仿宋" w:cs="FangSong_GB2312"/>
          <w:szCs w:val="32"/>
        </w:rPr>
      </w:pPr>
      <w:r w:rsidRPr="00EA414D">
        <w:rPr>
          <w:rFonts w:ascii="FangSong_GB2312" w:hAnsi="仿宋" w:cs="FangSong_GB2312"/>
          <w:color w:val="000000"/>
          <w:szCs w:val="32"/>
        </w:rPr>
        <w:t>4</w:t>
      </w:r>
      <w:r w:rsidRPr="00EA414D">
        <w:rPr>
          <w:rFonts w:ascii="FangSong_GB2312" w:hAnsi="仿宋" w:cs="FangSong_GB2312" w:hint="eastAsia"/>
          <w:color w:val="000000"/>
          <w:szCs w:val="32"/>
        </w:rPr>
        <w:t>、</w:t>
      </w:r>
      <w:r w:rsidRPr="00EA414D">
        <w:rPr>
          <w:rFonts w:ascii="FangSong_GB2312" w:hAnsi="仿宋" w:hint="eastAsia"/>
          <w:szCs w:val="32"/>
        </w:rPr>
        <w:t>劳动改造：能积极参加劳动，努力完成劳动任务。</w:t>
      </w:r>
    </w:p>
    <w:p w:rsidR="008223FD" w:rsidRPr="00EA414D" w:rsidRDefault="008223FD" w:rsidP="004E2099">
      <w:pPr>
        <w:spacing w:line="560" w:lineRule="exact"/>
        <w:ind w:firstLineChars="200" w:firstLine="31680"/>
        <w:rPr>
          <w:rFonts w:ascii="FangSong_GB2312" w:hAnsi="仿宋"/>
          <w:szCs w:val="32"/>
        </w:rPr>
      </w:pPr>
      <w:r w:rsidRPr="00EA414D">
        <w:rPr>
          <w:rFonts w:ascii="FangSong_GB2312" w:hAnsi="仿宋" w:cs="FangSong_GB2312"/>
          <w:color w:val="000000"/>
          <w:szCs w:val="32"/>
        </w:rPr>
        <w:t>5</w:t>
      </w:r>
      <w:r w:rsidRPr="00EA414D">
        <w:rPr>
          <w:rFonts w:ascii="FangSong_GB2312" w:hAnsi="仿宋" w:cs="FangSong_GB2312" w:hint="eastAsia"/>
          <w:color w:val="000000"/>
          <w:szCs w:val="32"/>
        </w:rPr>
        <w:t>、</w:t>
      </w:r>
      <w:r w:rsidRPr="00EA414D">
        <w:rPr>
          <w:rFonts w:ascii="FangSong_GB2312" w:hAnsi="仿宋" w:hint="eastAsia"/>
          <w:szCs w:val="32"/>
        </w:rPr>
        <w:t>奖励及违规情况：该犯本轮考核期</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Pr>
          <w:rFonts w:ascii="FangSong_GB2312" w:hAnsi="仿宋" w:hint="eastAsia"/>
          <w:szCs w:val="32"/>
        </w:rPr>
        <w:t>，</w:t>
      </w:r>
      <w:r w:rsidRPr="00EA414D">
        <w:rPr>
          <w:rFonts w:ascii="FangSong_GB2312" w:hAnsi="仿宋" w:cs="FangSong_GB2312" w:hint="eastAsia"/>
          <w:kern w:val="0"/>
          <w:szCs w:val="32"/>
        </w:rPr>
        <w:t>累计获</w:t>
      </w:r>
      <w:r w:rsidRPr="00EA414D">
        <w:rPr>
          <w:rFonts w:ascii="FangSong_GB2312" w:hAnsi="仿宋" w:cs="FangSong_GB2312"/>
          <w:kern w:val="0"/>
          <w:szCs w:val="32"/>
        </w:rPr>
        <w:t>1703.6</w:t>
      </w:r>
      <w:r w:rsidRPr="00EA414D">
        <w:rPr>
          <w:rFonts w:ascii="FangSong_GB2312" w:hAnsi="仿宋" w:cs="FangSong_GB2312" w:hint="eastAsia"/>
          <w:kern w:val="0"/>
          <w:szCs w:val="32"/>
        </w:rPr>
        <w:t>分，合计获得</w:t>
      </w:r>
      <w:r w:rsidRPr="00EA414D">
        <w:rPr>
          <w:rFonts w:ascii="FangSong_GB2312" w:hAnsi="仿宋" w:cs="FangSong_GB2312"/>
          <w:kern w:val="0"/>
          <w:szCs w:val="32"/>
        </w:rPr>
        <w:t>1703.6</w:t>
      </w:r>
      <w:r w:rsidRPr="00EA414D">
        <w:rPr>
          <w:rFonts w:ascii="FangSong_GB2312" w:hAnsi="仿宋" w:cs="FangSong_GB2312" w:hint="eastAsia"/>
          <w:kern w:val="0"/>
          <w:szCs w:val="32"/>
        </w:rPr>
        <w:t>分，表扬</w:t>
      </w:r>
      <w:r w:rsidRPr="00EA414D">
        <w:rPr>
          <w:rFonts w:ascii="FangSong_GB2312" w:hAnsi="仿宋" w:cs="FangSong_GB2312"/>
          <w:kern w:val="0"/>
          <w:szCs w:val="32"/>
        </w:rPr>
        <w:t>1</w:t>
      </w:r>
      <w:r w:rsidRPr="00EA414D">
        <w:rPr>
          <w:rFonts w:ascii="FangSong_GB2312" w:hAnsi="仿宋" w:hint="eastAsia"/>
          <w:szCs w:val="32"/>
        </w:rPr>
        <w:t>次，物质奖励</w:t>
      </w:r>
      <w:r w:rsidRPr="00EA414D">
        <w:rPr>
          <w:rFonts w:ascii="FangSong_GB2312" w:hAnsi="仿宋"/>
          <w:szCs w:val="32"/>
        </w:rPr>
        <w:t>1</w:t>
      </w:r>
      <w:r w:rsidRPr="00EA414D">
        <w:rPr>
          <w:rFonts w:ascii="FangSong_GB2312" w:hAnsi="仿宋" w:hint="eastAsia"/>
          <w:szCs w:val="32"/>
        </w:rPr>
        <w:t>次。间隔期</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3</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1703.6</w:t>
      </w:r>
      <w:r w:rsidRPr="00EA414D">
        <w:rPr>
          <w:rFonts w:ascii="FangSong_GB2312" w:hAnsi="仿宋" w:hint="eastAsia"/>
          <w:szCs w:val="32"/>
        </w:rPr>
        <w:t>分。考核期内违规</w:t>
      </w:r>
      <w:r w:rsidRPr="00EA414D">
        <w:rPr>
          <w:rFonts w:ascii="FangSong_GB2312" w:hAnsi="仿宋"/>
          <w:szCs w:val="32"/>
        </w:rPr>
        <w:t>1</w:t>
      </w:r>
      <w:r w:rsidRPr="00EA414D">
        <w:rPr>
          <w:rFonts w:ascii="FangSong_GB2312" w:hAnsi="仿宋" w:hint="eastAsia"/>
          <w:szCs w:val="32"/>
        </w:rPr>
        <w:t>次，累计扣</w:t>
      </w:r>
      <w:r w:rsidRPr="00EA414D">
        <w:rPr>
          <w:rFonts w:ascii="FangSong_GB2312" w:hAnsi="仿宋"/>
          <w:szCs w:val="32"/>
        </w:rPr>
        <w:t>3</w:t>
      </w:r>
      <w:r w:rsidRPr="00EA414D">
        <w:rPr>
          <w:rFonts w:ascii="FangSong_GB2312" w:hAnsi="仿宋" w:hint="eastAsia"/>
          <w:szCs w:val="32"/>
        </w:rPr>
        <w:t>分。</w:t>
      </w:r>
    </w:p>
    <w:p w:rsidR="008223FD" w:rsidRPr="00EA414D" w:rsidRDefault="008223FD" w:rsidP="004E2099">
      <w:pPr>
        <w:spacing w:line="56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60" w:lineRule="exact"/>
        <w:ind w:firstLineChars="200" w:firstLine="31680"/>
        <w:rPr>
          <w:rFonts w:ascii="FangSong_GB2312" w:hAnsi="仿宋" w:cs="FangSong_GB2312"/>
          <w:szCs w:val="32"/>
        </w:rPr>
      </w:pPr>
      <w:r w:rsidRPr="00EA414D">
        <w:rPr>
          <w:rFonts w:ascii="FangSong_GB2312" w:hAnsi="仿宋" w:cs="FangSong_GB2312" w:hint="eastAsia"/>
          <w:szCs w:val="32"/>
        </w:rPr>
        <w:t>罪犯</w:t>
      </w:r>
      <w:r w:rsidRPr="00EA414D">
        <w:rPr>
          <w:rFonts w:ascii="FangSong_GB2312" w:hAnsi="仿宋" w:cs="FangSong_GB2312" w:hint="eastAsia"/>
          <w:kern w:val="0"/>
          <w:szCs w:val="32"/>
        </w:rPr>
        <w:t>熊佳胜</w:t>
      </w:r>
      <w:r w:rsidRPr="00EA414D">
        <w:rPr>
          <w:rFonts w:ascii="FangSong_GB2312" w:hAnsi="仿宋" w:cs="FangSong_GB2312" w:hint="eastAsia"/>
          <w:szCs w:val="32"/>
        </w:rPr>
        <w:t>在服刑期间，确有悔改表现，</w:t>
      </w:r>
      <w:r w:rsidRPr="00EA414D">
        <w:rPr>
          <w:rFonts w:ascii="FangSong_GB2312" w:hAnsi="仿宋" w:hint="eastAsia"/>
          <w:szCs w:val="32"/>
        </w:rPr>
        <w:t>依照《中华人民共和国刑法》第七十八条、第七十九条、《中华人民共和国刑事诉讼法》第二百七十三条第二款和《中华人民共和国监狱法》第二十九条之规定，</w:t>
      </w:r>
      <w:r w:rsidRPr="00EA414D">
        <w:rPr>
          <w:rFonts w:ascii="FangSong_GB2312" w:hAnsi="仿宋" w:cs="FangSong_GB2312" w:hint="eastAsia"/>
          <w:color w:val="000000"/>
          <w:szCs w:val="32"/>
        </w:rPr>
        <w:t>建议对罪犯</w:t>
      </w:r>
      <w:r w:rsidRPr="00EA414D">
        <w:rPr>
          <w:rFonts w:ascii="FangSong_GB2312" w:hAnsi="仿宋" w:cs="FangSong_GB2312" w:hint="eastAsia"/>
          <w:color w:val="000000"/>
          <w:kern w:val="0"/>
          <w:szCs w:val="32"/>
        </w:rPr>
        <w:t>熊佳胜</w:t>
      </w:r>
      <w:r w:rsidRPr="00EA414D">
        <w:rPr>
          <w:rFonts w:ascii="FangSong_GB2312" w:hAnsi="仿宋" w:cs="FangSong_GB2312" w:hint="eastAsia"/>
          <w:color w:val="000000"/>
          <w:szCs w:val="32"/>
        </w:rPr>
        <w:t>予以减刑四个月</w:t>
      </w:r>
      <w:r w:rsidRPr="00EA414D">
        <w:rPr>
          <w:rFonts w:ascii="FangSong_GB2312" w:hAnsi="仿宋" w:cs="FangSong_GB2312" w:hint="eastAsia"/>
          <w:szCs w:val="32"/>
        </w:rPr>
        <w:t>。特提请你院审理裁定。</w:t>
      </w:r>
    </w:p>
    <w:p w:rsidR="008223FD" w:rsidRPr="00EA414D" w:rsidRDefault="008223FD" w:rsidP="004E2099">
      <w:pPr>
        <w:pStyle w:val="Salutation"/>
        <w:spacing w:line="560" w:lineRule="exact"/>
        <w:ind w:rightChars="-15" w:right="31680" w:firstLineChars="192" w:firstLine="31680"/>
        <w:rPr>
          <w:rFonts w:ascii="FangSong_GB2312" w:hAnsi="仿宋" w:cs="FangSong_GB2312"/>
          <w:szCs w:val="32"/>
        </w:rPr>
      </w:pPr>
      <w:r w:rsidRPr="00EA414D">
        <w:rPr>
          <w:rFonts w:ascii="FangSong_GB2312" w:hAnsi="仿宋" w:cs="FangSong_GB2312" w:hint="eastAsia"/>
          <w:szCs w:val="32"/>
        </w:rPr>
        <w:t>此致</w:t>
      </w:r>
    </w:p>
    <w:p w:rsidR="008223FD" w:rsidRPr="00EA414D" w:rsidRDefault="008223FD" w:rsidP="004E2099">
      <w:pPr>
        <w:spacing w:line="560" w:lineRule="exact"/>
        <w:ind w:rightChars="-15" w:right="31680"/>
        <w:rPr>
          <w:rFonts w:ascii="FangSong_GB2312" w:hAnsi="仿宋" w:cs="FangSong_GB2312"/>
          <w:szCs w:val="32"/>
        </w:rPr>
      </w:pPr>
      <w:r w:rsidRPr="00EA414D">
        <w:rPr>
          <w:rFonts w:ascii="FangSong_GB2312" w:hAnsi="仿宋" w:cs="FangSong_GB2312" w:hint="eastAsia"/>
          <w:szCs w:val="32"/>
        </w:rPr>
        <w:t>福州市中级人民法院</w:t>
      </w:r>
    </w:p>
    <w:p w:rsidR="008223FD" w:rsidRPr="00EA414D" w:rsidRDefault="008223FD" w:rsidP="004E2099">
      <w:pPr>
        <w:spacing w:line="56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w:t>
      </w:r>
      <w:r w:rsidRPr="00EA414D">
        <w:rPr>
          <w:rFonts w:ascii="FangSong_GB2312" w:hAnsi="仿宋" w:cs="FangSong_GB2312" w:hint="eastAsia"/>
          <w:kern w:val="0"/>
          <w:szCs w:val="32"/>
        </w:rPr>
        <w:t>熊佳胜</w:t>
      </w:r>
      <w:r w:rsidRPr="00EA414D">
        <w:rPr>
          <w:rFonts w:ascii="FangSong_GB2312" w:hAnsi="仿宋" w:cs="FangSong_GB2312" w:hint="eastAsia"/>
          <w:szCs w:val="32"/>
        </w:rPr>
        <w:t>卷宗一册</w:t>
      </w:r>
    </w:p>
    <w:p w:rsidR="008223FD" w:rsidRDefault="008223FD" w:rsidP="004E2099">
      <w:pPr>
        <w:spacing w:line="56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Default="008223FD" w:rsidP="004E2099">
      <w:pPr>
        <w:spacing w:line="560" w:lineRule="exact"/>
        <w:ind w:rightChars="-15" w:right="31680" w:firstLineChars="500" w:firstLine="31680"/>
        <w:rPr>
          <w:rFonts w:ascii="FangSong_GB2312" w:hAnsi="仿宋" w:cs="FangSong_GB2312"/>
          <w:szCs w:val="32"/>
        </w:rPr>
      </w:pPr>
    </w:p>
    <w:p w:rsidR="008223FD" w:rsidRDefault="008223FD" w:rsidP="004E2099">
      <w:pPr>
        <w:spacing w:line="560" w:lineRule="exact"/>
        <w:ind w:rightChars="-15" w:right="31680" w:firstLineChars="500" w:firstLine="31680"/>
        <w:rPr>
          <w:rFonts w:ascii="FangSong_GB2312" w:hAnsi="仿宋" w:cs="FangSong_GB2312"/>
          <w:szCs w:val="32"/>
        </w:rPr>
      </w:pPr>
    </w:p>
    <w:p w:rsidR="008223FD" w:rsidRPr="00EA414D" w:rsidRDefault="008223FD" w:rsidP="004E2099">
      <w:pPr>
        <w:spacing w:line="560" w:lineRule="exact"/>
        <w:ind w:rightChars="-15" w:right="31680" w:firstLineChars="500" w:firstLine="31680"/>
        <w:rPr>
          <w:rFonts w:ascii="FangSong_GB2312" w:hAnsi="仿宋" w:cs="FangSong_GB2312"/>
          <w:szCs w:val="32"/>
        </w:rPr>
      </w:pPr>
    </w:p>
    <w:p w:rsidR="008223FD" w:rsidRPr="00EA414D" w:rsidRDefault="008223FD" w:rsidP="004E2099">
      <w:pPr>
        <w:spacing w:line="56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6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19</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罪犯许能树</w:t>
      </w:r>
      <w:r w:rsidRPr="00EA414D">
        <w:rPr>
          <w:rFonts w:ascii="FangSong_GB2312" w:hAnsi="仿宋" w:cs="FangSong_GB2312"/>
          <w:color w:val="000000"/>
          <w:szCs w:val="32"/>
        </w:rPr>
        <w:fldChar w:fldCharType="begin"/>
      </w:r>
      <w:r w:rsidRPr="00EA414D">
        <w:rPr>
          <w:rFonts w:ascii="FangSong_GB2312" w:hAnsi="仿宋" w:cs="FangSong_GB2312"/>
          <w:color w:val="000000"/>
          <w:szCs w:val="32"/>
        </w:rPr>
        <w:instrText xml:space="preserve"> AUTOTEXTLIST  \* MERGEFORMAT </w:instrText>
      </w:r>
      <w:r w:rsidRPr="00EA414D">
        <w:rPr>
          <w:rFonts w:ascii="FangSong_GB2312" w:hAnsi="仿宋" w:cs="FangSong_GB2312"/>
          <w:color w:val="000000"/>
          <w:szCs w:val="32"/>
        </w:rPr>
        <w:fldChar w:fldCharType="end"/>
      </w:r>
      <w:r w:rsidRPr="00EA414D">
        <w:rPr>
          <w:rFonts w:ascii="FangSong_GB2312" w:hAnsi="仿宋" w:cs="FangSong_GB2312" w:hint="eastAsia"/>
          <w:color w:val="000000"/>
          <w:szCs w:val="32"/>
        </w:rPr>
        <w:t>，男，汉族，</w:t>
      </w:r>
      <w:r w:rsidRPr="00EA414D">
        <w:rPr>
          <w:rFonts w:ascii="FangSong_GB2312" w:hAnsi="仿宋" w:cs="FangSong_GB2312"/>
          <w:color w:val="000000"/>
          <w:kern w:val="0"/>
          <w:szCs w:val="32"/>
        </w:rPr>
        <w:t>1998</w:t>
      </w:r>
      <w:r w:rsidRPr="00EA414D">
        <w:rPr>
          <w:rFonts w:ascii="FangSong_GB2312" w:hAnsi="仿宋" w:cs="FangSong_GB2312" w:hint="eastAsia"/>
          <w:color w:val="000000"/>
          <w:kern w:val="0"/>
          <w:szCs w:val="32"/>
        </w:rPr>
        <w:t>年</w:t>
      </w:r>
      <w:r w:rsidRPr="00EA414D">
        <w:rPr>
          <w:rFonts w:ascii="FangSong_GB2312" w:hAnsi="仿宋" w:cs="FangSong_GB2312"/>
          <w:color w:val="000000"/>
          <w:kern w:val="0"/>
          <w:szCs w:val="32"/>
        </w:rPr>
        <w:t>11</w:t>
      </w:r>
      <w:r w:rsidRPr="00EA414D">
        <w:rPr>
          <w:rFonts w:ascii="FangSong_GB2312" w:hAnsi="仿宋" w:cs="FangSong_GB2312" w:hint="eastAsia"/>
          <w:color w:val="000000"/>
          <w:kern w:val="0"/>
          <w:szCs w:val="32"/>
        </w:rPr>
        <w:t>月</w:t>
      </w:r>
      <w:r w:rsidRPr="00EA414D">
        <w:rPr>
          <w:rFonts w:ascii="FangSong_GB2312" w:hAnsi="仿宋" w:cs="FangSong_GB2312"/>
          <w:color w:val="000000"/>
          <w:kern w:val="0"/>
          <w:szCs w:val="32"/>
        </w:rPr>
        <w:t>28</w:t>
      </w:r>
      <w:r w:rsidRPr="00EA414D">
        <w:rPr>
          <w:rFonts w:ascii="FangSong_GB2312" w:hAnsi="仿宋" w:cs="FangSong_GB2312" w:hint="eastAsia"/>
          <w:color w:val="000000"/>
          <w:kern w:val="0"/>
          <w:szCs w:val="32"/>
        </w:rPr>
        <w:t>日出生</w:t>
      </w:r>
      <w:r w:rsidRPr="00EA414D">
        <w:rPr>
          <w:rFonts w:ascii="FangSong_GB2312" w:hAnsi="仿宋" w:cs="FangSong_GB2312" w:hint="eastAsia"/>
          <w:color w:val="000000"/>
          <w:szCs w:val="32"/>
        </w:rPr>
        <w:t>，户籍所在地福建省古田县</w:t>
      </w:r>
      <w:r w:rsidRPr="00EA414D">
        <w:rPr>
          <w:rFonts w:ascii="FangSong_GB2312" w:hAnsi="仿宋" w:cs="FangSong_GB2312" w:hint="eastAsia"/>
          <w:color w:val="000000"/>
          <w:kern w:val="0"/>
          <w:szCs w:val="32"/>
        </w:rPr>
        <w:t>，初中文化，捕前系务工</w:t>
      </w:r>
      <w:r w:rsidRPr="00EA414D">
        <w:rPr>
          <w:rFonts w:ascii="FangSong_GB2312" w:hAnsi="仿宋" w:cs="FangSong_GB2312" w:hint="eastAsia"/>
          <w:color w:val="000000"/>
          <w:szCs w:val="32"/>
        </w:rPr>
        <w:t>。</w:t>
      </w:r>
    </w:p>
    <w:p w:rsidR="008223FD" w:rsidRPr="00EA414D" w:rsidRDefault="008223FD" w:rsidP="004E2099">
      <w:pPr>
        <w:spacing w:line="500" w:lineRule="exact"/>
        <w:ind w:rightChars="12" w:right="31680"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福建省福州市仓山区人民法院于</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11</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11</w:t>
      </w:r>
      <w:r w:rsidRPr="00EA414D">
        <w:rPr>
          <w:rFonts w:ascii="FangSong_GB2312" w:hAnsi="仿宋" w:cs="FangSong_GB2312" w:hint="eastAsia"/>
          <w:color w:val="000000"/>
          <w:szCs w:val="32"/>
        </w:rPr>
        <w:t>日作出（</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0104</w:t>
      </w:r>
      <w:r w:rsidRPr="00EA414D">
        <w:rPr>
          <w:rFonts w:ascii="FangSong_GB2312" w:hAnsi="仿宋" w:cs="FangSong_GB2312" w:hint="eastAsia"/>
          <w:color w:val="000000"/>
          <w:szCs w:val="32"/>
        </w:rPr>
        <w:t>刑初</w:t>
      </w:r>
      <w:r w:rsidRPr="00EA414D">
        <w:rPr>
          <w:rFonts w:ascii="FangSong_GB2312" w:hAnsi="仿宋" w:cs="FangSong_GB2312"/>
          <w:color w:val="000000"/>
          <w:szCs w:val="32"/>
        </w:rPr>
        <w:t>945</w:t>
      </w:r>
      <w:r w:rsidRPr="00EA414D">
        <w:rPr>
          <w:rFonts w:ascii="FangSong_GB2312" w:hAnsi="仿宋" w:cs="FangSong_GB2312" w:hint="eastAsia"/>
          <w:color w:val="000000"/>
          <w:szCs w:val="32"/>
        </w:rPr>
        <w:t>号刑事判决，以被告人许能树犯掩饰、隐瞒犯罪所得罪，判处有期徒刑三年，并处罚金人民币二千元；责令退出违法所得人民币</w:t>
      </w:r>
      <w:r w:rsidRPr="00EA414D">
        <w:rPr>
          <w:rFonts w:ascii="FangSong_GB2312" w:hAnsi="仿宋" w:cs="FangSong_GB2312"/>
          <w:color w:val="000000"/>
          <w:szCs w:val="32"/>
        </w:rPr>
        <w:t>1886</w:t>
      </w:r>
      <w:r w:rsidRPr="00EA414D">
        <w:rPr>
          <w:rFonts w:ascii="FangSong_GB2312" w:hAnsi="仿宋" w:cs="FangSong_GB2312" w:hint="eastAsia"/>
          <w:color w:val="000000"/>
          <w:szCs w:val="32"/>
        </w:rPr>
        <w:t>元，予以没收，上缴国库。刑期自</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6</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27</w:t>
      </w:r>
      <w:r w:rsidRPr="00EA414D">
        <w:rPr>
          <w:rFonts w:ascii="FangSong_GB2312" w:hAnsi="仿宋" w:cs="FangSong_GB2312" w:hint="eastAsia"/>
          <w:color w:val="000000"/>
          <w:szCs w:val="32"/>
        </w:rPr>
        <w:t>日起至</w:t>
      </w:r>
      <w:r w:rsidRPr="00EA414D">
        <w:rPr>
          <w:rFonts w:ascii="FangSong_GB2312" w:hAnsi="仿宋" w:cs="FangSong_GB2312"/>
          <w:color w:val="000000"/>
          <w:szCs w:val="32"/>
        </w:rPr>
        <w:t>2024</w:t>
      </w:r>
      <w:r w:rsidRPr="00EA414D">
        <w:rPr>
          <w:rFonts w:ascii="FangSong_GB2312" w:hAnsi="仿宋" w:cs="FangSong_GB2312" w:hint="eastAsia"/>
          <w:color w:val="000000"/>
          <w:szCs w:val="32"/>
        </w:rPr>
        <w:t>年</w:t>
      </w:r>
      <w:r w:rsidRPr="00EA414D">
        <w:rPr>
          <w:rFonts w:ascii="FangSong_GB2312" w:hAnsi="仿宋" w:cs="FangSong_GB2312"/>
          <w:color w:val="000000"/>
          <w:szCs w:val="32"/>
        </w:rPr>
        <w:t>6</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26</w:t>
      </w:r>
      <w:r w:rsidRPr="00EA414D">
        <w:rPr>
          <w:rFonts w:ascii="FangSong_GB2312" w:hAnsi="仿宋" w:cs="FangSong_GB2312" w:hint="eastAsia"/>
          <w:color w:val="000000"/>
          <w:szCs w:val="32"/>
        </w:rPr>
        <w:t>日止。</w:t>
      </w:r>
      <w:r w:rsidRPr="00EA414D">
        <w:rPr>
          <w:rFonts w:ascii="FangSong_GB2312" w:hAnsi="仿宋" w:cs="FangSong_GB2312"/>
          <w:color w:val="000000"/>
          <w:szCs w:val="32"/>
        </w:rPr>
        <w:t>2022</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18</w:t>
      </w:r>
      <w:r w:rsidRPr="00EA414D">
        <w:rPr>
          <w:rFonts w:ascii="FangSong_GB2312" w:hAnsi="仿宋" w:cs="FangSong_GB2312" w:hint="eastAsia"/>
          <w:color w:val="000000"/>
          <w:szCs w:val="32"/>
        </w:rPr>
        <w:t>日交付福建省福清监狱执行刑罚。现属宽管级罪犯。</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hint="eastAsia"/>
          <w:color w:val="000000"/>
          <w:szCs w:val="32"/>
        </w:rPr>
        <w:t>罪犯</w:t>
      </w:r>
      <w:r w:rsidRPr="00EA414D">
        <w:rPr>
          <w:rFonts w:ascii="FangSong_GB2312" w:hAnsi="仿宋" w:cs="FangSong_GB2312" w:hint="eastAsia"/>
          <w:color w:val="000000"/>
          <w:kern w:val="0"/>
          <w:szCs w:val="32"/>
        </w:rPr>
        <w:t>许能树</w:t>
      </w:r>
      <w:r w:rsidRPr="00EA414D">
        <w:rPr>
          <w:rFonts w:ascii="FangSong_GB2312" w:hAnsi="仿宋" w:hint="eastAsia"/>
          <w:color w:val="000000"/>
          <w:szCs w:val="32"/>
        </w:rPr>
        <w:t>在</w:t>
      </w:r>
      <w:r w:rsidRPr="00EA414D">
        <w:rPr>
          <w:rFonts w:ascii="FangSong_GB2312" w:hAnsi="仿宋" w:cs="FangSong_GB2312" w:hint="eastAsia"/>
          <w:color w:val="000000"/>
          <w:kern w:val="0"/>
          <w:szCs w:val="32"/>
        </w:rPr>
        <w:t>服刑期间确有</w:t>
      </w:r>
      <w:r w:rsidRPr="00EA414D">
        <w:rPr>
          <w:rFonts w:ascii="FangSong_GB2312" w:hAnsi="仿宋" w:hint="eastAsia"/>
          <w:color w:val="000000"/>
          <w:szCs w:val="32"/>
        </w:rPr>
        <w:t>悔改表现，具体事实如下</w:t>
      </w:r>
      <w:r w:rsidRPr="00EA414D">
        <w:rPr>
          <w:rFonts w:ascii="FangSong_GB2312" w:hAnsi="仿宋" w:cs="FangSong_GB2312" w:hint="eastAsia"/>
          <w:color w:val="000000"/>
          <w:szCs w:val="32"/>
        </w:rPr>
        <w:t>：</w:t>
      </w:r>
    </w:p>
    <w:p w:rsidR="008223FD" w:rsidRPr="00EA414D" w:rsidRDefault="008223FD" w:rsidP="00A130D3">
      <w:pPr>
        <w:pStyle w:val="ListParagraph"/>
        <w:spacing w:line="500" w:lineRule="exact"/>
        <w:ind w:left="640" w:firstLineChars="0" w:firstLine="0"/>
        <w:rPr>
          <w:rFonts w:ascii="FangSong_GB2312" w:hAnsi="仿宋" w:cs="FangSong_GB2312"/>
          <w:color w:val="000000"/>
          <w:szCs w:val="32"/>
        </w:rPr>
      </w:pPr>
      <w:r w:rsidRPr="00EA414D">
        <w:rPr>
          <w:rFonts w:ascii="FangSong_GB2312" w:hAnsi="仿宋" w:cs="FangSong_GB2312"/>
          <w:color w:val="000000"/>
          <w:szCs w:val="32"/>
        </w:rPr>
        <w:t>1</w:t>
      </w:r>
      <w:r w:rsidRPr="00EA414D">
        <w:rPr>
          <w:rFonts w:ascii="FangSong_GB2312" w:hAnsi="仿宋" w:cs="FangSong_GB2312" w:hint="eastAsia"/>
          <w:color w:val="000000"/>
          <w:szCs w:val="32"/>
        </w:rPr>
        <w:t>、</w:t>
      </w:r>
      <w:r w:rsidRPr="00EA414D">
        <w:rPr>
          <w:rFonts w:ascii="FangSong_GB2312" w:hAnsi="仿宋" w:hint="eastAsia"/>
          <w:color w:val="000000"/>
          <w:szCs w:val="32"/>
        </w:rPr>
        <w:t>认罪悔罪：能认罪悔罪，服从管教</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2</w:t>
      </w:r>
      <w:r w:rsidRPr="00EA414D">
        <w:rPr>
          <w:rFonts w:ascii="FangSong_GB2312" w:hAnsi="仿宋" w:cs="FangSong_GB2312" w:hint="eastAsia"/>
          <w:color w:val="000000"/>
          <w:szCs w:val="32"/>
        </w:rPr>
        <w:t>、</w:t>
      </w:r>
      <w:r w:rsidRPr="00EA414D">
        <w:rPr>
          <w:rFonts w:ascii="FangSong_GB2312" w:hAnsi="仿宋" w:hint="eastAsia"/>
          <w:color w:val="000000"/>
          <w:szCs w:val="32"/>
        </w:rPr>
        <w:t>遵守监规：能遵守法律法规及监规纪律，接受教育改造</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3</w:t>
      </w:r>
      <w:r w:rsidRPr="00EA414D">
        <w:rPr>
          <w:rFonts w:ascii="FangSong_GB2312" w:hAnsi="仿宋" w:cs="FangSong_GB2312" w:hint="eastAsia"/>
          <w:color w:val="000000"/>
          <w:szCs w:val="32"/>
        </w:rPr>
        <w:t>、</w:t>
      </w:r>
      <w:r w:rsidRPr="00EA414D">
        <w:rPr>
          <w:rFonts w:ascii="FangSong_GB2312" w:hAnsi="仿宋" w:hint="eastAsia"/>
          <w:color w:val="000000"/>
          <w:szCs w:val="32"/>
        </w:rPr>
        <w:t>学习情况：能积极参加思想、文化、职业技术教育</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color w:val="000000"/>
          <w:szCs w:val="32"/>
        </w:rPr>
        <w:t>4</w:t>
      </w:r>
      <w:r w:rsidRPr="00EA414D">
        <w:rPr>
          <w:rFonts w:ascii="FangSong_GB2312" w:hAnsi="仿宋" w:cs="FangSong_GB2312" w:hint="eastAsia"/>
          <w:color w:val="000000"/>
          <w:szCs w:val="32"/>
        </w:rPr>
        <w:t>、</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cs="FangSong_GB2312"/>
          <w:color w:val="000000"/>
          <w:szCs w:val="32"/>
        </w:rPr>
        <w:t>5</w:t>
      </w:r>
      <w:r w:rsidRPr="00EA414D">
        <w:rPr>
          <w:rFonts w:ascii="FangSong_GB2312" w:hAnsi="仿宋" w:cs="FangSong_GB2312" w:hint="eastAsia"/>
          <w:color w:val="000000"/>
          <w:szCs w:val="32"/>
        </w:rPr>
        <w:t>、</w:t>
      </w:r>
      <w:r w:rsidRPr="00EA414D">
        <w:rPr>
          <w:rFonts w:ascii="FangSong_GB2312" w:hAnsi="仿宋" w:hint="eastAsia"/>
          <w:szCs w:val="32"/>
        </w:rPr>
        <w:t>奖励及违规情况：该犯本轮考核期</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1</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Pr>
          <w:rFonts w:ascii="FangSong_GB2312" w:hAnsi="仿宋" w:hint="eastAsia"/>
          <w:szCs w:val="32"/>
        </w:rPr>
        <w:t>，</w:t>
      </w:r>
      <w:r w:rsidRPr="00EA414D">
        <w:rPr>
          <w:rFonts w:ascii="FangSong_GB2312" w:hAnsi="仿宋" w:cs="FangSong_GB2312" w:hint="eastAsia"/>
          <w:kern w:val="0"/>
          <w:szCs w:val="32"/>
        </w:rPr>
        <w:t>累计获</w:t>
      </w:r>
      <w:r w:rsidRPr="00EA414D">
        <w:rPr>
          <w:rFonts w:ascii="FangSong_GB2312" w:hAnsi="仿宋" w:cs="FangSong_GB2312"/>
          <w:kern w:val="0"/>
          <w:szCs w:val="32"/>
        </w:rPr>
        <w:t>1951.1</w:t>
      </w:r>
      <w:r w:rsidRPr="00EA414D">
        <w:rPr>
          <w:rFonts w:ascii="FangSong_GB2312" w:hAnsi="仿宋" w:cs="FangSong_GB2312" w:hint="eastAsia"/>
          <w:kern w:val="0"/>
          <w:szCs w:val="32"/>
        </w:rPr>
        <w:t>分，合计获得</w:t>
      </w:r>
      <w:r w:rsidRPr="00EA414D">
        <w:rPr>
          <w:rFonts w:ascii="FangSong_GB2312" w:hAnsi="仿宋" w:cs="FangSong_GB2312"/>
          <w:kern w:val="0"/>
          <w:szCs w:val="32"/>
        </w:rPr>
        <w:t>1951.1</w:t>
      </w:r>
      <w:r w:rsidRPr="00EA414D">
        <w:rPr>
          <w:rFonts w:ascii="FangSong_GB2312" w:hAnsi="仿宋" w:cs="FangSong_GB2312" w:hint="eastAsia"/>
          <w:kern w:val="0"/>
          <w:szCs w:val="32"/>
        </w:rPr>
        <w:t>分，表扬</w:t>
      </w:r>
      <w:r w:rsidRPr="00EA414D">
        <w:rPr>
          <w:rFonts w:ascii="FangSong_GB2312" w:hAnsi="仿宋" w:cs="FangSong_GB2312"/>
          <w:kern w:val="0"/>
          <w:szCs w:val="32"/>
        </w:rPr>
        <w:t>2</w:t>
      </w:r>
      <w:r w:rsidRPr="00EA414D">
        <w:rPr>
          <w:rFonts w:ascii="FangSong_GB2312" w:hAnsi="仿宋" w:hint="eastAsia"/>
          <w:szCs w:val="32"/>
        </w:rPr>
        <w:t>次，物质奖励</w:t>
      </w:r>
      <w:r w:rsidRPr="00EA414D">
        <w:rPr>
          <w:rFonts w:ascii="FangSong_GB2312" w:hAnsi="仿宋"/>
          <w:szCs w:val="32"/>
        </w:rPr>
        <w:t>1</w:t>
      </w:r>
      <w:r w:rsidRPr="00EA414D">
        <w:rPr>
          <w:rFonts w:ascii="FangSong_GB2312" w:hAnsi="仿宋" w:hint="eastAsia"/>
          <w:szCs w:val="32"/>
        </w:rPr>
        <w:t>次。间隔期</w:t>
      </w:r>
      <w:r w:rsidRPr="00EA414D">
        <w:rPr>
          <w:rFonts w:ascii="FangSong_GB2312" w:hAnsi="仿宋"/>
          <w:szCs w:val="32"/>
        </w:rPr>
        <w:t>2022</w:t>
      </w:r>
      <w:r w:rsidRPr="00EA414D">
        <w:rPr>
          <w:rFonts w:ascii="FangSong_GB2312" w:hAnsi="仿宋" w:hint="eastAsia"/>
          <w:szCs w:val="32"/>
        </w:rPr>
        <w:t>年</w:t>
      </w:r>
      <w:r w:rsidRPr="00EA414D">
        <w:rPr>
          <w:rFonts w:ascii="FangSong_GB2312" w:hAnsi="仿宋"/>
          <w:szCs w:val="32"/>
        </w:rPr>
        <w:t>2</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1951.1</w:t>
      </w:r>
      <w:r w:rsidRPr="00EA414D">
        <w:rPr>
          <w:rFonts w:ascii="FangSong_GB2312" w:hAnsi="仿宋" w:hint="eastAsia"/>
          <w:szCs w:val="32"/>
        </w:rPr>
        <w:t>分。考核期内无违规。</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罪犯许能树已累计缴纳人民币</w:t>
      </w:r>
      <w:r w:rsidRPr="00EA414D">
        <w:rPr>
          <w:rFonts w:ascii="FangSong_GB2312" w:hAnsi="仿宋"/>
          <w:szCs w:val="32"/>
        </w:rPr>
        <w:t>3886</w:t>
      </w:r>
      <w:r w:rsidRPr="00EA414D">
        <w:rPr>
          <w:rFonts w:ascii="FangSong_GB2312" w:hAnsi="仿宋" w:hint="eastAsia"/>
          <w:szCs w:val="32"/>
        </w:rPr>
        <w:t>元；其中本次报减期间向福州市仓山区人民法院缴纳罚金人民币</w:t>
      </w:r>
      <w:r w:rsidRPr="00EA414D">
        <w:rPr>
          <w:rFonts w:ascii="FangSong_GB2312" w:hAnsi="仿宋"/>
          <w:szCs w:val="32"/>
        </w:rPr>
        <w:t>2000</w:t>
      </w:r>
      <w:r>
        <w:rPr>
          <w:rFonts w:ascii="FangSong_GB2312" w:hAnsi="仿宋" w:hint="eastAsia"/>
          <w:szCs w:val="32"/>
        </w:rPr>
        <w:t>元、</w:t>
      </w:r>
      <w:r w:rsidRPr="00EA414D">
        <w:rPr>
          <w:rFonts w:ascii="FangSong_GB2312" w:hAnsi="仿宋" w:hint="eastAsia"/>
          <w:szCs w:val="32"/>
        </w:rPr>
        <w:t>违法所得人民币</w:t>
      </w:r>
      <w:r w:rsidRPr="00EA414D">
        <w:rPr>
          <w:rFonts w:ascii="FangSong_GB2312" w:hAnsi="仿宋"/>
          <w:szCs w:val="32"/>
        </w:rPr>
        <w:t>1886</w:t>
      </w:r>
      <w:r w:rsidRPr="00EA414D">
        <w:rPr>
          <w:rFonts w:ascii="FangSong_GB2312" w:hAnsi="仿宋" w:hint="eastAsia"/>
          <w:szCs w:val="32"/>
        </w:rPr>
        <w:t>元。该犯财产性判项已履行完毕。</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罪犯</w:t>
      </w:r>
      <w:r w:rsidRPr="00EA414D">
        <w:rPr>
          <w:rFonts w:ascii="FangSong_GB2312" w:hAnsi="仿宋" w:cs="FangSong_GB2312" w:hint="eastAsia"/>
          <w:kern w:val="0"/>
          <w:szCs w:val="32"/>
        </w:rPr>
        <w:t>许能树</w:t>
      </w:r>
      <w:r w:rsidRPr="00EA414D">
        <w:rPr>
          <w:rFonts w:ascii="FangSong_GB2312" w:hAnsi="仿宋" w:cs="FangSong_GB2312" w:hint="eastAsia"/>
          <w:szCs w:val="32"/>
        </w:rPr>
        <w:t>在服刑期间，确有悔改表现，</w:t>
      </w:r>
      <w:r w:rsidRPr="00EA414D">
        <w:rPr>
          <w:rFonts w:ascii="FangSong_GB2312" w:hAnsi="仿宋" w:hint="eastAsia"/>
          <w:szCs w:val="32"/>
        </w:rPr>
        <w:t>依照《中华人民共和国刑法》第七十八条、第七十九条、《中华人民共和国刑事诉讼法》第二百七十三条第二款和《中华人民共和国监狱法》第二十九条之规定，</w:t>
      </w:r>
      <w:r w:rsidRPr="00EA414D">
        <w:rPr>
          <w:rFonts w:ascii="FangSong_GB2312" w:hAnsi="仿宋" w:cs="FangSong_GB2312" w:hint="eastAsia"/>
          <w:color w:val="000000"/>
          <w:szCs w:val="32"/>
        </w:rPr>
        <w:t>建议对罪犯</w:t>
      </w:r>
      <w:r w:rsidRPr="00EA414D">
        <w:rPr>
          <w:rFonts w:ascii="FangSong_GB2312" w:hAnsi="仿宋" w:cs="FangSong_GB2312" w:hint="eastAsia"/>
          <w:color w:val="000000"/>
          <w:kern w:val="0"/>
          <w:szCs w:val="32"/>
        </w:rPr>
        <w:t>许能树</w:t>
      </w:r>
      <w:r w:rsidRPr="00EA414D">
        <w:rPr>
          <w:rFonts w:ascii="FangSong_GB2312" w:hAnsi="仿宋" w:cs="FangSong_GB2312" w:hint="eastAsia"/>
          <w:color w:val="000000"/>
          <w:szCs w:val="32"/>
        </w:rPr>
        <w:t>予以减刑五个月</w:t>
      </w:r>
      <w:r w:rsidRPr="00EA414D">
        <w:rPr>
          <w:rFonts w:ascii="FangSong_GB2312" w:hAnsi="仿宋" w:cs="FangSong_GB2312" w:hint="eastAsia"/>
          <w:szCs w:val="32"/>
        </w:rPr>
        <w:t>。特提请你院审理裁定。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cs="FangSong_GB2312"/>
          <w:szCs w:val="32"/>
        </w:rPr>
      </w:pPr>
      <w:r w:rsidRPr="00EA414D">
        <w:rPr>
          <w:rFonts w:ascii="FangSong_GB2312" w:hAnsi="仿宋" w:cs="FangSong_GB2312" w:hint="eastAsia"/>
          <w:szCs w:val="32"/>
        </w:rPr>
        <w:t>此致</w:t>
      </w:r>
    </w:p>
    <w:p w:rsidR="008223FD" w:rsidRPr="00EA414D" w:rsidRDefault="008223FD" w:rsidP="004E2099">
      <w:pPr>
        <w:spacing w:line="500" w:lineRule="exact"/>
        <w:ind w:rightChars="-15" w:right="31680"/>
        <w:rPr>
          <w:rFonts w:ascii="FangSong_GB2312" w:hAnsi="仿宋" w:cs="FangSong_GB2312"/>
          <w:szCs w:val="32"/>
        </w:rPr>
      </w:pPr>
      <w:r w:rsidRPr="00EA414D">
        <w:rPr>
          <w:rFonts w:ascii="FangSong_GB2312" w:hAnsi="仿宋" w:cs="FangSong_GB2312"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w:t>
      </w:r>
      <w:r w:rsidRPr="00EA414D">
        <w:rPr>
          <w:rFonts w:ascii="FangSong_GB2312" w:hAnsi="仿宋" w:cs="FangSong_GB2312" w:hint="eastAsia"/>
          <w:kern w:val="0"/>
          <w:szCs w:val="32"/>
        </w:rPr>
        <w:t>许能树</w:t>
      </w:r>
      <w:r w:rsidRPr="00EA414D">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20</w:t>
      </w:r>
      <w:r w:rsidRPr="00EA414D">
        <w:rPr>
          <w:rFonts w:ascii="KaiTi_GB2312" w:eastAsia="KaiTi_GB2312" w:hAnsi="楷体" w:cs="KaiTi_GB2312" w:hint="eastAsia"/>
          <w:szCs w:val="32"/>
        </w:rPr>
        <w:t>号</w:t>
      </w:r>
    </w:p>
    <w:p w:rsidR="008223FD" w:rsidRPr="00EA414D" w:rsidRDefault="008223FD" w:rsidP="004E2099">
      <w:pPr>
        <w:spacing w:line="480" w:lineRule="exact"/>
        <w:ind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罪犯张远兰</w:t>
      </w:r>
      <w:r w:rsidRPr="00EA414D">
        <w:rPr>
          <w:rFonts w:ascii="FangSong_GB2312" w:hAnsi="仿宋" w:cs="FangSong_GB2312"/>
          <w:color w:val="000000"/>
          <w:szCs w:val="32"/>
        </w:rPr>
        <w:fldChar w:fldCharType="begin"/>
      </w:r>
      <w:r w:rsidRPr="00EA414D">
        <w:rPr>
          <w:rFonts w:ascii="FangSong_GB2312" w:hAnsi="仿宋" w:cs="FangSong_GB2312"/>
          <w:color w:val="000000"/>
          <w:szCs w:val="32"/>
        </w:rPr>
        <w:instrText xml:space="preserve"> AUTOTEXTLIST  \* MERGEFORMAT </w:instrText>
      </w:r>
      <w:r w:rsidRPr="00EA414D">
        <w:rPr>
          <w:rFonts w:ascii="FangSong_GB2312" w:hAnsi="仿宋" w:cs="FangSong_GB2312"/>
          <w:color w:val="000000"/>
          <w:szCs w:val="32"/>
        </w:rPr>
        <w:fldChar w:fldCharType="end"/>
      </w:r>
      <w:r w:rsidRPr="00EA414D">
        <w:rPr>
          <w:rFonts w:ascii="FangSong_GB2312" w:hAnsi="仿宋" w:cs="FangSong_GB2312" w:hint="eastAsia"/>
          <w:color w:val="000000"/>
          <w:szCs w:val="32"/>
        </w:rPr>
        <w:t>，男，汉族，</w:t>
      </w:r>
      <w:r w:rsidRPr="00EA414D">
        <w:rPr>
          <w:rFonts w:ascii="FangSong_GB2312" w:hAnsi="仿宋" w:cs="FangSong_GB2312"/>
          <w:color w:val="000000"/>
          <w:kern w:val="0"/>
          <w:szCs w:val="32"/>
        </w:rPr>
        <w:t>1968</w:t>
      </w:r>
      <w:r w:rsidRPr="00EA414D">
        <w:rPr>
          <w:rFonts w:ascii="FangSong_GB2312" w:hAnsi="仿宋" w:cs="FangSong_GB2312" w:hint="eastAsia"/>
          <w:color w:val="000000"/>
          <w:kern w:val="0"/>
          <w:szCs w:val="32"/>
        </w:rPr>
        <w:t>年</w:t>
      </w:r>
      <w:r w:rsidRPr="00EA414D">
        <w:rPr>
          <w:rFonts w:ascii="FangSong_GB2312" w:hAnsi="仿宋" w:cs="FangSong_GB2312"/>
          <w:color w:val="000000"/>
          <w:kern w:val="0"/>
          <w:szCs w:val="32"/>
        </w:rPr>
        <w:t>12</w:t>
      </w:r>
      <w:r w:rsidRPr="00EA414D">
        <w:rPr>
          <w:rFonts w:ascii="FangSong_GB2312" w:hAnsi="仿宋" w:cs="FangSong_GB2312" w:hint="eastAsia"/>
          <w:color w:val="000000"/>
          <w:kern w:val="0"/>
          <w:szCs w:val="32"/>
        </w:rPr>
        <w:t>月</w:t>
      </w:r>
      <w:r w:rsidRPr="00EA414D">
        <w:rPr>
          <w:rFonts w:ascii="FangSong_GB2312" w:hAnsi="仿宋" w:cs="FangSong_GB2312"/>
          <w:color w:val="000000"/>
          <w:kern w:val="0"/>
          <w:szCs w:val="32"/>
        </w:rPr>
        <w:t>24</w:t>
      </w:r>
      <w:r w:rsidRPr="00EA414D">
        <w:rPr>
          <w:rFonts w:ascii="FangSong_GB2312" w:hAnsi="仿宋" w:cs="FangSong_GB2312" w:hint="eastAsia"/>
          <w:color w:val="000000"/>
          <w:kern w:val="0"/>
          <w:szCs w:val="32"/>
        </w:rPr>
        <w:t>日出生</w:t>
      </w:r>
      <w:r w:rsidRPr="00EA414D">
        <w:rPr>
          <w:rFonts w:ascii="FangSong_GB2312" w:hAnsi="仿宋" w:cs="FangSong_GB2312" w:hint="eastAsia"/>
          <w:color w:val="000000"/>
          <w:szCs w:val="32"/>
        </w:rPr>
        <w:t>，户籍所在地福建省古田县</w:t>
      </w:r>
      <w:r w:rsidRPr="00EA414D">
        <w:rPr>
          <w:rFonts w:ascii="FangSong_GB2312" w:hAnsi="仿宋" w:cs="FangSong_GB2312" w:hint="eastAsia"/>
          <w:color w:val="000000"/>
          <w:kern w:val="0"/>
          <w:szCs w:val="32"/>
        </w:rPr>
        <w:t>，小学文化，捕前系无业</w:t>
      </w:r>
      <w:r w:rsidRPr="00EA414D">
        <w:rPr>
          <w:rFonts w:ascii="FangSong_GB2312" w:hAnsi="仿宋" w:cs="FangSong_GB2312" w:hint="eastAsia"/>
          <w:color w:val="000000"/>
          <w:szCs w:val="32"/>
        </w:rPr>
        <w:t>。曾于</w:t>
      </w:r>
      <w:r w:rsidRPr="00EA414D">
        <w:rPr>
          <w:rFonts w:ascii="FangSong_GB2312" w:hAnsi="仿宋" w:cs="FangSong_GB2312"/>
          <w:color w:val="000000"/>
          <w:szCs w:val="32"/>
        </w:rPr>
        <w:t>2002</w:t>
      </w:r>
      <w:r w:rsidRPr="00EA414D">
        <w:rPr>
          <w:rFonts w:ascii="FangSong_GB2312" w:hAnsi="仿宋" w:cs="FangSong_GB2312" w:hint="eastAsia"/>
          <w:color w:val="000000"/>
          <w:szCs w:val="32"/>
        </w:rPr>
        <w:t>年</w:t>
      </w:r>
      <w:r w:rsidRPr="00EA414D">
        <w:rPr>
          <w:rFonts w:ascii="FangSong_GB2312" w:hAnsi="仿宋" w:cs="FangSong_GB2312"/>
          <w:color w:val="000000"/>
          <w:szCs w:val="32"/>
        </w:rPr>
        <w:t>9</w:t>
      </w:r>
      <w:r w:rsidRPr="00EA414D">
        <w:rPr>
          <w:rFonts w:ascii="FangSong_GB2312" w:hAnsi="仿宋" w:cs="FangSong_GB2312" w:hint="eastAsia"/>
          <w:color w:val="000000"/>
          <w:szCs w:val="32"/>
        </w:rPr>
        <w:t>月</w:t>
      </w:r>
      <w:r w:rsidRPr="00EA414D">
        <w:rPr>
          <w:rFonts w:ascii="FangSong_GB2312" w:hAnsi="仿宋" w:cs="FangSong_GB2312"/>
          <w:color w:val="000000"/>
          <w:szCs w:val="32"/>
        </w:rPr>
        <w:t>9</w:t>
      </w:r>
      <w:r w:rsidRPr="00EA414D">
        <w:rPr>
          <w:rFonts w:ascii="FangSong_GB2312" w:hAnsi="仿宋" w:cs="FangSong_GB2312" w:hint="eastAsia"/>
          <w:color w:val="000000"/>
          <w:szCs w:val="32"/>
        </w:rPr>
        <w:t>日因犯破坏电力设备罪被海南省海南中级人民法院判处有期徒刑四年六个月，于</w:t>
      </w:r>
      <w:r w:rsidRPr="00EA414D">
        <w:rPr>
          <w:rFonts w:ascii="FangSong_GB2312" w:hAnsi="仿宋" w:cs="FangSong_GB2312"/>
          <w:color w:val="000000"/>
          <w:szCs w:val="32"/>
        </w:rPr>
        <w:t>2005</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10</w:t>
      </w:r>
      <w:r w:rsidRPr="00EA414D">
        <w:rPr>
          <w:rFonts w:ascii="FangSong_GB2312" w:hAnsi="仿宋" w:cs="FangSong_GB2312" w:hint="eastAsia"/>
          <w:color w:val="000000"/>
          <w:szCs w:val="32"/>
        </w:rPr>
        <w:t>月</w:t>
      </w:r>
      <w:r w:rsidRPr="00EA414D">
        <w:rPr>
          <w:rFonts w:ascii="FangSong_GB2312" w:hAnsi="仿宋" w:cs="FangSong_GB2312"/>
          <w:color w:val="000000"/>
          <w:szCs w:val="32"/>
        </w:rPr>
        <w:t>30</w:t>
      </w:r>
      <w:r w:rsidRPr="00EA414D">
        <w:rPr>
          <w:rFonts w:ascii="FangSong_GB2312" w:hAnsi="仿宋" w:cs="FangSong_GB2312" w:hint="eastAsia"/>
          <w:color w:val="000000"/>
          <w:szCs w:val="32"/>
        </w:rPr>
        <w:t>日刑满释放，系累犯。</w:t>
      </w:r>
    </w:p>
    <w:p w:rsidR="008223FD" w:rsidRPr="00EA414D" w:rsidRDefault="008223FD" w:rsidP="004E2099">
      <w:pPr>
        <w:spacing w:line="480" w:lineRule="exact"/>
        <w:ind w:rightChars="12" w:right="31680" w:firstLineChars="200" w:firstLine="31680"/>
        <w:rPr>
          <w:rFonts w:ascii="FangSong_GB2312" w:hAnsi="仿宋" w:cs="FangSong_GB2312"/>
          <w:color w:val="000000"/>
          <w:szCs w:val="32"/>
        </w:rPr>
      </w:pPr>
      <w:r w:rsidRPr="00EA414D">
        <w:rPr>
          <w:rFonts w:ascii="FangSong_GB2312" w:hAnsi="仿宋" w:cs="FangSong_GB2312" w:hint="eastAsia"/>
          <w:szCs w:val="32"/>
        </w:rPr>
        <w:t>福建省屏南县人民法院于</w:t>
      </w:r>
      <w:r w:rsidRPr="00EA414D">
        <w:rPr>
          <w:rFonts w:ascii="FangSong_GB2312" w:hAnsi="仿宋" w:cs="FangSong_GB2312"/>
          <w:szCs w:val="32"/>
        </w:rPr>
        <w:t>2011</w:t>
      </w:r>
      <w:r w:rsidRPr="00EA414D">
        <w:rPr>
          <w:rFonts w:ascii="FangSong_GB2312" w:hAnsi="仿宋" w:cs="FangSong_GB2312" w:hint="eastAsia"/>
          <w:szCs w:val="32"/>
        </w:rPr>
        <w:t>年</w:t>
      </w:r>
      <w:r w:rsidRPr="00EA414D">
        <w:rPr>
          <w:rFonts w:ascii="FangSong_GB2312" w:hAnsi="仿宋" w:cs="FangSong_GB2312"/>
          <w:szCs w:val="32"/>
        </w:rPr>
        <w:t>12</w:t>
      </w:r>
      <w:r w:rsidRPr="00EA414D">
        <w:rPr>
          <w:rFonts w:ascii="FangSong_GB2312" w:hAnsi="仿宋" w:cs="FangSong_GB2312" w:hint="eastAsia"/>
          <w:szCs w:val="32"/>
        </w:rPr>
        <w:t>月</w:t>
      </w:r>
      <w:r w:rsidRPr="00EA414D">
        <w:rPr>
          <w:rFonts w:ascii="FangSong_GB2312" w:hAnsi="仿宋" w:cs="FangSong_GB2312"/>
          <w:szCs w:val="32"/>
        </w:rPr>
        <w:t>12</w:t>
      </w:r>
      <w:r w:rsidRPr="00EA414D">
        <w:rPr>
          <w:rFonts w:ascii="FangSong_GB2312" w:hAnsi="仿宋" w:cs="FangSong_GB2312" w:hint="eastAsia"/>
          <w:szCs w:val="32"/>
        </w:rPr>
        <w:t>日作出（</w:t>
      </w:r>
      <w:r w:rsidRPr="00EA414D">
        <w:rPr>
          <w:rFonts w:ascii="FangSong_GB2312" w:hAnsi="仿宋" w:cs="FangSong_GB2312"/>
          <w:szCs w:val="32"/>
        </w:rPr>
        <w:t>2011</w:t>
      </w:r>
      <w:r w:rsidRPr="00EA414D">
        <w:rPr>
          <w:rFonts w:ascii="FangSong_GB2312" w:hAnsi="仿宋" w:cs="FangSong_GB2312" w:hint="eastAsia"/>
          <w:szCs w:val="32"/>
        </w:rPr>
        <w:t>）屏刑初字第</w:t>
      </w:r>
      <w:r w:rsidRPr="00EA414D">
        <w:rPr>
          <w:rFonts w:ascii="FangSong_GB2312" w:hAnsi="仿宋" w:cs="FangSong_GB2312"/>
          <w:szCs w:val="32"/>
        </w:rPr>
        <w:t>47</w:t>
      </w:r>
      <w:r w:rsidRPr="00EA414D">
        <w:rPr>
          <w:rFonts w:ascii="FangSong_GB2312" w:hAnsi="仿宋" w:cs="FangSong_GB2312" w:hint="eastAsia"/>
          <w:szCs w:val="32"/>
        </w:rPr>
        <w:t>号刑事判决，以被告人张远兰犯盗窃罪，判处有期徒刑十年，并处罚金人民币</w:t>
      </w:r>
      <w:r w:rsidRPr="00EA414D">
        <w:rPr>
          <w:rFonts w:ascii="FangSong_GB2312" w:hAnsi="仿宋" w:cs="FangSong_GB2312"/>
          <w:szCs w:val="32"/>
        </w:rPr>
        <w:t>30000</w:t>
      </w:r>
      <w:r w:rsidRPr="00EA414D">
        <w:rPr>
          <w:rFonts w:ascii="FangSong_GB2312" w:hAnsi="仿宋" w:cs="FangSong_GB2312" w:hint="eastAsia"/>
          <w:szCs w:val="32"/>
        </w:rPr>
        <w:t>元；犯破坏电力设备罪，判处有期徒刑八年。决定执行有期徒刑十五年，并处罚金人民币</w:t>
      </w:r>
      <w:r w:rsidRPr="00EA414D">
        <w:rPr>
          <w:rFonts w:ascii="FangSong_GB2312" w:hAnsi="仿宋" w:cs="FangSong_GB2312"/>
          <w:szCs w:val="32"/>
        </w:rPr>
        <w:t>30000</w:t>
      </w:r>
      <w:r w:rsidRPr="00EA414D">
        <w:rPr>
          <w:rFonts w:ascii="FangSong_GB2312" w:hAnsi="仿宋" w:cs="FangSong_GB2312" w:hint="eastAsia"/>
          <w:szCs w:val="32"/>
        </w:rPr>
        <w:t>元。继续追缴被告人犯罪所得人民币</w:t>
      </w:r>
      <w:r w:rsidRPr="00EA414D">
        <w:rPr>
          <w:rFonts w:ascii="FangSong_GB2312" w:hAnsi="仿宋" w:cs="FangSong_GB2312"/>
          <w:szCs w:val="32"/>
        </w:rPr>
        <w:t>22750</w:t>
      </w:r>
      <w:r w:rsidRPr="00EA414D">
        <w:rPr>
          <w:rFonts w:ascii="FangSong_GB2312" w:hAnsi="仿宋" w:cs="FangSong_GB2312" w:hint="eastAsia"/>
          <w:szCs w:val="32"/>
        </w:rPr>
        <w:t>元。宣判后</w:t>
      </w:r>
      <w:r>
        <w:rPr>
          <w:rFonts w:ascii="FangSong_GB2312" w:hAnsi="仿宋" w:cs="FangSong_GB2312" w:hint="eastAsia"/>
          <w:szCs w:val="32"/>
        </w:rPr>
        <w:t>，</w:t>
      </w:r>
      <w:r w:rsidRPr="00EA414D">
        <w:rPr>
          <w:rFonts w:ascii="FangSong_GB2312" w:hAnsi="仿宋" w:cs="FangSong_GB2312" w:hint="eastAsia"/>
          <w:szCs w:val="32"/>
        </w:rPr>
        <w:t>被告人不服，提出上诉。福建省宁德市中级人民法院于</w:t>
      </w:r>
      <w:r w:rsidRPr="00EA414D">
        <w:rPr>
          <w:rFonts w:ascii="FangSong_GB2312" w:hAnsi="仿宋" w:cs="FangSong_GB2312"/>
          <w:szCs w:val="32"/>
        </w:rPr>
        <w:t>2012</w:t>
      </w:r>
      <w:r w:rsidRPr="00EA414D">
        <w:rPr>
          <w:rFonts w:ascii="FangSong_GB2312" w:hAnsi="仿宋" w:cs="FangSong_GB2312" w:hint="eastAsia"/>
          <w:szCs w:val="32"/>
        </w:rPr>
        <w:t>年</w:t>
      </w:r>
      <w:r w:rsidRPr="00EA414D">
        <w:rPr>
          <w:rFonts w:ascii="FangSong_GB2312" w:hAnsi="仿宋" w:cs="FangSong_GB2312"/>
          <w:szCs w:val="32"/>
        </w:rPr>
        <w:t>6</w:t>
      </w:r>
      <w:r w:rsidRPr="00EA414D">
        <w:rPr>
          <w:rFonts w:ascii="FangSong_GB2312" w:hAnsi="仿宋" w:cs="FangSong_GB2312" w:hint="eastAsia"/>
          <w:szCs w:val="32"/>
        </w:rPr>
        <w:t>月</w:t>
      </w:r>
      <w:r w:rsidRPr="00EA414D">
        <w:rPr>
          <w:rFonts w:ascii="FangSong_GB2312" w:hAnsi="仿宋" w:cs="FangSong_GB2312"/>
          <w:szCs w:val="32"/>
        </w:rPr>
        <w:t>11</w:t>
      </w:r>
      <w:r w:rsidRPr="00EA414D">
        <w:rPr>
          <w:rFonts w:ascii="FangSong_GB2312" w:hAnsi="仿宋" w:cs="FangSong_GB2312" w:hint="eastAsia"/>
          <w:szCs w:val="32"/>
        </w:rPr>
        <w:t>日作出（</w:t>
      </w:r>
      <w:r w:rsidRPr="00EA414D">
        <w:rPr>
          <w:rFonts w:ascii="FangSong_GB2312" w:hAnsi="仿宋" w:cs="FangSong_GB2312"/>
          <w:szCs w:val="32"/>
        </w:rPr>
        <w:t>2012</w:t>
      </w:r>
      <w:r w:rsidRPr="00EA414D">
        <w:rPr>
          <w:rFonts w:ascii="FangSong_GB2312" w:hAnsi="仿宋" w:cs="FangSong_GB2312" w:hint="eastAsia"/>
          <w:szCs w:val="32"/>
        </w:rPr>
        <w:t>）宁刑终字第</w:t>
      </w:r>
      <w:r w:rsidRPr="00EA414D">
        <w:rPr>
          <w:rFonts w:ascii="FangSong_GB2312" w:hAnsi="仿宋" w:cs="FangSong_GB2312"/>
          <w:szCs w:val="32"/>
        </w:rPr>
        <w:t>29</w:t>
      </w:r>
      <w:r w:rsidRPr="00EA414D">
        <w:rPr>
          <w:rFonts w:ascii="FangSong_GB2312" w:hAnsi="仿宋" w:cs="FangSong_GB2312" w:hint="eastAsia"/>
          <w:szCs w:val="32"/>
        </w:rPr>
        <w:t>号刑事裁定：驳回上诉，维持原判。刑期自</w:t>
      </w:r>
      <w:r w:rsidRPr="00EA414D">
        <w:rPr>
          <w:rFonts w:ascii="FangSong_GB2312" w:hAnsi="仿宋" w:cs="FangSong_GB2312"/>
          <w:szCs w:val="32"/>
        </w:rPr>
        <w:t>2010</w:t>
      </w:r>
      <w:r w:rsidRPr="00EA414D">
        <w:rPr>
          <w:rFonts w:ascii="FangSong_GB2312" w:hAnsi="仿宋" w:cs="FangSong_GB2312" w:hint="eastAsia"/>
          <w:szCs w:val="32"/>
        </w:rPr>
        <w:t>年</w:t>
      </w:r>
      <w:r w:rsidRPr="00EA414D">
        <w:rPr>
          <w:rFonts w:ascii="FangSong_GB2312" w:hAnsi="仿宋" w:cs="FangSong_GB2312"/>
          <w:szCs w:val="32"/>
        </w:rPr>
        <w:t>11</w:t>
      </w:r>
      <w:r w:rsidRPr="00EA414D">
        <w:rPr>
          <w:rFonts w:ascii="FangSong_GB2312" w:hAnsi="仿宋" w:cs="FangSong_GB2312" w:hint="eastAsia"/>
          <w:szCs w:val="32"/>
        </w:rPr>
        <w:t>月</w:t>
      </w:r>
      <w:r w:rsidRPr="00EA414D">
        <w:rPr>
          <w:rFonts w:ascii="FangSong_GB2312" w:hAnsi="仿宋" w:cs="FangSong_GB2312"/>
          <w:szCs w:val="32"/>
        </w:rPr>
        <w:t>14</w:t>
      </w:r>
      <w:r w:rsidRPr="00EA414D">
        <w:rPr>
          <w:rFonts w:ascii="FangSong_GB2312" w:hAnsi="仿宋" w:cs="FangSong_GB2312" w:hint="eastAsia"/>
          <w:szCs w:val="32"/>
        </w:rPr>
        <w:t>日起至</w:t>
      </w:r>
      <w:r w:rsidRPr="00EA414D">
        <w:rPr>
          <w:rFonts w:ascii="FangSong_GB2312" w:hAnsi="仿宋" w:cs="FangSong_GB2312"/>
          <w:szCs w:val="32"/>
        </w:rPr>
        <w:t>2025</w:t>
      </w:r>
      <w:r w:rsidRPr="00EA414D">
        <w:rPr>
          <w:rFonts w:ascii="FangSong_GB2312" w:hAnsi="仿宋" w:cs="FangSong_GB2312" w:hint="eastAsia"/>
          <w:szCs w:val="32"/>
        </w:rPr>
        <w:t>年</w:t>
      </w:r>
      <w:r w:rsidRPr="00EA414D">
        <w:rPr>
          <w:rFonts w:ascii="FangSong_GB2312" w:hAnsi="仿宋" w:cs="FangSong_GB2312"/>
          <w:szCs w:val="32"/>
        </w:rPr>
        <w:t>11</w:t>
      </w:r>
      <w:r w:rsidRPr="00EA414D">
        <w:rPr>
          <w:rFonts w:ascii="FangSong_GB2312" w:hAnsi="仿宋" w:cs="FangSong_GB2312" w:hint="eastAsia"/>
          <w:szCs w:val="32"/>
        </w:rPr>
        <w:t>月</w:t>
      </w:r>
      <w:r w:rsidRPr="00EA414D">
        <w:rPr>
          <w:rFonts w:ascii="FangSong_GB2312" w:hAnsi="仿宋" w:cs="FangSong_GB2312"/>
          <w:szCs w:val="32"/>
        </w:rPr>
        <w:t>13</w:t>
      </w:r>
      <w:r w:rsidRPr="00EA414D">
        <w:rPr>
          <w:rFonts w:ascii="FangSong_GB2312" w:hAnsi="仿宋" w:cs="FangSong_GB2312" w:hint="eastAsia"/>
          <w:szCs w:val="32"/>
        </w:rPr>
        <w:t>日止。</w:t>
      </w:r>
      <w:r w:rsidRPr="00EA414D">
        <w:rPr>
          <w:rFonts w:ascii="FangSong_GB2312" w:hAnsi="仿宋" w:cs="FangSong_GB2312"/>
          <w:szCs w:val="32"/>
        </w:rPr>
        <w:t>2012</w:t>
      </w:r>
      <w:r w:rsidRPr="00EA414D">
        <w:rPr>
          <w:rFonts w:ascii="FangSong_GB2312" w:hAnsi="仿宋" w:cs="FangSong_GB2312" w:hint="eastAsia"/>
          <w:szCs w:val="32"/>
        </w:rPr>
        <w:t>年</w:t>
      </w:r>
      <w:r w:rsidRPr="00EA414D">
        <w:rPr>
          <w:rFonts w:ascii="FangSong_GB2312" w:hAnsi="仿宋" w:cs="FangSong_GB2312"/>
          <w:szCs w:val="32"/>
        </w:rPr>
        <w:t>7</w:t>
      </w:r>
      <w:r w:rsidRPr="00EA414D">
        <w:rPr>
          <w:rFonts w:ascii="FangSong_GB2312" w:hAnsi="仿宋" w:cs="FangSong_GB2312" w:hint="eastAsia"/>
          <w:szCs w:val="32"/>
        </w:rPr>
        <w:t>月</w:t>
      </w:r>
      <w:r w:rsidRPr="00EA414D">
        <w:rPr>
          <w:rFonts w:ascii="FangSong_GB2312" w:hAnsi="仿宋" w:cs="FangSong_GB2312"/>
          <w:szCs w:val="32"/>
        </w:rPr>
        <w:t>20</w:t>
      </w:r>
      <w:r w:rsidRPr="00EA414D">
        <w:rPr>
          <w:rFonts w:ascii="FangSong_GB2312" w:hAnsi="仿宋" w:cs="FangSong_GB2312" w:hint="eastAsia"/>
          <w:szCs w:val="32"/>
        </w:rPr>
        <w:t>日交付福建省福清监狱执行刑罚。</w:t>
      </w:r>
      <w:r w:rsidRPr="00EA414D">
        <w:rPr>
          <w:rFonts w:ascii="FangSong_GB2312" w:hAnsi="仿宋" w:cs="FangSong_GB2312"/>
          <w:color w:val="000000"/>
          <w:szCs w:val="32"/>
        </w:rPr>
        <w:t>2015</w:t>
      </w:r>
      <w:r w:rsidRPr="00EA414D">
        <w:rPr>
          <w:rFonts w:ascii="FangSong_GB2312" w:hAnsi="仿宋" w:cs="FangSong_GB2312" w:hint="eastAsia"/>
          <w:color w:val="000000"/>
          <w:szCs w:val="32"/>
        </w:rPr>
        <w:t>年</w:t>
      </w:r>
      <w:r w:rsidRPr="00EA414D">
        <w:rPr>
          <w:rFonts w:ascii="FangSong_GB2312" w:hAnsi="仿宋" w:cs="FangSong_GB2312"/>
          <w:color w:val="000000"/>
          <w:szCs w:val="32"/>
        </w:rPr>
        <w:t>6</w:t>
      </w:r>
      <w:r w:rsidRPr="00EA414D">
        <w:rPr>
          <w:rFonts w:ascii="FangSong_GB2312" w:hAnsi="仿宋" w:cs="FangSong_GB2312" w:hint="eastAsia"/>
          <w:color w:val="000000"/>
          <w:szCs w:val="32"/>
        </w:rPr>
        <w:t>月</w:t>
      </w:r>
      <w:r w:rsidRPr="00EA414D">
        <w:rPr>
          <w:rFonts w:ascii="FangSong_GB2312" w:hAnsi="仿宋" w:cs="FangSong_GB2312"/>
          <w:color w:val="000000"/>
          <w:szCs w:val="32"/>
        </w:rPr>
        <w:t>3</w:t>
      </w:r>
      <w:r w:rsidRPr="00EA414D">
        <w:rPr>
          <w:rFonts w:ascii="FangSong_GB2312" w:hAnsi="仿宋" w:cs="FangSong_GB2312" w:hint="eastAsia"/>
          <w:color w:val="000000"/>
          <w:szCs w:val="32"/>
        </w:rPr>
        <w:t>日</w:t>
      </w:r>
      <w:r w:rsidRPr="00EA414D">
        <w:rPr>
          <w:rFonts w:ascii="FangSong_GB2312" w:hAnsi="仿宋" w:cs="FangSong_GB2312"/>
          <w:color w:val="000000"/>
          <w:szCs w:val="32"/>
        </w:rPr>
        <w:t>,</w:t>
      </w:r>
      <w:r w:rsidRPr="00EA414D">
        <w:rPr>
          <w:rFonts w:ascii="FangSong_GB2312" w:hAnsi="仿宋" w:cs="FangSong_GB2312" w:hint="eastAsia"/>
          <w:color w:val="000000"/>
          <w:szCs w:val="32"/>
        </w:rPr>
        <w:t>福建省福州市中级人民法院以</w:t>
      </w:r>
      <w:r w:rsidRPr="00EA414D">
        <w:rPr>
          <w:rFonts w:ascii="FangSong_GB2312" w:hAnsi="仿宋" w:cs="FangSong_GB2312"/>
          <w:color w:val="000000"/>
          <w:szCs w:val="32"/>
        </w:rPr>
        <w:t>(2015)</w:t>
      </w:r>
      <w:r w:rsidRPr="00EA414D">
        <w:rPr>
          <w:rFonts w:ascii="FangSong_GB2312" w:hAnsi="仿宋" w:cs="FangSong_GB2312" w:hint="eastAsia"/>
          <w:color w:val="000000"/>
          <w:szCs w:val="32"/>
        </w:rPr>
        <w:t>榕刑执字第</w:t>
      </w:r>
      <w:r w:rsidRPr="00EA414D">
        <w:rPr>
          <w:rFonts w:ascii="FangSong_GB2312" w:hAnsi="仿宋" w:cs="FangSong_GB2312"/>
          <w:color w:val="000000"/>
          <w:szCs w:val="32"/>
        </w:rPr>
        <w:t>4347</w:t>
      </w:r>
      <w:r w:rsidRPr="00EA414D">
        <w:rPr>
          <w:rFonts w:ascii="FangSong_GB2312" w:hAnsi="仿宋" w:cs="FangSong_GB2312" w:hint="eastAsia"/>
          <w:color w:val="000000"/>
          <w:szCs w:val="32"/>
        </w:rPr>
        <w:t>号刑事裁定书，减刑三个月；</w:t>
      </w:r>
      <w:r w:rsidRPr="00EA414D">
        <w:rPr>
          <w:rFonts w:ascii="FangSong_GB2312" w:hAnsi="仿宋" w:cs="FangSong_GB2312"/>
          <w:color w:val="000000"/>
          <w:szCs w:val="32"/>
        </w:rPr>
        <w:t>2017</w:t>
      </w:r>
      <w:r w:rsidRPr="00EA414D">
        <w:rPr>
          <w:rFonts w:ascii="FangSong_GB2312" w:hAnsi="仿宋" w:cs="FangSong_GB2312" w:hint="eastAsia"/>
          <w:color w:val="000000"/>
          <w:szCs w:val="32"/>
        </w:rPr>
        <w:t>年</w:t>
      </w:r>
      <w:r w:rsidRPr="00EA414D">
        <w:rPr>
          <w:rFonts w:ascii="FangSong_GB2312" w:hAnsi="仿宋" w:cs="FangSong_GB2312"/>
          <w:color w:val="000000"/>
          <w:szCs w:val="32"/>
        </w:rPr>
        <w:t>8</w:t>
      </w:r>
      <w:r w:rsidRPr="00EA414D">
        <w:rPr>
          <w:rFonts w:ascii="FangSong_GB2312" w:hAnsi="仿宋" w:cs="FangSong_GB2312" w:hint="eastAsia"/>
          <w:color w:val="000000"/>
          <w:szCs w:val="32"/>
        </w:rPr>
        <w:t>月</w:t>
      </w:r>
      <w:r w:rsidRPr="00EA414D">
        <w:rPr>
          <w:rFonts w:ascii="FangSong_GB2312" w:hAnsi="仿宋" w:cs="FangSong_GB2312"/>
          <w:color w:val="000000"/>
          <w:szCs w:val="32"/>
        </w:rPr>
        <w:t>8</w:t>
      </w:r>
      <w:r w:rsidRPr="00EA414D">
        <w:rPr>
          <w:rFonts w:ascii="FangSong_GB2312" w:hAnsi="仿宋" w:cs="FangSong_GB2312" w:hint="eastAsia"/>
          <w:color w:val="000000"/>
          <w:szCs w:val="32"/>
        </w:rPr>
        <w:t>日，福建省福州市中级人民法院以（</w:t>
      </w:r>
      <w:r w:rsidRPr="00EA414D">
        <w:rPr>
          <w:rFonts w:ascii="FangSong_GB2312" w:hAnsi="仿宋" w:cs="FangSong_GB2312"/>
          <w:color w:val="000000"/>
          <w:szCs w:val="32"/>
        </w:rPr>
        <w:t>2017</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w:t>
      </w:r>
      <w:r w:rsidRPr="00EA414D">
        <w:rPr>
          <w:rFonts w:ascii="FangSong_GB2312" w:hAnsi="仿宋" w:cs="FangSong_GB2312" w:hint="eastAsia"/>
          <w:color w:val="000000"/>
          <w:szCs w:val="32"/>
        </w:rPr>
        <w:t>刑更</w:t>
      </w:r>
      <w:r w:rsidRPr="00EA414D">
        <w:rPr>
          <w:rFonts w:ascii="FangSong_GB2312" w:hAnsi="仿宋" w:cs="FangSong_GB2312"/>
          <w:color w:val="000000"/>
          <w:szCs w:val="32"/>
        </w:rPr>
        <w:t>3301</w:t>
      </w:r>
      <w:r w:rsidRPr="00EA414D">
        <w:rPr>
          <w:rFonts w:ascii="FangSong_GB2312" w:hAnsi="仿宋" w:cs="FangSong_GB2312" w:hint="eastAsia"/>
          <w:color w:val="000000"/>
          <w:szCs w:val="32"/>
        </w:rPr>
        <w:t>号刑事裁定书，减刑六个月；</w:t>
      </w:r>
      <w:r w:rsidRPr="00EA414D">
        <w:rPr>
          <w:rFonts w:ascii="FangSong_GB2312" w:hAnsi="仿宋" w:cs="FangSong_GB2312"/>
          <w:color w:val="000000"/>
          <w:szCs w:val="32"/>
        </w:rPr>
        <w:t>2019</w:t>
      </w:r>
      <w:r w:rsidRPr="00EA414D">
        <w:rPr>
          <w:rFonts w:ascii="FangSong_GB2312" w:hAnsi="仿宋" w:cs="FangSong_GB2312" w:hint="eastAsia"/>
          <w:color w:val="000000"/>
          <w:szCs w:val="32"/>
        </w:rPr>
        <w:t>年</w:t>
      </w:r>
      <w:r w:rsidRPr="00EA414D">
        <w:rPr>
          <w:rFonts w:ascii="FangSong_GB2312" w:hAnsi="仿宋" w:cs="FangSong_GB2312"/>
          <w:color w:val="000000"/>
          <w:szCs w:val="32"/>
        </w:rPr>
        <w:t>7</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23</w:t>
      </w:r>
      <w:r w:rsidRPr="00EA414D">
        <w:rPr>
          <w:rFonts w:ascii="FangSong_GB2312" w:hAnsi="仿宋" w:cs="FangSong_GB2312" w:hint="eastAsia"/>
          <w:color w:val="000000"/>
          <w:szCs w:val="32"/>
        </w:rPr>
        <w:t>日，福建省福州市中级人民法院以（</w:t>
      </w:r>
      <w:r w:rsidRPr="00EA414D">
        <w:rPr>
          <w:rFonts w:ascii="FangSong_GB2312" w:hAnsi="仿宋" w:cs="FangSong_GB2312"/>
          <w:color w:val="000000"/>
          <w:szCs w:val="32"/>
        </w:rPr>
        <w:t>2019</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w:t>
      </w:r>
      <w:r w:rsidRPr="00EA414D">
        <w:rPr>
          <w:rFonts w:ascii="FangSong_GB2312" w:hAnsi="仿宋" w:cs="FangSong_GB2312" w:hint="eastAsia"/>
          <w:color w:val="000000"/>
          <w:szCs w:val="32"/>
        </w:rPr>
        <w:t>刑更</w:t>
      </w:r>
      <w:r w:rsidRPr="00EA414D">
        <w:rPr>
          <w:rFonts w:ascii="FangSong_GB2312" w:hAnsi="仿宋" w:cs="FangSong_GB2312"/>
          <w:color w:val="000000"/>
          <w:szCs w:val="32"/>
        </w:rPr>
        <w:t>4193</w:t>
      </w:r>
      <w:r w:rsidRPr="00EA414D">
        <w:rPr>
          <w:rFonts w:ascii="FangSong_GB2312" w:hAnsi="仿宋" w:cs="FangSong_GB2312" w:hint="eastAsia"/>
          <w:color w:val="000000"/>
          <w:szCs w:val="32"/>
        </w:rPr>
        <w:t>号刑事裁定书，减刑六个月；</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9</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24</w:t>
      </w:r>
      <w:r w:rsidRPr="00EA414D">
        <w:rPr>
          <w:rFonts w:ascii="FangSong_GB2312" w:hAnsi="仿宋" w:cs="FangSong_GB2312" w:hint="eastAsia"/>
          <w:color w:val="000000"/>
          <w:szCs w:val="32"/>
        </w:rPr>
        <w:t>日，福建省福州市中级人民法院以（</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w:t>
      </w:r>
      <w:r w:rsidRPr="00EA414D">
        <w:rPr>
          <w:rFonts w:ascii="FangSong_GB2312" w:hAnsi="仿宋" w:cs="FangSong_GB2312" w:hint="eastAsia"/>
          <w:color w:val="000000"/>
          <w:szCs w:val="32"/>
        </w:rPr>
        <w:t>刑更</w:t>
      </w:r>
      <w:r w:rsidRPr="00EA414D">
        <w:rPr>
          <w:rFonts w:ascii="FangSong_GB2312" w:hAnsi="仿宋" w:cs="FangSong_GB2312"/>
          <w:color w:val="000000"/>
          <w:szCs w:val="32"/>
        </w:rPr>
        <w:t>3135</w:t>
      </w:r>
      <w:r w:rsidRPr="00EA414D">
        <w:rPr>
          <w:rFonts w:ascii="FangSong_GB2312" w:hAnsi="仿宋" w:cs="FangSong_GB2312" w:hint="eastAsia"/>
          <w:color w:val="000000"/>
          <w:szCs w:val="32"/>
        </w:rPr>
        <w:t>号刑事裁定书，减刑四个月</w:t>
      </w:r>
      <w:r>
        <w:rPr>
          <w:rFonts w:ascii="FangSong_GB2312" w:hAnsi="仿宋" w:cs="FangSong_GB2312" w:hint="eastAsia"/>
          <w:color w:val="000000"/>
          <w:szCs w:val="32"/>
        </w:rPr>
        <w:t>，于</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9</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24</w:t>
      </w:r>
      <w:r w:rsidRPr="00EA414D">
        <w:rPr>
          <w:rFonts w:ascii="FangSong_GB2312" w:hAnsi="仿宋" w:cs="FangSong_GB2312" w:hint="eastAsia"/>
          <w:color w:val="000000"/>
          <w:szCs w:val="32"/>
        </w:rPr>
        <w:t>日</w:t>
      </w:r>
      <w:r>
        <w:rPr>
          <w:rFonts w:ascii="FangSong_GB2312" w:hAnsi="仿宋" w:cs="FangSong_GB2312" w:hint="eastAsia"/>
          <w:color w:val="000000"/>
          <w:szCs w:val="32"/>
        </w:rPr>
        <w:t>送达，</w:t>
      </w:r>
      <w:r w:rsidRPr="00EA414D">
        <w:rPr>
          <w:rFonts w:ascii="FangSong_GB2312" w:hAnsi="仿宋" w:cs="FangSong_GB2312" w:hint="eastAsia"/>
          <w:color w:val="000000"/>
          <w:szCs w:val="32"/>
        </w:rPr>
        <w:t>现刑期至</w:t>
      </w:r>
      <w:r w:rsidRPr="00EA414D">
        <w:rPr>
          <w:rFonts w:ascii="FangSong_GB2312" w:hAnsi="仿宋" w:cs="FangSong_GB2312"/>
          <w:color w:val="000000"/>
          <w:szCs w:val="32"/>
        </w:rPr>
        <w:t>2024</w:t>
      </w:r>
      <w:r w:rsidRPr="00EA414D">
        <w:rPr>
          <w:rFonts w:ascii="FangSong_GB2312" w:hAnsi="仿宋" w:cs="FangSong_GB2312" w:hint="eastAsia"/>
          <w:color w:val="000000"/>
          <w:szCs w:val="32"/>
        </w:rPr>
        <w:t>年</w:t>
      </w:r>
      <w:r w:rsidRPr="00EA414D">
        <w:rPr>
          <w:rFonts w:ascii="FangSong_GB2312" w:hAnsi="仿宋" w:cs="FangSong_GB2312"/>
          <w:color w:val="000000"/>
          <w:szCs w:val="32"/>
        </w:rPr>
        <w:t>4</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13</w:t>
      </w:r>
      <w:r w:rsidRPr="00EA414D">
        <w:rPr>
          <w:rFonts w:ascii="FangSong_GB2312" w:hAnsi="仿宋" w:cs="FangSong_GB2312" w:hint="eastAsia"/>
          <w:color w:val="000000"/>
          <w:szCs w:val="32"/>
        </w:rPr>
        <w:t>日止。现属宽管级罪犯。</w:t>
      </w:r>
    </w:p>
    <w:p w:rsidR="008223FD" w:rsidRPr="00EA414D" w:rsidRDefault="008223FD" w:rsidP="004E2099">
      <w:pPr>
        <w:spacing w:line="480" w:lineRule="exact"/>
        <w:ind w:firstLineChars="200" w:firstLine="31680"/>
        <w:rPr>
          <w:rFonts w:ascii="FangSong_GB2312" w:hAnsi="仿宋" w:cs="FangSong_GB2312"/>
          <w:color w:val="000000"/>
          <w:szCs w:val="32"/>
        </w:rPr>
      </w:pPr>
      <w:r w:rsidRPr="00EA414D">
        <w:rPr>
          <w:rFonts w:ascii="FangSong_GB2312" w:hAnsi="仿宋" w:hint="eastAsia"/>
          <w:color w:val="000000"/>
          <w:szCs w:val="32"/>
        </w:rPr>
        <w:t>罪犯</w:t>
      </w:r>
      <w:r w:rsidRPr="00EA414D">
        <w:rPr>
          <w:rFonts w:ascii="FangSong_GB2312" w:hAnsi="仿宋" w:cs="FangSong_GB2312" w:hint="eastAsia"/>
          <w:color w:val="000000"/>
          <w:kern w:val="0"/>
          <w:szCs w:val="32"/>
        </w:rPr>
        <w:t>张远兰</w:t>
      </w:r>
      <w:r w:rsidRPr="00EA414D">
        <w:rPr>
          <w:rFonts w:ascii="FangSong_GB2312" w:hAnsi="仿宋" w:hint="eastAsia"/>
          <w:color w:val="000000"/>
          <w:szCs w:val="32"/>
        </w:rPr>
        <w:t>在</w:t>
      </w:r>
      <w:r w:rsidRPr="00EA414D">
        <w:rPr>
          <w:rFonts w:ascii="FangSong_GB2312" w:hAnsi="仿宋" w:cs="FangSong_GB2312" w:hint="eastAsia"/>
          <w:color w:val="000000"/>
          <w:kern w:val="0"/>
          <w:szCs w:val="32"/>
        </w:rPr>
        <w:t>服刑期间确有</w:t>
      </w:r>
      <w:r w:rsidRPr="00EA414D">
        <w:rPr>
          <w:rFonts w:ascii="FangSong_GB2312" w:hAnsi="仿宋" w:hint="eastAsia"/>
          <w:color w:val="000000"/>
          <w:szCs w:val="32"/>
        </w:rPr>
        <w:t>悔改表现，具体事实如下</w:t>
      </w:r>
      <w:r w:rsidRPr="00EA414D">
        <w:rPr>
          <w:rFonts w:ascii="FangSong_GB2312" w:hAnsi="仿宋" w:cs="FangSong_GB2312" w:hint="eastAsia"/>
          <w:color w:val="000000"/>
          <w:szCs w:val="32"/>
        </w:rPr>
        <w:t>：</w:t>
      </w:r>
    </w:p>
    <w:p w:rsidR="008223FD" w:rsidRPr="00EA414D" w:rsidRDefault="008223FD" w:rsidP="00275315">
      <w:pPr>
        <w:pStyle w:val="ListParagraph"/>
        <w:spacing w:line="480" w:lineRule="exact"/>
        <w:ind w:left="640" w:firstLineChars="0" w:firstLine="0"/>
        <w:rPr>
          <w:rFonts w:ascii="FangSong_GB2312" w:hAnsi="仿宋" w:cs="FangSong_GB2312"/>
          <w:color w:val="000000"/>
          <w:szCs w:val="32"/>
        </w:rPr>
      </w:pPr>
      <w:r w:rsidRPr="00EA414D">
        <w:rPr>
          <w:rFonts w:ascii="FangSong_GB2312" w:hAnsi="仿宋" w:cs="FangSong_GB2312"/>
          <w:color w:val="000000"/>
          <w:szCs w:val="32"/>
        </w:rPr>
        <w:t>1</w:t>
      </w:r>
      <w:r w:rsidRPr="00EA414D">
        <w:rPr>
          <w:rFonts w:ascii="FangSong_GB2312" w:hAnsi="仿宋" w:cs="FangSong_GB2312" w:hint="eastAsia"/>
          <w:color w:val="000000"/>
          <w:szCs w:val="32"/>
        </w:rPr>
        <w:t>、</w:t>
      </w:r>
      <w:r w:rsidRPr="00EA414D">
        <w:rPr>
          <w:rFonts w:ascii="FangSong_GB2312" w:hAnsi="仿宋" w:hint="eastAsia"/>
          <w:color w:val="000000"/>
          <w:szCs w:val="32"/>
        </w:rPr>
        <w:t>认罪悔罪：能认罪悔罪，服从管教</w:t>
      </w:r>
      <w:r w:rsidRPr="00EA414D">
        <w:rPr>
          <w:rFonts w:ascii="FangSong_GB2312" w:hAnsi="仿宋" w:cs="FangSong_GB2312" w:hint="eastAsia"/>
          <w:color w:val="000000"/>
          <w:szCs w:val="32"/>
        </w:rPr>
        <w:t>。</w:t>
      </w:r>
    </w:p>
    <w:p w:rsidR="008223FD" w:rsidRPr="00EA414D" w:rsidRDefault="008223FD" w:rsidP="004E2099">
      <w:pPr>
        <w:spacing w:line="48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2</w:t>
      </w:r>
      <w:r w:rsidRPr="00EA414D">
        <w:rPr>
          <w:rFonts w:ascii="FangSong_GB2312" w:hAnsi="仿宋" w:cs="FangSong_GB2312" w:hint="eastAsia"/>
          <w:color w:val="000000"/>
          <w:szCs w:val="32"/>
        </w:rPr>
        <w:t>、</w:t>
      </w:r>
      <w:r w:rsidRPr="00EA414D">
        <w:rPr>
          <w:rFonts w:ascii="FangSong_GB2312" w:hAnsi="仿宋" w:hint="eastAsia"/>
          <w:color w:val="000000"/>
          <w:szCs w:val="32"/>
        </w:rPr>
        <w:t>遵守监规：能遵守法律法规及监规纪律，接受教育改造</w:t>
      </w:r>
      <w:r w:rsidRPr="00EA414D">
        <w:rPr>
          <w:rFonts w:ascii="FangSong_GB2312" w:hAnsi="仿宋" w:cs="FangSong_GB2312" w:hint="eastAsia"/>
          <w:color w:val="000000"/>
          <w:szCs w:val="32"/>
        </w:rPr>
        <w:t>。</w:t>
      </w:r>
    </w:p>
    <w:p w:rsidR="008223FD" w:rsidRPr="00EA414D" w:rsidRDefault="008223FD" w:rsidP="004E2099">
      <w:pPr>
        <w:spacing w:line="48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3</w:t>
      </w:r>
      <w:r w:rsidRPr="00EA414D">
        <w:rPr>
          <w:rFonts w:ascii="FangSong_GB2312" w:hAnsi="仿宋" w:cs="FangSong_GB2312" w:hint="eastAsia"/>
          <w:color w:val="000000"/>
          <w:szCs w:val="32"/>
        </w:rPr>
        <w:t>、</w:t>
      </w:r>
      <w:r w:rsidRPr="00EA414D">
        <w:rPr>
          <w:rFonts w:ascii="FangSong_GB2312" w:hAnsi="仿宋" w:hint="eastAsia"/>
          <w:color w:val="000000"/>
          <w:szCs w:val="32"/>
        </w:rPr>
        <w:t>学习情况：能积极参加思想、文化、职业技术教育</w:t>
      </w:r>
      <w:r w:rsidRPr="00EA414D">
        <w:rPr>
          <w:rFonts w:ascii="FangSong_GB2312" w:hAnsi="仿宋" w:cs="FangSong_GB2312" w:hint="eastAsia"/>
          <w:color w:val="000000"/>
          <w:szCs w:val="32"/>
        </w:rPr>
        <w:t>。</w:t>
      </w:r>
    </w:p>
    <w:p w:rsidR="008223FD" w:rsidRPr="00EA414D" w:rsidRDefault="008223FD" w:rsidP="004E2099">
      <w:pPr>
        <w:spacing w:line="480" w:lineRule="exact"/>
        <w:ind w:firstLineChars="200" w:firstLine="31680"/>
        <w:rPr>
          <w:rFonts w:ascii="FangSong_GB2312" w:hAnsi="仿宋" w:cs="FangSong_GB2312"/>
          <w:szCs w:val="32"/>
        </w:rPr>
      </w:pPr>
      <w:r w:rsidRPr="00EA414D">
        <w:rPr>
          <w:rFonts w:ascii="FangSong_GB2312" w:hAnsi="仿宋" w:cs="FangSong_GB2312"/>
          <w:color w:val="000000"/>
          <w:szCs w:val="32"/>
        </w:rPr>
        <w:t>4</w:t>
      </w:r>
      <w:r w:rsidRPr="00EA414D">
        <w:rPr>
          <w:rFonts w:ascii="FangSong_GB2312" w:hAnsi="仿宋" w:cs="FangSong_GB2312" w:hint="eastAsia"/>
          <w:color w:val="000000"/>
          <w:szCs w:val="32"/>
        </w:rPr>
        <w:t>、</w:t>
      </w:r>
      <w:r w:rsidRPr="00EA414D">
        <w:rPr>
          <w:rFonts w:ascii="FangSong_GB2312" w:hAnsi="仿宋" w:hint="eastAsia"/>
          <w:szCs w:val="32"/>
        </w:rPr>
        <w:t>劳动改造：能积极参加劳动，努力完成劳动任务。</w:t>
      </w:r>
    </w:p>
    <w:p w:rsidR="008223FD" w:rsidRPr="00EA414D" w:rsidRDefault="008223FD" w:rsidP="004E2099">
      <w:pPr>
        <w:spacing w:line="480" w:lineRule="exact"/>
        <w:ind w:firstLineChars="200" w:firstLine="31680"/>
        <w:rPr>
          <w:rFonts w:ascii="FangSong_GB2312" w:hAnsi="仿宋"/>
          <w:szCs w:val="32"/>
        </w:rPr>
      </w:pPr>
      <w:r w:rsidRPr="00EA414D">
        <w:rPr>
          <w:rFonts w:ascii="FangSong_GB2312" w:hAnsi="仿宋" w:cs="FangSong_GB2312"/>
          <w:color w:val="000000"/>
          <w:szCs w:val="32"/>
        </w:rPr>
        <w:t>5</w:t>
      </w:r>
      <w:r w:rsidRPr="00EA414D">
        <w:rPr>
          <w:rFonts w:ascii="FangSong_GB2312" w:hAnsi="仿宋" w:cs="FangSong_GB2312" w:hint="eastAsia"/>
          <w:color w:val="000000"/>
          <w:szCs w:val="32"/>
        </w:rPr>
        <w:t>、</w:t>
      </w:r>
      <w:r w:rsidRPr="00EA414D">
        <w:rPr>
          <w:rFonts w:ascii="FangSong_GB2312" w:hAnsi="仿宋" w:hint="eastAsia"/>
          <w:szCs w:val="32"/>
        </w:rPr>
        <w:t>奖励及违规情况：该犯上次评定表扬剩余</w:t>
      </w:r>
      <w:r w:rsidRPr="00EA414D">
        <w:rPr>
          <w:rFonts w:ascii="FangSong_GB2312" w:hAnsi="仿宋"/>
          <w:szCs w:val="32"/>
        </w:rPr>
        <w:t>90</w:t>
      </w:r>
      <w:r w:rsidRPr="00EA414D">
        <w:rPr>
          <w:rFonts w:ascii="FangSong_GB2312" w:hAnsi="仿宋" w:hint="eastAsia"/>
          <w:szCs w:val="32"/>
        </w:rPr>
        <w:t>分，本轮考核期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5</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Pr>
          <w:rFonts w:ascii="FangSong_GB2312" w:hAnsi="仿宋" w:hint="eastAsia"/>
          <w:szCs w:val="32"/>
        </w:rPr>
        <w:t>，</w:t>
      </w:r>
      <w:r w:rsidRPr="00EA414D">
        <w:rPr>
          <w:rFonts w:ascii="FangSong_GB2312" w:hAnsi="仿宋" w:cs="FangSong_GB2312" w:hint="eastAsia"/>
          <w:kern w:val="0"/>
          <w:szCs w:val="32"/>
        </w:rPr>
        <w:t>累计获</w:t>
      </w:r>
      <w:r w:rsidRPr="00EA414D">
        <w:rPr>
          <w:rFonts w:ascii="FangSong_GB2312" w:hAnsi="仿宋" w:cs="FangSong_GB2312"/>
          <w:kern w:val="0"/>
          <w:szCs w:val="32"/>
        </w:rPr>
        <w:t>2998</w:t>
      </w:r>
      <w:r w:rsidRPr="00EA414D">
        <w:rPr>
          <w:rFonts w:ascii="FangSong_GB2312" w:hAnsi="仿宋" w:cs="FangSong_GB2312" w:hint="eastAsia"/>
          <w:kern w:val="0"/>
          <w:szCs w:val="32"/>
        </w:rPr>
        <w:t>分，合计获得</w:t>
      </w:r>
      <w:r w:rsidRPr="00EA414D">
        <w:rPr>
          <w:rFonts w:ascii="FangSong_GB2312" w:hAnsi="仿宋" w:cs="FangSong_GB2312"/>
          <w:kern w:val="0"/>
          <w:szCs w:val="32"/>
        </w:rPr>
        <w:t>3088</w:t>
      </w:r>
      <w:r w:rsidRPr="00EA414D">
        <w:rPr>
          <w:rFonts w:ascii="FangSong_GB2312" w:hAnsi="仿宋" w:cs="FangSong_GB2312" w:hint="eastAsia"/>
          <w:kern w:val="0"/>
          <w:szCs w:val="32"/>
        </w:rPr>
        <w:t>分，表扬</w:t>
      </w:r>
      <w:r w:rsidRPr="00EA414D">
        <w:rPr>
          <w:rFonts w:ascii="FangSong_GB2312" w:hAnsi="仿宋" w:cs="FangSong_GB2312"/>
          <w:kern w:val="0"/>
          <w:szCs w:val="32"/>
        </w:rPr>
        <w:t>3</w:t>
      </w:r>
      <w:r w:rsidRPr="00EA414D">
        <w:rPr>
          <w:rFonts w:ascii="FangSong_GB2312" w:hAnsi="仿宋" w:hint="eastAsia"/>
          <w:szCs w:val="32"/>
        </w:rPr>
        <w:t>次，物质奖励</w:t>
      </w:r>
      <w:r w:rsidRPr="00EA414D">
        <w:rPr>
          <w:rFonts w:ascii="FangSong_GB2312" w:hAnsi="仿宋"/>
          <w:szCs w:val="32"/>
        </w:rPr>
        <w:t>2</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10</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2363</w:t>
      </w:r>
      <w:r w:rsidRPr="00EA414D">
        <w:rPr>
          <w:rFonts w:ascii="FangSong_GB2312" w:hAnsi="仿宋" w:hint="eastAsia"/>
          <w:szCs w:val="32"/>
        </w:rPr>
        <w:t>分。考核期内违规</w:t>
      </w:r>
      <w:r w:rsidRPr="00EA414D">
        <w:rPr>
          <w:rFonts w:ascii="FangSong_GB2312" w:hAnsi="仿宋"/>
          <w:szCs w:val="32"/>
        </w:rPr>
        <w:t>5</w:t>
      </w:r>
      <w:r w:rsidRPr="00EA414D">
        <w:rPr>
          <w:rFonts w:ascii="FangSong_GB2312" w:hAnsi="仿宋" w:hint="eastAsia"/>
          <w:szCs w:val="32"/>
        </w:rPr>
        <w:t>次，累计扣</w:t>
      </w:r>
      <w:r w:rsidRPr="00EA414D">
        <w:rPr>
          <w:rFonts w:ascii="FangSong_GB2312" w:hAnsi="仿宋"/>
          <w:szCs w:val="32"/>
        </w:rPr>
        <w:t>21</w:t>
      </w:r>
      <w:r w:rsidRPr="00EA414D">
        <w:rPr>
          <w:rFonts w:ascii="FangSong_GB2312" w:hAnsi="仿宋" w:hint="eastAsia"/>
          <w:szCs w:val="32"/>
        </w:rPr>
        <w:t>分。</w:t>
      </w:r>
    </w:p>
    <w:p w:rsidR="008223FD" w:rsidRPr="00EA414D" w:rsidRDefault="008223FD" w:rsidP="004E2099">
      <w:pPr>
        <w:spacing w:line="480" w:lineRule="exact"/>
        <w:ind w:firstLineChars="200" w:firstLine="31680"/>
        <w:rPr>
          <w:rFonts w:ascii="FangSong_GB2312" w:hAnsi="仿宋"/>
          <w:szCs w:val="32"/>
        </w:rPr>
      </w:pPr>
      <w:r w:rsidRPr="00EA414D">
        <w:rPr>
          <w:rFonts w:ascii="FangSong_GB2312" w:hAnsi="仿宋" w:hint="eastAsia"/>
          <w:szCs w:val="32"/>
        </w:rPr>
        <w:t>罪犯张远兰已累计缴纳人民币</w:t>
      </w:r>
      <w:r w:rsidRPr="00EA414D">
        <w:rPr>
          <w:rFonts w:ascii="FangSong_GB2312" w:hAnsi="仿宋"/>
          <w:szCs w:val="32"/>
        </w:rPr>
        <w:t>3000</w:t>
      </w:r>
      <w:r w:rsidRPr="00EA414D">
        <w:rPr>
          <w:rFonts w:ascii="FangSong_GB2312" w:hAnsi="仿宋" w:hint="eastAsia"/>
          <w:szCs w:val="32"/>
        </w:rPr>
        <w:t>元；其中本次报减期间向屏南县人民法院缴纳罚金人民币</w:t>
      </w:r>
      <w:r w:rsidRPr="00EA414D">
        <w:rPr>
          <w:rFonts w:ascii="FangSong_GB2312" w:hAnsi="仿宋"/>
          <w:szCs w:val="32"/>
        </w:rPr>
        <w:t>1500</w:t>
      </w:r>
      <w:r w:rsidRPr="00EA414D">
        <w:rPr>
          <w:rFonts w:ascii="FangSong_GB2312" w:hAnsi="仿宋" w:hint="eastAsia"/>
          <w:szCs w:val="32"/>
        </w:rPr>
        <w:t>元。该犯考核期内月均消费人民币</w:t>
      </w:r>
      <w:r w:rsidRPr="00EA414D">
        <w:rPr>
          <w:rFonts w:ascii="FangSong_GB2312" w:hAnsi="仿宋"/>
          <w:szCs w:val="32"/>
        </w:rPr>
        <w:t>207.31</w:t>
      </w:r>
      <w:r w:rsidRPr="00EA414D">
        <w:rPr>
          <w:rFonts w:ascii="FangSong_GB2312" w:hAnsi="仿宋" w:hint="eastAsia"/>
          <w:szCs w:val="32"/>
        </w:rPr>
        <w:t>元，账户可用余额人民币</w:t>
      </w:r>
      <w:r w:rsidRPr="00EA414D">
        <w:rPr>
          <w:rFonts w:ascii="FangSong_GB2312" w:hAnsi="仿宋"/>
          <w:szCs w:val="32"/>
        </w:rPr>
        <w:t>936.9</w:t>
      </w:r>
      <w:r w:rsidRPr="00EA414D">
        <w:rPr>
          <w:rFonts w:ascii="FangSong_GB2312" w:hAnsi="仿宋" w:hint="eastAsia"/>
          <w:szCs w:val="32"/>
        </w:rPr>
        <w:t>元。</w:t>
      </w:r>
    </w:p>
    <w:p w:rsidR="008223FD" w:rsidRPr="00EA414D" w:rsidRDefault="008223FD" w:rsidP="004E2099">
      <w:pPr>
        <w:spacing w:line="480" w:lineRule="exact"/>
        <w:ind w:firstLineChars="200" w:firstLine="31680"/>
        <w:rPr>
          <w:rFonts w:ascii="FangSong_GB2312" w:hAnsi="仿宋"/>
          <w:szCs w:val="32"/>
        </w:rPr>
      </w:pPr>
      <w:r w:rsidRPr="00EA414D">
        <w:rPr>
          <w:rFonts w:ascii="FangSong_GB2312" w:hAnsi="仿宋" w:hint="eastAsia"/>
          <w:szCs w:val="32"/>
        </w:rPr>
        <w:t>罪犯张远兰履行财产性判项金额未达到其个人应履行总额的</w:t>
      </w:r>
      <w:r w:rsidRPr="00EA414D">
        <w:rPr>
          <w:rFonts w:ascii="FangSong_GB2312" w:hAnsi="仿宋"/>
          <w:szCs w:val="32"/>
        </w:rPr>
        <w:t>30%</w:t>
      </w:r>
      <w:r>
        <w:rPr>
          <w:rFonts w:ascii="FangSong_GB2312" w:hAnsi="仿宋" w:hint="eastAsia"/>
          <w:szCs w:val="32"/>
        </w:rPr>
        <w:t>，</w:t>
      </w:r>
      <w:r w:rsidRPr="00EA414D">
        <w:rPr>
          <w:rFonts w:ascii="FangSong_GB2312" w:hAnsi="仿宋" w:hint="eastAsia"/>
          <w:szCs w:val="32"/>
        </w:rPr>
        <w:t>系累犯，属于从严掌握减刑的对象，提请减刑幅度扣减四个月。</w:t>
      </w:r>
    </w:p>
    <w:p w:rsidR="008223FD" w:rsidRPr="00EA414D" w:rsidRDefault="008223FD" w:rsidP="004E2099">
      <w:pPr>
        <w:spacing w:line="48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480" w:lineRule="exact"/>
        <w:ind w:firstLineChars="200" w:firstLine="31680"/>
        <w:rPr>
          <w:rFonts w:ascii="FangSong_GB2312" w:hAnsi="仿宋" w:cs="FangSong_GB2312"/>
          <w:szCs w:val="32"/>
        </w:rPr>
      </w:pPr>
      <w:r w:rsidRPr="00EA414D">
        <w:rPr>
          <w:rFonts w:ascii="FangSong_GB2312" w:hAnsi="仿宋" w:cs="FangSong_GB2312" w:hint="eastAsia"/>
          <w:szCs w:val="32"/>
        </w:rPr>
        <w:t>罪犯</w:t>
      </w:r>
      <w:r w:rsidRPr="00EA414D">
        <w:rPr>
          <w:rFonts w:ascii="FangSong_GB2312" w:hAnsi="仿宋" w:cs="FangSong_GB2312" w:hint="eastAsia"/>
          <w:kern w:val="0"/>
          <w:szCs w:val="32"/>
        </w:rPr>
        <w:t>张远兰</w:t>
      </w:r>
      <w:r w:rsidRPr="00EA414D">
        <w:rPr>
          <w:rFonts w:ascii="FangSong_GB2312" w:hAnsi="仿宋" w:cs="FangSong_GB2312" w:hint="eastAsia"/>
          <w:szCs w:val="32"/>
        </w:rPr>
        <w:t>在服刑期间，确有悔改表现，</w:t>
      </w:r>
      <w:r w:rsidRPr="00EA414D">
        <w:rPr>
          <w:rFonts w:ascii="FangSong_GB2312" w:hAnsi="仿宋" w:hint="eastAsia"/>
          <w:szCs w:val="32"/>
        </w:rPr>
        <w:t>依照《中华人民共和国刑法》第七十八条、第七十九条、《中华人民共和国刑事诉讼法》第二百七十三条第二款和《中华人民共和国监狱法》第二十九条之规定，</w:t>
      </w:r>
      <w:r w:rsidRPr="00EA414D">
        <w:rPr>
          <w:rFonts w:ascii="FangSong_GB2312" w:hAnsi="仿宋" w:cs="FangSong_GB2312" w:hint="eastAsia"/>
          <w:color w:val="000000"/>
          <w:szCs w:val="32"/>
        </w:rPr>
        <w:t>建议对罪犯</w:t>
      </w:r>
      <w:r w:rsidRPr="00EA414D">
        <w:rPr>
          <w:rFonts w:ascii="FangSong_GB2312" w:hAnsi="仿宋" w:cs="FangSong_GB2312" w:hint="eastAsia"/>
          <w:color w:val="000000"/>
          <w:kern w:val="0"/>
          <w:szCs w:val="32"/>
        </w:rPr>
        <w:t>张远兰</w:t>
      </w:r>
      <w:r w:rsidRPr="00EA414D">
        <w:rPr>
          <w:rFonts w:ascii="FangSong_GB2312" w:hAnsi="仿宋" w:cs="FangSong_GB2312" w:hint="eastAsia"/>
          <w:color w:val="000000"/>
          <w:szCs w:val="32"/>
        </w:rPr>
        <w:t>予以减刑二个月</w:t>
      </w:r>
      <w:r w:rsidRPr="00EA414D">
        <w:rPr>
          <w:rFonts w:ascii="FangSong_GB2312" w:hAnsi="仿宋" w:cs="FangSong_GB2312" w:hint="eastAsia"/>
          <w:szCs w:val="32"/>
        </w:rPr>
        <w:t>。特提请你院审理裁定。</w:t>
      </w:r>
    </w:p>
    <w:p w:rsidR="008223FD" w:rsidRPr="00EA414D" w:rsidRDefault="008223FD" w:rsidP="004E2099">
      <w:pPr>
        <w:pStyle w:val="Salutation"/>
        <w:spacing w:line="480" w:lineRule="exact"/>
        <w:ind w:rightChars="-15" w:right="31680" w:firstLineChars="192" w:firstLine="31680"/>
        <w:rPr>
          <w:rFonts w:ascii="FangSong_GB2312" w:hAnsi="仿宋" w:cs="FangSong_GB2312"/>
          <w:szCs w:val="32"/>
        </w:rPr>
      </w:pPr>
      <w:r w:rsidRPr="00EA414D">
        <w:rPr>
          <w:rFonts w:ascii="FangSong_GB2312" w:hAnsi="仿宋" w:cs="FangSong_GB2312" w:hint="eastAsia"/>
          <w:szCs w:val="32"/>
        </w:rPr>
        <w:t>此致</w:t>
      </w:r>
    </w:p>
    <w:p w:rsidR="008223FD" w:rsidRPr="00EA414D" w:rsidRDefault="008223FD" w:rsidP="004E2099">
      <w:pPr>
        <w:spacing w:line="480" w:lineRule="exact"/>
        <w:ind w:rightChars="-15" w:right="31680"/>
        <w:rPr>
          <w:rFonts w:ascii="FangSong_GB2312" w:hAnsi="仿宋" w:cs="FangSong_GB2312"/>
          <w:szCs w:val="32"/>
        </w:rPr>
      </w:pPr>
      <w:r w:rsidRPr="00EA414D">
        <w:rPr>
          <w:rFonts w:ascii="FangSong_GB2312" w:hAnsi="仿宋" w:cs="FangSong_GB2312" w:hint="eastAsia"/>
          <w:szCs w:val="32"/>
        </w:rPr>
        <w:t>福州市中级人民法院</w:t>
      </w:r>
    </w:p>
    <w:p w:rsidR="008223FD" w:rsidRPr="00EA414D" w:rsidRDefault="008223FD" w:rsidP="004E2099">
      <w:pPr>
        <w:spacing w:line="48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w:t>
      </w:r>
      <w:r w:rsidRPr="00EA414D">
        <w:rPr>
          <w:rFonts w:ascii="FangSong_GB2312" w:hAnsi="仿宋" w:cs="FangSong_GB2312" w:hint="eastAsia"/>
          <w:kern w:val="0"/>
          <w:szCs w:val="32"/>
        </w:rPr>
        <w:t>张远兰</w:t>
      </w:r>
      <w:r w:rsidRPr="00EA414D">
        <w:rPr>
          <w:rFonts w:ascii="FangSong_GB2312" w:hAnsi="仿宋" w:cs="FangSong_GB2312" w:hint="eastAsia"/>
          <w:szCs w:val="32"/>
        </w:rPr>
        <w:t>卷宗一册</w:t>
      </w:r>
    </w:p>
    <w:p w:rsidR="008223FD" w:rsidRPr="00EA414D" w:rsidRDefault="008223FD" w:rsidP="004E2099">
      <w:pPr>
        <w:spacing w:line="48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48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48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Default="008223FD" w:rsidP="00A130D3">
      <w:pPr>
        <w:snapToGrid w:val="0"/>
        <w:spacing w:line="500" w:lineRule="exact"/>
        <w:jc w:val="center"/>
        <w:rPr>
          <w:rFonts w:ascii="方正小标宋简体" w:eastAsia="方正小标宋简体" w:hAnsi="SimSun" w:cs="方正小标宋简体"/>
          <w:sz w:val="44"/>
          <w:szCs w:val="44"/>
        </w:rPr>
      </w:pPr>
    </w:p>
    <w:p w:rsidR="008223FD" w:rsidRDefault="008223FD" w:rsidP="00A130D3">
      <w:pPr>
        <w:snapToGrid w:val="0"/>
        <w:spacing w:line="500" w:lineRule="exact"/>
        <w:jc w:val="center"/>
        <w:rPr>
          <w:rFonts w:ascii="方正小标宋简体" w:eastAsia="方正小标宋简体" w:hAnsi="SimSun" w:cs="方正小标宋简体"/>
          <w:sz w:val="44"/>
          <w:szCs w:val="44"/>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21</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罪犯章开垒</w:t>
      </w:r>
      <w:r w:rsidRPr="00EA414D">
        <w:rPr>
          <w:rFonts w:ascii="FangSong_GB2312" w:hAnsi="仿宋" w:cs="FangSong_GB2312"/>
          <w:color w:val="000000"/>
          <w:szCs w:val="32"/>
        </w:rPr>
        <w:fldChar w:fldCharType="begin"/>
      </w:r>
      <w:r w:rsidRPr="00EA414D">
        <w:rPr>
          <w:rFonts w:ascii="FangSong_GB2312" w:hAnsi="仿宋" w:cs="FangSong_GB2312"/>
          <w:color w:val="000000"/>
          <w:szCs w:val="32"/>
        </w:rPr>
        <w:instrText xml:space="preserve"> AUTOTEXTLIST  \* MERGEFORMAT </w:instrText>
      </w:r>
      <w:r w:rsidRPr="00EA414D">
        <w:rPr>
          <w:rFonts w:ascii="FangSong_GB2312" w:hAnsi="仿宋" w:cs="FangSong_GB2312"/>
          <w:color w:val="000000"/>
          <w:szCs w:val="32"/>
        </w:rPr>
        <w:fldChar w:fldCharType="end"/>
      </w:r>
      <w:r w:rsidRPr="00EA414D">
        <w:rPr>
          <w:rFonts w:ascii="FangSong_GB2312" w:hAnsi="仿宋" w:cs="FangSong_GB2312" w:hint="eastAsia"/>
          <w:color w:val="000000"/>
          <w:szCs w:val="32"/>
        </w:rPr>
        <w:t>，男，汉族，</w:t>
      </w:r>
      <w:r w:rsidRPr="00EA414D">
        <w:rPr>
          <w:rFonts w:ascii="FangSong_GB2312" w:hAnsi="仿宋" w:cs="FangSong_GB2312"/>
          <w:color w:val="000000"/>
          <w:kern w:val="0"/>
          <w:szCs w:val="32"/>
        </w:rPr>
        <w:t>1951</w:t>
      </w:r>
      <w:r w:rsidRPr="00EA414D">
        <w:rPr>
          <w:rFonts w:ascii="FangSong_GB2312" w:hAnsi="仿宋" w:cs="FangSong_GB2312" w:hint="eastAsia"/>
          <w:color w:val="000000"/>
          <w:kern w:val="0"/>
          <w:szCs w:val="32"/>
        </w:rPr>
        <w:t>年</w:t>
      </w:r>
      <w:r w:rsidRPr="00EA414D">
        <w:rPr>
          <w:rFonts w:ascii="FangSong_GB2312" w:hAnsi="仿宋" w:cs="FangSong_GB2312"/>
          <w:color w:val="000000"/>
          <w:kern w:val="0"/>
          <w:szCs w:val="32"/>
        </w:rPr>
        <w:t>12</w:t>
      </w:r>
      <w:r w:rsidRPr="00EA414D">
        <w:rPr>
          <w:rFonts w:ascii="FangSong_GB2312" w:hAnsi="仿宋" w:cs="FangSong_GB2312" w:hint="eastAsia"/>
          <w:color w:val="000000"/>
          <w:kern w:val="0"/>
          <w:szCs w:val="32"/>
        </w:rPr>
        <w:t>月</w:t>
      </w:r>
      <w:r w:rsidRPr="00EA414D">
        <w:rPr>
          <w:rFonts w:ascii="FangSong_GB2312" w:hAnsi="仿宋" w:cs="FangSong_GB2312"/>
          <w:color w:val="000000"/>
          <w:kern w:val="0"/>
          <w:szCs w:val="32"/>
        </w:rPr>
        <w:t>1</w:t>
      </w:r>
      <w:r w:rsidRPr="00EA414D">
        <w:rPr>
          <w:rFonts w:ascii="FangSong_GB2312" w:hAnsi="仿宋" w:cs="FangSong_GB2312" w:hint="eastAsia"/>
          <w:color w:val="000000"/>
          <w:kern w:val="0"/>
          <w:szCs w:val="32"/>
        </w:rPr>
        <w:t>日出生</w:t>
      </w:r>
      <w:r w:rsidRPr="00EA414D">
        <w:rPr>
          <w:rFonts w:ascii="FangSong_GB2312" w:hAnsi="仿宋" w:cs="FangSong_GB2312" w:hint="eastAsia"/>
          <w:color w:val="000000"/>
          <w:szCs w:val="32"/>
        </w:rPr>
        <w:t>，户籍所在地福建省福州市</w:t>
      </w:r>
      <w:r w:rsidRPr="00EA414D">
        <w:rPr>
          <w:rFonts w:ascii="FangSong_GB2312" w:hAnsi="仿宋" w:cs="FangSong_GB2312" w:hint="eastAsia"/>
          <w:color w:val="000000"/>
          <w:kern w:val="0"/>
          <w:szCs w:val="32"/>
        </w:rPr>
        <w:t>，小学文化，捕前系无固定职业</w:t>
      </w:r>
      <w:r w:rsidRPr="00EA414D">
        <w:rPr>
          <w:rFonts w:ascii="FangSong_GB2312" w:hAnsi="仿宋" w:cs="FangSong_GB2312" w:hint="eastAsia"/>
          <w:color w:val="000000"/>
          <w:szCs w:val="32"/>
        </w:rPr>
        <w:t>。</w:t>
      </w:r>
    </w:p>
    <w:p w:rsidR="008223FD" w:rsidRPr="00EA414D" w:rsidRDefault="008223FD" w:rsidP="004E2099">
      <w:pPr>
        <w:spacing w:line="500" w:lineRule="exact"/>
        <w:ind w:rightChars="12" w:right="31680"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福建省永泰县人民法院于</w:t>
      </w:r>
      <w:r w:rsidRPr="00EA414D">
        <w:rPr>
          <w:rFonts w:ascii="FangSong_GB2312" w:hAnsi="仿宋" w:cs="FangSong_GB2312"/>
          <w:color w:val="000000"/>
          <w:szCs w:val="32"/>
        </w:rPr>
        <w:t>2020</w:t>
      </w:r>
      <w:r w:rsidRPr="00EA414D">
        <w:rPr>
          <w:rFonts w:ascii="FangSong_GB2312" w:hAnsi="仿宋" w:cs="FangSong_GB2312" w:hint="eastAsia"/>
          <w:color w:val="000000"/>
          <w:szCs w:val="32"/>
        </w:rPr>
        <w:t>年</w:t>
      </w:r>
      <w:r w:rsidRPr="00EA414D">
        <w:rPr>
          <w:rFonts w:ascii="FangSong_GB2312" w:hAnsi="仿宋" w:cs="FangSong_GB2312"/>
          <w:color w:val="000000"/>
          <w:szCs w:val="32"/>
        </w:rPr>
        <w:t>6</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29</w:t>
      </w:r>
      <w:r w:rsidRPr="00EA414D">
        <w:rPr>
          <w:rFonts w:ascii="FangSong_GB2312" w:hAnsi="仿宋" w:cs="FangSong_GB2312" w:hint="eastAsia"/>
          <w:color w:val="000000"/>
          <w:szCs w:val="32"/>
        </w:rPr>
        <w:t>日作出（</w:t>
      </w:r>
      <w:r w:rsidRPr="00EA414D">
        <w:rPr>
          <w:rFonts w:ascii="FangSong_GB2312" w:hAnsi="仿宋" w:cs="FangSong_GB2312"/>
          <w:color w:val="000000"/>
          <w:szCs w:val="32"/>
        </w:rPr>
        <w:t>2020</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0125</w:t>
      </w:r>
      <w:r w:rsidRPr="00EA414D">
        <w:rPr>
          <w:rFonts w:ascii="FangSong_GB2312" w:hAnsi="仿宋" w:cs="FangSong_GB2312" w:hint="eastAsia"/>
          <w:color w:val="000000"/>
          <w:szCs w:val="32"/>
        </w:rPr>
        <w:t>刑初</w:t>
      </w:r>
      <w:r w:rsidRPr="00EA414D">
        <w:rPr>
          <w:rFonts w:ascii="FangSong_GB2312" w:hAnsi="仿宋" w:cs="FangSong_GB2312"/>
          <w:color w:val="000000"/>
          <w:szCs w:val="32"/>
        </w:rPr>
        <w:t>47</w:t>
      </w:r>
      <w:r w:rsidRPr="00EA414D">
        <w:rPr>
          <w:rFonts w:ascii="FangSong_GB2312" w:hAnsi="仿宋" w:cs="FangSong_GB2312" w:hint="eastAsia"/>
          <w:color w:val="000000"/>
          <w:szCs w:val="32"/>
        </w:rPr>
        <w:t>号刑事判决，以被告人章开垒犯非法制造、买卖枪支、弹药罪，判处有期徒刑五年。宣判后</w:t>
      </w:r>
      <w:r>
        <w:rPr>
          <w:rFonts w:ascii="FangSong_GB2312" w:hAnsi="仿宋" w:cs="FangSong_GB2312" w:hint="eastAsia"/>
          <w:color w:val="000000"/>
          <w:szCs w:val="32"/>
        </w:rPr>
        <w:t>，</w:t>
      </w:r>
      <w:r w:rsidRPr="00EA414D">
        <w:rPr>
          <w:rFonts w:ascii="FangSong_GB2312" w:hAnsi="仿宋" w:cs="FangSong_GB2312" w:hint="eastAsia"/>
          <w:color w:val="000000"/>
          <w:szCs w:val="32"/>
        </w:rPr>
        <w:t>被告人不服，提出上诉。福建省福州市中级人民法院于</w:t>
      </w:r>
      <w:r w:rsidRPr="00EA414D">
        <w:rPr>
          <w:rFonts w:ascii="FangSong_GB2312" w:hAnsi="仿宋" w:cs="FangSong_GB2312"/>
          <w:color w:val="000000"/>
          <w:szCs w:val="32"/>
        </w:rPr>
        <w:t>2020</w:t>
      </w:r>
      <w:r w:rsidRPr="00EA414D">
        <w:rPr>
          <w:rFonts w:ascii="FangSong_GB2312" w:hAnsi="仿宋" w:cs="FangSong_GB2312" w:hint="eastAsia"/>
          <w:color w:val="000000"/>
          <w:szCs w:val="32"/>
        </w:rPr>
        <w:t>年</w:t>
      </w:r>
      <w:r w:rsidRPr="00EA414D">
        <w:rPr>
          <w:rFonts w:ascii="FangSong_GB2312" w:hAnsi="仿宋" w:cs="FangSong_GB2312"/>
          <w:color w:val="000000"/>
          <w:szCs w:val="32"/>
        </w:rPr>
        <w:t>8</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21</w:t>
      </w:r>
      <w:r w:rsidRPr="00EA414D">
        <w:rPr>
          <w:rFonts w:ascii="FangSong_GB2312" w:hAnsi="仿宋" w:cs="FangSong_GB2312" w:hint="eastAsia"/>
          <w:color w:val="000000"/>
          <w:szCs w:val="32"/>
        </w:rPr>
        <w:t>日作出（</w:t>
      </w:r>
      <w:r w:rsidRPr="00EA414D">
        <w:rPr>
          <w:rFonts w:ascii="FangSong_GB2312" w:hAnsi="仿宋" w:cs="FangSong_GB2312"/>
          <w:color w:val="000000"/>
          <w:szCs w:val="32"/>
        </w:rPr>
        <w:t>2020</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w:t>
      </w:r>
      <w:r w:rsidRPr="00EA414D">
        <w:rPr>
          <w:rFonts w:ascii="FangSong_GB2312" w:hAnsi="仿宋" w:cs="FangSong_GB2312" w:hint="eastAsia"/>
          <w:color w:val="000000"/>
          <w:szCs w:val="32"/>
        </w:rPr>
        <w:t>刑终</w:t>
      </w:r>
      <w:r w:rsidRPr="00EA414D">
        <w:rPr>
          <w:rFonts w:ascii="FangSong_GB2312" w:hAnsi="仿宋" w:cs="FangSong_GB2312"/>
          <w:color w:val="000000"/>
          <w:szCs w:val="32"/>
        </w:rPr>
        <w:t>717</w:t>
      </w:r>
      <w:r w:rsidRPr="00EA414D">
        <w:rPr>
          <w:rFonts w:ascii="FangSong_GB2312" w:hAnsi="仿宋" w:cs="FangSong_GB2312" w:hint="eastAsia"/>
          <w:color w:val="000000"/>
          <w:szCs w:val="32"/>
        </w:rPr>
        <w:t>号刑事裁定：驳回上诉，维持原判。刑期自</w:t>
      </w:r>
      <w:r w:rsidRPr="00EA414D">
        <w:rPr>
          <w:rFonts w:ascii="FangSong_GB2312" w:hAnsi="仿宋" w:cs="FangSong_GB2312"/>
          <w:color w:val="000000"/>
          <w:szCs w:val="32"/>
        </w:rPr>
        <w:t>2019</w:t>
      </w:r>
      <w:r w:rsidRPr="00EA414D">
        <w:rPr>
          <w:rFonts w:ascii="FangSong_GB2312" w:hAnsi="仿宋" w:cs="FangSong_GB2312" w:hint="eastAsia"/>
          <w:color w:val="000000"/>
          <w:szCs w:val="32"/>
        </w:rPr>
        <w:t>年</w:t>
      </w:r>
      <w:r w:rsidRPr="00EA414D">
        <w:rPr>
          <w:rFonts w:ascii="FangSong_GB2312" w:hAnsi="仿宋" w:cs="FangSong_GB2312"/>
          <w:color w:val="000000"/>
          <w:szCs w:val="32"/>
        </w:rPr>
        <w:t>9</w:t>
      </w:r>
      <w:r w:rsidRPr="00EA414D">
        <w:rPr>
          <w:rFonts w:ascii="FangSong_GB2312" w:hAnsi="仿宋" w:cs="FangSong_GB2312" w:hint="eastAsia"/>
          <w:color w:val="000000"/>
          <w:szCs w:val="32"/>
        </w:rPr>
        <w:t>月</w:t>
      </w:r>
      <w:r w:rsidRPr="00EA414D">
        <w:rPr>
          <w:rFonts w:ascii="FangSong_GB2312" w:hAnsi="仿宋" w:cs="FangSong_GB2312"/>
          <w:color w:val="000000"/>
          <w:szCs w:val="32"/>
        </w:rPr>
        <w:t>30</w:t>
      </w:r>
      <w:r w:rsidRPr="00EA414D">
        <w:rPr>
          <w:rFonts w:ascii="FangSong_GB2312" w:hAnsi="仿宋" w:cs="FangSong_GB2312" w:hint="eastAsia"/>
          <w:color w:val="000000"/>
          <w:szCs w:val="32"/>
        </w:rPr>
        <w:t>日起至</w:t>
      </w:r>
      <w:r w:rsidRPr="00EA414D">
        <w:rPr>
          <w:rFonts w:ascii="FangSong_GB2312" w:hAnsi="仿宋" w:cs="FangSong_GB2312"/>
          <w:color w:val="000000"/>
          <w:szCs w:val="32"/>
        </w:rPr>
        <w:t>2024</w:t>
      </w:r>
      <w:r w:rsidRPr="00EA414D">
        <w:rPr>
          <w:rFonts w:ascii="FangSong_GB2312" w:hAnsi="仿宋" w:cs="FangSong_GB2312" w:hint="eastAsia"/>
          <w:color w:val="000000"/>
          <w:szCs w:val="32"/>
        </w:rPr>
        <w:t>年</w:t>
      </w:r>
      <w:r w:rsidRPr="00EA414D">
        <w:rPr>
          <w:rFonts w:ascii="FangSong_GB2312" w:hAnsi="仿宋" w:cs="FangSong_GB2312"/>
          <w:color w:val="000000"/>
          <w:szCs w:val="32"/>
        </w:rPr>
        <w:t>9</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29</w:t>
      </w:r>
      <w:r w:rsidRPr="00EA414D">
        <w:rPr>
          <w:rFonts w:ascii="FangSong_GB2312" w:hAnsi="仿宋" w:cs="FangSong_GB2312" w:hint="eastAsia"/>
          <w:color w:val="000000"/>
          <w:szCs w:val="32"/>
        </w:rPr>
        <w:t>日止。</w:t>
      </w:r>
      <w:r w:rsidRPr="00EA414D">
        <w:rPr>
          <w:rFonts w:ascii="FangSong_GB2312" w:hAnsi="仿宋" w:cs="FangSong_GB2312"/>
          <w:color w:val="000000"/>
          <w:szCs w:val="32"/>
        </w:rPr>
        <w:t>2020</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10</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20</w:t>
      </w:r>
      <w:r w:rsidRPr="00EA414D">
        <w:rPr>
          <w:rFonts w:ascii="FangSong_GB2312" w:hAnsi="仿宋" w:cs="FangSong_GB2312" w:hint="eastAsia"/>
          <w:color w:val="000000"/>
          <w:szCs w:val="32"/>
        </w:rPr>
        <w:t>日交付福建省福清监狱执行刑罚。现属考察级罪犯。</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hint="eastAsia"/>
          <w:color w:val="000000"/>
          <w:szCs w:val="32"/>
        </w:rPr>
        <w:t>罪犯</w:t>
      </w:r>
      <w:r w:rsidRPr="00EA414D">
        <w:rPr>
          <w:rFonts w:ascii="FangSong_GB2312" w:hAnsi="仿宋" w:cs="FangSong_GB2312" w:hint="eastAsia"/>
          <w:color w:val="000000"/>
          <w:kern w:val="0"/>
          <w:szCs w:val="32"/>
        </w:rPr>
        <w:t>章开垒</w:t>
      </w:r>
      <w:r w:rsidRPr="00EA414D">
        <w:rPr>
          <w:rFonts w:ascii="FangSong_GB2312" w:hAnsi="仿宋" w:hint="eastAsia"/>
          <w:color w:val="000000"/>
          <w:szCs w:val="32"/>
        </w:rPr>
        <w:t>在</w:t>
      </w:r>
      <w:r w:rsidRPr="00EA414D">
        <w:rPr>
          <w:rFonts w:ascii="FangSong_GB2312" w:hAnsi="仿宋" w:cs="FangSong_GB2312" w:hint="eastAsia"/>
          <w:color w:val="000000"/>
          <w:kern w:val="0"/>
          <w:szCs w:val="32"/>
        </w:rPr>
        <w:t>服刑期间确有</w:t>
      </w:r>
      <w:r w:rsidRPr="00EA414D">
        <w:rPr>
          <w:rFonts w:ascii="FangSong_GB2312" w:hAnsi="仿宋" w:hint="eastAsia"/>
          <w:color w:val="000000"/>
          <w:szCs w:val="32"/>
        </w:rPr>
        <w:t>悔改表现，具体事实如下</w:t>
      </w:r>
      <w:r w:rsidRPr="00EA414D">
        <w:rPr>
          <w:rFonts w:ascii="FangSong_GB2312" w:hAnsi="仿宋" w:cs="FangSong_GB2312" w:hint="eastAsia"/>
          <w:color w:val="000000"/>
          <w:szCs w:val="32"/>
        </w:rPr>
        <w:t>：</w:t>
      </w:r>
    </w:p>
    <w:p w:rsidR="008223FD" w:rsidRPr="00EA414D" w:rsidRDefault="008223FD" w:rsidP="00A130D3">
      <w:pPr>
        <w:pStyle w:val="ListParagraph"/>
        <w:spacing w:line="500" w:lineRule="exact"/>
        <w:ind w:left="640" w:firstLineChars="0" w:firstLine="0"/>
        <w:rPr>
          <w:rFonts w:ascii="FangSong_GB2312" w:hAnsi="仿宋" w:cs="FangSong_GB2312"/>
          <w:color w:val="000000"/>
          <w:szCs w:val="32"/>
        </w:rPr>
      </w:pPr>
      <w:r w:rsidRPr="00EA414D">
        <w:rPr>
          <w:rFonts w:ascii="FangSong_GB2312" w:hAnsi="仿宋" w:cs="FangSong_GB2312"/>
          <w:color w:val="000000"/>
          <w:szCs w:val="32"/>
        </w:rPr>
        <w:t>1</w:t>
      </w:r>
      <w:r w:rsidRPr="00EA414D">
        <w:rPr>
          <w:rFonts w:ascii="FangSong_GB2312" w:hAnsi="仿宋" w:cs="FangSong_GB2312" w:hint="eastAsia"/>
          <w:color w:val="000000"/>
          <w:szCs w:val="32"/>
        </w:rPr>
        <w:t>、</w:t>
      </w:r>
      <w:r w:rsidRPr="00EA414D">
        <w:rPr>
          <w:rFonts w:ascii="FangSong_GB2312" w:hAnsi="仿宋" w:hint="eastAsia"/>
          <w:color w:val="000000"/>
          <w:szCs w:val="32"/>
        </w:rPr>
        <w:t>认罪悔罪：能认罪悔罪，服从管教</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2</w:t>
      </w:r>
      <w:r w:rsidRPr="00EA414D">
        <w:rPr>
          <w:rFonts w:ascii="FangSong_GB2312" w:hAnsi="仿宋" w:cs="FangSong_GB2312" w:hint="eastAsia"/>
          <w:color w:val="000000"/>
          <w:szCs w:val="32"/>
        </w:rPr>
        <w:t>、</w:t>
      </w:r>
      <w:r w:rsidRPr="00EA414D">
        <w:rPr>
          <w:rFonts w:ascii="FangSong_GB2312" w:hAnsi="仿宋" w:hint="eastAsia"/>
          <w:color w:val="000000"/>
          <w:szCs w:val="32"/>
        </w:rPr>
        <w:t>遵守监规：能遵守法律法规及监规纪律，接受教育改造</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3</w:t>
      </w:r>
      <w:r w:rsidRPr="00EA414D">
        <w:rPr>
          <w:rFonts w:ascii="FangSong_GB2312" w:hAnsi="仿宋" w:cs="FangSong_GB2312" w:hint="eastAsia"/>
          <w:color w:val="000000"/>
          <w:szCs w:val="32"/>
        </w:rPr>
        <w:t>、</w:t>
      </w:r>
      <w:r w:rsidRPr="00EA414D">
        <w:rPr>
          <w:rFonts w:ascii="FangSong_GB2312" w:hAnsi="仿宋" w:hint="eastAsia"/>
          <w:color w:val="000000"/>
          <w:szCs w:val="32"/>
        </w:rPr>
        <w:t>学习情况：能积极参加思想、文化、职业技术教育</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color w:val="000000"/>
          <w:szCs w:val="32"/>
        </w:rPr>
        <w:t>4</w:t>
      </w:r>
      <w:r w:rsidRPr="00EA414D">
        <w:rPr>
          <w:rFonts w:ascii="FangSong_GB2312" w:hAnsi="仿宋" w:cs="FangSong_GB2312" w:hint="eastAsia"/>
          <w:color w:val="000000"/>
          <w:szCs w:val="32"/>
        </w:rPr>
        <w:t>、</w:t>
      </w:r>
      <w:r w:rsidRPr="00EA414D">
        <w:rPr>
          <w:rFonts w:ascii="FangSong_GB2312" w:hAnsi="仿宋" w:hint="eastAsia"/>
          <w:szCs w:val="32"/>
        </w:rPr>
        <w:t>劳动改造：因病长期住院，未参加劳动改造。</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cs="FangSong_GB2312"/>
          <w:color w:val="000000"/>
          <w:szCs w:val="32"/>
        </w:rPr>
        <w:t>5</w:t>
      </w:r>
      <w:r w:rsidRPr="00EA414D">
        <w:rPr>
          <w:rFonts w:ascii="FangSong_GB2312" w:hAnsi="仿宋" w:cs="FangSong_GB2312" w:hint="eastAsia"/>
          <w:color w:val="000000"/>
          <w:szCs w:val="32"/>
        </w:rPr>
        <w:t>、</w:t>
      </w:r>
      <w:r w:rsidRPr="00EA414D">
        <w:rPr>
          <w:rFonts w:ascii="FangSong_GB2312" w:hAnsi="仿宋" w:hint="eastAsia"/>
          <w:szCs w:val="32"/>
        </w:rPr>
        <w:t>奖励及违规情况：该犯本轮考核期</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10</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Pr>
          <w:rFonts w:ascii="FangSong_GB2312" w:hAnsi="仿宋" w:hint="eastAsia"/>
          <w:szCs w:val="32"/>
        </w:rPr>
        <w:t>，</w:t>
      </w:r>
      <w:r w:rsidRPr="00EA414D">
        <w:rPr>
          <w:rFonts w:ascii="FangSong_GB2312" w:hAnsi="仿宋" w:cs="FangSong_GB2312" w:hint="eastAsia"/>
          <w:kern w:val="0"/>
          <w:szCs w:val="32"/>
        </w:rPr>
        <w:t>累计获</w:t>
      </w:r>
      <w:r w:rsidRPr="00EA414D">
        <w:rPr>
          <w:rFonts w:ascii="FangSong_GB2312" w:hAnsi="仿宋" w:cs="FangSong_GB2312"/>
          <w:kern w:val="0"/>
          <w:szCs w:val="32"/>
        </w:rPr>
        <w:t>2744.5</w:t>
      </w:r>
      <w:r w:rsidRPr="00EA414D">
        <w:rPr>
          <w:rFonts w:ascii="FangSong_GB2312" w:hAnsi="仿宋" w:cs="FangSong_GB2312" w:hint="eastAsia"/>
          <w:kern w:val="0"/>
          <w:szCs w:val="32"/>
        </w:rPr>
        <w:t>分，合计获得</w:t>
      </w:r>
      <w:r w:rsidRPr="00EA414D">
        <w:rPr>
          <w:rFonts w:ascii="FangSong_GB2312" w:hAnsi="仿宋" w:cs="FangSong_GB2312"/>
          <w:kern w:val="0"/>
          <w:szCs w:val="32"/>
        </w:rPr>
        <w:t>2744.5</w:t>
      </w:r>
      <w:r w:rsidRPr="00EA414D">
        <w:rPr>
          <w:rFonts w:ascii="FangSong_GB2312" w:hAnsi="仿宋" w:cs="FangSong_GB2312" w:hint="eastAsia"/>
          <w:kern w:val="0"/>
          <w:szCs w:val="32"/>
        </w:rPr>
        <w:t>分，表扬</w:t>
      </w:r>
      <w:r w:rsidRPr="00EA414D">
        <w:rPr>
          <w:rFonts w:ascii="FangSong_GB2312" w:hAnsi="仿宋" w:cs="FangSong_GB2312"/>
          <w:kern w:val="0"/>
          <w:szCs w:val="32"/>
        </w:rPr>
        <w:t>4</w:t>
      </w:r>
      <w:r w:rsidRPr="00EA414D">
        <w:rPr>
          <w:rFonts w:ascii="FangSong_GB2312" w:hAnsi="仿宋" w:hint="eastAsia"/>
          <w:szCs w:val="32"/>
        </w:rPr>
        <w:t>次。间隔期</w:t>
      </w:r>
      <w:r w:rsidRPr="00EA414D">
        <w:rPr>
          <w:rFonts w:ascii="FangSong_GB2312" w:hAnsi="仿宋"/>
          <w:szCs w:val="32"/>
        </w:rPr>
        <w:t>2020</w:t>
      </w:r>
      <w:r w:rsidRPr="00EA414D">
        <w:rPr>
          <w:rFonts w:ascii="FangSong_GB2312" w:hAnsi="仿宋" w:hint="eastAsia"/>
          <w:szCs w:val="32"/>
        </w:rPr>
        <w:t>年</w:t>
      </w:r>
      <w:r w:rsidRPr="00EA414D">
        <w:rPr>
          <w:rFonts w:ascii="FangSong_GB2312" w:hAnsi="仿宋"/>
          <w:szCs w:val="32"/>
        </w:rPr>
        <w:t>11</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2744.5</w:t>
      </w:r>
      <w:r w:rsidRPr="00EA414D">
        <w:rPr>
          <w:rFonts w:ascii="FangSong_GB2312" w:hAnsi="仿宋" w:hint="eastAsia"/>
          <w:szCs w:val="32"/>
        </w:rPr>
        <w:t>分。考核期内违规</w:t>
      </w:r>
      <w:r w:rsidRPr="00EA414D">
        <w:rPr>
          <w:rFonts w:ascii="FangSong_GB2312" w:hAnsi="仿宋"/>
          <w:szCs w:val="32"/>
        </w:rPr>
        <w:t>2</w:t>
      </w:r>
      <w:r w:rsidRPr="00EA414D">
        <w:rPr>
          <w:rFonts w:ascii="FangSong_GB2312" w:hAnsi="仿宋" w:hint="eastAsia"/>
          <w:szCs w:val="32"/>
        </w:rPr>
        <w:t>次，累计扣</w:t>
      </w:r>
      <w:r w:rsidRPr="00EA414D">
        <w:rPr>
          <w:rFonts w:ascii="FangSong_GB2312" w:hAnsi="仿宋"/>
          <w:szCs w:val="32"/>
        </w:rPr>
        <w:t>13</w:t>
      </w:r>
      <w:r w:rsidRPr="00EA414D">
        <w:rPr>
          <w:rFonts w:ascii="FangSong_GB2312" w:hAnsi="仿宋" w:hint="eastAsia"/>
          <w:szCs w:val="32"/>
        </w:rPr>
        <w:t>分。</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罪犯</w:t>
      </w:r>
      <w:r w:rsidRPr="00EA414D">
        <w:rPr>
          <w:rFonts w:ascii="FangSong_GB2312" w:hAnsi="仿宋" w:cs="FangSong_GB2312" w:hint="eastAsia"/>
          <w:kern w:val="0"/>
          <w:szCs w:val="32"/>
        </w:rPr>
        <w:t>章开垒</w:t>
      </w:r>
      <w:r w:rsidRPr="00EA414D">
        <w:rPr>
          <w:rFonts w:ascii="FangSong_GB2312" w:hAnsi="仿宋" w:cs="FangSong_GB2312" w:hint="eastAsia"/>
          <w:szCs w:val="32"/>
        </w:rPr>
        <w:t>在服刑期间，确有悔改表现，</w:t>
      </w:r>
      <w:r w:rsidRPr="00EA414D">
        <w:rPr>
          <w:rFonts w:ascii="FangSong_GB2312" w:hAnsi="仿宋" w:hint="eastAsia"/>
          <w:szCs w:val="32"/>
        </w:rPr>
        <w:t>依照《中华人民共和国刑法》第七十八条、第七十九条、《中华人民共和国刑事诉讼法》第二百七十三条第二款和《中华人民共和国监狱法》第二十九条之规定，</w:t>
      </w:r>
      <w:r w:rsidRPr="00EA414D">
        <w:rPr>
          <w:rFonts w:ascii="FangSong_GB2312" w:hAnsi="仿宋" w:cs="FangSong_GB2312" w:hint="eastAsia"/>
          <w:color w:val="000000"/>
          <w:szCs w:val="32"/>
        </w:rPr>
        <w:t>建议对罪犯</w:t>
      </w:r>
      <w:r w:rsidRPr="00EA414D">
        <w:rPr>
          <w:rFonts w:ascii="FangSong_GB2312" w:hAnsi="仿宋" w:cs="FangSong_GB2312" w:hint="eastAsia"/>
          <w:color w:val="000000"/>
          <w:kern w:val="0"/>
          <w:szCs w:val="32"/>
        </w:rPr>
        <w:t>章开垒</w:t>
      </w:r>
      <w:r w:rsidRPr="00EA414D">
        <w:rPr>
          <w:rFonts w:ascii="FangSong_GB2312" w:hAnsi="仿宋" w:cs="FangSong_GB2312" w:hint="eastAsia"/>
          <w:color w:val="000000"/>
          <w:szCs w:val="32"/>
        </w:rPr>
        <w:t>予以减刑七个月</w:t>
      </w:r>
      <w:r w:rsidRPr="00EA414D">
        <w:rPr>
          <w:rFonts w:ascii="FangSong_GB2312" w:hAnsi="仿宋" w:cs="FangSong_GB2312" w:hint="eastAsia"/>
          <w:szCs w:val="32"/>
        </w:rPr>
        <w:t>。特提请你院审理裁定。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cs="FangSong_GB2312"/>
          <w:szCs w:val="32"/>
        </w:rPr>
      </w:pPr>
      <w:r w:rsidRPr="00EA414D">
        <w:rPr>
          <w:rFonts w:ascii="FangSong_GB2312" w:hAnsi="仿宋" w:cs="FangSong_GB2312" w:hint="eastAsia"/>
          <w:szCs w:val="32"/>
        </w:rPr>
        <w:t>此致</w:t>
      </w:r>
    </w:p>
    <w:p w:rsidR="008223FD" w:rsidRPr="00EA414D" w:rsidRDefault="008223FD" w:rsidP="004E2099">
      <w:pPr>
        <w:spacing w:line="500" w:lineRule="exact"/>
        <w:ind w:rightChars="-15" w:right="31680"/>
        <w:rPr>
          <w:rFonts w:ascii="FangSong_GB2312" w:hAnsi="仿宋" w:cs="FangSong_GB2312"/>
          <w:szCs w:val="32"/>
        </w:rPr>
      </w:pPr>
      <w:r w:rsidRPr="00EA414D">
        <w:rPr>
          <w:rFonts w:ascii="FangSong_GB2312" w:hAnsi="仿宋" w:cs="FangSong_GB2312"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w:t>
      </w:r>
      <w:r w:rsidRPr="00EA414D">
        <w:rPr>
          <w:rFonts w:ascii="FangSong_GB2312" w:hAnsi="仿宋" w:cs="FangSong_GB2312" w:hint="eastAsia"/>
          <w:kern w:val="0"/>
          <w:szCs w:val="32"/>
        </w:rPr>
        <w:t>章开垒</w:t>
      </w:r>
      <w:r w:rsidRPr="00EA414D">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Default="008223FD" w:rsidP="00A130D3">
      <w:pPr>
        <w:snapToGrid w:val="0"/>
        <w:spacing w:line="500" w:lineRule="exact"/>
        <w:jc w:val="center"/>
        <w:rPr>
          <w:rFonts w:ascii="仿宋" w:eastAsia="仿宋" w:hAnsi="仿宋" w:cs="方正小标宋简体"/>
          <w:szCs w:val="32"/>
        </w:rPr>
      </w:pPr>
    </w:p>
    <w:p w:rsidR="008223FD"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Pr="0053295B" w:rsidRDefault="008223FD" w:rsidP="00A130D3">
      <w:pPr>
        <w:snapToGrid w:val="0"/>
        <w:spacing w:line="500" w:lineRule="exact"/>
        <w:jc w:val="center"/>
        <w:rPr>
          <w:rFonts w:ascii="仿宋" w:eastAsia="仿宋" w:hAnsi="仿宋" w:cs="方正小标宋简体"/>
          <w:szCs w:val="32"/>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22</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罪犯程敏</w:t>
      </w:r>
      <w:r w:rsidRPr="00EA414D">
        <w:rPr>
          <w:rFonts w:ascii="FangSong_GB2312" w:hAnsi="仿宋" w:cs="FangSong_GB2312"/>
          <w:color w:val="000000"/>
          <w:szCs w:val="32"/>
        </w:rPr>
        <w:fldChar w:fldCharType="begin"/>
      </w:r>
      <w:r w:rsidRPr="00EA414D">
        <w:rPr>
          <w:rFonts w:ascii="FangSong_GB2312" w:hAnsi="仿宋" w:cs="FangSong_GB2312"/>
          <w:color w:val="000000"/>
          <w:szCs w:val="32"/>
        </w:rPr>
        <w:instrText xml:space="preserve"> AUTOTEXTLIST  \* MERGEFORMAT </w:instrText>
      </w:r>
      <w:r w:rsidRPr="00EA414D">
        <w:rPr>
          <w:rFonts w:ascii="FangSong_GB2312" w:hAnsi="仿宋" w:cs="FangSong_GB2312"/>
          <w:color w:val="000000"/>
          <w:szCs w:val="32"/>
        </w:rPr>
        <w:fldChar w:fldCharType="end"/>
      </w:r>
      <w:r w:rsidRPr="00EA414D">
        <w:rPr>
          <w:rFonts w:ascii="FangSong_GB2312" w:hAnsi="仿宋" w:cs="FangSong_GB2312" w:hint="eastAsia"/>
          <w:color w:val="000000"/>
          <w:szCs w:val="32"/>
        </w:rPr>
        <w:t>，男，汉族，</w:t>
      </w:r>
      <w:r w:rsidRPr="00EA414D">
        <w:rPr>
          <w:rFonts w:ascii="FangSong_GB2312" w:hAnsi="仿宋" w:cs="FangSong_GB2312"/>
          <w:color w:val="000000"/>
          <w:kern w:val="0"/>
          <w:szCs w:val="32"/>
        </w:rPr>
        <w:t>1984</w:t>
      </w:r>
      <w:r w:rsidRPr="00EA414D">
        <w:rPr>
          <w:rFonts w:ascii="FangSong_GB2312" w:hAnsi="仿宋" w:cs="FangSong_GB2312" w:hint="eastAsia"/>
          <w:color w:val="000000"/>
          <w:kern w:val="0"/>
          <w:szCs w:val="32"/>
        </w:rPr>
        <w:t>年</w:t>
      </w:r>
      <w:r w:rsidRPr="00EA414D">
        <w:rPr>
          <w:rFonts w:ascii="FangSong_GB2312" w:hAnsi="仿宋" w:cs="FangSong_GB2312"/>
          <w:color w:val="000000"/>
          <w:kern w:val="0"/>
          <w:szCs w:val="32"/>
        </w:rPr>
        <w:t>8</w:t>
      </w:r>
      <w:r w:rsidRPr="00EA414D">
        <w:rPr>
          <w:rFonts w:ascii="FangSong_GB2312" w:hAnsi="仿宋" w:cs="FangSong_GB2312" w:hint="eastAsia"/>
          <w:color w:val="000000"/>
          <w:kern w:val="0"/>
          <w:szCs w:val="32"/>
        </w:rPr>
        <w:t>月</w:t>
      </w:r>
      <w:r w:rsidRPr="00EA414D">
        <w:rPr>
          <w:rFonts w:ascii="FangSong_GB2312" w:hAnsi="仿宋" w:cs="FangSong_GB2312"/>
          <w:color w:val="000000"/>
          <w:kern w:val="0"/>
          <w:szCs w:val="32"/>
        </w:rPr>
        <w:t>8</w:t>
      </w:r>
      <w:r w:rsidRPr="00EA414D">
        <w:rPr>
          <w:rFonts w:ascii="FangSong_GB2312" w:hAnsi="仿宋" w:cs="FangSong_GB2312" w:hint="eastAsia"/>
          <w:color w:val="000000"/>
          <w:kern w:val="0"/>
          <w:szCs w:val="32"/>
        </w:rPr>
        <w:t>日出生</w:t>
      </w:r>
      <w:r w:rsidRPr="00EA414D">
        <w:rPr>
          <w:rFonts w:ascii="FangSong_GB2312" w:hAnsi="仿宋" w:cs="FangSong_GB2312" w:hint="eastAsia"/>
          <w:color w:val="000000"/>
          <w:szCs w:val="32"/>
        </w:rPr>
        <w:t>，户籍所在地江西省余干县</w:t>
      </w:r>
      <w:r w:rsidRPr="00EA414D">
        <w:rPr>
          <w:rFonts w:ascii="FangSong_GB2312" w:hAnsi="仿宋" w:cs="FangSong_GB2312" w:hint="eastAsia"/>
          <w:color w:val="000000"/>
          <w:kern w:val="0"/>
          <w:szCs w:val="32"/>
        </w:rPr>
        <w:t>，初中文化，捕前系无业</w:t>
      </w:r>
      <w:r w:rsidRPr="00EA414D">
        <w:rPr>
          <w:rFonts w:ascii="FangSong_GB2312" w:hAnsi="仿宋" w:cs="FangSong_GB2312" w:hint="eastAsia"/>
          <w:color w:val="000000"/>
          <w:szCs w:val="32"/>
        </w:rPr>
        <w:t>。</w:t>
      </w:r>
    </w:p>
    <w:p w:rsidR="008223FD" w:rsidRPr="00EA414D" w:rsidRDefault="008223FD" w:rsidP="004E2099">
      <w:pPr>
        <w:spacing w:line="500" w:lineRule="exact"/>
        <w:ind w:rightChars="12" w:right="31680"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福建省泉州市中级人民法院于</w:t>
      </w:r>
      <w:r w:rsidRPr="00EA414D">
        <w:rPr>
          <w:rFonts w:ascii="FangSong_GB2312" w:hAnsi="仿宋" w:cs="FangSong_GB2312"/>
          <w:color w:val="000000"/>
          <w:szCs w:val="32"/>
        </w:rPr>
        <w:t>2016</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10</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26</w:t>
      </w:r>
      <w:r w:rsidRPr="00EA414D">
        <w:rPr>
          <w:rFonts w:ascii="FangSong_GB2312" w:hAnsi="仿宋" w:cs="FangSong_GB2312" w:hint="eastAsia"/>
          <w:color w:val="000000"/>
          <w:szCs w:val="32"/>
        </w:rPr>
        <w:t>日作出（</w:t>
      </w:r>
      <w:r w:rsidRPr="00EA414D">
        <w:rPr>
          <w:rFonts w:ascii="FangSong_GB2312" w:hAnsi="仿宋" w:cs="FangSong_GB2312"/>
          <w:color w:val="000000"/>
          <w:szCs w:val="32"/>
        </w:rPr>
        <w:t>2016</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05</w:t>
      </w:r>
      <w:r w:rsidRPr="00EA414D">
        <w:rPr>
          <w:rFonts w:ascii="FangSong_GB2312" w:hAnsi="仿宋" w:cs="FangSong_GB2312" w:hint="eastAsia"/>
          <w:color w:val="000000"/>
          <w:szCs w:val="32"/>
        </w:rPr>
        <w:t>刑初</w:t>
      </w:r>
      <w:r w:rsidRPr="00EA414D">
        <w:rPr>
          <w:rFonts w:ascii="FangSong_GB2312" w:hAnsi="仿宋" w:cs="FangSong_GB2312"/>
          <w:color w:val="000000"/>
          <w:szCs w:val="32"/>
        </w:rPr>
        <w:t>33</w:t>
      </w:r>
      <w:r w:rsidRPr="00EA414D">
        <w:rPr>
          <w:rFonts w:ascii="FangSong_GB2312" w:hAnsi="仿宋" w:cs="FangSong_GB2312" w:hint="eastAsia"/>
          <w:color w:val="000000"/>
          <w:szCs w:val="32"/>
        </w:rPr>
        <w:t>号刑事附带民事判决，以被告人程敏犯故意伤害罪，判处无期徒刑，剥夺政治权利终身。被告人程敏、潘宝华、曾金森应赔偿附带民事诉讼原告人康晚咀各项经济损失共计人民币</w:t>
      </w:r>
      <w:r w:rsidRPr="00EA414D">
        <w:rPr>
          <w:rFonts w:ascii="FangSong_GB2312" w:hAnsi="仿宋" w:cs="FangSong_GB2312"/>
          <w:color w:val="000000"/>
          <w:szCs w:val="32"/>
        </w:rPr>
        <w:t>141680</w:t>
      </w:r>
      <w:r w:rsidRPr="00EA414D">
        <w:rPr>
          <w:rFonts w:ascii="FangSong_GB2312" w:hAnsi="仿宋" w:cs="FangSong_GB2312" w:hint="eastAsia"/>
          <w:color w:val="000000"/>
          <w:szCs w:val="32"/>
        </w:rPr>
        <w:t>元。其中，被告人程敏赔偿人民币</w:t>
      </w:r>
      <w:r w:rsidRPr="00EA414D">
        <w:rPr>
          <w:rFonts w:ascii="FangSong_GB2312" w:hAnsi="仿宋" w:cs="FangSong_GB2312"/>
          <w:color w:val="000000"/>
          <w:szCs w:val="32"/>
        </w:rPr>
        <w:t>92400</w:t>
      </w:r>
      <w:r w:rsidRPr="00EA414D">
        <w:rPr>
          <w:rFonts w:ascii="FangSong_GB2312" w:hAnsi="仿宋" w:cs="FangSong_GB2312" w:hint="eastAsia"/>
          <w:color w:val="000000"/>
          <w:szCs w:val="32"/>
        </w:rPr>
        <w:t>元，被告人潘宝华赔偿人民币</w:t>
      </w:r>
      <w:r w:rsidRPr="00EA414D">
        <w:rPr>
          <w:rFonts w:ascii="FangSong_GB2312" w:hAnsi="仿宋" w:cs="FangSong_GB2312"/>
          <w:color w:val="000000"/>
          <w:szCs w:val="32"/>
        </w:rPr>
        <w:t>30800</w:t>
      </w:r>
      <w:r w:rsidRPr="00EA414D">
        <w:rPr>
          <w:rFonts w:ascii="FangSong_GB2312" w:hAnsi="仿宋" w:cs="FangSong_GB2312" w:hint="eastAsia"/>
          <w:color w:val="000000"/>
          <w:szCs w:val="32"/>
        </w:rPr>
        <w:t>元，被告人曾金森赔偿人民币</w:t>
      </w:r>
      <w:r w:rsidRPr="00EA414D">
        <w:rPr>
          <w:rFonts w:ascii="FangSong_GB2312" w:hAnsi="仿宋" w:cs="FangSong_GB2312"/>
          <w:color w:val="000000"/>
          <w:szCs w:val="32"/>
        </w:rPr>
        <w:t>18480</w:t>
      </w:r>
      <w:r w:rsidRPr="00EA414D">
        <w:rPr>
          <w:rFonts w:ascii="FangSong_GB2312" w:hAnsi="仿宋" w:cs="FangSong_GB2312" w:hint="eastAsia"/>
          <w:color w:val="000000"/>
          <w:szCs w:val="32"/>
        </w:rPr>
        <w:t>元，并互负连带赔偿责任。宣判后</w:t>
      </w:r>
      <w:r>
        <w:rPr>
          <w:rFonts w:ascii="FangSong_GB2312" w:hAnsi="仿宋" w:cs="FangSong_GB2312" w:hint="eastAsia"/>
          <w:color w:val="000000"/>
          <w:szCs w:val="32"/>
        </w:rPr>
        <w:t>，</w:t>
      </w:r>
      <w:r w:rsidRPr="00EA414D">
        <w:rPr>
          <w:rFonts w:ascii="FangSong_GB2312" w:hAnsi="仿宋" w:cs="FangSong_GB2312" w:hint="eastAsia"/>
          <w:color w:val="000000"/>
          <w:szCs w:val="32"/>
        </w:rPr>
        <w:t>被告人不服，提出上诉。福建省高级人民法院于</w:t>
      </w:r>
      <w:r w:rsidRPr="00EA414D">
        <w:rPr>
          <w:rFonts w:ascii="FangSong_GB2312" w:hAnsi="仿宋" w:cs="FangSong_GB2312"/>
          <w:color w:val="000000"/>
          <w:szCs w:val="32"/>
        </w:rPr>
        <w:t>2017</w:t>
      </w:r>
      <w:r w:rsidRPr="00EA414D">
        <w:rPr>
          <w:rFonts w:ascii="FangSong_GB2312" w:hAnsi="仿宋" w:cs="FangSong_GB2312" w:hint="eastAsia"/>
          <w:color w:val="000000"/>
          <w:szCs w:val="32"/>
        </w:rPr>
        <w:t>年</w:t>
      </w:r>
      <w:r w:rsidRPr="00EA414D">
        <w:rPr>
          <w:rFonts w:ascii="FangSong_GB2312" w:hAnsi="仿宋" w:cs="FangSong_GB2312"/>
          <w:color w:val="000000"/>
          <w:szCs w:val="32"/>
        </w:rPr>
        <w:t>2</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27</w:t>
      </w:r>
      <w:r w:rsidRPr="00EA414D">
        <w:rPr>
          <w:rFonts w:ascii="FangSong_GB2312" w:hAnsi="仿宋" w:cs="FangSong_GB2312" w:hint="eastAsia"/>
          <w:color w:val="000000"/>
          <w:szCs w:val="32"/>
        </w:rPr>
        <w:t>日作出（</w:t>
      </w:r>
      <w:r w:rsidRPr="00EA414D">
        <w:rPr>
          <w:rFonts w:ascii="FangSong_GB2312" w:hAnsi="仿宋" w:cs="FangSong_GB2312"/>
          <w:color w:val="000000"/>
          <w:szCs w:val="32"/>
        </w:rPr>
        <w:t>2016</w:t>
      </w:r>
      <w:r w:rsidRPr="00EA414D">
        <w:rPr>
          <w:rFonts w:ascii="FangSong_GB2312" w:hAnsi="仿宋" w:cs="FangSong_GB2312" w:hint="eastAsia"/>
          <w:color w:val="000000"/>
          <w:szCs w:val="32"/>
        </w:rPr>
        <w:t>）闽刑终</w:t>
      </w:r>
      <w:r w:rsidRPr="00EA414D">
        <w:rPr>
          <w:rFonts w:ascii="FangSong_GB2312" w:hAnsi="仿宋" w:cs="FangSong_GB2312"/>
          <w:color w:val="000000"/>
          <w:szCs w:val="32"/>
        </w:rPr>
        <w:t>422</w:t>
      </w:r>
      <w:r w:rsidRPr="00EA414D">
        <w:rPr>
          <w:rFonts w:ascii="FangSong_GB2312" w:hAnsi="仿宋" w:cs="FangSong_GB2312" w:hint="eastAsia"/>
          <w:color w:val="000000"/>
          <w:szCs w:val="32"/>
        </w:rPr>
        <w:t>号刑事判决</w:t>
      </w:r>
      <w:r>
        <w:rPr>
          <w:rFonts w:ascii="FangSong_GB2312" w:hAnsi="仿宋" w:cs="FangSong_GB2312" w:hint="eastAsia"/>
          <w:color w:val="000000"/>
          <w:szCs w:val="32"/>
        </w:rPr>
        <w:t>，维持</w:t>
      </w:r>
      <w:r w:rsidRPr="00EA414D">
        <w:rPr>
          <w:rFonts w:ascii="FangSong_GB2312" w:hAnsi="仿宋" w:cs="FangSong_GB2312" w:hint="eastAsia"/>
          <w:szCs w:val="32"/>
        </w:rPr>
        <w:t>泉州市中级人民法院（</w:t>
      </w:r>
      <w:r w:rsidRPr="00EA414D">
        <w:rPr>
          <w:rFonts w:ascii="FangSong_GB2312" w:hAnsi="仿宋" w:cs="FangSong_GB2312"/>
          <w:szCs w:val="32"/>
        </w:rPr>
        <w:t>2016</w:t>
      </w:r>
      <w:r w:rsidRPr="00EA414D">
        <w:rPr>
          <w:rFonts w:ascii="FangSong_GB2312" w:hAnsi="仿宋" w:cs="FangSong_GB2312" w:hint="eastAsia"/>
          <w:szCs w:val="32"/>
        </w:rPr>
        <w:t>）闽</w:t>
      </w:r>
      <w:r w:rsidRPr="00EA414D">
        <w:rPr>
          <w:rFonts w:ascii="FangSong_GB2312" w:hAnsi="仿宋" w:cs="FangSong_GB2312"/>
          <w:szCs w:val="32"/>
        </w:rPr>
        <w:t>05</w:t>
      </w:r>
      <w:r w:rsidRPr="00EA414D">
        <w:rPr>
          <w:rFonts w:ascii="FangSong_GB2312" w:hAnsi="仿宋" w:cs="FangSong_GB2312" w:hint="eastAsia"/>
          <w:szCs w:val="32"/>
        </w:rPr>
        <w:t>刑初</w:t>
      </w:r>
      <w:r w:rsidRPr="00EA414D">
        <w:rPr>
          <w:rFonts w:ascii="FangSong_GB2312" w:hAnsi="仿宋" w:cs="FangSong_GB2312"/>
          <w:szCs w:val="32"/>
        </w:rPr>
        <w:t>33</w:t>
      </w:r>
      <w:r w:rsidRPr="00EA414D">
        <w:rPr>
          <w:rFonts w:ascii="FangSong_GB2312" w:hAnsi="仿宋" w:cs="FangSong_GB2312" w:hint="eastAsia"/>
          <w:szCs w:val="32"/>
        </w:rPr>
        <w:t>号刑事附带民事判决中</w:t>
      </w:r>
      <w:r>
        <w:rPr>
          <w:rFonts w:ascii="FangSong_GB2312" w:hAnsi="仿宋" w:cs="FangSong_GB2312" w:hint="eastAsia"/>
          <w:szCs w:val="32"/>
        </w:rPr>
        <w:t>对被告人程敏定罪处刑之判决，</w:t>
      </w:r>
      <w:r w:rsidRPr="00EA414D">
        <w:rPr>
          <w:rFonts w:ascii="FangSong_GB2312" w:hAnsi="仿宋" w:cs="FangSong_GB2312" w:hint="eastAsia"/>
          <w:szCs w:val="32"/>
        </w:rPr>
        <w:t>撤销泉州市中级人民法院（</w:t>
      </w:r>
      <w:r w:rsidRPr="00EA414D">
        <w:rPr>
          <w:rFonts w:ascii="FangSong_GB2312" w:hAnsi="仿宋" w:cs="FangSong_GB2312"/>
          <w:szCs w:val="32"/>
        </w:rPr>
        <w:t>2016</w:t>
      </w:r>
      <w:r w:rsidRPr="00EA414D">
        <w:rPr>
          <w:rFonts w:ascii="FangSong_GB2312" w:hAnsi="仿宋" w:cs="FangSong_GB2312" w:hint="eastAsia"/>
          <w:szCs w:val="32"/>
        </w:rPr>
        <w:t>）闽</w:t>
      </w:r>
      <w:r w:rsidRPr="00EA414D">
        <w:rPr>
          <w:rFonts w:ascii="FangSong_GB2312" w:hAnsi="仿宋" w:cs="FangSong_GB2312"/>
          <w:szCs w:val="32"/>
        </w:rPr>
        <w:t>05</w:t>
      </w:r>
      <w:r w:rsidRPr="00EA414D">
        <w:rPr>
          <w:rFonts w:ascii="FangSong_GB2312" w:hAnsi="仿宋" w:cs="FangSong_GB2312" w:hint="eastAsia"/>
          <w:szCs w:val="32"/>
        </w:rPr>
        <w:t>刑初</w:t>
      </w:r>
      <w:r w:rsidRPr="00EA414D">
        <w:rPr>
          <w:rFonts w:ascii="FangSong_GB2312" w:hAnsi="仿宋" w:cs="FangSong_GB2312"/>
          <w:szCs w:val="32"/>
        </w:rPr>
        <w:t>33</w:t>
      </w:r>
      <w:r w:rsidRPr="00EA414D">
        <w:rPr>
          <w:rFonts w:ascii="FangSong_GB2312" w:hAnsi="仿宋" w:cs="FangSong_GB2312" w:hint="eastAsia"/>
          <w:szCs w:val="32"/>
        </w:rPr>
        <w:t>号刑事附带民事判决中对被告人程敏犯故意伤害罪的量刑部分。</w:t>
      </w:r>
      <w:r>
        <w:rPr>
          <w:rFonts w:ascii="FangSong_GB2312" w:hAnsi="仿宋" w:cs="FangSong_GB2312" w:hint="eastAsia"/>
          <w:szCs w:val="32"/>
        </w:rPr>
        <w:t>以</w:t>
      </w:r>
      <w:r w:rsidRPr="00EA414D">
        <w:rPr>
          <w:rFonts w:ascii="FangSong_GB2312" w:hAnsi="仿宋" w:cs="FangSong_GB2312" w:hint="eastAsia"/>
          <w:szCs w:val="32"/>
        </w:rPr>
        <w:t>上诉人程敏犯故意伤害罪，判处有期徒刑十五年，剥夺政治权利三年。</w:t>
      </w:r>
      <w:r w:rsidRPr="00EA414D">
        <w:rPr>
          <w:rFonts w:ascii="FangSong_GB2312" w:hAnsi="仿宋" w:cs="FangSong_GB2312" w:hint="eastAsia"/>
          <w:color w:val="000000"/>
          <w:szCs w:val="32"/>
        </w:rPr>
        <w:t>刑期自</w:t>
      </w:r>
      <w:r w:rsidRPr="00EA414D">
        <w:rPr>
          <w:rFonts w:ascii="FangSong_GB2312" w:hAnsi="仿宋" w:cs="FangSong_GB2312"/>
          <w:color w:val="000000"/>
          <w:szCs w:val="32"/>
        </w:rPr>
        <w:t>2015</w:t>
      </w:r>
      <w:r w:rsidRPr="00EA414D">
        <w:rPr>
          <w:rFonts w:ascii="FangSong_GB2312" w:hAnsi="仿宋" w:cs="FangSong_GB2312" w:hint="eastAsia"/>
          <w:color w:val="000000"/>
          <w:szCs w:val="32"/>
        </w:rPr>
        <w:t>年</w:t>
      </w:r>
      <w:r w:rsidRPr="00EA414D">
        <w:rPr>
          <w:rFonts w:ascii="FangSong_GB2312" w:hAnsi="仿宋" w:cs="FangSong_GB2312"/>
          <w:color w:val="000000"/>
          <w:szCs w:val="32"/>
        </w:rPr>
        <w:t>8</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11</w:t>
      </w:r>
      <w:r w:rsidRPr="00EA414D">
        <w:rPr>
          <w:rFonts w:ascii="FangSong_GB2312" w:hAnsi="仿宋" w:cs="FangSong_GB2312" w:hint="eastAsia"/>
          <w:color w:val="000000"/>
          <w:szCs w:val="32"/>
        </w:rPr>
        <w:t>日起至</w:t>
      </w:r>
      <w:r w:rsidRPr="00EA414D">
        <w:rPr>
          <w:rFonts w:ascii="FangSong_GB2312" w:hAnsi="仿宋" w:cs="FangSong_GB2312"/>
          <w:color w:val="000000"/>
          <w:szCs w:val="32"/>
        </w:rPr>
        <w:t>2030</w:t>
      </w:r>
      <w:r w:rsidRPr="00EA414D">
        <w:rPr>
          <w:rFonts w:ascii="FangSong_GB2312" w:hAnsi="仿宋" w:cs="FangSong_GB2312" w:hint="eastAsia"/>
          <w:color w:val="000000"/>
          <w:szCs w:val="32"/>
        </w:rPr>
        <w:t>年</w:t>
      </w:r>
      <w:r w:rsidRPr="00EA414D">
        <w:rPr>
          <w:rFonts w:ascii="FangSong_GB2312" w:hAnsi="仿宋" w:cs="FangSong_GB2312"/>
          <w:color w:val="000000"/>
          <w:szCs w:val="32"/>
        </w:rPr>
        <w:t>8</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10</w:t>
      </w:r>
      <w:r w:rsidRPr="00EA414D">
        <w:rPr>
          <w:rFonts w:ascii="FangSong_GB2312" w:hAnsi="仿宋" w:cs="FangSong_GB2312" w:hint="eastAsia"/>
          <w:color w:val="000000"/>
          <w:szCs w:val="32"/>
        </w:rPr>
        <w:t>日止。</w:t>
      </w:r>
      <w:r w:rsidRPr="00EA414D">
        <w:rPr>
          <w:rFonts w:ascii="FangSong_GB2312" w:hAnsi="仿宋" w:cs="FangSong_GB2312"/>
          <w:color w:val="000000"/>
          <w:szCs w:val="32"/>
        </w:rPr>
        <w:t>2017</w:t>
      </w:r>
      <w:r w:rsidRPr="00EA414D">
        <w:rPr>
          <w:rFonts w:ascii="FangSong_GB2312" w:hAnsi="仿宋" w:cs="FangSong_GB2312" w:hint="eastAsia"/>
          <w:color w:val="000000"/>
          <w:szCs w:val="32"/>
        </w:rPr>
        <w:t>年</w:t>
      </w:r>
      <w:r w:rsidRPr="00EA414D">
        <w:rPr>
          <w:rFonts w:ascii="FangSong_GB2312" w:hAnsi="仿宋" w:cs="FangSong_GB2312"/>
          <w:color w:val="000000"/>
          <w:szCs w:val="32"/>
        </w:rPr>
        <w:t>4</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11</w:t>
      </w:r>
      <w:r w:rsidRPr="00EA414D">
        <w:rPr>
          <w:rFonts w:ascii="FangSong_GB2312" w:hAnsi="仿宋" w:cs="FangSong_GB2312" w:hint="eastAsia"/>
          <w:color w:val="000000"/>
          <w:szCs w:val="32"/>
        </w:rPr>
        <w:t>日交付福建省福清监狱执行刑罚。</w:t>
      </w:r>
      <w:r w:rsidRPr="00EA414D">
        <w:rPr>
          <w:rFonts w:ascii="FangSong_GB2312" w:hAnsi="仿宋" w:cs="FangSong_GB2312"/>
          <w:color w:val="000000"/>
          <w:szCs w:val="32"/>
        </w:rPr>
        <w:t>2019</w:t>
      </w:r>
      <w:r w:rsidRPr="00EA414D">
        <w:rPr>
          <w:rFonts w:ascii="FangSong_GB2312" w:hAnsi="仿宋" w:cs="FangSong_GB2312" w:hint="eastAsia"/>
          <w:color w:val="000000"/>
          <w:szCs w:val="32"/>
        </w:rPr>
        <w:t>年</w:t>
      </w:r>
      <w:r w:rsidRPr="00EA414D">
        <w:rPr>
          <w:rFonts w:ascii="FangSong_GB2312" w:hAnsi="仿宋" w:cs="FangSong_GB2312"/>
          <w:color w:val="000000"/>
          <w:szCs w:val="32"/>
        </w:rPr>
        <w:t>8</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19</w:t>
      </w:r>
      <w:r w:rsidRPr="00EA414D">
        <w:rPr>
          <w:rFonts w:ascii="FangSong_GB2312" w:hAnsi="仿宋" w:cs="FangSong_GB2312" w:hint="eastAsia"/>
          <w:color w:val="000000"/>
          <w:szCs w:val="32"/>
        </w:rPr>
        <w:t>日，福建省福州市中级人民法院以</w:t>
      </w:r>
      <w:r w:rsidRPr="00EA414D">
        <w:rPr>
          <w:rFonts w:ascii="FangSong_GB2312" w:hAnsi="仿宋" w:cs="FangSong_GB2312"/>
          <w:color w:val="000000"/>
          <w:szCs w:val="32"/>
        </w:rPr>
        <w:t>(2019 )</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w:t>
      </w:r>
      <w:r w:rsidRPr="00EA414D">
        <w:rPr>
          <w:rFonts w:ascii="FangSong_GB2312" w:hAnsi="仿宋" w:cs="FangSong_GB2312" w:hint="eastAsia"/>
          <w:color w:val="000000"/>
          <w:szCs w:val="32"/>
        </w:rPr>
        <w:t>刑更</w:t>
      </w:r>
      <w:r w:rsidRPr="00EA414D">
        <w:rPr>
          <w:rFonts w:ascii="FangSong_GB2312" w:hAnsi="仿宋" w:cs="FangSong_GB2312"/>
          <w:color w:val="000000"/>
          <w:szCs w:val="32"/>
        </w:rPr>
        <w:t>4658</w:t>
      </w:r>
      <w:r w:rsidRPr="00EA414D">
        <w:rPr>
          <w:rFonts w:ascii="FangSong_GB2312" w:hAnsi="仿宋" w:cs="FangSong_GB2312" w:hint="eastAsia"/>
          <w:color w:val="000000"/>
          <w:szCs w:val="32"/>
        </w:rPr>
        <w:t>号刑事裁定书，减刑七个月，剥夺政治权利三年不变；</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11</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22</w:t>
      </w:r>
      <w:r w:rsidRPr="00EA414D">
        <w:rPr>
          <w:rFonts w:ascii="FangSong_GB2312" w:hAnsi="仿宋" w:cs="FangSong_GB2312" w:hint="eastAsia"/>
          <w:color w:val="000000"/>
          <w:szCs w:val="32"/>
        </w:rPr>
        <w:t>日，福建省福州市中级人民法院以</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w:t>
      </w:r>
      <w:r w:rsidRPr="00EA414D">
        <w:rPr>
          <w:rFonts w:ascii="FangSong_GB2312" w:hAnsi="仿宋" w:cs="FangSong_GB2312" w:hint="eastAsia"/>
          <w:color w:val="000000"/>
          <w:szCs w:val="32"/>
        </w:rPr>
        <w:t>刑更</w:t>
      </w:r>
      <w:r w:rsidRPr="00EA414D">
        <w:rPr>
          <w:rFonts w:ascii="FangSong_GB2312" w:hAnsi="仿宋" w:cs="FangSong_GB2312"/>
          <w:color w:val="000000"/>
          <w:szCs w:val="32"/>
        </w:rPr>
        <w:t>3807</w:t>
      </w:r>
      <w:r w:rsidRPr="00EA414D">
        <w:rPr>
          <w:rFonts w:ascii="FangSong_GB2312" w:hAnsi="仿宋" w:cs="FangSong_GB2312" w:hint="eastAsia"/>
          <w:color w:val="000000"/>
          <w:szCs w:val="32"/>
        </w:rPr>
        <w:t>号刑事裁定书，减刑八个月，剥夺政治权利三年不变</w:t>
      </w:r>
      <w:r>
        <w:rPr>
          <w:rFonts w:ascii="FangSong_GB2312" w:hAnsi="仿宋" w:cs="FangSong_GB2312" w:hint="eastAsia"/>
          <w:color w:val="000000"/>
          <w:szCs w:val="32"/>
        </w:rPr>
        <w:t>，于</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11</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22</w:t>
      </w:r>
      <w:r w:rsidRPr="00EA414D">
        <w:rPr>
          <w:rFonts w:ascii="FangSong_GB2312" w:hAnsi="仿宋" w:cs="FangSong_GB2312" w:hint="eastAsia"/>
          <w:color w:val="000000"/>
          <w:szCs w:val="32"/>
        </w:rPr>
        <w:t>日</w:t>
      </w:r>
      <w:r>
        <w:rPr>
          <w:rFonts w:ascii="FangSong_GB2312" w:hAnsi="仿宋" w:cs="FangSong_GB2312" w:hint="eastAsia"/>
          <w:color w:val="000000"/>
          <w:szCs w:val="32"/>
        </w:rPr>
        <w:t>送达，</w:t>
      </w:r>
      <w:r w:rsidRPr="00EA414D">
        <w:rPr>
          <w:rFonts w:ascii="FangSong_GB2312" w:hAnsi="仿宋" w:cs="FangSong_GB2312" w:hint="eastAsia"/>
          <w:color w:val="000000"/>
          <w:szCs w:val="32"/>
        </w:rPr>
        <w:t>现刑期至</w:t>
      </w:r>
      <w:r w:rsidRPr="00EA414D">
        <w:rPr>
          <w:rFonts w:ascii="FangSong_GB2312" w:hAnsi="仿宋" w:cs="FangSong_GB2312"/>
          <w:color w:val="000000"/>
          <w:szCs w:val="32"/>
        </w:rPr>
        <w:t>2029</w:t>
      </w:r>
      <w:r w:rsidRPr="00EA414D">
        <w:rPr>
          <w:rFonts w:ascii="FangSong_GB2312" w:hAnsi="仿宋" w:cs="FangSong_GB2312" w:hint="eastAsia"/>
          <w:color w:val="000000"/>
          <w:szCs w:val="32"/>
        </w:rPr>
        <w:t>年</w:t>
      </w:r>
      <w:r w:rsidRPr="00EA414D">
        <w:rPr>
          <w:rFonts w:ascii="FangSong_GB2312" w:hAnsi="仿宋" w:cs="FangSong_GB2312"/>
          <w:color w:val="000000"/>
          <w:szCs w:val="32"/>
        </w:rPr>
        <w:t>5</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10</w:t>
      </w:r>
      <w:r w:rsidRPr="00EA414D">
        <w:rPr>
          <w:rFonts w:ascii="FangSong_GB2312" w:hAnsi="仿宋" w:cs="FangSong_GB2312" w:hint="eastAsia"/>
          <w:color w:val="000000"/>
          <w:szCs w:val="32"/>
        </w:rPr>
        <w:t>日止。现属普管级罪犯。</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hint="eastAsia"/>
          <w:color w:val="000000"/>
          <w:szCs w:val="32"/>
        </w:rPr>
        <w:t>罪犯</w:t>
      </w:r>
      <w:r w:rsidRPr="00EA414D">
        <w:rPr>
          <w:rFonts w:ascii="FangSong_GB2312" w:hAnsi="仿宋" w:cs="FangSong_GB2312" w:hint="eastAsia"/>
          <w:color w:val="000000"/>
          <w:kern w:val="0"/>
          <w:szCs w:val="32"/>
        </w:rPr>
        <w:t>程敏</w:t>
      </w:r>
      <w:r w:rsidRPr="00EA414D">
        <w:rPr>
          <w:rFonts w:ascii="FangSong_GB2312" w:hAnsi="仿宋" w:hint="eastAsia"/>
          <w:color w:val="000000"/>
          <w:szCs w:val="32"/>
        </w:rPr>
        <w:t>在</w:t>
      </w:r>
      <w:r w:rsidRPr="00EA414D">
        <w:rPr>
          <w:rFonts w:ascii="FangSong_GB2312" w:hAnsi="仿宋" w:cs="FangSong_GB2312" w:hint="eastAsia"/>
          <w:color w:val="000000"/>
          <w:kern w:val="0"/>
          <w:szCs w:val="32"/>
        </w:rPr>
        <w:t>服刑期间确有</w:t>
      </w:r>
      <w:r w:rsidRPr="00EA414D">
        <w:rPr>
          <w:rFonts w:ascii="FangSong_GB2312" w:hAnsi="仿宋" w:hint="eastAsia"/>
          <w:color w:val="000000"/>
          <w:szCs w:val="32"/>
        </w:rPr>
        <w:t>悔改表现，具体事实如下</w:t>
      </w:r>
      <w:r w:rsidRPr="00EA414D">
        <w:rPr>
          <w:rFonts w:ascii="FangSong_GB2312" w:hAnsi="仿宋" w:cs="FangSong_GB2312" w:hint="eastAsia"/>
          <w:color w:val="000000"/>
          <w:szCs w:val="32"/>
        </w:rPr>
        <w:t>：</w:t>
      </w:r>
    </w:p>
    <w:p w:rsidR="008223FD" w:rsidRPr="00EA414D" w:rsidRDefault="008223FD" w:rsidP="00A130D3">
      <w:pPr>
        <w:pStyle w:val="ListParagraph"/>
        <w:spacing w:line="500" w:lineRule="exact"/>
        <w:ind w:left="640" w:firstLineChars="0" w:firstLine="0"/>
        <w:rPr>
          <w:rFonts w:ascii="FangSong_GB2312" w:hAnsi="仿宋" w:cs="FangSong_GB2312"/>
          <w:color w:val="000000"/>
          <w:szCs w:val="32"/>
        </w:rPr>
      </w:pPr>
      <w:r w:rsidRPr="00EA414D">
        <w:rPr>
          <w:rFonts w:ascii="FangSong_GB2312" w:hAnsi="仿宋" w:cs="FangSong_GB2312"/>
          <w:color w:val="000000"/>
          <w:szCs w:val="32"/>
        </w:rPr>
        <w:t>1</w:t>
      </w:r>
      <w:r w:rsidRPr="00EA414D">
        <w:rPr>
          <w:rFonts w:ascii="FangSong_GB2312" w:hAnsi="仿宋" w:cs="FangSong_GB2312" w:hint="eastAsia"/>
          <w:color w:val="000000"/>
          <w:szCs w:val="32"/>
        </w:rPr>
        <w:t>、</w:t>
      </w:r>
      <w:r w:rsidRPr="00EA414D">
        <w:rPr>
          <w:rFonts w:ascii="FangSong_GB2312" w:hAnsi="仿宋" w:hint="eastAsia"/>
          <w:color w:val="000000"/>
          <w:szCs w:val="32"/>
        </w:rPr>
        <w:t>认罪悔罪：能认罪悔罪，服从管教</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2</w:t>
      </w:r>
      <w:r w:rsidRPr="00EA414D">
        <w:rPr>
          <w:rFonts w:ascii="FangSong_GB2312" w:hAnsi="仿宋" w:cs="FangSong_GB2312" w:hint="eastAsia"/>
          <w:color w:val="000000"/>
          <w:szCs w:val="32"/>
        </w:rPr>
        <w:t>、</w:t>
      </w:r>
      <w:r w:rsidRPr="00EA414D">
        <w:rPr>
          <w:rFonts w:ascii="FangSong_GB2312" w:hAnsi="仿宋" w:hint="eastAsia"/>
          <w:color w:val="000000"/>
          <w:szCs w:val="32"/>
        </w:rPr>
        <w:t>遵守监规：能遵守法律法规及监规纪律，接受教育改造</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3</w:t>
      </w:r>
      <w:r w:rsidRPr="00EA414D">
        <w:rPr>
          <w:rFonts w:ascii="FangSong_GB2312" w:hAnsi="仿宋" w:cs="FangSong_GB2312" w:hint="eastAsia"/>
          <w:color w:val="000000"/>
          <w:szCs w:val="32"/>
        </w:rPr>
        <w:t>、</w:t>
      </w:r>
      <w:r w:rsidRPr="00EA414D">
        <w:rPr>
          <w:rFonts w:ascii="FangSong_GB2312" w:hAnsi="仿宋" w:hint="eastAsia"/>
          <w:color w:val="000000"/>
          <w:szCs w:val="32"/>
        </w:rPr>
        <w:t>学习情况：能积极参加思想、文化、职业技术教育</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color w:val="000000"/>
          <w:szCs w:val="32"/>
        </w:rPr>
        <w:t>4</w:t>
      </w:r>
      <w:r w:rsidRPr="00EA414D">
        <w:rPr>
          <w:rFonts w:ascii="FangSong_GB2312" w:hAnsi="仿宋" w:cs="FangSong_GB2312" w:hint="eastAsia"/>
          <w:color w:val="000000"/>
          <w:szCs w:val="32"/>
        </w:rPr>
        <w:t>、</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cs="FangSong_GB2312"/>
          <w:color w:val="000000"/>
          <w:szCs w:val="32"/>
        </w:rPr>
        <w:t>5</w:t>
      </w:r>
      <w:r w:rsidRPr="00EA414D">
        <w:rPr>
          <w:rFonts w:ascii="FangSong_GB2312" w:hAnsi="仿宋" w:cs="FangSong_GB2312" w:hint="eastAsia"/>
          <w:color w:val="000000"/>
          <w:szCs w:val="32"/>
        </w:rPr>
        <w:t>、</w:t>
      </w:r>
      <w:r w:rsidRPr="00EA414D">
        <w:rPr>
          <w:rFonts w:ascii="FangSong_GB2312" w:hAnsi="仿宋" w:hint="eastAsia"/>
          <w:szCs w:val="32"/>
        </w:rPr>
        <w:t>奖励及违规情况：该犯上次评定表扬剩余</w:t>
      </w:r>
      <w:r w:rsidRPr="00EA414D">
        <w:rPr>
          <w:rFonts w:ascii="FangSong_GB2312" w:hAnsi="仿宋"/>
          <w:szCs w:val="32"/>
        </w:rPr>
        <w:t>182.9</w:t>
      </w:r>
      <w:r w:rsidRPr="00EA414D">
        <w:rPr>
          <w:rFonts w:ascii="FangSong_GB2312" w:hAnsi="仿宋" w:hint="eastAsia"/>
          <w:szCs w:val="32"/>
        </w:rPr>
        <w:t>分，本轮考核期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7</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Pr>
          <w:rFonts w:ascii="FangSong_GB2312" w:hAnsi="仿宋" w:hint="eastAsia"/>
          <w:szCs w:val="32"/>
        </w:rPr>
        <w:t>，</w:t>
      </w:r>
      <w:r w:rsidRPr="00EA414D">
        <w:rPr>
          <w:rFonts w:ascii="FangSong_GB2312" w:hAnsi="仿宋" w:cs="FangSong_GB2312" w:hint="eastAsia"/>
          <w:kern w:val="0"/>
          <w:szCs w:val="32"/>
        </w:rPr>
        <w:t>累计获</w:t>
      </w:r>
      <w:r w:rsidRPr="00EA414D">
        <w:rPr>
          <w:rFonts w:ascii="FangSong_GB2312" w:hAnsi="仿宋" w:cs="FangSong_GB2312"/>
          <w:kern w:val="0"/>
          <w:szCs w:val="32"/>
        </w:rPr>
        <w:t>3095.3</w:t>
      </w:r>
      <w:r w:rsidRPr="00EA414D">
        <w:rPr>
          <w:rFonts w:ascii="FangSong_GB2312" w:hAnsi="仿宋" w:cs="FangSong_GB2312" w:hint="eastAsia"/>
          <w:kern w:val="0"/>
          <w:szCs w:val="32"/>
        </w:rPr>
        <w:t>分，合计获得</w:t>
      </w:r>
      <w:r w:rsidRPr="00EA414D">
        <w:rPr>
          <w:rFonts w:ascii="FangSong_GB2312" w:hAnsi="仿宋" w:cs="FangSong_GB2312"/>
          <w:kern w:val="0"/>
          <w:szCs w:val="32"/>
        </w:rPr>
        <w:t>3278.2</w:t>
      </w:r>
      <w:r w:rsidRPr="00EA414D">
        <w:rPr>
          <w:rFonts w:ascii="FangSong_GB2312" w:hAnsi="仿宋" w:cs="FangSong_GB2312" w:hint="eastAsia"/>
          <w:kern w:val="0"/>
          <w:szCs w:val="32"/>
        </w:rPr>
        <w:t>分，表扬</w:t>
      </w:r>
      <w:r w:rsidRPr="00EA414D">
        <w:rPr>
          <w:rFonts w:ascii="FangSong_GB2312" w:hAnsi="仿宋" w:cs="FangSong_GB2312"/>
          <w:kern w:val="0"/>
          <w:szCs w:val="32"/>
        </w:rPr>
        <w:t>5</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2324.9</w:t>
      </w:r>
      <w:r w:rsidRPr="00EA414D">
        <w:rPr>
          <w:rFonts w:ascii="FangSong_GB2312" w:hAnsi="仿宋" w:hint="eastAsia"/>
          <w:szCs w:val="32"/>
        </w:rPr>
        <w:t>分。考核期内无违规。</w:t>
      </w:r>
    </w:p>
    <w:p w:rsidR="008223F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罪犯程敏已累计缴纳人民币</w:t>
      </w:r>
      <w:r w:rsidRPr="00EA414D">
        <w:rPr>
          <w:rFonts w:ascii="FangSong_GB2312" w:hAnsi="仿宋"/>
          <w:szCs w:val="32"/>
        </w:rPr>
        <w:t>13</w:t>
      </w:r>
      <w:r w:rsidRPr="00EA414D">
        <w:rPr>
          <w:rFonts w:ascii="FangSong_GB2312" w:hAnsi="仿宋" w:hint="eastAsia"/>
          <w:szCs w:val="32"/>
        </w:rPr>
        <w:t>万元，</w:t>
      </w:r>
      <w:r>
        <w:rPr>
          <w:rFonts w:ascii="FangSong_GB2312" w:hAnsi="仿宋" w:hint="eastAsia"/>
          <w:szCs w:val="32"/>
        </w:rPr>
        <w:t>其</w:t>
      </w:r>
      <w:r w:rsidRPr="00EA414D">
        <w:rPr>
          <w:rFonts w:ascii="FangSong_GB2312" w:hAnsi="仿宋" w:hint="eastAsia"/>
          <w:szCs w:val="32"/>
        </w:rPr>
        <w:t>同案已缴纳</w:t>
      </w:r>
      <w:r>
        <w:rPr>
          <w:rFonts w:ascii="FangSong_GB2312" w:hAnsi="仿宋" w:hint="eastAsia"/>
          <w:szCs w:val="32"/>
        </w:rPr>
        <w:t>民事</w:t>
      </w:r>
      <w:r w:rsidRPr="00EA414D">
        <w:rPr>
          <w:rFonts w:ascii="FangSong_GB2312" w:hAnsi="仿宋" w:hint="eastAsia"/>
          <w:szCs w:val="32"/>
        </w:rPr>
        <w:t>赔偿人民币</w:t>
      </w:r>
      <w:r w:rsidRPr="00EA414D">
        <w:rPr>
          <w:rFonts w:ascii="FangSong_GB2312" w:hAnsi="仿宋"/>
          <w:szCs w:val="32"/>
        </w:rPr>
        <w:t>30800</w:t>
      </w:r>
      <w:r w:rsidRPr="00EA414D">
        <w:rPr>
          <w:rFonts w:ascii="FangSong_GB2312" w:hAnsi="仿宋" w:hint="eastAsia"/>
          <w:szCs w:val="32"/>
        </w:rPr>
        <w:t>元</w:t>
      </w:r>
      <w:r>
        <w:rPr>
          <w:rFonts w:ascii="FangSong_GB2312" w:hAnsi="仿宋" w:hint="eastAsia"/>
          <w:szCs w:val="32"/>
        </w:rPr>
        <w:t>，民事赔偿总额已履行完毕</w:t>
      </w:r>
      <w:r w:rsidRPr="00EA414D">
        <w:rPr>
          <w:rFonts w:ascii="FangSong_GB2312" w:hAnsi="仿宋" w:hint="eastAsia"/>
          <w:szCs w:val="32"/>
        </w:rPr>
        <w:t>。该犯财产性判项已履行完毕。</w:t>
      </w:r>
    </w:p>
    <w:p w:rsidR="008223FD" w:rsidRPr="00EA414D" w:rsidRDefault="008223FD" w:rsidP="004E2099">
      <w:pPr>
        <w:spacing w:line="500" w:lineRule="exact"/>
        <w:ind w:firstLineChars="200" w:firstLine="31680"/>
        <w:rPr>
          <w:rFonts w:ascii="FangSong_GB2312" w:hAnsi="仿宋"/>
          <w:szCs w:val="32"/>
        </w:rPr>
      </w:pPr>
      <w:r>
        <w:rPr>
          <w:rFonts w:ascii="FangSong_GB2312" w:hAnsi="Times New Roman" w:hint="eastAsia"/>
          <w:szCs w:val="32"/>
        </w:rPr>
        <w:t>采纳</w:t>
      </w:r>
      <w:r w:rsidRPr="009A3E4D">
        <w:rPr>
          <w:rFonts w:ascii="FangSong_GB2312" w:hAnsi="Times New Roman" w:hint="eastAsia"/>
          <w:szCs w:val="32"/>
        </w:rPr>
        <w:t>检察机关意见</w:t>
      </w:r>
      <w:r>
        <w:rPr>
          <w:rFonts w:ascii="FangSong_GB2312" w:hAnsi="Times New Roman" w:hint="eastAsia"/>
          <w:szCs w:val="32"/>
        </w:rPr>
        <w:t>，</w:t>
      </w:r>
      <w:r w:rsidRPr="009A3E4D">
        <w:rPr>
          <w:rFonts w:ascii="FangSong_GB2312" w:hAnsi="Times New Roman" w:hint="eastAsia"/>
          <w:szCs w:val="32"/>
        </w:rPr>
        <w:t>予以从严，提请减刑幅度扣减一个月。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罪犯</w:t>
      </w:r>
      <w:r w:rsidRPr="00EA414D">
        <w:rPr>
          <w:rFonts w:ascii="FangSong_GB2312" w:hAnsi="仿宋" w:cs="FangSong_GB2312" w:hint="eastAsia"/>
          <w:kern w:val="0"/>
          <w:szCs w:val="32"/>
        </w:rPr>
        <w:t>程敏</w:t>
      </w:r>
      <w:r w:rsidRPr="00EA414D">
        <w:rPr>
          <w:rFonts w:ascii="FangSong_GB2312" w:hAnsi="仿宋" w:cs="FangSong_GB2312" w:hint="eastAsia"/>
          <w:szCs w:val="32"/>
        </w:rPr>
        <w:t>在服刑期间，确有悔改表现，</w:t>
      </w:r>
      <w:r w:rsidRPr="00EA414D">
        <w:rPr>
          <w:rFonts w:ascii="FangSong_GB2312" w:hAnsi="仿宋" w:hint="eastAsia"/>
          <w:szCs w:val="32"/>
        </w:rPr>
        <w:t>依照《中华人民共和国刑法》第七十八条、第七十九条、《中华人民共和国刑事诉讼法》第二百七十三条第二款和《中华人民共和国监狱法》第二十九条之规定，</w:t>
      </w:r>
      <w:r w:rsidRPr="00EA414D">
        <w:rPr>
          <w:rFonts w:ascii="FangSong_GB2312" w:hAnsi="仿宋" w:cs="FangSong_GB2312" w:hint="eastAsia"/>
          <w:color w:val="000000"/>
          <w:szCs w:val="32"/>
        </w:rPr>
        <w:t>建议对罪犯</w:t>
      </w:r>
      <w:r w:rsidRPr="00EA414D">
        <w:rPr>
          <w:rFonts w:ascii="FangSong_GB2312" w:hAnsi="仿宋" w:cs="FangSong_GB2312" w:hint="eastAsia"/>
          <w:color w:val="000000"/>
          <w:kern w:val="0"/>
          <w:szCs w:val="32"/>
        </w:rPr>
        <w:t>程敏</w:t>
      </w:r>
      <w:r w:rsidRPr="00EA414D">
        <w:rPr>
          <w:rFonts w:ascii="FangSong_GB2312" w:hAnsi="仿宋" w:cs="FangSong_GB2312" w:hint="eastAsia"/>
          <w:color w:val="000000"/>
          <w:szCs w:val="32"/>
        </w:rPr>
        <w:t>予以减刑</w:t>
      </w:r>
      <w:r>
        <w:rPr>
          <w:rFonts w:ascii="FangSong_GB2312" w:hAnsi="仿宋" w:cs="FangSong_GB2312" w:hint="eastAsia"/>
          <w:color w:val="000000"/>
          <w:szCs w:val="32"/>
        </w:rPr>
        <w:t>七</w:t>
      </w:r>
      <w:r w:rsidRPr="00EA414D">
        <w:rPr>
          <w:rFonts w:ascii="FangSong_GB2312" w:hAnsi="仿宋" w:cs="FangSong_GB2312" w:hint="eastAsia"/>
          <w:color w:val="000000"/>
          <w:szCs w:val="32"/>
        </w:rPr>
        <w:t>个月，剥夺政治权利三年不变</w:t>
      </w:r>
      <w:r w:rsidRPr="00EA414D">
        <w:rPr>
          <w:rFonts w:ascii="FangSong_GB2312" w:hAnsi="仿宋" w:cs="FangSong_GB2312" w:hint="eastAsia"/>
          <w:szCs w:val="32"/>
        </w:rPr>
        <w:t>。特提请你院审理裁定。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cs="FangSong_GB2312"/>
          <w:szCs w:val="32"/>
        </w:rPr>
      </w:pPr>
      <w:r w:rsidRPr="00EA414D">
        <w:rPr>
          <w:rFonts w:ascii="FangSong_GB2312" w:hAnsi="仿宋" w:cs="FangSong_GB2312" w:hint="eastAsia"/>
          <w:szCs w:val="32"/>
        </w:rPr>
        <w:t>此致</w:t>
      </w:r>
    </w:p>
    <w:p w:rsidR="008223FD" w:rsidRPr="00EA414D" w:rsidRDefault="008223FD" w:rsidP="004E2099">
      <w:pPr>
        <w:spacing w:line="500" w:lineRule="exact"/>
        <w:ind w:rightChars="-15" w:right="31680"/>
        <w:rPr>
          <w:rFonts w:ascii="FangSong_GB2312" w:hAnsi="仿宋" w:cs="FangSong_GB2312"/>
          <w:szCs w:val="32"/>
        </w:rPr>
      </w:pPr>
      <w:r w:rsidRPr="00EA414D">
        <w:rPr>
          <w:rFonts w:ascii="FangSong_GB2312" w:hAnsi="仿宋" w:cs="FangSong_GB2312"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w:t>
      </w:r>
      <w:r w:rsidRPr="00EA414D">
        <w:rPr>
          <w:rFonts w:ascii="FangSong_GB2312" w:hAnsi="仿宋" w:cs="FangSong_GB2312" w:hint="eastAsia"/>
          <w:kern w:val="0"/>
          <w:szCs w:val="32"/>
        </w:rPr>
        <w:t>程敏</w:t>
      </w:r>
      <w:r w:rsidRPr="00EA414D">
        <w:rPr>
          <w:rFonts w:ascii="FangSong_GB2312" w:hAnsi="仿宋" w:cs="FangSong_GB2312" w:hint="eastAsia"/>
          <w:szCs w:val="32"/>
        </w:rPr>
        <w:t>卷宗一册</w:t>
      </w:r>
    </w:p>
    <w:p w:rsidR="008223FD" w:rsidRPr="00EA414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Default="008223FD" w:rsidP="004E2099">
      <w:pPr>
        <w:spacing w:line="500" w:lineRule="exact"/>
        <w:ind w:rightChars="400" w:right="31680" w:firstLineChars="200" w:firstLine="31680"/>
        <w:jc w:val="right"/>
        <w:rPr>
          <w:rFonts w:ascii="仿宋" w:eastAsia="仿宋"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Default="008223FD" w:rsidP="00A130D3">
      <w:pPr>
        <w:snapToGrid w:val="0"/>
        <w:spacing w:line="500" w:lineRule="exact"/>
        <w:jc w:val="center"/>
        <w:rPr>
          <w:rFonts w:ascii="方正小标宋简体" w:eastAsia="方正小标宋简体" w:hAnsi="SimSun" w:cs="方正小标宋简体"/>
          <w:sz w:val="44"/>
          <w:szCs w:val="44"/>
        </w:rPr>
      </w:pP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福建省福清监狱</w:t>
      </w:r>
    </w:p>
    <w:p w:rsidR="008223FD" w:rsidRPr="0049045A" w:rsidRDefault="008223FD" w:rsidP="00A130D3">
      <w:pPr>
        <w:snapToGrid w:val="0"/>
        <w:spacing w:line="500" w:lineRule="exact"/>
        <w:jc w:val="center"/>
        <w:rPr>
          <w:rFonts w:ascii="方正小标宋简体" w:eastAsia="方正小标宋简体" w:hAnsi="SimSun" w:cs="方正小标宋简体"/>
          <w:sz w:val="44"/>
          <w:szCs w:val="44"/>
        </w:rPr>
      </w:pPr>
      <w:r w:rsidRPr="0049045A">
        <w:rPr>
          <w:rFonts w:ascii="方正小标宋简体" w:eastAsia="方正小标宋简体" w:hAnsi="SimSun" w:cs="方正小标宋简体" w:hint="eastAsia"/>
          <w:sz w:val="44"/>
          <w:szCs w:val="44"/>
        </w:rPr>
        <w:t>提请减刑建议书</w:t>
      </w:r>
    </w:p>
    <w:p w:rsidR="008223FD" w:rsidRPr="00EA414D" w:rsidRDefault="008223FD" w:rsidP="00A130D3">
      <w:pPr>
        <w:spacing w:line="500" w:lineRule="exact"/>
        <w:jc w:val="right"/>
        <w:rPr>
          <w:rFonts w:ascii="KaiTi_GB2312" w:eastAsia="KaiTi_GB2312" w:hAnsi="楷体" w:cs="KaiTi_GB2312"/>
          <w:szCs w:val="32"/>
        </w:rPr>
      </w:pPr>
      <w:r w:rsidRPr="00EA414D">
        <w:rPr>
          <w:rFonts w:ascii="KaiTi_GB2312" w:eastAsia="KaiTi_GB2312" w:hAnsi="楷体" w:cs="KaiTi_GB2312" w:hint="eastAsia"/>
          <w:szCs w:val="32"/>
        </w:rPr>
        <w:t>〔</w:t>
      </w:r>
      <w:r w:rsidRPr="00EA414D">
        <w:rPr>
          <w:rFonts w:ascii="KaiTi_GB2312" w:eastAsia="KaiTi_GB2312" w:hAnsi="楷体" w:cs="KaiTi_GB2312"/>
          <w:szCs w:val="32"/>
        </w:rPr>
        <w:t>2024</w:t>
      </w:r>
      <w:r w:rsidRPr="00EA414D">
        <w:rPr>
          <w:rFonts w:ascii="KaiTi_GB2312" w:eastAsia="KaiTi_GB2312" w:hAnsi="楷体" w:cs="KaiTi_GB2312" w:hint="eastAsia"/>
          <w:szCs w:val="32"/>
        </w:rPr>
        <w:t>〕闽融狱减字第</w:t>
      </w:r>
      <w:r w:rsidRPr="00EA414D">
        <w:rPr>
          <w:rFonts w:ascii="KaiTi_GB2312" w:eastAsia="KaiTi_GB2312" w:hAnsi="楷体" w:cs="KaiTi_GB2312"/>
          <w:szCs w:val="32"/>
        </w:rPr>
        <w:t>23</w:t>
      </w:r>
      <w:r w:rsidRPr="00EA414D">
        <w:rPr>
          <w:rFonts w:ascii="KaiTi_GB2312" w:eastAsia="KaiTi_GB2312" w:hAnsi="楷体" w:cs="KaiTi_GB2312" w:hint="eastAsia"/>
          <w:szCs w:val="32"/>
        </w:rPr>
        <w:t>号</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罪犯易希</w:t>
      </w:r>
      <w:r w:rsidRPr="00EA414D">
        <w:rPr>
          <w:rFonts w:ascii="FangSong_GB2312" w:hAnsi="仿宋" w:cs="FangSong_GB2312"/>
          <w:color w:val="000000"/>
          <w:szCs w:val="32"/>
        </w:rPr>
        <w:fldChar w:fldCharType="begin"/>
      </w:r>
      <w:r w:rsidRPr="00EA414D">
        <w:rPr>
          <w:rFonts w:ascii="FangSong_GB2312" w:hAnsi="仿宋" w:cs="FangSong_GB2312"/>
          <w:color w:val="000000"/>
          <w:szCs w:val="32"/>
        </w:rPr>
        <w:instrText xml:space="preserve"> AUTOTEXTLIST  \* MERGEFORMAT </w:instrText>
      </w:r>
      <w:r w:rsidRPr="00EA414D">
        <w:rPr>
          <w:rFonts w:ascii="FangSong_GB2312" w:hAnsi="仿宋" w:cs="FangSong_GB2312"/>
          <w:color w:val="000000"/>
          <w:szCs w:val="32"/>
        </w:rPr>
        <w:fldChar w:fldCharType="end"/>
      </w:r>
      <w:r w:rsidRPr="00EA414D">
        <w:rPr>
          <w:rFonts w:ascii="FangSong_GB2312" w:hAnsi="仿宋" w:cs="FangSong_GB2312" w:hint="eastAsia"/>
          <w:color w:val="000000"/>
          <w:szCs w:val="32"/>
        </w:rPr>
        <w:t>，男，汉族，</w:t>
      </w:r>
      <w:r w:rsidRPr="00EA414D">
        <w:rPr>
          <w:rFonts w:ascii="FangSong_GB2312" w:hAnsi="仿宋" w:cs="FangSong_GB2312"/>
          <w:color w:val="000000"/>
          <w:kern w:val="0"/>
          <w:szCs w:val="32"/>
        </w:rPr>
        <w:t>1997</w:t>
      </w:r>
      <w:r w:rsidRPr="00EA414D">
        <w:rPr>
          <w:rFonts w:ascii="FangSong_GB2312" w:hAnsi="仿宋" w:cs="FangSong_GB2312" w:hint="eastAsia"/>
          <w:color w:val="000000"/>
          <w:kern w:val="0"/>
          <w:szCs w:val="32"/>
        </w:rPr>
        <w:t>年</w:t>
      </w:r>
      <w:r w:rsidRPr="00EA414D">
        <w:rPr>
          <w:rFonts w:ascii="FangSong_GB2312" w:hAnsi="仿宋" w:cs="FangSong_GB2312"/>
          <w:color w:val="000000"/>
          <w:kern w:val="0"/>
          <w:szCs w:val="32"/>
        </w:rPr>
        <w:t>10</w:t>
      </w:r>
      <w:r w:rsidRPr="00EA414D">
        <w:rPr>
          <w:rFonts w:ascii="FangSong_GB2312" w:hAnsi="仿宋" w:cs="FangSong_GB2312" w:hint="eastAsia"/>
          <w:color w:val="000000"/>
          <w:kern w:val="0"/>
          <w:szCs w:val="32"/>
        </w:rPr>
        <w:t>月</w:t>
      </w:r>
      <w:r w:rsidRPr="00EA414D">
        <w:rPr>
          <w:rFonts w:ascii="FangSong_GB2312" w:hAnsi="仿宋" w:cs="FangSong_GB2312"/>
          <w:color w:val="000000"/>
          <w:kern w:val="0"/>
          <w:szCs w:val="32"/>
        </w:rPr>
        <w:t>12</w:t>
      </w:r>
      <w:r w:rsidRPr="00EA414D">
        <w:rPr>
          <w:rFonts w:ascii="FangSong_GB2312" w:hAnsi="仿宋" w:cs="FangSong_GB2312" w:hint="eastAsia"/>
          <w:color w:val="000000"/>
          <w:kern w:val="0"/>
          <w:szCs w:val="32"/>
        </w:rPr>
        <w:t>日出生</w:t>
      </w:r>
      <w:r w:rsidRPr="00EA414D">
        <w:rPr>
          <w:rFonts w:ascii="FangSong_GB2312" w:hAnsi="仿宋" w:cs="FangSong_GB2312" w:hint="eastAsia"/>
          <w:color w:val="000000"/>
          <w:szCs w:val="32"/>
        </w:rPr>
        <w:t>，户籍所在地贵州省普安县</w:t>
      </w:r>
      <w:r w:rsidRPr="00EA414D">
        <w:rPr>
          <w:rFonts w:ascii="FangSong_GB2312" w:hAnsi="仿宋" w:cs="FangSong_GB2312" w:hint="eastAsia"/>
          <w:color w:val="000000"/>
          <w:kern w:val="0"/>
          <w:szCs w:val="32"/>
        </w:rPr>
        <w:t>，小学文化，捕前系无固定职业</w:t>
      </w:r>
      <w:r w:rsidRPr="00EA414D">
        <w:rPr>
          <w:rFonts w:ascii="FangSong_GB2312" w:hAnsi="仿宋" w:cs="FangSong_GB2312" w:hint="eastAsia"/>
          <w:color w:val="000000"/>
          <w:szCs w:val="32"/>
        </w:rPr>
        <w:t>。</w:t>
      </w:r>
    </w:p>
    <w:p w:rsidR="008223FD" w:rsidRPr="00EA414D" w:rsidRDefault="008223FD" w:rsidP="004E2099">
      <w:pPr>
        <w:spacing w:line="500" w:lineRule="exact"/>
        <w:ind w:rightChars="12" w:right="31680" w:firstLineChars="200" w:firstLine="31680"/>
        <w:rPr>
          <w:rFonts w:ascii="FangSong_GB2312" w:hAnsi="仿宋" w:cs="FangSong_GB2312"/>
          <w:color w:val="000000"/>
          <w:szCs w:val="32"/>
        </w:rPr>
      </w:pPr>
      <w:r w:rsidRPr="00EA414D">
        <w:rPr>
          <w:rFonts w:ascii="FangSong_GB2312" w:hAnsi="仿宋" w:cs="FangSong_GB2312" w:hint="eastAsia"/>
          <w:color w:val="000000"/>
          <w:szCs w:val="32"/>
        </w:rPr>
        <w:t>福建省福州市晋安区人民法院于</w:t>
      </w:r>
      <w:r w:rsidRPr="00EA414D">
        <w:rPr>
          <w:rFonts w:ascii="FangSong_GB2312" w:hAnsi="仿宋" w:cs="FangSong_GB2312"/>
          <w:color w:val="000000"/>
          <w:szCs w:val="32"/>
        </w:rPr>
        <w:t>2020</w:t>
      </w:r>
      <w:r w:rsidRPr="00EA414D">
        <w:rPr>
          <w:rFonts w:ascii="FangSong_GB2312" w:hAnsi="仿宋" w:cs="FangSong_GB2312" w:hint="eastAsia"/>
          <w:color w:val="000000"/>
          <w:szCs w:val="32"/>
        </w:rPr>
        <w:t>年</w:t>
      </w:r>
      <w:r w:rsidRPr="00EA414D">
        <w:rPr>
          <w:rFonts w:ascii="FangSong_GB2312" w:hAnsi="仿宋" w:cs="FangSong_GB2312"/>
          <w:color w:val="000000"/>
          <w:szCs w:val="32"/>
        </w:rPr>
        <w:t>12</w:t>
      </w:r>
      <w:r w:rsidRPr="00EA414D">
        <w:rPr>
          <w:rFonts w:ascii="FangSong_GB2312" w:hAnsi="仿宋" w:cs="FangSong_GB2312" w:hint="eastAsia"/>
          <w:color w:val="000000"/>
          <w:szCs w:val="32"/>
        </w:rPr>
        <w:t>月</w:t>
      </w:r>
      <w:r w:rsidRPr="00EA414D">
        <w:rPr>
          <w:rFonts w:ascii="FangSong_GB2312" w:hAnsi="仿宋" w:cs="FangSong_GB2312"/>
          <w:color w:val="000000"/>
          <w:szCs w:val="32"/>
        </w:rPr>
        <w:t>24</w:t>
      </w:r>
      <w:r w:rsidRPr="00EA414D">
        <w:rPr>
          <w:rFonts w:ascii="FangSong_GB2312" w:hAnsi="仿宋" w:cs="FangSong_GB2312" w:hint="eastAsia"/>
          <w:color w:val="000000"/>
          <w:szCs w:val="32"/>
        </w:rPr>
        <w:t>日作出（</w:t>
      </w:r>
      <w:r w:rsidRPr="00EA414D">
        <w:rPr>
          <w:rFonts w:ascii="FangSong_GB2312" w:hAnsi="仿宋" w:cs="FangSong_GB2312"/>
          <w:color w:val="000000"/>
          <w:szCs w:val="32"/>
        </w:rPr>
        <w:t>2020</w:t>
      </w:r>
      <w:r w:rsidRPr="00EA414D">
        <w:rPr>
          <w:rFonts w:ascii="FangSong_GB2312" w:hAnsi="仿宋" w:cs="FangSong_GB2312" w:hint="eastAsia"/>
          <w:color w:val="000000"/>
          <w:szCs w:val="32"/>
        </w:rPr>
        <w:t>）闽</w:t>
      </w:r>
      <w:r w:rsidRPr="00EA414D">
        <w:rPr>
          <w:rFonts w:ascii="FangSong_GB2312" w:hAnsi="仿宋" w:cs="FangSong_GB2312"/>
          <w:color w:val="000000"/>
          <w:szCs w:val="32"/>
        </w:rPr>
        <w:t>0111</w:t>
      </w:r>
      <w:r w:rsidRPr="00EA414D">
        <w:rPr>
          <w:rFonts w:ascii="FangSong_GB2312" w:hAnsi="仿宋" w:cs="FangSong_GB2312" w:hint="eastAsia"/>
          <w:color w:val="000000"/>
          <w:szCs w:val="32"/>
        </w:rPr>
        <w:t>刑初</w:t>
      </w:r>
      <w:r w:rsidRPr="00EA414D">
        <w:rPr>
          <w:rFonts w:ascii="FangSong_GB2312" w:hAnsi="仿宋" w:cs="FangSong_GB2312"/>
          <w:color w:val="000000"/>
          <w:szCs w:val="32"/>
        </w:rPr>
        <w:t>635</w:t>
      </w:r>
      <w:r w:rsidRPr="00EA414D">
        <w:rPr>
          <w:rFonts w:ascii="FangSong_GB2312" w:hAnsi="仿宋" w:cs="FangSong_GB2312" w:hint="eastAsia"/>
          <w:color w:val="000000"/>
          <w:szCs w:val="32"/>
        </w:rPr>
        <w:t>号刑事判决，以被告人易希犯组织卖淫罪，判处有期徒刑五年，并处罚金人民币十万元；犯寻衅滋事罪，判处有期徒刑一年，决定执行有期徒刑五年九个月，并处罚金人民币十万元。继续追缴被告人易希违法所得人民币五万元，予以没收，上缴国库。刑期自</w:t>
      </w:r>
      <w:r w:rsidRPr="00EA414D">
        <w:rPr>
          <w:rFonts w:ascii="FangSong_GB2312" w:hAnsi="仿宋" w:cs="FangSong_GB2312"/>
          <w:color w:val="000000"/>
          <w:szCs w:val="32"/>
        </w:rPr>
        <w:t>2020</w:t>
      </w:r>
      <w:r w:rsidRPr="00EA414D">
        <w:rPr>
          <w:rFonts w:ascii="FangSong_GB2312" w:hAnsi="仿宋" w:cs="FangSong_GB2312" w:hint="eastAsia"/>
          <w:color w:val="000000"/>
          <w:szCs w:val="32"/>
        </w:rPr>
        <w:t>年</w:t>
      </w:r>
      <w:r w:rsidRPr="00EA414D">
        <w:rPr>
          <w:rFonts w:ascii="FangSong_GB2312" w:hAnsi="仿宋" w:cs="FangSong_GB2312"/>
          <w:color w:val="000000"/>
          <w:szCs w:val="32"/>
        </w:rPr>
        <w:t>7</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18</w:t>
      </w:r>
      <w:r w:rsidRPr="00EA414D">
        <w:rPr>
          <w:rFonts w:ascii="FangSong_GB2312" w:hAnsi="仿宋" w:cs="FangSong_GB2312" w:hint="eastAsia"/>
          <w:color w:val="000000"/>
          <w:szCs w:val="32"/>
        </w:rPr>
        <w:t>日起至</w:t>
      </w:r>
      <w:r w:rsidRPr="00EA414D">
        <w:rPr>
          <w:rFonts w:ascii="FangSong_GB2312" w:hAnsi="仿宋" w:cs="FangSong_GB2312"/>
          <w:color w:val="000000"/>
          <w:szCs w:val="32"/>
        </w:rPr>
        <w:t>2026</w:t>
      </w:r>
      <w:r w:rsidRPr="00EA414D">
        <w:rPr>
          <w:rFonts w:ascii="FangSong_GB2312" w:hAnsi="仿宋" w:cs="FangSong_GB2312" w:hint="eastAsia"/>
          <w:color w:val="000000"/>
          <w:szCs w:val="32"/>
        </w:rPr>
        <w:t>年</w:t>
      </w:r>
      <w:r w:rsidRPr="00EA414D">
        <w:rPr>
          <w:rFonts w:ascii="FangSong_GB2312" w:hAnsi="仿宋" w:cs="FangSong_GB2312"/>
          <w:color w:val="000000"/>
          <w:szCs w:val="32"/>
        </w:rPr>
        <w:t>4</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17</w:t>
      </w:r>
      <w:r w:rsidRPr="00EA414D">
        <w:rPr>
          <w:rFonts w:ascii="FangSong_GB2312" w:hAnsi="仿宋" w:cs="FangSong_GB2312" w:hint="eastAsia"/>
          <w:color w:val="000000"/>
          <w:szCs w:val="32"/>
        </w:rPr>
        <w:t>日止。</w:t>
      </w:r>
      <w:r w:rsidRPr="00EA414D">
        <w:rPr>
          <w:rFonts w:ascii="FangSong_GB2312" w:hAnsi="仿宋" w:cs="FangSong_GB2312"/>
          <w:color w:val="000000"/>
          <w:szCs w:val="32"/>
        </w:rPr>
        <w:t>2021</w:t>
      </w:r>
      <w:r w:rsidRPr="00EA414D">
        <w:rPr>
          <w:rFonts w:ascii="FangSong_GB2312" w:hAnsi="仿宋" w:cs="FangSong_GB2312" w:hint="eastAsia"/>
          <w:color w:val="000000"/>
          <w:szCs w:val="32"/>
        </w:rPr>
        <w:t>年</w:t>
      </w:r>
      <w:r w:rsidRPr="00EA414D">
        <w:rPr>
          <w:rFonts w:ascii="FangSong_GB2312" w:hAnsi="仿宋" w:cs="FangSong_GB2312"/>
          <w:color w:val="000000"/>
          <w:szCs w:val="32"/>
        </w:rPr>
        <w:t>3</w:t>
      </w:r>
      <w:r w:rsidRPr="00EA414D">
        <w:rPr>
          <w:rFonts w:ascii="FangSong_GB2312" w:hAnsi="仿宋" w:cs="FangSong_GB2312" w:hint="eastAsia"/>
          <w:color w:val="000000"/>
          <w:szCs w:val="32"/>
        </w:rPr>
        <w:t>月</w:t>
      </w:r>
      <w:r w:rsidRPr="00EA414D">
        <w:rPr>
          <w:rFonts w:ascii="FangSong_GB2312" w:hAnsi="仿宋" w:cs="FangSong_GB2312"/>
          <w:color w:val="000000"/>
          <w:szCs w:val="32"/>
        </w:rPr>
        <w:t>18</w:t>
      </w:r>
      <w:r w:rsidRPr="00EA414D">
        <w:rPr>
          <w:rFonts w:ascii="FangSong_GB2312" w:hAnsi="仿宋" w:cs="FangSong_GB2312" w:hint="eastAsia"/>
          <w:color w:val="000000"/>
          <w:szCs w:val="32"/>
        </w:rPr>
        <w:t>日交付福建省福清监狱执行刑罚。现属普管级罪犯。</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hint="eastAsia"/>
          <w:color w:val="000000"/>
          <w:szCs w:val="32"/>
        </w:rPr>
        <w:t>罪犯</w:t>
      </w:r>
      <w:r w:rsidRPr="00EA414D">
        <w:rPr>
          <w:rFonts w:ascii="FangSong_GB2312" w:hAnsi="仿宋" w:cs="FangSong_GB2312" w:hint="eastAsia"/>
          <w:color w:val="000000"/>
          <w:kern w:val="0"/>
          <w:szCs w:val="32"/>
        </w:rPr>
        <w:t>易希</w:t>
      </w:r>
      <w:r w:rsidRPr="00EA414D">
        <w:rPr>
          <w:rFonts w:ascii="FangSong_GB2312" w:hAnsi="仿宋" w:hint="eastAsia"/>
          <w:color w:val="000000"/>
          <w:szCs w:val="32"/>
        </w:rPr>
        <w:t>在</w:t>
      </w:r>
      <w:r w:rsidRPr="00EA414D">
        <w:rPr>
          <w:rFonts w:ascii="FangSong_GB2312" w:hAnsi="仿宋" w:cs="FangSong_GB2312" w:hint="eastAsia"/>
          <w:color w:val="000000"/>
          <w:kern w:val="0"/>
          <w:szCs w:val="32"/>
        </w:rPr>
        <w:t>服刑期间确有</w:t>
      </w:r>
      <w:r w:rsidRPr="00EA414D">
        <w:rPr>
          <w:rFonts w:ascii="FangSong_GB2312" w:hAnsi="仿宋" w:hint="eastAsia"/>
          <w:color w:val="000000"/>
          <w:szCs w:val="32"/>
        </w:rPr>
        <w:t>悔改表现，具体事实如下</w:t>
      </w:r>
      <w:r w:rsidRPr="00EA414D">
        <w:rPr>
          <w:rFonts w:ascii="FangSong_GB2312" w:hAnsi="仿宋" w:cs="FangSong_GB2312" w:hint="eastAsia"/>
          <w:color w:val="000000"/>
          <w:szCs w:val="32"/>
        </w:rPr>
        <w:t>：</w:t>
      </w:r>
    </w:p>
    <w:p w:rsidR="008223FD" w:rsidRPr="00EA414D" w:rsidRDefault="008223FD" w:rsidP="00A130D3">
      <w:pPr>
        <w:pStyle w:val="ListParagraph"/>
        <w:spacing w:line="500" w:lineRule="exact"/>
        <w:ind w:left="640" w:firstLineChars="0" w:firstLine="0"/>
        <w:rPr>
          <w:rFonts w:ascii="FangSong_GB2312" w:hAnsi="仿宋" w:cs="FangSong_GB2312"/>
          <w:color w:val="000000"/>
          <w:szCs w:val="32"/>
        </w:rPr>
      </w:pPr>
      <w:r w:rsidRPr="00EA414D">
        <w:rPr>
          <w:rFonts w:ascii="FangSong_GB2312" w:hAnsi="仿宋" w:cs="FangSong_GB2312"/>
          <w:color w:val="000000"/>
          <w:szCs w:val="32"/>
        </w:rPr>
        <w:t>1</w:t>
      </w:r>
      <w:r w:rsidRPr="00EA414D">
        <w:rPr>
          <w:rFonts w:ascii="FangSong_GB2312" w:hAnsi="仿宋" w:cs="FangSong_GB2312" w:hint="eastAsia"/>
          <w:color w:val="000000"/>
          <w:szCs w:val="32"/>
        </w:rPr>
        <w:t>、</w:t>
      </w:r>
      <w:r w:rsidRPr="00EA414D">
        <w:rPr>
          <w:rFonts w:ascii="FangSong_GB2312" w:hAnsi="仿宋" w:hint="eastAsia"/>
          <w:color w:val="000000"/>
          <w:szCs w:val="32"/>
        </w:rPr>
        <w:t>认罪悔罪：能认罪悔罪，服从管教</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2</w:t>
      </w:r>
      <w:r w:rsidRPr="00EA414D">
        <w:rPr>
          <w:rFonts w:ascii="FangSong_GB2312" w:hAnsi="仿宋" w:cs="FangSong_GB2312" w:hint="eastAsia"/>
          <w:color w:val="000000"/>
          <w:szCs w:val="32"/>
        </w:rPr>
        <w:t>、</w:t>
      </w:r>
      <w:r w:rsidRPr="00EA414D">
        <w:rPr>
          <w:rFonts w:ascii="FangSong_GB2312" w:hAnsi="仿宋" w:hint="eastAsia"/>
          <w:color w:val="000000"/>
          <w:szCs w:val="32"/>
        </w:rPr>
        <w:t>遵守监规：能遵守法律法规及监规纪律，接受教育改造</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color w:val="000000"/>
          <w:szCs w:val="32"/>
        </w:rPr>
      </w:pPr>
      <w:r w:rsidRPr="00EA414D">
        <w:rPr>
          <w:rFonts w:ascii="FangSong_GB2312" w:hAnsi="仿宋" w:cs="FangSong_GB2312"/>
          <w:color w:val="000000"/>
          <w:szCs w:val="32"/>
        </w:rPr>
        <w:t>3</w:t>
      </w:r>
      <w:r w:rsidRPr="00EA414D">
        <w:rPr>
          <w:rFonts w:ascii="FangSong_GB2312" w:hAnsi="仿宋" w:cs="FangSong_GB2312" w:hint="eastAsia"/>
          <w:color w:val="000000"/>
          <w:szCs w:val="32"/>
        </w:rPr>
        <w:t>、</w:t>
      </w:r>
      <w:r w:rsidRPr="00EA414D">
        <w:rPr>
          <w:rFonts w:ascii="FangSong_GB2312" w:hAnsi="仿宋" w:hint="eastAsia"/>
          <w:color w:val="000000"/>
          <w:szCs w:val="32"/>
        </w:rPr>
        <w:t>学习情况：能积极参加思想、文化、职业技术教育</w:t>
      </w:r>
      <w:r w:rsidRPr="00EA414D">
        <w:rPr>
          <w:rFonts w:ascii="FangSong_GB2312" w:hAnsi="仿宋" w:cs="FangSong_GB2312" w:hint="eastAsia"/>
          <w:color w:val="000000"/>
          <w:szCs w:val="32"/>
        </w:rPr>
        <w:t>。</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color w:val="000000"/>
          <w:szCs w:val="32"/>
        </w:rPr>
        <w:t>4</w:t>
      </w:r>
      <w:r w:rsidRPr="00EA414D">
        <w:rPr>
          <w:rFonts w:ascii="FangSong_GB2312" w:hAnsi="仿宋" w:cs="FangSong_GB2312" w:hint="eastAsia"/>
          <w:color w:val="000000"/>
          <w:szCs w:val="32"/>
        </w:rPr>
        <w:t>、</w:t>
      </w:r>
      <w:r w:rsidRPr="00EA414D">
        <w:rPr>
          <w:rFonts w:ascii="FangSong_GB2312" w:hAnsi="仿宋" w:hint="eastAsia"/>
          <w:szCs w:val="32"/>
        </w:rPr>
        <w:t>劳动改造：能积极参加劳动，努力完成劳动任务。</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cs="FangSong_GB2312"/>
          <w:color w:val="000000"/>
          <w:szCs w:val="32"/>
        </w:rPr>
        <w:t>5</w:t>
      </w:r>
      <w:r w:rsidRPr="00EA414D">
        <w:rPr>
          <w:rFonts w:ascii="FangSong_GB2312" w:hAnsi="仿宋" w:cs="FangSong_GB2312" w:hint="eastAsia"/>
          <w:color w:val="000000"/>
          <w:szCs w:val="32"/>
        </w:rPr>
        <w:t>、</w:t>
      </w:r>
      <w:r w:rsidRPr="00EA414D">
        <w:rPr>
          <w:rFonts w:ascii="FangSong_GB2312" w:hAnsi="仿宋" w:hint="eastAsia"/>
          <w:szCs w:val="32"/>
        </w:rPr>
        <w:t>奖励及违规情况：该犯本轮考核期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3</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w:t>
      </w:r>
      <w:r>
        <w:rPr>
          <w:rFonts w:ascii="FangSong_GB2312" w:hAnsi="仿宋" w:hint="eastAsia"/>
          <w:szCs w:val="32"/>
        </w:rPr>
        <w:t>，</w:t>
      </w:r>
      <w:r w:rsidRPr="00EA414D">
        <w:rPr>
          <w:rFonts w:ascii="FangSong_GB2312" w:hAnsi="仿宋" w:cs="FangSong_GB2312" w:hint="eastAsia"/>
          <w:kern w:val="0"/>
          <w:szCs w:val="32"/>
        </w:rPr>
        <w:t>累计获</w:t>
      </w:r>
      <w:r w:rsidRPr="00EA414D">
        <w:rPr>
          <w:rFonts w:ascii="FangSong_GB2312" w:hAnsi="仿宋" w:cs="FangSong_GB2312"/>
          <w:kern w:val="0"/>
          <w:szCs w:val="32"/>
        </w:rPr>
        <w:t>3073.2</w:t>
      </w:r>
      <w:r w:rsidRPr="00EA414D">
        <w:rPr>
          <w:rFonts w:ascii="FangSong_GB2312" w:hAnsi="仿宋" w:cs="FangSong_GB2312" w:hint="eastAsia"/>
          <w:kern w:val="0"/>
          <w:szCs w:val="32"/>
        </w:rPr>
        <w:t>分，合计获得</w:t>
      </w:r>
      <w:r w:rsidRPr="00EA414D">
        <w:rPr>
          <w:rFonts w:ascii="FangSong_GB2312" w:hAnsi="仿宋" w:cs="FangSong_GB2312"/>
          <w:kern w:val="0"/>
          <w:szCs w:val="32"/>
        </w:rPr>
        <w:t>3073.2</w:t>
      </w:r>
      <w:r w:rsidRPr="00EA414D">
        <w:rPr>
          <w:rFonts w:ascii="FangSong_GB2312" w:hAnsi="仿宋" w:cs="FangSong_GB2312" w:hint="eastAsia"/>
          <w:kern w:val="0"/>
          <w:szCs w:val="32"/>
        </w:rPr>
        <w:t>分，表扬</w:t>
      </w:r>
      <w:r w:rsidRPr="00EA414D">
        <w:rPr>
          <w:rFonts w:ascii="FangSong_GB2312" w:hAnsi="仿宋" w:cs="FangSong_GB2312"/>
          <w:kern w:val="0"/>
          <w:szCs w:val="32"/>
        </w:rPr>
        <w:t>5</w:t>
      </w:r>
      <w:r w:rsidRPr="00EA414D">
        <w:rPr>
          <w:rFonts w:ascii="FangSong_GB2312" w:hAnsi="仿宋" w:hint="eastAsia"/>
          <w:szCs w:val="32"/>
        </w:rPr>
        <w:t>次。间隔期</w:t>
      </w:r>
      <w:r w:rsidRPr="00EA414D">
        <w:rPr>
          <w:rFonts w:ascii="FangSong_GB2312" w:hAnsi="仿宋"/>
          <w:szCs w:val="32"/>
        </w:rPr>
        <w:t>2021</w:t>
      </w:r>
      <w:r w:rsidRPr="00EA414D">
        <w:rPr>
          <w:rFonts w:ascii="FangSong_GB2312" w:hAnsi="仿宋" w:hint="eastAsia"/>
          <w:szCs w:val="32"/>
        </w:rPr>
        <w:t>年</w:t>
      </w:r>
      <w:r w:rsidRPr="00EA414D">
        <w:rPr>
          <w:rFonts w:ascii="FangSong_GB2312" w:hAnsi="仿宋"/>
          <w:szCs w:val="32"/>
        </w:rPr>
        <w:t>4</w:t>
      </w:r>
      <w:r w:rsidRPr="00EA414D">
        <w:rPr>
          <w:rFonts w:ascii="FangSong_GB2312" w:hAnsi="仿宋" w:hint="eastAsia"/>
          <w:szCs w:val="32"/>
        </w:rPr>
        <w:t>月至</w:t>
      </w:r>
      <w:r w:rsidRPr="00EA414D">
        <w:rPr>
          <w:rFonts w:ascii="FangSong_GB2312" w:hAnsi="仿宋"/>
          <w:szCs w:val="32"/>
        </w:rPr>
        <w:t>2023</w:t>
      </w:r>
      <w:r w:rsidRPr="00EA414D">
        <w:rPr>
          <w:rFonts w:ascii="FangSong_GB2312" w:hAnsi="仿宋" w:hint="eastAsia"/>
          <w:szCs w:val="32"/>
        </w:rPr>
        <w:t>年</w:t>
      </w:r>
      <w:r w:rsidRPr="00EA414D">
        <w:rPr>
          <w:rFonts w:ascii="FangSong_GB2312" w:hAnsi="仿宋"/>
          <w:szCs w:val="32"/>
        </w:rPr>
        <w:t>8</w:t>
      </w:r>
      <w:r w:rsidRPr="00EA414D">
        <w:rPr>
          <w:rFonts w:ascii="FangSong_GB2312" w:hAnsi="仿宋" w:hint="eastAsia"/>
          <w:szCs w:val="32"/>
        </w:rPr>
        <w:t>月，获得</w:t>
      </w:r>
      <w:r w:rsidRPr="00EA414D">
        <w:rPr>
          <w:rFonts w:ascii="FangSong_GB2312" w:hAnsi="仿宋"/>
          <w:szCs w:val="32"/>
        </w:rPr>
        <w:t>3073.2</w:t>
      </w:r>
      <w:r w:rsidRPr="00EA414D">
        <w:rPr>
          <w:rFonts w:ascii="FangSong_GB2312" w:hAnsi="仿宋" w:hint="eastAsia"/>
          <w:szCs w:val="32"/>
        </w:rPr>
        <w:t>分。考核期内违规</w:t>
      </w:r>
      <w:r w:rsidRPr="00EA414D">
        <w:rPr>
          <w:rFonts w:ascii="FangSong_GB2312" w:hAnsi="仿宋"/>
          <w:szCs w:val="32"/>
        </w:rPr>
        <w:t>5</w:t>
      </w:r>
      <w:r w:rsidRPr="00EA414D">
        <w:rPr>
          <w:rFonts w:ascii="FangSong_GB2312" w:hAnsi="仿宋" w:hint="eastAsia"/>
          <w:szCs w:val="32"/>
        </w:rPr>
        <w:t>次，累计扣</w:t>
      </w:r>
      <w:r w:rsidRPr="00EA414D">
        <w:rPr>
          <w:rFonts w:ascii="FangSong_GB2312" w:hAnsi="仿宋"/>
          <w:szCs w:val="32"/>
        </w:rPr>
        <w:t>23</w:t>
      </w:r>
      <w:r w:rsidRPr="00EA414D">
        <w:rPr>
          <w:rFonts w:ascii="FangSong_GB2312" w:hAnsi="仿宋" w:hint="eastAsia"/>
          <w:szCs w:val="32"/>
        </w:rPr>
        <w:t>分。</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罪犯易希财产性判项均未履行。该犯考核期内月均消费人民币</w:t>
      </w:r>
      <w:r w:rsidRPr="00EA414D">
        <w:rPr>
          <w:rFonts w:ascii="FangSong_GB2312" w:hAnsi="仿宋"/>
          <w:szCs w:val="32"/>
        </w:rPr>
        <w:t>291.54</w:t>
      </w:r>
      <w:r w:rsidRPr="00EA414D">
        <w:rPr>
          <w:rFonts w:ascii="FangSong_GB2312" w:hAnsi="仿宋" w:hint="eastAsia"/>
          <w:szCs w:val="32"/>
        </w:rPr>
        <w:t>元，账户可用余额人民币</w:t>
      </w:r>
      <w:r w:rsidRPr="00EA414D">
        <w:rPr>
          <w:rFonts w:ascii="FangSong_GB2312" w:hAnsi="仿宋"/>
          <w:szCs w:val="32"/>
        </w:rPr>
        <w:t>958.89</w:t>
      </w:r>
      <w:r w:rsidRPr="00EA414D">
        <w:rPr>
          <w:rFonts w:ascii="FangSong_GB2312" w:hAnsi="仿宋" w:hint="eastAsia"/>
          <w:szCs w:val="32"/>
        </w:rPr>
        <w:t>元。</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罪犯易希履行财产性判项金额未达到其个人应履行总额的</w:t>
      </w:r>
      <w:r w:rsidRPr="00EA414D">
        <w:rPr>
          <w:rFonts w:ascii="FangSong_GB2312" w:hAnsi="仿宋"/>
          <w:szCs w:val="32"/>
        </w:rPr>
        <w:t>30%</w:t>
      </w:r>
      <w:r w:rsidRPr="00EA414D">
        <w:rPr>
          <w:rFonts w:ascii="FangSong_GB2312" w:hAnsi="仿宋" w:hint="eastAsia"/>
          <w:szCs w:val="32"/>
        </w:rPr>
        <w:t>，属于从严掌握减刑的对象，提请减刑幅度扣减三个月。</w:t>
      </w:r>
    </w:p>
    <w:p w:rsidR="008223FD" w:rsidRPr="00EA414D" w:rsidRDefault="008223FD" w:rsidP="004E2099">
      <w:pPr>
        <w:spacing w:line="500" w:lineRule="exact"/>
        <w:ind w:firstLineChars="200" w:firstLine="31680"/>
        <w:rPr>
          <w:rFonts w:ascii="FangSong_GB2312" w:hAnsi="仿宋"/>
          <w:szCs w:val="32"/>
        </w:rPr>
      </w:pPr>
      <w:r w:rsidRPr="00EA414D">
        <w:rPr>
          <w:rFonts w:ascii="FangSong_GB2312" w:hAnsi="仿宋" w:hint="eastAsia"/>
          <w:szCs w:val="32"/>
        </w:rPr>
        <w:t>本案于</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20</w:t>
      </w:r>
      <w:r w:rsidRPr="00EA414D">
        <w:rPr>
          <w:rFonts w:ascii="FangSong_GB2312" w:hAnsi="仿宋" w:hint="eastAsia"/>
          <w:szCs w:val="32"/>
        </w:rPr>
        <w:t>日至</w:t>
      </w:r>
      <w:r w:rsidRPr="00EA414D">
        <w:rPr>
          <w:rFonts w:ascii="FangSong_GB2312" w:hAnsi="仿宋" w:cs="KaiTi_GB2312"/>
          <w:szCs w:val="32"/>
        </w:rPr>
        <w:t>2023</w:t>
      </w:r>
      <w:r w:rsidRPr="00EA414D">
        <w:rPr>
          <w:rFonts w:ascii="FangSong_GB2312" w:hAnsi="仿宋" w:hint="eastAsia"/>
          <w:szCs w:val="32"/>
        </w:rPr>
        <w:t>年</w:t>
      </w:r>
      <w:r w:rsidRPr="00EA414D">
        <w:rPr>
          <w:rFonts w:ascii="FangSong_GB2312" w:hAnsi="仿宋"/>
          <w:szCs w:val="32"/>
        </w:rPr>
        <w:t>12</w:t>
      </w:r>
      <w:r w:rsidRPr="00EA414D">
        <w:rPr>
          <w:rFonts w:ascii="FangSong_GB2312" w:hAnsi="仿宋" w:hint="eastAsia"/>
          <w:szCs w:val="32"/>
        </w:rPr>
        <w:t>月</w:t>
      </w:r>
      <w:r w:rsidRPr="00EA414D">
        <w:rPr>
          <w:rFonts w:ascii="FangSong_GB2312" w:hAnsi="仿宋"/>
          <w:szCs w:val="32"/>
        </w:rPr>
        <w:t>26</w:t>
      </w:r>
      <w:r w:rsidRPr="00EA414D">
        <w:rPr>
          <w:rFonts w:ascii="FangSong_GB2312" w:hAnsi="仿宋" w:hint="eastAsia"/>
          <w:szCs w:val="32"/>
        </w:rPr>
        <w:t>日在狱内公示未收到不同意见。</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罪犯</w:t>
      </w:r>
      <w:r w:rsidRPr="00EA414D">
        <w:rPr>
          <w:rFonts w:ascii="FangSong_GB2312" w:hAnsi="仿宋" w:cs="FangSong_GB2312" w:hint="eastAsia"/>
          <w:kern w:val="0"/>
          <w:szCs w:val="32"/>
        </w:rPr>
        <w:t>易希</w:t>
      </w:r>
      <w:r w:rsidRPr="00EA414D">
        <w:rPr>
          <w:rFonts w:ascii="FangSong_GB2312" w:hAnsi="仿宋" w:cs="FangSong_GB2312" w:hint="eastAsia"/>
          <w:szCs w:val="32"/>
        </w:rPr>
        <w:t>在服刑期间，确有悔改表现，</w:t>
      </w:r>
      <w:r w:rsidRPr="00EA414D">
        <w:rPr>
          <w:rFonts w:ascii="FangSong_GB2312" w:hAnsi="仿宋" w:hint="eastAsia"/>
          <w:szCs w:val="32"/>
        </w:rPr>
        <w:t>依照《中华人民共和国刑法》第七十八条、第七十九条、《中华人民共和国刑事诉讼法》第二百七十三条第二款和《中华人民共和国监狱法》第二十九条之规定，</w:t>
      </w:r>
      <w:r w:rsidRPr="00EA414D">
        <w:rPr>
          <w:rFonts w:ascii="FangSong_GB2312" w:hAnsi="仿宋" w:cs="FangSong_GB2312" w:hint="eastAsia"/>
          <w:color w:val="000000"/>
          <w:szCs w:val="32"/>
        </w:rPr>
        <w:t>建议对罪犯</w:t>
      </w:r>
      <w:r w:rsidRPr="00EA414D">
        <w:rPr>
          <w:rFonts w:ascii="FangSong_GB2312" w:hAnsi="仿宋" w:cs="FangSong_GB2312" w:hint="eastAsia"/>
          <w:color w:val="000000"/>
          <w:kern w:val="0"/>
          <w:szCs w:val="32"/>
        </w:rPr>
        <w:t>易希</w:t>
      </w:r>
      <w:r w:rsidRPr="00EA414D">
        <w:rPr>
          <w:rFonts w:ascii="FangSong_GB2312" w:hAnsi="仿宋" w:cs="FangSong_GB2312" w:hint="eastAsia"/>
          <w:color w:val="000000"/>
          <w:szCs w:val="32"/>
        </w:rPr>
        <w:t>予以减刑五个月</w:t>
      </w:r>
      <w:r w:rsidRPr="00EA414D">
        <w:rPr>
          <w:rFonts w:ascii="FangSong_GB2312" w:hAnsi="仿宋" w:cs="FangSong_GB2312" w:hint="eastAsia"/>
          <w:szCs w:val="32"/>
        </w:rPr>
        <w:t>。特提请你院审理裁定。</w:t>
      </w:r>
    </w:p>
    <w:p w:rsidR="008223FD" w:rsidRPr="00EA414D" w:rsidRDefault="008223FD" w:rsidP="004E2099">
      <w:pPr>
        <w:pStyle w:val="Salutation"/>
        <w:spacing w:line="500" w:lineRule="exact"/>
        <w:ind w:rightChars="-15" w:right="31680" w:firstLineChars="192" w:firstLine="31680"/>
        <w:rPr>
          <w:rFonts w:ascii="FangSong_GB2312" w:hAnsi="仿宋" w:cs="FangSong_GB2312"/>
          <w:szCs w:val="32"/>
        </w:rPr>
      </w:pPr>
      <w:r w:rsidRPr="00EA414D">
        <w:rPr>
          <w:rFonts w:ascii="FangSong_GB2312" w:hAnsi="仿宋" w:cs="FangSong_GB2312" w:hint="eastAsia"/>
          <w:szCs w:val="32"/>
        </w:rPr>
        <w:t>此致</w:t>
      </w:r>
    </w:p>
    <w:p w:rsidR="008223FD" w:rsidRPr="00EA414D" w:rsidRDefault="008223FD" w:rsidP="004E2099">
      <w:pPr>
        <w:spacing w:line="500" w:lineRule="exact"/>
        <w:ind w:rightChars="-15" w:right="31680"/>
        <w:rPr>
          <w:rFonts w:ascii="FangSong_GB2312" w:hAnsi="仿宋" w:cs="FangSong_GB2312"/>
          <w:szCs w:val="32"/>
        </w:rPr>
      </w:pPr>
      <w:r w:rsidRPr="00EA414D">
        <w:rPr>
          <w:rFonts w:ascii="FangSong_GB2312" w:hAnsi="仿宋" w:cs="FangSong_GB2312" w:hint="eastAsia"/>
          <w:szCs w:val="32"/>
        </w:rPr>
        <w:t>福州市中级人民法院</w:t>
      </w:r>
    </w:p>
    <w:p w:rsidR="008223FD" w:rsidRPr="00EA414D" w:rsidRDefault="008223FD" w:rsidP="004E2099">
      <w:pPr>
        <w:spacing w:line="500" w:lineRule="exact"/>
        <w:ind w:firstLineChars="200" w:firstLine="31680"/>
        <w:rPr>
          <w:rFonts w:ascii="FangSong_GB2312" w:hAnsi="仿宋" w:cs="FangSong_GB2312"/>
          <w:szCs w:val="32"/>
        </w:rPr>
      </w:pPr>
      <w:r w:rsidRPr="00EA414D">
        <w:rPr>
          <w:rFonts w:ascii="FangSong_GB2312" w:hAnsi="仿宋" w:cs="FangSong_GB2312" w:hint="eastAsia"/>
          <w:szCs w:val="32"/>
        </w:rPr>
        <w:t>附件：⒈罪犯</w:t>
      </w:r>
      <w:r w:rsidRPr="00EA414D">
        <w:rPr>
          <w:rFonts w:ascii="FangSong_GB2312" w:hAnsi="仿宋" w:cs="FangSong_GB2312" w:hint="eastAsia"/>
          <w:kern w:val="0"/>
          <w:szCs w:val="32"/>
        </w:rPr>
        <w:t>易希</w:t>
      </w:r>
      <w:r w:rsidRPr="00EA414D">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EA414D">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15" w:right="31680" w:firstLineChars="500" w:firstLine="31680"/>
        <w:rPr>
          <w:rFonts w:ascii="FangSong_GB2312" w:hAnsi="仿宋" w:cs="FangSong_GB2312"/>
          <w:szCs w:val="32"/>
        </w:rPr>
      </w:pPr>
    </w:p>
    <w:p w:rsidR="008223FD" w:rsidRPr="00EA414D" w:rsidRDefault="008223FD" w:rsidP="004E2099">
      <w:pPr>
        <w:spacing w:line="500" w:lineRule="exact"/>
        <w:ind w:rightChars="379" w:right="31680" w:firstLineChars="200" w:firstLine="31680"/>
        <w:jc w:val="center"/>
        <w:rPr>
          <w:rFonts w:ascii="FangSong_GB2312" w:hAnsi="仿宋"/>
          <w:szCs w:val="32"/>
        </w:rPr>
      </w:pPr>
      <w:r w:rsidRPr="00EA414D">
        <w:rPr>
          <w:rFonts w:ascii="FangSong_GB2312" w:hAnsi="仿宋"/>
          <w:szCs w:val="32"/>
        </w:rPr>
        <w:t xml:space="preserve">                  </w:t>
      </w:r>
      <w:r w:rsidRPr="00EA414D">
        <w:rPr>
          <w:rFonts w:ascii="FangSong_GB2312" w:hAnsi="仿宋" w:hint="eastAsia"/>
          <w:szCs w:val="32"/>
        </w:rPr>
        <w:t>福建省福清监狱</w:t>
      </w:r>
    </w:p>
    <w:p w:rsidR="008223FD" w:rsidRPr="00EA414D" w:rsidRDefault="008223FD" w:rsidP="004E2099">
      <w:pPr>
        <w:spacing w:line="500" w:lineRule="exact"/>
        <w:ind w:rightChars="400" w:right="31680" w:firstLineChars="200" w:firstLine="31680"/>
        <w:jc w:val="right"/>
        <w:rPr>
          <w:rFonts w:ascii="FangSong_GB2312" w:hAnsi="仿宋"/>
          <w:szCs w:val="32"/>
        </w:rPr>
      </w:pPr>
      <w:r w:rsidRPr="00EA414D">
        <w:rPr>
          <w:rFonts w:ascii="FangSong_GB2312" w:hAnsi="仿宋" w:hint="eastAsia"/>
          <w:szCs w:val="32"/>
        </w:rPr>
        <w:t>二</w:t>
      </w:r>
      <w:r w:rsidRPr="00EA414D">
        <w:rPr>
          <w:rFonts w:ascii="FangSong_GB2312" w:eastAsia="仿宋" w:hAnsi="仿宋" w:cs="SimSun" w:hint="eastAsia"/>
          <w:szCs w:val="32"/>
        </w:rPr>
        <w:t>〇</w:t>
      </w:r>
      <w:r w:rsidRPr="00EA414D">
        <w:rPr>
          <w:rFonts w:ascii="FangSong_GB2312" w:hAnsi="仿宋" w:cs="SimSun" w:hint="eastAsia"/>
          <w:szCs w:val="32"/>
        </w:rPr>
        <w:t>二</w:t>
      </w:r>
      <w:r w:rsidRPr="00EA414D">
        <w:rPr>
          <w:rFonts w:ascii="FangSong_GB2312" w:hAnsi="仿宋" w:hint="eastAsia"/>
          <w:szCs w:val="32"/>
        </w:rPr>
        <w:t>三年</w:t>
      </w:r>
      <w:r>
        <w:rPr>
          <w:rFonts w:ascii="FangSong_GB2312" w:hAnsi="仿宋" w:hint="eastAsia"/>
          <w:szCs w:val="32"/>
        </w:rPr>
        <w:t>十二月二十九日</w:t>
      </w: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4E2099">
      <w:pPr>
        <w:spacing w:line="500" w:lineRule="exact"/>
        <w:ind w:rightChars="400" w:right="31680" w:firstLineChars="200" w:firstLine="31680"/>
        <w:jc w:val="center"/>
        <w:rPr>
          <w:rFonts w:ascii="仿宋" w:eastAsia="仿宋" w:hAnsi="仿宋"/>
          <w:szCs w:val="32"/>
        </w:rPr>
      </w:pPr>
    </w:p>
    <w:p w:rsidR="008223FD" w:rsidRPr="0053295B" w:rsidRDefault="008223FD" w:rsidP="004E2099">
      <w:pPr>
        <w:spacing w:line="500" w:lineRule="exact"/>
        <w:ind w:rightChars="400" w:right="31680" w:firstLineChars="200" w:firstLine="31680"/>
        <w:jc w:val="center"/>
        <w:rPr>
          <w:rFonts w:ascii="仿宋" w:eastAsia="仿宋" w:hAnsi="仿宋"/>
          <w:szCs w:val="32"/>
        </w:rPr>
      </w:pPr>
    </w:p>
    <w:p w:rsidR="008223FD" w:rsidRDefault="008223FD" w:rsidP="00A130D3">
      <w:pPr>
        <w:spacing w:line="500" w:lineRule="exact"/>
      </w:pPr>
    </w:p>
    <w:p w:rsidR="008223FD" w:rsidRPr="001B6D9B"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1B6D9B">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FangSong_GB2312" w:hAnsi="方正小标宋简体" w:cs="方正小标宋简体"/>
          <w:b/>
          <w:sz w:val="44"/>
          <w:szCs w:val="44"/>
        </w:rPr>
      </w:pPr>
      <w:r w:rsidRPr="001B6D9B">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24</w:t>
      </w:r>
      <w:r>
        <w:rPr>
          <w:rFonts w:ascii="KaiTi_GB2312" w:eastAsia="KaiTi_GB2312" w:hAnsi="Times New Roman" w:cs="KaiTi_GB2312" w:hint="eastAsia"/>
          <w:szCs w:val="32"/>
        </w:rPr>
        <w:t>号</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hint="eastAsia"/>
          <w:szCs w:val="32"/>
        </w:rPr>
        <w:t>罪犯邱磊</w:t>
      </w:r>
      <w:r w:rsidRPr="001B6D9B">
        <w:rPr>
          <w:rFonts w:ascii="FangSong_GB2312" w:hAnsi="Times New Roman"/>
          <w:szCs w:val="32"/>
        </w:rPr>
        <w:fldChar w:fldCharType="begin"/>
      </w:r>
      <w:r w:rsidRPr="001B6D9B">
        <w:rPr>
          <w:rFonts w:ascii="FangSong_GB2312" w:hAnsi="Times New Roman"/>
          <w:szCs w:val="32"/>
        </w:rPr>
        <w:instrText xml:space="preserve"> AUTOTEXTLIST  \* MERGEFORMAT </w:instrText>
      </w:r>
      <w:r w:rsidRPr="001B6D9B">
        <w:rPr>
          <w:rFonts w:ascii="FangSong_GB2312" w:hAnsi="Times New Roman"/>
          <w:szCs w:val="32"/>
        </w:rPr>
        <w:fldChar w:fldCharType="end"/>
      </w:r>
      <w:r w:rsidRPr="001B6D9B">
        <w:rPr>
          <w:rFonts w:ascii="FangSong_GB2312" w:hAnsi="Times New Roman" w:hint="eastAsia"/>
          <w:szCs w:val="32"/>
        </w:rPr>
        <w:t>，男，汉族，</w:t>
      </w:r>
      <w:r w:rsidRPr="001B6D9B">
        <w:rPr>
          <w:rFonts w:ascii="FangSong_GB2312" w:hAnsi="Times New Roman"/>
          <w:szCs w:val="32"/>
        </w:rPr>
        <w:t>1992</w:t>
      </w:r>
      <w:r w:rsidRPr="001B6D9B">
        <w:rPr>
          <w:rFonts w:ascii="FangSong_GB2312" w:hAnsi="Times New Roman" w:hint="eastAsia"/>
          <w:szCs w:val="32"/>
        </w:rPr>
        <w:t>年</w:t>
      </w:r>
      <w:r w:rsidRPr="001B6D9B">
        <w:rPr>
          <w:rFonts w:ascii="FangSong_GB2312" w:hAnsi="Times New Roman"/>
          <w:szCs w:val="32"/>
        </w:rPr>
        <w:t>9</w:t>
      </w:r>
      <w:r w:rsidRPr="001B6D9B">
        <w:rPr>
          <w:rFonts w:ascii="FangSong_GB2312" w:hAnsi="Times New Roman" w:hint="eastAsia"/>
          <w:szCs w:val="32"/>
        </w:rPr>
        <w:t>月</w:t>
      </w:r>
      <w:r w:rsidRPr="001B6D9B">
        <w:rPr>
          <w:rFonts w:ascii="FangSong_GB2312" w:hAnsi="Times New Roman"/>
          <w:szCs w:val="32"/>
        </w:rPr>
        <w:t>4</w:t>
      </w:r>
      <w:r w:rsidRPr="001B6D9B">
        <w:rPr>
          <w:rFonts w:ascii="FangSong_GB2312" w:hAnsi="Times New Roman" w:hint="eastAsia"/>
          <w:szCs w:val="32"/>
        </w:rPr>
        <w:t>日出生，户籍所在地福建省仙游县，中专文化，捕前系无业。</w:t>
      </w:r>
    </w:p>
    <w:p w:rsidR="008223FD" w:rsidRPr="001B6D9B" w:rsidRDefault="008223FD" w:rsidP="004E2099">
      <w:pPr>
        <w:spacing w:line="500" w:lineRule="exact"/>
        <w:ind w:rightChars="12" w:right="31680" w:firstLineChars="200" w:firstLine="31680"/>
        <w:rPr>
          <w:rFonts w:ascii="FangSong_GB2312" w:hAnsi="Times New Roman"/>
          <w:color w:val="000000"/>
          <w:szCs w:val="32"/>
        </w:rPr>
      </w:pPr>
      <w:r w:rsidRPr="001B6D9B">
        <w:rPr>
          <w:rFonts w:ascii="FangSong_GB2312" w:hAnsi="Times New Roman" w:hint="eastAsia"/>
          <w:szCs w:val="32"/>
        </w:rPr>
        <w:t>福建省福州市仓山区人民法院于</w:t>
      </w:r>
      <w:r w:rsidRPr="001B6D9B">
        <w:rPr>
          <w:rFonts w:ascii="FangSong_GB2312" w:hAnsi="Times New Roman"/>
          <w:szCs w:val="32"/>
        </w:rPr>
        <w:t>2022</w:t>
      </w:r>
      <w:r w:rsidRPr="001B6D9B">
        <w:rPr>
          <w:rFonts w:ascii="FangSong_GB2312" w:hAnsi="Times New Roman" w:hint="eastAsia"/>
          <w:szCs w:val="32"/>
        </w:rPr>
        <w:t>年</w:t>
      </w:r>
      <w:r w:rsidRPr="001B6D9B">
        <w:rPr>
          <w:rFonts w:ascii="FangSong_GB2312" w:hAnsi="Times New Roman"/>
          <w:szCs w:val="32"/>
        </w:rPr>
        <w:t>2</w:t>
      </w:r>
      <w:r w:rsidRPr="001B6D9B">
        <w:rPr>
          <w:rFonts w:ascii="FangSong_GB2312" w:hAnsi="Times New Roman" w:hint="eastAsia"/>
          <w:szCs w:val="32"/>
        </w:rPr>
        <w:t>月</w:t>
      </w:r>
      <w:r w:rsidRPr="001B6D9B">
        <w:rPr>
          <w:rFonts w:ascii="FangSong_GB2312" w:hAnsi="Times New Roman"/>
          <w:szCs w:val="32"/>
        </w:rPr>
        <w:t>14</w:t>
      </w:r>
      <w:r w:rsidRPr="001B6D9B">
        <w:rPr>
          <w:rFonts w:ascii="FangSong_GB2312" w:hAnsi="Times New Roman" w:hint="eastAsia"/>
          <w:szCs w:val="32"/>
        </w:rPr>
        <w:t>日作出（</w:t>
      </w:r>
      <w:r w:rsidRPr="001B6D9B">
        <w:rPr>
          <w:rFonts w:ascii="FangSong_GB2312" w:hAnsi="Times New Roman"/>
          <w:szCs w:val="32"/>
        </w:rPr>
        <w:t>2022</w:t>
      </w:r>
      <w:r w:rsidRPr="001B6D9B">
        <w:rPr>
          <w:rFonts w:ascii="FangSong_GB2312" w:hAnsi="Times New Roman" w:hint="eastAsia"/>
          <w:szCs w:val="32"/>
        </w:rPr>
        <w:t>）闽</w:t>
      </w:r>
      <w:r w:rsidRPr="001B6D9B">
        <w:rPr>
          <w:rFonts w:ascii="FangSong_GB2312" w:hAnsi="Times New Roman"/>
          <w:szCs w:val="32"/>
        </w:rPr>
        <w:t>0104</w:t>
      </w:r>
      <w:r w:rsidRPr="001B6D9B">
        <w:rPr>
          <w:rFonts w:ascii="FangSong_GB2312" w:hAnsi="Times New Roman" w:hint="eastAsia"/>
          <w:szCs w:val="32"/>
        </w:rPr>
        <w:t>刑初</w:t>
      </w:r>
      <w:r w:rsidRPr="001B6D9B">
        <w:rPr>
          <w:rFonts w:ascii="FangSong_GB2312" w:hAnsi="Times New Roman"/>
          <w:szCs w:val="32"/>
        </w:rPr>
        <w:t>51</w:t>
      </w:r>
      <w:r w:rsidRPr="001B6D9B">
        <w:rPr>
          <w:rFonts w:ascii="FangSong_GB2312" w:hAnsi="Times New Roman" w:hint="eastAsia"/>
          <w:szCs w:val="32"/>
        </w:rPr>
        <w:t>号刑事判决，以被告人邱磊犯掩饰、隐瞒犯罪所得罪，判处有期徒刑三年，并处罚金人民币</w:t>
      </w:r>
      <w:r w:rsidRPr="001B6D9B">
        <w:rPr>
          <w:rFonts w:ascii="FangSong_GB2312" w:hAnsi="Times New Roman"/>
          <w:szCs w:val="32"/>
        </w:rPr>
        <w:t>5000</w:t>
      </w:r>
      <w:r w:rsidRPr="001B6D9B">
        <w:rPr>
          <w:rFonts w:ascii="FangSong_GB2312" w:hAnsi="Times New Roman" w:hint="eastAsia"/>
          <w:szCs w:val="32"/>
        </w:rPr>
        <w:t>元（</w:t>
      </w:r>
      <w:r>
        <w:rPr>
          <w:rFonts w:ascii="FangSong_GB2312" w:hAnsi="Times New Roman" w:hint="eastAsia"/>
          <w:szCs w:val="32"/>
        </w:rPr>
        <w:t>罚金已缴纳</w:t>
      </w:r>
      <w:r w:rsidRPr="001B6D9B">
        <w:rPr>
          <w:rFonts w:ascii="FangSong_GB2312" w:hAnsi="Times New Roman" w:hint="eastAsia"/>
          <w:szCs w:val="32"/>
        </w:rPr>
        <w:t>）。刑期自</w:t>
      </w:r>
      <w:r w:rsidRPr="001B6D9B">
        <w:rPr>
          <w:rFonts w:ascii="FangSong_GB2312" w:hAnsi="Times New Roman"/>
          <w:szCs w:val="32"/>
        </w:rPr>
        <w:t>2021</w:t>
      </w:r>
      <w:r w:rsidRPr="001B6D9B">
        <w:rPr>
          <w:rFonts w:ascii="FangSong_GB2312" w:hAnsi="Times New Roman" w:hint="eastAsia"/>
          <w:szCs w:val="32"/>
        </w:rPr>
        <w:t>年</w:t>
      </w:r>
      <w:r w:rsidRPr="001B6D9B">
        <w:rPr>
          <w:rFonts w:ascii="FangSong_GB2312" w:hAnsi="Times New Roman"/>
          <w:szCs w:val="32"/>
        </w:rPr>
        <w:t>8</w:t>
      </w:r>
      <w:r w:rsidRPr="001B6D9B">
        <w:rPr>
          <w:rFonts w:ascii="FangSong_GB2312" w:hAnsi="Times New Roman" w:hint="eastAsia"/>
          <w:szCs w:val="32"/>
        </w:rPr>
        <w:t>月</w:t>
      </w:r>
      <w:r w:rsidRPr="001B6D9B">
        <w:rPr>
          <w:rFonts w:ascii="FangSong_GB2312" w:hAnsi="Times New Roman"/>
          <w:szCs w:val="32"/>
        </w:rPr>
        <w:t>10</w:t>
      </w:r>
      <w:r w:rsidRPr="001B6D9B">
        <w:rPr>
          <w:rFonts w:ascii="FangSong_GB2312" w:hAnsi="Times New Roman" w:hint="eastAsia"/>
          <w:szCs w:val="32"/>
        </w:rPr>
        <w:t>日起至</w:t>
      </w:r>
      <w:r w:rsidRPr="001B6D9B">
        <w:rPr>
          <w:rFonts w:ascii="FangSong_GB2312" w:hAnsi="Times New Roman"/>
          <w:szCs w:val="32"/>
        </w:rPr>
        <w:t>2024</w:t>
      </w:r>
      <w:r w:rsidRPr="001B6D9B">
        <w:rPr>
          <w:rFonts w:ascii="FangSong_GB2312" w:hAnsi="Times New Roman" w:hint="eastAsia"/>
          <w:szCs w:val="32"/>
        </w:rPr>
        <w:t>年</w:t>
      </w:r>
      <w:r w:rsidRPr="001B6D9B">
        <w:rPr>
          <w:rFonts w:ascii="FangSong_GB2312" w:hAnsi="Times New Roman"/>
          <w:szCs w:val="32"/>
        </w:rPr>
        <w:t>8</w:t>
      </w:r>
      <w:r w:rsidRPr="001B6D9B">
        <w:rPr>
          <w:rFonts w:ascii="FangSong_GB2312" w:hAnsi="Times New Roman" w:hint="eastAsia"/>
          <w:szCs w:val="32"/>
        </w:rPr>
        <w:t>月</w:t>
      </w:r>
      <w:r w:rsidRPr="001B6D9B">
        <w:rPr>
          <w:rFonts w:ascii="FangSong_GB2312" w:hAnsi="Times New Roman"/>
          <w:szCs w:val="32"/>
        </w:rPr>
        <w:t>9</w:t>
      </w:r>
      <w:r w:rsidRPr="001B6D9B">
        <w:rPr>
          <w:rFonts w:ascii="FangSong_GB2312" w:hAnsi="Times New Roman" w:hint="eastAsia"/>
          <w:szCs w:val="32"/>
        </w:rPr>
        <w:t>日止。</w:t>
      </w:r>
      <w:r w:rsidRPr="001B6D9B">
        <w:rPr>
          <w:rFonts w:ascii="FangSong_GB2312" w:hAnsi="Times New Roman"/>
          <w:szCs w:val="32"/>
        </w:rPr>
        <w:t>2022</w:t>
      </w:r>
      <w:r w:rsidRPr="001B6D9B">
        <w:rPr>
          <w:rFonts w:ascii="FangSong_GB2312" w:hAnsi="Times New Roman" w:hint="eastAsia"/>
          <w:szCs w:val="32"/>
        </w:rPr>
        <w:t>年</w:t>
      </w:r>
      <w:r w:rsidRPr="001B6D9B">
        <w:rPr>
          <w:rFonts w:ascii="FangSong_GB2312" w:hAnsi="Times New Roman"/>
          <w:szCs w:val="32"/>
        </w:rPr>
        <w:t>4</w:t>
      </w:r>
      <w:r w:rsidRPr="001B6D9B">
        <w:rPr>
          <w:rFonts w:ascii="FangSong_GB2312" w:hAnsi="Times New Roman" w:hint="eastAsia"/>
          <w:szCs w:val="32"/>
        </w:rPr>
        <w:t>月</w:t>
      </w:r>
      <w:r w:rsidRPr="001B6D9B">
        <w:rPr>
          <w:rFonts w:ascii="FangSong_GB2312" w:hAnsi="Times New Roman"/>
          <w:szCs w:val="32"/>
        </w:rPr>
        <w:t>18</w:t>
      </w:r>
      <w:r w:rsidRPr="001B6D9B">
        <w:rPr>
          <w:rFonts w:ascii="FangSong_GB2312" w:hAnsi="Times New Roman" w:hint="eastAsia"/>
          <w:szCs w:val="32"/>
        </w:rPr>
        <w:t>日</w:t>
      </w:r>
      <w:r>
        <w:rPr>
          <w:rFonts w:ascii="FangSong_GB2312" w:hAnsi="Times New Roman" w:hint="eastAsia"/>
          <w:szCs w:val="32"/>
        </w:rPr>
        <w:t>交付福建省福清监狱执行刑罚</w:t>
      </w:r>
      <w:r w:rsidRPr="001B6D9B">
        <w:rPr>
          <w:rFonts w:ascii="FangSong_GB2312" w:hAnsi="Times New Roman" w:hint="eastAsia"/>
          <w:color w:val="000000"/>
          <w:szCs w:val="32"/>
        </w:rPr>
        <w:t>。现属宽管级罪犯。</w:t>
      </w:r>
    </w:p>
    <w:p w:rsidR="008223FD" w:rsidRPr="001B6D9B" w:rsidRDefault="008223FD" w:rsidP="004E2099">
      <w:pPr>
        <w:spacing w:line="500" w:lineRule="exact"/>
        <w:ind w:rightChars="12" w:right="31680" w:firstLineChars="200" w:firstLine="31680"/>
        <w:rPr>
          <w:rFonts w:ascii="FangSong_GB2312" w:hAnsi="Times New Roman"/>
          <w:szCs w:val="32"/>
        </w:rPr>
      </w:pPr>
      <w:r w:rsidRPr="001B6D9B">
        <w:rPr>
          <w:rFonts w:ascii="FangSong_GB2312" w:hAnsi="Times New Roman" w:hint="eastAsia"/>
          <w:szCs w:val="32"/>
        </w:rPr>
        <w:t>罪犯邱磊在服刑期间确有悔改表现，具体事实如下：</w:t>
      </w:r>
      <w:r w:rsidRPr="001B6D9B">
        <w:rPr>
          <w:rFonts w:ascii="FangSong_GB2312" w:hAnsi="Times New Roman"/>
          <w:szCs w:val="32"/>
        </w:rPr>
        <w:t xml:space="preserve">      </w:t>
      </w:r>
    </w:p>
    <w:p w:rsidR="008223FD" w:rsidRPr="001B6D9B" w:rsidRDefault="008223FD" w:rsidP="004E2099">
      <w:pPr>
        <w:spacing w:line="500" w:lineRule="exact"/>
        <w:ind w:firstLineChars="150" w:firstLine="31680"/>
        <w:rPr>
          <w:rFonts w:ascii="FangSong_GB2312" w:hAnsi="Times New Roman"/>
          <w:szCs w:val="32"/>
        </w:rPr>
      </w:pPr>
      <w:r w:rsidRPr="001B6D9B">
        <w:rPr>
          <w:rFonts w:ascii="FangSong_GB2312" w:hAnsi="Times New Roman"/>
          <w:szCs w:val="32"/>
        </w:rPr>
        <w:t xml:space="preserve"> 1</w:t>
      </w:r>
      <w:r w:rsidRPr="001B6D9B">
        <w:rPr>
          <w:rFonts w:ascii="FangSong_GB2312" w:hAnsi="Times New Roman" w:hint="eastAsia"/>
          <w:szCs w:val="32"/>
        </w:rPr>
        <w:t>、认罪悔罪：能认罪悔罪，服从管教。</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szCs w:val="32"/>
        </w:rPr>
        <w:t>2</w:t>
      </w:r>
      <w:r w:rsidRPr="001B6D9B">
        <w:rPr>
          <w:rFonts w:ascii="FangSong_GB2312" w:hAnsi="Times New Roman" w:hint="eastAsia"/>
          <w:szCs w:val="32"/>
        </w:rPr>
        <w:t>、遵守监规：能遵守法律法规及监规纪律，接受教育改造。</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szCs w:val="32"/>
        </w:rPr>
        <w:t>3</w:t>
      </w:r>
      <w:r w:rsidRPr="001B6D9B">
        <w:rPr>
          <w:rFonts w:ascii="FangSong_GB2312" w:hAnsi="Times New Roman" w:hint="eastAsia"/>
          <w:szCs w:val="32"/>
        </w:rPr>
        <w:t>、学习情况：能积极参加思想、文化、职业技术教育。</w:t>
      </w:r>
    </w:p>
    <w:p w:rsidR="008223FD" w:rsidRPr="001B6D9B" w:rsidRDefault="008223FD" w:rsidP="004E2099">
      <w:pPr>
        <w:spacing w:line="500" w:lineRule="exact"/>
        <w:ind w:firstLineChars="200" w:firstLine="31680"/>
        <w:rPr>
          <w:rFonts w:ascii="FangSong_GB2312" w:hAnsi="Times New Roman"/>
          <w:color w:val="FF0000"/>
          <w:szCs w:val="32"/>
        </w:rPr>
      </w:pPr>
      <w:r w:rsidRPr="001B6D9B">
        <w:rPr>
          <w:rFonts w:ascii="FangSong_GB2312" w:hAnsi="Times New Roman"/>
          <w:szCs w:val="32"/>
        </w:rPr>
        <w:t>4</w:t>
      </w:r>
      <w:r w:rsidRPr="001B6D9B">
        <w:rPr>
          <w:rFonts w:ascii="FangSong_GB2312" w:hAnsi="Times New Roman" w:hint="eastAsia"/>
          <w:szCs w:val="32"/>
        </w:rPr>
        <w:t>、劳动改造：能积极参加劳动，努力完成劳动任务。</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szCs w:val="32"/>
        </w:rPr>
        <w:t>5</w:t>
      </w:r>
      <w:r w:rsidRPr="001B6D9B">
        <w:rPr>
          <w:rFonts w:ascii="FangSong_GB2312" w:hAnsi="Times New Roman" w:hint="eastAsia"/>
          <w:szCs w:val="32"/>
        </w:rPr>
        <w:t>、奖励及违规情况：该犯本轮考核期</w:t>
      </w:r>
      <w:r w:rsidRPr="001B6D9B">
        <w:rPr>
          <w:rFonts w:ascii="FangSong_GB2312" w:hAnsi="Times New Roman"/>
          <w:szCs w:val="32"/>
        </w:rPr>
        <w:t>2022</w:t>
      </w:r>
      <w:r w:rsidRPr="001B6D9B">
        <w:rPr>
          <w:rFonts w:ascii="FangSong_GB2312" w:hAnsi="Times New Roman" w:hint="eastAsia"/>
          <w:szCs w:val="32"/>
        </w:rPr>
        <w:t>年</w:t>
      </w:r>
      <w:r w:rsidRPr="001B6D9B">
        <w:rPr>
          <w:rFonts w:ascii="FangSong_GB2312" w:hAnsi="Times New Roman"/>
          <w:szCs w:val="32"/>
        </w:rPr>
        <w:t>4</w:t>
      </w:r>
      <w:r w:rsidRPr="001B6D9B">
        <w:rPr>
          <w:rFonts w:ascii="FangSong_GB2312" w:hAnsi="Times New Roman" w:hint="eastAsia"/>
          <w:szCs w:val="32"/>
        </w:rPr>
        <w:t>月至</w:t>
      </w:r>
      <w:r w:rsidRPr="001B6D9B">
        <w:rPr>
          <w:rFonts w:ascii="FangSong_GB2312" w:hAnsi="Times New Roman"/>
          <w:szCs w:val="32"/>
        </w:rPr>
        <w:t>2023</w:t>
      </w:r>
      <w:r w:rsidRPr="001B6D9B">
        <w:rPr>
          <w:rFonts w:ascii="FangSong_GB2312" w:hAnsi="Times New Roman" w:hint="eastAsia"/>
          <w:szCs w:val="32"/>
        </w:rPr>
        <w:t>年</w:t>
      </w:r>
      <w:r w:rsidRPr="001B6D9B">
        <w:rPr>
          <w:rFonts w:ascii="FangSong_GB2312" w:hAnsi="Times New Roman"/>
          <w:szCs w:val="32"/>
        </w:rPr>
        <w:t>8</w:t>
      </w:r>
      <w:r w:rsidRPr="001B6D9B">
        <w:rPr>
          <w:rFonts w:ascii="FangSong_GB2312" w:hAnsi="Times New Roman" w:hint="eastAsia"/>
          <w:szCs w:val="32"/>
        </w:rPr>
        <w:t>月，累计获</w:t>
      </w:r>
      <w:r w:rsidRPr="001B6D9B">
        <w:rPr>
          <w:rFonts w:ascii="FangSong_GB2312" w:hAnsi="Times New Roman"/>
          <w:szCs w:val="32"/>
        </w:rPr>
        <w:t>1590</w:t>
      </w:r>
      <w:r w:rsidRPr="001B6D9B">
        <w:rPr>
          <w:rFonts w:ascii="FangSong_GB2312" w:hAnsi="Times New Roman" w:hint="eastAsia"/>
          <w:szCs w:val="32"/>
        </w:rPr>
        <w:t>分，合计获得</w:t>
      </w:r>
      <w:r w:rsidRPr="001B6D9B">
        <w:rPr>
          <w:rFonts w:ascii="FangSong_GB2312" w:hAnsi="Times New Roman"/>
          <w:szCs w:val="32"/>
        </w:rPr>
        <w:t>1590</w:t>
      </w:r>
      <w:r w:rsidRPr="001B6D9B">
        <w:rPr>
          <w:rFonts w:ascii="FangSong_GB2312" w:hAnsi="Times New Roman" w:hint="eastAsia"/>
          <w:szCs w:val="32"/>
        </w:rPr>
        <w:t>分，表扬</w:t>
      </w:r>
      <w:r w:rsidRPr="001B6D9B">
        <w:rPr>
          <w:rFonts w:ascii="FangSong_GB2312" w:hAnsi="Times New Roman"/>
          <w:szCs w:val="32"/>
        </w:rPr>
        <w:t>1</w:t>
      </w:r>
      <w:r w:rsidRPr="001B6D9B">
        <w:rPr>
          <w:rFonts w:ascii="FangSong_GB2312" w:hAnsi="Times New Roman" w:hint="eastAsia"/>
          <w:szCs w:val="32"/>
        </w:rPr>
        <w:t>次，物质奖励</w:t>
      </w:r>
      <w:r w:rsidRPr="001B6D9B">
        <w:rPr>
          <w:rFonts w:ascii="FangSong_GB2312" w:hAnsi="Times New Roman"/>
          <w:szCs w:val="32"/>
        </w:rPr>
        <w:t>1</w:t>
      </w:r>
      <w:r w:rsidRPr="001B6D9B">
        <w:rPr>
          <w:rFonts w:ascii="FangSong_GB2312" w:hAnsi="Times New Roman" w:hint="eastAsia"/>
          <w:szCs w:val="32"/>
        </w:rPr>
        <w:t>次。间隔期</w:t>
      </w:r>
      <w:r w:rsidRPr="001B6D9B">
        <w:rPr>
          <w:rFonts w:ascii="FangSong_GB2312" w:hAnsi="Times New Roman"/>
          <w:szCs w:val="32"/>
        </w:rPr>
        <w:t>2022</w:t>
      </w:r>
      <w:r w:rsidRPr="001B6D9B">
        <w:rPr>
          <w:rFonts w:ascii="FangSong_GB2312" w:hAnsi="Times New Roman" w:hint="eastAsia"/>
          <w:szCs w:val="32"/>
        </w:rPr>
        <w:t>年</w:t>
      </w:r>
      <w:r w:rsidRPr="001B6D9B">
        <w:rPr>
          <w:rFonts w:ascii="FangSong_GB2312" w:hAnsi="Times New Roman"/>
          <w:szCs w:val="32"/>
        </w:rPr>
        <w:t>5</w:t>
      </w:r>
      <w:r w:rsidRPr="001B6D9B">
        <w:rPr>
          <w:rFonts w:ascii="FangSong_GB2312" w:hAnsi="Times New Roman" w:hint="eastAsia"/>
          <w:szCs w:val="32"/>
        </w:rPr>
        <w:t>月至</w:t>
      </w:r>
      <w:r w:rsidRPr="001B6D9B">
        <w:rPr>
          <w:rFonts w:ascii="FangSong_GB2312" w:hAnsi="Times New Roman"/>
          <w:szCs w:val="32"/>
        </w:rPr>
        <w:t>2023</w:t>
      </w:r>
      <w:r w:rsidRPr="001B6D9B">
        <w:rPr>
          <w:rFonts w:ascii="FangSong_GB2312" w:hAnsi="Times New Roman" w:hint="eastAsia"/>
          <w:szCs w:val="32"/>
        </w:rPr>
        <w:t>年</w:t>
      </w:r>
      <w:r w:rsidRPr="001B6D9B">
        <w:rPr>
          <w:rFonts w:ascii="FangSong_GB2312" w:hAnsi="Times New Roman"/>
          <w:szCs w:val="32"/>
        </w:rPr>
        <w:t>8</w:t>
      </w:r>
      <w:r w:rsidRPr="001B6D9B">
        <w:rPr>
          <w:rFonts w:ascii="FangSong_GB2312" w:hAnsi="Times New Roman" w:hint="eastAsia"/>
          <w:szCs w:val="32"/>
        </w:rPr>
        <w:t>月，获得</w:t>
      </w:r>
      <w:r w:rsidRPr="001B6D9B">
        <w:rPr>
          <w:rFonts w:ascii="FangSong_GB2312" w:hAnsi="Times New Roman"/>
          <w:szCs w:val="32"/>
        </w:rPr>
        <w:t>1590</w:t>
      </w:r>
      <w:r w:rsidRPr="001B6D9B">
        <w:rPr>
          <w:rFonts w:ascii="FangSong_GB2312" w:hAnsi="Times New Roman" w:hint="eastAsia"/>
          <w:szCs w:val="32"/>
        </w:rPr>
        <w:t>分。考核期内违规</w:t>
      </w:r>
      <w:r w:rsidRPr="001B6D9B">
        <w:rPr>
          <w:rFonts w:ascii="FangSong_GB2312" w:hAnsi="Times New Roman"/>
          <w:szCs w:val="32"/>
        </w:rPr>
        <w:t>1</w:t>
      </w:r>
      <w:r w:rsidRPr="001B6D9B">
        <w:rPr>
          <w:rFonts w:ascii="FangSong_GB2312" w:hAnsi="Times New Roman" w:hint="eastAsia"/>
          <w:szCs w:val="32"/>
        </w:rPr>
        <w:t>次，累计扣</w:t>
      </w:r>
      <w:r w:rsidRPr="001B6D9B">
        <w:rPr>
          <w:rFonts w:ascii="FangSong_GB2312" w:hAnsi="Times New Roman"/>
          <w:szCs w:val="32"/>
        </w:rPr>
        <w:t>3</w:t>
      </w:r>
      <w:r w:rsidRPr="001B6D9B">
        <w:rPr>
          <w:rFonts w:ascii="FangSong_GB2312" w:hAnsi="Times New Roman" w:hint="eastAsia"/>
          <w:szCs w:val="32"/>
        </w:rPr>
        <w:t>分。</w:t>
      </w:r>
      <w:r w:rsidRPr="001B6D9B">
        <w:rPr>
          <w:rFonts w:ascii="FangSong_GB2312" w:hAnsi="Times New Roman"/>
          <w:szCs w:val="32"/>
        </w:rPr>
        <w:t xml:space="preserve">  </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hint="eastAsia"/>
          <w:szCs w:val="32"/>
        </w:rPr>
        <w:t>罪犯邱磊</w:t>
      </w:r>
      <w:r>
        <w:rPr>
          <w:rFonts w:ascii="FangSong_GB2312" w:hAnsi="Times New Roman" w:hint="eastAsia"/>
          <w:szCs w:val="32"/>
        </w:rPr>
        <w:t>判决时</w:t>
      </w:r>
      <w:r w:rsidRPr="001B6D9B">
        <w:rPr>
          <w:rFonts w:ascii="FangSong_GB2312" w:hAnsi="Times New Roman" w:hint="eastAsia"/>
          <w:szCs w:val="32"/>
        </w:rPr>
        <w:t>已累计缴纳人民币</w:t>
      </w:r>
      <w:r>
        <w:rPr>
          <w:rFonts w:ascii="FangSong_GB2312" w:hAnsi="Times New Roman"/>
          <w:szCs w:val="32"/>
        </w:rPr>
        <w:t>5000</w:t>
      </w:r>
      <w:r w:rsidRPr="001B6D9B">
        <w:rPr>
          <w:rFonts w:ascii="FangSong_GB2312" w:hAnsi="Times New Roman" w:hint="eastAsia"/>
          <w:szCs w:val="32"/>
        </w:rPr>
        <w:t>元</w:t>
      </w:r>
      <w:r>
        <w:rPr>
          <w:rFonts w:ascii="FangSong_GB2312" w:hAnsi="Times New Roman" w:hint="eastAsia"/>
          <w:szCs w:val="32"/>
        </w:rPr>
        <w:t>；</w:t>
      </w:r>
      <w:r w:rsidRPr="001B6D9B">
        <w:rPr>
          <w:rFonts w:ascii="FangSong_GB2312" w:hAnsi="Times New Roman" w:hint="eastAsia"/>
          <w:szCs w:val="32"/>
        </w:rPr>
        <w:t>该犯财产性判项已履行完毕。</w:t>
      </w:r>
    </w:p>
    <w:p w:rsidR="008223FD" w:rsidRPr="001B6D9B"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1B6D9B">
        <w:rPr>
          <w:rFonts w:ascii="FangSong_GB2312" w:hAnsi="Times New Roman" w:hint="eastAsia"/>
          <w:szCs w:val="32"/>
        </w:rPr>
        <w:t>在狱内公示未收到不同意见。</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hint="eastAsia"/>
          <w:szCs w:val="32"/>
        </w:rPr>
        <w:t>罪犯邱磊在服刑期间，确有悔改表现，依照《中华人民共和国刑法》第七十八条、第七十九条、《中华人民共和国刑事诉讼法》第</w:t>
      </w:r>
      <w:r w:rsidRPr="001B6D9B">
        <w:rPr>
          <w:rFonts w:ascii="FangSong_GB2312" w:hint="eastAsia"/>
          <w:szCs w:val="32"/>
        </w:rPr>
        <w:t>二百七十三条第二款</w:t>
      </w:r>
      <w:r w:rsidRPr="001B6D9B">
        <w:rPr>
          <w:rFonts w:ascii="FangSong_GB2312" w:hAnsi="Times New Roman" w:hint="eastAsia"/>
          <w:szCs w:val="32"/>
        </w:rPr>
        <w:t>和《中华人民共和国监狱法》第</w:t>
      </w:r>
      <w:r w:rsidRPr="001B6D9B">
        <w:rPr>
          <w:rFonts w:ascii="FangSong_GB2312" w:hint="eastAsia"/>
          <w:szCs w:val="32"/>
        </w:rPr>
        <w:t>二十九</w:t>
      </w:r>
      <w:r w:rsidRPr="001B6D9B">
        <w:rPr>
          <w:rFonts w:ascii="FangSong_GB2312" w:hAnsi="Times New Roman" w:hint="eastAsia"/>
          <w:szCs w:val="32"/>
        </w:rPr>
        <w:t>条之规定，建议对罪犯邱磊予以减刑四个月。特提请你院审理裁定。</w:t>
      </w:r>
    </w:p>
    <w:p w:rsidR="008223FD" w:rsidRPr="001B6D9B" w:rsidRDefault="008223FD" w:rsidP="004E2099">
      <w:pPr>
        <w:pStyle w:val="Salutation"/>
        <w:spacing w:line="500" w:lineRule="exact"/>
        <w:ind w:rightChars="-15" w:right="31680" w:firstLineChars="200" w:firstLine="31680"/>
        <w:rPr>
          <w:rFonts w:ascii="FangSong_GB2312" w:hAnsi="Times New Roman"/>
          <w:szCs w:val="32"/>
        </w:rPr>
      </w:pPr>
      <w:r w:rsidRPr="001B6D9B">
        <w:rPr>
          <w:rFonts w:ascii="FangSong_GB2312" w:hAnsi="Times New Roman" w:hint="eastAsia"/>
          <w:szCs w:val="32"/>
        </w:rPr>
        <w:t>此致</w:t>
      </w:r>
    </w:p>
    <w:p w:rsidR="008223FD" w:rsidRPr="001B6D9B" w:rsidRDefault="008223FD" w:rsidP="004E2099">
      <w:pPr>
        <w:spacing w:line="500" w:lineRule="exact"/>
        <w:ind w:rightChars="-15" w:right="31680"/>
        <w:rPr>
          <w:rFonts w:ascii="FangSong_GB2312" w:hAnsi="Times New Roman"/>
          <w:szCs w:val="32"/>
        </w:rPr>
      </w:pPr>
      <w:r w:rsidRPr="001B6D9B">
        <w:rPr>
          <w:rFonts w:ascii="FangSong_GB2312" w:hAnsi="Times New Roman" w:hint="eastAsia"/>
          <w:szCs w:val="32"/>
        </w:rPr>
        <w:t>福州市中级人民法院</w:t>
      </w:r>
    </w:p>
    <w:p w:rsidR="008223FD" w:rsidRPr="001B6D9B" w:rsidRDefault="008223FD" w:rsidP="004E2099">
      <w:pPr>
        <w:spacing w:line="500" w:lineRule="exact"/>
        <w:ind w:firstLineChars="200" w:firstLine="31680"/>
        <w:rPr>
          <w:rFonts w:ascii="FangSong_GB2312" w:hAnsi="Times New Roman" w:cs="FangSong_GB2312"/>
          <w:szCs w:val="32"/>
        </w:rPr>
      </w:pPr>
      <w:r w:rsidRPr="001B6D9B">
        <w:rPr>
          <w:rFonts w:ascii="FangSong_GB2312" w:hAnsi="Times New Roman" w:cs="FangSong_GB2312" w:hint="eastAsia"/>
          <w:szCs w:val="32"/>
        </w:rPr>
        <w:t>附件：⒈罪犯邱磊卷宗一册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1B6D9B">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1B6D9B" w:rsidRDefault="008223FD" w:rsidP="004E2099">
      <w:pPr>
        <w:spacing w:line="500" w:lineRule="exact"/>
        <w:ind w:rightChars="-15" w:right="31680" w:firstLineChars="500" w:firstLine="31680"/>
        <w:rPr>
          <w:rFonts w:ascii="FangSong_GB2312" w:hAnsi="Times New Roman" w:cs="FangSong_GB2312"/>
          <w:szCs w:val="32"/>
        </w:rPr>
      </w:pPr>
    </w:p>
    <w:p w:rsidR="008223FD" w:rsidRPr="001B6D9B"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1B6D9B">
        <w:rPr>
          <w:rFonts w:ascii="FangSong_GB2312" w:hAnsi="Times New Roman"/>
          <w:szCs w:val="32"/>
        </w:rPr>
        <w:t xml:space="preserve"> </w:t>
      </w:r>
      <w:r w:rsidRPr="001B6D9B">
        <w:rPr>
          <w:rFonts w:ascii="FangSong_GB2312" w:hAnsi="Times New Roman" w:hint="eastAsia"/>
          <w:szCs w:val="32"/>
        </w:rPr>
        <w:t>福建省福清监狱</w:t>
      </w:r>
    </w:p>
    <w:p w:rsidR="008223FD" w:rsidRPr="001B6D9B" w:rsidRDefault="008223FD" w:rsidP="004E2099">
      <w:pPr>
        <w:spacing w:line="500" w:lineRule="exact"/>
        <w:ind w:rightChars="400" w:right="31680" w:firstLineChars="200" w:firstLine="31680"/>
        <w:jc w:val="right"/>
        <w:rPr>
          <w:rFonts w:ascii="FangSong_GB2312" w:hAnsi="Times New Roman"/>
          <w:szCs w:val="32"/>
        </w:rPr>
      </w:pPr>
      <w:r w:rsidRPr="001B6D9B">
        <w:rPr>
          <w:rFonts w:ascii="FangSong_GB2312" w:hAnsi="Times New Roman" w:hint="eastAsia"/>
          <w:szCs w:val="32"/>
        </w:rPr>
        <w:t>二</w:t>
      </w:r>
      <w:r w:rsidRPr="001B6D9B">
        <w:rPr>
          <w:rFonts w:ascii="FangSong_GB2312" w:eastAsia="SimSun" w:hAnsi="SimSun" w:cs="SimSun" w:hint="eastAsia"/>
          <w:szCs w:val="32"/>
        </w:rPr>
        <w:t>〇</w:t>
      </w:r>
      <w:r w:rsidRPr="001B6D9B">
        <w:rPr>
          <w:rFonts w:ascii="FangSong_GB2312" w:hAnsi="SimSun" w:cs="SimSun" w:hint="eastAsia"/>
          <w:szCs w:val="32"/>
        </w:rPr>
        <w:t>二</w:t>
      </w:r>
      <w:r w:rsidRPr="001B6D9B">
        <w:rPr>
          <w:rFonts w:ascii="FangSong_GB2312" w:hAnsi="Times New Roman" w:hint="eastAsia"/>
          <w:szCs w:val="32"/>
        </w:rPr>
        <w:t>三年</w:t>
      </w:r>
      <w:r>
        <w:rPr>
          <w:rFonts w:ascii="FangSong_GB2312" w:hAnsi="Times New Roman" w:hint="eastAsia"/>
          <w:szCs w:val="32"/>
        </w:rPr>
        <w:t>十二月二十九日</w:t>
      </w:r>
    </w:p>
    <w:p w:rsidR="008223FD" w:rsidRPr="001B6D9B"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Pr="001B6D9B"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1B6D9B">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FangSong_GB2312" w:hAnsi="方正小标宋简体" w:cs="方正小标宋简体"/>
          <w:b/>
          <w:sz w:val="44"/>
          <w:szCs w:val="44"/>
        </w:rPr>
      </w:pPr>
      <w:r w:rsidRPr="001B6D9B">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25</w:t>
      </w:r>
      <w:r>
        <w:rPr>
          <w:rFonts w:ascii="KaiTi_GB2312" w:eastAsia="KaiTi_GB2312" w:hAnsi="Times New Roman" w:cs="KaiTi_GB2312" w:hint="eastAsia"/>
          <w:szCs w:val="32"/>
        </w:rPr>
        <w:t>号</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hint="eastAsia"/>
          <w:szCs w:val="32"/>
        </w:rPr>
        <w:t>罪犯刘星</w:t>
      </w:r>
      <w:r w:rsidRPr="001B6D9B">
        <w:rPr>
          <w:rFonts w:ascii="FangSong_GB2312" w:hAnsi="Times New Roman"/>
          <w:szCs w:val="32"/>
        </w:rPr>
        <w:fldChar w:fldCharType="begin"/>
      </w:r>
      <w:r w:rsidRPr="001B6D9B">
        <w:rPr>
          <w:rFonts w:ascii="FangSong_GB2312" w:hAnsi="Times New Roman"/>
          <w:szCs w:val="32"/>
        </w:rPr>
        <w:instrText xml:space="preserve"> AUTOTEXTLIST  \* MERGEFORMAT </w:instrText>
      </w:r>
      <w:r w:rsidRPr="001B6D9B">
        <w:rPr>
          <w:rFonts w:ascii="FangSong_GB2312" w:hAnsi="Times New Roman"/>
          <w:szCs w:val="32"/>
        </w:rPr>
        <w:fldChar w:fldCharType="end"/>
      </w:r>
      <w:r w:rsidRPr="001B6D9B">
        <w:rPr>
          <w:rFonts w:ascii="FangSong_GB2312" w:hAnsi="Times New Roman" w:hint="eastAsia"/>
          <w:szCs w:val="32"/>
        </w:rPr>
        <w:t>，男，汉族，</w:t>
      </w:r>
      <w:r w:rsidRPr="001B6D9B">
        <w:rPr>
          <w:rFonts w:ascii="FangSong_GB2312" w:hAnsi="Times New Roman"/>
          <w:szCs w:val="32"/>
        </w:rPr>
        <w:t>1970</w:t>
      </w:r>
      <w:r w:rsidRPr="001B6D9B">
        <w:rPr>
          <w:rFonts w:ascii="FangSong_GB2312" w:hAnsi="Times New Roman" w:hint="eastAsia"/>
          <w:szCs w:val="32"/>
        </w:rPr>
        <w:t>年</w:t>
      </w:r>
      <w:r w:rsidRPr="001B6D9B">
        <w:rPr>
          <w:rFonts w:ascii="FangSong_GB2312" w:hAnsi="Times New Roman"/>
          <w:szCs w:val="32"/>
        </w:rPr>
        <w:t>4</w:t>
      </w:r>
      <w:r w:rsidRPr="001B6D9B">
        <w:rPr>
          <w:rFonts w:ascii="FangSong_GB2312" w:hAnsi="Times New Roman" w:hint="eastAsia"/>
          <w:szCs w:val="32"/>
        </w:rPr>
        <w:t>月</w:t>
      </w:r>
      <w:r w:rsidRPr="001B6D9B">
        <w:rPr>
          <w:rFonts w:ascii="FangSong_GB2312" w:hAnsi="Times New Roman"/>
          <w:szCs w:val="32"/>
        </w:rPr>
        <w:t>2</w:t>
      </w:r>
      <w:r w:rsidRPr="001B6D9B">
        <w:rPr>
          <w:rFonts w:ascii="FangSong_GB2312" w:hAnsi="Times New Roman" w:hint="eastAsia"/>
          <w:szCs w:val="32"/>
        </w:rPr>
        <w:t>日出生，户籍所在地福建省福州市，初中文化，捕前系无</w:t>
      </w:r>
      <w:r>
        <w:rPr>
          <w:rFonts w:ascii="FangSong_GB2312" w:hAnsi="Times New Roman" w:hint="eastAsia"/>
          <w:szCs w:val="32"/>
        </w:rPr>
        <w:t>固定职业</w:t>
      </w:r>
      <w:r w:rsidRPr="001B6D9B">
        <w:rPr>
          <w:rFonts w:ascii="FangSong_GB2312" w:hAnsi="Times New Roman" w:hint="eastAsia"/>
          <w:szCs w:val="32"/>
        </w:rPr>
        <w:t>。</w:t>
      </w:r>
    </w:p>
    <w:p w:rsidR="008223FD" w:rsidRPr="001B6D9B" w:rsidRDefault="008223FD" w:rsidP="004E2099">
      <w:pPr>
        <w:spacing w:line="500" w:lineRule="exact"/>
        <w:ind w:rightChars="12" w:right="31680" w:firstLineChars="200" w:firstLine="31680"/>
        <w:rPr>
          <w:rFonts w:ascii="FangSong_GB2312" w:hAnsi="Times New Roman"/>
          <w:color w:val="000000"/>
          <w:szCs w:val="32"/>
        </w:rPr>
      </w:pPr>
      <w:r w:rsidRPr="001B6D9B">
        <w:rPr>
          <w:rFonts w:ascii="FangSong_GB2312" w:hAnsi="Times New Roman" w:hint="eastAsia"/>
          <w:szCs w:val="32"/>
        </w:rPr>
        <w:t>福建省福州市中级人民法院于</w:t>
      </w:r>
      <w:r w:rsidRPr="001B6D9B">
        <w:rPr>
          <w:rFonts w:ascii="FangSong_GB2312" w:hAnsi="Times New Roman"/>
          <w:szCs w:val="32"/>
        </w:rPr>
        <w:t>2015</w:t>
      </w:r>
      <w:r w:rsidRPr="001B6D9B">
        <w:rPr>
          <w:rFonts w:ascii="FangSong_GB2312" w:hAnsi="Times New Roman" w:hint="eastAsia"/>
          <w:szCs w:val="32"/>
        </w:rPr>
        <w:t>年</w:t>
      </w:r>
      <w:r w:rsidRPr="001B6D9B">
        <w:rPr>
          <w:rFonts w:ascii="FangSong_GB2312" w:hAnsi="Times New Roman"/>
          <w:szCs w:val="32"/>
        </w:rPr>
        <w:t>9</w:t>
      </w:r>
      <w:r w:rsidRPr="001B6D9B">
        <w:rPr>
          <w:rFonts w:ascii="FangSong_GB2312" w:hAnsi="Times New Roman" w:hint="eastAsia"/>
          <w:szCs w:val="32"/>
        </w:rPr>
        <w:t>月</w:t>
      </w:r>
      <w:r w:rsidRPr="001B6D9B">
        <w:rPr>
          <w:rFonts w:ascii="FangSong_GB2312" w:hAnsi="Times New Roman"/>
          <w:szCs w:val="32"/>
        </w:rPr>
        <w:t>23</w:t>
      </w:r>
      <w:r w:rsidRPr="001B6D9B">
        <w:rPr>
          <w:rFonts w:ascii="FangSong_GB2312" w:hAnsi="Times New Roman" w:hint="eastAsia"/>
          <w:szCs w:val="32"/>
        </w:rPr>
        <w:t>日作出（</w:t>
      </w:r>
      <w:r w:rsidRPr="001B6D9B">
        <w:rPr>
          <w:rFonts w:ascii="FangSong_GB2312" w:hAnsi="Times New Roman"/>
          <w:szCs w:val="32"/>
        </w:rPr>
        <w:t>2014</w:t>
      </w:r>
      <w:r w:rsidRPr="001B6D9B">
        <w:rPr>
          <w:rFonts w:ascii="FangSong_GB2312" w:hAnsi="Times New Roman" w:hint="eastAsia"/>
          <w:szCs w:val="32"/>
        </w:rPr>
        <w:t>）榕刑初字第</w:t>
      </w:r>
      <w:r w:rsidRPr="001B6D9B">
        <w:rPr>
          <w:rFonts w:ascii="FangSong_GB2312" w:hAnsi="Times New Roman"/>
          <w:szCs w:val="32"/>
        </w:rPr>
        <w:t>219</w:t>
      </w:r>
      <w:r w:rsidRPr="001B6D9B">
        <w:rPr>
          <w:rFonts w:ascii="FangSong_GB2312" w:hAnsi="Times New Roman" w:hint="eastAsia"/>
          <w:szCs w:val="32"/>
        </w:rPr>
        <w:t>号刑事判决，以被告人刘星犯贩卖毒品罪，判处有期徒刑十一年，并处罚金人民币</w:t>
      </w:r>
      <w:r w:rsidRPr="001B6D9B">
        <w:rPr>
          <w:rFonts w:ascii="FangSong_GB2312" w:hAnsi="Times New Roman"/>
          <w:szCs w:val="32"/>
        </w:rPr>
        <w:t>50000</w:t>
      </w:r>
      <w:r w:rsidRPr="001B6D9B">
        <w:rPr>
          <w:rFonts w:ascii="FangSong_GB2312" w:hAnsi="Times New Roman" w:hint="eastAsia"/>
          <w:szCs w:val="32"/>
        </w:rPr>
        <w:t>元。宣判后</w:t>
      </w:r>
      <w:r>
        <w:rPr>
          <w:rFonts w:ascii="FangSong_GB2312" w:hAnsi="Times New Roman" w:hint="eastAsia"/>
          <w:szCs w:val="32"/>
        </w:rPr>
        <w:t>，</w:t>
      </w:r>
      <w:r w:rsidRPr="001B6D9B">
        <w:rPr>
          <w:rFonts w:ascii="FangSong_GB2312" w:hAnsi="Times New Roman" w:hint="eastAsia"/>
          <w:szCs w:val="32"/>
        </w:rPr>
        <w:t>被告人不服，提出上诉。福建省高级人民法院于</w:t>
      </w:r>
      <w:r w:rsidRPr="001B6D9B">
        <w:rPr>
          <w:rFonts w:ascii="FangSong_GB2312" w:hAnsi="Times New Roman"/>
          <w:szCs w:val="32"/>
        </w:rPr>
        <w:t>2016</w:t>
      </w:r>
      <w:r w:rsidRPr="001B6D9B">
        <w:rPr>
          <w:rFonts w:ascii="FangSong_GB2312" w:hAnsi="Times New Roman" w:hint="eastAsia"/>
          <w:szCs w:val="32"/>
        </w:rPr>
        <w:t>年</w:t>
      </w:r>
      <w:r w:rsidRPr="001B6D9B">
        <w:rPr>
          <w:rFonts w:ascii="FangSong_GB2312" w:hAnsi="Times New Roman"/>
          <w:szCs w:val="32"/>
        </w:rPr>
        <w:t>5</w:t>
      </w:r>
      <w:r w:rsidRPr="001B6D9B">
        <w:rPr>
          <w:rFonts w:ascii="FangSong_GB2312" w:hAnsi="Times New Roman" w:hint="eastAsia"/>
          <w:szCs w:val="32"/>
        </w:rPr>
        <w:t>月</w:t>
      </w:r>
      <w:r w:rsidRPr="001B6D9B">
        <w:rPr>
          <w:rFonts w:ascii="FangSong_GB2312" w:hAnsi="Times New Roman"/>
          <w:szCs w:val="32"/>
        </w:rPr>
        <w:t>23</w:t>
      </w:r>
      <w:r w:rsidRPr="001B6D9B">
        <w:rPr>
          <w:rFonts w:ascii="FangSong_GB2312" w:hAnsi="Times New Roman" w:hint="eastAsia"/>
          <w:szCs w:val="32"/>
        </w:rPr>
        <w:t>日作出（</w:t>
      </w:r>
      <w:r w:rsidRPr="001B6D9B">
        <w:rPr>
          <w:rFonts w:ascii="FangSong_GB2312" w:hAnsi="Times New Roman"/>
          <w:szCs w:val="32"/>
        </w:rPr>
        <w:t>2015</w:t>
      </w:r>
      <w:r w:rsidRPr="001B6D9B">
        <w:rPr>
          <w:rFonts w:ascii="FangSong_GB2312" w:hAnsi="Times New Roman" w:hint="eastAsia"/>
          <w:szCs w:val="32"/>
        </w:rPr>
        <w:t>）闽刑终字第</w:t>
      </w:r>
      <w:r w:rsidRPr="001B6D9B">
        <w:rPr>
          <w:rFonts w:ascii="FangSong_GB2312" w:hAnsi="Times New Roman"/>
          <w:szCs w:val="32"/>
        </w:rPr>
        <w:t>441</w:t>
      </w:r>
      <w:r w:rsidRPr="001B6D9B">
        <w:rPr>
          <w:rFonts w:ascii="FangSong_GB2312" w:hAnsi="Times New Roman" w:hint="eastAsia"/>
          <w:szCs w:val="32"/>
        </w:rPr>
        <w:t>号刑事裁定：驳回上诉，维持原判。刑期自</w:t>
      </w:r>
      <w:r w:rsidRPr="001B6D9B">
        <w:rPr>
          <w:rFonts w:ascii="FangSong_GB2312" w:hAnsi="Times New Roman"/>
          <w:szCs w:val="32"/>
        </w:rPr>
        <w:t>2014</w:t>
      </w:r>
      <w:r w:rsidRPr="001B6D9B">
        <w:rPr>
          <w:rFonts w:ascii="FangSong_GB2312" w:hAnsi="Times New Roman" w:hint="eastAsia"/>
          <w:szCs w:val="32"/>
        </w:rPr>
        <w:t>年</w:t>
      </w:r>
      <w:r w:rsidRPr="001B6D9B">
        <w:rPr>
          <w:rFonts w:ascii="FangSong_GB2312" w:hAnsi="Times New Roman"/>
          <w:szCs w:val="32"/>
        </w:rPr>
        <w:t>1</w:t>
      </w:r>
      <w:r w:rsidRPr="001B6D9B">
        <w:rPr>
          <w:rFonts w:ascii="FangSong_GB2312" w:hAnsi="Times New Roman" w:hint="eastAsia"/>
          <w:szCs w:val="32"/>
        </w:rPr>
        <w:t>月</w:t>
      </w:r>
      <w:r w:rsidRPr="001B6D9B">
        <w:rPr>
          <w:rFonts w:ascii="FangSong_GB2312" w:hAnsi="Times New Roman"/>
          <w:szCs w:val="32"/>
        </w:rPr>
        <w:t>19</w:t>
      </w:r>
      <w:r w:rsidRPr="001B6D9B">
        <w:rPr>
          <w:rFonts w:ascii="FangSong_GB2312" w:hAnsi="Times New Roman" w:hint="eastAsia"/>
          <w:szCs w:val="32"/>
        </w:rPr>
        <w:t>日起至</w:t>
      </w:r>
      <w:r w:rsidRPr="001B6D9B">
        <w:rPr>
          <w:rFonts w:ascii="FangSong_GB2312" w:hAnsi="Times New Roman"/>
          <w:szCs w:val="32"/>
        </w:rPr>
        <w:t>2025</w:t>
      </w:r>
      <w:r w:rsidRPr="001B6D9B">
        <w:rPr>
          <w:rFonts w:ascii="FangSong_GB2312" w:hAnsi="Times New Roman" w:hint="eastAsia"/>
          <w:szCs w:val="32"/>
        </w:rPr>
        <w:t>年</w:t>
      </w:r>
      <w:r w:rsidRPr="001B6D9B">
        <w:rPr>
          <w:rFonts w:ascii="FangSong_GB2312" w:hAnsi="Times New Roman"/>
          <w:szCs w:val="32"/>
        </w:rPr>
        <w:t>1</w:t>
      </w:r>
      <w:r w:rsidRPr="001B6D9B">
        <w:rPr>
          <w:rFonts w:ascii="FangSong_GB2312" w:hAnsi="Times New Roman" w:hint="eastAsia"/>
          <w:szCs w:val="32"/>
        </w:rPr>
        <w:t>月</w:t>
      </w:r>
      <w:r w:rsidRPr="001B6D9B">
        <w:rPr>
          <w:rFonts w:ascii="FangSong_GB2312" w:hAnsi="Times New Roman"/>
          <w:szCs w:val="32"/>
        </w:rPr>
        <w:t>18</w:t>
      </w:r>
      <w:r w:rsidRPr="001B6D9B">
        <w:rPr>
          <w:rFonts w:ascii="FangSong_GB2312" w:hAnsi="Times New Roman" w:hint="eastAsia"/>
          <w:szCs w:val="32"/>
        </w:rPr>
        <w:t>日止。</w:t>
      </w:r>
      <w:r w:rsidRPr="001B6D9B">
        <w:rPr>
          <w:rFonts w:ascii="FangSong_GB2312" w:hAnsi="Times New Roman"/>
          <w:szCs w:val="32"/>
        </w:rPr>
        <w:t>2016</w:t>
      </w:r>
      <w:r w:rsidRPr="001B6D9B">
        <w:rPr>
          <w:rFonts w:ascii="FangSong_GB2312" w:hAnsi="Times New Roman" w:hint="eastAsia"/>
          <w:szCs w:val="32"/>
        </w:rPr>
        <w:t>年</w:t>
      </w:r>
      <w:r w:rsidRPr="001B6D9B">
        <w:rPr>
          <w:rFonts w:ascii="FangSong_GB2312" w:hAnsi="Times New Roman"/>
          <w:szCs w:val="32"/>
        </w:rPr>
        <w:t>7</w:t>
      </w:r>
      <w:r w:rsidRPr="001B6D9B">
        <w:rPr>
          <w:rFonts w:ascii="FangSong_GB2312" w:hAnsi="Times New Roman" w:hint="eastAsia"/>
          <w:szCs w:val="32"/>
        </w:rPr>
        <w:t>月</w:t>
      </w:r>
      <w:r w:rsidRPr="001B6D9B">
        <w:rPr>
          <w:rFonts w:ascii="FangSong_GB2312" w:hAnsi="Times New Roman"/>
          <w:szCs w:val="32"/>
        </w:rPr>
        <w:t>25</w:t>
      </w:r>
      <w:r w:rsidRPr="001B6D9B">
        <w:rPr>
          <w:rFonts w:ascii="FangSong_GB2312" w:hAnsi="Times New Roman" w:hint="eastAsia"/>
          <w:szCs w:val="32"/>
        </w:rPr>
        <w:t>日交付福建省福清监狱执行刑罚</w:t>
      </w:r>
      <w:r w:rsidRPr="001B6D9B">
        <w:rPr>
          <w:rFonts w:ascii="FangSong_GB2312" w:hAnsi="Times New Roman" w:hint="eastAsia"/>
          <w:color w:val="000000"/>
          <w:szCs w:val="32"/>
        </w:rPr>
        <w:t>。</w:t>
      </w:r>
      <w:r w:rsidRPr="001B6D9B">
        <w:rPr>
          <w:rFonts w:ascii="FangSong_GB2312" w:hAnsi="Times New Roman"/>
          <w:color w:val="000000"/>
          <w:szCs w:val="32"/>
        </w:rPr>
        <w:t>2018</w:t>
      </w:r>
      <w:r w:rsidRPr="001B6D9B">
        <w:rPr>
          <w:rFonts w:ascii="FangSong_GB2312" w:hAnsi="Times New Roman" w:hint="eastAsia"/>
          <w:color w:val="000000"/>
          <w:szCs w:val="32"/>
        </w:rPr>
        <w:t>年</w:t>
      </w:r>
      <w:r w:rsidRPr="001B6D9B">
        <w:rPr>
          <w:rFonts w:ascii="FangSong_GB2312" w:hAnsi="Times New Roman"/>
          <w:color w:val="000000"/>
          <w:szCs w:val="32"/>
        </w:rPr>
        <w:t>12</w:t>
      </w:r>
      <w:r w:rsidRPr="001B6D9B">
        <w:rPr>
          <w:rFonts w:ascii="FangSong_GB2312" w:hAnsi="Times New Roman" w:hint="eastAsia"/>
          <w:color w:val="000000"/>
          <w:szCs w:val="32"/>
        </w:rPr>
        <w:t>月</w:t>
      </w:r>
      <w:r w:rsidRPr="001B6D9B">
        <w:rPr>
          <w:rFonts w:ascii="FangSong_GB2312" w:hAnsi="Times New Roman"/>
          <w:color w:val="000000"/>
          <w:szCs w:val="32"/>
        </w:rPr>
        <w:t>17</w:t>
      </w:r>
      <w:r w:rsidRPr="001B6D9B">
        <w:rPr>
          <w:rFonts w:ascii="FangSong_GB2312" w:hAnsi="Times New Roman" w:hint="eastAsia"/>
          <w:color w:val="000000"/>
          <w:szCs w:val="32"/>
        </w:rPr>
        <w:t>日，福建省福州市中级人民以（</w:t>
      </w:r>
      <w:r w:rsidRPr="001B6D9B">
        <w:rPr>
          <w:rFonts w:ascii="FangSong_GB2312" w:hAnsi="Times New Roman"/>
          <w:color w:val="000000"/>
          <w:szCs w:val="32"/>
        </w:rPr>
        <w:t>2018</w:t>
      </w:r>
      <w:r w:rsidRPr="001B6D9B">
        <w:rPr>
          <w:rFonts w:ascii="FangSong_GB2312" w:hAnsi="Times New Roman" w:hint="eastAsia"/>
          <w:color w:val="000000"/>
          <w:szCs w:val="32"/>
        </w:rPr>
        <w:t>）闽</w:t>
      </w:r>
      <w:r w:rsidRPr="001B6D9B">
        <w:rPr>
          <w:rFonts w:ascii="FangSong_GB2312" w:hAnsi="Times New Roman"/>
          <w:color w:val="000000"/>
          <w:szCs w:val="32"/>
        </w:rPr>
        <w:t>01</w:t>
      </w:r>
      <w:r w:rsidRPr="001B6D9B">
        <w:rPr>
          <w:rFonts w:ascii="FangSong_GB2312" w:hAnsi="Times New Roman" w:hint="eastAsia"/>
          <w:color w:val="000000"/>
          <w:szCs w:val="32"/>
        </w:rPr>
        <w:t>刑更</w:t>
      </w:r>
      <w:r w:rsidRPr="001B6D9B">
        <w:rPr>
          <w:rFonts w:ascii="FangSong_GB2312" w:hAnsi="Times New Roman"/>
          <w:color w:val="000000"/>
          <w:szCs w:val="32"/>
        </w:rPr>
        <w:t>6444</w:t>
      </w:r>
      <w:r w:rsidRPr="001B6D9B">
        <w:rPr>
          <w:rFonts w:ascii="FangSong_GB2312" w:hAnsi="Times New Roman" w:hint="eastAsia"/>
          <w:color w:val="000000"/>
          <w:szCs w:val="32"/>
        </w:rPr>
        <w:t>号刑事裁定书，减刑六个月，</w:t>
      </w:r>
      <w:r>
        <w:rPr>
          <w:rFonts w:ascii="FangSong_GB2312" w:hAnsi="Times New Roman" w:hint="eastAsia"/>
          <w:color w:val="000000"/>
          <w:szCs w:val="32"/>
        </w:rPr>
        <w:t>于</w:t>
      </w:r>
      <w:r w:rsidRPr="001B6D9B">
        <w:rPr>
          <w:rFonts w:ascii="FangSong_GB2312" w:hAnsi="Times New Roman"/>
          <w:color w:val="000000"/>
          <w:szCs w:val="32"/>
        </w:rPr>
        <w:t>2018</w:t>
      </w:r>
      <w:r w:rsidRPr="001B6D9B">
        <w:rPr>
          <w:rFonts w:ascii="FangSong_GB2312" w:hAnsi="Times New Roman" w:hint="eastAsia"/>
          <w:color w:val="000000"/>
          <w:szCs w:val="32"/>
        </w:rPr>
        <w:t>年</w:t>
      </w:r>
      <w:r w:rsidRPr="001B6D9B">
        <w:rPr>
          <w:rFonts w:ascii="FangSong_GB2312" w:hAnsi="Times New Roman"/>
          <w:color w:val="000000"/>
          <w:szCs w:val="32"/>
        </w:rPr>
        <w:t>12</w:t>
      </w:r>
      <w:r w:rsidRPr="001B6D9B">
        <w:rPr>
          <w:rFonts w:ascii="FangSong_GB2312" w:hAnsi="Times New Roman" w:hint="eastAsia"/>
          <w:color w:val="000000"/>
          <w:szCs w:val="32"/>
        </w:rPr>
        <w:t>月</w:t>
      </w:r>
      <w:r>
        <w:rPr>
          <w:rFonts w:ascii="FangSong_GB2312" w:hAnsi="Times New Roman"/>
          <w:color w:val="000000"/>
          <w:szCs w:val="32"/>
        </w:rPr>
        <w:t>21</w:t>
      </w:r>
      <w:r>
        <w:rPr>
          <w:rFonts w:ascii="FangSong_GB2312" w:hAnsi="Times New Roman" w:hint="eastAsia"/>
          <w:color w:val="000000"/>
          <w:szCs w:val="32"/>
        </w:rPr>
        <w:t>日送达，</w:t>
      </w:r>
      <w:r w:rsidRPr="001B6D9B">
        <w:rPr>
          <w:rFonts w:ascii="FangSong_GB2312" w:hAnsi="Times New Roman" w:hint="eastAsia"/>
          <w:color w:val="000000"/>
          <w:szCs w:val="32"/>
        </w:rPr>
        <w:t>现刑期至</w:t>
      </w:r>
      <w:r w:rsidRPr="001B6D9B">
        <w:rPr>
          <w:rFonts w:ascii="FangSong_GB2312" w:hAnsi="Times New Roman"/>
          <w:color w:val="000000"/>
          <w:szCs w:val="32"/>
        </w:rPr>
        <w:t>2024</w:t>
      </w:r>
      <w:r w:rsidRPr="001B6D9B">
        <w:rPr>
          <w:rFonts w:ascii="FangSong_GB2312" w:hAnsi="Times New Roman" w:hint="eastAsia"/>
          <w:color w:val="000000"/>
          <w:szCs w:val="32"/>
        </w:rPr>
        <w:t>年</w:t>
      </w:r>
      <w:r w:rsidRPr="001B6D9B">
        <w:rPr>
          <w:rFonts w:ascii="FangSong_GB2312" w:hAnsi="Times New Roman"/>
          <w:color w:val="000000"/>
          <w:szCs w:val="32"/>
        </w:rPr>
        <w:t>7</w:t>
      </w:r>
      <w:r w:rsidRPr="001B6D9B">
        <w:rPr>
          <w:rFonts w:ascii="FangSong_GB2312" w:hAnsi="Times New Roman" w:hint="eastAsia"/>
          <w:color w:val="000000"/>
          <w:szCs w:val="32"/>
        </w:rPr>
        <w:t>月</w:t>
      </w:r>
      <w:r w:rsidRPr="001B6D9B">
        <w:rPr>
          <w:rFonts w:ascii="FangSong_GB2312" w:hAnsi="Times New Roman"/>
          <w:color w:val="000000"/>
          <w:szCs w:val="32"/>
        </w:rPr>
        <w:t>18</w:t>
      </w:r>
      <w:r w:rsidRPr="001B6D9B">
        <w:rPr>
          <w:rFonts w:ascii="FangSong_GB2312" w:hAnsi="Times New Roman" w:hint="eastAsia"/>
          <w:color w:val="000000"/>
          <w:szCs w:val="32"/>
        </w:rPr>
        <w:t>日。现属考察级罪犯。</w:t>
      </w:r>
    </w:p>
    <w:p w:rsidR="008223FD" w:rsidRPr="001B6D9B" w:rsidRDefault="008223FD" w:rsidP="004E2099">
      <w:pPr>
        <w:spacing w:line="500" w:lineRule="exact"/>
        <w:ind w:rightChars="12" w:right="31680" w:firstLineChars="200" w:firstLine="31680"/>
        <w:rPr>
          <w:rFonts w:ascii="FangSong_GB2312" w:hAnsi="Times New Roman"/>
          <w:szCs w:val="32"/>
        </w:rPr>
      </w:pPr>
      <w:r w:rsidRPr="001B6D9B">
        <w:rPr>
          <w:rFonts w:ascii="FangSong_GB2312" w:hAnsi="Times New Roman" w:hint="eastAsia"/>
          <w:szCs w:val="32"/>
        </w:rPr>
        <w:t>罪犯刘星在服刑期间确有悔改表现，具体事实如下：</w:t>
      </w:r>
      <w:r w:rsidRPr="001B6D9B">
        <w:rPr>
          <w:rFonts w:ascii="FangSong_GB2312" w:hAnsi="Times New Roman"/>
          <w:szCs w:val="32"/>
        </w:rPr>
        <w:t xml:space="preserve">      </w:t>
      </w:r>
    </w:p>
    <w:p w:rsidR="008223FD" w:rsidRPr="001B6D9B" w:rsidRDefault="008223FD" w:rsidP="004E2099">
      <w:pPr>
        <w:spacing w:line="500" w:lineRule="exact"/>
        <w:ind w:firstLineChars="150" w:firstLine="31680"/>
        <w:rPr>
          <w:rFonts w:ascii="FangSong_GB2312" w:hAnsi="Times New Roman"/>
          <w:szCs w:val="32"/>
        </w:rPr>
      </w:pPr>
      <w:r w:rsidRPr="001B6D9B">
        <w:rPr>
          <w:rFonts w:ascii="FangSong_GB2312" w:hAnsi="Times New Roman"/>
          <w:szCs w:val="32"/>
        </w:rPr>
        <w:t xml:space="preserve"> 1</w:t>
      </w:r>
      <w:r w:rsidRPr="001B6D9B">
        <w:rPr>
          <w:rFonts w:ascii="FangSong_GB2312" w:hAnsi="Times New Roman" w:hint="eastAsia"/>
          <w:szCs w:val="32"/>
        </w:rPr>
        <w:t>、认罪悔罪：能认罪悔罪，服从管教。</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szCs w:val="32"/>
        </w:rPr>
        <w:t>2</w:t>
      </w:r>
      <w:r w:rsidRPr="001B6D9B">
        <w:rPr>
          <w:rFonts w:ascii="FangSong_GB2312" w:hAnsi="Times New Roman" w:hint="eastAsia"/>
          <w:szCs w:val="32"/>
        </w:rPr>
        <w:t>、遵守监规：能遵守法律法规及监规纪律，接受教育改造。</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szCs w:val="32"/>
        </w:rPr>
        <w:t>3</w:t>
      </w:r>
      <w:r w:rsidRPr="001B6D9B">
        <w:rPr>
          <w:rFonts w:ascii="FangSong_GB2312" w:hAnsi="Times New Roman" w:hint="eastAsia"/>
          <w:szCs w:val="32"/>
        </w:rPr>
        <w:t>、学习情况：能积极参加思想、文化、职业技术教育。</w:t>
      </w:r>
    </w:p>
    <w:p w:rsidR="008223FD" w:rsidRPr="001B6D9B" w:rsidRDefault="008223FD" w:rsidP="004E2099">
      <w:pPr>
        <w:spacing w:line="500" w:lineRule="exact"/>
        <w:ind w:firstLineChars="200" w:firstLine="31680"/>
        <w:rPr>
          <w:rFonts w:ascii="FangSong_GB2312" w:hAnsi="Times New Roman"/>
          <w:color w:val="FF0000"/>
          <w:szCs w:val="32"/>
        </w:rPr>
      </w:pPr>
      <w:r w:rsidRPr="001B6D9B">
        <w:rPr>
          <w:rFonts w:ascii="FangSong_GB2312" w:hAnsi="Times New Roman"/>
          <w:szCs w:val="32"/>
        </w:rPr>
        <w:t>4</w:t>
      </w:r>
      <w:r w:rsidRPr="001B6D9B">
        <w:rPr>
          <w:rFonts w:ascii="FangSong_GB2312" w:hAnsi="Times New Roman" w:hint="eastAsia"/>
          <w:szCs w:val="32"/>
        </w:rPr>
        <w:t>、劳动改造：</w:t>
      </w:r>
      <w:r>
        <w:rPr>
          <w:rFonts w:ascii="FangSong_GB2312" w:hAnsi="Times New Roman" w:hint="eastAsia"/>
          <w:szCs w:val="32"/>
        </w:rPr>
        <w:t>因病长期住院，未参加劳动改造</w:t>
      </w:r>
      <w:r w:rsidRPr="001B6D9B">
        <w:rPr>
          <w:rFonts w:ascii="FangSong_GB2312" w:hAnsi="Times New Roman" w:hint="eastAsia"/>
          <w:szCs w:val="32"/>
        </w:rPr>
        <w:t>。</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szCs w:val="32"/>
        </w:rPr>
        <w:t>5</w:t>
      </w:r>
      <w:r w:rsidRPr="001B6D9B">
        <w:rPr>
          <w:rFonts w:ascii="FangSong_GB2312" w:hAnsi="Times New Roman" w:hint="eastAsia"/>
          <w:szCs w:val="32"/>
        </w:rPr>
        <w:t>、奖励及违规情况：该犯上次评定表扬剩余</w:t>
      </w:r>
      <w:r w:rsidRPr="001B6D9B">
        <w:rPr>
          <w:rFonts w:ascii="FangSong_GB2312" w:hAnsi="Times New Roman"/>
          <w:szCs w:val="32"/>
        </w:rPr>
        <w:t>0.3</w:t>
      </w:r>
      <w:r w:rsidRPr="001B6D9B">
        <w:rPr>
          <w:rFonts w:ascii="FangSong_GB2312" w:hAnsi="Times New Roman" w:hint="eastAsia"/>
          <w:szCs w:val="32"/>
        </w:rPr>
        <w:t>分，本轮考核</w:t>
      </w:r>
      <w:r w:rsidRPr="001B6D9B">
        <w:rPr>
          <w:rFonts w:ascii="FangSong_GB2312" w:hAnsi="Times New Roman"/>
          <w:szCs w:val="32"/>
        </w:rPr>
        <w:t>2018</w:t>
      </w:r>
      <w:r w:rsidRPr="001B6D9B">
        <w:rPr>
          <w:rFonts w:ascii="FangSong_GB2312" w:hAnsi="Times New Roman" w:hint="eastAsia"/>
          <w:szCs w:val="32"/>
        </w:rPr>
        <w:t>年</w:t>
      </w:r>
      <w:r w:rsidRPr="001B6D9B">
        <w:rPr>
          <w:rFonts w:ascii="FangSong_GB2312" w:hAnsi="Times New Roman"/>
          <w:szCs w:val="32"/>
        </w:rPr>
        <w:t>9</w:t>
      </w:r>
      <w:r w:rsidRPr="001B6D9B">
        <w:rPr>
          <w:rFonts w:ascii="FangSong_GB2312" w:hAnsi="Times New Roman" w:hint="eastAsia"/>
          <w:szCs w:val="32"/>
        </w:rPr>
        <w:t>月至</w:t>
      </w:r>
      <w:r w:rsidRPr="001B6D9B">
        <w:rPr>
          <w:rFonts w:ascii="FangSong_GB2312" w:hAnsi="Times New Roman"/>
          <w:szCs w:val="32"/>
        </w:rPr>
        <w:t>2023</w:t>
      </w:r>
      <w:r w:rsidRPr="001B6D9B">
        <w:rPr>
          <w:rFonts w:ascii="FangSong_GB2312" w:hAnsi="Times New Roman" w:hint="eastAsia"/>
          <w:szCs w:val="32"/>
        </w:rPr>
        <w:t>年</w:t>
      </w:r>
      <w:r w:rsidRPr="001B6D9B">
        <w:rPr>
          <w:rFonts w:ascii="FangSong_GB2312" w:hAnsi="Times New Roman"/>
          <w:szCs w:val="32"/>
        </w:rPr>
        <w:t>8</w:t>
      </w:r>
      <w:r w:rsidRPr="001B6D9B">
        <w:rPr>
          <w:rFonts w:ascii="FangSong_GB2312" w:hAnsi="Times New Roman" w:hint="eastAsia"/>
          <w:szCs w:val="32"/>
        </w:rPr>
        <w:t>月，累计获</w:t>
      </w:r>
      <w:r w:rsidRPr="001B6D9B">
        <w:rPr>
          <w:rFonts w:ascii="FangSong_GB2312" w:hAnsi="Times New Roman"/>
          <w:szCs w:val="32"/>
        </w:rPr>
        <w:t>5538.7</w:t>
      </w:r>
      <w:r w:rsidRPr="001B6D9B">
        <w:rPr>
          <w:rFonts w:ascii="FangSong_GB2312" w:hAnsi="Times New Roman" w:hint="eastAsia"/>
          <w:szCs w:val="32"/>
        </w:rPr>
        <w:t>分，合计获得</w:t>
      </w:r>
      <w:r w:rsidRPr="001B6D9B">
        <w:rPr>
          <w:rFonts w:ascii="FangSong_GB2312" w:hAnsi="Times New Roman"/>
          <w:szCs w:val="32"/>
        </w:rPr>
        <w:t>5539</w:t>
      </w:r>
      <w:r w:rsidRPr="001B6D9B">
        <w:rPr>
          <w:rFonts w:ascii="FangSong_GB2312" w:hAnsi="Times New Roman" w:hint="eastAsia"/>
          <w:szCs w:val="32"/>
        </w:rPr>
        <w:t>分，表扬</w:t>
      </w:r>
      <w:r>
        <w:rPr>
          <w:rFonts w:ascii="FangSong_GB2312" w:hAnsi="Times New Roman"/>
          <w:szCs w:val="32"/>
        </w:rPr>
        <w:t>7</w:t>
      </w:r>
      <w:r w:rsidRPr="001B6D9B">
        <w:rPr>
          <w:rFonts w:ascii="FangSong_GB2312" w:hAnsi="Times New Roman" w:hint="eastAsia"/>
          <w:szCs w:val="32"/>
        </w:rPr>
        <w:t>次，物质奖励</w:t>
      </w:r>
      <w:r w:rsidRPr="001B6D9B">
        <w:rPr>
          <w:rFonts w:ascii="FangSong_GB2312" w:hAnsi="Times New Roman"/>
          <w:szCs w:val="32"/>
        </w:rPr>
        <w:t>2</w:t>
      </w:r>
      <w:r w:rsidRPr="001B6D9B">
        <w:rPr>
          <w:rFonts w:ascii="FangSong_GB2312" w:hAnsi="Times New Roman" w:hint="eastAsia"/>
          <w:szCs w:val="32"/>
        </w:rPr>
        <w:t>次。间隔期</w:t>
      </w:r>
      <w:r w:rsidRPr="001B6D9B">
        <w:rPr>
          <w:rFonts w:ascii="FangSong_GB2312" w:hAnsi="Times New Roman"/>
          <w:szCs w:val="32"/>
        </w:rPr>
        <w:t>2019</w:t>
      </w:r>
      <w:r w:rsidRPr="001B6D9B">
        <w:rPr>
          <w:rFonts w:ascii="FangSong_GB2312" w:hAnsi="Times New Roman" w:hint="eastAsia"/>
          <w:szCs w:val="32"/>
        </w:rPr>
        <w:t>年</w:t>
      </w:r>
      <w:r w:rsidRPr="001B6D9B">
        <w:rPr>
          <w:rFonts w:ascii="FangSong_GB2312" w:hAnsi="Times New Roman"/>
          <w:szCs w:val="32"/>
        </w:rPr>
        <w:t>1</w:t>
      </w:r>
      <w:r w:rsidRPr="001B6D9B">
        <w:rPr>
          <w:rFonts w:ascii="FangSong_GB2312" w:hAnsi="Times New Roman" w:hint="eastAsia"/>
          <w:szCs w:val="32"/>
        </w:rPr>
        <w:t>月至</w:t>
      </w:r>
      <w:r w:rsidRPr="001B6D9B">
        <w:rPr>
          <w:rFonts w:ascii="FangSong_GB2312" w:hAnsi="Times New Roman"/>
          <w:szCs w:val="32"/>
        </w:rPr>
        <w:t>2023</w:t>
      </w:r>
      <w:r w:rsidRPr="001B6D9B">
        <w:rPr>
          <w:rFonts w:ascii="FangSong_GB2312" w:hAnsi="Times New Roman" w:hint="eastAsia"/>
          <w:szCs w:val="32"/>
        </w:rPr>
        <w:t>年</w:t>
      </w:r>
      <w:r w:rsidRPr="001B6D9B">
        <w:rPr>
          <w:rFonts w:ascii="FangSong_GB2312" w:hAnsi="Times New Roman"/>
          <w:szCs w:val="32"/>
        </w:rPr>
        <w:t>8</w:t>
      </w:r>
      <w:r w:rsidRPr="001B6D9B">
        <w:rPr>
          <w:rFonts w:ascii="FangSong_GB2312" w:hAnsi="Times New Roman" w:hint="eastAsia"/>
          <w:szCs w:val="32"/>
        </w:rPr>
        <w:t>月，获得</w:t>
      </w:r>
      <w:r>
        <w:rPr>
          <w:rFonts w:ascii="FangSong_GB2312" w:hAnsi="Times New Roman"/>
          <w:szCs w:val="32"/>
        </w:rPr>
        <w:t>5136.5</w:t>
      </w:r>
      <w:r w:rsidRPr="001B6D9B">
        <w:rPr>
          <w:rFonts w:ascii="FangSong_GB2312" w:hAnsi="Times New Roman" w:hint="eastAsia"/>
          <w:szCs w:val="32"/>
        </w:rPr>
        <w:t>分。考核期内违规</w:t>
      </w:r>
      <w:r w:rsidRPr="001B6D9B">
        <w:rPr>
          <w:rFonts w:ascii="FangSong_GB2312" w:hAnsi="Times New Roman"/>
          <w:szCs w:val="32"/>
        </w:rPr>
        <w:t>4</w:t>
      </w:r>
      <w:r w:rsidRPr="001B6D9B">
        <w:rPr>
          <w:rFonts w:ascii="FangSong_GB2312" w:hAnsi="Times New Roman" w:hint="eastAsia"/>
          <w:szCs w:val="32"/>
        </w:rPr>
        <w:t>次，累计扣</w:t>
      </w:r>
      <w:r w:rsidRPr="001B6D9B">
        <w:rPr>
          <w:rFonts w:ascii="FangSong_GB2312" w:hAnsi="Times New Roman"/>
          <w:szCs w:val="32"/>
        </w:rPr>
        <w:t>43</w:t>
      </w:r>
      <w:r w:rsidRPr="001B6D9B">
        <w:rPr>
          <w:rFonts w:ascii="FangSong_GB2312" w:hAnsi="Times New Roman" w:hint="eastAsia"/>
          <w:szCs w:val="32"/>
        </w:rPr>
        <w:t>分。</w:t>
      </w:r>
      <w:r w:rsidRPr="001B6D9B">
        <w:rPr>
          <w:rFonts w:ascii="FangSong_GB2312" w:hAnsi="Times New Roman"/>
          <w:szCs w:val="32"/>
        </w:rPr>
        <w:t xml:space="preserve">  </w:t>
      </w:r>
    </w:p>
    <w:p w:rsidR="008223FD" w:rsidRDefault="008223FD" w:rsidP="004E2099">
      <w:pPr>
        <w:spacing w:line="500" w:lineRule="exact"/>
        <w:ind w:firstLineChars="200" w:firstLine="31680"/>
        <w:rPr>
          <w:rFonts w:ascii="FangSong_GB2312" w:hAnsi="Times New Roman"/>
          <w:szCs w:val="32"/>
        </w:rPr>
      </w:pPr>
      <w:r w:rsidRPr="001B6D9B">
        <w:rPr>
          <w:rFonts w:ascii="FangSong_GB2312" w:hAnsi="Times New Roman" w:hint="eastAsia"/>
          <w:szCs w:val="32"/>
        </w:rPr>
        <w:t>罪犯刘星已累计缴纳人民币</w:t>
      </w:r>
      <w:r w:rsidRPr="001B6D9B">
        <w:rPr>
          <w:rFonts w:ascii="FangSong_GB2312" w:hAnsi="Times New Roman"/>
          <w:szCs w:val="32"/>
        </w:rPr>
        <w:t>5500</w:t>
      </w:r>
      <w:r w:rsidRPr="001B6D9B">
        <w:rPr>
          <w:rFonts w:ascii="FangSong_GB2312" w:hAnsi="Times New Roman" w:hint="eastAsia"/>
          <w:szCs w:val="32"/>
        </w:rPr>
        <w:t>元；其中本次</w:t>
      </w:r>
      <w:r>
        <w:rPr>
          <w:rFonts w:ascii="FangSong_GB2312" w:hAnsi="Times New Roman" w:hint="eastAsia"/>
          <w:szCs w:val="32"/>
        </w:rPr>
        <w:t>报减</w:t>
      </w:r>
      <w:r w:rsidRPr="001B6D9B">
        <w:rPr>
          <w:rFonts w:ascii="FangSong_GB2312" w:hAnsi="Times New Roman" w:hint="eastAsia"/>
          <w:szCs w:val="32"/>
        </w:rPr>
        <w:t>期间向福建省福州市中级人民法院缴纳罚金人民币</w:t>
      </w:r>
      <w:r w:rsidRPr="001B6D9B">
        <w:rPr>
          <w:rFonts w:ascii="FangSong_GB2312" w:hAnsi="Times New Roman"/>
          <w:szCs w:val="32"/>
        </w:rPr>
        <w:t>1500</w:t>
      </w:r>
      <w:r w:rsidRPr="001B6D9B">
        <w:rPr>
          <w:rFonts w:ascii="FangSong_GB2312" w:hAnsi="Times New Roman" w:hint="eastAsia"/>
          <w:szCs w:val="32"/>
        </w:rPr>
        <w:t>元。该犯考核期内月均消费人民币</w:t>
      </w:r>
      <w:r w:rsidRPr="001B6D9B">
        <w:rPr>
          <w:rFonts w:ascii="FangSong_GB2312" w:hAnsi="Times New Roman"/>
          <w:szCs w:val="32"/>
        </w:rPr>
        <w:t>297.77</w:t>
      </w:r>
      <w:r w:rsidRPr="001B6D9B">
        <w:rPr>
          <w:rFonts w:ascii="FangSong_GB2312" w:hAnsi="Times New Roman" w:hint="eastAsia"/>
          <w:szCs w:val="32"/>
        </w:rPr>
        <w:t>元，账户可用余额人民币</w:t>
      </w:r>
      <w:r w:rsidRPr="001B6D9B">
        <w:rPr>
          <w:rFonts w:ascii="FangSong_GB2312" w:hAnsi="Times New Roman"/>
          <w:szCs w:val="32"/>
        </w:rPr>
        <w:t>611.92</w:t>
      </w:r>
      <w:r w:rsidRPr="001B6D9B">
        <w:rPr>
          <w:rFonts w:ascii="FangSong_GB2312" w:hAnsi="Times New Roman" w:hint="eastAsia"/>
          <w:szCs w:val="32"/>
        </w:rPr>
        <w:t>元。</w:t>
      </w:r>
    </w:p>
    <w:p w:rsidR="008223FD" w:rsidRPr="001B6D9B"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罪犯刘星</w:t>
      </w:r>
      <w:r w:rsidRPr="001B6D9B">
        <w:rPr>
          <w:rFonts w:ascii="FangSong_GB2312" w:hAnsi="Times New Roman" w:hint="eastAsia"/>
          <w:szCs w:val="32"/>
        </w:rPr>
        <w:t>履行财产性判项金额未达到其个人应履行总额的</w:t>
      </w:r>
      <w:r w:rsidRPr="001B6D9B">
        <w:rPr>
          <w:rFonts w:ascii="FangSong_GB2312" w:hAnsi="Times New Roman"/>
          <w:szCs w:val="32"/>
        </w:rPr>
        <w:t>30%</w:t>
      </w:r>
      <w:r w:rsidRPr="001B6D9B">
        <w:rPr>
          <w:rFonts w:ascii="FangSong_GB2312" w:hAnsi="Times New Roman" w:hint="eastAsia"/>
          <w:szCs w:val="32"/>
        </w:rPr>
        <w:t>，属于从严掌握减刑的对象，提前减刑幅度扣减</w:t>
      </w:r>
      <w:r>
        <w:rPr>
          <w:rFonts w:ascii="FangSong_GB2312" w:hAnsi="Times New Roman" w:hint="eastAsia"/>
          <w:szCs w:val="32"/>
        </w:rPr>
        <w:t>三</w:t>
      </w:r>
      <w:r w:rsidRPr="001B6D9B">
        <w:rPr>
          <w:rFonts w:ascii="FangSong_GB2312" w:hAnsi="Times New Roman" w:hint="eastAsia"/>
          <w:szCs w:val="32"/>
        </w:rPr>
        <w:t>个月。</w:t>
      </w:r>
    </w:p>
    <w:p w:rsidR="008223FD" w:rsidRPr="001B6D9B"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1B6D9B">
        <w:rPr>
          <w:rFonts w:ascii="FangSong_GB2312" w:hAnsi="Times New Roman" w:hint="eastAsia"/>
          <w:szCs w:val="32"/>
        </w:rPr>
        <w:t>在狱内公示未收到不同意见。</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hint="eastAsia"/>
          <w:szCs w:val="32"/>
        </w:rPr>
        <w:t>罪犯刘星在服刑期间，确有悔改表现，依照《中华人民共和国刑法》第七十八条、第七十九条、《中华人民共和国刑事诉讼法》第</w:t>
      </w:r>
      <w:r w:rsidRPr="001B6D9B">
        <w:rPr>
          <w:rFonts w:ascii="FangSong_GB2312" w:hint="eastAsia"/>
          <w:szCs w:val="32"/>
        </w:rPr>
        <w:t>二百七十三条第二款</w:t>
      </w:r>
      <w:r w:rsidRPr="001B6D9B">
        <w:rPr>
          <w:rFonts w:ascii="FangSong_GB2312" w:hAnsi="Times New Roman" w:hint="eastAsia"/>
          <w:szCs w:val="32"/>
        </w:rPr>
        <w:t>和《中华人民共和国监狱法》第</w:t>
      </w:r>
      <w:r w:rsidRPr="001B6D9B">
        <w:rPr>
          <w:rFonts w:ascii="FangSong_GB2312" w:hint="eastAsia"/>
          <w:szCs w:val="32"/>
        </w:rPr>
        <w:t>二十九</w:t>
      </w:r>
      <w:r w:rsidRPr="001B6D9B">
        <w:rPr>
          <w:rFonts w:ascii="FangSong_GB2312" w:hAnsi="Times New Roman" w:hint="eastAsia"/>
          <w:szCs w:val="32"/>
        </w:rPr>
        <w:t>条之规定，建议对罪犯刘星予以减刑六个月。特提请你院审理裁定。</w:t>
      </w:r>
    </w:p>
    <w:p w:rsidR="008223FD" w:rsidRPr="001B6D9B" w:rsidRDefault="008223FD" w:rsidP="004E2099">
      <w:pPr>
        <w:pStyle w:val="Salutation"/>
        <w:spacing w:line="500" w:lineRule="exact"/>
        <w:ind w:rightChars="-15" w:right="31680" w:firstLineChars="200" w:firstLine="31680"/>
        <w:rPr>
          <w:rFonts w:ascii="FangSong_GB2312" w:hAnsi="Times New Roman"/>
          <w:szCs w:val="32"/>
        </w:rPr>
      </w:pPr>
      <w:r w:rsidRPr="001B6D9B">
        <w:rPr>
          <w:rFonts w:ascii="FangSong_GB2312" w:hAnsi="Times New Roman" w:hint="eastAsia"/>
          <w:szCs w:val="32"/>
        </w:rPr>
        <w:t>此致</w:t>
      </w:r>
    </w:p>
    <w:p w:rsidR="008223FD" w:rsidRPr="001B6D9B" w:rsidRDefault="008223FD" w:rsidP="004E2099">
      <w:pPr>
        <w:spacing w:line="500" w:lineRule="exact"/>
        <w:ind w:rightChars="-15" w:right="31680"/>
        <w:rPr>
          <w:rFonts w:ascii="FangSong_GB2312" w:hAnsi="Times New Roman"/>
          <w:szCs w:val="32"/>
        </w:rPr>
      </w:pPr>
      <w:r w:rsidRPr="001B6D9B">
        <w:rPr>
          <w:rFonts w:ascii="FangSong_GB2312" w:hAnsi="Times New Roman" w:hint="eastAsia"/>
          <w:szCs w:val="32"/>
        </w:rPr>
        <w:t>福州市中级人民法院</w:t>
      </w:r>
    </w:p>
    <w:p w:rsidR="008223FD" w:rsidRPr="001B6D9B" w:rsidRDefault="008223FD" w:rsidP="004E2099">
      <w:pPr>
        <w:spacing w:line="500" w:lineRule="exact"/>
        <w:ind w:firstLineChars="200" w:firstLine="31680"/>
        <w:rPr>
          <w:rFonts w:ascii="FangSong_GB2312" w:hAnsi="Times New Roman" w:cs="FangSong_GB2312"/>
          <w:szCs w:val="32"/>
        </w:rPr>
      </w:pPr>
      <w:r w:rsidRPr="001B6D9B">
        <w:rPr>
          <w:rFonts w:ascii="FangSong_GB2312" w:hAnsi="Times New Roman" w:cs="FangSong_GB2312" w:hint="eastAsia"/>
          <w:szCs w:val="32"/>
        </w:rPr>
        <w:t>附件：⒈罪犯刘星卷宗一册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1B6D9B">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1B6D9B" w:rsidRDefault="008223FD" w:rsidP="004E2099">
      <w:pPr>
        <w:spacing w:line="500" w:lineRule="exact"/>
        <w:ind w:rightChars="-15" w:right="31680" w:firstLineChars="500" w:firstLine="31680"/>
        <w:rPr>
          <w:rFonts w:ascii="FangSong_GB2312" w:hAnsi="Times New Roman" w:cs="FangSong_GB2312"/>
          <w:szCs w:val="32"/>
        </w:rPr>
      </w:pPr>
    </w:p>
    <w:p w:rsidR="008223FD" w:rsidRPr="001B6D9B"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1B6D9B">
        <w:rPr>
          <w:rFonts w:ascii="FangSong_GB2312" w:hAnsi="Times New Roman"/>
          <w:szCs w:val="32"/>
        </w:rPr>
        <w:t xml:space="preserve"> </w:t>
      </w:r>
      <w:r w:rsidRPr="001B6D9B">
        <w:rPr>
          <w:rFonts w:ascii="FangSong_GB2312" w:hAnsi="Times New Roman" w:hint="eastAsia"/>
          <w:szCs w:val="32"/>
        </w:rPr>
        <w:t>福建省福清监狱</w:t>
      </w:r>
    </w:p>
    <w:p w:rsidR="008223FD" w:rsidRPr="001B6D9B" w:rsidRDefault="008223FD" w:rsidP="004E2099">
      <w:pPr>
        <w:spacing w:line="500" w:lineRule="exact"/>
        <w:ind w:rightChars="400" w:right="31680" w:firstLineChars="200" w:firstLine="31680"/>
        <w:jc w:val="right"/>
        <w:rPr>
          <w:rFonts w:ascii="FangSong_GB2312" w:hAnsi="Times New Roman"/>
          <w:szCs w:val="32"/>
        </w:rPr>
      </w:pPr>
      <w:r w:rsidRPr="001B6D9B">
        <w:rPr>
          <w:rFonts w:ascii="FangSong_GB2312" w:hAnsi="Times New Roman" w:hint="eastAsia"/>
          <w:szCs w:val="32"/>
        </w:rPr>
        <w:t>二</w:t>
      </w:r>
      <w:r w:rsidRPr="001B6D9B">
        <w:rPr>
          <w:rFonts w:ascii="FangSong_GB2312" w:eastAsia="SimSun" w:hAnsi="SimSun" w:cs="SimSun" w:hint="eastAsia"/>
          <w:szCs w:val="32"/>
        </w:rPr>
        <w:t>〇</w:t>
      </w:r>
      <w:r w:rsidRPr="001B6D9B">
        <w:rPr>
          <w:rFonts w:ascii="FangSong_GB2312" w:hAnsi="SimSun" w:cs="SimSun" w:hint="eastAsia"/>
          <w:szCs w:val="32"/>
        </w:rPr>
        <w:t>二</w:t>
      </w:r>
      <w:r w:rsidRPr="001B6D9B">
        <w:rPr>
          <w:rFonts w:ascii="FangSong_GB2312" w:hAnsi="Times New Roman" w:hint="eastAsia"/>
          <w:szCs w:val="32"/>
        </w:rPr>
        <w:t>三年</w:t>
      </w:r>
      <w:r>
        <w:rPr>
          <w:rFonts w:ascii="FangSong_GB2312" w:hAnsi="Times New Roman" w:hint="eastAsia"/>
          <w:szCs w:val="32"/>
        </w:rPr>
        <w:t>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Pr="001B6D9B"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1B6D9B">
        <w:rPr>
          <w:rFonts w:ascii="方正小标宋简体" w:eastAsia="方正小标宋简体" w:hAnsi="方正小标宋简体" w:cs="方正小标宋简体" w:hint="eastAsia"/>
          <w:sz w:val="44"/>
          <w:szCs w:val="44"/>
        </w:rPr>
        <w:t>福建省福清监狱</w:t>
      </w:r>
    </w:p>
    <w:p w:rsidR="008223FD" w:rsidRPr="001B6D9B"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1B6D9B">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26</w:t>
      </w:r>
      <w:r>
        <w:rPr>
          <w:rFonts w:ascii="KaiTi_GB2312" w:eastAsia="KaiTi_GB2312" w:hAnsi="Times New Roman" w:cs="KaiTi_GB2312" w:hint="eastAsia"/>
          <w:szCs w:val="32"/>
        </w:rPr>
        <w:t>号</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hint="eastAsia"/>
          <w:szCs w:val="32"/>
        </w:rPr>
        <w:t>罪犯林朝成</w:t>
      </w:r>
      <w:r w:rsidRPr="001B6D9B">
        <w:rPr>
          <w:rFonts w:ascii="FangSong_GB2312" w:hAnsi="Times New Roman"/>
          <w:szCs w:val="32"/>
        </w:rPr>
        <w:fldChar w:fldCharType="begin"/>
      </w:r>
      <w:r w:rsidRPr="001B6D9B">
        <w:rPr>
          <w:rFonts w:ascii="FangSong_GB2312" w:hAnsi="Times New Roman"/>
          <w:szCs w:val="32"/>
        </w:rPr>
        <w:instrText xml:space="preserve"> AUTOTEXTLIST  \* MERGEFORMAT </w:instrText>
      </w:r>
      <w:r w:rsidRPr="001B6D9B">
        <w:rPr>
          <w:rFonts w:ascii="FangSong_GB2312" w:hAnsi="Times New Roman"/>
          <w:szCs w:val="32"/>
        </w:rPr>
        <w:fldChar w:fldCharType="end"/>
      </w:r>
      <w:r w:rsidRPr="001B6D9B">
        <w:rPr>
          <w:rFonts w:ascii="FangSong_GB2312" w:hAnsi="Times New Roman" w:hint="eastAsia"/>
          <w:szCs w:val="32"/>
        </w:rPr>
        <w:t>，男，汉族，</w:t>
      </w:r>
      <w:r w:rsidRPr="001B6D9B">
        <w:rPr>
          <w:rFonts w:ascii="FangSong_GB2312" w:hAnsi="Times New Roman"/>
          <w:szCs w:val="32"/>
        </w:rPr>
        <w:t>1979</w:t>
      </w:r>
      <w:r w:rsidRPr="001B6D9B">
        <w:rPr>
          <w:rFonts w:ascii="FangSong_GB2312" w:hAnsi="Times New Roman" w:hint="eastAsia"/>
          <w:szCs w:val="32"/>
        </w:rPr>
        <w:t>年</w:t>
      </w:r>
      <w:r w:rsidRPr="001B6D9B">
        <w:rPr>
          <w:rFonts w:ascii="FangSong_GB2312" w:hAnsi="Times New Roman"/>
          <w:szCs w:val="32"/>
        </w:rPr>
        <w:t>12</w:t>
      </w:r>
      <w:r w:rsidRPr="001B6D9B">
        <w:rPr>
          <w:rFonts w:ascii="FangSong_GB2312" w:hAnsi="Times New Roman" w:hint="eastAsia"/>
          <w:szCs w:val="32"/>
        </w:rPr>
        <w:t>月</w:t>
      </w:r>
      <w:r w:rsidRPr="001B6D9B">
        <w:rPr>
          <w:rFonts w:ascii="FangSong_GB2312" w:hAnsi="Times New Roman"/>
          <w:szCs w:val="32"/>
        </w:rPr>
        <w:t>9</w:t>
      </w:r>
      <w:r w:rsidRPr="001B6D9B">
        <w:rPr>
          <w:rFonts w:ascii="FangSong_GB2312" w:hAnsi="Times New Roman" w:hint="eastAsia"/>
          <w:szCs w:val="32"/>
        </w:rPr>
        <w:t>日出生，户籍所在地福建省福州市闽侯县，初中文化，捕前系水电工。</w:t>
      </w:r>
    </w:p>
    <w:p w:rsidR="008223FD" w:rsidRPr="001B6D9B" w:rsidRDefault="008223FD" w:rsidP="004E2099">
      <w:pPr>
        <w:spacing w:line="500" w:lineRule="exact"/>
        <w:ind w:rightChars="12" w:right="31680" w:firstLineChars="200" w:firstLine="31680"/>
        <w:rPr>
          <w:rFonts w:ascii="FangSong_GB2312" w:hAnsi="Times New Roman"/>
          <w:color w:val="000000"/>
          <w:szCs w:val="32"/>
        </w:rPr>
      </w:pPr>
      <w:r w:rsidRPr="001B6D9B">
        <w:rPr>
          <w:rFonts w:ascii="FangSong_GB2312" w:hAnsi="Times New Roman" w:hint="eastAsia"/>
          <w:szCs w:val="32"/>
        </w:rPr>
        <w:t>福建省福州市长乐区人民法院于</w:t>
      </w:r>
      <w:r w:rsidRPr="001B6D9B">
        <w:rPr>
          <w:rFonts w:ascii="FangSong_GB2312" w:hAnsi="Times New Roman"/>
          <w:szCs w:val="32"/>
        </w:rPr>
        <w:t>2020</w:t>
      </w:r>
      <w:r w:rsidRPr="001B6D9B">
        <w:rPr>
          <w:rFonts w:ascii="FangSong_GB2312" w:hAnsi="Times New Roman" w:hint="eastAsia"/>
          <w:szCs w:val="32"/>
        </w:rPr>
        <w:t>年</w:t>
      </w:r>
      <w:r w:rsidRPr="001B6D9B">
        <w:rPr>
          <w:rFonts w:ascii="FangSong_GB2312" w:hAnsi="Times New Roman"/>
          <w:szCs w:val="32"/>
        </w:rPr>
        <w:t>9</w:t>
      </w:r>
      <w:r w:rsidRPr="001B6D9B">
        <w:rPr>
          <w:rFonts w:ascii="FangSong_GB2312" w:hAnsi="Times New Roman" w:hint="eastAsia"/>
          <w:szCs w:val="32"/>
        </w:rPr>
        <w:t>月</w:t>
      </w:r>
      <w:r w:rsidRPr="001B6D9B">
        <w:rPr>
          <w:rFonts w:ascii="FangSong_GB2312" w:hAnsi="Times New Roman"/>
          <w:szCs w:val="32"/>
        </w:rPr>
        <w:t>11</w:t>
      </w:r>
      <w:r w:rsidRPr="001B6D9B">
        <w:rPr>
          <w:rFonts w:ascii="FangSong_GB2312" w:hAnsi="Times New Roman" w:hint="eastAsia"/>
          <w:szCs w:val="32"/>
        </w:rPr>
        <w:t>日作出（</w:t>
      </w:r>
      <w:r w:rsidRPr="001B6D9B">
        <w:rPr>
          <w:rFonts w:ascii="FangSong_GB2312" w:hAnsi="Times New Roman"/>
          <w:szCs w:val="32"/>
        </w:rPr>
        <w:t>2020</w:t>
      </w:r>
      <w:r w:rsidRPr="001B6D9B">
        <w:rPr>
          <w:rFonts w:ascii="FangSong_GB2312" w:hAnsi="Times New Roman" w:hint="eastAsia"/>
          <w:szCs w:val="32"/>
        </w:rPr>
        <w:t>）闽</w:t>
      </w:r>
      <w:r w:rsidRPr="001B6D9B">
        <w:rPr>
          <w:rFonts w:ascii="FangSong_GB2312" w:hAnsi="Times New Roman"/>
          <w:szCs w:val="32"/>
        </w:rPr>
        <w:t>0112</w:t>
      </w:r>
      <w:r w:rsidRPr="001B6D9B">
        <w:rPr>
          <w:rFonts w:ascii="FangSong_GB2312" w:hAnsi="Times New Roman" w:hint="eastAsia"/>
          <w:szCs w:val="32"/>
        </w:rPr>
        <w:t>刑初</w:t>
      </w:r>
      <w:r w:rsidRPr="001B6D9B">
        <w:rPr>
          <w:rFonts w:ascii="FangSong_GB2312" w:hAnsi="Times New Roman"/>
          <w:szCs w:val="32"/>
        </w:rPr>
        <w:t>310</w:t>
      </w:r>
      <w:r w:rsidRPr="001B6D9B">
        <w:rPr>
          <w:rFonts w:ascii="FangSong_GB2312" w:hAnsi="Times New Roman" w:hint="eastAsia"/>
          <w:szCs w:val="32"/>
        </w:rPr>
        <w:t>号刑事判决，以被告人林朝成犯盗窃罪，判处有期徒刑四年六个月，并处罚金人民</w:t>
      </w:r>
      <w:r>
        <w:rPr>
          <w:rFonts w:ascii="FangSong_GB2312" w:hAnsi="Times New Roman" w:hint="eastAsia"/>
          <w:szCs w:val="32"/>
        </w:rPr>
        <w:t>币</w:t>
      </w:r>
      <w:r w:rsidRPr="001B6D9B">
        <w:rPr>
          <w:rFonts w:ascii="FangSong_GB2312" w:hAnsi="Times New Roman" w:hint="eastAsia"/>
          <w:szCs w:val="32"/>
        </w:rPr>
        <w:t>三万元。刑期自</w:t>
      </w:r>
      <w:r w:rsidRPr="001B6D9B">
        <w:rPr>
          <w:rFonts w:ascii="FangSong_GB2312" w:hAnsi="Times New Roman"/>
          <w:szCs w:val="32"/>
        </w:rPr>
        <w:t>2020</w:t>
      </w:r>
      <w:r w:rsidRPr="001B6D9B">
        <w:rPr>
          <w:rFonts w:ascii="FangSong_GB2312" w:hAnsi="Times New Roman" w:hint="eastAsia"/>
          <w:szCs w:val="32"/>
        </w:rPr>
        <w:t>年</w:t>
      </w:r>
      <w:r w:rsidRPr="001B6D9B">
        <w:rPr>
          <w:rFonts w:ascii="FangSong_GB2312" w:hAnsi="Times New Roman"/>
          <w:szCs w:val="32"/>
        </w:rPr>
        <w:t>8</w:t>
      </w:r>
      <w:r w:rsidRPr="001B6D9B">
        <w:rPr>
          <w:rFonts w:ascii="FangSong_GB2312" w:hAnsi="Times New Roman" w:hint="eastAsia"/>
          <w:szCs w:val="32"/>
        </w:rPr>
        <w:t>月</w:t>
      </w:r>
      <w:r w:rsidRPr="001B6D9B">
        <w:rPr>
          <w:rFonts w:ascii="FangSong_GB2312" w:hAnsi="Times New Roman"/>
          <w:szCs w:val="32"/>
        </w:rPr>
        <w:t>20</w:t>
      </w:r>
      <w:r w:rsidRPr="001B6D9B">
        <w:rPr>
          <w:rFonts w:ascii="FangSong_GB2312" w:hAnsi="Times New Roman" w:hint="eastAsia"/>
          <w:szCs w:val="32"/>
        </w:rPr>
        <w:t>日起至</w:t>
      </w:r>
      <w:r w:rsidRPr="001B6D9B">
        <w:rPr>
          <w:rFonts w:ascii="FangSong_GB2312" w:hAnsi="Times New Roman"/>
          <w:szCs w:val="32"/>
        </w:rPr>
        <w:t>2025</w:t>
      </w:r>
      <w:r w:rsidRPr="001B6D9B">
        <w:rPr>
          <w:rFonts w:ascii="FangSong_GB2312" w:hAnsi="Times New Roman" w:hint="eastAsia"/>
          <w:szCs w:val="32"/>
        </w:rPr>
        <w:t>年</w:t>
      </w:r>
      <w:r w:rsidRPr="001B6D9B">
        <w:rPr>
          <w:rFonts w:ascii="FangSong_GB2312" w:hAnsi="Times New Roman"/>
          <w:szCs w:val="32"/>
        </w:rPr>
        <w:t>2</w:t>
      </w:r>
      <w:r w:rsidRPr="001B6D9B">
        <w:rPr>
          <w:rFonts w:ascii="FangSong_GB2312" w:hAnsi="Times New Roman" w:hint="eastAsia"/>
          <w:szCs w:val="32"/>
        </w:rPr>
        <w:t>月</w:t>
      </w:r>
      <w:r w:rsidRPr="001B6D9B">
        <w:rPr>
          <w:rFonts w:ascii="FangSong_GB2312" w:hAnsi="Times New Roman"/>
          <w:szCs w:val="32"/>
        </w:rPr>
        <w:t>19</w:t>
      </w:r>
      <w:r w:rsidRPr="001B6D9B">
        <w:rPr>
          <w:rFonts w:ascii="FangSong_GB2312" w:hAnsi="Times New Roman" w:hint="eastAsia"/>
          <w:szCs w:val="32"/>
        </w:rPr>
        <w:t>日止。</w:t>
      </w:r>
      <w:r w:rsidRPr="001B6D9B">
        <w:rPr>
          <w:rFonts w:ascii="FangSong_GB2312" w:hAnsi="Times New Roman"/>
          <w:szCs w:val="32"/>
        </w:rPr>
        <w:t>2020</w:t>
      </w:r>
      <w:r w:rsidRPr="001B6D9B">
        <w:rPr>
          <w:rFonts w:ascii="FangSong_GB2312" w:hAnsi="Times New Roman" w:hint="eastAsia"/>
          <w:szCs w:val="32"/>
        </w:rPr>
        <w:t>年</w:t>
      </w:r>
      <w:r w:rsidRPr="001B6D9B">
        <w:rPr>
          <w:rFonts w:ascii="FangSong_GB2312" w:hAnsi="Times New Roman"/>
          <w:szCs w:val="32"/>
        </w:rPr>
        <w:t>10</w:t>
      </w:r>
      <w:r w:rsidRPr="001B6D9B">
        <w:rPr>
          <w:rFonts w:ascii="FangSong_GB2312" w:hAnsi="Times New Roman" w:hint="eastAsia"/>
          <w:szCs w:val="32"/>
        </w:rPr>
        <w:t>月</w:t>
      </w:r>
      <w:r w:rsidRPr="001B6D9B">
        <w:rPr>
          <w:rFonts w:ascii="FangSong_GB2312" w:hAnsi="Times New Roman"/>
          <w:szCs w:val="32"/>
        </w:rPr>
        <w:t>19</w:t>
      </w:r>
      <w:r w:rsidRPr="001B6D9B">
        <w:rPr>
          <w:rFonts w:ascii="FangSong_GB2312" w:hAnsi="Times New Roman" w:hint="eastAsia"/>
          <w:szCs w:val="32"/>
        </w:rPr>
        <w:t>日交付福建省福清监狱执行刑罚</w:t>
      </w:r>
      <w:r w:rsidRPr="001B6D9B">
        <w:rPr>
          <w:rFonts w:ascii="FangSong_GB2312" w:hAnsi="Times New Roman" w:hint="eastAsia"/>
          <w:color w:val="000000"/>
          <w:szCs w:val="32"/>
        </w:rPr>
        <w:t>。</w:t>
      </w:r>
      <w:r w:rsidRPr="001B6D9B">
        <w:rPr>
          <w:rFonts w:ascii="FangSong_GB2312" w:hAnsi="Times New Roman"/>
          <w:color w:val="000000"/>
          <w:szCs w:val="32"/>
        </w:rPr>
        <w:t>2022</w:t>
      </w:r>
      <w:r w:rsidRPr="001B6D9B">
        <w:rPr>
          <w:rFonts w:ascii="FangSong_GB2312" w:hAnsi="Times New Roman" w:hint="eastAsia"/>
          <w:color w:val="000000"/>
          <w:szCs w:val="32"/>
        </w:rPr>
        <w:t>年</w:t>
      </w:r>
      <w:r w:rsidRPr="001B6D9B">
        <w:rPr>
          <w:rFonts w:ascii="FangSong_GB2312" w:hAnsi="Times New Roman"/>
          <w:color w:val="000000"/>
          <w:szCs w:val="32"/>
        </w:rPr>
        <w:t>5</w:t>
      </w:r>
      <w:r w:rsidRPr="001B6D9B">
        <w:rPr>
          <w:rFonts w:ascii="FangSong_GB2312" w:hAnsi="Times New Roman" w:hint="eastAsia"/>
          <w:color w:val="000000"/>
          <w:szCs w:val="32"/>
        </w:rPr>
        <w:t>月</w:t>
      </w:r>
      <w:r w:rsidRPr="001B6D9B">
        <w:rPr>
          <w:rFonts w:ascii="FangSong_GB2312" w:hAnsi="Times New Roman"/>
          <w:color w:val="000000"/>
          <w:szCs w:val="32"/>
        </w:rPr>
        <w:t>13</w:t>
      </w:r>
      <w:r w:rsidRPr="001B6D9B">
        <w:rPr>
          <w:rFonts w:ascii="FangSong_GB2312" w:hAnsi="Times New Roman" w:hint="eastAsia"/>
          <w:color w:val="000000"/>
          <w:szCs w:val="32"/>
        </w:rPr>
        <w:t>日，福建省福州市中级人民法院以（</w:t>
      </w:r>
      <w:r w:rsidRPr="001B6D9B">
        <w:rPr>
          <w:rFonts w:ascii="FangSong_GB2312" w:hAnsi="Times New Roman"/>
          <w:color w:val="000000"/>
          <w:szCs w:val="32"/>
        </w:rPr>
        <w:t>2022</w:t>
      </w:r>
      <w:r w:rsidRPr="001B6D9B">
        <w:rPr>
          <w:rFonts w:ascii="FangSong_GB2312" w:hAnsi="Times New Roman" w:hint="eastAsia"/>
          <w:color w:val="000000"/>
          <w:szCs w:val="32"/>
        </w:rPr>
        <w:t>）闽</w:t>
      </w:r>
      <w:r w:rsidRPr="001B6D9B">
        <w:rPr>
          <w:rFonts w:ascii="FangSong_GB2312" w:hAnsi="Times New Roman"/>
          <w:color w:val="000000"/>
          <w:szCs w:val="32"/>
        </w:rPr>
        <w:t>01</w:t>
      </w:r>
      <w:r w:rsidRPr="001B6D9B">
        <w:rPr>
          <w:rFonts w:ascii="FangSong_GB2312" w:hAnsi="Times New Roman" w:hint="eastAsia"/>
          <w:color w:val="000000"/>
          <w:szCs w:val="32"/>
        </w:rPr>
        <w:t>刑更</w:t>
      </w:r>
      <w:r w:rsidRPr="001B6D9B">
        <w:rPr>
          <w:rFonts w:ascii="FangSong_GB2312" w:hAnsi="Times New Roman"/>
          <w:color w:val="000000"/>
          <w:szCs w:val="32"/>
        </w:rPr>
        <w:t>1486</w:t>
      </w:r>
      <w:r w:rsidRPr="001B6D9B">
        <w:rPr>
          <w:rFonts w:ascii="FangSong_GB2312" w:hAnsi="Times New Roman" w:hint="eastAsia"/>
          <w:color w:val="000000"/>
          <w:szCs w:val="32"/>
        </w:rPr>
        <w:t>号刑事裁定</w:t>
      </w:r>
      <w:r>
        <w:rPr>
          <w:rFonts w:ascii="FangSong_GB2312" w:hAnsi="Times New Roman" w:hint="eastAsia"/>
          <w:color w:val="000000"/>
          <w:szCs w:val="32"/>
        </w:rPr>
        <w:t>书</w:t>
      </w:r>
      <w:r w:rsidRPr="001B6D9B">
        <w:rPr>
          <w:rFonts w:ascii="FangSong_GB2312" w:hAnsi="Times New Roman" w:hint="eastAsia"/>
          <w:color w:val="000000"/>
          <w:szCs w:val="32"/>
        </w:rPr>
        <w:t>，减刑五个月，</w:t>
      </w:r>
      <w:r>
        <w:rPr>
          <w:rFonts w:ascii="FangSong_GB2312" w:hAnsi="Times New Roman" w:hint="eastAsia"/>
          <w:color w:val="000000"/>
          <w:szCs w:val="32"/>
        </w:rPr>
        <w:t>于</w:t>
      </w:r>
      <w:r w:rsidRPr="001B6D9B">
        <w:rPr>
          <w:rFonts w:ascii="FangSong_GB2312" w:hAnsi="Times New Roman"/>
          <w:color w:val="000000"/>
          <w:szCs w:val="32"/>
        </w:rPr>
        <w:t>2022</w:t>
      </w:r>
      <w:r w:rsidRPr="001B6D9B">
        <w:rPr>
          <w:rFonts w:ascii="FangSong_GB2312" w:hAnsi="Times New Roman" w:hint="eastAsia"/>
          <w:color w:val="000000"/>
          <w:szCs w:val="32"/>
        </w:rPr>
        <w:t>年</w:t>
      </w:r>
      <w:r w:rsidRPr="001B6D9B">
        <w:rPr>
          <w:rFonts w:ascii="FangSong_GB2312" w:hAnsi="Times New Roman"/>
          <w:color w:val="000000"/>
          <w:szCs w:val="32"/>
        </w:rPr>
        <w:t>5</w:t>
      </w:r>
      <w:r w:rsidRPr="001B6D9B">
        <w:rPr>
          <w:rFonts w:ascii="FangSong_GB2312" w:hAnsi="Times New Roman" w:hint="eastAsia"/>
          <w:color w:val="000000"/>
          <w:szCs w:val="32"/>
        </w:rPr>
        <w:t>月</w:t>
      </w:r>
      <w:r w:rsidRPr="001B6D9B">
        <w:rPr>
          <w:rFonts w:ascii="FangSong_GB2312" w:hAnsi="Times New Roman"/>
          <w:color w:val="000000"/>
          <w:szCs w:val="32"/>
        </w:rPr>
        <w:t>13</w:t>
      </w:r>
      <w:r w:rsidRPr="001B6D9B">
        <w:rPr>
          <w:rFonts w:ascii="FangSong_GB2312" w:hAnsi="Times New Roman" w:hint="eastAsia"/>
          <w:color w:val="000000"/>
          <w:szCs w:val="32"/>
        </w:rPr>
        <w:t>日</w:t>
      </w:r>
      <w:r>
        <w:rPr>
          <w:rFonts w:ascii="FangSong_GB2312" w:hAnsi="Times New Roman" w:hint="eastAsia"/>
          <w:color w:val="000000"/>
          <w:szCs w:val="32"/>
        </w:rPr>
        <w:t>送达，</w:t>
      </w:r>
      <w:r w:rsidRPr="001B6D9B">
        <w:rPr>
          <w:rFonts w:ascii="FangSong_GB2312" w:hAnsi="Times New Roman" w:hint="eastAsia"/>
          <w:color w:val="000000"/>
          <w:szCs w:val="32"/>
        </w:rPr>
        <w:t>现刑期至</w:t>
      </w:r>
      <w:r w:rsidRPr="001B6D9B">
        <w:rPr>
          <w:rFonts w:ascii="FangSong_GB2312" w:hAnsi="Times New Roman"/>
          <w:color w:val="000000"/>
          <w:szCs w:val="32"/>
        </w:rPr>
        <w:t>2024</w:t>
      </w:r>
      <w:r w:rsidRPr="001B6D9B">
        <w:rPr>
          <w:rFonts w:ascii="FangSong_GB2312" w:hAnsi="Times New Roman" w:hint="eastAsia"/>
          <w:color w:val="000000"/>
          <w:szCs w:val="32"/>
        </w:rPr>
        <w:t>年</w:t>
      </w:r>
      <w:r w:rsidRPr="001B6D9B">
        <w:rPr>
          <w:rFonts w:ascii="FangSong_GB2312" w:hAnsi="Times New Roman"/>
          <w:color w:val="000000"/>
          <w:szCs w:val="32"/>
        </w:rPr>
        <w:t>9</w:t>
      </w:r>
      <w:r w:rsidRPr="001B6D9B">
        <w:rPr>
          <w:rFonts w:ascii="FangSong_GB2312" w:hAnsi="Times New Roman" w:hint="eastAsia"/>
          <w:color w:val="000000"/>
          <w:szCs w:val="32"/>
        </w:rPr>
        <w:t>月</w:t>
      </w:r>
      <w:r w:rsidRPr="001B6D9B">
        <w:rPr>
          <w:rFonts w:ascii="FangSong_GB2312" w:hAnsi="Times New Roman"/>
          <w:color w:val="000000"/>
          <w:szCs w:val="32"/>
        </w:rPr>
        <w:t>19</w:t>
      </w:r>
      <w:r w:rsidRPr="001B6D9B">
        <w:rPr>
          <w:rFonts w:ascii="FangSong_GB2312" w:hAnsi="Times New Roman" w:hint="eastAsia"/>
          <w:color w:val="000000"/>
          <w:szCs w:val="32"/>
        </w:rPr>
        <w:t>日。现属宽管级罪犯。</w:t>
      </w:r>
    </w:p>
    <w:p w:rsidR="008223FD" w:rsidRPr="001B6D9B" w:rsidRDefault="008223FD" w:rsidP="004E2099">
      <w:pPr>
        <w:spacing w:line="500" w:lineRule="exact"/>
        <w:ind w:rightChars="12" w:right="31680" w:firstLineChars="200" w:firstLine="31680"/>
        <w:rPr>
          <w:rFonts w:ascii="FangSong_GB2312" w:hAnsi="Times New Roman"/>
          <w:szCs w:val="32"/>
        </w:rPr>
      </w:pPr>
      <w:r w:rsidRPr="001B6D9B">
        <w:rPr>
          <w:rFonts w:ascii="FangSong_GB2312" w:hAnsi="Times New Roman" w:hint="eastAsia"/>
          <w:szCs w:val="32"/>
        </w:rPr>
        <w:t>罪犯林朝成在服刑期间确有悔改表现，具体事实如下：</w:t>
      </w:r>
      <w:r w:rsidRPr="001B6D9B">
        <w:rPr>
          <w:rFonts w:ascii="FangSong_GB2312" w:hAnsi="Times New Roman"/>
          <w:szCs w:val="32"/>
        </w:rPr>
        <w:t xml:space="preserve">      </w:t>
      </w:r>
    </w:p>
    <w:p w:rsidR="008223FD" w:rsidRPr="001B6D9B" w:rsidRDefault="008223FD" w:rsidP="004E2099">
      <w:pPr>
        <w:spacing w:line="500" w:lineRule="exact"/>
        <w:ind w:firstLineChars="150" w:firstLine="31680"/>
        <w:rPr>
          <w:rFonts w:ascii="FangSong_GB2312" w:hAnsi="Times New Roman"/>
          <w:szCs w:val="32"/>
        </w:rPr>
      </w:pPr>
      <w:r w:rsidRPr="001B6D9B">
        <w:rPr>
          <w:rFonts w:ascii="FangSong_GB2312" w:hAnsi="Times New Roman"/>
          <w:szCs w:val="32"/>
        </w:rPr>
        <w:t xml:space="preserve"> 1</w:t>
      </w:r>
      <w:r w:rsidRPr="001B6D9B">
        <w:rPr>
          <w:rFonts w:ascii="FangSong_GB2312" w:hAnsi="Times New Roman" w:hint="eastAsia"/>
          <w:szCs w:val="32"/>
        </w:rPr>
        <w:t>、认罪悔罪：能认罪悔罪，服从管教。</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szCs w:val="32"/>
        </w:rPr>
        <w:t>2</w:t>
      </w:r>
      <w:r w:rsidRPr="001B6D9B">
        <w:rPr>
          <w:rFonts w:ascii="FangSong_GB2312" w:hAnsi="Times New Roman" w:hint="eastAsia"/>
          <w:szCs w:val="32"/>
        </w:rPr>
        <w:t>、遵守监规：能遵守法律法规及监规纪律，接受教育改造。</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szCs w:val="32"/>
        </w:rPr>
        <w:t>3</w:t>
      </w:r>
      <w:r w:rsidRPr="001B6D9B">
        <w:rPr>
          <w:rFonts w:ascii="FangSong_GB2312" w:hAnsi="Times New Roman" w:hint="eastAsia"/>
          <w:szCs w:val="32"/>
        </w:rPr>
        <w:t>、学习情况：能积极参加思想、文化、职业技术教育。</w:t>
      </w:r>
    </w:p>
    <w:p w:rsidR="008223FD" w:rsidRPr="001B6D9B" w:rsidRDefault="008223FD" w:rsidP="004E2099">
      <w:pPr>
        <w:spacing w:line="500" w:lineRule="exact"/>
        <w:ind w:firstLineChars="200" w:firstLine="31680"/>
        <w:rPr>
          <w:rFonts w:ascii="FangSong_GB2312" w:hAnsi="Times New Roman"/>
          <w:color w:val="FF0000"/>
          <w:szCs w:val="32"/>
        </w:rPr>
      </w:pPr>
      <w:r w:rsidRPr="001B6D9B">
        <w:rPr>
          <w:rFonts w:ascii="FangSong_GB2312" w:hAnsi="Times New Roman"/>
          <w:szCs w:val="32"/>
        </w:rPr>
        <w:t>4</w:t>
      </w:r>
      <w:r w:rsidRPr="001B6D9B">
        <w:rPr>
          <w:rFonts w:ascii="FangSong_GB2312" w:hAnsi="Times New Roman" w:hint="eastAsia"/>
          <w:szCs w:val="32"/>
        </w:rPr>
        <w:t>、劳动改造：能积极参加劳动，努力完成劳动任务。</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szCs w:val="32"/>
        </w:rPr>
        <w:t>5</w:t>
      </w:r>
      <w:r w:rsidRPr="001B6D9B">
        <w:rPr>
          <w:rFonts w:ascii="FangSong_GB2312" w:hAnsi="Times New Roman" w:hint="eastAsia"/>
          <w:szCs w:val="32"/>
        </w:rPr>
        <w:t>、奖励及违规情况：该犯上次评定表扬剩余</w:t>
      </w:r>
      <w:r w:rsidRPr="001B6D9B">
        <w:rPr>
          <w:rFonts w:ascii="FangSong_GB2312" w:hAnsi="Times New Roman"/>
          <w:szCs w:val="32"/>
        </w:rPr>
        <w:t>551.2</w:t>
      </w:r>
      <w:r w:rsidRPr="001B6D9B">
        <w:rPr>
          <w:rFonts w:ascii="FangSong_GB2312" w:hAnsi="Times New Roman" w:hint="eastAsia"/>
          <w:szCs w:val="32"/>
        </w:rPr>
        <w:t>分，本轮考核</w:t>
      </w:r>
      <w:r w:rsidRPr="001B6D9B">
        <w:rPr>
          <w:rFonts w:ascii="FangSong_GB2312" w:hAnsi="Times New Roman"/>
          <w:szCs w:val="32"/>
        </w:rPr>
        <w:t>2022</w:t>
      </w:r>
      <w:r w:rsidRPr="001B6D9B">
        <w:rPr>
          <w:rFonts w:ascii="FangSong_GB2312" w:hAnsi="Times New Roman" w:hint="eastAsia"/>
          <w:szCs w:val="32"/>
        </w:rPr>
        <w:t>年</w:t>
      </w:r>
      <w:r w:rsidRPr="001B6D9B">
        <w:rPr>
          <w:rFonts w:ascii="FangSong_GB2312" w:hAnsi="Times New Roman"/>
          <w:szCs w:val="32"/>
        </w:rPr>
        <w:t>1</w:t>
      </w:r>
      <w:r w:rsidRPr="001B6D9B">
        <w:rPr>
          <w:rFonts w:ascii="FangSong_GB2312" w:hAnsi="Times New Roman" w:hint="eastAsia"/>
          <w:szCs w:val="32"/>
        </w:rPr>
        <w:t>月至</w:t>
      </w:r>
      <w:r w:rsidRPr="001B6D9B">
        <w:rPr>
          <w:rFonts w:ascii="FangSong_GB2312" w:hAnsi="Times New Roman"/>
          <w:szCs w:val="32"/>
        </w:rPr>
        <w:t>2023</w:t>
      </w:r>
      <w:r w:rsidRPr="001B6D9B">
        <w:rPr>
          <w:rFonts w:ascii="FangSong_GB2312" w:hAnsi="Times New Roman" w:hint="eastAsia"/>
          <w:szCs w:val="32"/>
        </w:rPr>
        <w:t>年</w:t>
      </w:r>
      <w:r w:rsidRPr="001B6D9B">
        <w:rPr>
          <w:rFonts w:ascii="FangSong_GB2312" w:hAnsi="Times New Roman"/>
          <w:szCs w:val="32"/>
        </w:rPr>
        <w:t>8</w:t>
      </w:r>
      <w:r w:rsidRPr="001B6D9B">
        <w:rPr>
          <w:rFonts w:ascii="FangSong_GB2312" w:hAnsi="Times New Roman" w:hint="eastAsia"/>
          <w:szCs w:val="32"/>
        </w:rPr>
        <w:t>月，累计获</w:t>
      </w:r>
      <w:r w:rsidRPr="001B6D9B">
        <w:rPr>
          <w:rFonts w:ascii="FangSong_GB2312" w:hAnsi="Times New Roman"/>
          <w:szCs w:val="32"/>
        </w:rPr>
        <w:t>2</w:t>
      </w:r>
      <w:r>
        <w:rPr>
          <w:rFonts w:ascii="FangSong_GB2312" w:hAnsi="Times New Roman"/>
          <w:szCs w:val="32"/>
        </w:rPr>
        <w:t>586.7</w:t>
      </w:r>
      <w:r w:rsidRPr="001B6D9B">
        <w:rPr>
          <w:rFonts w:ascii="FangSong_GB2312" w:hAnsi="Times New Roman" w:hint="eastAsia"/>
          <w:szCs w:val="32"/>
        </w:rPr>
        <w:t>分，合计获得</w:t>
      </w:r>
      <w:r w:rsidRPr="001B6D9B">
        <w:rPr>
          <w:rFonts w:ascii="FangSong_GB2312" w:hAnsi="Times New Roman"/>
          <w:szCs w:val="32"/>
        </w:rPr>
        <w:t>3</w:t>
      </w:r>
      <w:r>
        <w:rPr>
          <w:rFonts w:ascii="FangSong_GB2312" w:hAnsi="Times New Roman"/>
          <w:szCs w:val="32"/>
        </w:rPr>
        <w:t>137.9</w:t>
      </w:r>
      <w:r w:rsidRPr="001B6D9B">
        <w:rPr>
          <w:rFonts w:ascii="FangSong_GB2312" w:hAnsi="Times New Roman" w:hint="eastAsia"/>
          <w:szCs w:val="32"/>
        </w:rPr>
        <w:t>分，表扬</w:t>
      </w:r>
      <w:r w:rsidRPr="001B6D9B">
        <w:rPr>
          <w:rFonts w:ascii="FangSong_GB2312" w:hAnsi="Times New Roman"/>
          <w:szCs w:val="32"/>
        </w:rPr>
        <w:t>5</w:t>
      </w:r>
      <w:r w:rsidRPr="001B6D9B">
        <w:rPr>
          <w:rFonts w:ascii="FangSong_GB2312" w:hAnsi="Times New Roman" w:hint="eastAsia"/>
          <w:szCs w:val="32"/>
        </w:rPr>
        <w:t>次。间隔期</w:t>
      </w:r>
      <w:r w:rsidRPr="001B6D9B">
        <w:rPr>
          <w:rFonts w:ascii="FangSong_GB2312" w:hAnsi="Times New Roman"/>
          <w:szCs w:val="32"/>
        </w:rPr>
        <w:t>2022</w:t>
      </w:r>
      <w:r w:rsidRPr="001B6D9B">
        <w:rPr>
          <w:rFonts w:ascii="FangSong_GB2312" w:hAnsi="Times New Roman" w:hint="eastAsia"/>
          <w:szCs w:val="32"/>
        </w:rPr>
        <w:t>年</w:t>
      </w:r>
      <w:r w:rsidRPr="001B6D9B">
        <w:rPr>
          <w:rFonts w:ascii="FangSong_GB2312" w:hAnsi="Times New Roman"/>
          <w:szCs w:val="32"/>
        </w:rPr>
        <w:t>6</w:t>
      </w:r>
      <w:r w:rsidRPr="001B6D9B">
        <w:rPr>
          <w:rFonts w:ascii="FangSong_GB2312" w:hAnsi="Times New Roman" w:hint="eastAsia"/>
          <w:szCs w:val="32"/>
        </w:rPr>
        <w:t>月至</w:t>
      </w:r>
      <w:r w:rsidRPr="001B6D9B">
        <w:rPr>
          <w:rFonts w:ascii="FangSong_GB2312" w:hAnsi="Times New Roman"/>
          <w:szCs w:val="32"/>
        </w:rPr>
        <w:t>2023</w:t>
      </w:r>
      <w:r w:rsidRPr="001B6D9B">
        <w:rPr>
          <w:rFonts w:ascii="FangSong_GB2312" w:hAnsi="Times New Roman" w:hint="eastAsia"/>
          <w:szCs w:val="32"/>
        </w:rPr>
        <w:t>年</w:t>
      </w:r>
      <w:r w:rsidRPr="001B6D9B">
        <w:rPr>
          <w:rFonts w:ascii="FangSong_GB2312" w:hAnsi="Times New Roman"/>
          <w:szCs w:val="32"/>
        </w:rPr>
        <w:t>8</w:t>
      </w:r>
      <w:r w:rsidRPr="001B6D9B">
        <w:rPr>
          <w:rFonts w:ascii="FangSong_GB2312" w:hAnsi="Times New Roman" w:hint="eastAsia"/>
          <w:szCs w:val="32"/>
        </w:rPr>
        <w:t>月，获得</w:t>
      </w:r>
      <w:r w:rsidRPr="001B6D9B">
        <w:rPr>
          <w:rFonts w:ascii="FangSong_GB2312" w:hAnsi="Times New Roman"/>
          <w:szCs w:val="32"/>
        </w:rPr>
        <w:t>20</w:t>
      </w:r>
      <w:r>
        <w:rPr>
          <w:rFonts w:ascii="FangSong_GB2312" w:hAnsi="Times New Roman"/>
          <w:szCs w:val="32"/>
        </w:rPr>
        <w:t>2</w:t>
      </w:r>
      <w:r w:rsidRPr="001B6D9B">
        <w:rPr>
          <w:rFonts w:ascii="FangSong_GB2312" w:hAnsi="Times New Roman"/>
          <w:szCs w:val="32"/>
        </w:rPr>
        <w:t>5.5</w:t>
      </w:r>
      <w:r w:rsidRPr="001B6D9B">
        <w:rPr>
          <w:rFonts w:ascii="FangSong_GB2312" w:hAnsi="Times New Roman" w:hint="eastAsia"/>
          <w:szCs w:val="32"/>
        </w:rPr>
        <w:t>分。考核期内无违规。</w:t>
      </w:r>
      <w:r w:rsidRPr="001B6D9B">
        <w:rPr>
          <w:rFonts w:ascii="FangSong_GB2312" w:hAnsi="Times New Roman"/>
          <w:szCs w:val="32"/>
        </w:rPr>
        <w:t xml:space="preserve"> </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szCs w:val="32"/>
        </w:rPr>
        <w:t xml:space="preserve"> </w:t>
      </w:r>
      <w:r w:rsidRPr="001B6D9B">
        <w:rPr>
          <w:rFonts w:ascii="FangSong_GB2312" w:hAnsi="Times New Roman" w:hint="eastAsia"/>
          <w:szCs w:val="32"/>
        </w:rPr>
        <w:t>罪犯林朝成已累计缴纳人民币</w:t>
      </w:r>
      <w:r w:rsidRPr="001B6D9B">
        <w:rPr>
          <w:rFonts w:ascii="FangSong_GB2312" w:hAnsi="Times New Roman"/>
          <w:szCs w:val="32"/>
        </w:rPr>
        <w:t>30000</w:t>
      </w:r>
      <w:r w:rsidRPr="001B6D9B">
        <w:rPr>
          <w:rFonts w:ascii="FangSong_GB2312" w:hAnsi="Times New Roman" w:hint="eastAsia"/>
          <w:szCs w:val="32"/>
        </w:rPr>
        <w:t>元</w:t>
      </w:r>
      <w:r>
        <w:rPr>
          <w:rFonts w:ascii="FangSong_GB2312" w:hAnsi="Times New Roman" w:hint="eastAsia"/>
          <w:szCs w:val="32"/>
        </w:rPr>
        <w:t>；</w:t>
      </w:r>
      <w:r w:rsidRPr="001B6D9B">
        <w:rPr>
          <w:rFonts w:ascii="FangSong_GB2312" w:hAnsi="Times New Roman" w:hint="eastAsia"/>
          <w:szCs w:val="32"/>
        </w:rPr>
        <w:t>该犯财产性判项已履行完毕。</w:t>
      </w:r>
    </w:p>
    <w:p w:rsidR="008223FD" w:rsidRPr="001B6D9B"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1B6D9B">
        <w:rPr>
          <w:rFonts w:ascii="FangSong_GB2312" w:hAnsi="Times New Roman" w:hint="eastAsia"/>
          <w:szCs w:val="32"/>
        </w:rPr>
        <w:t>在狱内公示未收到不同意见。</w:t>
      </w:r>
    </w:p>
    <w:p w:rsidR="008223FD" w:rsidRPr="001B6D9B" w:rsidRDefault="008223FD" w:rsidP="004E2099">
      <w:pPr>
        <w:spacing w:line="500" w:lineRule="exact"/>
        <w:ind w:firstLineChars="200" w:firstLine="31680"/>
        <w:rPr>
          <w:rFonts w:ascii="FangSong_GB2312" w:hAnsi="Times New Roman"/>
          <w:szCs w:val="32"/>
        </w:rPr>
      </w:pPr>
      <w:r w:rsidRPr="001B6D9B">
        <w:rPr>
          <w:rFonts w:ascii="FangSong_GB2312" w:hAnsi="Times New Roman" w:hint="eastAsia"/>
          <w:szCs w:val="32"/>
        </w:rPr>
        <w:t>罪犯林朝成在服刑期间，确有悔改表现，依照《中华人民共和国刑法》第七十八条、第七十九条、《中华人民共和国刑事诉讼法》第</w:t>
      </w:r>
      <w:r w:rsidRPr="001B6D9B">
        <w:rPr>
          <w:rFonts w:ascii="FangSong_GB2312" w:hint="eastAsia"/>
          <w:szCs w:val="32"/>
        </w:rPr>
        <w:t>二百七十三条第二款</w:t>
      </w:r>
      <w:r w:rsidRPr="001B6D9B">
        <w:rPr>
          <w:rFonts w:ascii="FangSong_GB2312" w:hAnsi="Times New Roman" w:hint="eastAsia"/>
          <w:szCs w:val="32"/>
        </w:rPr>
        <w:t>和《中华人民共和国监狱法》第</w:t>
      </w:r>
      <w:r w:rsidRPr="001B6D9B">
        <w:rPr>
          <w:rFonts w:ascii="FangSong_GB2312" w:hint="eastAsia"/>
          <w:szCs w:val="32"/>
        </w:rPr>
        <w:t>二十九</w:t>
      </w:r>
      <w:r w:rsidRPr="001B6D9B">
        <w:rPr>
          <w:rFonts w:ascii="FangSong_GB2312" w:hAnsi="Times New Roman" w:hint="eastAsia"/>
          <w:szCs w:val="32"/>
        </w:rPr>
        <w:t>条之规定，建议对罪犯林朝成予以减刑八个月。特提请你院审理裁定。</w:t>
      </w:r>
    </w:p>
    <w:p w:rsidR="008223FD" w:rsidRPr="001B6D9B" w:rsidRDefault="008223FD" w:rsidP="004E2099">
      <w:pPr>
        <w:pStyle w:val="Salutation"/>
        <w:spacing w:line="500" w:lineRule="exact"/>
        <w:ind w:rightChars="-15" w:right="31680" w:firstLineChars="200" w:firstLine="31680"/>
        <w:rPr>
          <w:rFonts w:ascii="FangSong_GB2312" w:hAnsi="Times New Roman"/>
          <w:szCs w:val="32"/>
        </w:rPr>
      </w:pPr>
      <w:r w:rsidRPr="001B6D9B">
        <w:rPr>
          <w:rFonts w:ascii="FangSong_GB2312" w:hAnsi="Times New Roman" w:hint="eastAsia"/>
          <w:szCs w:val="32"/>
        </w:rPr>
        <w:t>此致</w:t>
      </w:r>
    </w:p>
    <w:p w:rsidR="008223FD" w:rsidRPr="001B6D9B" w:rsidRDefault="008223FD" w:rsidP="004E2099">
      <w:pPr>
        <w:spacing w:line="500" w:lineRule="exact"/>
        <w:ind w:rightChars="-15" w:right="31680"/>
        <w:rPr>
          <w:rFonts w:ascii="FangSong_GB2312" w:hAnsi="Times New Roman"/>
          <w:szCs w:val="32"/>
        </w:rPr>
      </w:pPr>
      <w:r w:rsidRPr="001B6D9B">
        <w:rPr>
          <w:rFonts w:ascii="FangSong_GB2312" w:hAnsi="Times New Roman" w:hint="eastAsia"/>
          <w:szCs w:val="32"/>
        </w:rPr>
        <w:t>福州市中级人民法院</w:t>
      </w:r>
    </w:p>
    <w:p w:rsidR="008223FD" w:rsidRPr="001B6D9B" w:rsidRDefault="008223FD" w:rsidP="004E2099">
      <w:pPr>
        <w:spacing w:line="500" w:lineRule="exact"/>
        <w:ind w:firstLineChars="200" w:firstLine="31680"/>
        <w:rPr>
          <w:rFonts w:ascii="FangSong_GB2312" w:hAnsi="Times New Roman" w:cs="FangSong_GB2312"/>
          <w:szCs w:val="32"/>
        </w:rPr>
      </w:pPr>
      <w:r w:rsidRPr="001B6D9B">
        <w:rPr>
          <w:rFonts w:ascii="FangSong_GB2312" w:hAnsi="Times New Roman" w:cs="FangSong_GB2312" w:hint="eastAsia"/>
          <w:szCs w:val="32"/>
        </w:rPr>
        <w:t>附件：⒈罪犯林朝成卷宗一册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1B6D9B">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1B6D9B" w:rsidRDefault="008223FD" w:rsidP="004E2099">
      <w:pPr>
        <w:spacing w:line="500" w:lineRule="exact"/>
        <w:ind w:rightChars="-15" w:right="31680" w:firstLineChars="500" w:firstLine="31680"/>
        <w:rPr>
          <w:rFonts w:ascii="FangSong_GB2312" w:hAnsi="Times New Roman" w:cs="FangSong_GB2312"/>
          <w:szCs w:val="32"/>
        </w:rPr>
      </w:pPr>
    </w:p>
    <w:p w:rsidR="008223FD" w:rsidRPr="001B6D9B"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1B6D9B">
        <w:rPr>
          <w:rFonts w:ascii="FangSong_GB2312" w:hAnsi="Times New Roman"/>
          <w:szCs w:val="32"/>
        </w:rPr>
        <w:t xml:space="preserve">  </w:t>
      </w:r>
      <w:r w:rsidRPr="001B6D9B">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Pr="00293785"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293785">
        <w:rPr>
          <w:rFonts w:ascii="方正小标宋简体" w:eastAsia="方正小标宋简体" w:hAnsi="方正小标宋简体" w:cs="方正小标宋简体" w:hint="eastAsia"/>
          <w:sz w:val="44"/>
          <w:szCs w:val="44"/>
        </w:rPr>
        <w:t>福建省福清监狱</w:t>
      </w:r>
    </w:p>
    <w:p w:rsidR="008223FD" w:rsidRPr="00293785"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293785">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27</w:t>
      </w:r>
      <w:r>
        <w:rPr>
          <w:rFonts w:ascii="KaiTi_GB2312" w:eastAsia="KaiTi_GB2312" w:hAnsi="Times New Roman" w:cs="KaiTi_GB2312" w:hint="eastAsia"/>
          <w:szCs w:val="32"/>
        </w:rPr>
        <w:t>号</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hint="eastAsia"/>
          <w:szCs w:val="32"/>
        </w:rPr>
        <w:t>罪犯梁战士</w:t>
      </w:r>
      <w:r w:rsidRPr="00293785">
        <w:rPr>
          <w:rFonts w:ascii="FangSong_GB2312" w:hAnsi="Times New Roman"/>
          <w:szCs w:val="32"/>
        </w:rPr>
        <w:fldChar w:fldCharType="begin"/>
      </w:r>
      <w:r w:rsidRPr="00293785">
        <w:rPr>
          <w:rFonts w:ascii="FangSong_GB2312" w:hAnsi="Times New Roman"/>
          <w:szCs w:val="32"/>
        </w:rPr>
        <w:instrText xml:space="preserve"> AUTOTEXTLIST  \* MERGEFORMAT </w:instrText>
      </w:r>
      <w:r w:rsidRPr="00293785">
        <w:rPr>
          <w:rFonts w:ascii="FangSong_GB2312" w:hAnsi="Times New Roman"/>
          <w:szCs w:val="32"/>
        </w:rPr>
        <w:fldChar w:fldCharType="end"/>
      </w:r>
      <w:r w:rsidRPr="00293785">
        <w:rPr>
          <w:rFonts w:ascii="FangSong_GB2312" w:hAnsi="Times New Roman" w:hint="eastAsia"/>
          <w:szCs w:val="32"/>
        </w:rPr>
        <w:t>，男，汉族，</w:t>
      </w:r>
      <w:r w:rsidRPr="00293785">
        <w:rPr>
          <w:rFonts w:ascii="FangSong_GB2312" w:hAnsi="Times New Roman"/>
          <w:szCs w:val="32"/>
        </w:rPr>
        <w:t>1983</w:t>
      </w:r>
      <w:r w:rsidRPr="00293785">
        <w:rPr>
          <w:rFonts w:ascii="FangSong_GB2312" w:hAnsi="Times New Roman" w:hint="eastAsia"/>
          <w:szCs w:val="32"/>
        </w:rPr>
        <w:t>年</w:t>
      </w:r>
      <w:r w:rsidRPr="00293785">
        <w:rPr>
          <w:rFonts w:ascii="FangSong_GB2312" w:hAnsi="Times New Roman"/>
          <w:szCs w:val="32"/>
        </w:rPr>
        <w:t>10</w:t>
      </w:r>
      <w:r w:rsidRPr="00293785">
        <w:rPr>
          <w:rFonts w:ascii="FangSong_GB2312" w:hAnsi="Times New Roman" w:hint="eastAsia"/>
          <w:szCs w:val="32"/>
        </w:rPr>
        <w:t>月</w:t>
      </w:r>
      <w:r w:rsidRPr="00293785">
        <w:rPr>
          <w:rFonts w:ascii="FangSong_GB2312" w:hAnsi="Times New Roman"/>
          <w:szCs w:val="32"/>
        </w:rPr>
        <w:t>24</w:t>
      </w:r>
      <w:r w:rsidRPr="00293785">
        <w:rPr>
          <w:rFonts w:ascii="FangSong_GB2312" w:hAnsi="Times New Roman" w:hint="eastAsia"/>
          <w:szCs w:val="32"/>
        </w:rPr>
        <w:t>日出生，户籍所在地安徽省亳州市，初中文化，捕前系无业。曾于</w:t>
      </w:r>
      <w:r w:rsidRPr="00293785">
        <w:rPr>
          <w:rFonts w:ascii="FangSong_GB2312" w:hAnsi="Times New Roman"/>
          <w:szCs w:val="32"/>
        </w:rPr>
        <w:t>2012</w:t>
      </w:r>
      <w:r w:rsidRPr="00293785">
        <w:rPr>
          <w:rFonts w:ascii="FangSong_GB2312" w:hAnsi="Times New Roman" w:hint="eastAsia"/>
          <w:szCs w:val="32"/>
        </w:rPr>
        <w:t>年</w:t>
      </w:r>
      <w:r w:rsidRPr="00293785">
        <w:rPr>
          <w:rFonts w:ascii="FangSong_GB2312" w:hAnsi="Times New Roman"/>
          <w:szCs w:val="32"/>
        </w:rPr>
        <w:t>12</w:t>
      </w:r>
      <w:r w:rsidRPr="00293785">
        <w:rPr>
          <w:rFonts w:ascii="FangSong_GB2312" w:hAnsi="Times New Roman" w:hint="eastAsia"/>
          <w:szCs w:val="32"/>
        </w:rPr>
        <w:t>月</w:t>
      </w:r>
      <w:r w:rsidRPr="00293785">
        <w:rPr>
          <w:rFonts w:ascii="FangSong_GB2312" w:hAnsi="Times New Roman"/>
          <w:szCs w:val="32"/>
        </w:rPr>
        <w:t>12</w:t>
      </w:r>
      <w:r w:rsidRPr="00293785">
        <w:rPr>
          <w:rFonts w:ascii="FangSong_GB2312" w:hAnsi="Times New Roman" w:hint="eastAsia"/>
          <w:szCs w:val="32"/>
        </w:rPr>
        <w:t>日因犯盗窃罪被浙江省泰顺县人民</w:t>
      </w:r>
      <w:r>
        <w:rPr>
          <w:rFonts w:ascii="FangSong_GB2312" w:hAnsi="Times New Roman" w:hint="eastAsia"/>
          <w:szCs w:val="32"/>
        </w:rPr>
        <w:t>法院</w:t>
      </w:r>
      <w:r w:rsidRPr="00293785">
        <w:rPr>
          <w:rFonts w:ascii="FangSong_GB2312" w:hAnsi="Times New Roman" w:hint="eastAsia"/>
          <w:szCs w:val="32"/>
        </w:rPr>
        <w:t>判处有期徒刑二年十个月，于</w:t>
      </w:r>
      <w:r w:rsidRPr="00293785">
        <w:rPr>
          <w:rFonts w:ascii="FangSong_GB2312" w:hAnsi="Times New Roman"/>
          <w:szCs w:val="32"/>
        </w:rPr>
        <w:t>2014</w:t>
      </w:r>
      <w:r w:rsidRPr="00293785">
        <w:rPr>
          <w:rFonts w:ascii="FangSong_GB2312" w:hAnsi="Times New Roman" w:hint="eastAsia"/>
          <w:szCs w:val="32"/>
        </w:rPr>
        <w:t>年</w:t>
      </w:r>
      <w:r w:rsidRPr="00293785">
        <w:rPr>
          <w:rFonts w:ascii="FangSong_GB2312" w:hAnsi="Times New Roman"/>
          <w:szCs w:val="32"/>
        </w:rPr>
        <w:t>9</w:t>
      </w:r>
      <w:r w:rsidRPr="00293785">
        <w:rPr>
          <w:rFonts w:ascii="FangSong_GB2312" w:hAnsi="Times New Roman" w:hint="eastAsia"/>
          <w:szCs w:val="32"/>
        </w:rPr>
        <w:t>月</w:t>
      </w:r>
      <w:r w:rsidRPr="00293785">
        <w:rPr>
          <w:rFonts w:ascii="FangSong_GB2312" w:hAnsi="Times New Roman"/>
          <w:szCs w:val="32"/>
        </w:rPr>
        <w:t>30</w:t>
      </w:r>
      <w:r w:rsidRPr="00293785">
        <w:rPr>
          <w:rFonts w:ascii="FangSong_GB2312" w:hAnsi="Times New Roman" w:hint="eastAsia"/>
          <w:szCs w:val="32"/>
        </w:rPr>
        <w:t>日刑满释放，系累犯。</w:t>
      </w:r>
    </w:p>
    <w:p w:rsidR="008223FD" w:rsidRPr="00293785" w:rsidRDefault="008223FD" w:rsidP="004E2099">
      <w:pPr>
        <w:spacing w:line="500" w:lineRule="exact"/>
        <w:ind w:rightChars="12" w:right="31680" w:firstLineChars="200" w:firstLine="31680"/>
        <w:rPr>
          <w:rFonts w:ascii="FangSong_GB2312" w:hAnsi="Times New Roman"/>
          <w:color w:val="000000"/>
          <w:szCs w:val="32"/>
        </w:rPr>
      </w:pPr>
      <w:r w:rsidRPr="00293785">
        <w:rPr>
          <w:rFonts w:ascii="FangSong_GB2312" w:hAnsi="Times New Roman" w:hint="eastAsia"/>
          <w:szCs w:val="32"/>
        </w:rPr>
        <w:t>福建省福鼎市人民法院于</w:t>
      </w:r>
      <w:r w:rsidRPr="00293785">
        <w:rPr>
          <w:rFonts w:ascii="FangSong_GB2312" w:hAnsi="Times New Roman"/>
          <w:szCs w:val="32"/>
        </w:rPr>
        <w:t>2017</w:t>
      </w:r>
      <w:r w:rsidRPr="00293785">
        <w:rPr>
          <w:rFonts w:ascii="FangSong_GB2312" w:hAnsi="Times New Roman" w:hint="eastAsia"/>
          <w:szCs w:val="32"/>
        </w:rPr>
        <w:t>年</w:t>
      </w:r>
      <w:r w:rsidRPr="00293785">
        <w:rPr>
          <w:rFonts w:ascii="FangSong_GB2312" w:hAnsi="Times New Roman"/>
          <w:szCs w:val="32"/>
        </w:rPr>
        <w:t>12</w:t>
      </w:r>
      <w:r w:rsidRPr="00293785">
        <w:rPr>
          <w:rFonts w:ascii="FangSong_GB2312" w:hAnsi="Times New Roman" w:hint="eastAsia"/>
          <w:szCs w:val="32"/>
        </w:rPr>
        <w:t>月</w:t>
      </w:r>
      <w:r w:rsidRPr="00293785">
        <w:rPr>
          <w:rFonts w:ascii="FangSong_GB2312" w:hAnsi="Times New Roman"/>
          <w:szCs w:val="32"/>
        </w:rPr>
        <w:t>19</w:t>
      </w:r>
      <w:r w:rsidRPr="00293785">
        <w:rPr>
          <w:rFonts w:ascii="FangSong_GB2312" w:hAnsi="Times New Roman" w:hint="eastAsia"/>
          <w:szCs w:val="32"/>
        </w:rPr>
        <w:t>日作出（</w:t>
      </w:r>
      <w:r w:rsidRPr="00293785">
        <w:rPr>
          <w:rFonts w:ascii="FangSong_GB2312" w:hAnsi="Times New Roman"/>
          <w:szCs w:val="32"/>
        </w:rPr>
        <w:t>2017</w:t>
      </w:r>
      <w:r w:rsidRPr="00293785">
        <w:rPr>
          <w:rFonts w:ascii="FangSong_GB2312" w:hAnsi="Times New Roman" w:hint="eastAsia"/>
          <w:szCs w:val="32"/>
        </w:rPr>
        <w:t>）闽</w:t>
      </w:r>
      <w:r w:rsidRPr="00293785">
        <w:rPr>
          <w:rFonts w:ascii="FangSong_GB2312" w:hAnsi="Times New Roman"/>
          <w:szCs w:val="32"/>
        </w:rPr>
        <w:t>0982</w:t>
      </w:r>
      <w:r w:rsidRPr="00293785">
        <w:rPr>
          <w:rFonts w:ascii="FangSong_GB2312" w:hAnsi="Times New Roman" w:hint="eastAsia"/>
          <w:szCs w:val="32"/>
        </w:rPr>
        <w:t>刑初</w:t>
      </w:r>
      <w:r w:rsidRPr="00293785">
        <w:rPr>
          <w:rFonts w:ascii="FangSong_GB2312" w:hAnsi="Times New Roman"/>
          <w:szCs w:val="32"/>
        </w:rPr>
        <w:t>445</w:t>
      </w:r>
      <w:r w:rsidRPr="00293785">
        <w:rPr>
          <w:rFonts w:ascii="FangSong_GB2312" w:hAnsi="Times New Roman" w:hint="eastAsia"/>
          <w:szCs w:val="32"/>
        </w:rPr>
        <w:t>号刑事判决，以被告人梁战士犯盗窃罪，判处有期徒刑七年五个月，并处罚金人民币</w:t>
      </w:r>
      <w:r w:rsidRPr="00293785">
        <w:rPr>
          <w:rFonts w:ascii="FangSong_GB2312" w:hAnsi="Times New Roman"/>
          <w:szCs w:val="32"/>
        </w:rPr>
        <w:t>70000</w:t>
      </w:r>
      <w:r w:rsidRPr="00293785">
        <w:rPr>
          <w:rFonts w:ascii="FangSong_GB2312" w:hAnsi="Times New Roman" w:hint="eastAsia"/>
          <w:szCs w:val="32"/>
        </w:rPr>
        <w:t>元，</w:t>
      </w:r>
      <w:r>
        <w:rPr>
          <w:rFonts w:ascii="FangSong_GB2312" w:hAnsi="Times New Roman" w:hint="eastAsia"/>
          <w:szCs w:val="32"/>
        </w:rPr>
        <w:t>责令被告人</w:t>
      </w:r>
      <w:r w:rsidRPr="00293785">
        <w:rPr>
          <w:rFonts w:ascii="FangSong_GB2312" w:hAnsi="Times New Roman" w:hint="eastAsia"/>
          <w:szCs w:val="32"/>
        </w:rPr>
        <w:t>梁战士</w:t>
      </w:r>
      <w:r>
        <w:rPr>
          <w:rFonts w:ascii="FangSong_GB2312" w:hAnsi="Times New Roman" w:hint="eastAsia"/>
          <w:szCs w:val="32"/>
        </w:rPr>
        <w:t>等三人</w:t>
      </w:r>
      <w:r w:rsidRPr="00293785">
        <w:rPr>
          <w:rFonts w:ascii="FangSong_GB2312" w:hAnsi="Times New Roman" w:hint="eastAsia"/>
          <w:szCs w:val="32"/>
        </w:rPr>
        <w:t>连带退赔人民币</w:t>
      </w:r>
      <w:r w:rsidRPr="00293785">
        <w:rPr>
          <w:rFonts w:ascii="FangSong_GB2312" w:hAnsi="Times New Roman"/>
          <w:szCs w:val="32"/>
        </w:rPr>
        <w:t>157465</w:t>
      </w:r>
      <w:r w:rsidRPr="00293785">
        <w:rPr>
          <w:rFonts w:ascii="FangSong_GB2312" w:hAnsi="Times New Roman" w:hint="eastAsia"/>
          <w:szCs w:val="32"/>
        </w:rPr>
        <w:t>元。刑期自</w:t>
      </w:r>
      <w:r w:rsidRPr="00293785">
        <w:rPr>
          <w:rFonts w:ascii="FangSong_GB2312" w:hAnsi="Times New Roman"/>
          <w:szCs w:val="32"/>
        </w:rPr>
        <w:t>2017</w:t>
      </w:r>
      <w:r w:rsidRPr="00293785">
        <w:rPr>
          <w:rFonts w:ascii="FangSong_GB2312" w:hAnsi="Times New Roman" w:hint="eastAsia"/>
          <w:szCs w:val="32"/>
        </w:rPr>
        <w:t>年</w:t>
      </w:r>
      <w:r w:rsidRPr="00293785">
        <w:rPr>
          <w:rFonts w:ascii="FangSong_GB2312" w:hAnsi="Times New Roman"/>
          <w:szCs w:val="32"/>
        </w:rPr>
        <w:t>4</w:t>
      </w:r>
      <w:r w:rsidRPr="00293785">
        <w:rPr>
          <w:rFonts w:ascii="FangSong_GB2312" w:hAnsi="Times New Roman" w:hint="eastAsia"/>
          <w:szCs w:val="32"/>
        </w:rPr>
        <w:t>月</w:t>
      </w:r>
      <w:r w:rsidRPr="00293785">
        <w:rPr>
          <w:rFonts w:ascii="FangSong_GB2312" w:hAnsi="Times New Roman"/>
          <w:szCs w:val="32"/>
        </w:rPr>
        <w:t>7</w:t>
      </w:r>
      <w:r w:rsidRPr="00293785">
        <w:rPr>
          <w:rFonts w:ascii="FangSong_GB2312" w:hAnsi="Times New Roman" w:hint="eastAsia"/>
          <w:szCs w:val="32"/>
        </w:rPr>
        <w:t>日起至</w:t>
      </w:r>
      <w:r w:rsidRPr="00293785">
        <w:rPr>
          <w:rFonts w:ascii="FangSong_GB2312" w:hAnsi="Times New Roman"/>
          <w:szCs w:val="32"/>
        </w:rPr>
        <w:t>2024</w:t>
      </w:r>
      <w:r w:rsidRPr="00293785">
        <w:rPr>
          <w:rFonts w:ascii="FangSong_GB2312" w:hAnsi="Times New Roman" w:hint="eastAsia"/>
          <w:szCs w:val="32"/>
        </w:rPr>
        <w:t>年</w:t>
      </w:r>
      <w:r w:rsidRPr="00293785">
        <w:rPr>
          <w:rFonts w:ascii="FangSong_GB2312" w:hAnsi="Times New Roman"/>
          <w:szCs w:val="32"/>
        </w:rPr>
        <w:t>9</w:t>
      </w:r>
      <w:r w:rsidRPr="00293785">
        <w:rPr>
          <w:rFonts w:ascii="FangSong_GB2312" w:hAnsi="Times New Roman" w:hint="eastAsia"/>
          <w:szCs w:val="32"/>
        </w:rPr>
        <w:t>月</w:t>
      </w:r>
      <w:r w:rsidRPr="00293785">
        <w:rPr>
          <w:rFonts w:ascii="FangSong_GB2312" w:hAnsi="Times New Roman"/>
          <w:szCs w:val="32"/>
        </w:rPr>
        <w:t>6</w:t>
      </w:r>
      <w:r w:rsidRPr="00293785">
        <w:rPr>
          <w:rFonts w:ascii="FangSong_GB2312" w:hAnsi="Times New Roman" w:hint="eastAsia"/>
          <w:szCs w:val="32"/>
        </w:rPr>
        <w:t>日止。</w:t>
      </w:r>
      <w:r w:rsidRPr="00293785">
        <w:rPr>
          <w:rFonts w:ascii="FangSong_GB2312" w:hAnsi="Times New Roman"/>
          <w:szCs w:val="32"/>
        </w:rPr>
        <w:t>2018</w:t>
      </w:r>
      <w:r w:rsidRPr="00293785">
        <w:rPr>
          <w:rFonts w:ascii="FangSong_GB2312" w:hAnsi="Times New Roman" w:hint="eastAsia"/>
          <w:szCs w:val="32"/>
        </w:rPr>
        <w:t>年</w:t>
      </w:r>
      <w:r w:rsidRPr="00293785">
        <w:rPr>
          <w:rFonts w:ascii="FangSong_GB2312" w:hAnsi="Times New Roman"/>
          <w:szCs w:val="32"/>
        </w:rPr>
        <w:t>1</w:t>
      </w:r>
      <w:r w:rsidRPr="00293785">
        <w:rPr>
          <w:rFonts w:ascii="FangSong_GB2312" w:hAnsi="Times New Roman" w:hint="eastAsia"/>
          <w:szCs w:val="32"/>
        </w:rPr>
        <w:t>月</w:t>
      </w:r>
      <w:r w:rsidRPr="00293785">
        <w:rPr>
          <w:rFonts w:ascii="FangSong_GB2312" w:hAnsi="Times New Roman"/>
          <w:szCs w:val="32"/>
        </w:rPr>
        <w:t>12</w:t>
      </w:r>
      <w:r w:rsidRPr="00293785">
        <w:rPr>
          <w:rFonts w:ascii="FangSong_GB2312" w:hAnsi="Times New Roman" w:hint="eastAsia"/>
          <w:szCs w:val="32"/>
        </w:rPr>
        <w:t>日交付福建省福清监狱执行刑罚</w:t>
      </w:r>
      <w:r w:rsidRPr="00293785">
        <w:rPr>
          <w:rFonts w:ascii="FangSong_GB2312" w:hAnsi="Times New Roman" w:hint="eastAsia"/>
          <w:color w:val="000000"/>
          <w:szCs w:val="32"/>
        </w:rPr>
        <w:t>。</w:t>
      </w:r>
      <w:r w:rsidRPr="00293785">
        <w:rPr>
          <w:rFonts w:ascii="FangSong_GB2312" w:hAnsi="Times New Roman"/>
          <w:color w:val="000000"/>
          <w:szCs w:val="32"/>
        </w:rPr>
        <w:t>2022</w:t>
      </w:r>
      <w:r w:rsidRPr="00293785">
        <w:rPr>
          <w:rFonts w:ascii="FangSong_GB2312" w:hAnsi="Times New Roman" w:hint="eastAsia"/>
          <w:color w:val="000000"/>
          <w:szCs w:val="32"/>
        </w:rPr>
        <w:t>年</w:t>
      </w:r>
      <w:r w:rsidRPr="00293785">
        <w:rPr>
          <w:rFonts w:ascii="FangSong_GB2312" w:hAnsi="Times New Roman"/>
          <w:color w:val="000000"/>
          <w:szCs w:val="32"/>
        </w:rPr>
        <w:t>5</w:t>
      </w:r>
      <w:r w:rsidRPr="00293785">
        <w:rPr>
          <w:rFonts w:ascii="FangSong_GB2312" w:hAnsi="Times New Roman" w:hint="eastAsia"/>
          <w:color w:val="000000"/>
          <w:szCs w:val="32"/>
        </w:rPr>
        <w:t>月</w:t>
      </w:r>
      <w:r w:rsidRPr="00293785">
        <w:rPr>
          <w:rFonts w:ascii="FangSong_GB2312" w:hAnsi="Times New Roman"/>
          <w:color w:val="000000"/>
          <w:szCs w:val="32"/>
        </w:rPr>
        <w:t>13</w:t>
      </w:r>
      <w:r w:rsidRPr="00293785">
        <w:rPr>
          <w:rFonts w:ascii="FangSong_GB2312" w:hAnsi="Times New Roman" w:hint="eastAsia"/>
          <w:color w:val="000000"/>
          <w:szCs w:val="32"/>
        </w:rPr>
        <w:t>日，福建省福州市中级人民法院以（</w:t>
      </w:r>
      <w:r w:rsidRPr="00293785">
        <w:rPr>
          <w:rFonts w:ascii="FangSong_GB2312" w:hAnsi="Times New Roman"/>
          <w:color w:val="000000"/>
          <w:szCs w:val="32"/>
        </w:rPr>
        <w:t>2022</w:t>
      </w:r>
      <w:r w:rsidRPr="00293785">
        <w:rPr>
          <w:rFonts w:ascii="FangSong_GB2312" w:hAnsi="Times New Roman" w:hint="eastAsia"/>
          <w:color w:val="000000"/>
          <w:szCs w:val="32"/>
        </w:rPr>
        <w:t>）闽</w:t>
      </w:r>
      <w:r w:rsidRPr="00293785">
        <w:rPr>
          <w:rFonts w:ascii="FangSong_GB2312" w:hAnsi="Times New Roman"/>
          <w:color w:val="000000"/>
          <w:szCs w:val="32"/>
        </w:rPr>
        <w:t>01</w:t>
      </w:r>
      <w:r w:rsidRPr="00293785">
        <w:rPr>
          <w:rFonts w:ascii="FangSong_GB2312" w:hAnsi="Times New Roman" w:hint="eastAsia"/>
          <w:color w:val="000000"/>
          <w:szCs w:val="32"/>
        </w:rPr>
        <w:t>刑更</w:t>
      </w:r>
      <w:r w:rsidRPr="00293785">
        <w:rPr>
          <w:rFonts w:ascii="FangSong_GB2312" w:hAnsi="Times New Roman"/>
          <w:color w:val="000000"/>
          <w:szCs w:val="32"/>
        </w:rPr>
        <w:t>1511</w:t>
      </w:r>
      <w:r w:rsidRPr="00293785">
        <w:rPr>
          <w:rFonts w:ascii="FangSong_GB2312" w:hAnsi="Times New Roman" w:hint="eastAsia"/>
          <w:color w:val="000000"/>
          <w:szCs w:val="32"/>
        </w:rPr>
        <w:t>号刑事裁定</w:t>
      </w:r>
      <w:r>
        <w:rPr>
          <w:rFonts w:ascii="FangSong_GB2312" w:hAnsi="Times New Roman" w:hint="eastAsia"/>
          <w:color w:val="000000"/>
          <w:szCs w:val="32"/>
        </w:rPr>
        <w:t>书</w:t>
      </w:r>
      <w:r w:rsidRPr="00293785">
        <w:rPr>
          <w:rFonts w:ascii="FangSong_GB2312" w:hAnsi="Times New Roman" w:hint="eastAsia"/>
          <w:color w:val="000000"/>
          <w:szCs w:val="32"/>
        </w:rPr>
        <w:t>，减刑五个月，</w:t>
      </w:r>
      <w:r>
        <w:rPr>
          <w:rFonts w:ascii="FangSong_GB2312" w:hAnsi="Times New Roman" w:hint="eastAsia"/>
          <w:color w:val="000000"/>
          <w:szCs w:val="32"/>
        </w:rPr>
        <w:t>于</w:t>
      </w:r>
      <w:r w:rsidRPr="00293785">
        <w:rPr>
          <w:rFonts w:ascii="FangSong_GB2312" w:hAnsi="Times New Roman"/>
          <w:color w:val="000000"/>
          <w:szCs w:val="32"/>
        </w:rPr>
        <w:t>2022</w:t>
      </w:r>
      <w:r w:rsidRPr="00293785">
        <w:rPr>
          <w:rFonts w:ascii="FangSong_GB2312" w:hAnsi="Times New Roman" w:hint="eastAsia"/>
          <w:color w:val="000000"/>
          <w:szCs w:val="32"/>
        </w:rPr>
        <w:t>年</w:t>
      </w:r>
      <w:r w:rsidRPr="00293785">
        <w:rPr>
          <w:rFonts w:ascii="FangSong_GB2312" w:hAnsi="Times New Roman"/>
          <w:color w:val="000000"/>
          <w:szCs w:val="32"/>
        </w:rPr>
        <w:t>5</w:t>
      </w:r>
      <w:r w:rsidRPr="00293785">
        <w:rPr>
          <w:rFonts w:ascii="FangSong_GB2312" w:hAnsi="Times New Roman" w:hint="eastAsia"/>
          <w:color w:val="000000"/>
          <w:szCs w:val="32"/>
        </w:rPr>
        <w:t>月</w:t>
      </w:r>
      <w:r w:rsidRPr="00293785">
        <w:rPr>
          <w:rFonts w:ascii="FangSong_GB2312" w:hAnsi="Times New Roman"/>
          <w:color w:val="000000"/>
          <w:szCs w:val="32"/>
        </w:rPr>
        <w:t>13</w:t>
      </w:r>
      <w:r w:rsidRPr="00293785">
        <w:rPr>
          <w:rFonts w:ascii="FangSong_GB2312" w:hAnsi="Times New Roman" w:hint="eastAsia"/>
          <w:color w:val="000000"/>
          <w:szCs w:val="32"/>
        </w:rPr>
        <w:t>日</w:t>
      </w:r>
      <w:r>
        <w:rPr>
          <w:rFonts w:ascii="FangSong_GB2312" w:hAnsi="Times New Roman" w:hint="eastAsia"/>
          <w:color w:val="000000"/>
          <w:szCs w:val="32"/>
        </w:rPr>
        <w:t>送达，</w:t>
      </w:r>
      <w:r w:rsidRPr="00293785">
        <w:rPr>
          <w:rFonts w:ascii="FangSong_GB2312" w:hAnsi="Times New Roman" w:hint="eastAsia"/>
          <w:color w:val="000000"/>
          <w:szCs w:val="32"/>
        </w:rPr>
        <w:t>现刑期至</w:t>
      </w:r>
      <w:r w:rsidRPr="00293785">
        <w:rPr>
          <w:rFonts w:ascii="FangSong_GB2312" w:hAnsi="Times New Roman"/>
          <w:color w:val="000000"/>
          <w:szCs w:val="32"/>
        </w:rPr>
        <w:t>2024</w:t>
      </w:r>
      <w:r w:rsidRPr="00293785">
        <w:rPr>
          <w:rFonts w:ascii="FangSong_GB2312" w:hAnsi="Times New Roman" w:hint="eastAsia"/>
          <w:color w:val="000000"/>
          <w:szCs w:val="32"/>
        </w:rPr>
        <w:t>年</w:t>
      </w:r>
      <w:r w:rsidRPr="00293785">
        <w:rPr>
          <w:rFonts w:ascii="FangSong_GB2312" w:hAnsi="Times New Roman"/>
          <w:color w:val="000000"/>
          <w:szCs w:val="32"/>
        </w:rPr>
        <w:t>4</w:t>
      </w:r>
      <w:r w:rsidRPr="00293785">
        <w:rPr>
          <w:rFonts w:ascii="FangSong_GB2312" w:hAnsi="Times New Roman" w:hint="eastAsia"/>
          <w:color w:val="000000"/>
          <w:szCs w:val="32"/>
        </w:rPr>
        <w:t>月</w:t>
      </w:r>
      <w:r w:rsidRPr="00293785">
        <w:rPr>
          <w:rFonts w:ascii="FangSong_GB2312" w:hAnsi="Times New Roman"/>
          <w:color w:val="000000"/>
          <w:szCs w:val="32"/>
        </w:rPr>
        <w:t>6</w:t>
      </w:r>
      <w:r w:rsidRPr="00293785">
        <w:rPr>
          <w:rFonts w:ascii="FangSong_GB2312" w:hAnsi="Times New Roman" w:hint="eastAsia"/>
          <w:color w:val="000000"/>
          <w:szCs w:val="32"/>
        </w:rPr>
        <w:t>日。现属宽管级罪犯。</w:t>
      </w:r>
    </w:p>
    <w:p w:rsidR="008223FD" w:rsidRPr="00293785" w:rsidRDefault="008223FD" w:rsidP="004E2099">
      <w:pPr>
        <w:spacing w:line="500" w:lineRule="exact"/>
        <w:ind w:rightChars="12" w:right="31680" w:firstLineChars="200" w:firstLine="31680"/>
        <w:rPr>
          <w:rFonts w:ascii="FangSong_GB2312" w:hAnsi="Times New Roman"/>
          <w:szCs w:val="32"/>
        </w:rPr>
      </w:pPr>
      <w:r w:rsidRPr="00293785">
        <w:rPr>
          <w:rFonts w:ascii="FangSong_GB2312" w:hAnsi="Times New Roman" w:hint="eastAsia"/>
          <w:szCs w:val="32"/>
        </w:rPr>
        <w:t>罪犯梁战士在服刑期间确有悔改表现，具体事实如下：</w:t>
      </w:r>
      <w:r w:rsidRPr="00293785">
        <w:rPr>
          <w:rFonts w:ascii="FangSong_GB2312" w:hAnsi="Times New Roman"/>
          <w:szCs w:val="32"/>
        </w:rPr>
        <w:t xml:space="preserve">      </w:t>
      </w:r>
    </w:p>
    <w:p w:rsidR="008223FD" w:rsidRPr="00293785" w:rsidRDefault="008223FD" w:rsidP="004E2099">
      <w:pPr>
        <w:spacing w:line="500" w:lineRule="exact"/>
        <w:ind w:firstLineChars="150" w:firstLine="31680"/>
        <w:rPr>
          <w:rFonts w:ascii="FangSong_GB2312" w:hAnsi="Times New Roman"/>
          <w:szCs w:val="32"/>
        </w:rPr>
      </w:pPr>
      <w:r w:rsidRPr="00293785">
        <w:rPr>
          <w:rFonts w:ascii="FangSong_GB2312" w:hAnsi="Times New Roman"/>
          <w:szCs w:val="32"/>
        </w:rPr>
        <w:t xml:space="preserve"> 1</w:t>
      </w:r>
      <w:r w:rsidRPr="00293785">
        <w:rPr>
          <w:rFonts w:ascii="FangSong_GB2312" w:hAnsi="Times New Roman" w:hint="eastAsia"/>
          <w:szCs w:val="32"/>
        </w:rPr>
        <w:t>、认罪悔罪：能认罪悔罪，服从管教。</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szCs w:val="32"/>
        </w:rPr>
        <w:t>2</w:t>
      </w:r>
      <w:r w:rsidRPr="00293785">
        <w:rPr>
          <w:rFonts w:ascii="FangSong_GB2312" w:hAnsi="Times New Roman" w:hint="eastAsia"/>
          <w:szCs w:val="32"/>
        </w:rPr>
        <w:t>、遵守监规：能遵守法律法规及监规纪律，接受教育改造。</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szCs w:val="32"/>
        </w:rPr>
        <w:t>3</w:t>
      </w:r>
      <w:r w:rsidRPr="00293785">
        <w:rPr>
          <w:rFonts w:ascii="FangSong_GB2312" w:hAnsi="Times New Roman" w:hint="eastAsia"/>
          <w:szCs w:val="32"/>
        </w:rPr>
        <w:t>、学习情况：能积极参加思想、文化、职业技术教育。</w:t>
      </w:r>
    </w:p>
    <w:p w:rsidR="008223FD" w:rsidRPr="00293785" w:rsidRDefault="008223FD" w:rsidP="004E2099">
      <w:pPr>
        <w:spacing w:line="500" w:lineRule="exact"/>
        <w:ind w:firstLineChars="200" w:firstLine="31680"/>
        <w:rPr>
          <w:rFonts w:ascii="FangSong_GB2312" w:hAnsi="Times New Roman"/>
          <w:color w:val="FF0000"/>
          <w:szCs w:val="32"/>
        </w:rPr>
      </w:pPr>
      <w:r w:rsidRPr="00293785">
        <w:rPr>
          <w:rFonts w:ascii="FangSong_GB2312" w:hAnsi="Times New Roman"/>
          <w:szCs w:val="32"/>
        </w:rPr>
        <w:t>4</w:t>
      </w:r>
      <w:r w:rsidRPr="00293785">
        <w:rPr>
          <w:rFonts w:ascii="FangSong_GB2312" w:hAnsi="Times New Roman" w:hint="eastAsia"/>
          <w:szCs w:val="32"/>
        </w:rPr>
        <w:t>、劳动改造：能积极参加劳动，努力完成劳动任务。</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szCs w:val="32"/>
        </w:rPr>
        <w:t>5</w:t>
      </w:r>
      <w:r w:rsidRPr="00293785">
        <w:rPr>
          <w:rFonts w:ascii="FangSong_GB2312" w:hAnsi="Times New Roman" w:hint="eastAsia"/>
          <w:szCs w:val="32"/>
        </w:rPr>
        <w:t>、奖励及违规情况：该犯上次评定表扬剩余</w:t>
      </w:r>
      <w:r w:rsidRPr="00293785">
        <w:rPr>
          <w:rFonts w:ascii="FangSong_GB2312" w:hAnsi="Times New Roman"/>
          <w:szCs w:val="32"/>
        </w:rPr>
        <w:t>541</w:t>
      </w:r>
      <w:r w:rsidRPr="00293785">
        <w:rPr>
          <w:rFonts w:ascii="FangSong_GB2312" w:hAnsi="Times New Roman" w:hint="eastAsia"/>
          <w:szCs w:val="32"/>
        </w:rPr>
        <w:t>分，本轮考核</w:t>
      </w:r>
      <w:r w:rsidRPr="00293785">
        <w:rPr>
          <w:rFonts w:ascii="FangSong_GB2312" w:hAnsi="Times New Roman"/>
          <w:szCs w:val="32"/>
        </w:rPr>
        <w:t>2022</w:t>
      </w:r>
      <w:r w:rsidRPr="00293785">
        <w:rPr>
          <w:rFonts w:ascii="FangSong_GB2312" w:hAnsi="Times New Roman" w:hint="eastAsia"/>
          <w:szCs w:val="32"/>
        </w:rPr>
        <w:t>年</w:t>
      </w:r>
      <w:r w:rsidRPr="00293785">
        <w:rPr>
          <w:rFonts w:ascii="FangSong_GB2312" w:hAnsi="Times New Roman"/>
          <w:szCs w:val="32"/>
        </w:rPr>
        <w:t>1</w:t>
      </w:r>
      <w:r w:rsidRPr="00293785">
        <w:rPr>
          <w:rFonts w:ascii="FangSong_GB2312" w:hAnsi="Times New Roman" w:hint="eastAsia"/>
          <w:szCs w:val="32"/>
        </w:rPr>
        <w:t>月至</w:t>
      </w:r>
      <w:r w:rsidRPr="00293785">
        <w:rPr>
          <w:rFonts w:ascii="FangSong_GB2312" w:hAnsi="Times New Roman"/>
          <w:szCs w:val="32"/>
        </w:rPr>
        <w:t>2023</w:t>
      </w:r>
      <w:r w:rsidRPr="00293785">
        <w:rPr>
          <w:rFonts w:ascii="FangSong_GB2312" w:hAnsi="Times New Roman" w:hint="eastAsia"/>
          <w:szCs w:val="32"/>
        </w:rPr>
        <w:t>年</w:t>
      </w:r>
      <w:r w:rsidRPr="00293785">
        <w:rPr>
          <w:rFonts w:ascii="FangSong_GB2312" w:hAnsi="Times New Roman"/>
          <w:szCs w:val="32"/>
        </w:rPr>
        <w:t>8</w:t>
      </w:r>
      <w:r w:rsidRPr="00293785">
        <w:rPr>
          <w:rFonts w:ascii="FangSong_GB2312" w:hAnsi="Times New Roman" w:hint="eastAsia"/>
          <w:szCs w:val="32"/>
        </w:rPr>
        <w:t>月</w:t>
      </w:r>
      <w:r>
        <w:rPr>
          <w:rFonts w:ascii="FangSong_GB2312" w:hAnsi="Times New Roman" w:hint="eastAsia"/>
          <w:szCs w:val="32"/>
        </w:rPr>
        <w:t>，</w:t>
      </w:r>
      <w:r w:rsidRPr="00293785">
        <w:rPr>
          <w:rFonts w:ascii="FangSong_GB2312" w:hAnsi="Times New Roman" w:hint="eastAsia"/>
          <w:szCs w:val="32"/>
        </w:rPr>
        <w:t>累计获</w:t>
      </w:r>
      <w:r w:rsidRPr="00293785">
        <w:rPr>
          <w:rFonts w:ascii="FangSong_GB2312" w:hAnsi="Times New Roman"/>
          <w:szCs w:val="32"/>
        </w:rPr>
        <w:t>2339.5</w:t>
      </w:r>
      <w:r w:rsidRPr="00293785">
        <w:rPr>
          <w:rFonts w:ascii="FangSong_GB2312" w:hAnsi="Times New Roman" w:hint="eastAsia"/>
          <w:szCs w:val="32"/>
        </w:rPr>
        <w:t>分</w:t>
      </w:r>
      <w:r>
        <w:rPr>
          <w:rFonts w:ascii="FangSong_GB2312" w:hAnsi="Times New Roman" w:hint="eastAsia"/>
          <w:szCs w:val="32"/>
        </w:rPr>
        <w:t>，</w:t>
      </w:r>
      <w:r w:rsidRPr="00293785">
        <w:rPr>
          <w:rFonts w:ascii="FangSong_GB2312" w:hAnsi="Times New Roman" w:hint="eastAsia"/>
          <w:szCs w:val="32"/>
        </w:rPr>
        <w:t>合计获得</w:t>
      </w:r>
      <w:r w:rsidRPr="00293785">
        <w:rPr>
          <w:rFonts w:ascii="FangSong_GB2312" w:hAnsi="Times New Roman"/>
          <w:szCs w:val="32"/>
        </w:rPr>
        <w:t>2880.5</w:t>
      </w:r>
      <w:r w:rsidRPr="00293785">
        <w:rPr>
          <w:rFonts w:ascii="FangSong_GB2312" w:hAnsi="Times New Roman" w:hint="eastAsia"/>
          <w:szCs w:val="32"/>
        </w:rPr>
        <w:t>分，表扬</w:t>
      </w:r>
      <w:r w:rsidRPr="00293785">
        <w:rPr>
          <w:rFonts w:ascii="FangSong_GB2312" w:hAnsi="Times New Roman"/>
          <w:szCs w:val="32"/>
        </w:rPr>
        <w:t>4</w:t>
      </w:r>
      <w:r w:rsidRPr="00293785">
        <w:rPr>
          <w:rFonts w:ascii="FangSong_GB2312" w:hAnsi="Times New Roman" w:hint="eastAsia"/>
          <w:szCs w:val="32"/>
        </w:rPr>
        <w:t>次。间隔期</w:t>
      </w:r>
      <w:r w:rsidRPr="00293785">
        <w:rPr>
          <w:rFonts w:ascii="FangSong_GB2312" w:hAnsi="Times New Roman"/>
          <w:szCs w:val="32"/>
        </w:rPr>
        <w:t>2022</w:t>
      </w:r>
      <w:r w:rsidRPr="00293785">
        <w:rPr>
          <w:rFonts w:ascii="FangSong_GB2312" w:hAnsi="Times New Roman" w:hint="eastAsia"/>
          <w:szCs w:val="32"/>
        </w:rPr>
        <w:t>年</w:t>
      </w:r>
      <w:r w:rsidRPr="00293785">
        <w:rPr>
          <w:rFonts w:ascii="FangSong_GB2312" w:hAnsi="Times New Roman"/>
          <w:szCs w:val="32"/>
        </w:rPr>
        <w:t>6</w:t>
      </w:r>
      <w:r w:rsidRPr="00293785">
        <w:rPr>
          <w:rFonts w:ascii="FangSong_GB2312" w:hAnsi="Times New Roman" w:hint="eastAsia"/>
          <w:szCs w:val="32"/>
        </w:rPr>
        <w:t>月至</w:t>
      </w:r>
      <w:r w:rsidRPr="00293785">
        <w:rPr>
          <w:rFonts w:ascii="FangSong_GB2312" w:hAnsi="Times New Roman"/>
          <w:szCs w:val="32"/>
        </w:rPr>
        <w:t>2023</w:t>
      </w:r>
      <w:r w:rsidRPr="00293785">
        <w:rPr>
          <w:rFonts w:ascii="FangSong_GB2312" w:hAnsi="Times New Roman" w:hint="eastAsia"/>
          <w:szCs w:val="32"/>
        </w:rPr>
        <w:t>年</w:t>
      </w:r>
      <w:r w:rsidRPr="00293785">
        <w:rPr>
          <w:rFonts w:ascii="FangSong_GB2312" w:hAnsi="Times New Roman"/>
          <w:szCs w:val="32"/>
        </w:rPr>
        <w:t>8</w:t>
      </w:r>
      <w:r w:rsidRPr="00293785">
        <w:rPr>
          <w:rFonts w:ascii="FangSong_GB2312" w:hAnsi="Times New Roman" w:hint="eastAsia"/>
          <w:szCs w:val="32"/>
        </w:rPr>
        <w:t>月，获得</w:t>
      </w:r>
      <w:r w:rsidRPr="00293785">
        <w:rPr>
          <w:rFonts w:ascii="FangSong_GB2312" w:hAnsi="Times New Roman"/>
          <w:szCs w:val="32"/>
        </w:rPr>
        <w:t>1769.2</w:t>
      </w:r>
      <w:r w:rsidRPr="00293785">
        <w:rPr>
          <w:rFonts w:ascii="FangSong_GB2312" w:hAnsi="Times New Roman" w:hint="eastAsia"/>
          <w:szCs w:val="32"/>
        </w:rPr>
        <w:t>分。考核期内无违规。</w:t>
      </w:r>
      <w:r w:rsidRPr="00293785">
        <w:rPr>
          <w:rFonts w:ascii="FangSong_GB2312" w:hAnsi="Times New Roman"/>
          <w:szCs w:val="32"/>
        </w:rPr>
        <w:t xml:space="preserve"> </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hint="eastAsia"/>
          <w:szCs w:val="32"/>
        </w:rPr>
        <w:t>罪犯梁战士已累计缴纳人民币</w:t>
      </w:r>
      <w:r w:rsidRPr="00293785">
        <w:rPr>
          <w:rFonts w:ascii="FangSong_GB2312" w:hAnsi="Times New Roman"/>
          <w:szCs w:val="32"/>
        </w:rPr>
        <w:t>4000</w:t>
      </w:r>
      <w:r w:rsidRPr="00293785">
        <w:rPr>
          <w:rFonts w:ascii="FangSong_GB2312" w:hAnsi="Times New Roman" w:hint="eastAsia"/>
          <w:szCs w:val="32"/>
        </w:rPr>
        <w:t>元；其中本次报减期间向福建省福鼎市人民法院缴纳罚金人民币</w:t>
      </w:r>
      <w:r w:rsidRPr="00293785">
        <w:rPr>
          <w:rFonts w:ascii="FangSong_GB2312" w:hAnsi="Times New Roman"/>
          <w:szCs w:val="32"/>
        </w:rPr>
        <w:t>2000</w:t>
      </w:r>
      <w:r w:rsidRPr="00293785">
        <w:rPr>
          <w:rFonts w:ascii="FangSong_GB2312" w:hAnsi="Times New Roman" w:hint="eastAsia"/>
          <w:szCs w:val="32"/>
        </w:rPr>
        <w:t>元。该犯考核期内月均消费人民币</w:t>
      </w:r>
      <w:r w:rsidRPr="00293785">
        <w:rPr>
          <w:rFonts w:ascii="FangSong_GB2312" w:hAnsi="Times New Roman"/>
          <w:szCs w:val="32"/>
        </w:rPr>
        <w:t>293.13</w:t>
      </w:r>
      <w:r w:rsidRPr="00293785">
        <w:rPr>
          <w:rFonts w:ascii="FangSong_GB2312" w:hAnsi="Times New Roman" w:hint="eastAsia"/>
          <w:szCs w:val="32"/>
        </w:rPr>
        <w:t>元，账户可用余额人民币</w:t>
      </w:r>
      <w:r w:rsidRPr="00293785">
        <w:rPr>
          <w:rFonts w:ascii="FangSong_GB2312" w:hAnsi="Times New Roman"/>
          <w:szCs w:val="32"/>
        </w:rPr>
        <w:t>387.34</w:t>
      </w:r>
      <w:r w:rsidRPr="00293785">
        <w:rPr>
          <w:rFonts w:ascii="FangSong_GB2312" w:hAnsi="Times New Roman" w:hint="eastAsia"/>
          <w:szCs w:val="32"/>
        </w:rPr>
        <w:t>元。</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hint="eastAsia"/>
          <w:szCs w:val="32"/>
        </w:rPr>
        <w:t>罪犯梁战士履行财产性判项金额未达到其个人应履行总额的</w:t>
      </w:r>
      <w:r w:rsidRPr="00293785">
        <w:rPr>
          <w:rFonts w:ascii="FangSong_GB2312" w:hAnsi="Times New Roman"/>
          <w:szCs w:val="32"/>
        </w:rPr>
        <w:t>30%</w:t>
      </w:r>
      <w:r w:rsidRPr="00293785">
        <w:rPr>
          <w:rFonts w:ascii="FangSong_GB2312" w:hAnsi="Times New Roman" w:hint="eastAsia"/>
          <w:szCs w:val="32"/>
        </w:rPr>
        <w:t>，</w:t>
      </w:r>
      <w:r>
        <w:rPr>
          <w:rFonts w:ascii="FangSong_GB2312" w:hAnsi="Times New Roman" w:hint="eastAsia"/>
          <w:szCs w:val="32"/>
        </w:rPr>
        <w:t>且</w:t>
      </w:r>
      <w:r w:rsidRPr="00293785">
        <w:rPr>
          <w:rFonts w:ascii="FangSong_GB2312" w:hAnsi="Times New Roman" w:hint="eastAsia"/>
          <w:szCs w:val="32"/>
        </w:rPr>
        <w:t>系累犯，属于从严掌握减刑的对象，提前减刑幅度扣减四个月。</w:t>
      </w:r>
    </w:p>
    <w:p w:rsidR="008223FD" w:rsidRPr="00293785"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293785">
        <w:rPr>
          <w:rFonts w:ascii="FangSong_GB2312" w:hAnsi="Times New Roman" w:hint="eastAsia"/>
          <w:szCs w:val="32"/>
        </w:rPr>
        <w:t>在狱内公示未收到不同意见。</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hint="eastAsia"/>
          <w:szCs w:val="32"/>
        </w:rPr>
        <w:t>罪犯梁战士在服刑期间，确有悔改表现，依照《中华人民共和国刑法》第七十八条、第七十九条、《中华人民共和国刑事诉讼法》第</w:t>
      </w:r>
      <w:r w:rsidRPr="00293785">
        <w:rPr>
          <w:rFonts w:ascii="FangSong_GB2312" w:hint="eastAsia"/>
          <w:szCs w:val="32"/>
        </w:rPr>
        <w:t>二百七十三条第二款</w:t>
      </w:r>
      <w:r w:rsidRPr="00293785">
        <w:rPr>
          <w:rFonts w:ascii="FangSong_GB2312" w:hAnsi="Times New Roman" w:hint="eastAsia"/>
          <w:szCs w:val="32"/>
        </w:rPr>
        <w:t>和《中华人民共和国监狱法》第</w:t>
      </w:r>
      <w:r w:rsidRPr="00293785">
        <w:rPr>
          <w:rFonts w:ascii="FangSong_GB2312" w:hint="eastAsia"/>
          <w:szCs w:val="32"/>
        </w:rPr>
        <w:t>二十九</w:t>
      </w:r>
      <w:r w:rsidRPr="00293785">
        <w:rPr>
          <w:rFonts w:ascii="FangSong_GB2312" w:hAnsi="Times New Roman" w:hint="eastAsia"/>
          <w:szCs w:val="32"/>
        </w:rPr>
        <w:t>条之规定，建议对罪犯梁战士予以减刑二个月。特提请你院审理裁定。</w:t>
      </w:r>
    </w:p>
    <w:p w:rsidR="008223FD" w:rsidRPr="00293785" w:rsidRDefault="008223FD" w:rsidP="004E2099">
      <w:pPr>
        <w:pStyle w:val="Salutation"/>
        <w:spacing w:line="500" w:lineRule="exact"/>
        <w:ind w:rightChars="-15" w:right="31680" w:firstLineChars="200" w:firstLine="31680"/>
        <w:rPr>
          <w:rFonts w:ascii="FangSong_GB2312" w:hAnsi="Times New Roman"/>
          <w:szCs w:val="32"/>
        </w:rPr>
      </w:pPr>
      <w:r w:rsidRPr="00293785">
        <w:rPr>
          <w:rFonts w:ascii="FangSong_GB2312" w:hAnsi="Times New Roman" w:hint="eastAsia"/>
          <w:szCs w:val="32"/>
        </w:rPr>
        <w:t>此致</w:t>
      </w:r>
    </w:p>
    <w:p w:rsidR="008223FD" w:rsidRPr="00293785" w:rsidRDefault="008223FD" w:rsidP="004E2099">
      <w:pPr>
        <w:spacing w:line="500" w:lineRule="exact"/>
        <w:ind w:rightChars="-15" w:right="31680"/>
        <w:rPr>
          <w:rFonts w:ascii="FangSong_GB2312" w:hAnsi="Times New Roman"/>
          <w:szCs w:val="32"/>
        </w:rPr>
      </w:pPr>
      <w:r w:rsidRPr="00293785">
        <w:rPr>
          <w:rFonts w:ascii="FangSong_GB2312" w:hAnsi="Times New Roman" w:hint="eastAsia"/>
          <w:szCs w:val="32"/>
        </w:rPr>
        <w:t>福州市中级人民法院</w:t>
      </w:r>
    </w:p>
    <w:p w:rsidR="008223FD" w:rsidRPr="00293785" w:rsidRDefault="008223FD" w:rsidP="004E2099">
      <w:pPr>
        <w:spacing w:line="500" w:lineRule="exact"/>
        <w:ind w:firstLineChars="200" w:firstLine="31680"/>
        <w:rPr>
          <w:rFonts w:ascii="FangSong_GB2312" w:hAnsi="Times New Roman" w:cs="FangSong_GB2312"/>
          <w:szCs w:val="32"/>
        </w:rPr>
      </w:pPr>
      <w:r w:rsidRPr="00293785">
        <w:rPr>
          <w:rFonts w:ascii="FangSong_GB2312" w:hAnsi="Times New Roman" w:cs="FangSong_GB2312" w:hint="eastAsia"/>
          <w:szCs w:val="32"/>
        </w:rPr>
        <w:t>附件：⒈罪犯梁战士卷宗一册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293785">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293785" w:rsidRDefault="008223FD" w:rsidP="004E2099">
      <w:pPr>
        <w:spacing w:line="500" w:lineRule="exact"/>
        <w:ind w:rightChars="-15" w:right="31680" w:firstLineChars="500" w:firstLine="31680"/>
        <w:rPr>
          <w:rFonts w:ascii="FangSong_GB2312" w:hAnsi="Times New Roman" w:cs="FangSong_GB2312"/>
          <w:szCs w:val="32"/>
        </w:rPr>
      </w:pPr>
    </w:p>
    <w:p w:rsidR="008223FD" w:rsidRPr="00293785"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293785">
        <w:rPr>
          <w:rFonts w:ascii="FangSong_GB2312" w:hAnsi="Times New Roman"/>
          <w:szCs w:val="32"/>
        </w:rPr>
        <w:t xml:space="preserve"> </w:t>
      </w:r>
      <w:r w:rsidRPr="00293785">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Pr="00293785"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293785">
        <w:rPr>
          <w:rFonts w:ascii="方正小标宋简体" w:eastAsia="方正小标宋简体" w:hAnsi="方正小标宋简体" w:cs="方正小标宋简体" w:hint="eastAsia"/>
          <w:sz w:val="44"/>
          <w:szCs w:val="44"/>
        </w:rPr>
        <w:t>福建省福清监狱</w:t>
      </w:r>
    </w:p>
    <w:p w:rsidR="008223FD" w:rsidRPr="00293785"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293785">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28</w:t>
      </w:r>
      <w:r>
        <w:rPr>
          <w:rFonts w:ascii="KaiTi_GB2312" w:eastAsia="KaiTi_GB2312" w:hAnsi="Times New Roman" w:cs="KaiTi_GB2312" w:hint="eastAsia"/>
          <w:szCs w:val="32"/>
        </w:rPr>
        <w:t>号</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hint="eastAsia"/>
          <w:szCs w:val="32"/>
        </w:rPr>
        <w:t>罪犯黄乃水</w:t>
      </w:r>
      <w:r w:rsidRPr="00293785">
        <w:rPr>
          <w:rFonts w:ascii="FangSong_GB2312" w:hAnsi="Times New Roman"/>
          <w:szCs w:val="32"/>
        </w:rPr>
        <w:fldChar w:fldCharType="begin"/>
      </w:r>
      <w:r w:rsidRPr="00293785">
        <w:rPr>
          <w:rFonts w:ascii="FangSong_GB2312" w:hAnsi="Times New Roman"/>
          <w:szCs w:val="32"/>
        </w:rPr>
        <w:instrText xml:space="preserve"> AUTOTEXTLIST  \* MERGEFORMAT </w:instrText>
      </w:r>
      <w:r w:rsidRPr="00293785">
        <w:rPr>
          <w:rFonts w:ascii="FangSong_GB2312" w:hAnsi="Times New Roman"/>
          <w:szCs w:val="32"/>
        </w:rPr>
        <w:fldChar w:fldCharType="end"/>
      </w:r>
      <w:r w:rsidRPr="00293785">
        <w:rPr>
          <w:rFonts w:ascii="FangSong_GB2312" w:hAnsi="Times New Roman" w:hint="eastAsia"/>
          <w:szCs w:val="32"/>
        </w:rPr>
        <w:t>，男，汉族，</w:t>
      </w:r>
      <w:r w:rsidRPr="00293785">
        <w:rPr>
          <w:rFonts w:ascii="FangSong_GB2312" w:hAnsi="Times New Roman"/>
          <w:szCs w:val="32"/>
        </w:rPr>
        <w:t>1980</w:t>
      </w:r>
      <w:r w:rsidRPr="00293785">
        <w:rPr>
          <w:rFonts w:ascii="FangSong_GB2312" w:hAnsi="Times New Roman" w:hint="eastAsia"/>
          <w:szCs w:val="32"/>
        </w:rPr>
        <w:t>年</w:t>
      </w:r>
      <w:r w:rsidRPr="00293785">
        <w:rPr>
          <w:rFonts w:ascii="FangSong_GB2312" w:hAnsi="Times New Roman"/>
          <w:szCs w:val="32"/>
        </w:rPr>
        <w:t>9</w:t>
      </w:r>
      <w:r w:rsidRPr="00293785">
        <w:rPr>
          <w:rFonts w:ascii="FangSong_GB2312" w:hAnsi="Times New Roman" w:hint="eastAsia"/>
          <w:szCs w:val="32"/>
        </w:rPr>
        <w:t>月</w:t>
      </w:r>
      <w:r w:rsidRPr="00293785">
        <w:rPr>
          <w:rFonts w:ascii="FangSong_GB2312" w:hAnsi="Times New Roman"/>
          <w:szCs w:val="32"/>
        </w:rPr>
        <w:t>2</w:t>
      </w:r>
      <w:r w:rsidRPr="00293785">
        <w:rPr>
          <w:rFonts w:ascii="FangSong_GB2312" w:hAnsi="Times New Roman" w:hint="eastAsia"/>
          <w:szCs w:val="32"/>
        </w:rPr>
        <w:t>日出生，户籍所在福建省罗源县，初中文化，捕前系无业。</w:t>
      </w:r>
    </w:p>
    <w:p w:rsidR="008223FD" w:rsidRPr="00293785" w:rsidRDefault="008223FD" w:rsidP="004E2099">
      <w:pPr>
        <w:spacing w:line="500" w:lineRule="exact"/>
        <w:ind w:rightChars="12" w:right="31680" w:firstLineChars="200" w:firstLine="31680"/>
        <w:rPr>
          <w:rFonts w:ascii="FangSong_GB2312" w:hAnsi="Times New Roman"/>
          <w:color w:val="000000"/>
          <w:szCs w:val="32"/>
        </w:rPr>
      </w:pPr>
      <w:r w:rsidRPr="00293785">
        <w:rPr>
          <w:rFonts w:ascii="FangSong_GB2312" w:hAnsi="Times New Roman" w:hint="eastAsia"/>
          <w:szCs w:val="32"/>
        </w:rPr>
        <w:t>福建省福州市台江区人民法院于</w:t>
      </w:r>
      <w:r w:rsidRPr="00293785">
        <w:rPr>
          <w:rFonts w:ascii="FangSong_GB2312" w:hAnsi="Times New Roman"/>
          <w:szCs w:val="32"/>
        </w:rPr>
        <w:t>2020</w:t>
      </w:r>
      <w:r w:rsidRPr="00293785">
        <w:rPr>
          <w:rFonts w:ascii="FangSong_GB2312" w:hAnsi="Times New Roman" w:hint="eastAsia"/>
          <w:szCs w:val="32"/>
        </w:rPr>
        <w:t>年</w:t>
      </w:r>
      <w:r w:rsidRPr="00293785">
        <w:rPr>
          <w:rFonts w:ascii="FangSong_GB2312" w:hAnsi="Times New Roman"/>
          <w:szCs w:val="32"/>
        </w:rPr>
        <w:t>11</w:t>
      </w:r>
      <w:r w:rsidRPr="00293785">
        <w:rPr>
          <w:rFonts w:ascii="FangSong_GB2312" w:hAnsi="Times New Roman" w:hint="eastAsia"/>
          <w:szCs w:val="32"/>
        </w:rPr>
        <w:t>月</w:t>
      </w:r>
      <w:r w:rsidRPr="00293785">
        <w:rPr>
          <w:rFonts w:ascii="FangSong_GB2312" w:hAnsi="Times New Roman"/>
          <w:szCs w:val="32"/>
        </w:rPr>
        <w:t>26</w:t>
      </w:r>
      <w:r w:rsidRPr="00293785">
        <w:rPr>
          <w:rFonts w:ascii="FangSong_GB2312" w:hAnsi="Times New Roman" w:hint="eastAsia"/>
          <w:szCs w:val="32"/>
        </w:rPr>
        <w:t>日作出（</w:t>
      </w:r>
      <w:r w:rsidRPr="00293785">
        <w:rPr>
          <w:rFonts w:ascii="FangSong_GB2312" w:hAnsi="Times New Roman"/>
          <w:szCs w:val="32"/>
        </w:rPr>
        <w:t>2019</w:t>
      </w:r>
      <w:r w:rsidRPr="00293785">
        <w:rPr>
          <w:rFonts w:ascii="FangSong_GB2312" w:hAnsi="Times New Roman" w:hint="eastAsia"/>
          <w:szCs w:val="32"/>
        </w:rPr>
        <w:t>）闽</w:t>
      </w:r>
      <w:r w:rsidRPr="00293785">
        <w:rPr>
          <w:rFonts w:ascii="FangSong_GB2312" w:hAnsi="Times New Roman"/>
          <w:szCs w:val="32"/>
        </w:rPr>
        <w:t>0103</w:t>
      </w:r>
      <w:r w:rsidRPr="00293785">
        <w:rPr>
          <w:rFonts w:ascii="FangSong_GB2312" w:hAnsi="Times New Roman" w:hint="eastAsia"/>
          <w:szCs w:val="32"/>
        </w:rPr>
        <w:t>刑初</w:t>
      </w:r>
      <w:r w:rsidRPr="00293785">
        <w:rPr>
          <w:rFonts w:ascii="FangSong_GB2312" w:hAnsi="Times New Roman"/>
          <w:szCs w:val="32"/>
        </w:rPr>
        <w:t>263</w:t>
      </w:r>
      <w:r w:rsidRPr="00293785">
        <w:rPr>
          <w:rFonts w:ascii="FangSong_GB2312" w:hAnsi="Times New Roman" w:hint="eastAsia"/>
          <w:szCs w:val="32"/>
        </w:rPr>
        <w:t>号刑事判决，以被告人黄乃水犯诈骗罪，判处有期徒刑十一年，并处罚金人民币十万元；犯对有影响力的人行贿罪，判处有期徒刑一年，并处罚金人民币十万元；决定执行有期徒刑十一年六个月，并处罚金人民币二十万元；责令被告人黄乃水退出人民币</w:t>
      </w:r>
      <w:r w:rsidRPr="00293785">
        <w:rPr>
          <w:rFonts w:ascii="FangSong_GB2312" w:hAnsi="Times New Roman"/>
          <w:szCs w:val="32"/>
        </w:rPr>
        <w:t>108</w:t>
      </w:r>
      <w:r w:rsidRPr="00293785">
        <w:rPr>
          <w:rFonts w:ascii="FangSong_GB2312" w:hAnsi="Times New Roman" w:hint="eastAsia"/>
          <w:szCs w:val="32"/>
        </w:rPr>
        <w:t>万元。宣判后</w:t>
      </w:r>
      <w:r>
        <w:rPr>
          <w:rFonts w:ascii="FangSong_GB2312" w:hAnsi="Times New Roman" w:hint="eastAsia"/>
          <w:szCs w:val="32"/>
        </w:rPr>
        <w:t>，</w:t>
      </w:r>
      <w:r w:rsidRPr="00293785">
        <w:rPr>
          <w:rFonts w:ascii="FangSong_GB2312" w:hAnsi="Times New Roman" w:hint="eastAsia"/>
          <w:szCs w:val="32"/>
        </w:rPr>
        <w:t>被告人不服，提出上诉。福建省</w:t>
      </w:r>
      <w:r>
        <w:rPr>
          <w:rFonts w:ascii="FangSong_GB2312" w:hAnsi="Times New Roman" w:hint="eastAsia"/>
          <w:szCs w:val="32"/>
        </w:rPr>
        <w:t>福州市</w:t>
      </w:r>
      <w:r w:rsidRPr="00293785">
        <w:rPr>
          <w:rFonts w:ascii="FangSong_GB2312" w:hAnsi="Times New Roman" w:hint="eastAsia"/>
          <w:szCs w:val="32"/>
        </w:rPr>
        <w:t>中级人民法院于</w:t>
      </w:r>
      <w:r w:rsidRPr="00293785">
        <w:rPr>
          <w:rFonts w:ascii="FangSong_GB2312" w:hAnsi="Times New Roman"/>
          <w:szCs w:val="32"/>
        </w:rPr>
        <w:t>2021</w:t>
      </w:r>
      <w:r w:rsidRPr="00293785">
        <w:rPr>
          <w:rFonts w:ascii="FangSong_GB2312" w:hAnsi="Times New Roman" w:hint="eastAsia"/>
          <w:szCs w:val="32"/>
        </w:rPr>
        <w:t>年</w:t>
      </w:r>
      <w:r w:rsidRPr="00293785">
        <w:rPr>
          <w:rFonts w:ascii="FangSong_GB2312" w:hAnsi="Times New Roman"/>
          <w:szCs w:val="32"/>
        </w:rPr>
        <w:t>3</w:t>
      </w:r>
      <w:r w:rsidRPr="00293785">
        <w:rPr>
          <w:rFonts w:ascii="FangSong_GB2312" w:hAnsi="Times New Roman" w:hint="eastAsia"/>
          <w:szCs w:val="32"/>
        </w:rPr>
        <w:t>月</w:t>
      </w:r>
      <w:r w:rsidRPr="00293785">
        <w:rPr>
          <w:rFonts w:ascii="FangSong_GB2312" w:hAnsi="Times New Roman"/>
          <w:szCs w:val="32"/>
        </w:rPr>
        <w:t>8</w:t>
      </w:r>
      <w:r w:rsidRPr="00293785">
        <w:rPr>
          <w:rFonts w:ascii="FangSong_GB2312" w:hAnsi="Times New Roman" w:hint="eastAsia"/>
          <w:szCs w:val="32"/>
        </w:rPr>
        <w:t>日作出（</w:t>
      </w:r>
      <w:r w:rsidRPr="00293785">
        <w:rPr>
          <w:rFonts w:ascii="FangSong_GB2312" w:hAnsi="Times New Roman"/>
          <w:szCs w:val="32"/>
        </w:rPr>
        <w:t>2021</w:t>
      </w:r>
      <w:r w:rsidRPr="00293785">
        <w:rPr>
          <w:rFonts w:ascii="FangSong_GB2312" w:hAnsi="Times New Roman" w:hint="eastAsia"/>
          <w:szCs w:val="32"/>
        </w:rPr>
        <w:t>）闽</w:t>
      </w:r>
      <w:r w:rsidRPr="00293785">
        <w:rPr>
          <w:rFonts w:ascii="FangSong_GB2312" w:hAnsi="Times New Roman"/>
          <w:szCs w:val="32"/>
        </w:rPr>
        <w:t>01</w:t>
      </w:r>
      <w:r w:rsidRPr="00293785">
        <w:rPr>
          <w:rFonts w:ascii="FangSong_GB2312" w:hAnsi="Times New Roman" w:hint="eastAsia"/>
          <w:szCs w:val="32"/>
        </w:rPr>
        <w:t>刑终</w:t>
      </w:r>
      <w:r w:rsidRPr="00293785">
        <w:rPr>
          <w:rFonts w:ascii="FangSong_GB2312" w:hAnsi="Times New Roman"/>
          <w:szCs w:val="32"/>
        </w:rPr>
        <w:t>137</w:t>
      </w:r>
      <w:r w:rsidRPr="00293785">
        <w:rPr>
          <w:rFonts w:ascii="FangSong_GB2312" w:hAnsi="Times New Roman" w:hint="eastAsia"/>
          <w:szCs w:val="32"/>
        </w:rPr>
        <w:t>号刑事裁定：驳回上诉，维持原判。刑期自</w:t>
      </w:r>
      <w:r w:rsidRPr="00293785">
        <w:rPr>
          <w:rFonts w:ascii="FangSong_GB2312" w:hAnsi="Times New Roman"/>
          <w:szCs w:val="32"/>
        </w:rPr>
        <w:t>2018</w:t>
      </w:r>
      <w:r w:rsidRPr="00293785">
        <w:rPr>
          <w:rFonts w:ascii="FangSong_GB2312" w:hAnsi="Times New Roman" w:hint="eastAsia"/>
          <w:szCs w:val="32"/>
        </w:rPr>
        <w:t>年</w:t>
      </w:r>
      <w:r w:rsidRPr="00293785">
        <w:rPr>
          <w:rFonts w:ascii="FangSong_GB2312" w:hAnsi="Times New Roman"/>
          <w:szCs w:val="32"/>
        </w:rPr>
        <w:t>8</w:t>
      </w:r>
      <w:r w:rsidRPr="00293785">
        <w:rPr>
          <w:rFonts w:ascii="FangSong_GB2312" w:hAnsi="Times New Roman" w:hint="eastAsia"/>
          <w:szCs w:val="32"/>
        </w:rPr>
        <w:t>月</w:t>
      </w:r>
      <w:r w:rsidRPr="00293785">
        <w:rPr>
          <w:rFonts w:ascii="FangSong_GB2312" w:hAnsi="Times New Roman"/>
          <w:szCs w:val="32"/>
        </w:rPr>
        <w:t>1</w:t>
      </w:r>
      <w:r w:rsidRPr="00293785">
        <w:rPr>
          <w:rFonts w:ascii="FangSong_GB2312" w:hAnsi="Times New Roman" w:hint="eastAsia"/>
          <w:szCs w:val="32"/>
        </w:rPr>
        <w:t>日起至</w:t>
      </w:r>
      <w:r w:rsidRPr="00293785">
        <w:rPr>
          <w:rFonts w:ascii="FangSong_GB2312" w:hAnsi="Times New Roman"/>
          <w:szCs w:val="32"/>
        </w:rPr>
        <w:t>2030</w:t>
      </w:r>
      <w:r w:rsidRPr="00293785">
        <w:rPr>
          <w:rFonts w:ascii="FangSong_GB2312" w:hAnsi="Times New Roman" w:hint="eastAsia"/>
          <w:szCs w:val="32"/>
        </w:rPr>
        <w:t>年</w:t>
      </w:r>
      <w:r w:rsidRPr="00293785">
        <w:rPr>
          <w:rFonts w:ascii="FangSong_GB2312" w:hAnsi="Times New Roman"/>
          <w:szCs w:val="32"/>
        </w:rPr>
        <w:t>1</w:t>
      </w:r>
      <w:r w:rsidRPr="00293785">
        <w:rPr>
          <w:rFonts w:ascii="FangSong_GB2312" w:hAnsi="Times New Roman" w:hint="eastAsia"/>
          <w:szCs w:val="32"/>
        </w:rPr>
        <w:t>月</w:t>
      </w:r>
      <w:r w:rsidRPr="00293785">
        <w:rPr>
          <w:rFonts w:ascii="FangSong_GB2312" w:hAnsi="Times New Roman"/>
          <w:szCs w:val="32"/>
        </w:rPr>
        <w:t>31</w:t>
      </w:r>
      <w:r w:rsidRPr="00293785">
        <w:rPr>
          <w:rFonts w:ascii="FangSong_GB2312" w:hAnsi="Times New Roman" w:hint="eastAsia"/>
          <w:szCs w:val="32"/>
        </w:rPr>
        <w:t>日止。</w:t>
      </w:r>
      <w:r w:rsidRPr="00293785">
        <w:rPr>
          <w:rFonts w:ascii="FangSong_GB2312" w:hAnsi="Times New Roman"/>
          <w:szCs w:val="32"/>
        </w:rPr>
        <w:t>2021</w:t>
      </w:r>
      <w:r w:rsidRPr="00293785">
        <w:rPr>
          <w:rFonts w:ascii="FangSong_GB2312" w:hAnsi="Times New Roman" w:hint="eastAsia"/>
          <w:szCs w:val="32"/>
        </w:rPr>
        <w:t>年</w:t>
      </w:r>
      <w:r w:rsidRPr="00293785">
        <w:rPr>
          <w:rFonts w:ascii="FangSong_GB2312" w:hAnsi="Times New Roman"/>
          <w:szCs w:val="32"/>
        </w:rPr>
        <w:t>4</w:t>
      </w:r>
      <w:r w:rsidRPr="00293785">
        <w:rPr>
          <w:rFonts w:ascii="FangSong_GB2312" w:hAnsi="Times New Roman" w:hint="eastAsia"/>
          <w:szCs w:val="32"/>
        </w:rPr>
        <w:t>月</w:t>
      </w:r>
      <w:r w:rsidRPr="00293785">
        <w:rPr>
          <w:rFonts w:ascii="FangSong_GB2312" w:hAnsi="Times New Roman"/>
          <w:szCs w:val="32"/>
        </w:rPr>
        <w:t>19</w:t>
      </w:r>
      <w:r w:rsidRPr="00293785">
        <w:rPr>
          <w:rFonts w:ascii="FangSong_GB2312" w:hAnsi="Times New Roman" w:hint="eastAsia"/>
          <w:szCs w:val="32"/>
        </w:rPr>
        <w:t>日交付福建省福清监狱执行刑罚</w:t>
      </w:r>
      <w:r w:rsidRPr="00293785">
        <w:rPr>
          <w:rFonts w:ascii="FangSong_GB2312" w:hAnsi="Times New Roman" w:hint="eastAsia"/>
          <w:color w:val="000000"/>
          <w:szCs w:val="32"/>
        </w:rPr>
        <w:t>。现属宽管级罪犯。</w:t>
      </w:r>
    </w:p>
    <w:p w:rsidR="008223FD" w:rsidRPr="00293785" w:rsidRDefault="008223FD" w:rsidP="004E2099">
      <w:pPr>
        <w:spacing w:line="500" w:lineRule="exact"/>
        <w:ind w:rightChars="12" w:right="31680" w:firstLineChars="200" w:firstLine="31680"/>
        <w:rPr>
          <w:rFonts w:ascii="FangSong_GB2312" w:hAnsi="Times New Roman"/>
          <w:szCs w:val="32"/>
        </w:rPr>
      </w:pPr>
      <w:r w:rsidRPr="00293785">
        <w:rPr>
          <w:rFonts w:ascii="FangSong_GB2312" w:hAnsi="Times New Roman" w:hint="eastAsia"/>
          <w:szCs w:val="32"/>
        </w:rPr>
        <w:t>罪犯黄乃水在服刑期间确有悔改表现，具体事实如下：</w:t>
      </w:r>
      <w:r w:rsidRPr="00293785">
        <w:rPr>
          <w:rFonts w:ascii="FangSong_GB2312" w:hAnsi="Times New Roman"/>
          <w:szCs w:val="32"/>
        </w:rPr>
        <w:t xml:space="preserve">      </w:t>
      </w:r>
    </w:p>
    <w:p w:rsidR="008223FD" w:rsidRPr="00293785" w:rsidRDefault="008223FD" w:rsidP="004E2099">
      <w:pPr>
        <w:spacing w:line="500" w:lineRule="exact"/>
        <w:ind w:firstLineChars="150" w:firstLine="31680"/>
        <w:rPr>
          <w:rFonts w:ascii="FangSong_GB2312" w:hAnsi="Times New Roman"/>
          <w:szCs w:val="32"/>
        </w:rPr>
      </w:pPr>
      <w:r w:rsidRPr="00293785">
        <w:rPr>
          <w:rFonts w:ascii="FangSong_GB2312" w:hAnsi="Times New Roman"/>
          <w:szCs w:val="32"/>
        </w:rPr>
        <w:t xml:space="preserve"> 1</w:t>
      </w:r>
      <w:r w:rsidRPr="00293785">
        <w:rPr>
          <w:rFonts w:ascii="FangSong_GB2312" w:hAnsi="Times New Roman" w:hint="eastAsia"/>
          <w:szCs w:val="32"/>
        </w:rPr>
        <w:t>、认罪悔罪：能认罪悔罪，服从管教。</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szCs w:val="32"/>
        </w:rPr>
        <w:t>2</w:t>
      </w:r>
      <w:r w:rsidRPr="00293785">
        <w:rPr>
          <w:rFonts w:ascii="FangSong_GB2312" w:hAnsi="Times New Roman" w:hint="eastAsia"/>
          <w:szCs w:val="32"/>
        </w:rPr>
        <w:t>、遵守监规：能遵守法律法规及监规纪律，接受教育改造。</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szCs w:val="32"/>
        </w:rPr>
        <w:t>3</w:t>
      </w:r>
      <w:r w:rsidRPr="00293785">
        <w:rPr>
          <w:rFonts w:ascii="FangSong_GB2312" w:hAnsi="Times New Roman" w:hint="eastAsia"/>
          <w:szCs w:val="32"/>
        </w:rPr>
        <w:t>、学习情况：能积极参加思想、文化、职业技术教育。</w:t>
      </w:r>
    </w:p>
    <w:p w:rsidR="008223FD" w:rsidRPr="00293785" w:rsidRDefault="008223FD" w:rsidP="004E2099">
      <w:pPr>
        <w:spacing w:line="500" w:lineRule="exact"/>
        <w:ind w:firstLineChars="200" w:firstLine="31680"/>
        <w:rPr>
          <w:rFonts w:ascii="FangSong_GB2312" w:hAnsi="Times New Roman"/>
          <w:color w:val="FF0000"/>
          <w:szCs w:val="32"/>
        </w:rPr>
      </w:pPr>
      <w:r w:rsidRPr="00293785">
        <w:rPr>
          <w:rFonts w:ascii="FangSong_GB2312" w:hAnsi="Times New Roman"/>
          <w:szCs w:val="32"/>
        </w:rPr>
        <w:t>4</w:t>
      </w:r>
      <w:r w:rsidRPr="00293785">
        <w:rPr>
          <w:rFonts w:ascii="FangSong_GB2312" w:hAnsi="Times New Roman" w:hint="eastAsia"/>
          <w:szCs w:val="32"/>
        </w:rPr>
        <w:t>、劳动改造：能积极参加劳动，努力完成劳动任务。</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szCs w:val="32"/>
        </w:rPr>
        <w:t>5</w:t>
      </w:r>
      <w:r w:rsidRPr="00293785">
        <w:rPr>
          <w:rFonts w:ascii="FangSong_GB2312" w:hAnsi="Times New Roman" w:hint="eastAsia"/>
          <w:szCs w:val="32"/>
        </w:rPr>
        <w:t>、奖励及违规情况：该犯本轮考核期</w:t>
      </w:r>
      <w:r w:rsidRPr="00293785">
        <w:rPr>
          <w:rFonts w:ascii="FangSong_GB2312" w:hAnsi="Times New Roman"/>
          <w:szCs w:val="32"/>
        </w:rPr>
        <w:t>2021</w:t>
      </w:r>
      <w:r w:rsidRPr="00293785">
        <w:rPr>
          <w:rFonts w:ascii="FangSong_GB2312" w:hAnsi="Times New Roman" w:hint="eastAsia"/>
          <w:szCs w:val="32"/>
        </w:rPr>
        <w:t>年</w:t>
      </w:r>
      <w:r>
        <w:rPr>
          <w:rFonts w:ascii="FangSong_GB2312" w:hAnsi="Times New Roman"/>
          <w:szCs w:val="32"/>
        </w:rPr>
        <w:t>4</w:t>
      </w:r>
      <w:r w:rsidRPr="00293785">
        <w:rPr>
          <w:rFonts w:ascii="FangSong_GB2312" w:hAnsi="Times New Roman" w:hint="eastAsia"/>
          <w:szCs w:val="32"/>
        </w:rPr>
        <w:t>月至</w:t>
      </w:r>
      <w:r w:rsidRPr="00293785">
        <w:rPr>
          <w:rFonts w:ascii="FangSong_GB2312" w:hAnsi="Times New Roman"/>
          <w:szCs w:val="32"/>
        </w:rPr>
        <w:t>2023</w:t>
      </w:r>
      <w:r w:rsidRPr="00293785">
        <w:rPr>
          <w:rFonts w:ascii="FangSong_GB2312" w:hAnsi="Times New Roman" w:hint="eastAsia"/>
          <w:szCs w:val="32"/>
        </w:rPr>
        <w:t>年</w:t>
      </w:r>
      <w:r w:rsidRPr="00293785">
        <w:rPr>
          <w:rFonts w:ascii="FangSong_GB2312" w:hAnsi="Times New Roman"/>
          <w:szCs w:val="32"/>
        </w:rPr>
        <w:t>8</w:t>
      </w:r>
      <w:r w:rsidRPr="00293785">
        <w:rPr>
          <w:rFonts w:ascii="FangSong_GB2312" w:hAnsi="Times New Roman" w:hint="eastAsia"/>
          <w:szCs w:val="32"/>
        </w:rPr>
        <w:t>月，累计获</w:t>
      </w:r>
      <w:r w:rsidRPr="00293785">
        <w:rPr>
          <w:rFonts w:ascii="FangSong_GB2312" w:hAnsi="Times New Roman"/>
          <w:szCs w:val="32"/>
        </w:rPr>
        <w:t>3051.3</w:t>
      </w:r>
      <w:r w:rsidRPr="00293785">
        <w:rPr>
          <w:rFonts w:ascii="FangSong_GB2312" w:hAnsi="Times New Roman" w:hint="eastAsia"/>
          <w:szCs w:val="32"/>
        </w:rPr>
        <w:t>分，合计获得</w:t>
      </w:r>
      <w:r w:rsidRPr="00293785">
        <w:rPr>
          <w:rFonts w:ascii="FangSong_GB2312" w:hAnsi="Times New Roman"/>
          <w:szCs w:val="32"/>
        </w:rPr>
        <w:t>3051.3</w:t>
      </w:r>
      <w:r w:rsidRPr="00293785">
        <w:rPr>
          <w:rFonts w:ascii="FangSong_GB2312" w:hAnsi="Times New Roman" w:hint="eastAsia"/>
          <w:szCs w:val="32"/>
        </w:rPr>
        <w:t>分，表扬</w:t>
      </w:r>
      <w:r w:rsidRPr="00293785">
        <w:rPr>
          <w:rFonts w:ascii="FangSong_GB2312" w:hAnsi="Times New Roman"/>
          <w:szCs w:val="32"/>
        </w:rPr>
        <w:t>5</w:t>
      </w:r>
      <w:r w:rsidRPr="00293785">
        <w:rPr>
          <w:rFonts w:ascii="FangSong_GB2312" w:hAnsi="Times New Roman" w:hint="eastAsia"/>
          <w:szCs w:val="32"/>
        </w:rPr>
        <w:t>次。间隔期</w:t>
      </w:r>
      <w:r w:rsidRPr="00293785">
        <w:rPr>
          <w:rFonts w:ascii="FangSong_GB2312" w:hAnsi="Times New Roman"/>
          <w:szCs w:val="32"/>
        </w:rPr>
        <w:t>2021</w:t>
      </w:r>
      <w:r w:rsidRPr="00293785">
        <w:rPr>
          <w:rFonts w:ascii="FangSong_GB2312" w:hAnsi="Times New Roman" w:hint="eastAsia"/>
          <w:szCs w:val="32"/>
        </w:rPr>
        <w:t>年</w:t>
      </w:r>
      <w:r>
        <w:rPr>
          <w:rFonts w:ascii="FangSong_GB2312" w:hAnsi="Times New Roman"/>
          <w:szCs w:val="32"/>
        </w:rPr>
        <w:t>5</w:t>
      </w:r>
      <w:r w:rsidRPr="00293785">
        <w:rPr>
          <w:rFonts w:ascii="FangSong_GB2312" w:hAnsi="Times New Roman" w:hint="eastAsia"/>
          <w:szCs w:val="32"/>
        </w:rPr>
        <w:t>月至</w:t>
      </w:r>
      <w:r w:rsidRPr="00293785">
        <w:rPr>
          <w:rFonts w:ascii="FangSong_GB2312" w:hAnsi="Times New Roman"/>
          <w:szCs w:val="32"/>
        </w:rPr>
        <w:t>2023</w:t>
      </w:r>
      <w:r w:rsidRPr="00293785">
        <w:rPr>
          <w:rFonts w:ascii="FangSong_GB2312" w:hAnsi="Times New Roman" w:hint="eastAsia"/>
          <w:szCs w:val="32"/>
        </w:rPr>
        <w:t>年</w:t>
      </w:r>
      <w:r w:rsidRPr="00293785">
        <w:rPr>
          <w:rFonts w:ascii="FangSong_GB2312" w:hAnsi="Times New Roman"/>
          <w:szCs w:val="32"/>
        </w:rPr>
        <w:t>8</w:t>
      </w:r>
      <w:r w:rsidRPr="00293785">
        <w:rPr>
          <w:rFonts w:ascii="FangSong_GB2312" w:hAnsi="Times New Roman" w:hint="eastAsia"/>
          <w:szCs w:val="32"/>
        </w:rPr>
        <w:t>月，获得</w:t>
      </w:r>
      <w:r w:rsidRPr="00293785">
        <w:rPr>
          <w:rFonts w:ascii="FangSong_GB2312" w:hAnsi="Times New Roman"/>
          <w:szCs w:val="32"/>
        </w:rPr>
        <w:t>3051.3</w:t>
      </w:r>
      <w:r w:rsidRPr="00293785">
        <w:rPr>
          <w:rFonts w:ascii="FangSong_GB2312" w:hAnsi="Times New Roman" w:hint="eastAsia"/>
          <w:szCs w:val="32"/>
        </w:rPr>
        <w:t>分。考核期内违规</w:t>
      </w:r>
      <w:r w:rsidRPr="00293785">
        <w:rPr>
          <w:rFonts w:ascii="FangSong_GB2312" w:hAnsi="Times New Roman"/>
          <w:szCs w:val="32"/>
        </w:rPr>
        <w:t>6</w:t>
      </w:r>
      <w:r w:rsidRPr="00293785">
        <w:rPr>
          <w:rFonts w:ascii="FangSong_GB2312" w:hAnsi="Times New Roman" w:hint="eastAsia"/>
          <w:szCs w:val="32"/>
        </w:rPr>
        <w:t>次，累计扣</w:t>
      </w:r>
      <w:r w:rsidRPr="00293785">
        <w:rPr>
          <w:rFonts w:ascii="FangSong_GB2312" w:hAnsi="Times New Roman"/>
          <w:szCs w:val="32"/>
        </w:rPr>
        <w:t>34</w:t>
      </w:r>
      <w:r w:rsidRPr="00293785">
        <w:rPr>
          <w:rFonts w:ascii="FangSong_GB2312" w:hAnsi="Times New Roman" w:hint="eastAsia"/>
          <w:szCs w:val="32"/>
        </w:rPr>
        <w:t>分。</w:t>
      </w:r>
      <w:r w:rsidRPr="00293785">
        <w:rPr>
          <w:rFonts w:ascii="FangSong_GB2312" w:hAnsi="Times New Roman"/>
          <w:szCs w:val="32"/>
        </w:rPr>
        <w:t xml:space="preserve">  </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hint="eastAsia"/>
          <w:szCs w:val="32"/>
        </w:rPr>
        <w:t>罪犯黄乃水已累计缴纳人民币</w:t>
      </w:r>
      <w:r w:rsidRPr="00293785">
        <w:rPr>
          <w:rFonts w:ascii="FangSong_GB2312" w:hAnsi="Times New Roman"/>
          <w:szCs w:val="32"/>
        </w:rPr>
        <w:t>44285.03</w:t>
      </w:r>
      <w:r w:rsidRPr="00293785">
        <w:rPr>
          <w:rFonts w:ascii="FangSong_GB2312" w:hAnsi="Times New Roman" w:hint="eastAsia"/>
          <w:szCs w:val="32"/>
        </w:rPr>
        <w:t>元</w:t>
      </w:r>
      <w:r>
        <w:rPr>
          <w:rFonts w:ascii="FangSong_GB2312" w:hAnsi="Times New Roman" w:hint="eastAsia"/>
          <w:szCs w:val="32"/>
        </w:rPr>
        <w:t>；</w:t>
      </w:r>
      <w:r w:rsidRPr="00293785">
        <w:rPr>
          <w:rFonts w:ascii="FangSong_GB2312" w:hAnsi="Times New Roman" w:hint="eastAsia"/>
          <w:szCs w:val="32"/>
        </w:rPr>
        <w:t>其中</w:t>
      </w:r>
      <w:r>
        <w:rPr>
          <w:rFonts w:ascii="FangSong_GB2312" w:hAnsi="Times New Roman" w:hint="eastAsia"/>
          <w:szCs w:val="32"/>
        </w:rPr>
        <w:t>本次</w:t>
      </w:r>
      <w:r w:rsidRPr="00293785">
        <w:rPr>
          <w:rFonts w:ascii="FangSong_GB2312" w:hAnsi="Times New Roman" w:hint="eastAsia"/>
          <w:szCs w:val="32"/>
        </w:rPr>
        <w:t>报减期间向福建省福州市台江区人民法院缴纳罚金人民币</w:t>
      </w:r>
      <w:r w:rsidRPr="00293785">
        <w:rPr>
          <w:rFonts w:ascii="FangSong_GB2312" w:hAnsi="Times New Roman"/>
          <w:szCs w:val="32"/>
        </w:rPr>
        <w:t>44285.03</w:t>
      </w:r>
      <w:r w:rsidRPr="00293785">
        <w:rPr>
          <w:rFonts w:ascii="FangSong_GB2312" w:hAnsi="Times New Roman" w:hint="eastAsia"/>
          <w:szCs w:val="32"/>
        </w:rPr>
        <w:t>元。该犯考核期内月均消费人民币</w:t>
      </w:r>
      <w:r w:rsidRPr="00293785">
        <w:rPr>
          <w:rFonts w:ascii="FangSong_GB2312" w:hAnsi="Times New Roman"/>
          <w:szCs w:val="32"/>
        </w:rPr>
        <w:t>209.97</w:t>
      </w:r>
      <w:r w:rsidRPr="00293785">
        <w:rPr>
          <w:rFonts w:ascii="FangSong_GB2312" w:hAnsi="Times New Roman" w:hint="eastAsia"/>
          <w:szCs w:val="32"/>
        </w:rPr>
        <w:t>元，账户可用余额人民币</w:t>
      </w:r>
      <w:r w:rsidRPr="00293785">
        <w:rPr>
          <w:rFonts w:ascii="FangSong_GB2312" w:hAnsi="Times New Roman"/>
          <w:szCs w:val="32"/>
        </w:rPr>
        <w:t>369.38</w:t>
      </w:r>
      <w:r w:rsidRPr="00293785">
        <w:rPr>
          <w:rFonts w:ascii="FangSong_GB2312" w:hAnsi="Times New Roman" w:hint="eastAsia"/>
          <w:szCs w:val="32"/>
        </w:rPr>
        <w:t>元。</w:t>
      </w:r>
      <w:r w:rsidRPr="00293785">
        <w:rPr>
          <w:rFonts w:ascii="FangSong_GB2312" w:hAnsi="Times New Roman"/>
          <w:szCs w:val="32"/>
        </w:rPr>
        <w:t xml:space="preserve">    </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hint="eastAsia"/>
          <w:szCs w:val="32"/>
        </w:rPr>
        <w:t>罪犯黄乃水履行财产性判项金额未达到其个人应履行总额的</w:t>
      </w:r>
      <w:r w:rsidRPr="00293785">
        <w:rPr>
          <w:rFonts w:ascii="FangSong_GB2312" w:hAnsi="Times New Roman"/>
          <w:szCs w:val="32"/>
        </w:rPr>
        <w:t>30%</w:t>
      </w:r>
      <w:r w:rsidRPr="00293785">
        <w:rPr>
          <w:rFonts w:ascii="FangSong_GB2312" w:hAnsi="Times New Roman" w:hint="eastAsia"/>
          <w:szCs w:val="32"/>
        </w:rPr>
        <w:t>，属于从严掌握减刑的对象，提前减刑幅度扣减三个月。</w:t>
      </w:r>
    </w:p>
    <w:p w:rsidR="008223FD" w:rsidRPr="00293785"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293785">
        <w:rPr>
          <w:rFonts w:ascii="FangSong_GB2312" w:hAnsi="Times New Roman" w:hint="eastAsia"/>
          <w:szCs w:val="32"/>
        </w:rPr>
        <w:t>在狱内公示未收到不同意见。</w:t>
      </w:r>
    </w:p>
    <w:p w:rsidR="008223FD" w:rsidRPr="00293785" w:rsidRDefault="008223FD" w:rsidP="004E2099">
      <w:pPr>
        <w:spacing w:line="500" w:lineRule="exact"/>
        <w:ind w:firstLineChars="200" w:firstLine="31680"/>
        <w:rPr>
          <w:rFonts w:ascii="FangSong_GB2312" w:hAnsi="Times New Roman"/>
          <w:szCs w:val="32"/>
        </w:rPr>
      </w:pPr>
      <w:r w:rsidRPr="00293785">
        <w:rPr>
          <w:rFonts w:ascii="FangSong_GB2312" w:hAnsi="Times New Roman" w:hint="eastAsia"/>
          <w:szCs w:val="32"/>
        </w:rPr>
        <w:t>罪犯黄乃水在服刑期间，确有悔改表现，依照《中华人民共和国刑法》第七十八条、第七十九条、《中华人民共和国刑事诉讼法》第</w:t>
      </w:r>
      <w:r w:rsidRPr="00293785">
        <w:rPr>
          <w:rFonts w:ascii="FangSong_GB2312" w:hint="eastAsia"/>
          <w:szCs w:val="32"/>
        </w:rPr>
        <w:t>二百七十三条第二款</w:t>
      </w:r>
      <w:r w:rsidRPr="00293785">
        <w:rPr>
          <w:rFonts w:ascii="FangSong_GB2312" w:hAnsi="Times New Roman" w:hint="eastAsia"/>
          <w:szCs w:val="32"/>
        </w:rPr>
        <w:t>和《中华人民共和国监狱法》第</w:t>
      </w:r>
      <w:r w:rsidRPr="00293785">
        <w:rPr>
          <w:rFonts w:ascii="FangSong_GB2312" w:hint="eastAsia"/>
          <w:szCs w:val="32"/>
        </w:rPr>
        <w:t>二十九</w:t>
      </w:r>
      <w:r w:rsidRPr="00293785">
        <w:rPr>
          <w:rFonts w:ascii="FangSong_GB2312" w:hAnsi="Times New Roman" w:hint="eastAsia"/>
          <w:szCs w:val="32"/>
        </w:rPr>
        <w:t>条之规定，建议对罪犯黄乃水予以减刑五个月。特提请你院审理裁定。</w:t>
      </w:r>
    </w:p>
    <w:p w:rsidR="008223FD" w:rsidRPr="00293785" w:rsidRDefault="008223FD" w:rsidP="004E2099">
      <w:pPr>
        <w:pStyle w:val="Salutation"/>
        <w:spacing w:line="500" w:lineRule="exact"/>
        <w:ind w:rightChars="-15" w:right="31680" w:firstLineChars="200" w:firstLine="31680"/>
        <w:rPr>
          <w:rFonts w:ascii="FangSong_GB2312" w:hAnsi="Times New Roman"/>
          <w:szCs w:val="32"/>
        </w:rPr>
      </w:pPr>
      <w:r w:rsidRPr="00293785">
        <w:rPr>
          <w:rFonts w:ascii="FangSong_GB2312" w:hAnsi="Times New Roman" w:hint="eastAsia"/>
          <w:szCs w:val="32"/>
        </w:rPr>
        <w:t>此致</w:t>
      </w:r>
    </w:p>
    <w:p w:rsidR="008223FD" w:rsidRPr="00293785" w:rsidRDefault="008223FD" w:rsidP="004E2099">
      <w:pPr>
        <w:spacing w:line="500" w:lineRule="exact"/>
        <w:ind w:rightChars="-15" w:right="31680"/>
        <w:rPr>
          <w:rFonts w:ascii="FangSong_GB2312" w:hAnsi="Times New Roman"/>
          <w:szCs w:val="32"/>
        </w:rPr>
      </w:pPr>
      <w:r w:rsidRPr="00293785">
        <w:rPr>
          <w:rFonts w:ascii="FangSong_GB2312" w:hAnsi="Times New Roman" w:hint="eastAsia"/>
          <w:szCs w:val="32"/>
        </w:rPr>
        <w:t>福州市中级人民法院</w:t>
      </w:r>
    </w:p>
    <w:p w:rsidR="008223FD" w:rsidRPr="00293785" w:rsidRDefault="008223FD" w:rsidP="004E2099">
      <w:pPr>
        <w:spacing w:line="500" w:lineRule="exact"/>
        <w:ind w:firstLineChars="200" w:firstLine="31680"/>
        <w:rPr>
          <w:rFonts w:ascii="FangSong_GB2312" w:hAnsi="Times New Roman" w:cs="FangSong_GB2312"/>
          <w:szCs w:val="32"/>
        </w:rPr>
      </w:pPr>
      <w:r w:rsidRPr="00293785">
        <w:rPr>
          <w:rFonts w:ascii="FangSong_GB2312" w:hAnsi="Times New Roman" w:cs="FangSong_GB2312" w:hint="eastAsia"/>
          <w:szCs w:val="32"/>
        </w:rPr>
        <w:t>附件：⒈罪犯黄乃水卷宗一册</w:t>
      </w:r>
    </w:p>
    <w:p w:rsidR="008223FD" w:rsidRPr="00293785" w:rsidRDefault="008223FD" w:rsidP="004E2099">
      <w:pPr>
        <w:spacing w:line="500" w:lineRule="exact"/>
        <w:ind w:rightChars="-15" w:right="31680" w:firstLineChars="500" w:firstLine="31680"/>
        <w:rPr>
          <w:rFonts w:ascii="FangSong_GB2312" w:hAnsi="Times New Roman" w:cs="FangSong_GB2312"/>
          <w:szCs w:val="32"/>
        </w:rPr>
      </w:pPr>
      <w:r w:rsidRPr="00293785">
        <w:rPr>
          <w:rFonts w:ascii="FangSong_GB2312" w:hAnsi="Times New Roman" w:cs="FangSong_GB2312" w:hint="eastAsia"/>
          <w:szCs w:val="32"/>
        </w:rPr>
        <w:t>⒉减刑建议书四份</w:t>
      </w:r>
    </w:p>
    <w:p w:rsidR="008223FD" w:rsidRDefault="008223FD" w:rsidP="004E2099">
      <w:pPr>
        <w:spacing w:line="500" w:lineRule="exact"/>
        <w:ind w:rightChars="379" w:right="31680" w:firstLineChars="200" w:firstLine="31680"/>
        <w:jc w:val="center"/>
        <w:rPr>
          <w:rFonts w:ascii="FangSong_GB2312" w:hAnsi="Times New Roman"/>
          <w:szCs w:val="32"/>
        </w:rPr>
      </w:pPr>
      <w:r w:rsidRPr="00293785">
        <w:rPr>
          <w:rFonts w:ascii="FangSong_GB2312" w:hAnsi="Times New Roman"/>
          <w:szCs w:val="32"/>
        </w:rPr>
        <w:t xml:space="preserve">                     </w:t>
      </w:r>
    </w:p>
    <w:p w:rsidR="008223FD" w:rsidRDefault="008223FD" w:rsidP="004E2099">
      <w:pPr>
        <w:spacing w:line="500" w:lineRule="exact"/>
        <w:ind w:rightChars="379" w:right="31680" w:firstLineChars="200" w:firstLine="31680"/>
        <w:jc w:val="center"/>
        <w:rPr>
          <w:rFonts w:ascii="FangSong_GB2312" w:hAnsi="Times New Roman"/>
          <w:szCs w:val="32"/>
        </w:rPr>
      </w:pPr>
    </w:p>
    <w:p w:rsidR="008223FD" w:rsidRDefault="008223FD" w:rsidP="004E2099">
      <w:pPr>
        <w:spacing w:line="500" w:lineRule="exact"/>
        <w:ind w:rightChars="379" w:right="31680" w:firstLineChars="200" w:firstLine="31680"/>
        <w:jc w:val="center"/>
        <w:rPr>
          <w:rFonts w:ascii="FangSong_GB2312" w:hAnsi="Times New Roman"/>
          <w:szCs w:val="32"/>
        </w:rPr>
      </w:pPr>
    </w:p>
    <w:p w:rsidR="008223FD" w:rsidRPr="00293785"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293785">
        <w:rPr>
          <w:rFonts w:ascii="FangSong_GB2312" w:hAnsi="Times New Roman"/>
          <w:szCs w:val="32"/>
        </w:rPr>
        <w:t xml:space="preserve"> </w:t>
      </w:r>
      <w:r w:rsidRPr="00293785">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Pr="00F73B45"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F73B45">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FangSong_GB2312" w:hAnsi="方正小标宋简体" w:cs="方正小标宋简体"/>
          <w:b/>
          <w:sz w:val="44"/>
          <w:szCs w:val="44"/>
        </w:rPr>
      </w:pPr>
      <w:r w:rsidRPr="00F73B45">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29</w:t>
      </w:r>
      <w:r>
        <w:rPr>
          <w:rFonts w:ascii="KaiTi_GB2312" w:eastAsia="KaiTi_GB2312" w:hAnsi="Times New Roman" w:cs="KaiTi_GB2312" w:hint="eastAsia"/>
          <w:szCs w:val="32"/>
        </w:rPr>
        <w:t>号</w:t>
      </w:r>
    </w:p>
    <w:p w:rsidR="008223FD" w:rsidRPr="00F73B45" w:rsidRDefault="008223FD" w:rsidP="004E2099">
      <w:pPr>
        <w:spacing w:line="500" w:lineRule="exact"/>
        <w:ind w:firstLineChars="200" w:firstLine="31680"/>
        <w:rPr>
          <w:rFonts w:ascii="FangSong_GB2312" w:hAnsi="Times New Roman"/>
          <w:szCs w:val="32"/>
        </w:rPr>
      </w:pPr>
      <w:r w:rsidRPr="00F73B45">
        <w:rPr>
          <w:rFonts w:ascii="FangSong_GB2312" w:hAnsi="Times New Roman" w:hint="eastAsia"/>
          <w:szCs w:val="32"/>
        </w:rPr>
        <w:t>罪犯林锦程</w:t>
      </w:r>
      <w:r w:rsidRPr="00F73B45">
        <w:rPr>
          <w:rFonts w:ascii="FangSong_GB2312" w:hAnsi="Times New Roman"/>
          <w:szCs w:val="32"/>
        </w:rPr>
        <w:fldChar w:fldCharType="begin"/>
      </w:r>
      <w:r w:rsidRPr="00F73B45">
        <w:rPr>
          <w:rFonts w:ascii="FangSong_GB2312" w:hAnsi="Times New Roman"/>
          <w:szCs w:val="32"/>
        </w:rPr>
        <w:instrText xml:space="preserve"> AUTOTEXTLIST  \* MERGEFORMAT </w:instrText>
      </w:r>
      <w:r w:rsidRPr="00F73B45">
        <w:rPr>
          <w:rFonts w:ascii="FangSong_GB2312" w:hAnsi="Times New Roman"/>
          <w:szCs w:val="32"/>
        </w:rPr>
        <w:fldChar w:fldCharType="end"/>
      </w:r>
      <w:r w:rsidRPr="00F73B45">
        <w:rPr>
          <w:rFonts w:ascii="FangSong_GB2312" w:hAnsi="Times New Roman" w:hint="eastAsia"/>
          <w:szCs w:val="32"/>
        </w:rPr>
        <w:t>，男，汉族，</w:t>
      </w:r>
      <w:r w:rsidRPr="00F73B45">
        <w:rPr>
          <w:rFonts w:ascii="FangSong_GB2312" w:hAnsi="Times New Roman"/>
          <w:szCs w:val="32"/>
        </w:rPr>
        <w:t>1966</w:t>
      </w:r>
      <w:r w:rsidRPr="00F73B45">
        <w:rPr>
          <w:rFonts w:ascii="FangSong_GB2312" w:hAnsi="Times New Roman" w:hint="eastAsia"/>
          <w:szCs w:val="32"/>
        </w:rPr>
        <w:t>年</w:t>
      </w:r>
      <w:r w:rsidRPr="00F73B45">
        <w:rPr>
          <w:rFonts w:ascii="FangSong_GB2312" w:hAnsi="Times New Roman"/>
          <w:szCs w:val="32"/>
        </w:rPr>
        <w:t>2</w:t>
      </w:r>
      <w:r w:rsidRPr="00F73B45">
        <w:rPr>
          <w:rFonts w:ascii="FangSong_GB2312" w:hAnsi="Times New Roman" w:hint="eastAsia"/>
          <w:szCs w:val="32"/>
        </w:rPr>
        <w:t>月</w:t>
      </w:r>
      <w:r w:rsidRPr="00F73B45">
        <w:rPr>
          <w:rFonts w:ascii="FangSong_GB2312" w:hAnsi="Times New Roman"/>
          <w:szCs w:val="32"/>
        </w:rPr>
        <w:t>8</w:t>
      </w:r>
      <w:r w:rsidRPr="00F73B45">
        <w:rPr>
          <w:rFonts w:ascii="FangSong_GB2312" w:hAnsi="Times New Roman" w:hint="eastAsia"/>
          <w:szCs w:val="32"/>
        </w:rPr>
        <w:t>日出生，户籍所在地福建省福州市，小学文化，捕前系经商。</w:t>
      </w:r>
    </w:p>
    <w:p w:rsidR="008223FD" w:rsidRPr="00F73B45" w:rsidRDefault="008223FD" w:rsidP="004E2099">
      <w:pPr>
        <w:spacing w:line="500" w:lineRule="exact"/>
        <w:ind w:rightChars="12" w:right="31680" w:firstLineChars="200" w:firstLine="31680"/>
        <w:rPr>
          <w:rFonts w:ascii="FangSong_GB2312" w:hAnsi="Times New Roman"/>
          <w:color w:val="000000"/>
          <w:szCs w:val="32"/>
        </w:rPr>
      </w:pPr>
      <w:r w:rsidRPr="00F73B45">
        <w:rPr>
          <w:rFonts w:ascii="FangSong_GB2312" w:hAnsi="Times New Roman" w:hint="eastAsia"/>
          <w:szCs w:val="32"/>
        </w:rPr>
        <w:t>福建省福州市晋安区人民法院于</w:t>
      </w:r>
      <w:r w:rsidRPr="00F73B45">
        <w:rPr>
          <w:rFonts w:ascii="FangSong_GB2312" w:hAnsi="Times New Roman"/>
          <w:szCs w:val="32"/>
        </w:rPr>
        <w:t>2019</w:t>
      </w:r>
      <w:r w:rsidRPr="00F73B45">
        <w:rPr>
          <w:rFonts w:ascii="FangSong_GB2312" w:hAnsi="Times New Roman" w:hint="eastAsia"/>
          <w:szCs w:val="32"/>
        </w:rPr>
        <w:t>年</w:t>
      </w:r>
      <w:r w:rsidRPr="00F73B45">
        <w:rPr>
          <w:rFonts w:ascii="FangSong_GB2312" w:hAnsi="Times New Roman"/>
          <w:szCs w:val="32"/>
        </w:rPr>
        <w:t>11</w:t>
      </w:r>
      <w:r w:rsidRPr="00F73B45">
        <w:rPr>
          <w:rFonts w:ascii="FangSong_GB2312" w:hAnsi="Times New Roman" w:hint="eastAsia"/>
          <w:szCs w:val="32"/>
        </w:rPr>
        <w:t>月</w:t>
      </w:r>
      <w:r w:rsidRPr="00F73B45">
        <w:rPr>
          <w:rFonts w:ascii="FangSong_GB2312" w:hAnsi="Times New Roman"/>
          <w:szCs w:val="32"/>
        </w:rPr>
        <w:t>11</w:t>
      </w:r>
      <w:r w:rsidRPr="00F73B45">
        <w:rPr>
          <w:rFonts w:ascii="FangSong_GB2312" w:hAnsi="Times New Roman" w:hint="eastAsia"/>
          <w:szCs w:val="32"/>
        </w:rPr>
        <w:t>日作出（</w:t>
      </w:r>
      <w:r w:rsidRPr="00F73B45">
        <w:rPr>
          <w:rFonts w:ascii="FangSong_GB2312" w:hAnsi="Times New Roman"/>
          <w:szCs w:val="32"/>
        </w:rPr>
        <w:t>2018</w:t>
      </w:r>
      <w:r w:rsidRPr="00F73B45">
        <w:rPr>
          <w:rFonts w:ascii="FangSong_GB2312" w:hAnsi="Times New Roman" w:hint="eastAsia"/>
          <w:szCs w:val="32"/>
        </w:rPr>
        <w:t>）闽</w:t>
      </w:r>
      <w:r w:rsidRPr="00F73B45">
        <w:rPr>
          <w:rFonts w:ascii="FangSong_GB2312" w:hAnsi="Times New Roman"/>
          <w:szCs w:val="32"/>
        </w:rPr>
        <w:t>0111</w:t>
      </w:r>
      <w:r w:rsidRPr="00F73B45">
        <w:rPr>
          <w:rFonts w:ascii="FangSong_GB2312" w:hAnsi="Times New Roman" w:hint="eastAsia"/>
          <w:szCs w:val="32"/>
        </w:rPr>
        <w:t>刑初</w:t>
      </w:r>
      <w:r w:rsidRPr="00F73B45">
        <w:rPr>
          <w:rFonts w:ascii="FangSong_GB2312" w:hAnsi="Times New Roman"/>
          <w:szCs w:val="32"/>
        </w:rPr>
        <w:t>793</w:t>
      </w:r>
      <w:r w:rsidRPr="00F73B45">
        <w:rPr>
          <w:rFonts w:ascii="FangSong_GB2312" w:hAnsi="Times New Roman" w:hint="eastAsia"/>
          <w:szCs w:val="32"/>
        </w:rPr>
        <w:t>号刑事判决，以被告人林锦程犯诈骗罪，判处有期徒刑十一年，并处罚金人民币十万元；继续追缴被告人林锦程</w:t>
      </w:r>
      <w:r>
        <w:rPr>
          <w:rFonts w:ascii="FangSong_GB2312" w:hAnsi="Times New Roman" w:hint="eastAsia"/>
          <w:szCs w:val="32"/>
        </w:rPr>
        <w:t>等二人</w:t>
      </w:r>
      <w:r w:rsidRPr="00F73B45">
        <w:rPr>
          <w:rFonts w:ascii="FangSong_GB2312" w:hAnsi="Times New Roman" w:hint="eastAsia"/>
          <w:szCs w:val="32"/>
        </w:rPr>
        <w:t>诈骗犯罪的未退赃款。宣判后</w:t>
      </w:r>
      <w:r>
        <w:rPr>
          <w:rFonts w:ascii="FangSong_GB2312" w:hAnsi="Times New Roman" w:hint="eastAsia"/>
          <w:szCs w:val="32"/>
        </w:rPr>
        <w:t>，</w:t>
      </w:r>
      <w:r w:rsidRPr="00F73B45">
        <w:rPr>
          <w:rFonts w:ascii="FangSong_GB2312" w:hAnsi="Times New Roman" w:hint="eastAsia"/>
          <w:szCs w:val="32"/>
        </w:rPr>
        <w:t>被告人不服，提出上诉。福建省</w:t>
      </w:r>
      <w:r>
        <w:rPr>
          <w:rFonts w:ascii="FangSong_GB2312" w:hAnsi="Times New Roman" w:hint="eastAsia"/>
          <w:szCs w:val="32"/>
        </w:rPr>
        <w:t>福州市</w:t>
      </w:r>
      <w:r w:rsidRPr="00F73B45">
        <w:rPr>
          <w:rFonts w:ascii="FangSong_GB2312" w:hAnsi="Times New Roman" w:hint="eastAsia"/>
          <w:szCs w:val="32"/>
        </w:rPr>
        <w:t>中级人民法院于</w:t>
      </w:r>
      <w:r w:rsidRPr="00F73B45">
        <w:rPr>
          <w:rFonts w:ascii="FangSong_GB2312" w:hAnsi="Times New Roman"/>
          <w:szCs w:val="32"/>
        </w:rPr>
        <w:t>2020</w:t>
      </w:r>
      <w:r w:rsidRPr="00F73B45">
        <w:rPr>
          <w:rFonts w:ascii="FangSong_GB2312" w:hAnsi="Times New Roman" w:hint="eastAsia"/>
          <w:szCs w:val="32"/>
        </w:rPr>
        <w:t>年</w:t>
      </w:r>
      <w:r w:rsidRPr="00F73B45">
        <w:rPr>
          <w:rFonts w:ascii="FangSong_GB2312" w:hAnsi="Times New Roman"/>
          <w:szCs w:val="32"/>
        </w:rPr>
        <w:t>3</w:t>
      </w:r>
      <w:r w:rsidRPr="00F73B45">
        <w:rPr>
          <w:rFonts w:ascii="FangSong_GB2312" w:hAnsi="Times New Roman" w:hint="eastAsia"/>
          <w:szCs w:val="32"/>
        </w:rPr>
        <w:t>月</w:t>
      </w:r>
      <w:r w:rsidRPr="00F73B45">
        <w:rPr>
          <w:rFonts w:ascii="FangSong_GB2312" w:hAnsi="Times New Roman"/>
          <w:szCs w:val="32"/>
        </w:rPr>
        <w:t>5</w:t>
      </w:r>
      <w:r w:rsidRPr="00F73B45">
        <w:rPr>
          <w:rFonts w:ascii="FangSong_GB2312" w:hAnsi="Times New Roman" w:hint="eastAsia"/>
          <w:szCs w:val="32"/>
        </w:rPr>
        <w:t>日作出（</w:t>
      </w:r>
      <w:r w:rsidRPr="00F73B45">
        <w:rPr>
          <w:rFonts w:ascii="FangSong_GB2312" w:hAnsi="Times New Roman"/>
          <w:szCs w:val="32"/>
        </w:rPr>
        <w:t>2020</w:t>
      </w:r>
      <w:r w:rsidRPr="00F73B45">
        <w:rPr>
          <w:rFonts w:ascii="FangSong_GB2312" w:hAnsi="Times New Roman" w:hint="eastAsia"/>
          <w:szCs w:val="32"/>
        </w:rPr>
        <w:t>）闽</w:t>
      </w:r>
      <w:r w:rsidRPr="00F73B45">
        <w:rPr>
          <w:rFonts w:ascii="FangSong_GB2312" w:hAnsi="Times New Roman"/>
          <w:szCs w:val="32"/>
        </w:rPr>
        <w:t>01</w:t>
      </w:r>
      <w:r w:rsidRPr="00F73B45">
        <w:rPr>
          <w:rFonts w:ascii="FangSong_GB2312" w:hAnsi="Times New Roman" w:hint="eastAsia"/>
          <w:szCs w:val="32"/>
        </w:rPr>
        <w:t>刑终</w:t>
      </w:r>
      <w:r w:rsidRPr="00F73B45">
        <w:rPr>
          <w:rFonts w:ascii="FangSong_GB2312" w:hAnsi="Times New Roman"/>
          <w:szCs w:val="32"/>
        </w:rPr>
        <w:t>20</w:t>
      </w:r>
      <w:r w:rsidRPr="00F73B45">
        <w:rPr>
          <w:rFonts w:ascii="FangSong_GB2312" w:hAnsi="Times New Roman" w:hint="eastAsia"/>
          <w:szCs w:val="32"/>
        </w:rPr>
        <w:t>号刑事裁定：撤销福建省福州市晋安区人民法院（</w:t>
      </w:r>
      <w:r w:rsidRPr="00F73B45">
        <w:rPr>
          <w:rFonts w:ascii="FangSong_GB2312" w:hAnsi="Times New Roman"/>
          <w:szCs w:val="32"/>
        </w:rPr>
        <w:t>2018</w:t>
      </w:r>
      <w:r w:rsidRPr="00F73B45">
        <w:rPr>
          <w:rFonts w:ascii="FangSong_GB2312" w:hAnsi="Times New Roman" w:hint="eastAsia"/>
          <w:szCs w:val="32"/>
        </w:rPr>
        <w:t>）闽</w:t>
      </w:r>
      <w:r w:rsidRPr="00F73B45">
        <w:rPr>
          <w:rFonts w:ascii="FangSong_GB2312" w:hAnsi="Times New Roman"/>
          <w:szCs w:val="32"/>
        </w:rPr>
        <w:t>0111</w:t>
      </w:r>
      <w:r w:rsidRPr="00F73B45">
        <w:rPr>
          <w:rFonts w:ascii="FangSong_GB2312" w:hAnsi="Times New Roman" w:hint="eastAsia"/>
          <w:szCs w:val="32"/>
        </w:rPr>
        <w:t>刑初</w:t>
      </w:r>
      <w:r w:rsidRPr="00F73B45">
        <w:rPr>
          <w:rFonts w:ascii="FangSong_GB2312" w:hAnsi="Times New Roman"/>
          <w:szCs w:val="32"/>
        </w:rPr>
        <w:t>793</w:t>
      </w:r>
      <w:r w:rsidRPr="00F73B45">
        <w:rPr>
          <w:rFonts w:ascii="FangSong_GB2312" w:hAnsi="Times New Roman" w:hint="eastAsia"/>
          <w:szCs w:val="32"/>
        </w:rPr>
        <w:t>号刑事判决，发回福建省福州市晋安区人民法院重新审理。福建省福州市晋安区人民法院于</w:t>
      </w:r>
      <w:r w:rsidRPr="00F73B45">
        <w:rPr>
          <w:rFonts w:ascii="FangSong_GB2312" w:hAnsi="Times New Roman"/>
          <w:szCs w:val="32"/>
        </w:rPr>
        <w:t>2020</w:t>
      </w:r>
      <w:r w:rsidRPr="00F73B45">
        <w:rPr>
          <w:rFonts w:ascii="FangSong_GB2312" w:hAnsi="Times New Roman" w:hint="eastAsia"/>
          <w:szCs w:val="32"/>
        </w:rPr>
        <w:t>年</w:t>
      </w:r>
      <w:r w:rsidRPr="00F73B45">
        <w:rPr>
          <w:rFonts w:ascii="FangSong_GB2312" w:hAnsi="Times New Roman"/>
          <w:szCs w:val="32"/>
        </w:rPr>
        <w:t>12</w:t>
      </w:r>
      <w:r w:rsidRPr="00F73B45">
        <w:rPr>
          <w:rFonts w:ascii="FangSong_GB2312" w:hAnsi="Times New Roman" w:hint="eastAsia"/>
          <w:szCs w:val="32"/>
        </w:rPr>
        <w:t>月</w:t>
      </w:r>
      <w:r w:rsidRPr="00F73B45">
        <w:rPr>
          <w:rFonts w:ascii="FangSong_GB2312" w:hAnsi="Times New Roman"/>
          <w:szCs w:val="32"/>
        </w:rPr>
        <w:t>29</w:t>
      </w:r>
      <w:r w:rsidRPr="00F73B45">
        <w:rPr>
          <w:rFonts w:ascii="FangSong_GB2312" w:hAnsi="Times New Roman" w:hint="eastAsia"/>
          <w:szCs w:val="32"/>
        </w:rPr>
        <w:t>日作出（</w:t>
      </w:r>
      <w:r w:rsidRPr="00F73B45">
        <w:rPr>
          <w:rFonts w:ascii="FangSong_GB2312" w:hAnsi="Times New Roman"/>
          <w:szCs w:val="32"/>
        </w:rPr>
        <w:t>2020</w:t>
      </w:r>
      <w:r w:rsidRPr="00F73B45">
        <w:rPr>
          <w:rFonts w:ascii="FangSong_GB2312" w:hAnsi="Times New Roman" w:hint="eastAsia"/>
          <w:szCs w:val="32"/>
        </w:rPr>
        <w:t>）闽</w:t>
      </w:r>
      <w:r w:rsidRPr="00F73B45">
        <w:rPr>
          <w:rFonts w:ascii="FangSong_GB2312" w:hAnsi="Times New Roman"/>
          <w:szCs w:val="32"/>
        </w:rPr>
        <w:t>0111</w:t>
      </w:r>
      <w:r w:rsidRPr="00F73B45">
        <w:rPr>
          <w:rFonts w:ascii="FangSong_GB2312" w:hAnsi="Times New Roman" w:hint="eastAsia"/>
          <w:szCs w:val="32"/>
        </w:rPr>
        <w:t>刑初</w:t>
      </w:r>
      <w:r w:rsidRPr="00F73B45">
        <w:rPr>
          <w:rFonts w:ascii="FangSong_GB2312" w:hAnsi="Times New Roman"/>
          <w:szCs w:val="32"/>
        </w:rPr>
        <w:t>97</w:t>
      </w:r>
      <w:r w:rsidRPr="00F73B45">
        <w:rPr>
          <w:rFonts w:ascii="FangSong_GB2312" w:hAnsi="Times New Roman" w:hint="eastAsia"/>
          <w:szCs w:val="32"/>
        </w:rPr>
        <w:t>号刑事判决，以被告人林锦程犯诈骗罪，判处有期徒刑十年，并处罚金人民币四万元，继续追缴被告人林锦程的违法所得人民币</w:t>
      </w:r>
      <w:r w:rsidRPr="00F73B45">
        <w:rPr>
          <w:rFonts w:ascii="FangSong_GB2312" w:hAnsi="Times New Roman"/>
          <w:szCs w:val="32"/>
        </w:rPr>
        <w:t>1237981</w:t>
      </w:r>
      <w:r w:rsidRPr="00F73B45">
        <w:rPr>
          <w:rFonts w:ascii="FangSong_GB2312" w:hAnsi="Times New Roman" w:hint="eastAsia"/>
          <w:szCs w:val="32"/>
        </w:rPr>
        <w:t>元。宣判后</w:t>
      </w:r>
      <w:r>
        <w:rPr>
          <w:rFonts w:ascii="FangSong_GB2312" w:hAnsi="Times New Roman" w:hint="eastAsia"/>
          <w:szCs w:val="32"/>
        </w:rPr>
        <w:t>，</w:t>
      </w:r>
      <w:r w:rsidRPr="00F73B45">
        <w:rPr>
          <w:rFonts w:ascii="FangSong_GB2312" w:hAnsi="Times New Roman" w:hint="eastAsia"/>
          <w:szCs w:val="32"/>
        </w:rPr>
        <w:t>同案犯不服，提出上诉。福建省福州市中级人民法院于</w:t>
      </w:r>
      <w:r w:rsidRPr="00F73B45">
        <w:rPr>
          <w:rFonts w:ascii="FangSong_GB2312" w:hAnsi="Times New Roman"/>
          <w:szCs w:val="32"/>
        </w:rPr>
        <w:t>2021</w:t>
      </w:r>
      <w:r w:rsidRPr="00F73B45">
        <w:rPr>
          <w:rFonts w:ascii="FangSong_GB2312" w:hAnsi="Times New Roman" w:hint="eastAsia"/>
          <w:szCs w:val="32"/>
        </w:rPr>
        <w:t>年</w:t>
      </w:r>
      <w:r w:rsidRPr="00F73B45">
        <w:rPr>
          <w:rFonts w:ascii="FangSong_GB2312" w:hAnsi="Times New Roman"/>
          <w:szCs w:val="32"/>
        </w:rPr>
        <w:t>3</w:t>
      </w:r>
      <w:r w:rsidRPr="00F73B45">
        <w:rPr>
          <w:rFonts w:ascii="FangSong_GB2312" w:hAnsi="Times New Roman" w:hint="eastAsia"/>
          <w:szCs w:val="32"/>
        </w:rPr>
        <w:t>月</w:t>
      </w:r>
      <w:r w:rsidRPr="00F73B45">
        <w:rPr>
          <w:rFonts w:ascii="FangSong_GB2312" w:hAnsi="Times New Roman"/>
          <w:szCs w:val="32"/>
        </w:rPr>
        <w:t>15</w:t>
      </w:r>
      <w:r w:rsidRPr="00F73B45">
        <w:rPr>
          <w:rFonts w:ascii="FangSong_GB2312" w:hAnsi="Times New Roman" w:hint="eastAsia"/>
          <w:szCs w:val="32"/>
        </w:rPr>
        <w:t>日作出（</w:t>
      </w:r>
      <w:r w:rsidRPr="00F73B45">
        <w:rPr>
          <w:rFonts w:ascii="FangSong_GB2312" w:hAnsi="Times New Roman"/>
          <w:szCs w:val="32"/>
        </w:rPr>
        <w:t>2021</w:t>
      </w:r>
      <w:r w:rsidRPr="00F73B45">
        <w:rPr>
          <w:rFonts w:ascii="FangSong_GB2312" w:hAnsi="Times New Roman" w:hint="eastAsia"/>
          <w:szCs w:val="32"/>
        </w:rPr>
        <w:t>）闽</w:t>
      </w:r>
      <w:r w:rsidRPr="00F73B45">
        <w:rPr>
          <w:rFonts w:ascii="FangSong_GB2312" w:hAnsi="Times New Roman"/>
          <w:szCs w:val="32"/>
        </w:rPr>
        <w:t>01</w:t>
      </w:r>
      <w:r w:rsidRPr="00F73B45">
        <w:rPr>
          <w:rFonts w:ascii="FangSong_GB2312" w:hAnsi="Times New Roman" w:hint="eastAsia"/>
          <w:szCs w:val="32"/>
        </w:rPr>
        <w:t>刑终</w:t>
      </w:r>
      <w:r w:rsidRPr="00F73B45">
        <w:rPr>
          <w:rFonts w:ascii="FangSong_GB2312" w:hAnsi="Times New Roman"/>
          <w:szCs w:val="32"/>
        </w:rPr>
        <w:t>224</w:t>
      </w:r>
      <w:r w:rsidRPr="00F73B45">
        <w:rPr>
          <w:rFonts w:ascii="FangSong_GB2312" w:hAnsi="Times New Roman" w:hint="eastAsia"/>
          <w:szCs w:val="32"/>
        </w:rPr>
        <w:t>号刑事裁定：驳回上诉，维持原判。刑期自</w:t>
      </w:r>
      <w:r w:rsidRPr="00F73B45">
        <w:rPr>
          <w:rFonts w:ascii="FangSong_GB2312" w:hAnsi="Times New Roman"/>
          <w:szCs w:val="32"/>
        </w:rPr>
        <w:t>2017</w:t>
      </w:r>
      <w:r w:rsidRPr="00F73B45">
        <w:rPr>
          <w:rFonts w:ascii="FangSong_GB2312" w:hAnsi="Times New Roman" w:hint="eastAsia"/>
          <w:szCs w:val="32"/>
        </w:rPr>
        <w:t>年</w:t>
      </w:r>
      <w:r w:rsidRPr="00F73B45">
        <w:rPr>
          <w:rFonts w:ascii="FangSong_GB2312" w:hAnsi="Times New Roman"/>
          <w:szCs w:val="32"/>
        </w:rPr>
        <w:t>11</w:t>
      </w:r>
      <w:r w:rsidRPr="00F73B45">
        <w:rPr>
          <w:rFonts w:ascii="FangSong_GB2312" w:hAnsi="Times New Roman" w:hint="eastAsia"/>
          <w:szCs w:val="32"/>
        </w:rPr>
        <w:t>月</w:t>
      </w:r>
      <w:r w:rsidRPr="00F73B45">
        <w:rPr>
          <w:rFonts w:ascii="FangSong_GB2312" w:hAnsi="Times New Roman"/>
          <w:szCs w:val="32"/>
        </w:rPr>
        <w:t>23</w:t>
      </w:r>
      <w:r w:rsidRPr="00F73B45">
        <w:rPr>
          <w:rFonts w:ascii="FangSong_GB2312" w:hAnsi="Times New Roman" w:hint="eastAsia"/>
          <w:szCs w:val="32"/>
        </w:rPr>
        <w:t>日起至</w:t>
      </w:r>
      <w:r w:rsidRPr="00F73B45">
        <w:rPr>
          <w:rFonts w:ascii="FangSong_GB2312" w:hAnsi="Times New Roman"/>
          <w:szCs w:val="32"/>
        </w:rPr>
        <w:t>2027</w:t>
      </w:r>
      <w:r w:rsidRPr="00F73B45">
        <w:rPr>
          <w:rFonts w:ascii="FangSong_GB2312" w:hAnsi="Times New Roman" w:hint="eastAsia"/>
          <w:szCs w:val="32"/>
        </w:rPr>
        <w:t>年</w:t>
      </w:r>
      <w:r w:rsidRPr="00F73B45">
        <w:rPr>
          <w:rFonts w:ascii="FangSong_GB2312" w:hAnsi="Times New Roman"/>
          <w:szCs w:val="32"/>
        </w:rPr>
        <w:t>11</w:t>
      </w:r>
      <w:r w:rsidRPr="00F73B45">
        <w:rPr>
          <w:rFonts w:ascii="FangSong_GB2312" w:hAnsi="Times New Roman" w:hint="eastAsia"/>
          <w:szCs w:val="32"/>
        </w:rPr>
        <w:t>月</w:t>
      </w:r>
      <w:r w:rsidRPr="00F73B45">
        <w:rPr>
          <w:rFonts w:ascii="FangSong_GB2312" w:hAnsi="Times New Roman"/>
          <w:szCs w:val="32"/>
        </w:rPr>
        <w:t>22</w:t>
      </w:r>
      <w:r w:rsidRPr="00F73B45">
        <w:rPr>
          <w:rFonts w:ascii="FangSong_GB2312" w:hAnsi="Times New Roman" w:hint="eastAsia"/>
          <w:szCs w:val="32"/>
        </w:rPr>
        <w:t>日止。</w:t>
      </w:r>
      <w:r w:rsidRPr="00F73B45">
        <w:rPr>
          <w:rFonts w:ascii="FangSong_GB2312" w:hAnsi="Times New Roman"/>
          <w:szCs w:val="32"/>
        </w:rPr>
        <w:t>2021</w:t>
      </w:r>
      <w:r w:rsidRPr="00F73B45">
        <w:rPr>
          <w:rFonts w:ascii="FangSong_GB2312" w:hAnsi="Times New Roman" w:hint="eastAsia"/>
          <w:szCs w:val="32"/>
        </w:rPr>
        <w:t>年</w:t>
      </w:r>
      <w:r w:rsidRPr="00F73B45">
        <w:rPr>
          <w:rFonts w:ascii="FangSong_GB2312" w:hAnsi="Times New Roman"/>
          <w:szCs w:val="32"/>
        </w:rPr>
        <w:t>5</w:t>
      </w:r>
      <w:r w:rsidRPr="00F73B45">
        <w:rPr>
          <w:rFonts w:ascii="FangSong_GB2312" w:hAnsi="Times New Roman" w:hint="eastAsia"/>
          <w:szCs w:val="32"/>
        </w:rPr>
        <w:t>月</w:t>
      </w:r>
      <w:r w:rsidRPr="00F73B45">
        <w:rPr>
          <w:rFonts w:ascii="FangSong_GB2312" w:hAnsi="Times New Roman"/>
          <w:szCs w:val="32"/>
        </w:rPr>
        <w:t>18</w:t>
      </w:r>
      <w:r w:rsidRPr="00F73B45">
        <w:rPr>
          <w:rFonts w:ascii="FangSong_GB2312" w:hAnsi="Times New Roman" w:hint="eastAsia"/>
          <w:szCs w:val="32"/>
        </w:rPr>
        <w:t>日交付福建省福清监狱执行刑罚</w:t>
      </w:r>
      <w:r w:rsidRPr="00F73B45">
        <w:rPr>
          <w:rFonts w:ascii="FangSong_GB2312" w:hAnsi="Times New Roman" w:hint="eastAsia"/>
          <w:color w:val="000000"/>
          <w:szCs w:val="32"/>
        </w:rPr>
        <w:t>。现属</w:t>
      </w:r>
      <w:r>
        <w:rPr>
          <w:rFonts w:ascii="FangSong_GB2312" w:hAnsi="Times New Roman" w:hint="eastAsia"/>
          <w:color w:val="000000"/>
          <w:szCs w:val="32"/>
        </w:rPr>
        <w:t>宽</w:t>
      </w:r>
      <w:r w:rsidRPr="00F73B45">
        <w:rPr>
          <w:rFonts w:ascii="FangSong_GB2312" w:hAnsi="Times New Roman" w:hint="eastAsia"/>
          <w:color w:val="000000"/>
          <w:szCs w:val="32"/>
        </w:rPr>
        <w:t>管级罪犯。</w:t>
      </w:r>
    </w:p>
    <w:p w:rsidR="008223FD" w:rsidRPr="00F73B45" w:rsidRDefault="008223FD" w:rsidP="004E2099">
      <w:pPr>
        <w:spacing w:line="500" w:lineRule="exact"/>
        <w:ind w:rightChars="12" w:right="31680" w:firstLineChars="200" w:firstLine="31680"/>
        <w:rPr>
          <w:rFonts w:ascii="FangSong_GB2312" w:hAnsi="Times New Roman"/>
          <w:szCs w:val="32"/>
        </w:rPr>
      </w:pPr>
      <w:r w:rsidRPr="00F73B45">
        <w:rPr>
          <w:rFonts w:ascii="FangSong_GB2312" w:hAnsi="Times New Roman" w:hint="eastAsia"/>
          <w:szCs w:val="32"/>
        </w:rPr>
        <w:t>罪犯林锦程在服刑期间确有悔改表现，具体事实如下：</w:t>
      </w:r>
      <w:r w:rsidRPr="00F73B45">
        <w:rPr>
          <w:rFonts w:ascii="FangSong_GB2312" w:hAnsi="Times New Roman"/>
          <w:szCs w:val="32"/>
        </w:rPr>
        <w:t xml:space="preserve">      </w:t>
      </w:r>
    </w:p>
    <w:p w:rsidR="008223FD" w:rsidRPr="00F73B45" w:rsidRDefault="008223FD" w:rsidP="004E2099">
      <w:pPr>
        <w:spacing w:line="500" w:lineRule="exact"/>
        <w:ind w:firstLineChars="150" w:firstLine="31680"/>
        <w:rPr>
          <w:rFonts w:ascii="FangSong_GB2312" w:hAnsi="Times New Roman"/>
          <w:szCs w:val="32"/>
        </w:rPr>
      </w:pPr>
      <w:r w:rsidRPr="00F73B45">
        <w:rPr>
          <w:rFonts w:ascii="FangSong_GB2312" w:hAnsi="Times New Roman"/>
          <w:szCs w:val="32"/>
        </w:rPr>
        <w:t xml:space="preserve"> 1</w:t>
      </w:r>
      <w:r w:rsidRPr="00F73B45">
        <w:rPr>
          <w:rFonts w:ascii="FangSong_GB2312" w:hAnsi="Times New Roman" w:hint="eastAsia"/>
          <w:szCs w:val="32"/>
        </w:rPr>
        <w:t>、认罪悔罪：能认罪悔罪，服从管教。</w:t>
      </w:r>
    </w:p>
    <w:p w:rsidR="008223FD" w:rsidRPr="00F73B45" w:rsidRDefault="008223FD" w:rsidP="004E2099">
      <w:pPr>
        <w:spacing w:line="500" w:lineRule="exact"/>
        <w:ind w:firstLineChars="200" w:firstLine="31680"/>
        <w:rPr>
          <w:rFonts w:ascii="FangSong_GB2312" w:hAnsi="Times New Roman"/>
          <w:szCs w:val="32"/>
        </w:rPr>
      </w:pPr>
      <w:r w:rsidRPr="00F73B45">
        <w:rPr>
          <w:rFonts w:ascii="FangSong_GB2312" w:hAnsi="Times New Roman"/>
          <w:szCs w:val="32"/>
        </w:rPr>
        <w:t>2</w:t>
      </w:r>
      <w:r w:rsidRPr="00F73B45">
        <w:rPr>
          <w:rFonts w:ascii="FangSong_GB2312" w:hAnsi="Times New Roman" w:hint="eastAsia"/>
          <w:szCs w:val="32"/>
        </w:rPr>
        <w:t>、遵守监规：能遵守法律法规及监规纪律，接受教育改造。</w:t>
      </w:r>
    </w:p>
    <w:p w:rsidR="008223FD" w:rsidRPr="00F73B45" w:rsidRDefault="008223FD" w:rsidP="004E2099">
      <w:pPr>
        <w:spacing w:line="500" w:lineRule="exact"/>
        <w:ind w:firstLineChars="200" w:firstLine="31680"/>
        <w:rPr>
          <w:rFonts w:ascii="FangSong_GB2312" w:hAnsi="Times New Roman"/>
          <w:szCs w:val="32"/>
        </w:rPr>
      </w:pPr>
      <w:r w:rsidRPr="00F73B45">
        <w:rPr>
          <w:rFonts w:ascii="FangSong_GB2312" w:hAnsi="Times New Roman"/>
          <w:szCs w:val="32"/>
        </w:rPr>
        <w:t>3</w:t>
      </w:r>
      <w:r w:rsidRPr="00F73B45">
        <w:rPr>
          <w:rFonts w:ascii="FangSong_GB2312" w:hAnsi="Times New Roman" w:hint="eastAsia"/>
          <w:szCs w:val="32"/>
        </w:rPr>
        <w:t>、学习情况：能积极参加思想、文化、职业技术教育。</w:t>
      </w:r>
    </w:p>
    <w:p w:rsidR="008223FD" w:rsidRPr="00F73B45" w:rsidRDefault="008223FD" w:rsidP="004E2099">
      <w:pPr>
        <w:spacing w:line="500" w:lineRule="exact"/>
        <w:ind w:firstLineChars="200" w:firstLine="31680"/>
        <w:rPr>
          <w:rFonts w:ascii="FangSong_GB2312" w:hAnsi="Times New Roman"/>
          <w:color w:val="FF0000"/>
          <w:szCs w:val="32"/>
        </w:rPr>
      </w:pPr>
      <w:r w:rsidRPr="00F73B45">
        <w:rPr>
          <w:rFonts w:ascii="FangSong_GB2312" w:hAnsi="Times New Roman"/>
          <w:szCs w:val="32"/>
        </w:rPr>
        <w:t>4</w:t>
      </w:r>
      <w:r w:rsidRPr="00F73B45">
        <w:rPr>
          <w:rFonts w:ascii="FangSong_GB2312" w:hAnsi="Times New Roman" w:hint="eastAsia"/>
          <w:szCs w:val="32"/>
        </w:rPr>
        <w:t>、劳动改造：能积极参加劳动，努力完成劳动任务。</w:t>
      </w:r>
    </w:p>
    <w:p w:rsidR="008223FD" w:rsidRPr="00F73B45" w:rsidRDefault="008223FD" w:rsidP="004E2099">
      <w:pPr>
        <w:spacing w:line="500" w:lineRule="exact"/>
        <w:ind w:firstLineChars="200" w:firstLine="31680"/>
        <w:rPr>
          <w:rFonts w:ascii="FangSong_GB2312" w:hAnsi="Times New Roman"/>
          <w:szCs w:val="32"/>
        </w:rPr>
      </w:pPr>
      <w:r w:rsidRPr="00F73B45">
        <w:rPr>
          <w:rFonts w:ascii="FangSong_GB2312" w:hAnsi="Times New Roman"/>
          <w:szCs w:val="32"/>
        </w:rPr>
        <w:t>5</w:t>
      </w:r>
      <w:r w:rsidRPr="00F73B45">
        <w:rPr>
          <w:rFonts w:ascii="FangSong_GB2312" w:hAnsi="Times New Roman" w:hint="eastAsia"/>
          <w:szCs w:val="32"/>
        </w:rPr>
        <w:t>、奖励及违规情况：该犯本轮考核期</w:t>
      </w:r>
      <w:r w:rsidRPr="00F73B45">
        <w:rPr>
          <w:rFonts w:ascii="FangSong_GB2312" w:hAnsi="Times New Roman"/>
          <w:szCs w:val="32"/>
        </w:rPr>
        <w:t>2021</w:t>
      </w:r>
      <w:r w:rsidRPr="00F73B45">
        <w:rPr>
          <w:rFonts w:ascii="FangSong_GB2312" w:hAnsi="Times New Roman" w:hint="eastAsia"/>
          <w:szCs w:val="32"/>
        </w:rPr>
        <w:t>年</w:t>
      </w:r>
      <w:r w:rsidRPr="00F73B45">
        <w:rPr>
          <w:rFonts w:ascii="FangSong_GB2312" w:hAnsi="Times New Roman"/>
          <w:szCs w:val="32"/>
        </w:rPr>
        <w:t>5</w:t>
      </w:r>
      <w:r w:rsidRPr="00F73B45">
        <w:rPr>
          <w:rFonts w:ascii="FangSong_GB2312" w:hAnsi="Times New Roman" w:hint="eastAsia"/>
          <w:szCs w:val="32"/>
        </w:rPr>
        <w:t>月至</w:t>
      </w:r>
      <w:r w:rsidRPr="00F73B45">
        <w:rPr>
          <w:rFonts w:ascii="FangSong_GB2312" w:hAnsi="Times New Roman"/>
          <w:szCs w:val="32"/>
        </w:rPr>
        <w:t>2023</w:t>
      </w:r>
      <w:r w:rsidRPr="00F73B45">
        <w:rPr>
          <w:rFonts w:ascii="FangSong_GB2312" w:hAnsi="Times New Roman" w:hint="eastAsia"/>
          <w:szCs w:val="32"/>
        </w:rPr>
        <w:t>年</w:t>
      </w:r>
      <w:r w:rsidRPr="00F73B45">
        <w:rPr>
          <w:rFonts w:ascii="FangSong_GB2312" w:hAnsi="Times New Roman"/>
          <w:szCs w:val="32"/>
        </w:rPr>
        <w:t>8</w:t>
      </w:r>
      <w:r w:rsidRPr="00F73B45">
        <w:rPr>
          <w:rFonts w:ascii="FangSong_GB2312" w:hAnsi="Times New Roman" w:hint="eastAsia"/>
          <w:szCs w:val="32"/>
        </w:rPr>
        <w:t>月，累计获</w:t>
      </w:r>
      <w:r w:rsidRPr="00F73B45">
        <w:rPr>
          <w:rFonts w:ascii="FangSong_GB2312" w:hAnsi="Times New Roman"/>
          <w:szCs w:val="32"/>
        </w:rPr>
        <w:t>2702</w:t>
      </w:r>
      <w:r w:rsidRPr="00F73B45">
        <w:rPr>
          <w:rFonts w:ascii="FangSong_GB2312" w:hAnsi="Times New Roman" w:hint="eastAsia"/>
          <w:szCs w:val="32"/>
        </w:rPr>
        <w:t>分，合计获得</w:t>
      </w:r>
      <w:r w:rsidRPr="00F73B45">
        <w:rPr>
          <w:rFonts w:ascii="FangSong_GB2312" w:hAnsi="Times New Roman"/>
          <w:szCs w:val="32"/>
        </w:rPr>
        <w:t>2702</w:t>
      </w:r>
      <w:r w:rsidRPr="00F73B45">
        <w:rPr>
          <w:rFonts w:ascii="FangSong_GB2312" w:hAnsi="Times New Roman" w:hint="eastAsia"/>
          <w:szCs w:val="32"/>
        </w:rPr>
        <w:t>分，表扬</w:t>
      </w:r>
      <w:r w:rsidRPr="00F73B45">
        <w:rPr>
          <w:rFonts w:ascii="FangSong_GB2312" w:hAnsi="Times New Roman"/>
          <w:szCs w:val="32"/>
        </w:rPr>
        <w:t>3</w:t>
      </w:r>
      <w:r w:rsidRPr="00F73B45">
        <w:rPr>
          <w:rFonts w:ascii="FangSong_GB2312" w:hAnsi="Times New Roman" w:hint="eastAsia"/>
          <w:szCs w:val="32"/>
        </w:rPr>
        <w:t>次，物质奖励</w:t>
      </w:r>
      <w:r w:rsidRPr="00F73B45">
        <w:rPr>
          <w:rFonts w:ascii="FangSong_GB2312" w:hAnsi="Times New Roman"/>
          <w:szCs w:val="32"/>
        </w:rPr>
        <w:t>1</w:t>
      </w:r>
      <w:r w:rsidRPr="00F73B45">
        <w:rPr>
          <w:rFonts w:ascii="FangSong_GB2312" w:hAnsi="Times New Roman" w:hint="eastAsia"/>
          <w:szCs w:val="32"/>
        </w:rPr>
        <w:t>次。间隔期</w:t>
      </w:r>
      <w:r w:rsidRPr="00F73B45">
        <w:rPr>
          <w:rFonts w:ascii="FangSong_GB2312" w:hAnsi="Times New Roman"/>
          <w:szCs w:val="32"/>
        </w:rPr>
        <w:t>2021</w:t>
      </w:r>
      <w:r w:rsidRPr="00F73B45">
        <w:rPr>
          <w:rFonts w:ascii="FangSong_GB2312" w:hAnsi="Times New Roman" w:hint="eastAsia"/>
          <w:szCs w:val="32"/>
        </w:rPr>
        <w:t>年</w:t>
      </w:r>
      <w:r w:rsidRPr="00F73B45">
        <w:rPr>
          <w:rFonts w:ascii="FangSong_GB2312" w:hAnsi="Times New Roman"/>
          <w:szCs w:val="32"/>
        </w:rPr>
        <w:t>6</w:t>
      </w:r>
      <w:r w:rsidRPr="00F73B45">
        <w:rPr>
          <w:rFonts w:ascii="FangSong_GB2312" w:hAnsi="Times New Roman" w:hint="eastAsia"/>
          <w:szCs w:val="32"/>
        </w:rPr>
        <w:t>月至</w:t>
      </w:r>
      <w:r w:rsidRPr="00F73B45">
        <w:rPr>
          <w:rFonts w:ascii="FangSong_GB2312" w:hAnsi="Times New Roman"/>
          <w:szCs w:val="32"/>
        </w:rPr>
        <w:t>2023</w:t>
      </w:r>
      <w:r w:rsidRPr="00F73B45">
        <w:rPr>
          <w:rFonts w:ascii="FangSong_GB2312" w:hAnsi="Times New Roman" w:hint="eastAsia"/>
          <w:szCs w:val="32"/>
        </w:rPr>
        <w:t>年</w:t>
      </w:r>
      <w:r w:rsidRPr="00F73B45">
        <w:rPr>
          <w:rFonts w:ascii="FangSong_GB2312" w:hAnsi="Times New Roman"/>
          <w:szCs w:val="32"/>
        </w:rPr>
        <w:t>8</w:t>
      </w:r>
      <w:r w:rsidRPr="00F73B45">
        <w:rPr>
          <w:rFonts w:ascii="FangSong_GB2312" w:hAnsi="Times New Roman" w:hint="eastAsia"/>
          <w:szCs w:val="32"/>
        </w:rPr>
        <w:t>月，获得</w:t>
      </w:r>
      <w:r w:rsidRPr="00F73B45">
        <w:rPr>
          <w:rFonts w:ascii="FangSong_GB2312" w:hAnsi="Times New Roman"/>
          <w:szCs w:val="32"/>
        </w:rPr>
        <w:t>2702</w:t>
      </w:r>
      <w:r w:rsidRPr="00F73B45">
        <w:rPr>
          <w:rFonts w:ascii="FangSong_GB2312" w:hAnsi="Times New Roman" w:hint="eastAsia"/>
          <w:szCs w:val="32"/>
        </w:rPr>
        <w:t>分。考核期内违规</w:t>
      </w:r>
      <w:r w:rsidRPr="00F73B45">
        <w:rPr>
          <w:rFonts w:ascii="FangSong_GB2312" w:hAnsi="Times New Roman"/>
          <w:szCs w:val="32"/>
        </w:rPr>
        <w:t>2</w:t>
      </w:r>
      <w:r w:rsidRPr="00F73B45">
        <w:rPr>
          <w:rFonts w:ascii="FangSong_GB2312" w:hAnsi="Times New Roman" w:hint="eastAsia"/>
          <w:szCs w:val="32"/>
        </w:rPr>
        <w:t>次，累计扣</w:t>
      </w:r>
      <w:r w:rsidRPr="00F73B45">
        <w:rPr>
          <w:rFonts w:ascii="FangSong_GB2312" w:hAnsi="Times New Roman"/>
          <w:szCs w:val="32"/>
        </w:rPr>
        <w:t>22</w:t>
      </w:r>
      <w:r w:rsidRPr="00F73B45">
        <w:rPr>
          <w:rFonts w:ascii="FangSong_GB2312" w:hAnsi="Times New Roman" w:hint="eastAsia"/>
          <w:szCs w:val="32"/>
        </w:rPr>
        <w:t>分。</w:t>
      </w:r>
      <w:r w:rsidRPr="00F73B45">
        <w:rPr>
          <w:rFonts w:ascii="FangSong_GB2312" w:hAnsi="Times New Roman"/>
          <w:szCs w:val="32"/>
        </w:rPr>
        <w:t xml:space="preserve">  </w:t>
      </w:r>
    </w:p>
    <w:p w:rsidR="008223FD" w:rsidRPr="00F73B45" w:rsidRDefault="008223FD" w:rsidP="004E2099">
      <w:pPr>
        <w:spacing w:line="500" w:lineRule="exact"/>
        <w:ind w:firstLineChars="200" w:firstLine="31680"/>
        <w:rPr>
          <w:rFonts w:ascii="FangSong_GB2312" w:hAnsi="Times New Roman"/>
          <w:szCs w:val="32"/>
        </w:rPr>
      </w:pPr>
      <w:r w:rsidRPr="00F73B45">
        <w:rPr>
          <w:rFonts w:ascii="FangSong_GB2312" w:hAnsi="Times New Roman" w:hint="eastAsia"/>
          <w:szCs w:val="32"/>
        </w:rPr>
        <w:t>罪犯林锦程已累计缴纳人民币</w:t>
      </w:r>
      <w:r w:rsidRPr="00F73B45">
        <w:rPr>
          <w:rFonts w:ascii="FangSong_GB2312" w:hAnsi="Times New Roman"/>
          <w:szCs w:val="32"/>
        </w:rPr>
        <w:t>1277981</w:t>
      </w:r>
      <w:r w:rsidRPr="00F73B45">
        <w:rPr>
          <w:rFonts w:ascii="FangSong_GB2312" w:hAnsi="Times New Roman" w:hint="eastAsia"/>
          <w:szCs w:val="32"/>
        </w:rPr>
        <w:t>元</w:t>
      </w:r>
      <w:r>
        <w:rPr>
          <w:rFonts w:ascii="FangSong_GB2312" w:hAnsi="Times New Roman" w:hint="eastAsia"/>
          <w:szCs w:val="32"/>
        </w:rPr>
        <w:t>；</w:t>
      </w:r>
      <w:r w:rsidRPr="00F73B45">
        <w:rPr>
          <w:rFonts w:ascii="FangSong_GB2312" w:hAnsi="Times New Roman" w:hint="eastAsia"/>
          <w:szCs w:val="32"/>
        </w:rPr>
        <w:t>其中</w:t>
      </w:r>
      <w:r>
        <w:rPr>
          <w:rFonts w:ascii="FangSong_GB2312" w:hAnsi="Times New Roman" w:hint="eastAsia"/>
          <w:szCs w:val="32"/>
        </w:rPr>
        <w:t>本次</w:t>
      </w:r>
      <w:r w:rsidRPr="00F73B45">
        <w:rPr>
          <w:rFonts w:ascii="FangSong_GB2312" w:hAnsi="Times New Roman" w:hint="eastAsia"/>
          <w:szCs w:val="32"/>
        </w:rPr>
        <w:t>报减期间向福建省福州市晋安区人民法院缴纳罚金人民币</w:t>
      </w:r>
      <w:r w:rsidRPr="00F73B45">
        <w:rPr>
          <w:rFonts w:ascii="FangSong_GB2312" w:hAnsi="Times New Roman"/>
          <w:szCs w:val="32"/>
        </w:rPr>
        <w:t>40000</w:t>
      </w:r>
      <w:r w:rsidRPr="00F73B45">
        <w:rPr>
          <w:rFonts w:ascii="FangSong_GB2312" w:hAnsi="Times New Roman" w:hint="eastAsia"/>
          <w:szCs w:val="32"/>
        </w:rPr>
        <w:t>元</w:t>
      </w:r>
      <w:r>
        <w:rPr>
          <w:rFonts w:ascii="FangSong_GB2312" w:hAnsi="Times New Roman" w:hint="eastAsia"/>
          <w:szCs w:val="32"/>
        </w:rPr>
        <w:t>、</w:t>
      </w:r>
      <w:r w:rsidRPr="00F73B45">
        <w:rPr>
          <w:rFonts w:ascii="FangSong_GB2312" w:hAnsi="Times New Roman" w:hint="eastAsia"/>
          <w:szCs w:val="32"/>
        </w:rPr>
        <w:t>违法所得人民币</w:t>
      </w:r>
      <w:r w:rsidRPr="00F73B45">
        <w:rPr>
          <w:rFonts w:ascii="FangSong_GB2312" w:hAnsi="Times New Roman"/>
          <w:szCs w:val="32"/>
        </w:rPr>
        <w:t>1237981</w:t>
      </w:r>
      <w:r w:rsidRPr="00F73B45">
        <w:rPr>
          <w:rFonts w:ascii="FangSong_GB2312" w:hAnsi="Times New Roman" w:hint="eastAsia"/>
          <w:szCs w:val="32"/>
        </w:rPr>
        <w:t>元。该犯财产性判项已履行完毕。</w:t>
      </w:r>
    </w:p>
    <w:p w:rsidR="008223FD" w:rsidRPr="00F73B45"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F73B45">
        <w:rPr>
          <w:rFonts w:ascii="FangSong_GB2312" w:hAnsi="Times New Roman" w:hint="eastAsia"/>
          <w:szCs w:val="32"/>
        </w:rPr>
        <w:t>在狱内公示未收到不同意见。</w:t>
      </w:r>
    </w:p>
    <w:p w:rsidR="008223FD" w:rsidRPr="00F73B45" w:rsidRDefault="008223FD" w:rsidP="004E2099">
      <w:pPr>
        <w:spacing w:line="500" w:lineRule="exact"/>
        <w:ind w:firstLineChars="200" w:firstLine="31680"/>
        <w:rPr>
          <w:rFonts w:ascii="FangSong_GB2312" w:hAnsi="Times New Roman"/>
          <w:szCs w:val="32"/>
        </w:rPr>
      </w:pPr>
      <w:r w:rsidRPr="00F73B45">
        <w:rPr>
          <w:rFonts w:ascii="FangSong_GB2312" w:hAnsi="Times New Roman" w:hint="eastAsia"/>
          <w:szCs w:val="32"/>
        </w:rPr>
        <w:t>罪犯林锦程在服刑期间，确有悔改表现，依照《中华人民共和国刑法》第七十八条、第七十九条、《中华人民共和国刑事诉讼法》第</w:t>
      </w:r>
      <w:r w:rsidRPr="00F73B45">
        <w:rPr>
          <w:rFonts w:ascii="FangSong_GB2312" w:hint="eastAsia"/>
          <w:szCs w:val="32"/>
        </w:rPr>
        <w:t>二百七十三条第二款</w:t>
      </w:r>
      <w:r w:rsidRPr="00F73B45">
        <w:rPr>
          <w:rFonts w:ascii="FangSong_GB2312" w:hAnsi="Times New Roman" w:hint="eastAsia"/>
          <w:szCs w:val="32"/>
        </w:rPr>
        <w:t>和《中华人民共和国监狱法》第</w:t>
      </w:r>
      <w:r w:rsidRPr="00F73B45">
        <w:rPr>
          <w:rFonts w:ascii="FangSong_GB2312" w:hint="eastAsia"/>
          <w:szCs w:val="32"/>
        </w:rPr>
        <w:t>二十九</w:t>
      </w:r>
      <w:r w:rsidRPr="00F73B45">
        <w:rPr>
          <w:rFonts w:ascii="FangSong_GB2312" w:hAnsi="Times New Roman" w:hint="eastAsia"/>
          <w:szCs w:val="32"/>
        </w:rPr>
        <w:t>条之规定，建议对罪犯林锦程予以减刑六个月。特提请你院审理裁定。</w:t>
      </w:r>
    </w:p>
    <w:p w:rsidR="008223FD" w:rsidRPr="00F73B45" w:rsidRDefault="008223FD" w:rsidP="004E2099">
      <w:pPr>
        <w:pStyle w:val="Salutation"/>
        <w:spacing w:line="500" w:lineRule="exact"/>
        <w:ind w:rightChars="-15" w:right="31680" w:firstLineChars="200" w:firstLine="31680"/>
        <w:rPr>
          <w:rFonts w:ascii="FangSong_GB2312" w:hAnsi="Times New Roman"/>
          <w:szCs w:val="32"/>
        </w:rPr>
      </w:pPr>
      <w:r w:rsidRPr="00F73B45">
        <w:rPr>
          <w:rFonts w:ascii="FangSong_GB2312" w:hAnsi="Times New Roman" w:hint="eastAsia"/>
          <w:szCs w:val="32"/>
        </w:rPr>
        <w:t>此致</w:t>
      </w:r>
    </w:p>
    <w:p w:rsidR="008223FD" w:rsidRPr="00F73B45" w:rsidRDefault="008223FD" w:rsidP="004E2099">
      <w:pPr>
        <w:spacing w:line="500" w:lineRule="exact"/>
        <w:ind w:rightChars="-15" w:right="31680"/>
        <w:rPr>
          <w:rFonts w:ascii="FangSong_GB2312" w:hAnsi="Times New Roman"/>
          <w:szCs w:val="32"/>
        </w:rPr>
      </w:pPr>
      <w:r w:rsidRPr="00F73B45">
        <w:rPr>
          <w:rFonts w:ascii="FangSong_GB2312" w:hAnsi="Times New Roman" w:hint="eastAsia"/>
          <w:szCs w:val="32"/>
        </w:rPr>
        <w:t>福州市中级人民法院</w:t>
      </w:r>
    </w:p>
    <w:p w:rsidR="008223FD" w:rsidRPr="00F73B45" w:rsidRDefault="008223FD" w:rsidP="004E2099">
      <w:pPr>
        <w:spacing w:line="500" w:lineRule="exact"/>
        <w:ind w:firstLineChars="200" w:firstLine="31680"/>
        <w:rPr>
          <w:rFonts w:ascii="FangSong_GB2312" w:hAnsi="Times New Roman" w:cs="FangSong_GB2312"/>
          <w:szCs w:val="32"/>
        </w:rPr>
      </w:pPr>
      <w:r w:rsidRPr="00F73B45">
        <w:rPr>
          <w:rFonts w:ascii="FangSong_GB2312" w:hAnsi="Times New Roman" w:cs="FangSong_GB2312" w:hint="eastAsia"/>
          <w:szCs w:val="32"/>
        </w:rPr>
        <w:t>附件：⒈罪犯林锦程卷宗一册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F73B45">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F73B45"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F73B45">
        <w:rPr>
          <w:rFonts w:ascii="FangSong_GB2312" w:hAnsi="Times New Roman"/>
          <w:szCs w:val="32"/>
        </w:rPr>
        <w:t xml:space="preserve">  </w:t>
      </w:r>
      <w:r w:rsidRPr="00F73B45">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30</w:t>
      </w:r>
      <w:r>
        <w:rPr>
          <w:rFonts w:ascii="KaiTi_GB2312" w:eastAsia="KaiTi_GB2312" w:hAnsi="Times New Roman" w:cs="KaiTi_GB2312" w:hint="eastAsia"/>
          <w:szCs w:val="32"/>
        </w:rPr>
        <w:t>号</w:t>
      </w:r>
    </w:p>
    <w:p w:rsidR="008223FD" w:rsidRPr="00691778" w:rsidRDefault="008223FD" w:rsidP="004E2099">
      <w:pPr>
        <w:spacing w:line="560" w:lineRule="exact"/>
        <w:ind w:firstLineChars="200" w:firstLine="31680"/>
        <w:rPr>
          <w:rFonts w:ascii="FangSong_GB2312" w:hAnsi="Times New Roman"/>
          <w:szCs w:val="32"/>
        </w:rPr>
      </w:pPr>
      <w:r w:rsidRPr="00691778">
        <w:rPr>
          <w:rFonts w:ascii="FangSong_GB2312" w:hAnsi="Times New Roman" w:hint="eastAsia"/>
          <w:szCs w:val="32"/>
        </w:rPr>
        <w:t>罪犯陈钊泉</w:t>
      </w:r>
      <w:r w:rsidRPr="00691778">
        <w:rPr>
          <w:rFonts w:ascii="FangSong_GB2312" w:hAnsi="Times New Roman"/>
          <w:szCs w:val="32"/>
        </w:rPr>
        <w:fldChar w:fldCharType="begin"/>
      </w:r>
      <w:r w:rsidRPr="00691778">
        <w:rPr>
          <w:rFonts w:ascii="FangSong_GB2312" w:hAnsi="Times New Roman"/>
          <w:szCs w:val="32"/>
        </w:rPr>
        <w:instrText xml:space="preserve"> AUTOTEXTLIST  \* MERGEFORMAT </w:instrText>
      </w:r>
      <w:r w:rsidRPr="00691778">
        <w:rPr>
          <w:rFonts w:ascii="FangSong_GB2312" w:hAnsi="Times New Roman"/>
          <w:szCs w:val="32"/>
        </w:rPr>
        <w:fldChar w:fldCharType="end"/>
      </w:r>
      <w:r w:rsidRPr="00691778">
        <w:rPr>
          <w:rFonts w:ascii="FangSong_GB2312" w:hAnsi="Times New Roman" w:hint="eastAsia"/>
          <w:szCs w:val="32"/>
        </w:rPr>
        <w:t>，男，汉族，</w:t>
      </w:r>
      <w:r w:rsidRPr="00691778">
        <w:rPr>
          <w:rFonts w:ascii="FangSong_GB2312" w:hAnsi="Times New Roman"/>
          <w:szCs w:val="32"/>
        </w:rPr>
        <w:t>1996</w:t>
      </w:r>
      <w:r w:rsidRPr="00691778">
        <w:rPr>
          <w:rFonts w:ascii="FangSong_GB2312" w:hAnsi="Times New Roman" w:hint="eastAsia"/>
          <w:szCs w:val="32"/>
        </w:rPr>
        <w:t>年</w:t>
      </w:r>
      <w:r w:rsidRPr="00691778">
        <w:rPr>
          <w:rFonts w:ascii="FangSong_GB2312" w:hAnsi="Times New Roman"/>
          <w:szCs w:val="32"/>
        </w:rPr>
        <w:t>4</w:t>
      </w:r>
      <w:r w:rsidRPr="00691778">
        <w:rPr>
          <w:rFonts w:ascii="FangSong_GB2312" w:hAnsi="Times New Roman" w:hint="eastAsia"/>
          <w:szCs w:val="32"/>
        </w:rPr>
        <w:t>月</w:t>
      </w:r>
      <w:r w:rsidRPr="00691778">
        <w:rPr>
          <w:rFonts w:ascii="FangSong_GB2312" w:hAnsi="Times New Roman"/>
          <w:szCs w:val="32"/>
        </w:rPr>
        <w:t>24</w:t>
      </w:r>
      <w:r w:rsidRPr="00691778">
        <w:rPr>
          <w:rFonts w:ascii="FangSong_GB2312" w:hAnsi="Times New Roman" w:hint="eastAsia"/>
          <w:szCs w:val="32"/>
        </w:rPr>
        <w:t>日出生，户籍所在地福建省仙游县，初中文化，捕前系农民。</w:t>
      </w:r>
    </w:p>
    <w:p w:rsidR="008223FD" w:rsidRPr="00691778" w:rsidRDefault="008223FD" w:rsidP="004E2099">
      <w:pPr>
        <w:spacing w:line="560" w:lineRule="exact"/>
        <w:ind w:rightChars="12" w:right="31680" w:firstLineChars="200" w:firstLine="31680"/>
        <w:rPr>
          <w:rFonts w:ascii="FangSong_GB2312" w:hAnsi="Times New Roman"/>
          <w:szCs w:val="32"/>
        </w:rPr>
      </w:pPr>
      <w:r w:rsidRPr="00691778">
        <w:rPr>
          <w:rFonts w:ascii="FangSong_GB2312" w:hAnsi="Times New Roman" w:hint="eastAsia"/>
          <w:szCs w:val="32"/>
        </w:rPr>
        <w:t>福建省仙游县人民法院于</w:t>
      </w:r>
      <w:r w:rsidRPr="00691778">
        <w:rPr>
          <w:rFonts w:ascii="FangSong_GB2312" w:hAnsi="Times New Roman"/>
          <w:szCs w:val="32"/>
        </w:rPr>
        <w:t>2022</w:t>
      </w:r>
      <w:r w:rsidRPr="00691778">
        <w:rPr>
          <w:rFonts w:ascii="FangSong_GB2312" w:hAnsi="Times New Roman" w:hint="eastAsia"/>
          <w:szCs w:val="32"/>
        </w:rPr>
        <w:t>年</w:t>
      </w:r>
      <w:r w:rsidRPr="00691778">
        <w:rPr>
          <w:rFonts w:ascii="FangSong_GB2312" w:hAnsi="Times New Roman"/>
          <w:szCs w:val="32"/>
        </w:rPr>
        <w:t>7</w:t>
      </w:r>
      <w:r w:rsidRPr="00691778">
        <w:rPr>
          <w:rFonts w:ascii="FangSong_GB2312" w:hAnsi="Times New Roman" w:hint="eastAsia"/>
          <w:szCs w:val="32"/>
        </w:rPr>
        <w:t>月</w:t>
      </w:r>
      <w:r w:rsidRPr="00691778">
        <w:rPr>
          <w:rFonts w:ascii="FangSong_GB2312" w:hAnsi="Times New Roman"/>
          <w:szCs w:val="32"/>
        </w:rPr>
        <w:t>4</w:t>
      </w:r>
      <w:r w:rsidRPr="00691778">
        <w:rPr>
          <w:rFonts w:ascii="FangSong_GB2312" w:hAnsi="Times New Roman" w:hint="eastAsia"/>
          <w:szCs w:val="32"/>
        </w:rPr>
        <w:t>日作出（</w:t>
      </w:r>
      <w:r w:rsidRPr="00691778">
        <w:rPr>
          <w:rFonts w:ascii="FangSong_GB2312" w:hAnsi="Times New Roman"/>
          <w:szCs w:val="32"/>
        </w:rPr>
        <w:t>2022</w:t>
      </w:r>
      <w:r w:rsidRPr="00691778">
        <w:rPr>
          <w:rFonts w:ascii="FangSong_GB2312" w:hAnsi="Times New Roman" w:hint="eastAsia"/>
          <w:szCs w:val="32"/>
        </w:rPr>
        <w:t>）闽</w:t>
      </w:r>
      <w:r w:rsidRPr="00691778">
        <w:rPr>
          <w:rFonts w:ascii="FangSong_GB2312" w:hAnsi="Times New Roman"/>
          <w:szCs w:val="32"/>
        </w:rPr>
        <w:t>0322</w:t>
      </w:r>
      <w:r w:rsidRPr="00691778">
        <w:rPr>
          <w:rFonts w:ascii="FangSong_GB2312" w:hAnsi="Times New Roman" w:hint="eastAsia"/>
          <w:szCs w:val="32"/>
        </w:rPr>
        <w:t>刑初</w:t>
      </w:r>
      <w:r w:rsidRPr="00691778">
        <w:rPr>
          <w:rFonts w:ascii="FangSong_GB2312" w:hAnsi="Times New Roman"/>
          <w:szCs w:val="32"/>
        </w:rPr>
        <w:t>545</w:t>
      </w:r>
      <w:r w:rsidRPr="00691778">
        <w:rPr>
          <w:rFonts w:ascii="FangSong_GB2312" w:hAnsi="Times New Roman" w:hint="eastAsia"/>
          <w:szCs w:val="32"/>
        </w:rPr>
        <w:t>号刑事判决，以被告人陈钊泉犯非法制造枪支罪，判处有期徒刑一年十个月。刑期自</w:t>
      </w:r>
      <w:r w:rsidRPr="00691778">
        <w:rPr>
          <w:rFonts w:ascii="FangSong_GB2312" w:hAnsi="Times New Roman"/>
          <w:szCs w:val="32"/>
        </w:rPr>
        <w:t>2022</w:t>
      </w:r>
      <w:r w:rsidRPr="00691778">
        <w:rPr>
          <w:rFonts w:ascii="FangSong_GB2312" w:hAnsi="Times New Roman" w:hint="eastAsia"/>
          <w:szCs w:val="32"/>
        </w:rPr>
        <w:t>年</w:t>
      </w:r>
      <w:r w:rsidRPr="00691778">
        <w:rPr>
          <w:rFonts w:ascii="FangSong_GB2312" w:hAnsi="Times New Roman"/>
          <w:szCs w:val="32"/>
        </w:rPr>
        <w:t>8</w:t>
      </w:r>
      <w:r w:rsidRPr="00691778">
        <w:rPr>
          <w:rFonts w:ascii="FangSong_GB2312" w:hAnsi="Times New Roman" w:hint="eastAsia"/>
          <w:szCs w:val="32"/>
        </w:rPr>
        <w:t>月</w:t>
      </w:r>
      <w:r w:rsidRPr="00691778">
        <w:rPr>
          <w:rFonts w:ascii="FangSong_GB2312" w:hAnsi="Times New Roman"/>
          <w:szCs w:val="32"/>
        </w:rPr>
        <w:t>1</w:t>
      </w:r>
      <w:r w:rsidRPr="00691778">
        <w:rPr>
          <w:rFonts w:ascii="FangSong_GB2312" w:hAnsi="Times New Roman" w:hint="eastAsia"/>
          <w:szCs w:val="32"/>
        </w:rPr>
        <w:t>日起至</w:t>
      </w:r>
      <w:r w:rsidRPr="00691778">
        <w:rPr>
          <w:rFonts w:ascii="FangSong_GB2312" w:hAnsi="Times New Roman"/>
          <w:szCs w:val="32"/>
        </w:rPr>
        <w:t>2024</w:t>
      </w:r>
      <w:r w:rsidRPr="00691778">
        <w:rPr>
          <w:rFonts w:ascii="FangSong_GB2312" w:hAnsi="Times New Roman" w:hint="eastAsia"/>
          <w:szCs w:val="32"/>
        </w:rPr>
        <w:t>年</w:t>
      </w:r>
      <w:r w:rsidRPr="00691778">
        <w:rPr>
          <w:rFonts w:ascii="FangSong_GB2312" w:hAnsi="Times New Roman"/>
          <w:szCs w:val="32"/>
        </w:rPr>
        <w:t>5</w:t>
      </w:r>
      <w:r w:rsidRPr="00691778">
        <w:rPr>
          <w:rFonts w:ascii="FangSong_GB2312" w:hAnsi="Times New Roman" w:hint="eastAsia"/>
          <w:szCs w:val="32"/>
        </w:rPr>
        <w:t>月</w:t>
      </w:r>
      <w:r w:rsidRPr="00691778">
        <w:rPr>
          <w:rFonts w:ascii="FangSong_GB2312" w:hAnsi="Times New Roman"/>
          <w:szCs w:val="32"/>
        </w:rPr>
        <w:t>31</w:t>
      </w:r>
      <w:r w:rsidRPr="00691778">
        <w:rPr>
          <w:rFonts w:ascii="FangSong_GB2312" w:hAnsi="Times New Roman" w:hint="eastAsia"/>
          <w:szCs w:val="32"/>
        </w:rPr>
        <w:t>日止。</w:t>
      </w:r>
      <w:r w:rsidRPr="00691778">
        <w:rPr>
          <w:rFonts w:ascii="FangSong_GB2312" w:hAnsi="Times New Roman"/>
          <w:szCs w:val="32"/>
        </w:rPr>
        <w:t>2022</w:t>
      </w:r>
      <w:r w:rsidRPr="00691778">
        <w:rPr>
          <w:rFonts w:ascii="FangSong_GB2312" w:hAnsi="Times New Roman" w:hint="eastAsia"/>
          <w:szCs w:val="32"/>
        </w:rPr>
        <w:t>年</w:t>
      </w:r>
      <w:r w:rsidRPr="00691778">
        <w:rPr>
          <w:rFonts w:ascii="FangSong_GB2312" w:hAnsi="Times New Roman"/>
          <w:szCs w:val="32"/>
        </w:rPr>
        <w:t>9</w:t>
      </w:r>
      <w:r w:rsidRPr="00691778">
        <w:rPr>
          <w:rFonts w:ascii="FangSong_GB2312" w:hAnsi="Times New Roman" w:hint="eastAsia"/>
          <w:szCs w:val="32"/>
        </w:rPr>
        <w:t>月</w:t>
      </w:r>
      <w:r w:rsidRPr="00691778">
        <w:rPr>
          <w:rFonts w:ascii="FangSong_GB2312" w:hAnsi="Times New Roman"/>
          <w:szCs w:val="32"/>
        </w:rPr>
        <w:t>19</w:t>
      </w:r>
      <w:r w:rsidRPr="00691778">
        <w:rPr>
          <w:rFonts w:ascii="FangSong_GB2312" w:hAnsi="Times New Roman" w:hint="eastAsia"/>
          <w:szCs w:val="32"/>
        </w:rPr>
        <w:t>日交付福建省福清监狱执行刑罚。现属</w:t>
      </w:r>
      <w:r>
        <w:rPr>
          <w:rFonts w:ascii="FangSong_GB2312" w:hAnsi="Times New Roman" w:hint="eastAsia"/>
          <w:szCs w:val="32"/>
        </w:rPr>
        <w:t>考察</w:t>
      </w:r>
      <w:r w:rsidRPr="00691778">
        <w:rPr>
          <w:rFonts w:ascii="FangSong_GB2312" w:hAnsi="Times New Roman" w:hint="eastAsia"/>
          <w:szCs w:val="32"/>
        </w:rPr>
        <w:t>级罪犯。</w:t>
      </w:r>
    </w:p>
    <w:p w:rsidR="008223FD" w:rsidRPr="00691778" w:rsidRDefault="008223FD" w:rsidP="004E2099">
      <w:pPr>
        <w:spacing w:line="560" w:lineRule="exact"/>
        <w:ind w:firstLineChars="200" w:firstLine="31680"/>
        <w:rPr>
          <w:rFonts w:ascii="FangSong_GB2312" w:hAnsi="Times New Roman"/>
          <w:szCs w:val="32"/>
        </w:rPr>
      </w:pPr>
      <w:r w:rsidRPr="00691778">
        <w:rPr>
          <w:rFonts w:ascii="FangSong_GB2312" w:hAnsi="Times New Roman" w:hint="eastAsia"/>
          <w:szCs w:val="32"/>
        </w:rPr>
        <w:t>罪犯陈钊泉在服刑期间确有悔改表现，具体事实如下：</w:t>
      </w:r>
      <w:r w:rsidRPr="00691778">
        <w:rPr>
          <w:rFonts w:ascii="FangSong_GB2312" w:hAnsi="Times New Roman"/>
          <w:szCs w:val="32"/>
        </w:rPr>
        <w:t xml:space="preserve">      </w:t>
      </w:r>
    </w:p>
    <w:p w:rsidR="008223FD" w:rsidRPr="00691778" w:rsidRDefault="008223FD" w:rsidP="004E2099">
      <w:pPr>
        <w:spacing w:line="560" w:lineRule="exact"/>
        <w:ind w:firstLineChars="150" w:firstLine="31680"/>
        <w:rPr>
          <w:rFonts w:ascii="FangSong_GB2312" w:hAnsi="Times New Roman"/>
          <w:szCs w:val="32"/>
        </w:rPr>
      </w:pPr>
      <w:r w:rsidRPr="00691778">
        <w:rPr>
          <w:rFonts w:ascii="FangSong_GB2312" w:hAnsi="Times New Roman"/>
          <w:szCs w:val="32"/>
        </w:rPr>
        <w:t xml:space="preserve"> 1</w:t>
      </w:r>
      <w:r w:rsidRPr="00691778">
        <w:rPr>
          <w:rFonts w:ascii="FangSong_GB2312" w:hAnsi="Times New Roman" w:hint="eastAsia"/>
          <w:szCs w:val="32"/>
        </w:rPr>
        <w:t>、认罪悔罪：能认罪悔罪，服从管教。</w:t>
      </w:r>
    </w:p>
    <w:p w:rsidR="008223FD" w:rsidRPr="00691778" w:rsidRDefault="008223FD" w:rsidP="004E2099">
      <w:pPr>
        <w:spacing w:line="560" w:lineRule="exact"/>
        <w:ind w:firstLineChars="200" w:firstLine="31680"/>
        <w:rPr>
          <w:rFonts w:ascii="FangSong_GB2312" w:hAnsi="Times New Roman"/>
          <w:color w:val="FF0000"/>
          <w:szCs w:val="32"/>
        </w:rPr>
      </w:pPr>
      <w:r w:rsidRPr="00691778">
        <w:rPr>
          <w:rFonts w:ascii="FangSong_GB2312" w:hAnsi="Times New Roman"/>
          <w:szCs w:val="32"/>
        </w:rPr>
        <w:t>2</w:t>
      </w:r>
      <w:r w:rsidRPr="00691778">
        <w:rPr>
          <w:rFonts w:ascii="FangSong_GB2312" w:hAnsi="Times New Roman" w:hint="eastAsia"/>
          <w:szCs w:val="32"/>
        </w:rPr>
        <w:t>、遵守监规：能遵守法律法规及监规纪律，接受教育改造。</w:t>
      </w:r>
    </w:p>
    <w:p w:rsidR="008223FD" w:rsidRPr="00691778" w:rsidRDefault="008223FD" w:rsidP="004E2099">
      <w:pPr>
        <w:spacing w:line="560" w:lineRule="exact"/>
        <w:ind w:firstLineChars="200" w:firstLine="31680"/>
        <w:rPr>
          <w:rFonts w:ascii="FangSong_GB2312" w:hAnsi="Times New Roman"/>
          <w:szCs w:val="32"/>
        </w:rPr>
      </w:pPr>
      <w:r w:rsidRPr="00691778">
        <w:rPr>
          <w:rFonts w:ascii="FangSong_GB2312" w:hAnsi="Times New Roman"/>
          <w:szCs w:val="32"/>
        </w:rPr>
        <w:t>3</w:t>
      </w:r>
      <w:r w:rsidRPr="00691778">
        <w:rPr>
          <w:rFonts w:ascii="FangSong_GB2312" w:hAnsi="Times New Roman" w:hint="eastAsia"/>
          <w:szCs w:val="32"/>
        </w:rPr>
        <w:t>、学习情况：能积极参加思想、文化、职业技术教育。</w:t>
      </w:r>
    </w:p>
    <w:p w:rsidR="008223FD" w:rsidRPr="00691778" w:rsidRDefault="008223FD" w:rsidP="004E2099">
      <w:pPr>
        <w:spacing w:line="560" w:lineRule="exact"/>
        <w:ind w:firstLineChars="200" w:firstLine="31680"/>
        <w:rPr>
          <w:rFonts w:ascii="FangSong_GB2312" w:hAnsi="Times New Roman"/>
          <w:szCs w:val="32"/>
        </w:rPr>
      </w:pPr>
      <w:r w:rsidRPr="00691778">
        <w:rPr>
          <w:rFonts w:ascii="FangSong_GB2312" w:hAnsi="Times New Roman"/>
          <w:szCs w:val="32"/>
        </w:rPr>
        <w:t>4</w:t>
      </w:r>
      <w:r w:rsidRPr="00691778">
        <w:rPr>
          <w:rFonts w:ascii="FangSong_GB2312" w:hAnsi="Times New Roman" w:hint="eastAsia"/>
          <w:szCs w:val="32"/>
        </w:rPr>
        <w:t>、劳动改造：能积极参加劳动，努力完成劳动任务。</w:t>
      </w:r>
    </w:p>
    <w:p w:rsidR="008223FD" w:rsidRPr="00691778" w:rsidRDefault="008223FD" w:rsidP="004E2099">
      <w:pPr>
        <w:spacing w:line="560" w:lineRule="exact"/>
        <w:ind w:firstLineChars="200" w:firstLine="31680"/>
        <w:rPr>
          <w:rFonts w:ascii="FangSong_GB2312" w:hAnsi="Times New Roman"/>
          <w:color w:val="FF0000"/>
          <w:szCs w:val="32"/>
        </w:rPr>
      </w:pPr>
      <w:r w:rsidRPr="00691778">
        <w:rPr>
          <w:rFonts w:ascii="FangSong_GB2312" w:hAnsi="Times New Roman"/>
          <w:szCs w:val="32"/>
        </w:rPr>
        <w:t>5</w:t>
      </w:r>
      <w:r w:rsidRPr="00691778">
        <w:rPr>
          <w:rFonts w:ascii="FangSong_GB2312" w:hAnsi="Times New Roman" w:hint="eastAsia"/>
          <w:szCs w:val="32"/>
        </w:rPr>
        <w:t>、奖励及违规情况：该犯本轮考核期</w:t>
      </w:r>
      <w:r w:rsidRPr="00691778">
        <w:rPr>
          <w:rFonts w:ascii="FangSong_GB2312" w:hAnsi="Times New Roman"/>
          <w:szCs w:val="32"/>
        </w:rPr>
        <w:t>2022</w:t>
      </w:r>
      <w:r w:rsidRPr="00691778">
        <w:rPr>
          <w:rFonts w:ascii="FangSong_GB2312" w:hAnsi="Times New Roman" w:hint="eastAsia"/>
          <w:szCs w:val="32"/>
        </w:rPr>
        <w:t>年</w:t>
      </w:r>
      <w:r w:rsidRPr="00691778">
        <w:rPr>
          <w:rFonts w:ascii="FangSong_GB2312" w:hAnsi="Times New Roman"/>
          <w:szCs w:val="32"/>
        </w:rPr>
        <w:t>9</w:t>
      </w:r>
      <w:r w:rsidRPr="00691778">
        <w:rPr>
          <w:rFonts w:ascii="FangSong_GB2312" w:hAnsi="Times New Roman" w:hint="eastAsia"/>
          <w:szCs w:val="32"/>
        </w:rPr>
        <w:t>月至</w:t>
      </w:r>
      <w:r w:rsidRPr="00691778">
        <w:rPr>
          <w:rFonts w:ascii="FangSong_GB2312" w:hAnsi="Times New Roman"/>
          <w:szCs w:val="32"/>
        </w:rPr>
        <w:t>2023</w:t>
      </w:r>
      <w:r w:rsidRPr="00691778">
        <w:rPr>
          <w:rFonts w:ascii="FangSong_GB2312" w:hAnsi="Times New Roman" w:hint="eastAsia"/>
          <w:szCs w:val="32"/>
        </w:rPr>
        <w:t>年</w:t>
      </w:r>
      <w:r w:rsidRPr="00691778">
        <w:rPr>
          <w:rFonts w:ascii="FangSong_GB2312" w:hAnsi="Times New Roman"/>
          <w:szCs w:val="32"/>
        </w:rPr>
        <w:t>8</w:t>
      </w:r>
      <w:r w:rsidRPr="00691778">
        <w:rPr>
          <w:rFonts w:ascii="FangSong_GB2312" w:hAnsi="Times New Roman" w:hint="eastAsia"/>
          <w:szCs w:val="32"/>
        </w:rPr>
        <w:t>月，累计获</w:t>
      </w:r>
      <w:r w:rsidRPr="00691778">
        <w:rPr>
          <w:rFonts w:ascii="FangSong_GB2312" w:hAnsi="Times New Roman"/>
          <w:szCs w:val="32"/>
        </w:rPr>
        <w:t>937.2</w:t>
      </w:r>
      <w:r w:rsidRPr="00691778">
        <w:rPr>
          <w:rFonts w:ascii="FangSong_GB2312" w:hAnsi="Times New Roman" w:hint="eastAsia"/>
          <w:szCs w:val="32"/>
        </w:rPr>
        <w:t>分，</w:t>
      </w:r>
      <w:r>
        <w:rPr>
          <w:rFonts w:ascii="FangSong_GB2312" w:hAnsi="Times New Roman" w:hint="eastAsia"/>
          <w:szCs w:val="32"/>
        </w:rPr>
        <w:t>合计获得</w:t>
      </w:r>
      <w:r w:rsidRPr="00691778">
        <w:rPr>
          <w:rFonts w:ascii="FangSong_GB2312" w:hAnsi="Times New Roman"/>
          <w:szCs w:val="32"/>
        </w:rPr>
        <w:t>937.2</w:t>
      </w:r>
      <w:r w:rsidRPr="00691778">
        <w:rPr>
          <w:rFonts w:ascii="FangSong_GB2312" w:hAnsi="Times New Roman" w:hint="eastAsia"/>
          <w:szCs w:val="32"/>
        </w:rPr>
        <w:t>分，物质奖励</w:t>
      </w:r>
      <w:r w:rsidRPr="00691778">
        <w:rPr>
          <w:rFonts w:ascii="FangSong_GB2312" w:hAnsi="Times New Roman"/>
          <w:szCs w:val="32"/>
        </w:rPr>
        <w:t>1</w:t>
      </w:r>
      <w:r w:rsidRPr="00691778">
        <w:rPr>
          <w:rFonts w:ascii="FangSong_GB2312" w:hAnsi="Times New Roman" w:hint="eastAsia"/>
          <w:szCs w:val="32"/>
        </w:rPr>
        <w:t>次。间隔期</w:t>
      </w:r>
      <w:r w:rsidRPr="00691778">
        <w:rPr>
          <w:rFonts w:ascii="FangSong_GB2312" w:hAnsi="Times New Roman"/>
          <w:szCs w:val="32"/>
        </w:rPr>
        <w:t>2022</w:t>
      </w:r>
      <w:r w:rsidRPr="00691778">
        <w:rPr>
          <w:rFonts w:ascii="FangSong_GB2312" w:hAnsi="Times New Roman" w:hint="eastAsia"/>
          <w:szCs w:val="32"/>
        </w:rPr>
        <w:t>年</w:t>
      </w:r>
      <w:r w:rsidRPr="00691778">
        <w:rPr>
          <w:rFonts w:ascii="FangSong_GB2312" w:hAnsi="Times New Roman"/>
          <w:szCs w:val="32"/>
        </w:rPr>
        <w:t>10</w:t>
      </w:r>
      <w:r w:rsidRPr="00691778">
        <w:rPr>
          <w:rFonts w:ascii="FangSong_GB2312" w:hAnsi="Times New Roman" w:hint="eastAsia"/>
          <w:szCs w:val="32"/>
        </w:rPr>
        <w:t>月至</w:t>
      </w:r>
      <w:r w:rsidRPr="00691778">
        <w:rPr>
          <w:rFonts w:ascii="FangSong_GB2312" w:hAnsi="Times New Roman"/>
          <w:szCs w:val="32"/>
        </w:rPr>
        <w:t>2023</w:t>
      </w:r>
      <w:r w:rsidRPr="00691778">
        <w:rPr>
          <w:rFonts w:ascii="FangSong_GB2312" w:hAnsi="Times New Roman" w:hint="eastAsia"/>
          <w:szCs w:val="32"/>
        </w:rPr>
        <w:t>年</w:t>
      </w:r>
      <w:r w:rsidRPr="00691778">
        <w:rPr>
          <w:rFonts w:ascii="FangSong_GB2312" w:hAnsi="Times New Roman"/>
          <w:szCs w:val="32"/>
        </w:rPr>
        <w:t>8</w:t>
      </w:r>
      <w:r w:rsidRPr="00691778">
        <w:rPr>
          <w:rFonts w:ascii="FangSong_GB2312" w:hAnsi="Times New Roman" w:hint="eastAsia"/>
          <w:szCs w:val="32"/>
        </w:rPr>
        <w:t>月，获得</w:t>
      </w:r>
      <w:r w:rsidRPr="00691778">
        <w:rPr>
          <w:rFonts w:ascii="FangSong_GB2312" w:hAnsi="Times New Roman"/>
          <w:szCs w:val="32"/>
        </w:rPr>
        <w:t>937.2</w:t>
      </w:r>
      <w:r w:rsidRPr="00691778">
        <w:rPr>
          <w:rFonts w:ascii="FangSong_GB2312" w:hAnsi="Times New Roman" w:hint="eastAsia"/>
          <w:szCs w:val="32"/>
        </w:rPr>
        <w:t>分。</w:t>
      </w:r>
      <w:r>
        <w:rPr>
          <w:rFonts w:ascii="FangSong_GB2312" w:hAnsi="Times New Roman" w:hint="eastAsia"/>
          <w:szCs w:val="32"/>
        </w:rPr>
        <w:t>考核期内无违规。</w:t>
      </w:r>
    </w:p>
    <w:p w:rsidR="008223FD" w:rsidRPr="00691778" w:rsidRDefault="008223FD" w:rsidP="004E2099">
      <w:pPr>
        <w:spacing w:line="560" w:lineRule="exact"/>
        <w:ind w:firstLineChars="200" w:firstLine="31680"/>
        <w:rPr>
          <w:rFonts w:ascii="FangSong_GB2312" w:hAnsi="Times New Roman"/>
          <w:szCs w:val="32"/>
        </w:rPr>
      </w:pPr>
      <w:r w:rsidRPr="00691778">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691778">
        <w:rPr>
          <w:rFonts w:ascii="FangSong_GB2312" w:hAnsi="Times New Roman" w:hint="eastAsia"/>
          <w:szCs w:val="32"/>
        </w:rPr>
        <w:t>在狱内公示未收到不同意见。</w:t>
      </w:r>
    </w:p>
    <w:p w:rsidR="008223FD" w:rsidRPr="00691778" w:rsidRDefault="008223FD" w:rsidP="004E2099">
      <w:pPr>
        <w:spacing w:line="560" w:lineRule="exact"/>
        <w:ind w:firstLineChars="200" w:firstLine="31680"/>
        <w:rPr>
          <w:rFonts w:ascii="FangSong_GB2312" w:hAnsi="Times New Roman"/>
          <w:szCs w:val="32"/>
        </w:rPr>
      </w:pPr>
      <w:r w:rsidRPr="00691778">
        <w:rPr>
          <w:rFonts w:ascii="FangSong_GB2312" w:hAnsi="Times New Roman" w:hint="eastAsia"/>
          <w:szCs w:val="32"/>
        </w:rPr>
        <w:t>罪犯陈钊泉在服刑期间，确有悔改表现，依照《中华人民共和国刑法》第七十八条、第七十九条、《中华人民共和国刑事诉讼法》第</w:t>
      </w:r>
      <w:r w:rsidRPr="00691778">
        <w:rPr>
          <w:rFonts w:ascii="FangSong_GB2312" w:hint="eastAsia"/>
          <w:szCs w:val="32"/>
        </w:rPr>
        <w:t>二百七十三条第二款</w:t>
      </w:r>
      <w:r w:rsidRPr="00691778">
        <w:rPr>
          <w:rFonts w:ascii="FangSong_GB2312" w:hAnsi="Times New Roman" w:hint="eastAsia"/>
          <w:szCs w:val="32"/>
        </w:rPr>
        <w:t>和《中华人民共和国监狱法》第</w:t>
      </w:r>
      <w:r w:rsidRPr="00691778">
        <w:rPr>
          <w:rFonts w:ascii="FangSong_GB2312" w:hint="eastAsia"/>
          <w:szCs w:val="32"/>
        </w:rPr>
        <w:t>二十九</w:t>
      </w:r>
      <w:r w:rsidRPr="00691778">
        <w:rPr>
          <w:rFonts w:ascii="FangSong_GB2312" w:hAnsi="Times New Roman" w:hint="eastAsia"/>
          <w:szCs w:val="32"/>
        </w:rPr>
        <w:t>条之规定，建议对罪犯陈钊泉予以减刑三个月。特提请你院审理裁定。</w:t>
      </w:r>
    </w:p>
    <w:p w:rsidR="008223FD" w:rsidRPr="00691778" w:rsidRDefault="008223FD" w:rsidP="004E2099">
      <w:pPr>
        <w:pStyle w:val="Salutation"/>
        <w:spacing w:line="560" w:lineRule="exact"/>
        <w:ind w:rightChars="-15" w:right="31680" w:firstLineChars="200" w:firstLine="31680"/>
        <w:rPr>
          <w:rFonts w:ascii="FangSong_GB2312" w:hAnsi="Times New Roman"/>
          <w:szCs w:val="32"/>
        </w:rPr>
      </w:pPr>
      <w:r w:rsidRPr="00691778">
        <w:rPr>
          <w:rFonts w:ascii="FangSong_GB2312" w:hAnsi="Times New Roman" w:hint="eastAsia"/>
          <w:szCs w:val="32"/>
        </w:rPr>
        <w:t>此致</w:t>
      </w:r>
    </w:p>
    <w:p w:rsidR="008223FD" w:rsidRPr="00691778" w:rsidRDefault="008223FD" w:rsidP="004E2099">
      <w:pPr>
        <w:spacing w:line="560" w:lineRule="exact"/>
        <w:ind w:rightChars="-15" w:right="31680"/>
        <w:rPr>
          <w:rFonts w:ascii="FangSong_GB2312" w:hAnsi="Times New Roman"/>
          <w:szCs w:val="32"/>
        </w:rPr>
      </w:pPr>
      <w:r w:rsidRPr="00691778">
        <w:rPr>
          <w:rFonts w:ascii="FangSong_GB2312" w:hAnsi="Times New Roman" w:hint="eastAsia"/>
          <w:szCs w:val="32"/>
        </w:rPr>
        <w:t>福州市中级人民法院</w:t>
      </w:r>
    </w:p>
    <w:p w:rsidR="008223FD" w:rsidRPr="00691778" w:rsidRDefault="008223FD" w:rsidP="004E2099">
      <w:pPr>
        <w:spacing w:line="560" w:lineRule="exact"/>
        <w:ind w:firstLineChars="200" w:firstLine="31680"/>
        <w:rPr>
          <w:rFonts w:ascii="FangSong_GB2312" w:hAnsi="Times New Roman" w:cs="FangSong_GB2312"/>
          <w:szCs w:val="32"/>
        </w:rPr>
      </w:pPr>
      <w:r w:rsidRPr="00691778">
        <w:rPr>
          <w:rFonts w:ascii="FangSong_GB2312" w:hAnsi="Times New Roman" w:cs="FangSong_GB2312" w:hint="eastAsia"/>
          <w:szCs w:val="32"/>
        </w:rPr>
        <w:t>附件：⒈罪犯陈钊泉卷宗一册</w:t>
      </w:r>
    </w:p>
    <w:p w:rsidR="008223FD" w:rsidRDefault="008223FD" w:rsidP="004E2099">
      <w:pPr>
        <w:spacing w:line="560" w:lineRule="exact"/>
        <w:ind w:rightChars="-15" w:right="31680" w:firstLineChars="500" w:firstLine="31680"/>
        <w:rPr>
          <w:rFonts w:ascii="FangSong_GB2312" w:hAnsi="Times New Roman" w:cs="FangSong_GB2312"/>
          <w:szCs w:val="32"/>
        </w:rPr>
      </w:pPr>
      <w:r w:rsidRPr="00691778">
        <w:rPr>
          <w:rFonts w:ascii="FangSong_GB2312" w:hAnsi="Times New Roman" w:cs="FangSong_GB2312" w:hint="eastAsia"/>
          <w:szCs w:val="32"/>
        </w:rPr>
        <w:t>⒉减刑建议书四份</w:t>
      </w: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Pr="00691778" w:rsidRDefault="008223FD" w:rsidP="004E2099">
      <w:pPr>
        <w:spacing w:line="560" w:lineRule="exact"/>
        <w:ind w:rightChars="-15" w:right="31680" w:firstLineChars="500" w:firstLine="31680"/>
        <w:rPr>
          <w:rFonts w:ascii="FangSong_GB2312" w:hAnsi="Times New Roman" w:cs="FangSong_GB2312"/>
          <w:szCs w:val="32"/>
        </w:rPr>
      </w:pPr>
    </w:p>
    <w:p w:rsidR="008223FD" w:rsidRPr="00691778" w:rsidRDefault="008223FD" w:rsidP="004E2099">
      <w:pPr>
        <w:spacing w:line="56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691778">
        <w:rPr>
          <w:rFonts w:ascii="FangSong_GB2312" w:hAnsi="Times New Roman" w:hint="eastAsia"/>
          <w:szCs w:val="32"/>
        </w:rPr>
        <w:t>福建省福清监狱</w:t>
      </w:r>
    </w:p>
    <w:p w:rsidR="008223FD" w:rsidRDefault="008223FD" w:rsidP="004E2099">
      <w:pPr>
        <w:spacing w:line="56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eastAsia="SimSun" w:hAnsi="Times New Roman" w:hint="eastAsia"/>
          <w:szCs w:val="32"/>
        </w:rPr>
        <w:t>三</w:t>
      </w:r>
      <w:r>
        <w:rPr>
          <w:rFonts w:ascii="FangSong_GB2312" w:hAnsi="Times New Roman" w:hint="eastAsia"/>
          <w:szCs w:val="32"/>
        </w:rPr>
        <w:t>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Pr="00F25EE1"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F25EE1">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FangSong_GB2312" w:hAnsi="方正小标宋简体" w:cs="方正小标宋简体"/>
          <w:sz w:val="44"/>
          <w:szCs w:val="44"/>
        </w:rPr>
      </w:pPr>
      <w:r w:rsidRPr="00F25EE1">
        <w:rPr>
          <w:rFonts w:ascii="方正小标宋简体" w:eastAsia="方正小标宋简体" w:hAnsi="方正小标宋简体" w:cs="方正小标宋简体" w:hint="eastAsia"/>
          <w:sz w:val="44"/>
          <w:szCs w:val="44"/>
        </w:rPr>
        <w:t>提请减刑建议书</w:t>
      </w:r>
    </w:p>
    <w:p w:rsidR="008223FD" w:rsidRPr="00F25EE1" w:rsidRDefault="008223FD" w:rsidP="004E2099">
      <w:pPr>
        <w:spacing w:line="500" w:lineRule="exact"/>
        <w:ind w:firstLineChars="200" w:firstLine="31680"/>
        <w:jc w:val="right"/>
        <w:rPr>
          <w:rFonts w:ascii="KaiTi_GB2312" w:eastAsia="KaiTi_GB2312" w:hAnsi="Times New Roman" w:cs="KaiTi_GB2312"/>
          <w:szCs w:val="32"/>
        </w:rPr>
      </w:pPr>
      <w:r w:rsidRPr="00F25EE1">
        <w:rPr>
          <w:rFonts w:ascii="KaiTi_GB2312" w:eastAsia="KaiTi_GB2312" w:hAnsi="Times New Roman" w:cs="KaiTi_GB2312" w:hint="eastAsia"/>
          <w:szCs w:val="32"/>
        </w:rPr>
        <w:t>〔</w:t>
      </w:r>
      <w:r w:rsidRPr="00F25EE1">
        <w:rPr>
          <w:rFonts w:ascii="KaiTi_GB2312" w:eastAsia="KaiTi_GB2312" w:hAnsi="Times New Roman" w:cs="KaiTi_GB2312"/>
          <w:szCs w:val="32"/>
        </w:rPr>
        <w:t>2024</w:t>
      </w:r>
      <w:r w:rsidRPr="00F25EE1">
        <w:rPr>
          <w:rFonts w:ascii="KaiTi_GB2312" w:eastAsia="KaiTi_GB2312" w:hAnsi="Times New Roman" w:cs="KaiTi_GB2312" w:hint="eastAsia"/>
          <w:szCs w:val="32"/>
        </w:rPr>
        <w:t>〕闽融狱减字第</w:t>
      </w:r>
      <w:r>
        <w:rPr>
          <w:rFonts w:ascii="KaiTi_GB2312" w:eastAsia="KaiTi_GB2312" w:hAnsi="Times New Roman" w:cs="KaiTi_GB2312"/>
          <w:szCs w:val="32"/>
        </w:rPr>
        <w:t>31</w:t>
      </w:r>
      <w:r w:rsidRPr="00F25EE1">
        <w:rPr>
          <w:rFonts w:ascii="KaiTi_GB2312" w:eastAsia="KaiTi_GB2312" w:hAnsi="Times New Roman" w:cs="KaiTi_GB2312" w:hint="eastAsia"/>
          <w:szCs w:val="32"/>
        </w:rPr>
        <w:t>号</w:t>
      </w:r>
    </w:p>
    <w:p w:rsidR="008223FD" w:rsidRDefault="008223FD" w:rsidP="004E2099">
      <w:pPr>
        <w:spacing w:line="560" w:lineRule="exact"/>
        <w:ind w:firstLineChars="200" w:firstLine="31680"/>
        <w:rPr>
          <w:rFonts w:ascii="FangSong_GB2312" w:hAnsi="Times New Roman"/>
          <w:szCs w:val="32"/>
        </w:rPr>
      </w:pPr>
      <w:r>
        <w:rPr>
          <w:rFonts w:ascii="FangSong_GB2312" w:hAnsi="Times New Roman" w:hint="eastAsia"/>
          <w:szCs w:val="32"/>
        </w:rPr>
        <w:t>罪犯顾怀学</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ascii="FangSong_GB2312" w:hAnsi="Times New Roman" w:hint="eastAsia"/>
          <w:szCs w:val="32"/>
        </w:rPr>
        <w:t>，男，汉族，</w:t>
      </w:r>
      <w:r>
        <w:rPr>
          <w:rFonts w:ascii="FangSong_GB2312" w:hAnsi="Times New Roman"/>
          <w:szCs w:val="32"/>
        </w:rPr>
        <w:t>2001</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18</w:t>
      </w:r>
      <w:r>
        <w:rPr>
          <w:rFonts w:ascii="FangSong_GB2312" w:hAnsi="Times New Roman" w:hint="eastAsia"/>
          <w:szCs w:val="32"/>
        </w:rPr>
        <w:t>日出生，户籍所在地贵州省威宁彝族回族苗族自治县，初中文化，捕前系无固定职业。</w:t>
      </w:r>
    </w:p>
    <w:p w:rsidR="008223FD" w:rsidRDefault="008223FD" w:rsidP="004E2099">
      <w:pPr>
        <w:spacing w:line="560" w:lineRule="exact"/>
        <w:ind w:rightChars="12" w:right="31680" w:firstLineChars="200" w:firstLine="31680"/>
        <w:rPr>
          <w:rFonts w:ascii="FangSong_GB2312" w:hAnsi="Times New Roman"/>
          <w:szCs w:val="32"/>
        </w:rPr>
      </w:pPr>
      <w:r>
        <w:rPr>
          <w:rFonts w:ascii="FangSong_GB2312" w:hAnsi="Times New Roman" w:hint="eastAsia"/>
          <w:szCs w:val="32"/>
        </w:rPr>
        <w:t>福建省福州市仓山区人民法院于</w:t>
      </w:r>
      <w:r>
        <w:rPr>
          <w:rFonts w:ascii="FangSong_GB2312" w:hAnsi="Times New Roman"/>
          <w:szCs w:val="32"/>
        </w:rPr>
        <w:t>2022</w:t>
      </w:r>
      <w:r>
        <w:rPr>
          <w:rFonts w:ascii="FangSong_GB2312" w:hAnsi="Times New Roman" w:hint="eastAsia"/>
          <w:szCs w:val="32"/>
        </w:rPr>
        <w:t>年</w:t>
      </w:r>
      <w:r>
        <w:rPr>
          <w:rFonts w:ascii="FangSong_GB2312" w:hAnsi="Times New Roman"/>
          <w:szCs w:val="32"/>
        </w:rPr>
        <w:t>8</w:t>
      </w:r>
      <w:r>
        <w:rPr>
          <w:rFonts w:ascii="FangSong_GB2312" w:hAnsi="Times New Roman" w:hint="eastAsia"/>
          <w:szCs w:val="32"/>
        </w:rPr>
        <w:t>月</w:t>
      </w:r>
      <w:r>
        <w:rPr>
          <w:rFonts w:ascii="FangSong_GB2312" w:hAnsi="Times New Roman"/>
          <w:szCs w:val="32"/>
        </w:rPr>
        <w:t>4</w:t>
      </w:r>
      <w:r>
        <w:rPr>
          <w:rFonts w:ascii="FangSong_GB2312" w:hAnsi="Times New Roman" w:hint="eastAsia"/>
          <w:szCs w:val="32"/>
        </w:rPr>
        <w:t>日作出（</w:t>
      </w:r>
      <w:r>
        <w:rPr>
          <w:rFonts w:ascii="FangSong_GB2312" w:hAnsi="Times New Roman"/>
          <w:szCs w:val="32"/>
        </w:rPr>
        <w:t>2022</w:t>
      </w:r>
      <w:r>
        <w:rPr>
          <w:rFonts w:ascii="FangSong_GB2312" w:hAnsi="Times New Roman" w:hint="eastAsia"/>
          <w:szCs w:val="32"/>
        </w:rPr>
        <w:t>）闽</w:t>
      </w:r>
      <w:r>
        <w:rPr>
          <w:rFonts w:ascii="FangSong_GB2312" w:hAnsi="Times New Roman"/>
          <w:szCs w:val="32"/>
        </w:rPr>
        <w:t>0104</w:t>
      </w:r>
      <w:r>
        <w:rPr>
          <w:rFonts w:ascii="FangSong_GB2312" w:hAnsi="Times New Roman" w:hint="eastAsia"/>
          <w:szCs w:val="32"/>
        </w:rPr>
        <w:t>刑初</w:t>
      </w:r>
      <w:r>
        <w:rPr>
          <w:rFonts w:ascii="FangSong_GB2312" w:hAnsi="Times New Roman"/>
          <w:szCs w:val="32"/>
        </w:rPr>
        <w:t>442</w:t>
      </w:r>
      <w:r>
        <w:rPr>
          <w:rFonts w:ascii="FangSong_GB2312" w:hAnsi="Times New Roman" w:hint="eastAsia"/>
          <w:szCs w:val="32"/>
        </w:rPr>
        <w:t>号刑事判决，以被告人顾怀学犯聚众斗殴罪，判处有期徒刑二年。刑期自</w:t>
      </w:r>
      <w:r>
        <w:rPr>
          <w:rFonts w:ascii="FangSong_GB2312" w:hAnsi="Times New Roman"/>
          <w:szCs w:val="32"/>
        </w:rPr>
        <w:t>2022</w:t>
      </w:r>
      <w:r>
        <w:rPr>
          <w:rFonts w:ascii="FangSong_GB2312" w:hAnsi="Times New Roman" w:hint="eastAsia"/>
          <w:szCs w:val="32"/>
        </w:rPr>
        <w:t>年</w:t>
      </w:r>
      <w:r>
        <w:rPr>
          <w:rFonts w:ascii="FangSong_GB2312" w:hAnsi="Times New Roman"/>
          <w:szCs w:val="32"/>
        </w:rPr>
        <w:t>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日起至</w:t>
      </w:r>
      <w:r>
        <w:rPr>
          <w:rFonts w:ascii="FangSong_GB2312" w:hAnsi="Times New Roman"/>
          <w:szCs w:val="32"/>
        </w:rPr>
        <w:t>2024</w:t>
      </w:r>
      <w:r>
        <w:rPr>
          <w:rFonts w:ascii="FangSong_GB2312" w:hAnsi="Times New Roman" w:hint="eastAsia"/>
          <w:szCs w:val="32"/>
        </w:rPr>
        <w:t>年</w:t>
      </w:r>
      <w:r>
        <w:rPr>
          <w:rFonts w:ascii="FangSong_GB2312" w:hAnsi="Times New Roman"/>
          <w:szCs w:val="32"/>
        </w:rPr>
        <w:t>2</w:t>
      </w:r>
      <w:r>
        <w:rPr>
          <w:rFonts w:ascii="FangSong_GB2312" w:hAnsi="Times New Roman" w:hint="eastAsia"/>
          <w:szCs w:val="32"/>
        </w:rPr>
        <w:t>月</w:t>
      </w:r>
      <w:r>
        <w:rPr>
          <w:rFonts w:ascii="FangSong_GB2312" w:hAnsi="Times New Roman"/>
          <w:szCs w:val="32"/>
        </w:rPr>
        <w:t>18</w:t>
      </w:r>
      <w:r>
        <w:rPr>
          <w:rFonts w:ascii="FangSong_GB2312" w:hAnsi="Times New Roman" w:hint="eastAsia"/>
          <w:szCs w:val="32"/>
        </w:rPr>
        <w:t>日止。</w:t>
      </w:r>
      <w:r>
        <w:rPr>
          <w:rFonts w:ascii="FangSong_GB2312" w:hAnsi="Times New Roman"/>
          <w:szCs w:val="32"/>
        </w:rPr>
        <w:t>2022</w:t>
      </w:r>
      <w:r>
        <w:rPr>
          <w:rFonts w:ascii="FangSong_GB2312" w:hAnsi="Times New Roman" w:hint="eastAsia"/>
          <w:szCs w:val="32"/>
        </w:rPr>
        <w:t>年</w:t>
      </w:r>
      <w:r>
        <w:rPr>
          <w:rFonts w:ascii="FangSong_GB2312" w:hAnsi="Times New Roman"/>
          <w:szCs w:val="32"/>
        </w:rPr>
        <w:t>9</w:t>
      </w:r>
      <w:r>
        <w:rPr>
          <w:rFonts w:ascii="FangSong_GB2312" w:hAnsi="Times New Roman" w:hint="eastAsia"/>
          <w:szCs w:val="32"/>
        </w:rPr>
        <w:t>月</w:t>
      </w:r>
      <w:r>
        <w:rPr>
          <w:rFonts w:ascii="FangSong_GB2312" w:hAnsi="Times New Roman"/>
          <w:szCs w:val="32"/>
        </w:rPr>
        <w:t>19</w:t>
      </w:r>
      <w:r>
        <w:rPr>
          <w:rFonts w:ascii="FangSong_GB2312" w:hAnsi="Times New Roman" w:hint="eastAsia"/>
          <w:szCs w:val="32"/>
        </w:rPr>
        <w:t>日交付福建省福清监狱执行刑罚。现属宽管级罪犯。</w:t>
      </w:r>
    </w:p>
    <w:p w:rsidR="008223FD" w:rsidRDefault="008223FD" w:rsidP="004E2099">
      <w:pPr>
        <w:spacing w:line="560" w:lineRule="exact"/>
        <w:ind w:firstLineChars="200" w:firstLine="31680"/>
        <w:rPr>
          <w:rFonts w:ascii="FangSong_GB2312" w:hAnsi="Times New Roman"/>
          <w:szCs w:val="32"/>
        </w:rPr>
      </w:pPr>
      <w:r>
        <w:rPr>
          <w:rFonts w:ascii="FangSong_GB2312" w:hAnsi="Times New Roman" w:hint="eastAsia"/>
          <w:szCs w:val="32"/>
        </w:rPr>
        <w:t>罪犯顾怀学在服刑期间确有悔改表现，具体事实如下：</w:t>
      </w:r>
      <w:r>
        <w:rPr>
          <w:rFonts w:ascii="FangSong_GB2312" w:hAnsi="Times New Roman"/>
          <w:szCs w:val="32"/>
        </w:rPr>
        <w:t xml:space="preserve">      </w:t>
      </w:r>
    </w:p>
    <w:p w:rsidR="008223FD" w:rsidRDefault="008223FD" w:rsidP="004E2099">
      <w:pPr>
        <w:spacing w:line="560" w:lineRule="exact"/>
        <w:ind w:firstLineChars="150" w:firstLine="31680"/>
        <w:rPr>
          <w:rFonts w:ascii="FangSong_GB2312" w:hAnsi="Times New Roman"/>
          <w:szCs w:val="32"/>
        </w:rPr>
      </w:pPr>
      <w:r>
        <w:rPr>
          <w:rFonts w:ascii="FangSong_GB2312" w:hAnsi="Times New Roman"/>
          <w:szCs w:val="32"/>
        </w:rPr>
        <w:t xml:space="preserve"> 1</w:t>
      </w:r>
      <w:r>
        <w:rPr>
          <w:rFonts w:ascii="FangSong_GB2312" w:hAnsi="Times New Roman" w:hint="eastAsia"/>
          <w:szCs w:val="32"/>
        </w:rPr>
        <w:t>、认罪悔罪：能认罪悔罪，服从管教。</w:t>
      </w:r>
    </w:p>
    <w:p w:rsidR="008223FD" w:rsidRDefault="008223FD" w:rsidP="004E2099">
      <w:pPr>
        <w:spacing w:line="560" w:lineRule="exact"/>
        <w:ind w:firstLineChars="200" w:firstLine="31680"/>
        <w:rPr>
          <w:rFonts w:ascii="FangSong_GB2312" w:hAnsi="Times New Roman"/>
          <w:color w:val="FF0000"/>
          <w:szCs w:val="32"/>
        </w:rPr>
      </w:pPr>
      <w:r>
        <w:rPr>
          <w:rFonts w:ascii="FangSong_GB2312" w:hAnsi="Times New Roman"/>
          <w:szCs w:val="32"/>
        </w:rPr>
        <w:t>2</w:t>
      </w:r>
      <w:r>
        <w:rPr>
          <w:rFonts w:ascii="FangSong_GB2312" w:hAnsi="Times New Roman" w:hint="eastAsia"/>
          <w:szCs w:val="32"/>
        </w:rPr>
        <w:t>、遵守监规：能遵守法律法规及监规纪律，接受教育改造。</w:t>
      </w:r>
    </w:p>
    <w:p w:rsidR="008223FD" w:rsidRDefault="008223FD" w:rsidP="004E2099">
      <w:pPr>
        <w:spacing w:line="560" w:lineRule="exact"/>
        <w:ind w:firstLineChars="200" w:firstLine="31680"/>
        <w:rPr>
          <w:rFonts w:ascii="FangSong_GB2312" w:hAnsi="Times New Roman"/>
          <w:szCs w:val="32"/>
        </w:rPr>
      </w:pPr>
      <w:r>
        <w:rPr>
          <w:rFonts w:ascii="FangSong_GB2312" w:hAnsi="Times New Roman"/>
          <w:szCs w:val="32"/>
        </w:rPr>
        <w:t>3</w:t>
      </w:r>
      <w:r>
        <w:rPr>
          <w:rFonts w:ascii="FangSong_GB2312" w:hAnsi="Times New Roman" w:hint="eastAsia"/>
          <w:szCs w:val="32"/>
        </w:rPr>
        <w:t>、学习情况：能积极参加思想、文化、职业技术教育。</w:t>
      </w:r>
    </w:p>
    <w:p w:rsidR="008223FD" w:rsidRDefault="008223FD" w:rsidP="004E2099">
      <w:pPr>
        <w:spacing w:line="560" w:lineRule="exact"/>
        <w:ind w:firstLineChars="200" w:firstLine="31680"/>
        <w:rPr>
          <w:rFonts w:ascii="FangSong_GB2312" w:hAnsi="Times New Roman"/>
          <w:color w:val="FF0000"/>
          <w:szCs w:val="32"/>
        </w:rPr>
      </w:pPr>
      <w:r>
        <w:rPr>
          <w:rFonts w:ascii="FangSong_GB2312" w:hAnsi="Times New Roman"/>
          <w:szCs w:val="32"/>
        </w:rPr>
        <w:t>4</w:t>
      </w:r>
      <w:r>
        <w:rPr>
          <w:rFonts w:ascii="FangSong_GB2312" w:hAnsi="Times New Roman" w:hint="eastAsia"/>
          <w:szCs w:val="32"/>
        </w:rPr>
        <w:t>、劳动改造：能积极参加劳动，努力完成劳动任务。</w:t>
      </w:r>
    </w:p>
    <w:p w:rsidR="008223FD" w:rsidRDefault="008223FD" w:rsidP="004E2099">
      <w:pPr>
        <w:spacing w:line="560" w:lineRule="exact"/>
        <w:ind w:firstLineChars="200" w:firstLine="31680"/>
        <w:rPr>
          <w:rFonts w:ascii="FangSong_GB2312" w:hAnsi="Times New Roman"/>
          <w:szCs w:val="32"/>
        </w:rPr>
      </w:pPr>
      <w:r>
        <w:rPr>
          <w:rFonts w:ascii="FangSong_GB2312" w:hAnsi="Times New Roman"/>
          <w:szCs w:val="32"/>
        </w:rPr>
        <w:t>5</w:t>
      </w:r>
      <w:r>
        <w:rPr>
          <w:rFonts w:ascii="FangSong_GB2312" w:hAnsi="Times New Roman" w:hint="eastAsia"/>
          <w:szCs w:val="32"/>
        </w:rPr>
        <w:t>、奖励及违规情况：该犯本轮考核期</w:t>
      </w:r>
      <w:r>
        <w:rPr>
          <w:rFonts w:ascii="FangSong_GB2312" w:hAnsi="Times New Roman"/>
          <w:szCs w:val="32"/>
        </w:rPr>
        <w:t>2022</w:t>
      </w:r>
      <w:r>
        <w:rPr>
          <w:rFonts w:ascii="FangSong_GB2312" w:hAnsi="Times New Roman" w:hint="eastAsia"/>
          <w:szCs w:val="32"/>
        </w:rPr>
        <w:t>年</w:t>
      </w:r>
      <w:r>
        <w:rPr>
          <w:rFonts w:ascii="FangSong_GB2312" w:hAnsi="Times New Roman"/>
          <w:szCs w:val="32"/>
        </w:rPr>
        <w:t>9</w:t>
      </w:r>
      <w:r>
        <w:rPr>
          <w:rFonts w:ascii="FangSong_GB2312" w:hAnsi="Times New Roman" w:hint="eastAsia"/>
          <w:szCs w:val="32"/>
        </w:rPr>
        <w:t>月至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8</w:t>
      </w:r>
      <w:r>
        <w:rPr>
          <w:rFonts w:ascii="FangSong_GB2312" w:hAnsi="Times New Roman" w:hint="eastAsia"/>
          <w:szCs w:val="32"/>
        </w:rPr>
        <w:t>月，累计获</w:t>
      </w:r>
      <w:r>
        <w:rPr>
          <w:rFonts w:ascii="FangSong_GB2312" w:hAnsi="Times New Roman"/>
          <w:szCs w:val="32"/>
        </w:rPr>
        <w:t>899.5</w:t>
      </w:r>
      <w:r>
        <w:rPr>
          <w:rFonts w:ascii="FangSong_GB2312" w:hAnsi="Times New Roman" w:hint="eastAsia"/>
          <w:szCs w:val="32"/>
        </w:rPr>
        <w:t>分，合计获得</w:t>
      </w:r>
      <w:r>
        <w:rPr>
          <w:rFonts w:ascii="FangSong_GB2312" w:hAnsi="Times New Roman"/>
          <w:szCs w:val="32"/>
        </w:rPr>
        <w:t>899.5</w:t>
      </w:r>
      <w:r>
        <w:rPr>
          <w:rFonts w:ascii="FangSong_GB2312" w:hAnsi="Times New Roman" w:hint="eastAsia"/>
          <w:szCs w:val="32"/>
        </w:rPr>
        <w:t>分，物质奖励</w:t>
      </w:r>
      <w:r>
        <w:rPr>
          <w:rFonts w:ascii="FangSong_GB2312" w:hAnsi="Times New Roman"/>
          <w:szCs w:val="32"/>
        </w:rPr>
        <w:t>1</w:t>
      </w:r>
      <w:r>
        <w:rPr>
          <w:rFonts w:ascii="FangSong_GB2312" w:hAnsi="Times New Roman" w:hint="eastAsia"/>
          <w:szCs w:val="32"/>
        </w:rPr>
        <w:t>次。间隔期</w:t>
      </w:r>
      <w:r>
        <w:rPr>
          <w:rFonts w:ascii="FangSong_GB2312" w:hAnsi="Times New Roman"/>
          <w:szCs w:val="32"/>
        </w:rPr>
        <w:t>2022</w:t>
      </w:r>
      <w:r>
        <w:rPr>
          <w:rFonts w:ascii="FangSong_GB2312" w:hAnsi="Times New Roman" w:hint="eastAsia"/>
          <w:szCs w:val="32"/>
        </w:rPr>
        <w:t>年</w:t>
      </w:r>
      <w:r>
        <w:rPr>
          <w:rFonts w:ascii="FangSong_GB2312" w:hAnsi="Times New Roman"/>
          <w:szCs w:val="32"/>
        </w:rPr>
        <w:t>10</w:t>
      </w:r>
      <w:r>
        <w:rPr>
          <w:rFonts w:ascii="FangSong_GB2312" w:hAnsi="Times New Roman" w:hint="eastAsia"/>
          <w:szCs w:val="32"/>
        </w:rPr>
        <w:t>月至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8</w:t>
      </w:r>
      <w:r>
        <w:rPr>
          <w:rFonts w:ascii="FangSong_GB2312" w:hAnsi="Times New Roman" w:hint="eastAsia"/>
          <w:szCs w:val="32"/>
        </w:rPr>
        <w:t>月，获得</w:t>
      </w:r>
      <w:r>
        <w:rPr>
          <w:rFonts w:ascii="FangSong_GB2312" w:hAnsi="Times New Roman"/>
          <w:szCs w:val="32"/>
        </w:rPr>
        <w:t>899.5</w:t>
      </w:r>
      <w:r>
        <w:rPr>
          <w:rFonts w:ascii="FangSong_GB2312" w:hAnsi="Times New Roman" w:hint="eastAsia"/>
          <w:szCs w:val="32"/>
        </w:rPr>
        <w:t>分。考核期内无违规。</w:t>
      </w:r>
    </w:p>
    <w:p w:rsidR="008223FD" w:rsidRDefault="008223FD" w:rsidP="00275315">
      <w:pPr>
        <w:spacing w:line="560" w:lineRule="exact"/>
        <w:rPr>
          <w:rFonts w:ascii="FangSong_GB2312" w:hAnsi="Times New Roman"/>
          <w:szCs w:val="32"/>
        </w:rPr>
      </w:pPr>
      <w:r>
        <w:rPr>
          <w:rFonts w:ascii="FangSong_GB2312" w:hAnsi="Times New Roman"/>
          <w:szCs w:val="32"/>
        </w:rPr>
        <w:t xml:space="preserve">    </w:t>
      </w: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日在狱内公示未收到不同意见。</w:t>
      </w:r>
    </w:p>
    <w:p w:rsidR="008223FD" w:rsidRDefault="008223FD" w:rsidP="004E2099">
      <w:pPr>
        <w:spacing w:line="560" w:lineRule="exact"/>
        <w:ind w:firstLineChars="200" w:firstLine="31680"/>
        <w:rPr>
          <w:rFonts w:ascii="FangSong_GB2312" w:hAnsi="Times New Roman"/>
          <w:szCs w:val="32"/>
        </w:rPr>
      </w:pPr>
      <w:r>
        <w:rPr>
          <w:rFonts w:ascii="FangSong_GB2312" w:hAnsi="Times New Roman" w:hint="eastAsia"/>
          <w:szCs w:val="32"/>
        </w:rPr>
        <w:t>罪犯顾怀学在服刑期间，确有悔改表现，依照《中华人民共和国刑法》第七十八条、第七十九条、《中华人民共和国刑事诉讼法》第</w:t>
      </w:r>
      <w:r>
        <w:rPr>
          <w:rFonts w:ascii="FangSong_GB2312" w:hint="eastAsia"/>
          <w:szCs w:val="32"/>
        </w:rPr>
        <w:t>二百七十三条第二款</w:t>
      </w:r>
      <w:r>
        <w:rPr>
          <w:rFonts w:ascii="FangSong_GB2312" w:hAnsi="Times New Roman" w:hint="eastAsia"/>
          <w:szCs w:val="32"/>
        </w:rPr>
        <w:t>和《中华人民共和国监狱法》第</w:t>
      </w:r>
      <w:r>
        <w:rPr>
          <w:rFonts w:ascii="FangSong_GB2312" w:hint="eastAsia"/>
          <w:szCs w:val="32"/>
        </w:rPr>
        <w:t>二十九</w:t>
      </w:r>
      <w:r>
        <w:rPr>
          <w:rFonts w:ascii="FangSong_GB2312" w:hAnsi="Times New Roman" w:hint="eastAsia"/>
          <w:szCs w:val="32"/>
        </w:rPr>
        <w:t>条之规定，建议对罪犯顾怀学予以减刑一个月。特提请你院审理裁定。</w:t>
      </w:r>
    </w:p>
    <w:p w:rsidR="008223FD" w:rsidRDefault="008223FD" w:rsidP="004E2099">
      <w:pPr>
        <w:pStyle w:val="Salutation"/>
        <w:spacing w:line="560" w:lineRule="exact"/>
        <w:ind w:rightChars="-15" w:right="31680" w:firstLineChars="200" w:firstLine="31680"/>
        <w:rPr>
          <w:rFonts w:ascii="FangSong_GB2312" w:hAnsi="Times New Roman"/>
          <w:szCs w:val="32"/>
        </w:rPr>
      </w:pPr>
      <w:r>
        <w:rPr>
          <w:rFonts w:ascii="FangSong_GB2312" w:hAnsi="Times New Roman" w:hint="eastAsia"/>
          <w:szCs w:val="32"/>
        </w:rPr>
        <w:t>此致</w:t>
      </w:r>
    </w:p>
    <w:p w:rsidR="008223FD" w:rsidRDefault="008223FD" w:rsidP="004E2099">
      <w:pPr>
        <w:spacing w:line="560" w:lineRule="exact"/>
        <w:ind w:rightChars="-15" w:right="31680"/>
        <w:rPr>
          <w:rFonts w:ascii="FangSong_GB2312" w:hAnsi="Times New Roman"/>
          <w:szCs w:val="32"/>
        </w:rPr>
      </w:pPr>
      <w:r>
        <w:rPr>
          <w:rFonts w:ascii="FangSong_GB2312" w:hAnsi="Times New Roman" w:hint="eastAsia"/>
          <w:szCs w:val="32"/>
        </w:rPr>
        <w:t>福州市中级人民法院</w:t>
      </w:r>
    </w:p>
    <w:p w:rsidR="008223FD" w:rsidRDefault="008223FD" w:rsidP="004E2099">
      <w:pPr>
        <w:spacing w:line="560" w:lineRule="exact"/>
        <w:ind w:firstLineChars="200" w:firstLine="31680"/>
        <w:rPr>
          <w:rFonts w:ascii="FangSong_GB2312" w:hAnsi="Times New Roman" w:cs="FangSong_GB2312"/>
          <w:szCs w:val="32"/>
        </w:rPr>
      </w:pPr>
      <w:r>
        <w:rPr>
          <w:rFonts w:ascii="FangSong_GB2312" w:hAnsi="Times New Roman" w:cs="FangSong_GB2312" w:hint="eastAsia"/>
          <w:szCs w:val="32"/>
        </w:rPr>
        <w:t>附件：⒈罪犯顾怀学卷宗一册</w:t>
      </w:r>
    </w:p>
    <w:p w:rsidR="008223FD" w:rsidRDefault="008223FD" w:rsidP="004E2099">
      <w:pPr>
        <w:spacing w:line="560" w:lineRule="exact"/>
        <w:ind w:rightChars="-15" w:right="31680" w:firstLineChars="500" w:firstLine="31680"/>
        <w:rPr>
          <w:rFonts w:ascii="FangSong_GB2312" w:hAnsi="Times New Roman" w:cs="FangSong_GB2312"/>
          <w:szCs w:val="32"/>
        </w:rPr>
      </w:pPr>
      <w:r>
        <w:rPr>
          <w:rFonts w:ascii="FangSong_GB2312" w:hAnsi="Times New Roman" w:cs="FangSong_GB2312" w:hint="eastAsia"/>
          <w:szCs w:val="32"/>
        </w:rPr>
        <w:t>⒉减刑建议书四份</w:t>
      </w: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Default="008223FD" w:rsidP="004E2099">
      <w:pPr>
        <w:spacing w:line="56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Pr>
          <w:rFonts w:ascii="FangSong_GB2312" w:hAnsi="Times New Roman" w:hint="eastAsia"/>
          <w:szCs w:val="32"/>
        </w:rPr>
        <w:t>福建省福清监狱</w:t>
      </w:r>
    </w:p>
    <w:p w:rsidR="008223FD" w:rsidRDefault="008223FD" w:rsidP="004E2099">
      <w:pPr>
        <w:spacing w:line="56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eastAsia="SimSun" w:hAnsi="Times New Roman" w:hint="eastAsia"/>
          <w:szCs w:val="32"/>
        </w:rPr>
        <w:t>三</w:t>
      </w:r>
      <w:r>
        <w:rPr>
          <w:rFonts w:ascii="FangSong_GB2312" w:hAnsi="Times New Roman" w:hint="eastAsia"/>
          <w:szCs w:val="32"/>
        </w:rPr>
        <w:t>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Pr="00F25EE1"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F25EE1">
        <w:rPr>
          <w:rFonts w:ascii="方正小标宋简体" w:eastAsia="方正小标宋简体" w:hAnsi="方正小标宋简体" w:cs="方正小标宋简体" w:hint="eastAsia"/>
          <w:sz w:val="44"/>
          <w:szCs w:val="44"/>
        </w:rPr>
        <w:t>福建省福清监狱</w:t>
      </w:r>
    </w:p>
    <w:p w:rsidR="008223FD" w:rsidRPr="00F25EE1"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F25EE1">
        <w:rPr>
          <w:rFonts w:ascii="方正小标宋简体" w:eastAsia="方正小标宋简体" w:hAnsi="方正小标宋简体" w:cs="方正小标宋简体" w:hint="eastAsia"/>
          <w:sz w:val="44"/>
          <w:szCs w:val="44"/>
        </w:rPr>
        <w:t>提请减刑建议书</w:t>
      </w:r>
    </w:p>
    <w:p w:rsidR="008223FD" w:rsidRPr="00F25EE1" w:rsidRDefault="008223FD" w:rsidP="004E2099">
      <w:pPr>
        <w:spacing w:line="500" w:lineRule="exact"/>
        <w:ind w:firstLineChars="200" w:firstLine="31680"/>
        <w:jc w:val="right"/>
        <w:rPr>
          <w:rFonts w:ascii="KaiTi_GB2312" w:eastAsia="KaiTi_GB2312" w:hAnsi="Times New Roman" w:cs="KaiTi_GB2312"/>
          <w:szCs w:val="32"/>
        </w:rPr>
      </w:pPr>
      <w:r w:rsidRPr="00F25EE1">
        <w:rPr>
          <w:rFonts w:ascii="KaiTi_GB2312" w:eastAsia="KaiTi_GB2312" w:hAnsi="Times New Roman" w:cs="KaiTi_GB2312" w:hint="eastAsia"/>
          <w:szCs w:val="32"/>
        </w:rPr>
        <w:t>〔</w:t>
      </w:r>
      <w:r w:rsidRPr="00F25EE1">
        <w:rPr>
          <w:rFonts w:ascii="KaiTi_GB2312" w:eastAsia="KaiTi_GB2312" w:hAnsi="Times New Roman" w:cs="KaiTi_GB2312"/>
          <w:szCs w:val="32"/>
        </w:rPr>
        <w:t>2024</w:t>
      </w:r>
      <w:r w:rsidRPr="00F25EE1">
        <w:rPr>
          <w:rFonts w:ascii="KaiTi_GB2312" w:eastAsia="KaiTi_GB2312" w:hAnsi="Times New Roman" w:cs="KaiTi_GB2312" w:hint="eastAsia"/>
          <w:szCs w:val="32"/>
        </w:rPr>
        <w:t>〕闽融狱减字第</w:t>
      </w:r>
      <w:r>
        <w:rPr>
          <w:rFonts w:ascii="KaiTi_GB2312" w:eastAsia="KaiTi_GB2312" w:hAnsi="Times New Roman" w:cs="KaiTi_GB2312"/>
          <w:szCs w:val="32"/>
        </w:rPr>
        <w:t>32</w:t>
      </w:r>
      <w:r w:rsidRPr="00F25EE1">
        <w:rPr>
          <w:rFonts w:ascii="KaiTi_GB2312" w:eastAsia="KaiTi_GB2312" w:hAnsi="Times New Roman" w:cs="KaiTi_GB2312" w:hint="eastAsia"/>
          <w:szCs w:val="32"/>
        </w:rPr>
        <w:t>号</w:t>
      </w:r>
    </w:p>
    <w:p w:rsidR="008223FD"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罪犯黄浠</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ascii="FangSong_GB2312" w:hAnsi="Times New Roman" w:hint="eastAsia"/>
          <w:szCs w:val="32"/>
        </w:rPr>
        <w:t>，男，汉族，</w:t>
      </w:r>
      <w:r>
        <w:rPr>
          <w:rFonts w:ascii="FangSong_GB2312" w:hAnsi="Times New Roman"/>
          <w:szCs w:val="32"/>
        </w:rPr>
        <w:t>2002</w:t>
      </w:r>
      <w:r>
        <w:rPr>
          <w:rFonts w:ascii="FangSong_GB2312" w:hAnsi="Times New Roman" w:hint="eastAsia"/>
          <w:szCs w:val="32"/>
        </w:rPr>
        <w:t>年</w:t>
      </w:r>
      <w:r>
        <w:rPr>
          <w:rFonts w:ascii="FangSong_GB2312" w:hAnsi="Times New Roman"/>
          <w:szCs w:val="32"/>
        </w:rPr>
        <w:t>1</w:t>
      </w:r>
      <w:r>
        <w:rPr>
          <w:rFonts w:ascii="FangSong_GB2312" w:hAnsi="Times New Roman" w:hint="eastAsia"/>
          <w:szCs w:val="32"/>
        </w:rPr>
        <w:t>月</w:t>
      </w:r>
      <w:r>
        <w:rPr>
          <w:rFonts w:ascii="FangSong_GB2312" w:hAnsi="Times New Roman"/>
          <w:szCs w:val="32"/>
        </w:rPr>
        <w:t>17</w:t>
      </w:r>
      <w:r>
        <w:rPr>
          <w:rFonts w:ascii="FangSong_GB2312" w:hAnsi="Times New Roman" w:hint="eastAsia"/>
          <w:szCs w:val="32"/>
        </w:rPr>
        <w:t>日出生，户籍所在地福建省福州市，初中文化，捕前系无固定职业。</w:t>
      </w:r>
    </w:p>
    <w:p w:rsidR="008223FD" w:rsidRDefault="008223FD" w:rsidP="004E2099">
      <w:pPr>
        <w:spacing w:line="500" w:lineRule="exact"/>
        <w:ind w:firstLineChars="200" w:firstLine="31680"/>
        <w:rPr>
          <w:rFonts w:ascii="FangSong_GB2312"/>
          <w:szCs w:val="32"/>
        </w:rPr>
      </w:pPr>
      <w:r>
        <w:rPr>
          <w:rFonts w:ascii="FangSong_GB2312" w:hint="eastAsia"/>
          <w:szCs w:val="32"/>
        </w:rPr>
        <w:t>福建省福州市台江区人民法院于</w:t>
      </w:r>
      <w:r>
        <w:rPr>
          <w:rFonts w:ascii="FangSong_GB2312"/>
          <w:szCs w:val="32"/>
        </w:rPr>
        <w:t>2022</w:t>
      </w:r>
      <w:r>
        <w:rPr>
          <w:rFonts w:ascii="FangSong_GB2312" w:hint="eastAsia"/>
          <w:szCs w:val="32"/>
        </w:rPr>
        <w:t>年</w:t>
      </w:r>
      <w:r>
        <w:rPr>
          <w:rFonts w:ascii="FangSong_GB2312"/>
          <w:szCs w:val="32"/>
        </w:rPr>
        <w:t>6</w:t>
      </w:r>
      <w:r>
        <w:rPr>
          <w:rFonts w:ascii="FangSong_GB2312" w:hint="eastAsia"/>
          <w:szCs w:val="32"/>
        </w:rPr>
        <w:t>月</w:t>
      </w:r>
      <w:r>
        <w:rPr>
          <w:rFonts w:ascii="FangSong_GB2312"/>
          <w:szCs w:val="32"/>
        </w:rPr>
        <w:t>16</w:t>
      </w:r>
      <w:r>
        <w:rPr>
          <w:rFonts w:ascii="FangSong_GB2312" w:hint="eastAsia"/>
          <w:szCs w:val="32"/>
        </w:rPr>
        <w:t>日作出（</w:t>
      </w:r>
      <w:r>
        <w:rPr>
          <w:rFonts w:ascii="FangSong_GB2312"/>
          <w:szCs w:val="32"/>
        </w:rPr>
        <w:t>2022</w:t>
      </w:r>
      <w:r>
        <w:rPr>
          <w:rFonts w:ascii="FangSong_GB2312" w:hint="eastAsia"/>
          <w:szCs w:val="32"/>
        </w:rPr>
        <w:t>）闽</w:t>
      </w:r>
      <w:r>
        <w:rPr>
          <w:rFonts w:ascii="FangSong_GB2312"/>
          <w:szCs w:val="32"/>
        </w:rPr>
        <w:t>0103</w:t>
      </w:r>
      <w:r>
        <w:rPr>
          <w:rFonts w:ascii="FangSong_GB2312" w:hint="eastAsia"/>
          <w:szCs w:val="32"/>
        </w:rPr>
        <w:t>刑初</w:t>
      </w:r>
      <w:r>
        <w:rPr>
          <w:rFonts w:ascii="FangSong_GB2312"/>
          <w:szCs w:val="32"/>
        </w:rPr>
        <w:t>186</w:t>
      </w:r>
      <w:r>
        <w:rPr>
          <w:rFonts w:ascii="FangSong_GB2312" w:hint="eastAsia"/>
          <w:szCs w:val="32"/>
        </w:rPr>
        <w:t>号刑事判决，以被告人黄浠犯敲诈勒索罪，判处有期徒刑二年五个月，并处罚金人民币</w:t>
      </w:r>
      <w:r>
        <w:rPr>
          <w:rFonts w:ascii="FangSong_GB2312"/>
          <w:szCs w:val="32"/>
        </w:rPr>
        <w:t>3000</w:t>
      </w:r>
      <w:r>
        <w:rPr>
          <w:rFonts w:ascii="FangSong_GB2312" w:hint="eastAsia"/>
          <w:szCs w:val="32"/>
        </w:rPr>
        <w:t>元。宣判后，同案犯不服，提出上诉。福建省福州市中级人民法院于</w:t>
      </w:r>
      <w:r>
        <w:rPr>
          <w:rFonts w:ascii="FangSong_GB2312"/>
          <w:szCs w:val="32"/>
        </w:rPr>
        <w:t>2022</w:t>
      </w:r>
      <w:r>
        <w:rPr>
          <w:rFonts w:ascii="FangSong_GB2312" w:hint="eastAsia"/>
          <w:szCs w:val="32"/>
        </w:rPr>
        <w:t>年</w:t>
      </w:r>
      <w:r>
        <w:rPr>
          <w:rFonts w:ascii="FangSong_GB2312"/>
          <w:szCs w:val="32"/>
        </w:rPr>
        <w:t>7</w:t>
      </w:r>
      <w:r>
        <w:rPr>
          <w:rFonts w:ascii="FangSong_GB2312" w:hint="eastAsia"/>
          <w:szCs w:val="32"/>
        </w:rPr>
        <w:t>月</w:t>
      </w:r>
      <w:r>
        <w:rPr>
          <w:rFonts w:ascii="FangSong_GB2312"/>
          <w:szCs w:val="32"/>
        </w:rPr>
        <w:t>18</w:t>
      </w:r>
      <w:r>
        <w:rPr>
          <w:rFonts w:ascii="FangSong_GB2312" w:hint="eastAsia"/>
          <w:szCs w:val="32"/>
        </w:rPr>
        <w:t>日作出（</w:t>
      </w:r>
      <w:r>
        <w:rPr>
          <w:rFonts w:ascii="FangSong_GB2312"/>
          <w:szCs w:val="32"/>
        </w:rPr>
        <w:t>2022</w:t>
      </w:r>
      <w:r>
        <w:rPr>
          <w:rFonts w:ascii="FangSong_GB2312" w:hint="eastAsia"/>
          <w:szCs w:val="32"/>
        </w:rPr>
        <w:t>）闽</w:t>
      </w:r>
      <w:r>
        <w:rPr>
          <w:rFonts w:ascii="FangSong_GB2312"/>
          <w:szCs w:val="32"/>
        </w:rPr>
        <w:t>01</w:t>
      </w:r>
      <w:r>
        <w:rPr>
          <w:rFonts w:ascii="FangSong_GB2312" w:hint="eastAsia"/>
          <w:szCs w:val="32"/>
        </w:rPr>
        <w:t>刑终</w:t>
      </w:r>
      <w:r>
        <w:rPr>
          <w:rFonts w:ascii="FangSong_GB2312"/>
          <w:szCs w:val="32"/>
        </w:rPr>
        <w:t>713</w:t>
      </w:r>
      <w:r>
        <w:rPr>
          <w:rFonts w:ascii="FangSong_GB2312" w:hint="eastAsia"/>
          <w:szCs w:val="32"/>
        </w:rPr>
        <w:t>号刑事裁定：驳回上诉，维持原判</w:t>
      </w:r>
      <w:r>
        <w:rPr>
          <w:rFonts w:ascii="FangSong_GB2312" w:hAnsi="SimSun" w:hint="eastAsia"/>
          <w:szCs w:val="32"/>
        </w:rPr>
        <w:t>。</w:t>
      </w:r>
      <w:r>
        <w:rPr>
          <w:rFonts w:ascii="FangSong_GB2312" w:hint="eastAsia"/>
          <w:szCs w:val="32"/>
        </w:rPr>
        <w:t>刑期自</w:t>
      </w:r>
      <w:r>
        <w:rPr>
          <w:rFonts w:ascii="FangSong_GB2312"/>
          <w:szCs w:val="32"/>
        </w:rPr>
        <w:t>2021</w:t>
      </w:r>
      <w:r>
        <w:rPr>
          <w:rFonts w:ascii="FangSong_GB2312" w:hint="eastAsia"/>
          <w:szCs w:val="32"/>
        </w:rPr>
        <w:t>年</w:t>
      </w:r>
      <w:r>
        <w:rPr>
          <w:rFonts w:ascii="FangSong_GB2312"/>
          <w:szCs w:val="32"/>
        </w:rPr>
        <w:t>12</w:t>
      </w:r>
      <w:r>
        <w:rPr>
          <w:rFonts w:ascii="FangSong_GB2312" w:hint="eastAsia"/>
          <w:szCs w:val="32"/>
        </w:rPr>
        <w:t>月</w:t>
      </w:r>
      <w:r>
        <w:rPr>
          <w:rFonts w:ascii="FangSong_GB2312"/>
          <w:szCs w:val="32"/>
        </w:rPr>
        <w:t>24</w:t>
      </w:r>
      <w:r>
        <w:rPr>
          <w:rFonts w:ascii="FangSong_GB2312" w:hint="eastAsia"/>
          <w:szCs w:val="32"/>
        </w:rPr>
        <w:t>日起至</w:t>
      </w:r>
      <w:r>
        <w:rPr>
          <w:rFonts w:ascii="FangSong_GB2312"/>
          <w:szCs w:val="32"/>
        </w:rPr>
        <w:t>2024</w:t>
      </w:r>
      <w:r>
        <w:rPr>
          <w:rFonts w:ascii="FangSong_GB2312" w:hint="eastAsia"/>
          <w:szCs w:val="32"/>
        </w:rPr>
        <w:t>年</w:t>
      </w:r>
      <w:r>
        <w:rPr>
          <w:rFonts w:ascii="FangSong_GB2312"/>
          <w:szCs w:val="32"/>
        </w:rPr>
        <w:t>5</w:t>
      </w:r>
      <w:r>
        <w:rPr>
          <w:rFonts w:ascii="FangSong_GB2312" w:hint="eastAsia"/>
          <w:szCs w:val="32"/>
        </w:rPr>
        <w:t>月</w:t>
      </w:r>
      <w:r>
        <w:rPr>
          <w:rFonts w:ascii="FangSong_GB2312"/>
          <w:szCs w:val="32"/>
        </w:rPr>
        <w:t>20</w:t>
      </w:r>
      <w:r>
        <w:rPr>
          <w:rFonts w:ascii="FangSong_GB2312" w:hint="eastAsia"/>
          <w:szCs w:val="32"/>
        </w:rPr>
        <w:t>日止。</w:t>
      </w:r>
      <w:r>
        <w:rPr>
          <w:rFonts w:ascii="FangSong_GB2312" w:hAnsi="SimSun"/>
          <w:szCs w:val="32"/>
        </w:rPr>
        <w:t>2022</w:t>
      </w:r>
      <w:r>
        <w:rPr>
          <w:rFonts w:ascii="FangSong_GB2312" w:hAnsi="SimSun" w:hint="eastAsia"/>
          <w:szCs w:val="32"/>
        </w:rPr>
        <w:t>年</w:t>
      </w:r>
      <w:r>
        <w:rPr>
          <w:rFonts w:ascii="FangSong_GB2312" w:hAnsi="SimSun"/>
          <w:szCs w:val="32"/>
        </w:rPr>
        <w:t>9</w:t>
      </w:r>
      <w:r>
        <w:rPr>
          <w:rFonts w:ascii="FangSong_GB2312" w:hAnsi="SimSun" w:hint="eastAsia"/>
          <w:szCs w:val="32"/>
        </w:rPr>
        <w:t>月</w:t>
      </w:r>
      <w:r>
        <w:rPr>
          <w:rFonts w:ascii="FangSong_GB2312" w:hAnsi="SimSun"/>
          <w:szCs w:val="32"/>
        </w:rPr>
        <w:t>19</w:t>
      </w:r>
      <w:r>
        <w:rPr>
          <w:rFonts w:ascii="FangSong_GB2312" w:hAnsi="SimSun" w:hint="eastAsia"/>
          <w:szCs w:val="32"/>
        </w:rPr>
        <w:t>日交付福建省福清监狱执行刑罚。现属宽管级罪犯。</w:t>
      </w:r>
    </w:p>
    <w:p w:rsidR="008223FD"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罪犯黄浠在服刑期间确有悔改表现，具体事实如下：</w:t>
      </w:r>
      <w:r>
        <w:rPr>
          <w:rFonts w:ascii="FangSong_GB2312" w:hAnsi="Times New Roman"/>
          <w:szCs w:val="32"/>
        </w:rPr>
        <w:t xml:space="preserve">      </w:t>
      </w:r>
    </w:p>
    <w:p w:rsidR="008223FD" w:rsidRDefault="008223FD" w:rsidP="004E2099">
      <w:pPr>
        <w:spacing w:line="500" w:lineRule="exact"/>
        <w:ind w:firstLineChars="150" w:firstLine="31680"/>
        <w:rPr>
          <w:rFonts w:ascii="FangSong_GB2312" w:hAnsi="Times New Roman"/>
          <w:szCs w:val="32"/>
        </w:rPr>
      </w:pPr>
      <w:r>
        <w:rPr>
          <w:rFonts w:ascii="FangSong_GB2312" w:hAnsi="Times New Roman"/>
          <w:szCs w:val="32"/>
        </w:rPr>
        <w:t xml:space="preserve"> 1</w:t>
      </w:r>
      <w:r>
        <w:rPr>
          <w:rFonts w:ascii="FangSong_GB2312" w:hAnsi="Times New Roman" w:hint="eastAsia"/>
          <w:szCs w:val="32"/>
        </w:rPr>
        <w:t>、认罪悔罪：能认罪悔罪，服从管教。</w:t>
      </w:r>
    </w:p>
    <w:p w:rsidR="008223FD" w:rsidRDefault="008223FD" w:rsidP="004E2099">
      <w:pPr>
        <w:spacing w:line="500" w:lineRule="exact"/>
        <w:ind w:firstLineChars="200" w:firstLine="31680"/>
        <w:rPr>
          <w:rFonts w:ascii="FangSong_GB2312" w:hAnsi="Times New Roman"/>
          <w:color w:val="FF0000"/>
          <w:szCs w:val="32"/>
        </w:rPr>
      </w:pPr>
      <w:r>
        <w:rPr>
          <w:rFonts w:ascii="FangSong_GB2312" w:hAnsi="Times New Roman"/>
          <w:szCs w:val="32"/>
        </w:rPr>
        <w:t>2</w:t>
      </w:r>
      <w:r>
        <w:rPr>
          <w:rFonts w:ascii="FangSong_GB2312" w:hAnsi="Times New Roman" w:hint="eastAsia"/>
          <w:szCs w:val="32"/>
        </w:rPr>
        <w:t>、遵守监规：能遵守法律法规及监规纪律，接受教育改造。</w:t>
      </w:r>
    </w:p>
    <w:p w:rsidR="008223FD" w:rsidRDefault="008223FD" w:rsidP="004E2099">
      <w:pPr>
        <w:spacing w:line="500" w:lineRule="exact"/>
        <w:ind w:firstLineChars="200" w:firstLine="31680"/>
        <w:rPr>
          <w:rFonts w:ascii="FangSong_GB2312" w:hAnsi="Times New Roman"/>
          <w:szCs w:val="32"/>
        </w:rPr>
      </w:pPr>
      <w:r>
        <w:rPr>
          <w:rFonts w:ascii="FangSong_GB2312" w:hAnsi="Times New Roman"/>
          <w:szCs w:val="32"/>
        </w:rPr>
        <w:t>3</w:t>
      </w:r>
      <w:r>
        <w:rPr>
          <w:rFonts w:ascii="FangSong_GB2312" w:hAnsi="Times New Roman" w:hint="eastAsia"/>
          <w:szCs w:val="32"/>
        </w:rPr>
        <w:t>、学习情况：能积极参加思想、文化、职业技术教育。</w:t>
      </w:r>
    </w:p>
    <w:p w:rsidR="008223FD" w:rsidRDefault="008223FD" w:rsidP="004E2099">
      <w:pPr>
        <w:spacing w:line="500" w:lineRule="exact"/>
        <w:ind w:firstLineChars="200" w:firstLine="31680"/>
        <w:rPr>
          <w:rFonts w:ascii="FangSong_GB2312" w:hAnsi="Times New Roman"/>
          <w:color w:val="FF0000"/>
          <w:szCs w:val="32"/>
        </w:rPr>
      </w:pPr>
      <w:r>
        <w:rPr>
          <w:rFonts w:ascii="FangSong_GB2312" w:hAnsi="Times New Roman"/>
          <w:szCs w:val="32"/>
        </w:rPr>
        <w:t>4</w:t>
      </w:r>
      <w:r>
        <w:rPr>
          <w:rFonts w:ascii="FangSong_GB2312" w:hAnsi="Times New Roman" w:hint="eastAsia"/>
          <w:szCs w:val="32"/>
        </w:rPr>
        <w:t>、劳动改造：能积极参加劳动，努力完成劳动任务。</w:t>
      </w:r>
    </w:p>
    <w:p w:rsidR="008223FD" w:rsidRDefault="008223FD" w:rsidP="004E2099">
      <w:pPr>
        <w:spacing w:line="500" w:lineRule="exact"/>
        <w:ind w:firstLineChars="200" w:firstLine="31680"/>
        <w:rPr>
          <w:rFonts w:ascii="FangSong_GB2312" w:hAnsi="Times New Roman"/>
          <w:color w:val="FF0000"/>
          <w:szCs w:val="32"/>
        </w:rPr>
      </w:pPr>
      <w:r>
        <w:rPr>
          <w:rFonts w:ascii="FangSong_GB2312" w:hAnsi="Times New Roman"/>
          <w:szCs w:val="32"/>
        </w:rPr>
        <w:t>5</w:t>
      </w:r>
      <w:r>
        <w:rPr>
          <w:rFonts w:ascii="FangSong_GB2312" w:hAnsi="Times New Roman" w:hint="eastAsia"/>
          <w:szCs w:val="32"/>
        </w:rPr>
        <w:t>、奖励及违规情况：该犯本轮考核期</w:t>
      </w:r>
      <w:r>
        <w:rPr>
          <w:rFonts w:ascii="FangSong_GB2312" w:hAnsi="Times New Roman"/>
          <w:szCs w:val="32"/>
        </w:rPr>
        <w:t>2022</w:t>
      </w:r>
      <w:r>
        <w:rPr>
          <w:rFonts w:ascii="FangSong_GB2312" w:hAnsi="Times New Roman" w:hint="eastAsia"/>
          <w:szCs w:val="32"/>
        </w:rPr>
        <w:t>年</w:t>
      </w:r>
      <w:r>
        <w:rPr>
          <w:rFonts w:ascii="FangSong_GB2312" w:hAnsi="Times New Roman"/>
          <w:szCs w:val="32"/>
        </w:rPr>
        <w:t>9</w:t>
      </w:r>
      <w:r>
        <w:rPr>
          <w:rFonts w:ascii="FangSong_GB2312" w:hAnsi="Times New Roman" w:hint="eastAsia"/>
          <w:szCs w:val="32"/>
        </w:rPr>
        <w:t>月至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8</w:t>
      </w:r>
      <w:r>
        <w:rPr>
          <w:rFonts w:ascii="FangSong_GB2312" w:hAnsi="Times New Roman" w:hint="eastAsia"/>
          <w:szCs w:val="32"/>
        </w:rPr>
        <w:t>月，累计获</w:t>
      </w:r>
      <w:r>
        <w:rPr>
          <w:rFonts w:ascii="FangSong_GB2312" w:hAnsi="Times New Roman"/>
          <w:szCs w:val="32"/>
        </w:rPr>
        <w:t>920</w:t>
      </w:r>
      <w:r>
        <w:rPr>
          <w:rFonts w:ascii="FangSong_GB2312" w:hAnsi="Times New Roman" w:hint="eastAsia"/>
          <w:szCs w:val="32"/>
        </w:rPr>
        <w:t>分，合计获得</w:t>
      </w:r>
      <w:r>
        <w:rPr>
          <w:rFonts w:ascii="FangSong_GB2312" w:hAnsi="Times New Roman"/>
          <w:szCs w:val="32"/>
        </w:rPr>
        <w:t>920</w:t>
      </w:r>
      <w:r>
        <w:rPr>
          <w:rFonts w:ascii="FangSong_GB2312" w:hAnsi="Times New Roman" w:hint="eastAsia"/>
          <w:szCs w:val="32"/>
        </w:rPr>
        <w:t>分，物质奖励</w:t>
      </w:r>
      <w:r>
        <w:rPr>
          <w:rFonts w:ascii="FangSong_GB2312" w:hAnsi="Times New Roman"/>
          <w:szCs w:val="32"/>
        </w:rPr>
        <w:t>1</w:t>
      </w:r>
      <w:r>
        <w:rPr>
          <w:rFonts w:ascii="FangSong_GB2312" w:hAnsi="Times New Roman" w:hint="eastAsia"/>
          <w:szCs w:val="32"/>
        </w:rPr>
        <w:t>次。间隔期</w:t>
      </w:r>
      <w:r>
        <w:rPr>
          <w:rFonts w:ascii="FangSong_GB2312" w:hAnsi="Times New Roman"/>
          <w:szCs w:val="32"/>
        </w:rPr>
        <w:t>2022</w:t>
      </w:r>
      <w:r>
        <w:rPr>
          <w:rFonts w:ascii="FangSong_GB2312" w:hAnsi="Times New Roman" w:hint="eastAsia"/>
          <w:szCs w:val="32"/>
        </w:rPr>
        <w:t>年</w:t>
      </w:r>
      <w:r>
        <w:rPr>
          <w:rFonts w:ascii="FangSong_GB2312" w:hAnsi="Times New Roman"/>
          <w:szCs w:val="32"/>
        </w:rPr>
        <w:t>10</w:t>
      </w:r>
      <w:r>
        <w:rPr>
          <w:rFonts w:ascii="FangSong_GB2312" w:hAnsi="Times New Roman" w:hint="eastAsia"/>
          <w:szCs w:val="32"/>
        </w:rPr>
        <w:t>月至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8</w:t>
      </w:r>
      <w:r>
        <w:rPr>
          <w:rFonts w:ascii="FangSong_GB2312" w:hAnsi="Times New Roman" w:hint="eastAsia"/>
          <w:szCs w:val="32"/>
        </w:rPr>
        <w:t>月，获得</w:t>
      </w:r>
      <w:r>
        <w:rPr>
          <w:rFonts w:ascii="FangSong_GB2312" w:hAnsi="Times New Roman"/>
          <w:szCs w:val="32"/>
        </w:rPr>
        <w:t>920</w:t>
      </w:r>
      <w:r>
        <w:rPr>
          <w:rFonts w:ascii="FangSong_GB2312" w:hAnsi="Times New Roman" w:hint="eastAsia"/>
          <w:szCs w:val="32"/>
        </w:rPr>
        <w:t>分。考核期内违规</w:t>
      </w:r>
      <w:r>
        <w:rPr>
          <w:rFonts w:ascii="FangSong_GB2312" w:hAnsi="Times New Roman"/>
          <w:szCs w:val="32"/>
        </w:rPr>
        <w:t>3</w:t>
      </w:r>
      <w:r>
        <w:rPr>
          <w:rFonts w:ascii="FangSong_GB2312" w:hAnsi="Times New Roman" w:hint="eastAsia"/>
          <w:szCs w:val="32"/>
        </w:rPr>
        <w:t>次，累计扣</w:t>
      </w:r>
      <w:r>
        <w:rPr>
          <w:rFonts w:ascii="FangSong_GB2312" w:hAnsi="Times New Roman"/>
          <w:szCs w:val="32"/>
        </w:rPr>
        <w:t>10</w:t>
      </w:r>
      <w:r>
        <w:rPr>
          <w:rFonts w:ascii="FangSong_GB2312" w:hAnsi="Times New Roman" w:hint="eastAsia"/>
          <w:szCs w:val="32"/>
        </w:rPr>
        <w:t>分。</w:t>
      </w:r>
    </w:p>
    <w:p w:rsidR="008223FD" w:rsidRDefault="008223FD" w:rsidP="00A130D3">
      <w:pPr>
        <w:spacing w:line="500" w:lineRule="exact"/>
        <w:rPr>
          <w:rFonts w:ascii="FangSong_GB2312" w:hAnsi="Times New Roman"/>
          <w:szCs w:val="32"/>
        </w:rPr>
      </w:pPr>
      <w:r>
        <w:rPr>
          <w:rFonts w:ascii="FangSong_GB2312" w:hAnsi="Times New Roman"/>
          <w:szCs w:val="32"/>
        </w:rPr>
        <w:t xml:space="preserve">    </w:t>
      </w:r>
      <w:r>
        <w:rPr>
          <w:rFonts w:ascii="FangSong_GB2312" w:hAnsi="Times New Roman" w:hint="eastAsia"/>
          <w:szCs w:val="32"/>
        </w:rPr>
        <w:t>罪犯黄浠已累计缴纳人民币</w:t>
      </w:r>
      <w:r>
        <w:rPr>
          <w:rFonts w:ascii="FangSong_GB2312" w:hAnsi="Times New Roman"/>
          <w:szCs w:val="32"/>
        </w:rPr>
        <w:t>3000</w:t>
      </w:r>
      <w:r>
        <w:rPr>
          <w:rFonts w:ascii="FangSong_GB2312" w:hAnsi="Times New Roman" w:hint="eastAsia"/>
          <w:szCs w:val="32"/>
        </w:rPr>
        <w:t>元；其中本次报减期间向福州市台江区人民法院缴纳罚金人民币</w:t>
      </w:r>
      <w:r>
        <w:rPr>
          <w:rFonts w:ascii="FangSong_GB2312" w:hAnsi="Times New Roman"/>
          <w:szCs w:val="32"/>
        </w:rPr>
        <w:t>3000</w:t>
      </w:r>
      <w:r>
        <w:rPr>
          <w:rFonts w:ascii="FangSong_GB2312" w:hAnsi="Times New Roman" w:hint="eastAsia"/>
          <w:szCs w:val="32"/>
        </w:rPr>
        <w:t>元。该犯财产性判项已履行完毕。</w:t>
      </w:r>
    </w:p>
    <w:p w:rsidR="008223FD"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日在狱内公示未收到不同意见。</w:t>
      </w:r>
    </w:p>
    <w:p w:rsidR="008223FD"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罪犯黄浠在服刑期间，确有悔改表现，依照《中华人民共和国刑法》第七十八条、第七十九条、《中华人民共和国刑事诉讼法》第</w:t>
      </w:r>
      <w:r>
        <w:rPr>
          <w:rFonts w:ascii="FangSong_GB2312" w:hint="eastAsia"/>
          <w:szCs w:val="32"/>
        </w:rPr>
        <w:t>二百七十三条第二款</w:t>
      </w:r>
      <w:r>
        <w:rPr>
          <w:rFonts w:ascii="FangSong_GB2312" w:hAnsi="Times New Roman" w:hint="eastAsia"/>
          <w:szCs w:val="32"/>
        </w:rPr>
        <w:t>和《中华人民共和国监狱法》第</w:t>
      </w:r>
      <w:r>
        <w:rPr>
          <w:rFonts w:ascii="FangSong_GB2312" w:hint="eastAsia"/>
          <w:szCs w:val="32"/>
        </w:rPr>
        <w:t>二十九</w:t>
      </w:r>
      <w:r>
        <w:rPr>
          <w:rFonts w:ascii="FangSong_GB2312" w:hAnsi="Times New Roman" w:hint="eastAsia"/>
          <w:szCs w:val="32"/>
        </w:rPr>
        <w:t>条之规定，建议对罪犯黄浠予以减刑三个月。特提请你院审理裁定。</w:t>
      </w:r>
    </w:p>
    <w:p w:rsidR="008223FD" w:rsidRDefault="008223FD" w:rsidP="004E2099">
      <w:pPr>
        <w:pStyle w:val="Salutation"/>
        <w:spacing w:line="500" w:lineRule="exact"/>
        <w:ind w:rightChars="-15" w:right="31680" w:firstLineChars="200" w:firstLine="31680"/>
        <w:rPr>
          <w:rFonts w:ascii="FangSong_GB2312" w:hAnsi="Times New Roman"/>
          <w:szCs w:val="32"/>
        </w:rPr>
      </w:pPr>
      <w:r>
        <w:rPr>
          <w:rFonts w:ascii="FangSong_GB2312" w:hAnsi="Times New Roman" w:hint="eastAsia"/>
          <w:szCs w:val="32"/>
        </w:rPr>
        <w:t>此致</w:t>
      </w:r>
    </w:p>
    <w:p w:rsidR="008223FD" w:rsidRDefault="008223FD" w:rsidP="004E2099">
      <w:pPr>
        <w:spacing w:line="500" w:lineRule="exact"/>
        <w:ind w:rightChars="-15" w:right="31680"/>
        <w:rPr>
          <w:rFonts w:ascii="FangSong_GB2312" w:hAnsi="Times New Roman"/>
          <w:szCs w:val="32"/>
        </w:rPr>
      </w:pPr>
      <w:r>
        <w:rPr>
          <w:rFonts w:ascii="FangSong_GB2312" w:hAnsi="Times New Roman" w:hint="eastAsia"/>
          <w:szCs w:val="32"/>
        </w:rPr>
        <w:t>福州市中级人民法院</w:t>
      </w:r>
    </w:p>
    <w:p w:rsidR="008223FD" w:rsidRDefault="008223FD" w:rsidP="004E2099">
      <w:pPr>
        <w:spacing w:line="500" w:lineRule="exact"/>
        <w:ind w:firstLineChars="200" w:firstLine="31680"/>
        <w:rPr>
          <w:rFonts w:ascii="FangSong_GB2312" w:hAnsi="Times New Roman" w:cs="FangSong_GB2312"/>
          <w:szCs w:val="32"/>
        </w:rPr>
      </w:pPr>
      <w:r>
        <w:rPr>
          <w:rFonts w:ascii="FangSong_GB2312" w:hAnsi="Times New Roman" w:cs="FangSong_GB2312" w:hint="eastAsia"/>
          <w:szCs w:val="32"/>
        </w:rPr>
        <w:t>附件：⒈罪犯黄浠卷宗一册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eastAsia="SimSun" w:hAnsi="Times New Roman" w:hint="eastAsia"/>
          <w:szCs w:val="32"/>
        </w:rPr>
        <w:t>三</w:t>
      </w:r>
      <w:r>
        <w:rPr>
          <w:rFonts w:ascii="FangSong_GB2312" w:hAnsi="Times New Roman" w:hint="eastAsia"/>
          <w:szCs w:val="32"/>
        </w:rPr>
        <w:t>年十二月二十九日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Pr="00076CF2"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076CF2">
        <w:rPr>
          <w:rFonts w:ascii="方正小标宋简体" w:eastAsia="方正小标宋简体" w:hAnsi="方正小标宋简体" w:cs="方正小标宋简体" w:hint="eastAsia"/>
          <w:sz w:val="44"/>
          <w:szCs w:val="44"/>
        </w:rPr>
        <w:t>福建省福清监狱</w:t>
      </w:r>
    </w:p>
    <w:p w:rsidR="008223FD" w:rsidRPr="00076CF2"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076CF2">
        <w:rPr>
          <w:rFonts w:ascii="方正小标宋简体" w:eastAsia="方正小标宋简体" w:hAnsi="方正小标宋简体" w:cs="方正小标宋简体" w:hint="eastAsia"/>
          <w:sz w:val="44"/>
          <w:szCs w:val="44"/>
        </w:rPr>
        <w:t>提请减刑建议书</w:t>
      </w:r>
    </w:p>
    <w:p w:rsidR="008223FD" w:rsidRPr="00076CF2" w:rsidRDefault="008223FD" w:rsidP="004E2099">
      <w:pPr>
        <w:spacing w:line="500" w:lineRule="exact"/>
        <w:ind w:firstLineChars="200" w:firstLine="31680"/>
        <w:jc w:val="right"/>
        <w:rPr>
          <w:rFonts w:ascii="KaiTi_GB2312" w:eastAsia="KaiTi_GB2312" w:hAnsi="Times New Roman" w:cs="KaiTi_GB2312"/>
          <w:szCs w:val="32"/>
        </w:rPr>
      </w:pPr>
      <w:r w:rsidRPr="00076CF2">
        <w:rPr>
          <w:rFonts w:ascii="KaiTi_GB2312" w:eastAsia="KaiTi_GB2312" w:hAnsi="Times New Roman" w:cs="KaiTi_GB2312" w:hint="eastAsia"/>
          <w:szCs w:val="32"/>
        </w:rPr>
        <w:t>〔</w:t>
      </w:r>
      <w:r w:rsidRPr="00076CF2">
        <w:rPr>
          <w:rFonts w:ascii="KaiTi_GB2312" w:eastAsia="KaiTi_GB2312" w:hAnsi="Times New Roman" w:cs="KaiTi_GB2312"/>
          <w:szCs w:val="32"/>
        </w:rPr>
        <w:t>2024</w:t>
      </w:r>
      <w:r w:rsidRPr="00076CF2">
        <w:rPr>
          <w:rFonts w:ascii="KaiTi_GB2312" w:eastAsia="KaiTi_GB2312" w:hAnsi="Times New Roman" w:cs="KaiTi_GB2312" w:hint="eastAsia"/>
          <w:szCs w:val="32"/>
        </w:rPr>
        <w:t>〕闽融狱减字第</w:t>
      </w:r>
      <w:r>
        <w:rPr>
          <w:rFonts w:ascii="KaiTi_GB2312" w:eastAsia="KaiTi_GB2312" w:hAnsi="Times New Roman" w:cs="KaiTi_GB2312"/>
          <w:szCs w:val="32"/>
        </w:rPr>
        <w:t>33</w:t>
      </w:r>
      <w:r w:rsidRPr="00076CF2">
        <w:rPr>
          <w:rFonts w:ascii="KaiTi_GB2312" w:eastAsia="KaiTi_GB2312" w:hAnsi="Times New Roman" w:cs="KaiTi_GB2312" w:hint="eastAsia"/>
          <w:szCs w:val="32"/>
        </w:rPr>
        <w:t>号</w:t>
      </w:r>
    </w:p>
    <w:p w:rsidR="008223FD"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罪犯纪资金</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ascii="FangSong_GB2312" w:hAnsi="Times New Roman" w:hint="eastAsia"/>
          <w:szCs w:val="32"/>
        </w:rPr>
        <w:t>，男，汉族，</w:t>
      </w:r>
      <w:r>
        <w:rPr>
          <w:rFonts w:ascii="FangSong_GB2312" w:hAnsi="Times New Roman"/>
          <w:szCs w:val="32"/>
        </w:rPr>
        <w:t>1957</w:t>
      </w:r>
      <w:r>
        <w:rPr>
          <w:rFonts w:ascii="FangSong_GB2312" w:hAnsi="Times New Roman" w:hint="eastAsia"/>
          <w:szCs w:val="32"/>
        </w:rPr>
        <w:t>年</w:t>
      </w:r>
      <w:r>
        <w:rPr>
          <w:rFonts w:ascii="FangSong_GB2312" w:hAnsi="Times New Roman"/>
          <w:szCs w:val="32"/>
        </w:rPr>
        <w:t>3</w:t>
      </w:r>
      <w:r>
        <w:rPr>
          <w:rFonts w:ascii="FangSong_GB2312" w:hAnsi="Times New Roman" w:hint="eastAsia"/>
          <w:szCs w:val="32"/>
        </w:rPr>
        <w:t>月</w:t>
      </w:r>
      <w:r>
        <w:rPr>
          <w:rFonts w:ascii="FangSong_GB2312" w:hAnsi="Times New Roman"/>
          <w:szCs w:val="32"/>
        </w:rPr>
        <w:t>24</w:t>
      </w:r>
      <w:r>
        <w:rPr>
          <w:rFonts w:ascii="FangSong_GB2312" w:hAnsi="Times New Roman" w:hint="eastAsia"/>
          <w:szCs w:val="32"/>
        </w:rPr>
        <w:t>日出生，户籍所在地福建省厦门市，小学文化，捕前系无业。</w:t>
      </w:r>
    </w:p>
    <w:p w:rsidR="008223FD" w:rsidRDefault="008223FD" w:rsidP="004E2099">
      <w:pPr>
        <w:spacing w:line="500" w:lineRule="exact"/>
        <w:ind w:rightChars="12" w:right="31680" w:firstLineChars="200" w:firstLine="31680"/>
        <w:rPr>
          <w:rFonts w:ascii="FangSong_GB2312" w:hAnsi="Times New Roman"/>
          <w:szCs w:val="32"/>
        </w:rPr>
      </w:pPr>
      <w:r>
        <w:rPr>
          <w:rFonts w:ascii="FangSong_GB2312" w:hAnsi="Times New Roman" w:hint="eastAsia"/>
          <w:szCs w:val="32"/>
        </w:rPr>
        <w:t>福建省厦门市思明区人民法院于</w:t>
      </w:r>
      <w:r>
        <w:rPr>
          <w:rFonts w:ascii="FangSong_GB2312" w:hAnsi="Times New Roman"/>
          <w:szCs w:val="32"/>
        </w:rPr>
        <w:t>2021</w:t>
      </w:r>
      <w:r>
        <w:rPr>
          <w:rFonts w:ascii="FangSong_GB2312" w:hAnsi="Times New Roman" w:hint="eastAsia"/>
          <w:szCs w:val="32"/>
        </w:rPr>
        <w:t>年</w:t>
      </w:r>
      <w:r>
        <w:rPr>
          <w:rFonts w:ascii="FangSong_GB2312" w:hAnsi="Times New Roman"/>
          <w:szCs w:val="32"/>
        </w:rPr>
        <w:t>8</w:t>
      </w:r>
      <w:r>
        <w:rPr>
          <w:rFonts w:ascii="FangSong_GB2312" w:hAnsi="Times New Roman" w:hint="eastAsia"/>
          <w:szCs w:val="32"/>
        </w:rPr>
        <w:t>月</w:t>
      </w:r>
      <w:r>
        <w:rPr>
          <w:rFonts w:ascii="FangSong_GB2312" w:hAnsi="Times New Roman"/>
          <w:szCs w:val="32"/>
        </w:rPr>
        <w:t>11</w:t>
      </w:r>
      <w:r>
        <w:rPr>
          <w:rFonts w:ascii="FangSong_GB2312" w:hAnsi="Times New Roman" w:hint="eastAsia"/>
          <w:szCs w:val="32"/>
        </w:rPr>
        <w:t>日作出（</w:t>
      </w:r>
      <w:r>
        <w:rPr>
          <w:rFonts w:ascii="FangSong_GB2312" w:hAnsi="Times New Roman"/>
          <w:szCs w:val="32"/>
        </w:rPr>
        <w:t>2021</w:t>
      </w:r>
      <w:r>
        <w:rPr>
          <w:rFonts w:ascii="FangSong_GB2312" w:hAnsi="Times New Roman" w:hint="eastAsia"/>
          <w:szCs w:val="32"/>
        </w:rPr>
        <w:t>）闽</w:t>
      </w:r>
      <w:r>
        <w:rPr>
          <w:rFonts w:ascii="FangSong_GB2312" w:hAnsi="Times New Roman"/>
          <w:szCs w:val="32"/>
        </w:rPr>
        <w:t>0203</w:t>
      </w:r>
      <w:r>
        <w:rPr>
          <w:rFonts w:ascii="FangSong_GB2312" w:hAnsi="Times New Roman" w:hint="eastAsia"/>
          <w:szCs w:val="32"/>
        </w:rPr>
        <w:t>刑初</w:t>
      </w:r>
      <w:r>
        <w:rPr>
          <w:rFonts w:ascii="FangSong_GB2312" w:hAnsi="Times New Roman"/>
          <w:szCs w:val="32"/>
        </w:rPr>
        <w:t>506</w:t>
      </w:r>
      <w:r>
        <w:rPr>
          <w:rFonts w:ascii="FangSong_GB2312" w:hAnsi="Times New Roman" w:hint="eastAsia"/>
          <w:szCs w:val="32"/>
        </w:rPr>
        <w:t>号刑事判决，以被告人纪资金犯非法经营罪，判处有期徒刑五年三个月，并处罚金人民币</w:t>
      </w:r>
      <w:r>
        <w:rPr>
          <w:rFonts w:ascii="FangSong_GB2312" w:hAnsi="Times New Roman"/>
          <w:szCs w:val="32"/>
        </w:rPr>
        <w:t>150000</w:t>
      </w:r>
      <w:r>
        <w:rPr>
          <w:rFonts w:ascii="FangSong_GB2312" w:hAnsi="Times New Roman" w:hint="eastAsia"/>
          <w:szCs w:val="32"/>
        </w:rPr>
        <w:t>元。</w:t>
      </w:r>
      <w:r>
        <w:rPr>
          <w:rFonts w:ascii="FangSong_GB2312" w:hint="eastAsia"/>
          <w:szCs w:val="32"/>
        </w:rPr>
        <w:t>宣判后，被告人不服，提出上诉。福建省厦门市中级人民法院于</w:t>
      </w:r>
      <w:r>
        <w:rPr>
          <w:rFonts w:ascii="FangSong_GB2312"/>
          <w:szCs w:val="32"/>
        </w:rPr>
        <w:t>2021</w:t>
      </w:r>
      <w:r>
        <w:rPr>
          <w:rFonts w:ascii="FangSong_GB2312" w:hint="eastAsia"/>
          <w:szCs w:val="32"/>
        </w:rPr>
        <w:t>年</w:t>
      </w:r>
      <w:r>
        <w:rPr>
          <w:rFonts w:ascii="FangSong_GB2312"/>
          <w:szCs w:val="32"/>
        </w:rPr>
        <w:t>11</w:t>
      </w:r>
      <w:r>
        <w:rPr>
          <w:rFonts w:ascii="FangSong_GB2312" w:hint="eastAsia"/>
          <w:szCs w:val="32"/>
        </w:rPr>
        <w:t>月</w:t>
      </w:r>
      <w:r>
        <w:rPr>
          <w:rFonts w:ascii="FangSong_GB2312"/>
          <w:szCs w:val="32"/>
        </w:rPr>
        <w:t>11</w:t>
      </w:r>
      <w:r>
        <w:rPr>
          <w:rFonts w:ascii="FangSong_GB2312" w:hint="eastAsia"/>
          <w:szCs w:val="32"/>
        </w:rPr>
        <w:t>日作出（</w:t>
      </w:r>
      <w:r>
        <w:rPr>
          <w:rFonts w:ascii="FangSong_GB2312"/>
          <w:szCs w:val="32"/>
        </w:rPr>
        <w:t>2021</w:t>
      </w:r>
      <w:r>
        <w:rPr>
          <w:rFonts w:ascii="FangSong_GB2312" w:hint="eastAsia"/>
          <w:szCs w:val="32"/>
        </w:rPr>
        <w:t>）闽</w:t>
      </w:r>
      <w:r>
        <w:rPr>
          <w:rFonts w:ascii="FangSong_GB2312"/>
          <w:szCs w:val="32"/>
        </w:rPr>
        <w:t>02</w:t>
      </w:r>
      <w:r>
        <w:rPr>
          <w:rFonts w:ascii="FangSong_GB2312" w:hint="eastAsia"/>
          <w:szCs w:val="32"/>
        </w:rPr>
        <w:t>刑终</w:t>
      </w:r>
      <w:r>
        <w:rPr>
          <w:rFonts w:ascii="FangSong_GB2312"/>
          <w:szCs w:val="32"/>
        </w:rPr>
        <w:t>402</w:t>
      </w:r>
      <w:r>
        <w:rPr>
          <w:rFonts w:ascii="FangSong_GB2312" w:hint="eastAsia"/>
          <w:szCs w:val="32"/>
        </w:rPr>
        <w:t>号刑事裁定：驳回上诉，维持原判</w:t>
      </w:r>
      <w:r>
        <w:rPr>
          <w:rFonts w:ascii="FangSong_GB2312" w:hAnsi="SimSun" w:hint="eastAsia"/>
          <w:szCs w:val="32"/>
        </w:rPr>
        <w:t>。</w:t>
      </w:r>
      <w:r>
        <w:rPr>
          <w:rFonts w:ascii="FangSong_GB2312" w:hAnsi="Times New Roman" w:hint="eastAsia"/>
          <w:szCs w:val="32"/>
        </w:rPr>
        <w:t>刑期自</w:t>
      </w:r>
      <w:r>
        <w:rPr>
          <w:rFonts w:ascii="FangSong_GB2312" w:hAnsi="Times New Roman"/>
          <w:szCs w:val="32"/>
        </w:rPr>
        <w:t>2021</w:t>
      </w:r>
      <w:r>
        <w:rPr>
          <w:rFonts w:ascii="FangSong_GB2312" w:hAnsi="Times New Roman" w:hint="eastAsia"/>
          <w:szCs w:val="32"/>
        </w:rPr>
        <w:t>年</w:t>
      </w:r>
      <w:r>
        <w:rPr>
          <w:rFonts w:ascii="FangSong_GB2312" w:hAnsi="Times New Roman"/>
          <w:szCs w:val="32"/>
        </w:rPr>
        <w:t>3</w:t>
      </w:r>
      <w:r>
        <w:rPr>
          <w:rFonts w:ascii="FangSong_GB2312" w:hAnsi="Times New Roman" w:hint="eastAsia"/>
          <w:szCs w:val="32"/>
        </w:rPr>
        <w:t>月</w:t>
      </w:r>
      <w:r>
        <w:rPr>
          <w:rFonts w:ascii="FangSong_GB2312" w:hAnsi="Times New Roman"/>
          <w:szCs w:val="32"/>
        </w:rPr>
        <w:t>9</w:t>
      </w:r>
      <w:r>
        <w:rPr>
          <w:rFonts w:ascii="FangSong_GB2312" w:hAnsi="Times New Roman" w:hint="eastAsia"/>
          <w:szCs w:val="32"/>
        </w:rPr>
        <w:t>日起至</w:t>
      </w:r>
      <w:r>
        <w:rPr>
          <w:rFonts w:ascii="FangSong_GB2312" w:hAnsi="Times New Roman"/>
          <w:szCs w:val="32"/>
        </w:rPr>
        <w:t>2026</w:t>
      </w:r>
      <w:r>
        <w:rPr>
          <w:rFonts w:ascii="FangSong_GB2312" w:hAnsi="Times New Roman" w:hint="eastAsia"/>
          <w:szCs w:val="32"/>
        </w:rPr>
        <w:t>年</w:t>
      </w:r>
      <w:r>
        <w:rPr>
          <w:rFonts w:ascii="FangSong_GB2312" w:hAnsi="Times New Roman"/>
          <w:szCs w:val="32"/>
        </w:rPr>
        <w:t>6</w:t>
      </w:r>
      <w:r>
        <w:rPr>
          <w:rFonts w:ascii="FangSong_GB2312" w:hAnsi="Times New Roman" w:hint="eastAsia"/>
          <w:szCs w:val="32"/>
        </w:rPr>
        <w:t>月</w:t>
      </w:r>
      <w:r>
        <w:rPr>
          <w:rFonts w:ascii="FangSong_GB2312" w:hAnsi="Times New Roman"/>
          <w:szCs w:val="32"/>
        </w:rPr>
        <w:t>8</w:t>
      </w:r>
      <w:r>
        <w:rPr>
          <w:rFonts w:ascii="FangSong_GB2312" w:hAnsi="Times New Roman" w:hint="eastAsia"/>
          <w:szCs w:val="32"/>
        </w:rPr>
        <w:t>日止。</w:t>
      </w:r>
      <w:r>
        <w:rPr>
          <w:rFonts w:ascii="FangSong_GB2312" w:hAnsi="Times New Roman"/>
          <w:szCs w:val="32"/>
        </w:rPr>
        <w:t>2021</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21</w:t>
      </w:r>
      <w:r>
        <w:rPr>
          <w:rFonts w:ascii="FangSong_GB2312" w:hAnsi="Times New Roman" w:hint="eastAsia"/>
          <w:szCs w:val="32"/>
        </w:rPr>
        <w:t>日交付福建省福清监狱执行刑罚。现属普管级罪犯。</w:t>
      </w:r>
    </w:p>
    <w:p w:rsidR="008223FD"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罪犯纪资金在服刑期间确有悔改表现，具体事实如下：</w:t>
      </w:r>
      <w:r>
        <w:rPr>
          <w:rFonts w:ascii="FangSong_GB2312" w:hAnsi="Times New Roman"/>
          <w:szCs w:val="32"/>
        </w:rPr>
        <w:t xml:space="preserve">      </w:t>
      </w:r>
    </w:p>
    <w:p w:rsidR="008223FD" w:rsidRDefault="008223FD" w:rsidP="004E2099">
      <w:pPr>
        <w:spacing w:line="500" w:lineRule="exact"/>
        <w:ind w:firstLineChars="150" w:firstLine="31680"/>
        <w:rPr>
          <w:rFonts w:ascii="FangSong_GB2312" w:hAnsi="Times New Roman"/>
          <w:szCs w:val="32"/>
        </w:rPr>
      </w:pPr>
      <w:r>
        <w:rPr>
          <w:rFonts w:ascii="FangSong_GB2312" w:hAnsi="Times New Roman"/>
          <w:szCs w:val="32"/>
        </w:rPr>
        <w:t xml:space="preserve"> 1</w:t>
      </w:r>
      <w:r>
        <w:rPr>
          <w:rFonts w:ascii="FangSong_GB2312" w:hAnsi="Times New Roman" w:hint="eastAsia"/>
          <w:szCs w:val="32"/>
        </w:rPr>
        <w:t>、认罪悔罪：能认罪悔罪，服从管教。</w:t>
      </w:r>
    </w:p>
    <w:p w:rsidR="008223FD" w:rsidRDefault="008223FD" w:rsidP="004E2099">
      <w:pPr>
        <w:spacing w:line="500" w:lineRule="exact"/>
        <w:ind w:firstLineChars="200" w:firstLine="31680"/>
        <w:rPr>
          <w:rFonts w:ascii="FangSong_GB2312" w:hAnsi="Times New Roman"/>
          <w:color w:val="FF0000"/>
          <w:szCs w:val="32"/>
        </w:rPr>
      </w:pPr>
      <w:r>
        <w:rPr>
          <w:rFonts w:ascii="FangSong_GB2312" w:hAnsi="Times New Roman"/>
          <w:szCs w:val="32"/>
        </w:rPr>
        <w:t>2</w:t>
      </w:r>
      <w:r>
        <w:rPr>
          <w:rFonts w:ascii="FangSong_GB2312" w:hAnsi="Times New Roman" w:hint="eastAsia"/>
          <w:szCs w:val="32"/>
        </w:rPr>
        <w:t>、遵守监规：能遵守法律法规及监规纪律，接受教育改造。</w:t>
      </w:r>
    </w:p>
    <w:p w:rsidR="008223FD" w:rsidRDefault="008223FD" w:rsidP="004E2099">
      <w:pPr>
        <w:spacing w:line="500" w:lineRule="exact"/>
        <w:ind w:firstLineChars="200" w:firstLine="31680"/>
        <w:rPr>
          <w:rFonts w:ascii="FangSong_GB2312" w:hAnsi="Times New Roman"/>
          <w:szCs w:val="32"/>
        </w:rPr>
      </w:pPr>
      <w:r>
        <w:rPr>
          <w:rFonts w:ascii="FangSong_GB2312" w:hAnsi="Times New Roman"/>
          <w:szCs w:val="32"/>
        </w:rPr>
        <w:t>3</w:t>
      </w:r>
      <w:r>
        <w:rPr>
          <w:rFonts w:ascii="FangSong_GB2312" w:hAnsi="Times New Roman" w:hint="eastAsia"/>
          <w:szCs w:val="32"/>
        </w:rPr>
        <w:t>、学习情况：能积极参加思想、文化、职业技术教育。</w:t>
      </w:r>
    </w:p>
    <w:p w:rsidR="008223FD" w:rsidRDefault="008223FD" w:rsidP="004E2099">
      <w:pPr>
        <w:spacing w:line="500" w:lineRule="exact"/>
        <w:ind w:firstLineChars="200" w:firstLine="31680"/>
        <w:rPr>
          <w:rFonts w:ascii="FangSong_GB2312" w:hAnsi="Times New Roman"/>
          <w:color w:val="FF0000"/>
          <w:szCs w:val="32"/>
        </w:rPr>
      </w:pPr>
      <w:r>
        <w:rPr>
          <w:rFonts w:ascii="FangSong_GB2312" w:hAnsi="Times New Roman"/>
          <w:szCs w:val="32"/>
        </w:rPr>
        <w:t>4</w:t>
      </w:r>
      <w:r>
        <w:rPr>
          <w:rFonts w:ascii="FangSong_GB2312" w:hAnsi="Times New Roman" w:hint="eastAsia"/>
          <w:szCs w:val="32"/>
        </w:rPr>
        <w:t>、劳动改造：能积极参加劳动，努力完成劳动任务。</w:t>
      </w:r>
    </w:p>
    <w:p w:rsidR="008223FD" w:rsidRDefault="008223FD" w:rsidP="004E2099">
      <w:pPr>
        <w:spacing w:line="500" w:lineRule="exact"/>
        <w:ind w:firstLineChars="200" w:firstLine="31680"/>
        <w:rPr>
          <w:rFonts w:ascii="FangSong_GB2312" w:hAnsi="Times New Roman"/>
          <w:szCs w:val="32"/>
        </w:rPr>
      </w:pPr>
      <w:r>
        <w:rPr>
          <w:rFonts w:ascii="FangSong_GB2312" w:hAnsi="Times New Roman"/>
          <w:szCs w:val="32"/>
        </w:rPr>
        <w:t>5</w:t>
      </w:r>
      <w:r>
        <w:rPr>
          <w:rFonts w:ascii="FangSong_GB2312" w:hAnsi="Times New Roman" w:hint="eastAsia"/>
          <w:szCs w:val="32"/>
        </w:rPr>
        <w:t>、奖励及违规情况：该犯本轮考核期</w:t>
      </w:r>
      <w:r>
        <w:rPr>
          <w:rFonts w:ascii="FangSong_GB2312" w:hAnsi="Times New Roman"/>
          <w:szCs w:val="32"/>
        </w:rPr>
        <w:t>2021</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8</w:t>
      </w:r>
      <w:r>
        <w:rPr>
          <w:rFonts w:ascii="FangSong_GB2312" w:hAnsi="Times New Roman" w:hint="eastAsia"/>
          <w:szCs w:val="32"/>
        </w:rPr>
        <w:t>月，累计获</w:t>
      </w:r>
      <w:r>
        <w:rPr>
          <w:rFonts w:ascii="FangSong_GB2312" w:hAnsi="Times New Roman"/>
          <w:szCs w:val="32"/>
        </w:rPr>
        <w:t>1987</w:t>
      </w:r>
      <w:r>
        <w:rPr>
          <w:rFonts w:ascii="FangSong_GB2312" w:hAnsi="Times New Roman" w:hint="eastAsia"/>
          <w:szCs w:val="32"/>
        </w:rPr>
        <w:t>分，合计获得</w:t>
      </w:r>
      <w:r>
        <w:rPr>
          <w:rFonts w:ascii="FangSong_GB2312" w:hAnsi="Times New Roman"/>
          <w:szCs w:val="32"/>
        </w:rPr>
        <w:t>1987</w:t>
      </w:r>
      <w:r>
        <w:rPr>
          <w:rFonts w:ascii="FangSong_GB2312" w:hAnsi="Times New Roman" w:hint="eastAsia"/>
          <w:szCs w:val="32"/>
        </w:rPr>
        <w:t>分，表扬</w:t>
      </w:r>
      <w:r>
        <w:rPr>
          <w:rFonts w:ascii="FangSong_GB2312" w:hAnsi="Times New Roman"/>
          <w:szCs w:val="32"/>
        </w:rPr>
        <w:t>1</w:t>
      </w:r>
      <w:r>
        <w:rPr>
          <w:rFonts w:ascii="FangSong_GB2312" w:hAnsi="Times New Roman" w:hint="eastAsia"/>
          <w:szCs w:val="32"/>
        </w:rPr>
        <w:t>次，物质奖励</w:t>
      </w:r>
      <w:r>
        <w:rPr>
          <w:rFonts w:ascii="FangSong_GB2312" w:hAnsi="Times New Roman"/>
          <w:szCs w:val="32"/>
        </w:rPr>
        <w:t>2</w:t>
      </w:r>
      <w:r>
        <w:rPr>
          <w:rFonts w:ascii="FangSong_GB2312" w:hAnsi="Times New Roman" w:hint="eastAsia"/>
          <w:szCs w:val="32"/>
        </w:rPr>
        <w:t>次。期</w:t>
      </w:r>
      <w:r>
        <w:rPr>
          <w:rFonts w:ascii="FangSong_GB2312" w:hAnsi="Times New Roman"/>
          <w:szCs w:val="32"/>
        </w:rPr>
        <w:t>2022</w:t>
      </w:r>
      <w:r>
        <w:rPr>
          <w:rFonts w:ascii="FangSong_GB2312" w:hAnsi="Times New Roman" w:hint="eastAsia"/>
          <w:szCs w:val="32"/>
        </w:rPr>
        <w:t>年</w:t>
      </w:r>
      <w:r>
        <w:rPr>
          <w:rFonts w:ascii="FangSong_GB2312" w:hAnsi="Times New Roman"/>
          <w:szCs w:val="32"/>
        </w:rPr>
        <w:t>1</w:t>
      </w:r>
      <w:r>
        <w:rPr>
          <w:rFonts w:ascii="FangSong_GB2312" w:hAnsi="Times New Roman" w:hint="eastAsia"/>
          <w:szCs w:val="32"/>
        </w:rPr>
        <w:t>月至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8</w:t>
      </w:r>
      <w:r>
        <w:rPr>
          <w:rFonts w:ascii="FangSong_GB2312" w:hAnsi="Times New Roman" w:hint="eastAsia"/>
          <w:szCs w:val="32"/>
        </w:rPr>
        <w:t>月，获得</w:t>
      </w:r>
      <w:r>
        <w:rPr>
          <w:rFonts w:ascii="FangSong_GB2312" w:hAnsi="Times New Roman"/>
          <w:szCs w:val="32"/>
        </w:rPr>
        <w:t>1987</w:t>
      </w:r>
      <w:r>
        <w:rPr>
          <w:rFonts w:ascii="FangSong_GB2312" w:hAnsi="Times New Roman" w:hint="eastAsia"/>
          <w:szCs w:val="32"/>
        </w:rPr>
        <w:t>分。考核期内违规</w:t>
      </w:r>
      <w:r>
        <w:rPr>
          <w:rFonts w:ascii="FangSong_GB2312" w:hAnsi="Times New Roman"/>
          <w:szCs w:val="32"/>
        </w:rPr>
        <w:t>2</w:t>
      </w:r>
      <w:r>
        <w:rPr>
          <w:rFonts w:ascii="FangSong_GB2312" w:hAnsi="Times New Roman" w:hint="eastAsia"/>
          <w:szCs w:val="32"/>
        </w:rPr>
        <w:t>次，累计扣</w:t>
      </w:r>
      <w:r>
        <w:rPr>
          <w:rFonts w:ascii="FangSong_GB2312" w:hAnsi="Times New Roman"/>
          <w:szCs w:val="32"/>
        </w:rPr>
        <w:t>4</w:t>
      </w:r>
      <w:r>
        <w:rPr>
          <w:rFonts w:ascii="FangSong_GB2312" w:hAnsi="Times New Roman" w:hint="eastAsia"/>
          <w:szCs w:val="32"/>
        </w:rPr>
        <w:t>分。</w:t>
      </w:r>
    </w:p>
    <w:p w:rsidR="008223FD" w:rsidRDefault="008223FD" w:rsidP="00A130D3">
      <w:pPr>
        <w:spacing w:line="500" w:lineRule="exact"/>
        <w:rPr>
          <w:rFonts w:ascii="FangSong_GB2312" w:hAnsi="Times New Roman"/>
          <w:szCs w:val="32"/>
        </w:rPr>
      </w:pPr>
      <w:r>
        <w:rPr>
          <w:rFonts w:ascii="FangSong_GB2312" w:hAnsi="Times New Roman"/>
          <w:szCs w:val="32"/>
        </w:rPr>
        <w:t xml:space="preserve">    </w:t>
      </w:r>
      <w:r>
        <w:rPr>
          <w:rFonts w:ascii="FangSong_GB2312" w:hAnsi="Times New Roman" w:hint="eastAsia"/>
          <w:szCs w:val="32"/>
        </w:rPr>
        <w:t>罪犯纪资金已累计缴纳人民币</w:t>
      </w:r>
      <w:r>
        <w:rPr>
          <w:rFonts w:ascii="FangSong_GB2312" w:hAnsi="Times New Roman"/>
          <w:szCs w:val="32"/>
        </w:rPr>
        <w:t>150000</w:t>
      </w:r>
      <w:r>
        <w:rPr>
          <w:rFonts w:ascii="FangSong_GB2312" w:hAnsi="Times New Roman" w:hint="eastAsia"/>
          <w:szCs w:val="32"/>
        </w:rPr>
        <w:t>元；其中本次报减期间福建省厦门市思明区人民法院于</w:t>
      </w:r>
      <w:r>
        <w:rPr>
          <w:rFonts w:ascii="FangSong_GB2312" w:hAnsi="Times New Roman"/>
          <w:szCs w:val="32"/>
        </w:rPr>
        <w:t>2022</w:t>
      </w:r>
      <w:r>
        <w:rPr>
          <w:rFonts w:ascii="FangSong_GB2312" w:hAnsi="Times New Roman" w:hint="eastAsia"/>
          <w:szCs w:val="32"/>
        </w:rPr>
        <w:t>年</w:t>
      </w:r>
      <w:r>
        <w:rPr>
          <w:rFonts w:ascii="FangSong_GB2312" w:hAnsi="Times New Roman"/>
          <w:szCs w:val="32"/>
        </w:rPr>
        <w:t>4</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日出具结案通知书，确认其已缴纳罚金人民币</w:t>
      </w:r>
      <w:r>
        <w:rPr>
          <w:rFonts w:ascii="FangSong_GB2312" w:hAnsi="Times New Roman"/>
          <w:szCs w:val="32"/>
        </w:rPr>
        <w:t>150000</w:t>
      </w:r>
      <w:r>
        <w:rPr>
          <w:rFonts w:ascii="FangSong_GB2312" w:hAnsi="Times New Roman" w:hint="eastAsia"/>
          <w:szCs w:val="32"/>
        </w:rPr>
        <w:t>元。该犯财产性判项已履行完毕。</w:t>
      </w:r>
    </w:p>
    <w:p w:rsidR="008223FD" w:rsidRDefault="008223FD" w:rsidP="00A130D3">
      <w:pPr>
        <w:spacing w:line="500" w:lineRule="exact"/>
        <w:rPr>
          <w:rFonts w:ascii="FangSong_GB2312" w:hAnsi="Times New Roman"/>
          <w:szCs w:val="32"/>
        </w:rPr>
      </w:pPr>
      <w:r>
        <w:rPr>
          <w:rFonts w:ascii="FangSong_GB2312" w:hAnsi="Times New Roman"/>
          <w:szCs w:val="32"/>
        </w:rPr>
        <w:t xml:space="preserve">    </w:t>
      </w:r>
      <w:r w:rsidRPr="0073126B">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日在狱内公示未收到不同意见。</w:t>
      </w:r>
    </w:p>
    <w:p w:rsidR="008223FD"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罪犯纪资金在服刑期间，确有悔改表现，依照《中华人民共和国刑法》第七十八条、第七十九条、《中华人民共和国刑事诉讼法》第</w:t>
      </w:r>
      <w:r>
        <w:rPr>
          <w:rFonts w:ascii="FangSong_GB2312" w:hint="eastAsia"/>
          <w:szCs w:val="32"/>
        </w:rPr>
        <w:t>二百七十三条第二款</w:t>
      </w:r>
      <w:r>
        <w:rPr>
          <w:rFonts w:ascii="FangSong_GB2312" w:hAnsi="Times New Roman" w:hint="eastAsia"/>
          <w:szCs w:val="32"/>
        </w:rPr>
        <w:t>和《中华人民共和国监狱法》第</w:t>
      </w:r>
      <w:r>
        <w:rPr>
          <w:rFonts w:ascii="FangSong_GB2312" w:hint="eastAsia"/>
          <w:szCs w:val="32"/>
        </w:rPr>
        <w:t>二十九</w:t>
      </w:r>
      <w:r>
        <w:rPr>
          <w:rFonts w:ascii="FangSong_GB2312" w:hAnsi="Times New Roman" w:hint="eastAsia"/>
          <w:szCs w:val="32"/>
        </w:rPr>
        <w:t>条之规定，建议对罪犯纪资金予以减刑四个月。特提请你院审理裁定。</w:t>
      </w:r>
    </w:p>
    <w:p w:rsidR="008223FD" w:rsidRDefault="008223FD" w:rsidP="004E2099">
      <w:pPr>
        <w:pStyle w:val="Salutation"/>
        <w:spacing w:line="500" w:lineRule="exact"/>
        <w:ind w:rightChars="-15" w:right="31680" w:firstLineChars="200" w:firstLine="31680"/>
        <w:rPr>
          <w:rFonts w:ascii="FangSong_GB2312" w:hAnsi="Times New Roman"/>
          <w:szCs w:val="32"/>
        </w:rPr>
      </w:pPr>
      <w:r>
        <w:rPr>
          <w:rFonts w:ascii="FangSong_GB2312" w:hAnsi="Times New Roman" w:hint="eastAsia"/>
          <w:szCs w:val="32"/>
        </w:rPr>
        <w:t>此致</w:t>
      </w:r>
    </w:p>
    <w:p w:rsidR="008223FD" w:rsidRDefault="008223FD" w:rsidP="004E2099">
      <w:pPr>
        <w:spacing w:line="500" w:lineRule="exact"/>
        <w:ind w:rightChars="-15" w:right="31680"/>
        <w:rPr>
          <w:rFonts w:ascii="FangSong_GB2312" w:hAnsi="Times New Roman"/>
          <w:szCs w:val="32"/>
        </w:rPr>
      </w:pPr>
      <w:r>
        <w:rPr>
          <w:rFonts w:ascii="FangSong_GB2312" w:hAnsi="Times New Roman" w:hint="eastAsia"/>
          <w:szCs w:val="32"/>
        </w:rPr>
        <w:t>福州市中级人民法院</w:t>
      </w:r>
    </w:p>
    <w:p w:rsidR="008223FD" w:rsidRDefault="008223FD" w:rsidP="004E2099">
      <w:pPr>
        <w:spacing w:line="500" w:lineRule="exact"/>
        <w:ind w:firstLineChars="200" w:firstLine="31680"/>
        <w:rPr>
          <w:rFonts w:ascii="FangSong_GB2312" w:hAnsi="Times New Roman" w:cs="FangSong_GB2312"/>
          <w:szCs w:val="32"/>
        </w:rPr>
      </w:pPr>
      <w:r>
        <w:rPr>
          <w:rFonts w:ascii="FangSong_GB2312" w:hAnsi="Times New Roman" w:cs="FangSong_GB2312" w:hint="eastAsia"/>
          <w:szCs w:val="32"/>
        </w:rPr>
        <w:t>附件：⒈罪犯纪资金卷宗一册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eastAsia="SimSun" w:hAnsi="Times New Roman" w:hint="eastAsia"/>
          <w:szCs w:val="32"/>
        </w:rPr>
        <w:t>三</w:t>
      </w:r>
      <w:r>
        <w:rPr>
          <w:rFonts w:ascii="FangSong_GB2312" w:hAnsi="Times New Roman" w:hint="eastAsia"/>
          <w:szCs w:val="32"/>
        </w:rPr>
        <w:t>年十二月二十九日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Pr="009E3A44"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9E3A44">
        <w:rPr>
          <w:rFonts w:ascii="方正小标宋简体" w:eastAsia="方正小标宋简体" w:hAnsi="方正小标宋简体" w:cs="方正小标宋简体" w:hint="eastAsia"/>
          <w:sz w:val="44"/>
          <w:szCs w:val="44"/>
        </w:rPr>
        <w:t>福建省福清监狱</w:t>
      </w:r>
    </w:p>
    <w:p w:rsidR="008223FD" w:rsidRPr="009E3A44"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9E3A44">
        <w:rPr>
          <w:rFonts w:ascii="方正小标宋简体" w:eastAsia="方正小标宋简体" w:hAnsi="方正小标宋简体" w:cs="方正小标宋简体" w:hint="eastAsia"/>
          <w:sz w:val="44"/>
          <w:szCs w:val="44"/>
        </w:rPr>
        <w:t>提请减刑建议书</w:t>
      </w:r>
    </w:p>
    <w:p w:rsidR="008223FD" w:rsidRPr="009E3A44" w:rsidRDefault="008223FD" w:rsidP="004E2099">
      <w:pPr>
        <w:spacing w:line="500" w:lineRule="exact"/>
        <w:ind w:firstLineChars="200" w:firstLine="31680"/>
        <w:jc w:val="right"/>
        <w:rPr>
          <w:rFonts w:ascii="KaiTi_GB2312" w:eastAsia="KaiTi_GB2312" w:hAnsi="Times New Roman" w:cs="KaiTi_GB2312"/>
          <w:szCs w:val="32"/>
        </w:rPr>
      </w:pPr>
      <w:r w:rsidRPr="009E3A44">
        <w:rPr>
          <w:rFonts w:ascii="KaiTi_GB2312" w:eastAsia="KaiTi_GB2312" w:hAnsi="Times New Roman" w:cs="KaiTi_GB2312" w:hint="eastAsia"/>
          <w:szCs w:val="32"/>
        </w:rPr>
        <w:t>〔</w:t>
      </w:r>
      <w:r w:rsidRPr="009E3A44">
        <w:rPr>
          <w:rFonts w:ascii="KaiTi_GB2312" w:eastAsia="KaiTi_GB2312" w:hAnsi="Times New Roman" w:cs="KaiTi_GB2312"/>
          <w:szCs w:val="32"/>
        </w:rPr>
        <w:t>2024</w:t>
      </w:r>
      <w:r w:rsidRPr="009E3A44">
        <w:rPr>
          <w:rFonts w:ascii="KaiTi_GB2312" w:eastAsia="KaiTi_GB2312" w:hAnsi="Times New Roman" w:cs="KaiTi_GB2312" w:hint="eastAsia"/>
          <w:szCs w:val="32"/>
        </w:rPr>
        <w:t>〕闽融狱减字第</w:t>
      </w:r>
      <w:r>
        <w:rPr>
          <w:rFonts w:ascii="KaiTi_GB2312" w:eastAsia="KaiTi_GB2312" w:hAnsi="Times New Roman" w:cs="KaiTi_GB2312"/>
          <w:szCs w:val="32"/>
        </w:rPr>
        <w:t>34</w:t>
      </w:r>
      <w:r w:rsidRPr="009E3A44">
        <w:rPr>
          <w:rFonts w:ascii="KaiTi_GB2312" w:eastAsia="KaiTi_GB2312" w:hAnsi="Times New Roman" w:cs="KaiTi_GB2312" w:hint="eastAsia"/>
          <w:szCs w:val="32"/>
        </w:rPr>
        <w:t>号</w:t>
      </w:r>
    </w:p>
    <w:p w:rsidR="008223FD" w:rsidRPr="00016B9D" w:rsidRDefault="008223FD" w:rsidP="004E2099">
      <w:pPr>
        <w:spacing w:line="500" w:lineRule="exact"/>
        <w:ind w:firstLineChars="200" w:firstLine="31680"/>
        <w:rPr>
          <w:rFonts w:ascii="FangSong_GB2312" w:hAnsi="Times New Roman"/>
          <w:szCs w:val="32"/>
        </w:rPr>
      </w:pPr>
      <w:r w:rsidRPr="00016B9D">
        <w:rPr>
          <w:rFonts w:ascii="FangSong_GB2312" w:hAnsi="Times New Roman" w:hint="eastAsia"/>
          <w:szCs w:val="32"/>
        </w:rPr>
        <w:t>罪犯郑</w:t>
      </w:r>
      <w:r w:rsidRPr="00016B9D">
        <w:rPr>
          <w:rFonts w:ascii="FangSong_GB2312" w:eastAsia="SimSun" w:hAnsi="SimSun" w:cs="SimSun" w:hint="eastAsia"/>
          <w:szCs w:val="32"/>
        </w:rPr>
        <w:t>堃</w:t>
      </w:r>
      <w:r w:rsidRPr="00016B9D">
        <w:rPr>
          <w:rFonts w:ascii="FangSong_GB2312" w:hAnsi="Times New Roman"/>
          <w:szCs w:val="32"/>
        </w:rPr>
        <w:fldChar w:fldCharType="begin"/>
      </w:r>
      <w:r w:rsidRPr="00016B9D">
        <w:rPr>
          <w:rFonts w:ascii="FangSong_GB2312" w:hAnsi="Times New Roman"/>
          <w:szCs w:val="32"/>
        </w:rPr>
        <w:instrText xml:space="preserve"> AUTOTEXTLIST  \* MERGEFORMAT </w:instrText>
      </w:r>
      <w:r w:rsidRPr="00016B9D">
        <w:rPr>
          <w:rFonts w:ascii="FangSong_GB2312" w:hAnsi="Times New Roman"/>
          <w:szCs w:val="32"/>
        </w:rPr>
        <w:fldChar w:fldCharType="end"/>
      </w:r>
      <w:r w:rsidRPr="00016B9D">
        <w:rPr>
          <w:rFonts w:ascii="FangSong_GB2312" w:hAnsi="Times New Roman" w:hint="eastAsia"/>
          <w:szCs w:val="32"/>
        </w:rPr>
        <w:t>，男，汉族，</w:t>
      </w:r>
      <w:r w:rsidRPr="00016B9D">
        <w:rPr>
          <w:rFonts w:ascii="FangSong_GB2312" w:hAnsi="Times New Roman"/>
          <w:szCs w:val="32"/>
        </w:rPr>
        <w:t>1994</w:t>
      </w:r>
      <w:r w:rsidRPr="00016B9D">
        <w:rPr>
          <w:rFonts w:ascii="FangSong_GB2312" w:hAnsi="Times New Roman" w:hint="eastAsia"/>
          <w:szCs w:val="32"/>
        </w:rPr>
        <w:t>年</w:t>
      </w:r>
      <w:r w:rsidRPr="00016B9D">
        <w:rPr>
          <w:rFonts w:ascii="FangSong_GB2312" w:hAnsi="Times New Roman"/>
          <w:szCs w:val="32"/>
        </w:rPr>
        <w:t>12</w:t>
      </w:r>
      <w:r w:rsidRPr="00016B9D">
        <w:rPr>
          <w:rFonts w:ascii="FangSong_GB2312" w:hAnsi="Times New Roman" w:hint="eastAsia"/>
          <w:szCs w:val="32"/>
        </w:rPr>
        <w:t>月</w:t>
      </w:r>
      <w:r w:rsidRPr="00016B9D">
        <w:rPr>
          <w:rFonts w:ascii="FangSong_GB2312" w:hAnsi="Times New Roman"/>
          <w:szCs w:val="32"/>
        </w:rPr>
        <w:t>14</w:t>
      </w:r>
      <w:r w:rsidRPr="00016B9D">
        <w:rPr>
          <w:rFonts w:ascii="FangSong_GB2312" w:hAnsi="Times New Roman" w:hint="eastAsia"/>
          <w:szCs w:val="32"/>
        </w:rPr>
        <w:t>日出生，户籍所在地福建省惠安县，</w:t>
      </w:r>
      <w:r>
        <w:rPr>
          <w:rFonts w:ascii="FangSong_GB2312" w:hAnsi="Times New Roman" w:hint="eastAsia"/>
          <w:szCs w:val="32"/>
        </w:rPr>
        <w:t>初</w:t>
      </w:r>
      <w:r w:rsidRPr="00016B9D">
        <w:rPr>
          <w:rFonts w:ascii="FangSong_GB2312" w:hAnsi="Times New Roman" w:hint="eastAsia"/>
          <w:szCs w:val="32"/>
        </w:rPr>
        <w:t>中文化，捕前系无业。</w:t>
      </w:r>
    </w:p>
    <w:p w:rsidR="008223FD" w:rsidRPr="00016B9D" w:rsidRDefault="008223FD" w:rsidP="004E2099">
      <w:pPr>
        <w:spacing w:line="500" w:lineRule="exact"/>
        <w:ind w:firstLineChars="200" w:firstLine="31680"/>
        <w:rPr>
          <w:rFonts w:ascii="FangSong_GB2312"/>
          <w:szCs w:val="32"/>
        </w:rPr>
      </w:pPr>
      <w:r w:rsidRPr="00016B9D">
        <w:rPr>
          <w:rFonts w:ascii="FangSong_GB2312" w:hint="eastAsia"/>
          <w:szCs w:val="32"/>
        </w:rPr>
        <w:t>福建省惠安县人民法院于</w:t>
      </w:r>
      <w:r w:rsidRPr="00016B9D">
        <w:rPr>
          <w:rFonts w:ascii="FangSong_GB2312"/>
          <w:szCs w:val="32"/>
        </w:rPr>
        <w:t>2016</w:t>
      </w:r>
      <w:r w:rsidRPr="00016B9D">
        <w:rPr>
          <w:rFonts w:ascii="FangSong_GB2312" w:hint="eastAsia"/>
          <w:szCs w:val="32"/>
        </w:rPr>
        <w:t>年</w:t>
      </w:r>
      <w:r w:rsidRPr="00016B9D">
        <w:rPr>
          <w:rFonts w:ascii="FangSong_GB2312"/>
          <w:szCs w:val="32"/>
        </w:rPr>
        <w:t>12</w:t>
      </w:r>
      <w:r w:rsidRPr="00016B9D">
        <w:rPr>
          <w:rFonts w:ascii="FangSong_GB2312" w:hint="eastAsia"/>
          <w:szCs w:val="32"/>
        </w:rPr>
        <w:t>月</w:t>
      </w:r>
      <w:r w:rsidRPr="00016B9D">
        <w:rPr>
          <w:rFonts w:ascii="FangSong_GB2312"/>
          <w:szCs w:val="32"/>
        </w:rPr>
        <w:t>5</w:t>
      </w:r>
      <w:r w:rsidRPr="00016B9D">
        <w:rPr>
          <w:rFonts w:ascii="FangSong_GB2312" w:hint="eastAsia"/>
          <w:szCs w:val="32"/>
        </w:rPr>
        <w:t>日作出（</w:t>
      </w:r>
      <w:r w:rsidRPr="00016B9D">
        <w:rPr>
          <w:rFonts w:ascii="FangSong_GB2312"/>
          <w:szCs w:val="32"/>
        </w:rPr>
        <w:t>2016</w:t>
      </w:r>
      <w:r w:rsidRPr="00016B9D">
        <w:rPr>
          <w:rFonts w:ascii="FangSong_GB2312" w:hint="eastAsia"/>
          <w:szCs w:val="32"/>
        </w:rPr>
        <w:t>）闽</w:t>
      </w:r>
      <w:r w:rsidRPr="00016B9D">
        <w:rPr>
          <w:rFonts w:ascii="FangSong_GB2312"/>
          <w:szCs w:val="32"/>
        </w:rPr>
        <w:t>0521</w:t>
      </w:r>
      <w:r w:rsidRPr="00016B9D">
        <w:rPr>
          <w:rFonts w:ascii="FangSong_GB2312" w:hint="eastAsia"/>
          <w:szCs w:val="32"/>
        </w:rPr>
        <w:t>刑初</w:t>
      </w:r>
      <w:r w:rsidRPr="00016B9D">
        <w:rPr>
          <w:rFonts w:ascii="FangSong_GB2312"/>
          <w:szCs w:val="32"/>
        </w:rPr>
        <w:t>765</w:t>
      </w:r>
      <w:r w:rsidRPr="00016B9D">
        <w:rPr>
          <w:rFonts w:ascii="FangSong_GB2312" w:hint="eastAsia"/>
          <w:szCs w:val="32"/>
        </w:rPr>
        <w:t>号刑事判决</w:t>
      </w:r>
      <w:r w:rsidRPr="00016B9D">
        <w:rPr>
          <w:rFonts w:ascii="FangSong_GB2312"/>
          <w:szCs w:val="32"/>
        </w:rPr>
        <w:t>,</w:t>
      </w:r>
      <w:r w:rsidRPr="00016B9D">
        <w:rPr>
          <w:rFonts w:ascii="FangSong_GB2312" w:hint="eastAsia"/>
          <w:szCs w:val="32"/>
        </w:rPr>
        <w:t>撤销（</w:t>
      </w:r>
      <w:r w:rsidRPr="00016B9D">
        <w:rPr>
          <w:rFonts w:ascii="FangSong_GB2312"/>
          <w:szCs w:val="32"/>
        </w:rPr>
        <w:t>2013</w:t>
      </w:r>
      <w:r w:rsidRPr="00016B9D">
        <w:rPr>
          <w:rFonts w:ascii="FangSong_GB2312" w:hint="eastAsia"/>
          <w:szCs w:val="32"/>
        </w:rPr>
        <w:t>）榕刑终字第</w:t>
      </w:r>
      <w:r w:rsidRPr="00016B9D">
        <w:rPr>
          <w:rFonts w:ascii="FangSong_GB2312"/>
          <w:szCs w:val="32"/>
        </w:rPr>
        <w:t>182</w:t>
      </w:r>
      <w:r w:rsidRPr="00016B9D">
        <w:rPr>
          <w:rFonts w:ascii="FangSong_GB2312" w:hint="eastAsia"/>
          <w:szCs w:val="32"/>
        </w:rPr>
        <w:t>号刑事附带民事判决书中对被告人郑</w:t>
      </w:r>
      <w:r w:rsidRPr="00016B9D">
        <w:rPr>
          <w:rFonts w:ascii="FangSong_GB2312" w:eastAsia="SimSun" w:hAnsi="SimSun" w:cs="SimSun" w:hint="eastAsia"/>
          <w:szCs w:val="32"/>
        </w:rPr>
        <w:t>堃</w:t>
      </w:r>
      <w:r w:rsidRPr="00016B9D">
        <w:rPr>
          <w:rFonts w:ascii="FangSong_GB2312" w:hAnsi="FangSong_GB2312" w:cs="FangSong_GB2312" w:hint="eastAsia"/>
          <w:szCs w:val="32"/>
        </w:rPr>
        <w:t>犯故意伤害罪，判处有期徒刑</w:t>
      </w:r>
      <w:r w:rsidRPr="00016B9D">
        <w:rPr>
          <w:rFonts w:ascii="FangSong_GB2312" w:hint="eastAsia"/>
          <w:szCs w:val="32"/>
        </w:rPr>
        <w:t>三年，缓刑五年的缓刑之判决，以被告人郑</w:t>
      </w:r>
      <w:r w:rsidRPr="00016B9D">
        <w:rPr>
          <w:rFonts w:ascii="FangSong_GB2312" w:eastAsia="SimSun" w:hAnsi="SimSun" w:cs="SimSun" w:hint="eastAsia"/>
          <w:szCs w:val="32"/>
        </w:rPr>
        <w:t>堃</w:t>
      </w:r>
      <w:r w:rsidRPr="00016B9D">
        <w:rPr>
          <w:rFonts w:ascii="FangSong_GB2312" w:hint="eastAsia"/>
          <w:szCs w:val="32"/>
        </w:rPr>
        <w:t>犯强奸罪，判处有期徒刑十一年，剥夺政治权利二年；原判犯故意伤害罪，判处有期徒刑三年；决定执行有期徒刑十三年，剥夺政治权利二年。刑期自</w:t>
      </w:r>
      <w:r w:rsidRPr="00016B9D">
        <w:rPr>
          <w:rFonts w:ascii="FangSong_GB2312"/>
          <w:szCs w:val="32"/>
        </w:rPr>
        <w:t>2016</w:t>
      </w:r>
      <w:r w:rsidRPr="00016B9D">
        <w:rPr>
          <w:rFonts w:ascii="FangSong_GB2312" w:hint="eastAsia"/>
          <w:szCs w:val="32"/>
        </w:rPr>
        <w:t>年</w:t>
      </w:r>
      <w:r w:rsidRPr="00016B9D">
        <w:rPr>
          <w:rFonts w:ascii="FangSong_GB2312"/>
          <w:szCs w:val="32"/>
        </w:rPr>
        <w:t>6</w:t>
      </w:r>
      <w:r w:rsidRPr="00016B9D">
        <w:rPr>
          <w:rFonts w:ascii="FangSong_GB2312" w:hint="eastAsia"/>
          <w:szCs w:val="32"/>
        </w:rPr>
        <w:t>月</w:t>
      </w:r>
      <w:r w:rsidRPr="00016B9D">
        <w:rPr>
          <w:rFonts w:ascii="FangSong_GB2312"/>
          <w:szCs w:val="32"/>
        </w:rPr>
        <w:t>7</w:t>
      </w:r>
      <w:r w:rsidRPr="00016B9D">
        <w:rPr>
          <w:rFonts w:ascii="FangSong_GB2312" w:hint="eastAsia"/>
          <w:szCs w:val="32"/>
        </w:rPr>
        <w:t>日起至</w:t>
      </w:r>
      <w:r w:rsidRPr="00016B9D">
        <w:rPr>
          <w:rFonts w:ascii="FangSong_GB2312"/>
          <w:szCs w:val="32"/>
        </w:rPr>
        <w:t>2028</w:t>
      </w:r>
      <w:r w:rsidRPr="00016B9D">
        <w:rPr>
          <w:rFonts w:ascii="FangSong_GB2312" w:hint="eastAsia"/>
          <w:szCs w:val="32"/>
        </w:rPr>
        <w:t>年</w:t>
      </w:r>
      <w:r w:rsidRPr="00016B9D">
        <w:rPr>
          <w:rFonts w:ascii="FangSong_GB2312"/>
          <w:szCs w:val="32"/>
        </w:rPr>
        <w:t>12</w:t>
      </w:r>
      <w:r w:rsidRPr="00016B9D">
        <w:rPr>
          <w:rFonts w:ascii="FangSong_GB2312" w:hint="eastAsia"/>
          <w:szCs w:val="32"/>
        </w:rPr>
        <w:t>月</w:t>
      </w:r>
      <w:r w:rsidRPr="00016B9D">
        <w:rPr>
          <w:rFonts w:ascii="FangSong_GB2312"/>
          <w:szCs w:val="32"/>
        </w:rPr>
        <w:t>4</w:t>
      </w:r>
      <w:r w:rsidRPr="00016B9D">
        <w:rPr>
          <w:rFonts w:ascii="FangSong_GB2312" w:hint="eastAsia"/>
          <w:szCs w:val="32"/>
        </w:rPr>
        <w:t>日止。</w:t>
      </w:r>
      <w:r w:rsidRPr="00016B9D">
        <w:rPr>
          <w:rFonts w:ascii="FangSong_GB2312" w:hAnsi="SimSun"/>
          <w:szCs w:val="32"/>
        </w:rPr>
        <w:t>2017</w:t>
      </w:r>
      <w:r w:rsidRPr="00016B9D">
        <w:rPr>
          <w:rFonts w:ascii="FangSong_GB2312" w:hAnsi="SimSun" w:hint="eastAsia"/>
          <w:szCs w:val="32"/>
        </w:rPr>
        <w:t>年</w:t>
      </w:r>
      <w:r w:rsidRPr="00016B9D">
        <w:rPr>
          <w:rFonts w:ascii="FangSong_GB2312" w:hAnsi="SimSun"/>
          <w:szCs w:val="32"/>
        </w:rPr>
        <w:t>1</w:t>
      </w:r>
      <w:r w:rsidRPr="00016B9D">
        <w:rPr>
          <w:rFonts w:ascii="FangSong_GB2312" w:hAnsi="SimSun" w:hint="eastAsia"/>
          <w:szCs w:val="32"/>
        </w:rPr>
        <w:t>月</w:t>
      </w:r>
      <w:r w:rsidRPr="00016B9D">
        <w:rPr>
          <w:rFonts w:ascii="FangSong_GB2312" w:hAnsi="SimSun"/>
          <w:szCs w:val="32"/>
        </w:rPr>
        <w:t>11</w:t>
      </w:r>
      <w:r w:rsidRPr="00016B9D">
        <w:rPr>
          <w:rFonts w:ascii="FangSong_GB2312" w:hAnsi="SimSun" w:hint="eastAsia"/>
          <w:szCs w:val="32"/>
        </w:rPr>
        <w:t>日交付福建省福清监狱执行刑罚。</w:t>
      </w:r>
      <w:r w:rsidRPr="00016B9D">
        <w:rPr>
          <w:rFonts w:ascii="FangSong_GB2312" w:hAnsi="SimSun"/>
          <w:szCs w:val="32"/>
        </w:rPr>
        <w:t>2019</w:t>
      </w:r>
      <w:r w:rsidRPr="00016B9D">
        <w:rPr>
          <w:rFonts w:ascii="FangSong_GB2312" w:hAnsi="SimSun" w:hint="eastAsia"/>
          <w:szCs w:val="32"/>
        </w:rPr>
        <w:t>年</w:t>
      </w:r>
      <w:r w:rsidRPr="00016B9D">
        <w:rPr>
          <w:rFonts w:ascii="FangSong_GB2312" w:hAnsi="SimSun"/>
          <w:szCs w:val="32"/>
        </w:rPr>
        <w:t>5</w:t>
      </w:r>
      <w:r w:rsidRPr="00016B9D">
        <w:rPr>
          <w:rFonts w:ascii="FangSong_GB2312" w:hAnsi="SimSun" w:hint="eastAsia"/>
          <w:szCs w:val="32"/>
        </w:rPr>
        <w:t>月</w:t>
      </w:r>
      <w:r w:rsidRPr="00016B9D">
        <w:rPr>
          <w:rFonts w:ascii="FangSong_GB2312" w:hAnsi="SimSun"/>
          <w:szCs w:val="32"/>
        </w:rPr>
        <w:t>15</w:t>
      </w:r>
      <w:r w:rsidRPr="00016B9D">
        <w:rPr>
          <w:rFonts w:ascii="FangSong_GB2312" w:hAnsi="SimSun" w:hint="eastAsia"/>
          <w:szCs w:val="32"/>
        </w:rPr>
        <w:t>日，福建省福州市中级人民法院以（</w:t>
      </w:r>
      <w:r w:rsidRPr="00016B9D">
        <w:rPr>
          <w:rFonts w:ascii="FangSong_GB2312" w:hAnsi="SimSun"/>
          <w:szCs w:val="32"/>
        </w:rPr>
        <w:t>2019</w:t>
      </w:r>
      <w:r w:rsidRPr="00016B9D">
        <w:rPr>
          <w:rFonts w:ascii="FangSong_GB2312" w:hAnsi="SimSun" w:hint="eastAsia"/>
          <w:szCs w:val="32"/>
        </w:rPr>
        <w:t>）闽</w:t>
      </w:r>
      <w:r w:rsidRPr="00016B9D">
        <w:rPr>
          <w:rFonts w:ascii="FangSong_GB2312" w:hAnsi="SimSun"/>
          <w:szCs w:val="32"/>
        </w:rPr>
        <w:t>01</w:t>
      </w:r>
      <w:r w:rsidRPr="00016B9D">
        <w:rPr>
          <w:rFonts w:ascii="FangSong_GB2312" w:hAnsi="SimSun" w:hint="eastAsia"/>
          <w:szCs w:val="32"/>
        </w:rPr>
        <w:t>刑更</w:t>
      </w:r>
      <w:r w:rsidRPr="00016B9D">
        <w:rPr>
          <w:rFonts w:ascii="FangSong_GB2312" w:hAnsi="SimSun"/>
          <w:szCs w:val="32"/>
        </w:rPr>
        <w:t>2762</w:t>
      </w:r>
      <w:r w:rsidRPr="00016B9D">
        <w:rPr>
          <w:rFonts w:ascii="FangSong_GB2312" w:hAnsi="SimSun" w:hint="eastAsia"/>
          <w:szCs w:val="32"/>
        </w:rPr>
        <w:t>号刑事裁定书，减刑七个月，剥夺政治权利二年不变；</w:t>
      </w:r>
      <w:r w:rsidRPr="00016B9D">
        <w:rPr>
          <w:rFonts w:ascii="FangSong_GB2312" w:hAnsi="SimSun"/>
          <w:szCs w:val="32"/>
        </w:rPr>
        <w:t>2021</w:t>
      </w:r>
      <w:r w:rsidRPr="00016B9D">
        <w:rPr>
          <w:rFonts w:ascii="FangSong_GB2312" w:hAnsi="SimSun" w:hint="eastAsia"/>
          <w:szCs w:val="32"/>
        </w:rPr>
        <w:t>年</w:t>
      </w:r>
      <w:r w:rsidRPr="00016B9D">
        <w:rPr>
          <w:rFonts w:ascii="FangSong_GB2312" w:hAnsi="SimSun"/>
          <w:szCs w:val="32"/>
        </w:rPr>
        <w:t>9</w:t>
      </w:r>
      <w:r w:rsidRPr="00016B9D">
        <w:rPr>
          <w:rFonts w:ascii="FangSong_GB2312" w:hAnsi="SimSun" w:hint="eastAsia"/>
          <w:szCs w:val="32"/>
        </w:rPr>
        <w:t>月</w:t>
      </w:r>
      <w:r w:rsidRPr="00016B9D">
        <w:rPr>
          <w:rFonts w:ascii="FangSong_GB2312" w:hAnsi="SimSun"/>
          <w:szCs w:val="32"/>
        </w:rPr>
        <w:t>23</w:t>
      </w:r>
      <w:r w:rsidRPr="00016B9D">
        <w:rPr>
          <w:rFonts w:ascii="FangSong_GB2312" w:hAnsi="SimSun" w:hint="eastAsia"/>
          <w:szCs w:val="32"/>
        </w:rPr>
        <w:t>日，福建省福州市中级人民法院以（</w:t>
      </w:r>
      <w:r w:rsidRPr="00016B9D">
        <w:rPr>
          <w:rFonts w:ascii="FangSong_GB2312" w:hAnsi="SimSun"/>
          <w:szCs w:val="32"/>
        </w:rPr>
        <w:t>2021</w:t>
      </w:r>
      <w:r w:rsidRPr="00016B9D">
        <w:rPr>
          <w:rFonts w:ascii="FangSong_GB2312" w:hAnsi="SimSun" w:hint="eastAsia"/>
          <w:szCs w:val="32"/>
        </w:rPr>
        <w:t>）闽</w:t>
      </w:r>
      <w:r w:rsidRPr="00016B9D">
        <w:rPr>
          <w:rFonts w:ascii="FangSong_GB2312" w:hAnsi="SimSun"/>
          <w:szCs w:val="32"/>
        </w:rPr>
        <w:t>01</w:t>
      </w:r>
      <w:r w:rsidRPr="00016B9D">
        <w:rPr>
          <w:rFonts w:ascii="FangSong_GB2312" w:hAnsi="SimSun" w:hint="eastAsia"/>
          <w:szCs w:val="32"/>
        </w:rPr>
        <w:t>刑更</w:t>
      </w:r>
      <w:r w:rsidRPr="00016B9D">
        <w:rPr>
          <w:rFonts w:ascii="FangSong_GB2312" w:hAnsi="SimSun"/>
          <w:szCs w:val="32"/>
        </w:rPr>
        <w:t>3179</w:t>
      </w:r>
      <w:r w:rsidRPr="00016B9D">
        <w:rPr>
          <w:rFonts w:ascii="FangSong_GB2312" w:hAnsi="SimSun" w:hint="eastAsia"/>
          <w:szCs w:val="32"/>
        </w:rPr>
        <w:t>号刑事裁定书，减刑八个月，剥夺政治权利二年不变，于</w:t>
      </w:r>
      <w:r w:rsidRPr="00016B9D">
        <w:rPr>
          <w:rFonts w:ascii="FangSong_GB2312" w:hAnsi="SimSun"/>
          <w:szCs w:val="32"/>
        </w:rPr>
        <w:t>2021</w:t>
      </w:r>
      <w:r w:rsidRPr="00016B9D">
        <w:rPr>
          <w:rFonts w:ascii="FangSong_GB2312" w:hAnsi="SimSun" w:hint="eastAsia"/>
          <w:szCs w:val="32"/>
        </w:rPr>
        <w:t>年</w:t>
      </w:r>
      <w:r w:rsidRPr="00016B9D">
        <w:rPr>
          <w:rFonts w:ascii="FangSong_GB2312" w:hAnsi="SimSun"/>
          <w:szCs w:val="32"/>
        </w:rPr>
        <w:t>9</w:t>
      </w:r>
      <w:r w:rsidRPr="00016B9D">
        <w:rPr>
          <w:rFonts w:ascii="FangSong_GB2312" w:hAnsi="SimSun" w:hint="eastAsia"/>
          <w:szCs w:val="32"/>
        </w:rPr>
        <w:t>月</w:t>
      </w:r>
      <w:r w:rsidRPr="00016B9D">
        <w:rPr>
          <w:rFonts w:ascii="FangSong_GB2312" w:hAnsi="SimSun"/>
          <w:szCs w:val="32"/>
        </w:rPr>
        <w:t>23</w:t>
      </w:r>
      <w:r w:rsidRPr="00016B9D">
        <w:rPr>
          <w:rFonts w:ascii="FangSong_GB2312" w:hAnsi="SimSun" w:hint="eastAsia"/>
          <w:szCs w:val="32"/>
        </w:rPr>
        <w:t>日送达，现刑期至</w:t>
      </w:r>
      <w:r w:rsidRPr="00016B9D">
        <w:rPr>
          <w:rFonts w:ascii="FangSong_GB2312" w:hAnsi="SimSun"/>
          <w:szCs w:val="32"/>
        </w:rPr>
        <w:t>2027</w:t>
      </w:r>
      <w:r w:rsidRPr="00016B9D">
        <w:rPr>
          <w:rFonts w:ascii="FangSong_GB2312" w:hAnsi="SimSun" w:hint="eastAsia"/>
          <w:szCs w:val="32"/>
        </w:rPr>
        <w:t>年</w:t>
      </w:r>
      <w:r w:rsidRPr="00016B9D">
        <w:rPr>
          <w:rFonts w:ascii="FangSong_GB2312" w:hAnsi="SimSun"/>
          <w:szCs w:val="32"/>
        </w:rPr>
        <w:t>9</w:t>
      </w:r>
      <w:r w:rsidRPr="00016B9D">
        <w:rPr>
          <w:rFonts w:ascii="FangSong_GB2312" w:hAnsi="SimSun" w:hint="eastAsia"/>
          <w:szCs w:val="32"/>
        </w:rPr>
        <w:t>月</w:t>
      </w:r>
      <w:r w:rsidRPr="00016B9D">
        <w:rPr>
          <w:rFonts w:ascii="FangSong_GB2312" w:hAnsi="SimSun"/>
          <w:szCs w:val="32"/>
        </w:rPr>
        <w:t>4</w:t>
      </w:r>
      <w:r w:rsidRPr="00016B9D">
        <w:rPr>
          <w:rFonts w:ascii="FangSong_GB2312" w:hAnsi="SimSun" w:hint="eastAsia"/>
          <w:szCs w:val="32"/>
        </w:rPr>
        <w:t>日。</w:t>
      </w:r>
      <w:r w:rsidRPr="00016B9D">
        <w:rPr>
          <w:rFonts w:ascii="FangSong_GB2312" w:hAnsi="Times New Roman" w:hint="eastAsia"/>
          <w:szCs w:val="32"/>
        </w:rPr>
        <w:t>现属宽管级罪犯。</w:t>
      </w:r>
    </w:p>
    <w:p w:rsidR="008223FD" w:rsidRPr="00016B9D" w:rsidRDefault="008223FD" w:rsidP="004E2099">
      <w:pPr>
        <w:spacing w:line="500" w:lineRule="exact"/>
        <w:ind w:firstLineChars="200" w:firstLine="31680"/>
        <w:rPr>
          <w:rFonts w:ascii="FangSong_GB2312" w:hAnsi="Times New Roman"/>
          <w:szCs w:val="32"/>
        </w:rPr>
      </w:pPr>
      <w:r w:rsidRPr="00016B9D">
        <w:rPr>
          <w:rFonts w:ascii="FangSong_GB2312" w:hAnsi="Times New Roman" w:hint="eastAsia"/>
          <w:szCs w:val="32"/>
        </w:rPr>
        <w:t>罪犯郑</w:t>
      </w:r>
      <w:r w:rsidRPr="00016B9D">
        <w:rPr>
          <w:rFonts w:ascii="FangSong_GB2312" w:eastAsia="SimSun" w:hAnsi="SimSun" w:cs="SimSun" w:hint="eastAsia"/>
          <w:szCs w:val="32"/>
        </w:rPr>
        <w:t>堃</w:t>
      </w:r>
      <w:r w:rsidRPr="00016B9D">
        <w:rPr>
          <w:rFonts w:ascii="FangSong_GB2312" w:hAnsi="Times New Roman" w:hint="eastAsia"/>
          <w:szCs w:val="32"/>
        </w:rPr>
        <w:t>在服刑期间确有悔改表现，具体事实如下：</w:t>
      </w:r>
      <w:r w:rsidRPr="00016B9D">
        <w:rPr>
          <w:rFonts w:ascii="FangSong_GB2312" w:hAnsi="Times New Roman"/>
          <w:szCs w:val="32"/>
        </w:rPr>
        <w:t xml:space="preserve">      </w:t>
      </w:r>
    </w:p>
    <w:p w:rsidR="008223FD" w:rsidRPr="00016B9D" w:rsidRDefault="008223FD" w:rsidP="004E2099">
      <w:pPr>
        <w:spacing w:line="500" w:lineRule="exact"/>
        <w:ind w:firstLineChars="150" w:firstLine="31680"/>
        <w:rPr>
          <w:rFonts w:ascii="FangSong_GB2312" w:hAnsi="Times New Roman"/>
          <w:szCs w:val="32"/>
        </w:rPr>
      </w:pPr>
      <w:r w:rsidRPr="00016B9D">
        <w:rPr>
          <w:rFonts w:ascii="FangSong_GB2312" w:hAnsi="Times New Roman"/>
          <w:szCs w:val="32"/>
        </w:rPr>
        <w:t xml:space="preserve"> 1</w:t>
      </w:r>
      <w:r w:rsidRPr="00016B9D">
        <w:rPr>
          <w:rFonts w:ascii="FangSong_GB2312" w:hAnsi="Times New Roman" w:hint="eastAsia"/>
          <w:szCs w:val="32"/>
        </w:rPr>
        <w:t>、认罪悔罪：能认罪悔罪，服从管教。</w:t>
      </w:r>
    </w:p>
    <w:p w:rsidR="008223FD" w:rsidRPr="00016B9D" w:rsidRDefault="008223FD" w:rsidP="004E2099">
      <w:pPr>
        <w:spacing w:line="500" w:lineRule="exact"/>
        <w:ind w:firstLineChars="200" w:firstLine="31680"/>
        <w:rPr>
          <w:rFonts w:ascii="FangSong_GB2312" w:hAnsi="Times New Roman"/>
          <w:color w:val="FF0000"/>
          <w:szCs w:val="32"/>
        </w:rPr>
      </w:pPr>
      <w:r w:rsidRPr="00016B9D">
        <w:rPr>
          <w:rFonts w:ascii="FangSong_GB2312" w:hAnsi="Times New Roman"/>
          <w:szCs w:val="32"/>
        </w:rPr>
        <w:t>2</w:t>
      </w:r>
      <w:r w:rsidRPr="00016B9D">
        <w:rPr>
          <w:rFonts w:ascii="FangSong_GB2312" w:hAnsi="Times New Roman" w:hint="eastAsia"/>
          <w:szCs w:val="32"/>
        </w:rPr>
        <w:t>、遵守监规：能遵守法律法规及监规纪律，接受教育改造。</w:t>
      </w:r>
    </w:p>
    <w:p w:rsidR="008223FD" w:rsidRPr="00016B9D" w:rsidRDefault="008223FD" w:rsidP="004E2099">
      <w:pPr>
        <w:spacing w:line="500" w:lineRule="exact"/>
        <w:ind w:firstLineChars="200" w:firstLine="31680"/>
        <w:rPr>
          <w:rFonts w:ascii="FangSong_GB2312" w:hAnsi="Times New Roman"/>
          <w:szCs w:val="32"/>
        </w:rPr>
      </w:pPr>
      <w:r w:rsidRPr="00016B9D">
        <w:rPr>
          <w:rFonts w:ascii="FangSong_GB2312" w:hAnsi="Times New Roman"/>
          <w:szCs w:val="32"/>
        </w:rPr>
        <w:t>3</w:t>
      </w:r>
      <w:r w:rsidRPr="00016B9D">
        <w:rPr>
          <w:rFonts w:ascii="FangSong_GB2312" w:hAnsi="Times New Roman" w:hint="eastAsia"/>
          <w:szCs w:val="32"/>
        </w:rPr>
        <w:t>、学习情况：能积极参加思想、文化、职业技术教育。</w:t>
      </w:r>
    </w:p>
    <w:p w:rsidR="008223FD" w:rsidRPr="00016B9D" w:rsidRDefault="008223FD" w:rsidP="004E2099">
      <w:pPr>
        <w:spacing w:line="500" w:lineRule="exact"/>
        <w:ind w:firstLineChars="200" w:firstLine="31680"/>
        <w:rPr>
          <w:rFonts w:ascii="FangSong_GB2312" w:hAnsi="Times New Roman"/>
          <w:color w:val="FF0000"/>
          <w:szCs w:val="32"/>
        </w:rPr>
      </w:pPr>
      <w:r w:rsidRPr="00016B9D">
        <w:rPr>
          <w:rFonts w:ascii="FangSong_GB2312" w:hAnsi="Times New Roman"/>
          <w:szCs w:val="32"/>
        </w:rPr>
        <w:t>4</w:t>
      </w:r>
      <w:r w:rsidRPr="00016B9D">
        <w:rPr>
          <w:rFonts w:ascii="FangSong_GB2312" w:hAnsi="Times New Roman" w:hint="eastAsia"/>
          <w:szCs w:val="32"/>
        </w:rPr>
        <w:t>、劳动改造：能积极参加劳动，努力完成劳动任务。</w:t>
      </w:r>
    </w:p>
    <w:p w:rsidR="008223FD" w:rsidRPr="00016B9D" w:rsidRDefault="008223FD" w:rsidP="004E2099">
      <w:pPr>
        <w:spacing w:line="500" w:lineRule="exact"/>
        <w:ind w:firstLineChars="200" w:firstLine="31680"/>
        <w:rPr>
          <w:rFonts w:ascii="FangSong_GB2312" w:hAnsi="Times New Roman"/>
          <w:szCs w:val="32"/>
        </w:rPr>
      </w:pPr>
      <w:r w:rsidRPr="00016B9D">
        <w:rPr>
          <w:rFonts w:ascii="FangSong_GB2312" w:hAnsi="Times New Roman"/>
          <w:szCs w:val="32"/>
        </w:rPr>
        <w:t>5</w:t>
      </w:r>
      <w:r w:rsidRPr="00016B9D">
        <w:rPr>
          <w:rFonts w:ascii="FangSong_GB2312" w:hAnsi="Times New Roman" w:hint="eastAsia"/>
          <w:szCs w:val="32"/>
        </w:rPr>
        <w:t>、奖励及违规情况：该犯上次评定表扬剩余</w:t>
      </w:r>
      <w:r w:rsidRPr="00016B9D">
        <w:rPr>
          <w:rFonts w:ascii="FangSong_GB2312" w:hAnsi="Times New Roman"/>
          <w:szCs w:val="32"/>
        </w:rPr>
        <w:t>178</w:t>
      </w:r>
      <w:r w:rsidRPr="00016B9D">
        <w:rPr>
          <w:rFonts w:ascii="FangSong_GB2312" w:hAnsi="Times New Roman" w:hint="eastAsia"/>
          <w:szCs w:val="32"/>
        </w:rPr>
        <w:t>分，本轮考核期</w:t>
      </w:r>
      <w:r w:rsidRPr="00016B9D">
        <w:rPr>
          <w:rFonts w:ascii="FangSong_GB2312" w:hAnsi="Times New Roman"/>
          <w:szCs w:val="32"/>
        </w:rPr>
        <w:t>2021</w:t>
      </w:r>
      <w:r w:rsidRPr="00016B9D">
        <w:rPr>
          <w:rFonts w:ascii="FangSong_GB2312" w:hAnsi="Times New Roman" w:hint="eastAsia"/>
          <w:szCs w:val="32"/>
        </w:rPr>
        <w:t>年</w:t>
      </w:r>
      <w:r w:rsidRPr="00016B9D">
        <w:rPr>
          <w:rFonts w:ascii="FangSong_GB2312" w:hAnsi="Times New Roman"/>
          <w:szCs w:val="32"/>
        </w:rPr>
        <w:t>5</w:t>
      </w:r>
      <w:r w:rsidRPr="00016B9D">
        <w:rPr>
          <w:rFonts w:ascii="FangSong_GB2312" w:hAnsi="Times New Roman" w:hint="eastAsia"/>
          <w:szCs w:val="32"/>
        </w:rPr>
        <w:t>月至</w:t>
      </w:r>
      <w:r w:rsidRPr="00016B9D">
        <w:rPr>
          <w:rFonts w:ascii="FangSong_GB2312" w:hAnsi="Times New Roman"/>
          <w:szCs w:val="32"/>
        </w:rPr>
        <w:t>2023</w:t>
      </w:r>
      <w:r w:rsidRPr="00016B9D">
        <w:rPr>
          <w:rFonts w:ascii="FangSong_GB2312" w:hAnsi="Times New Roman" w:hint="eastAsia"/>
          <w:szCs w:val="32"/>
        </w:rPr>
        <w:t>年</w:t>
      </w:r>
      <w:r w:rsidRPr="00016B9D">
        <w:rPr>
          <w:rFonts w:ascii="FangSong_GB2312" w:hAnsi="Times New Roman"/>
          <w:szCs w:val="32"/>
        </w:rPr>
        <w:t>8</w:t>
      </w:r>
      <w:r w:rsidRPr="00016B9D">
        <w:rPr>
          <w:rFonts w:ascii="FangSong_GB2312" w:hAnsi="Times New Roman" w:hint="eastAsia"/>
          <w:szCs w:val="32"/>
        </w:rPr>
        <w:t>月，累计获</w:t>
      </w:r>
      <w:r w:rsidRPr="00016B9D">
        <w:rPr>
          <w:rFonts w:ascii="FangSong_GB2312" w:hAnsi="Times New Roman"/>
          <w:szCs w:val="32"/>
        </w:rPr>
        <w:t>3637</w:t>
      </w:r>
      <w:r w:rsidRPr="00016B9D">
        <w:rPr>
          <w:rFonts w:ascii="FangSong_GB2312" w:hAnsi="Times New Roman" w:hint="eastAsia"/>
          <w:szCs w:val="32"/>
        </w:rPr>
        <w:t>分，合计获得</w:t>
      </w:r>
      <w:r w:rsidRPr="00016B9D">
        <w:rPr>
          <w:rFonts w:ascii="FangSong_GB2312" w:hAnsi="Times New Roman"/>
          <w:szCs w:val="32"/>
        </w:rPr>
        <w:t>3815</w:t>
      </w:r>
      <w:r w:rsidRPr="00016B9D">
        <w:rPr>
          <w:rFonts w:ascii="FangSong_GB2312" w:hAnsi="Times New Roman" w:hint="eastAsia"/>
          <w:szCs w:val="32"/>
        </w:rPr>
        <w:t>分，表扬</w:t>
      </w:r>
      <w:r w:rsidRPr="00016B9D">
        <w:rPr>
          <w:rFonts w:ascii="FangSong_GB2312" w:hAnsi="Times New Roman"/>
          <w:szCs w:val="32"/>
        </w:rPr>
        <w:t>6</w:t>
      </w:r>
      <w:r w:rsidRPr="00016B9D">
        <w:rPr>
          <w:rFonts w:ascii="FangSong_GB2312" w:hAnsi="Times New Roman" w:hint="eastAsia"/>
          <w:szCs w:val="32"/>
        </w:rPr>
        <w:t>次。间隔期</w:t>
      </w:r>
      <w:r w:rsidRPr="00016B9D">
        <w:rPr>
          <w:rFonts w:ascii="FangSong_GB2312" w:hAnsi="Times New Roman"/>
          <w:szCs w:val="32"/>
        </w:rPr>
        <w:t>2021</w:t>
      </w:r>
      <w:r w:rsidRPr="00016B9D">
        <w:rPr>
          <w:rFonts w:ascii="FangSong_GB2312" w:hAnsi="Times New Roman" w:hint="eastAsia"/>
          <w:szCs w:val="32"/>
        </w:rPr>
        <w:t>年</w:t>
      </w:r>
      <w:r w:rsidRPr="00016B9D">
        <w:rPr>
          <w:rFonts w:ascii="FangSong_GB2312" w:hAnsi="Times New Roman"/>
          <w:szCs w:val="32"/>
        </w:rPr>
        <w:t>10</w:t>
      </w:r>
      <w:r w:rsidRPr="00016B9D">
        <w:rPr>
          <w:rFonts w:ascii="FangSong_GB2312" w:hAnsi="Times New Roman" w:hint="eastAsia"/>
          <w:szCs w:val="32"/>
        </w:rPr>
        <w:t>月至</w:t>
      </w:r>
      <w:r w:rsidRPr="00016B9D">
        <w:rPr>
          <w:rFonts w:ascii="FangSong_GB2312" w:hAnsi="Times New Roman"/>
          <w:szCs w:val="32"/>
        </w:rPr>
        <w:t>2023</w:t>
      </w:r>
      <w:r w:rsidRPr="00016B9D">
        <w:rPr>
          <w:rFonts w:ascii="FangSong_GB2312" w:hAnsi="Times New Roman" w:hint="eastAsia"/>
          <w:szCs w:val="32"/>
        </w:rPr>
        <w:t>年</w:t>
      </w:r>
      <w:r w:rsidRPr="00016B9D">
        <w:rPr>
          <w:rFonts w:ascii="FangSong_GB2312" w:hAnsi="Times New Roman"/>
          <w:szCs w:val="32"/>
        </w:rPr>
        <w:t>8</w:t>
      </w:r>
      <w:r w:rsidRPr="00016B9D">
        <w:rPr>
          <w:rFonts w:ascii="FangSong_GB2312" w:hAnsi="Times New Roman" w:hint="eastAsia"/>
          <w:szCs w:val="32"/>
        </w:rPr>
        <w:t>月，获得</w:t>
      </w:r>
      <w:r w:rsidRPr="00016B9D">
        <w:rPr>
          <w:rFonts w:ascii="FangSong_GB2312" w:hAnsi="Times New Roman"/>
          <w:szCs w:val="32"/>
        </w:rPr>
        <w:t>2852</w:t>
      </w:r>
      <w:r w:rsidRPr="00016B9D">
        <w:rPr>
          <w:rFonts w:ascii="FangSong_GB2312" w:hAnsi="Times New Roman" w:hint="eastAsia"/>
          <w:szCs w:val="32"/>
        </w:rPr>
        <w:t>分。考核期内无违规，</w:t>
      </w:r>
    </w:p>
    <w:p w:rsidR="008223FD" w:rsidRPr="00016B9D" w:rsidRDefault="008223FD" w:rsidP="004E2099">
      <w:pPr>
        <w:spacing w:line="500" w:lineRule="exact"/>
        <w:ind w:firstLineChars="200" w:firstLine="31680"/>
        <w:rPr>
          <w:rFonts w:ascii="FangSong_GB2312" w:hAnsi="Times New Roman"/>
          <w:color w:val="FF0000"/>
          <w:szCs w:val="32"/>
        </w:rPr>
      </w:pPr>
      <w:r w:rsidRPr="00016B9D">
        <w:rPr>
          <w:rFonts w:ascii="FangSong_GB2312" w:hAnsi="Times New Roman" w:hint="eastAsia"/>
          <w:szCs w:val="32"/>
        </w:rPr>
        <w:t>罪犯郑</w:t>
      </w:r>
      <w:r w:rsidRPr="00016B9D">
        <w:rPr>
          <w:rFonts w:ascii="FangSong_GB2312" w:eastAsia="SimSun" w:hAnsi="SimSun" w:cs="SimSun" w:hint="eastAsia"/>
          <w:szCs w:val="32"/>
        </w:rPr>
        <w:t>堃</w:t>
      </w:r>
      <w:r w:rsidRPr="00016B9D">
        <w:rPr>
          <w:rFonts w:ascii="FangSong_GB2312" w:hAnsi="SimSun" w:cs="SimSun" w:hint="eastAsia"/>
          <w:szCs w:val="32"/>
        </w:rPr>
        <w:t>犯</w:t>
      </w:r>
      <w:r w:rsidRPr="00016B9D">
        <w:rPr>
          <w:rFonts w:ascii="FangSong_GB2312" w:hAnsi="Times New Roman" w:hint="eastAsia"/>
          <w:szCs w:val="32"/>
        </w:rPr>
        <w:t>强奸罪被判处十年以上有期徒刑，属于从严掌握减刑的对象，</w:t>
      </w:r>
      <w:r>
        <w:rPr>
          <w:rFonts w:ascii="FangSong_GB2312" w:hAnsi="Times New Roman" w:hint="eastAsia"/>
          <w:szCs w:val="32"/>
        </w:rPr>
        <w:t>采纳</w:t>
      </w:r>
      <w:r w:rsidRPr="00B47EEF">
        <w:rPr>
          <w:rFonts w:ascii="FangSong_GB2312" w:hAnsi="Times New Roman" w:hint="eastAsia"/>
          <w:szCs w:val="32"/>
        </w:rPr>
        <w:t>检察机关意见</w:t>
      </w:r>
      <w:r>
        <w:rPr>
          <w:rFonts w:ascii="FangSong_GB2312" w:hAnsi="Times New Roman" w:hint="eastAsia"/>
          <w:szCs w:val="32"/>
        </w:rPr>
        <w:t>，</w:t>
      </w:r>
      <w:r w:rsidRPr="00B47EEF">
        <w:rPr>
          <w:rFonts w:ascii="FangSong_GB2312" w:hAnsi="Times New Roman" w:hint="eastAsia"/>
          <w:szCs w:val="32"/>
        </w:rPr>
        <w:t>予以再从严，</w:t>
      </w:r>
      <w:r w:rsidRPr="00016B9D">
        <w:rPr>
          <w:rFonts w:ascii="FangSong_GB2312" w:hAnsi="Times New Roman" w:hint="eastAsia"/>
          <w:szCs w:val="32"/>
        </w:rPr>
        <w:t>提请减刑幅度扣减</w:t>
      </w:r>
      <w:r>
        <w:rPr>
          <w:rFonts w:ascii="FangSong_GB2312" w:hAnsi="Times New Roman" w:hint="eastAsia"/>
          <w:szCs w:val="32"/>
        </w:rPr>
        <w:t>二</w:t>
      </w:r>
      <w:r w:rsidRPr="00016B9D">
        <w:rPr>
          <w:rFonts w:ascii="FangSong_GB2312" w:hAnsi="Times New Roman" w:hint="eastAsia"/>
          <w:szCs w:val="32"/>
        </w:rPr>
        <w:t>个月。</w:t>
      </w:r>
    </w:p>
    <w:p w:rsidR="008223FD" w:rsidRPr="00016B9D" w:rsidRDefault="008223FD" w:rsidP="00A130D3">
      <w:pPr>
        <w:spacing w:line="500" w:lineRule="exact"/>
        <w:rPr>
          <w:rFonts w:ascii="FangSong_GB2312" w:hAnsi="Times New Roman"/>
          <w:szCs w:val="32"/>
        </w:rPr>
      </w:pPr>
      <w:r w:rsidRPr="00016B9D">
        <w:rPr>
          <w:rFonts w:ascii="FangSong_GB2312" w:hAnsi="Times New Roman"/>
          <w:szCs w:val="32"/>
        </w:rPr>
        <w:t xml:space="preserve">    </w:t>
      </w:r>
      <w:r w:rsidRPr="00016B9D">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016B9D">
        <w:rPr>
          <w:rFonts w:ascii="FangSong_GB2312" w:hAnsi="Times New Roman" w:hint="eastAsia"/>
          <w:szCs w:val="32"/>
        </w:rPr>
        <w:t>在狱内公示未收到不同意见。</w:t>
      </w:r>
    </w:p>
    <w:p w:rsidR="008223FD" w:rsidRPr="00016B9D" w:rsidRDefault="008223FD" w:rsidP="004E2099">
      <w:pPr>
        <w:spacing w:line="500" w:lineRule="exact"/>
        <w:ind w:firstLineChars="200" w:firstLine="31680"/>
        <w:rPr>
          <w:rFonts w:ascii="FangSong_GB2312" w:hAnsi="Times New Roman"/>
          <w:szCs w:val="32"/>
        </w:rPr>
      </w:pPr>
      <w:r w:rsidRPr="00016B9D">
        <w:rPr>
          <w:rFonts w:ascii="FangSong_GB2312" w:hAnsi="Times New Roman" w:hint="eastAsia"/>
          <w:szCs w:val="32"/>
        </w:rPr>
        <w:t>罪犯郑</w:t>
      </w:r>
      <w:r w:rsidRPr="00016B9D">
        <w:rPr>
          <w:rFonts w:ascii="FangSong_GB2312" w:eastAsia="SimSun" w:hAnsi="SimSun" w:cs="SimSun" w:hint="eastAsia"/>
          <w:szCs w:val="32"/>
        </w:rPr>
        <w:t>堃</w:t>
      </w:r>
      <w:r w:rsidRPr="00016B9D">
        <w:rPr>
          <w:rFonts w:ascii="FangSong_GB2312" w:hAnsi="Times New Roman" w:hint="eastAsia"/>
          <w:szCs w:val="32"/>
        </w:rPr>
        <w:t>在服刑期间，确有悔改表现，依照《中华人民共和国刑法》第七十八条、第七十九条、《中华人民共和国刑事诉讼法》第</w:t>
      </w:r>
      <w:r w:rsidRPr="00016B9D">
        <w:rPr>
          <w:rFonts w:ascii="FangSong_GB2312" w:hint="eastAsia"/>
          <w:szCs w:val="32"/>
        </w:rPr>
        <w:t>二百七十三条第二款</w:t>
      </w:r>
      <w:r w:rsidRPr="00016B9D">
        <w:rPr>
          <w:rFonts w:ascii="FangSong_GB2312" w:hAnsi="Times New Roman" w:hint="eastAsia"/>
          <w:szCs w:val="32"/>
        </w:rPr>
        <w:t>和《中华人民共和国监狱法》第</w:t>
      </w:r>
      <w:r w:rsidRPr="00016B9D">
        <w:rPr>
          <w:rFonts w:ascii="FangSong_GB2312" w:hint="eastAsia"/>
          <w:szCs w:val="32"/>
        </w:rPr>
        <w:t>二十九</w:t>
      </w:r>
      <w:r w:rsidRPr="00016B9D">
        <w:rPr>
          <w:rFonts w:ascii="FangSong_GB2312" w:hAnsi="Times New Roman" w:hint="eastAsia"/>
          <w:szCs w:val="32"/>
        </w:rPr>
        <w:t>条之规定，建议对罪犯郑</w:t>
      </w:r>
      <w:r w:rsidRPr="00016B9D">
        <w:rPr>
          <w:rFonts w:ascii="FangSong_GB2312" w:eastAsia="SimSun" w:hAnsi="SimSun" w:cs="SimSun" w:hint="eastAsia"/>
          <w:szCs w:val="32"/>
        </w:rPr>
        <w:t>堃</w:t>
      </w:r>
      <w:r w:rsidRPr="00016B9D">
        <w:rPr>
          <w:rFonts w:ascii="FangSong_GB2312" w:hAnsi="Times New Roman" w:hint="eastAsia"/>
          <w:szCs w:val="32"/>
        </w:rPr>
        <w:t>予以减刑</w:t>
      </w:r>
      <w:r>
        <w:rPr>
          <w:rFonts w:ascii="FangSong_GB2312" w:hAnsi="Times New Roman" w:hint="eastAsia"/>
          <w:szCs w:val="32"/>
        </w:rPr>
        <w:t>七</w:t>
      </w:r>
      <w:r w:rsidRPr="00016B9D">
        <w:rPr>
          <w:rFonts w:ascii="FangSong_GB2312" w:hAnsi="Times New Roman" w:hint="eastAsia"/>
          <w:szCs w:val="32"/>
        </w:rPr>
        <w:t>个月，剥夺政治权利二年不变。特提请你院审理裁定。</w:t>
      </w:r>
    </w:p>
    <w:p w:rsidR="008223FD" w:rsidRPr="00016B9D" w:rsidRDefault="008223FD" w:rsidP="004E2099">
      <w:pPr>
        <w:pStyle w:val="Salutation"/>
        <w:spacing w:line="500" w:lineRule="exact"/>
        <w:ind w:rightChars="-15" w:right="31680" w:firstLineChars="200" w:firstLine="31680"/>
        <w:rPr>
          <w:rFonts w:ascii="FangSong_GB2312" w:hAnsi="Times New Roman"/>
          <w:szCs w:val="32"/>
        </w:rPr>
      </w:pPr>
      <w:r w:rsidRPr="00016B9D">
        <w:rPr>
          <w:rFonts w:ascii="FangSong_GB2312" w:hAnsi="Times New Roman" w:hint="eastAsia"/>
          <w:szCs w:val="32"/>
        </w:rPr>
        <w:t>此致</w:t>
      </w:r>
    </w:p>
    <w:p w:rsidR="008223FD" w:rsidRPr="00016B9D" w:rsidRDefault="008223FD" w:rsidP="004E2099">
      <w:pPr>
        <w:spacing w:line="500" w:lineRule="exact"/>
        <w:ind w:rightChars="-15" w:right="31680"/>
        <w:rPr>
          <w:rFonts w:ascii="FangSong_GB2312" w:hAnsi="Times New Roman"/>
          <w:szCs w:val="32"/>
        </w:rPr>
      </w:pPr>
      <w:r w:rsidRPr="00016B9D">
        <w:rPr>
          <w:rFonts w:ascii="FangSong_GB2312" w:hAnsi="Times New Roman" w:hint="eastAsia"/>
          <w:szCs w:val="32"/>
        </w:rPr>
        <w:t>福州市中级人民法院</w:t>
      </w:r>
    </w:p>
    <w:p w:rsidR="008223FD" w:rsidRPr="00016B9D" w:rsidRDefault="008223FD" w:rsidP="004E2099">
      <w:pPr>
        <w:spacing w:line="500" w:lineRule="exact"/>
        <w:ind w:firstLineChars="200" w:firstLine="31680"/>
        <w:rPr>
          <w:rFonts w:ascii="FangSong_GB2312" w:hAnsi="Times New Roman" w:cs="FangSong_GB2312"/>
          <w:szCs w:val="32"/>
        </w:rPr>
      </w:pPr>
      <w:r w:rsidRPr="00016B9D">
        <w:rPr>
          <w:rFonts w:ascii="FangSong_GB2312" w:hAnsi="Times New Roman" w:cs="FangSong_GB2312" w:hint="eastAsia"/>
          <w:szCs w:val="32"/>
        </w:rPr>
        <w:t>附件：⒈罪犯郑</w:t>
      </w:r>
      <w:r w:rsidRPr="00016B9D">
        <w:rPr>
          <w:rFonts w:ascii="FangSong_GB2312" w:eastAsia="SimSun" w:hAnsi="SimSun" w:cs="SimSun" w:hint="eastAsia"/>
          <w:szCs w:val="32"/>
        </w:rPr>
        <w:t>堃</w:t>
      </w:r>
      <w:r w:rsidRPr="00016B9D">
        <w:rPr>
          <w:rFonts w:ascii="FangSong_GB2312" w:hAnsi="Times New Roman" w:cs="FangSong_GB2312" w:hint="eastAsia"/>
          <w:szCs w:val="32"/>
        </w:rPr>
        <w:t>卷宗一册</w:t>
      </w:r>
    </w:p>
    <w:p w:rsidR="008223FD" w:rsidRPr="00016B9D" w:rsidRDefault="008223FD" w:rsidP="004E2099">
      <w:pPr>
        <w:spacing w:line="500" w:lineRule="exact"/>
        <w:ind w:rightChars="-15" w:right="31680" w:firstLineChars="500" w:firstLine="31680"/>
        <w:rPr>
          <w:rFonts w:ascii="FangSong_GB2312" w:hAnsi="Times New Roman" w:cs="FangSong_GB2312"/>
          <w:szCs w:val="32"/>
        </w:rPr>
      </w:pPr>
      <w:r w:rsidRPr="00016B9D">
        <w:rPr>
          <w:rFonts w:ascii="FangSong_GB2312" w:hAnsi="Times New Roman" w:cs="FangSong_GB2312" w:hint="eastAsia"/>
          <w:szCs w:val="32"/>
        </w:rPr>
        <w:t>⒉减刑建议书四份</w:t>
      </w:r>
    </w:p>
    <w:p w:rsidR="008223FD" w:rsidRPr="00016B9D" w:rsidRDefault="008223FD" w:rsidP="004E2099">
      <w:pPr>
        <w:spacing w:line="500" w:lineRule="exact"/>
        <w:ind w:rightChars="-15" w:right="31680" w:firstLineChars="500" w:firstLine="31680"/>
        <w:rPr>
          <w:rFonts w:ascii="FangSong_GB2312" w:hAnsi="Times New Roman" w:cs="FangSong_GB2312"/>
          <w:szCs w:val="32"/>
        </w:rPr>
      </w:pPr>
    </w:p>
    <w:p w:rsidR="008223FD" w:rsidRPr="00016B9D" w:rsidRDefault="008223FD" w:rsidP="004E2099">
      <w:pPr>
        <w:spacing w:line="500" w:lineRule="exact"/>
        <w:ind w:rightChars="-15" w:right="31680" w:firstLineChars="500" w:firstLine="31680"/>
        <w:rPr>
          <w:rFonts w:ascii="FangSong_GB2312" w:hAnsi="Times New Roman" w:cs="FangSong_GB2312"/>
          <w:szCs w:val="32"/>
        </w:rPr>
      </w:pPr>
    </w:p>
    <w:p w:rsidR="008223FD" w:rsidRPr="00016B9D" w:rsidRDefault="008223FD" w:rsidP="004E2099">
      <w:pPr>
        <w:spacing w:line="500" w:lineRule="exact"/>
        <w:ind w:rightChars="-15" w:right="31680" w:firstLineChars="500" w:firstLine="31680"/>
        <w:rPr>
          <w:rFonts w:ascii="FangSong_GB2312" w:hAnsi="Times New Roman" w:cs="FangSong_GB2312"/>
          <w:szCs w:val="32"/>
        </w:rPr>
      </w:pPr>
    </w:p>
    <w:p w:rsidR="008223FD" w:rsidRPr="00016B9D"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016B9D">
        <w:rPr>
          <w:rFonts w:ascii="FangSong_GB2312" w:hAnsi="Times New Roman"/>
          <w:szCs w:val="32"/>
        </w:rPr>
        <w:t xml:space="preserve">  </w:t>
      </w:r>
      <w:r w:rsidRPr="00016B9D">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eastAsia="SimSun" w:hAnsi="Times New Roman" w:hint="eastAsia"/>
          <w:szCs w:val="32"/>
        </w:rPr>
        <w:t>三</w:t>
      </w:r>
      <w:r>
        <w:rPr>
          <w:rFonts w:ascii="FangSong_GB2312" w:hAnsi="Times New Roman" w:hint="eastAsia"/>
          <w:szCs w:val="32"/>
        </w:rPr>
        <w:t>年十二月二十九日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35</w:t>
      </w:r>
      <w:r w:rsidRPr="00275315">
        <w:rPr>
          <w:rFonts w:ascii="KaiTi_GB2312" w:eastAsia="KaiTi_GB2312" w:hAnsi="Times New Roman" w:cs="KaiTi_GB2312" w:hint="eastAsia"/>
          <w:szCs w:val="32"/>
        </w:rPr>
        <w:t>号</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罪犯龙胜军</w:t>
      </w:r>
      <w:r w:rsidRPr="00DE4538">
        <w:rPr>
          <w:rFonts w:ascii="FangSong_GB2312" w:hAnsi="Times New Roman"/>
          <w:szCs w:val="32"/>
        </w:rPr>
        <w:fldChar w:fldCharType="begin"/>
      </w:r>
      <w:r w:rsidRPr="00DE4538">
        <w:rPr>
          <w:rFonts w:ascii="FangSong_GB2312" w:hAnsi="Times New Roman"/>
          <w:szCs w:val="32"/>
        </w:rPr>
        <w:instrText xml:space="preserve"> AUTOTEXTLIST  \* MERGEFORMAT </w:instrText>
      </w:r>
      <w:r w:rsidRPr="00DE4538">
        <w:rPr>
          <w:rFonts w:ascii="FangSong_GB2312" w:hAnsi="Times New Roman"/>
          <w:szCs w:val="32"/>
        </w:rPr>
        <w:fldChar w:fldCharType="end"/>
      </w:r>
      <w:r w:rsidRPr="00DE4538">
        <w:rPr>
          <w:rFonts w:ascii="FangSong_GB2312" w:hAnsi="Times New Roman" w:hint="eastAsia"/>
          <w:szCs w:val="32"/>
        </w:rPr>
        <w:t>，男，汉族，</w:t>
      </w:r>
      <w:r w:rsidRPr="00DE4538">
        <w:rPr>
          <w:rFonts w:ascii="FangSong_GB2312" w:hAnsi="Times New Roman"/>
          <w:szCs w:val="32"/>
        </w:rPr>
        <w:t>1987</w:t>
      </w:r>
      <w:r w:rsidRPr="00DE4538">
        <w:rPr>
          <w:rFonts w:ascii="FangSong_GB2312" w:hAnsi="Times New Roman" w:hint="eastAsia"/>
          <w:szCs w:val="32"/>
        </w:rPr>
        <w:t>年</w:t>
      </w:r>
      <w:r w:rsidRPr="00DE4538">
        <w:rPr>
          <w:rFonts w:ascii="FangSong_GB2312" w:hAnsi="Times New Roman"/>
          <w:szCs w:val="32"/>
        </w:rPr>
        <w:t>6</w:t>
      </w:r>
      <w:r w:rsidRPr="00DE4538">
        <w:rPr>
          <w:rFonts w:ascii="FangSong_GB2312" w:hAnsi="Times New Roman" w:hint="eastAsia"/>
          <w:szCs w:val="32"/>
        </w:rPr>
        <w:t>月</w:t>
      </w:r>
      <w:r w:rsidRPr="00DE4538">
        <w:rPr>
          <w:rFonts w:ascii="FangSong_GB2312" w:hAnsi="Times New Roman"/>
          <w:szCs w:val="32"/>
        </w:rPr>
        <w:t>11</w:t>
      </w:r>
      <w:r w:rsidRPr="00DE4538">
        <w:rPr>
          <w:rFonts w:ascii="FangSong_GB2312" w:hAnsi="Times New Roman" w:hint="eastAsia"/>
          <w:szCs w:val="32"/>
        </w:rPr>
        <w:t>日出生，户籍所在地贵州省织金县，初中文化，捕前系无业。</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福建省石狮市人民法院于</w:t>
      </w:r>
      <w:r w:rsidRPr="00DE4538">
        <w:rPr>
          <w:rFonts w:ascii="FangSong_GB2312" w:hAnsi="Times New Roman"/>
          <w:szCs w:val="32"/>
        </w:rPr>
        <w:t>2018</w:t>
      </w:r>
      <w:r w:rsidRPr="00DE4538">
        <w:rPr>
          <w:rFonts w:ascii="FangSong_GB2312" w:hAnsi="Times New Roman" w:hint="eastAsia"/>
          <w:szCs w:val="32"/>
        </w:rPr>
        <w:t>年</w:t>
      </w:r>
      <w:r w:rsidRPr="00DE4538">
        <w:rPr>
          <w:rFonts w:ascii="FangSong_GB2312" w:hAnsi="Times New Roman"/>
          <w:szCs w:val="32"/>
        </w:rPr>
        <w:t>4</w:t>
      </w:r>
      <w:r w:rsidRPr="00DE4538">
        <w:rPr>
          <w:rFonts w:ascii="FangSong_GB2312" w:hAnsi="Times New Roman" w:hint="eastAsia"/>
          <w:szCs w:val="32"/>
        </w:rPr>
        <w:t>月</w:t>
      </w:r>
      <w:r w:rsidRPr="00DE4538">
        <w:rPr>
          <w:rFonts w:ascii="FangSong_GB2312" w:hAnsi="Times New Roman"/>
          <w:szCs w:val="32"/>
        </w:rPr>
        <w:t>23</w:t>
      </w:r>
      <w:r w:rsidRPr="00DE4538">
        <w:rPr>
          <w:rFonts w:ascii="FangSong_GB2312" w:hAnsi="Times New Roman" w:hint="eastAsia"/>
          <w:szCs w:val="32"/>
        </w:rPr>
        <w:t>日作出（</w:t>
      </w:r>
      <w:r w:rsidRPr="00DE4538">
        <w:rPr>
          <w:rFonts w:ascii="FangSong_GB2312" w:hAnsi="Times New Roman"/>
          <w:szCs w:val="32"/>
        </w:rPr>
        <w:t>2018</w:t>
      </w:r>
      <w:r w:rsidRPr="00DE4538">
        <w:rPr>
          <w:rFonts w:ascii="FangSong_GB2312" w:hAnsi="Times New Roman" w:hint="eastAsia"/>
          <w:szCs w:val="32"/>
        </w:rPr>
        <w:t>）闽</w:t>
      </w:r>
      <w:r w:rsidRPr="00DE4538">
        <w:rPr>
          <w:rFonts w:ascii="FangSong_GB2312" w:hAnsi="Times New Roman"/>
          <w:szCs w:val="32"/>
        </w:rPr>
        <w:t>0581</w:t>
      </w:r>
      <w:r>
        <w:rPr>
          <w:rFonts w:ascii="FangSong_GB2312" w:hAnsi="Times New Roman" w:hint="eastAsia"/>
          <w:szCs w:val="32"/>
        </w:rPr>
        <w:t>刑初</w:t>
      </w:r>
      <w:r w:rsidRPr="00DE4538">
        <w:rPr>
          <w:rFonts w:ascii="FangSong_GB2312" w:hAnsi="Times New Roman"/>
          <w:szCs w:val="32"/>
        </w:rPr>
        <w:t>129</w:t>
      </w:r>
      <w:r w:rsidRPr="00DE4538">
        <w:rPr>
          <w:rFonts w:ascii="FangSong_GB2312" w:hAnsi="Times New Roman" w:hint="eastAsia"/>
          <w:szCs w:val="32"/>
        </w:rPr>
        <w:t>号刑事判决，以被告人龙胜军犯贩卖毒品罪，判处有期徒刑十年六个月，并处罚金人民币二万元，追缴</w:t>
      </w:r>
      <w:r>
        <w:rPr>
          <w:rFonts w:ascii="FangSong_GB2312" w:hAnsi="Times New Roman" w:hint="eastAsia"/>
          <w:szCs w:val="32"/>
        </w:rPr>
        <w:t>被告人龙胜军等二人</w:t>
      </w:r>
      <w:r w:rsidRPr="00DE4538">
        <w:rPr>
          <w:rFonts w:ascii="FangSong_GB2312" w:hAnsi="Times New Roman" w:hint="eastAsia"/>
          <w:szCs w:val="32"/>
        </w:rPr>
        <w:t>共同违法所得人民币二千元。宣判后</w:t>
      </w:r>
      <w:r>
        <w:rPr>
          <w:rFonts w:ascii="FangSong_GB2312" w:hAnsi="Times New Roman" w:hint="eastAsia"/>
          <w:szCs w:val="32"/>
        </w:rPr>
        <w:t>，</w:t>
      </w:r>
      <w:r w:rsidRPr="00DE4538">
        <w:rPr>
          <w:rFonts w:ascii="FangSong_GB2312" w:hAnsi="Times New Roman" w:hint="eastAsia"/>
          <w:szCs w:val="32"/>
        </w:rPr>
        <w:t>被告人不服，提出上诉。福建省泉州市中级人民法院于</w:t>
      </w:r>
      <w:r w:rsidRPr="00DE4538">
        <w:rPr>
          <w:rFonts w:ascii="FangSong_GB2312" w:hAnsi="Times New Roman"/>
          <w:szCs w:val="32"/>
        </w:rPr>
        <w:t>2018</w:t>
      </w:r>
      <w:r w:rsidRPr="00DE4538">
        <w:rPr>
          <w:rFonts w:ascii="FangSong_GB2312" w:hAnsi="Times New Roman" w:hint="eastAsia"/>
          <w:szCs w:val="32"/>
        </w:rPr>
        <w:t>年</w:t>
      </w:r>
      <w:r w:rsidRPr="00DE4538">
        <w:rPr>
          <w:rFonts w:ascii="FangSong_GB2312" w:hAnsi="Times New Roman"/>
          <w:szCs w:val="32"/>
        </w:rPr>
        <w:t>9</w:t>
      </w:r>
      <w:r w:rsidRPr="00DE4538">
        <w:rPr>
          <w:rFonts w:ascii="FangSong_GB2312" w:hAnsi="Times New Roman" w:hint="eastAsia"/>
          <w:szCs w:val="32"/>
        </w:rPr>
        <w:t>月</w:t>
      </w:r>
      <w:r w:rsidRPr="00DE4538">
        <w:rPr>
          <w:rFonts w:ascii="FangSong_GB2312" w:hAnsi="Times New Roman"/>
          <w:szCs w:val="32"/>
        </w:rPr>
        <w:t>17</w:t>
      </w:r>
      <w:r w:rsidRPr="00DE4538">
        <w:rPr>
          <w:rFonts w:ascii="FangSong_GB2312" w:hAnsi="Times New Roman" w:hint="eastAsia"/>
          <w:szCs w:val="32"/>
        </w:rPr>
        <w:t>日作出（</w:t>
      </w:r>
      <w:r w:rsidRPr="00DE4538">
        <w:rPr>
          <w:rFonts w:ascii="FangSong_GB2312" w:hAnsi="Times New Roman"/>
          <w:szCs w:val="32"/>
        </w:rPr>
        <w:t>2018</w:t>
      </w:r>
      <w:r w:rsidRPr="00DE4538">
        <w:rPr>
          <w:rFonts w:ascii="FangSong_GB2312" w:hAnsi="Times New Roman" w:hint="eastAsia"/>
          <w:szCs w:val="32"/>
        </w:rPr>
        <w:t>）闽</w:t>
      </w:r>
      <w:r w:rsidRPr="00DE4538">
        <w:rPr>
          <w:rFonts w:ascii="FangSong_GB2312" w:hAnsi="Times New Roman"/>
          <w:szCs w:val="32"/>
        </w:rPr>
        <w:t>05</w:t>
      </w:r>
      <w:r w:rsidRPr="00DE4538">
        <w:rPr>
          <w:rFonts w:ascii="FangSong_GB2312" w:hAnsi="Times New Roman" w:hint="eastAsia"/>
          <w:szCs w:val="32"/>
        </w:rPr>
        <w:t>刑终</w:t>
      </w:r>
      <w:r w:rsidRPr="00DE4538">
        <w:rPr>
          <w:rFonts w:ascii="FangSong_GB2312" w:hAnsi="Times New Roman"/>
          <w:szCs w:val="32"/>
        </w:rPr>
        <w:t>890</w:t>
      </w:r>
      <w:r w:rsidRPr="00DE4538">
        <w:rPr>
          <w:rFonts w:ascii="FangSong_GB2312" w:hAnsi="Times New Roman" w:hint="eastAsia"/>
          <w:szCs w:val="32"/>
        </w:rPr>
        <w:t>号刑事判决</w:t>
      </w:r>
      <w:r>
        <w:rPr>
          <w:rFonts w:ascii="FangSong_GB2312" w:hAnsi="Times New Roman" w:hint="eastAsia"/>
          <w:szCs w:val="32"/>
        </w:rPr>
        <w:t>，</w:t>
      </w:r>
      <w:r w:rsidRPr="00DE4538">
        <w:rPr>
          <w:rFonts w:ascii="FangSong_GB2312" w:hAnsi="Times New Roman" w:hint="eastAsia"/>
          <w:szCs w:val="32"/>
        </w:rPr>
        <w:t>撤销福建省石狮市人民法院（</w:t>
      </w:r>
      <w:r w:rsidRPr="00DE4538">
        <w:rPr>
          <w:rFonts w:ascii="FangSong_GB2312" w:hAnsi="Times New Roman"/>
          <w:szCs w:val="32"/>
        </w:rPr>
        <w:t>2018</w:t>
      </w:r>
      <w:r w:rsidRPr="00DE4538">
        <w:rPr>
          <w:rFonts w:ascii="FangSong_GB2312" w:hAnsi="Times New Roman" w:hint="eastAsia"/>
          <w:szCs w:val="32"/>
        </w:rPr>
        <w:t>）闽</w:t>
      </w:r>
      <w:r w:rsidRPr="00DE4538">
        <w:rPr>
          <w:rFonts w:ascii="FangSong_GB2312" w:hAnsi="Times New Roman"/>
          <w:szCs w:val="32"/>
        </w:rPr>
        <w:t>0581</w:t>
      </w:r>
      <w:r w:rsidRPr="00DE4538">
        <w:rPr>
          <w:rFonts w:ascii="FangSong_GB2312" w:hAnsi="Times New Roman" w:hint="eastAsia"/>
          <w:szCs w:val="32"/>
        </w:rPr>
        <w:t>刑初</w:t>
      </w:r>
      <w:r w:rsidRPr="00DE4538">
        <w:rPr>
          <w:rFonts w:ascii="FangSong_GB2312" w:hAnsi="Times New Roman"/>
          <w:szCs w:val="32"/>
        </w:rPr>
        <w:t>129</w:t>
      </w:r>
      <w:r w:rsidRPr="00DE4538">
        <w:rPr>
          <w:rFonts w:ascii="FangSong_GB2312" w:hAnsi="Times New Roman" w:hint="eastAsia"/>
          <w:szCs w:val="32"/>
        </w:rPr>
        <w:t>号刑事判决</w:t>
      </w:r>
      <w:r>
        <w:rPr>
          <w:rFonts w:ascii="FangSong_GB2312" w:hAnsi="Times New Roman" w:hint="eastAsia"/>
          <w:szCs w:val="32"/>
        </w:rPr>
        <w:t>中对上诉人</w:t>
      </w:r>
      <w:r w:rsidRPr="00DE4538">
        <w:rPr>
          <w:rFonts w:ascii="FangSong_GB2312" w:hAnsi="Times New Roman" w:hint="eastAsia"/>
          <w:szCs w:val="32"/>
        </w:rPr>
        <w:t>龙胜军的</w:t>
      </w:r>
      <w:r>
        <w:rPr>
          <w:rFonts w:ascii="FangSong_GB2312" w:hAnsi="Times New Roman" w:hint="eastAsia"/>
          <w:szCs w:val="32"/>
        </w:rPr>
        <w:t>定罪量刑和追缴违法所得的判决</w:t>
      </w:r>
      <w:r w:rsidRPr="00DE4538">
        <w:rPr>
          <w:rFonts w:ascii="FangSong_GB2312" w:hAnsi="Times New Roman" w:hint="eastAsia"/>
          <w:szCs w:val="32"/>
        </w:rPr>
        <w:t>。</w:t>
      </w:r>
      <w:r>
        <w:rPr>
          <w:rFonts w:ascii="FangSong_GB2312" w:hAnsi="Times New Roman" w:hint="eastAsia"/>
          <w:szCs w:val="32"/>
        </w:rPr>
        <w:t>以</w:t>
      </w:r>
      <w:r w:rsidRPr="00DE4538">
        <w:rPr>
          <w:rFonts w:ascii="FangSong_GB2312" w:hAnsi="Times New Roman" w:hint="eastAsia"/>
          <w:szCs w:val="32"/>
        </w:rPr>
        <w:t>上诉人龙胜军犯贩卖毒品罪，判处有期徒刑八年，并处罚金人民币一万元。刑期自</w:t>
      </w:r>
      <w:r w:rsidRPr="00DE4538">
        <w:rPr>
          <w:rFonts w:ascii="FangSong_GB2312" w:hAnsi="Times New Roman"/>
          <w:szCs w:val="32"/>
        </w:rPr>
        <w:t>2017</w:t>
      </w:r>
      <w:r w:rsidRPr="00DE4538">
        <w:rPr>
          <w:rFonts w:ascii="FangSong_GB2312" w:hAnsi="Times New Roman" w:hint="eastAsia"/>
          <w:szCs w:val="32"/>
        </w:rPr>
        <w:t>年</w:t>
      </w:r>
      <w:r w:rsidRPr="00DE4538">
        <w:rPr>
          <w:rFonts w:ascii="FangSong_GB2312" w:hAnsi="Times New Roman"/>
          <w:szCs w:val="32"/>
        </w:rPr>
        <w:t>4</w:t>
      </w:r>
      <w:r w:rsidRPr="00DE4538">
        <w:rPr>
          <w:rFonts w:ascii="FangSong_GB2312" w:hAnsi="Times New Roman" w:hint="eastAsia"/>
          <w:szCs w:val="32"/>
        </w:rPr>
        <w:t>月</w:t>
      </w:r>
      <w:r w:rsidRPr="00DE4538">
        <w:rPr>
          <w:rFonts w:ascii="FangSong_GB2312" w:hAnsi="Times New Roman"/>
          <w:szCs w:val="32"/>
        </w:rPr>
        <w:t>20</w:t>
      </w:r>
      <w:r w:rsidRPr="00DE4538">
        <w:rPr>
          <w:rFonts w:ascii="FangSong_GB2312" w:hAnsi="Times New Roman" w:hint="eastAsia"/>
          <w:szCs w:val="32"/>
        </w:rPr>
        <w:t>日起至</w:t>
      </w:r>
      <w:r w:rsidRPr="00DE4538">
        <w:rPr>
          <w:rFonts w:ascii="FangSong_GB2312" w:hAnsi="Times New Roman"/>
          <w:szCs w:val="32"/>
        </w:rPr>
        <w:t>2025</w:t>
      </w:r>
      <w:r w:rsidRPr="00DE4538">
        <w:rPr>
          <w:rFonts w:ascii="FangSong_GB2312" w:hAnsi="Times New Roman" w:hint="eastAsia"/>
          <w:szCs w:val="32"/>
        </w:rPr>
        <w:t>年</w:t>
      </w:r>
      <w:r w:rsidRPr="00DE4538">
        <w:rPr>
          <w:rFonts w:ascii="FangSong_GB2312" w:hAnsi="Times New Roman"/>
          <w:szCs w:val="32"/>
        </w:rPr>
        <w:t>4</w:t>
      </w:r>
      <w:r w:rsidRPr="00DE4538">
        <w:rPr>
          <w:rFonts w:ascii="FangSong_GB2312" w:hAnsi="Times New Roman" w:hint="eastAsia"/>
          <w:szCs w:val="32"/>
        </w:rPr>
        <w:t>月</w:t>
      </w:r>
      <w:r w:rsidRPr="00DE4538">
        <w:rPr>
          <w:rFonts w:ascii="FangSong_GB2312" w:hAnsi="Times New Roman"/>
          <w:szCs w:val="32"/>
        </w:rPr>
        <w:t>19</w:t>
      </w:r>
      <w:r w:rsidRPr="00DE4538">
        <w:rPr>
          <w:rFonts w:ascii="FangSong_GB2312" w:hAnsi="Times New Roman" w:hint="eastAsia"/>
          <w:szCs w:val="32"/>
        </w:rPr>
        <w:t>日止。</w:t>
      </w:r>
      <w:r w:rsidRPr="00DE4538">
        <w:rPr>
          <w:rFonts w:ascii="FangSong_GB2312" w:hAnsi="Times New Roman"/>
          <w:szCs w:val="32"/>
        </w:rPr>
        <w:t>2018</w:t>
      </w:r>
      <w:r w:rsidRPr="00DE4538">
        <w:rPr>
          <w:rFonts w:ascii="FangSong_GB2312" w:hAnsi="Times New Roman" w:hint="eastAsia"/>
          <w:szCs w:val="32"/>
        </w:rPr>
        <w:t>年</w:t>
      </w:r>
      <w:r w:rsidRPr="00DE4538">
        <w:rPr>
          <w:rFonts w:ascii="FangSong_GB2312" w:hAnsi="Times New Roman"/>
          <w:szCs w:val="32"/>
        </w:rPr>
        <w:t>11</w:t>
      </w:r>
      <w:r w:rsidRPr="00DE4538">
        <w:rPr>
          <w:rFonts w:ascii="FangSong_GB2312" w:hAnsi="Times New Roman" w:hint="eastAsia"/>
          <w:szCs w:val="32"/>
        </w:rPr>
        <w:t>月</w:t>
      </w:r>
      <w:r w:rsidRPr="00DE4538">
        <w:rPr>
          <w:rFonts w:ascii="FangSong_GB2312" w:hAnsi="Times New Roman"/>
          <w:szCs w:val="32"/>
        </w:rPr>
        <w:t>9</w:t>
      </w:r>
      <w:r w:rsidRPr="00DE4538">
        <w:rPr>
          <w:rFonts w:ascii="FangSong_GB2312" w:hAnsi="Times New Roman" w:hint="eastAsia"/>
          <w:szCs w:val="32"/>
        </w:rPr>
        <w:t>日</w:t>
      </w:r>
      <w:r>
        <w:rPr>
          <w:rFonts w:ascii="FangSong_GB2312" w:hAnsi="Times New Roman" w:hint="eastAsia"/>
          <w:szCs w:val="32"/>
        </w:rPr>
        <w:t>交付福建省福清监狱执行刑罚</w:t>
      </w:r>
      <w:r w:rsidRPr="00DE4538">
        <w:rPr>
          <w:rFonts w:ascii="FangSong_GB2312" w:hAnsi="Times New Roman" w:hint="eastAsia"/>
          <w:szCs w:val="32"/>
        </w:rPr>
        <w:t>。</w:t>
      </w:r>
      <w:r w:rsidRPr="00DE4538">
        <w:rPr>
          <w:rFonts w:ascii="FangSong_GB2312" w:hAnsi="Times New Roman"/>
          <w:szCs w:val="32"/>
        </w:rPr>
        <w:t>2020</w:t>
      </w:r>
      <w:r w:rsidRPr="00DE4538">
        <w:rPr>
          <w:rFonts w:ascii="FangSong_GB2312" w:hAnsi="Times New Roman" w:hint="eastAsia"/>
          <w:szCs w:val="32"/>
        </w:rPr>
        <w:t>年</w:t>
      </w:r>
      <w:r w:rsidRPr="00DE4538">
        <w:rPr>
          <w:rFonts w:ascii="FangSong_GB2312" w:hAnsi="Times New Roman"/>
          <w:szCs w:val="32"/>
        </w:rPr>
        <w:t>10</w:t>
      </w:r>
      <w:r w:rsidRPr="00DE4538">
        <w:rPr>
          <w:rFonts w:ascii="FangSong_GB2312" w:hAnsi="Times New Roman" w:hint="eastAsia"/>
          <w:szCs w:val="32"/>
        </w:rPr>
        <w:t>月</w:t>
      </w:r>
      <w:r w:rsidRPr="00DE4538">
        <w:rPr>
          <w:rFonts w:ascii="FangSong_GB2312" w:hAnsi="Times New Roman"/>
          <w:szCs w:val="32"/>
        </w:rPr>
        <w:t>28</w:t>
      </w:r>
      <w:r w:rsidRPr="00DE4538">
        <w:rPr>
          <w:rFonts w:ascii="FangSong_GB2312" w:hAnsi="Times New Roman" w:hint="eastAsia"/>
          <w:szCs w:val="32"/>
        </w:rPr>
        <w:t>日，福建省福州市中级人民法院以（</w:t>
      </w:r>
      <w:r w:rsidRPr="00DE4538">
        <w:rPr>
          <w:rFonts w:ascii="FangSong_GB2312" w:hAnsi="Times New Roman"/>
          <w:szCs w:val="32"/>
        </w:rPr>
        <w:t>2020</w:t>
      </w:r>
      <w:r w:rsidRPr="00DE4538">
        <w:rPr>
          <w:rFonts w:ascii="FangSong_GB2312" w:hAnsi="Times New Roman" w:hint="eastAsia"/>
          <w:szCs w:val="32"/>
        </w:rPr>
        <w:t>）闽</w:t>
      </w:r>
      <w:r w:rsidRPr="00DE4538">
        <w:rPr>
          <w:rFonts w:ascii="FangSong_GB2312" w:hAnsi="Times New Roman"/>
          <w:szCs w:val="32"/>
        </w:rPr>
        <w:t>01</w:t>
      </w:r>
      <w:r w:rsidRPr="00DE4538">
        <w:rPr>
          <w:rFonts w:ascii="FangSong_GB2312" w:hAnsi="Times New Roman" w:hint="eastAsia"/>
          <w:szCs w:val="32"/>
        </w:rPr>
        <w:t>刑更</w:t>
      </w:r>
      <w:r w:rsidRPr="00DE4538">
        <w:rPr>
          <w:rFonts w:ascii="FangSong_GB2312" w:hAnsi="Times New Roman"/>
          <w:szCs w:val="32"/>
        </w:rPr>
        <w:t>3034</w:t>
      </w:r>
      <w:r w:rsidRPr="00DE4538">
        <w:rPr>
          <w:rFonts w:ascii="FangSong_GB2312" w:hAnsi="Times New Roman" w:hint="eastAsia"/>
          <w:szCs w:val="32"/>
        </w:rPr>
        <w:t>号刑事裁定书，减刑六个月；</w:t>
      </w:r>
      <w:r w:rsidRPr="00DE4538">
        <w:rPr>
          <w:rFonts w:ascii="FangSong_GB2312" w:hAnsi="Times New Roman"/>
          <w:szCs w:val="32"/>
        </w:rPr>
        <w:t>2022</w:t>
      </w:r>
      <w:r w:rsidRPr="00DE4538">
        <w:rPr>
          <w:rFonts w:ascii="FangSong_GB2312" w:hAnsi="Times New Roman" w:hint="eastAsia"/>
          <w:szCs w:val="32"/>
        </w:rPr>
        <w:t>年</w:t>
      </w:r>
      <w:r w:rsidRPr="00DE4538">
        <w:rPr>
          <w:rFonts w:ascii="FangSong_GB2312" w:hAnsi="Times New Roman"/>
          <w:szCs w:val="32"/>
        </w:rPr>
        <w:t>5</w:t>
      </w:r>
      <w:r w:rsidRPr="00DE4538">
        <w:rPr>
          <w:rFonts w:ascii="FangSong_GB2312" w:hAnsi="Times New Roman" w:hint="eastAsia"/>
          <w:szCs w:val="32"/>
        </w:rPr>
        <w:t>月</w:t>
      </w:r>
      <w:r w:rsidRPr="00DE4538">
        <w:rPr>
          <w:rFonts w:ascii="FangSong_GB2312" w:hAnsi="Times New Roman"/>
          <w:szCs w:val="32"/>
        </w:rPr>
        <w:t>13</w:t>
      </w:r>
      <w:r w:rsidRPr="00DE4538">
        <w:rPr>
          <w:rFonts w:ascii="FangSong_GB2312" w:hAnsi="Times New Roman" w:hint="eastAsia"/>
          <w:szCs w:val="32"/>
        </w:rPr>
        <w:t>日，福建省福州市中级人民法院以（</w:t>
      </w:r>
      <w:r w:rsidRPr="00DE4538">
        <w:rPr>
          <w:rFonts w:ascii="FangSong_GB2312" w:hAnsi="Times New Roman"/>
          <w:szCs w:val="32"/>
        </w:rPr>
        <w:t>2022</w:t>
      </w:r>
      <w:r w:rsidRPr="00DE4538">
        <w:rPr>
          <w:rFonts w:ascii="FangSong_GB2312" w:hAnsi="Times New Roman" w:hint="eastAsia"/>
          <w:szCs w:val="32"/>
        </w:rPr>
        <w:t>）闽</w:t>
      </w:r>
      <w:r w:rsidRPr="00DE4538">
        <w:rPr>
          <w:rFonts w:ascii="FangSong_GB2312" w:hAnsi="Times New Roman"/>
          <w:szCs w:val="32"/>
        </w:rPr>
        <w:t>01</w:t>
      </w:r>
      <w:r w:rsidRPr="00DE4538">
        <w:rPr>
          <w:rFonts w:ascii="FangSong_GB2312" w:hAnsi="Times New Roman" w:hint="eastAsia"/>
          <w:szCs w:val="32"/>
        </w:rPr>
        <w:t>刑更</w:t>
      </w:r>
      <w:r w:rsidRPr="00DE4538">
        <w:rPr>
          <w:rFonts w:ascii="FangSong_GB2312" w:hAnsi="Times New Roman"/>
          <w:szCs w:val="32"/>
        </w:rPr>
        <w:t>1521</w:t>
      </w:r>
      <w:r w:rsidRPr="00DE4538">
        <w:rPr>
          <w:rFonts w:ascii="FangSong_GB2312" w:hAnsi="Times New Roman" w:hint="eastAsia"/>
          <w:szCs w:val="32"/>
        </w:rPr>
        <w:t>号刑事裁定书，减刑八个月</w:t>
      </w:r>
      <w:r>
        <w:rPr>
          <w:rFonts w:ascii="FangSong_GB2312" w:hAnsi="Times New Roman" w:hint="eastAsia"/>
          <w:szCs w:val="32"/>
        </w:rPr>
        <w:t>，于</w:t>
      </w:r>
      <w:r>
        <w:rPr>
          <w:rFonts w:ascii="FangSong_GB2312" w:hAnsi="Times New Roman"/>
          <w:szCs w:val="32"/>
        </w:rPr>
        <w:t>2022</w:t>
      </w:r>
      <w:r>
        <w:rPr>
          <w:rFonts w:ascii="FangSong_GB2312" w:hAnsi="Times New Roman" w:hint="eastAsia"/>
          <w:szCs w:val="32"/>
        </w:rPr>
        <w:t>年</w:t>
      </w:r>
      <w:r>
        <w:rPr>
          <w:rFonts w:ascii="FangSong_GB2312" w:hAnsi="Times New Roman"/>
          <w:szCs w:val="32"/>
        </w:rPr>
        <w:t>5</w:t>
      </w:r>
      <w:r>
        <w:rPr>
          <w:rFonts w:ascii="FangSong_GB2312" w:hAnsi="Times New Roman" w:hint="eastAsia"/>
          <w:szCs w:val="32"/>
        </w:rPr>
        <w:t>月</w:t>
      </w:r>
      <w:r>
        <w:rPr>
          <w:rFonts w:ascii="FangSong_GB2312" w:hAnsi="Times New Roman"/>
          <w:szCs w:val="32"/>
        </w:rPr>
        <w:t>13</w:t>
      </w:r>
      <w:r>
        <w:rPr>
          <w:rFonts w:ascii="FangSong_GB2312" w:hAnsi="Times New Roman" w:hint="eastAsia"/>
          <w:szCs w:val="32"/>
        </w:rPr>
        <w:t>日送达，</w:t>
      </w:r>
      <w:r w:rsidRPr="00DE4538">
        <w:rPr>
          <w:rFonts w:ascii="FangSong_GB2312" w:hAnsi="Times New Roman" w:hint="eastAsia"/>
          <w:szCs w:val="32"/>
        </w:rPr>
        <w:t>现刑期至</w:t>
      </w:r>
      <w:r w:rsidRPr="00DE4538">
        <w:rPr>
          <w:rFonts w:ascii="FangSong_GB2312" w:hAnsi="Times New Roman"/>
          <w:szCs w:val="32"/>
        </w:rPr>
        <w:t>2024</w:t>
      </w:r>
      <w:r w:rsidRPr="00DE4538">
        <w:rPr>
          <w:rFonts w:ascii="FangSong_GB2312" w:hAnsi="Times New Roman" w:hint="eastAsia"/>
          <w:szCs w:val="32"/>
        </w:rPr>
        <w:t>年</w:t>
      </w:r>
      <w:r w:rsidRPr="00DE4538">
        <w:rPr>
          <w:rFonts w:ascii="FangSong_GB2312" w:hAnsi="Times New Roman"/>
          <w:szCs w:val="32"/>
        </w:rPr>
        <w:t>2</w:t>
      </w:r>
      <w:r w:rsidRPr="00DE4538">
        <w:rPr>
          <w:rFonts w:ascii="FangSong_GB2312" w:hAnsi="Times New Roman" w:hint="eastAsia"/>
          <w:szCs w:val="32"/>
        </w:rPr>
        <w:t>月</w:t>
      </w:r>
      <w:r w:rsidRPr="00DE4538">
        <w:rPr>
          <w:rFonts w:ascii="FangSong_GB2312" w:hAnsi="Times New Roman"/>
          <w:szCs w:val="32"/>
        </w:rPr>
        <w:t>19</w:t>
      </w:r>
      <w:r w:rsidRPr="00DE4538">
        <w:rPr>
          <w:rFonts w:ascii="FangSong_GB2312" w:hAnsi="Times New Roman" w:hint="eastAsia"/>
          <w:szCs w:val="32"/>
        </w:rPr>
        <w:t>日。现属宽管级罪犯。</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罪犯龙胜军在服刑期间确有悔改表现，具体事实如下：</w:t>
      </w:r>
      <w:r w:rsidRPr="00DE4538">
        <w:rPr>
          <w:rFonts w:ascii="FangSong_GB2312" w:hAnsi="Times New Roman"/>
          <w:szCs w:val="32"/>
        </w:rPr>
        <w:t xml:space="preserve">      </w:t>
      </w:r>
    </w:p>
    <w:p w:rsidR="008223FD" w:rsidRPr="00DE4538" w:rsidRDefault="008223FD" w:rsidP="004E2099">
      <w:pPr>
        <w:spacing w:line="500" w:lineRule="exact"/>
        <w:ind w:firstLineChars="150" w:firstLine="31680"/>
        <w:rPr>
          <w:rFonts w:ascii="FangSong_GB2312" w:hAnsi="Times New Roman"/>
          <w:szCs w:val="32"/>
        </w:rPr>
      </w:pPr>
      <w:r w:rsidRPr="00DE4538">
        <w:rPr>
          <w:rFonts w:ascii="FangSong_GB2312" w:hAnsi="Times New Roman"/>
          <w:szCs w:val="32"/>
        </w:rPr>
        <w:t xml:space="preserve"> 1</w:t>
      </w:r>
      <w:r w:rsidRPr="00DE4538">
        <w:rPr>
          <w:rFonts w:ascii="FangSong_GB2312" w:hAnsi="Times New Roman" w:hint="eastAsia"/>
          <w:szCs w:val="32"/>
        </w:rPr>
        <w:t>、认罪悔罪：能认罪悔罪，服从管教。</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szCs w:val="32"/>
        </w:rPr>
        <w:t>2</w:t>
      </w:r>
      <w:r w:rsidRPr="00DE4538">
        <w:rPr>
          <w:rFonts w:ascii="FangSong_GB2312" w:hAnsi="Times New Roman" w:hint="eastAsia"/>
          <w:szCs w:val="32"/>
        </w:rPr>
        <w:t>、遵守监规：能遵守法律法规及监规纪律，接受教育改造。</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szCs w:val="32"/>
        </w:rPr>
        <w:t>3</w:t>
      </w:r>
      <w:r w:rsidRPr="00DE4538">
        <w:rPr>
          <w:rFonts w:ascii="FangSong_GB2312" w:hAnsi="Times New Roman" w:hint="eastAsia"/>
          <w:szCs w:val="32"/>
        </w:rPr>
        <w:t>、学习情况：能积极参加思想、文化、职业技术教育。</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szCs w:val="32"/>
        </w:rPr>
        <w:t>4</w:t>
      </w:r>
      <w:r w:rsidRPr="00DE4538">
        <w:rPr>
          <w:rFonts w:ascii="FangSong_GB2312" w:hAnsi="Times New Roman" w:hint="eastAsia"/>
          <w:szCs w:val="32"/>
        </w:rPr>
        <w:t>、劳动改造：能积极参加劳动，努力完成劳动任务。</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szCs w:val="32"/>
        </w:rPr>
        <w:t>5</w:t>
      </w:r>
      <w:r w:rsidRPr="00DE4538">
        <w:rPr>
          <w:rFonts w:ascii="FangSong_GB2312" w:hAnsi="Times New Roman" w:hint="eastAsia"/>
          <w:szCs w:val="32"/>
        </w:rPr>
        <w:t>、奖励及违规情况：该犯上次评定表扬剩余</w:t>
      </w:r>
      <w:r w:rsidRPr="00DE4538">
        <w:rPr>
          <w:rFonts w:ascii="FangSong_GB2312" w:hAnsi="Times New Roman"/>
          <w:szCs w:val="32"/>
        </w:rPr>
        <w:t>27.2</w:t>
      </w:r>
      <w:r w:rsidRPr="00DE4538">
        <w:rPr>
          <w:rFonts w:ascii="FangSong_GB2312" w:hAnsi="Times New Roman" w:hint="eastAsia"/>
          <w:szCs w:val="32"/>
        </w:rPr>
        <w:t>分，本轮考核期</w:t>
      </w:r>
      <w:r w:rsidRPr="00DE4538">
        <w:rPr>
          <w:rFonts w:ascii="FangSong_GB2312" w:hAnsi="Times New Roman"/>
          <w:szCs w:val="32"/>
        </w:rPr>
        <w:t>2022</w:t>
      </w:r>
      <w:r w:rsidRPr="00DE4538">
        <w:rPr>
          <w:rFonts w:ascii="FangSong_GB2312" w:hAnsi="Times New Roman" w:hint="eastAsia"/>
          <w:szCs w:val="32"/>
        </w:rPr>
        <w:t>年</w:t>
      </w:r>
      <w:r w:rsidRPr="00DE4538">
        <w:rPr>
          <w:rFonts w:ascii="FangSong_GB2312" w:hAnsi="Times New Roman"/>
          <w:szCs w:val="32"/>
        </w:rPr>
        <w:t>1</w:t>
      </w:r>
      <w:r w:rsidRPr="00DE4538">
        <w:rPr>
          <w:rFonts w:ascii="FangSong_GB2312" w:hAnsi="Times New Roman" w:hint="eastAsia"/>
          <w:szCs w:val="32"/>
        </w:rPr>
        <w:t>月至</w:t>
      </w:r>
      <w:r w:rsidRPr="00DE4538">
        <w:rPr>
          <w:rFonts w:ascii="FangSong_GB2312" w:hAnsi="Times New Roman"/>
          <w:szCs w:val="32"/>
        </w:rPr>
        <w:t>2023</w:t>
      </w:r>
      <w:r w:rsidRPr="00DE4538">
        <w:rPr>
          <w:rFonts w:ascii="FangSong_GB2312" w:hAnsi="Times New Roman" w:hint="eastAsia"/>
          <w:szCs w:val="32"/>
        </w:rPr>
        <w:t>年</w:t>
      </w:r>
      <w:r w:rsidRPr="00DE4538">
        <w:rPr>
          <w:rFonts w:ascii="FangSong_GB2312" w:hAnsi="Times New Roman"/>
          <w:szCs w:val="32"/>
        </w:rPr>
        <w:t>8</w:t>
      </w:r>
      <w:r w:rsidRPr="00DE4538">
        <w:rPr>
          <w:rFonts w:ascii="FangSong_GB2312" w:hAnsi="Times New Roman" w:hint="eastAsia"/>
          <w:szCs w:val="32"/>
        </w:rPr>
        <w:t>月，累计获</w:t>
      </w:r>
      <w:r w:rsidRPr="00DE4538">
        <w:rPr>
          <w:rFonts w:ascii="FangSong_GB2312" w:hAnsi="Times New Roman"/>
          <w:szCs w:val="32"/>
        </w:rPr>
        <w:t>2230</w:t>
      </w:r>
      <w:r w:rsidRPr="00DE4538">
        <w:rPr>
          <w:rFonts w:ascii="FangSong_GB2312" w:hAnsi="Times New Roman" w:hint="eastAsia"/>
          <w:szCs w:val="32"/>
        </w:rPr>
        <w:t>分，合计获得</w:t>
      </w:r>
      <w:r w:rsidRPr="00DE4538">
        <w:rPr>
          <w:rFonts w:ascii="FangSong_GB2312" w:hAnsi="Times New Roman"/>
          <w:szCs w:val="32"/>
        </w:rPr>
        <w:t>2257.2</w:t>
      </w:r>
      <w:r w:rsidRPr="00DE4538">
        <w:rPr>
          <w:rFonts w:ascii="FangSong_GB2312" w:hAnsi="Times New Roman" w:hint="eastAsia"/>
          <w:szCs w:val="32"/>
        </w:rPr>
        <w:t>分</w:t>
      </w:r>
      <w:r>
        <w:rPr>
          <w:rFonts w:ascii="FangSong_GB2312" w:hAnsi="Times New Roman" w:hint="eastAsia"/>
          <w:szCs w:val="32"/>
        </w:rPr>
        <w:t>，</w:t>
      </w:r>
      <w:r w:rsidRPr="00DE4538">
        <w:rPr>
          <w:rFonts w:ascii="FangSong_GB2312" w:hAnsi="Times New Roman" w:hint="eastAsia"/>
          <w:szCs w:val="32"/>
        </w:rPr>
        <w:t>表扬</w:t>
      </w:r>
      <w:r w:rsidRPr="00DE4538">
        <w:rPr>
          <w:rFonts w:ascii="FangSong_GB2312" w:hAnsi="Times New Roman"/>
          <w:szCs w:val="32"/>
        </w:rPr>
        <w:t>2</w:t>
      </w:r>
      <w:r w:rsidRPr="00DE4538">
        <w:rPr>
          <w:rFonts w:ascii="FangSong_GB2312" w:hAnsi="Times New Roman" w:hint="eastAsia"/>
          <w:szCs w:val="32"/>
        </w:rPr>
        <w:t>次，物质奖励</w:t>
      </w:r>
      <w:r w:rsidRPr="00DE4538">
        <w:rPr>
          <w:rFonts w:ascii="FangSong_GB2312" w:hAnsi="Times New Roman"/>
          <w:szCs w:val="32"/>
        </w:rPr>
        <w:t>1</w:t>
      </w:r>
      <w:r w:rsidRPr="00DE4538">
        <w:rPr>
          <w:rFonts w:ascii="FangSong_GB2312" w:hAnsi="Times New Roman" w:hint="eastAsia"/>
          <w:szCs w:val="32"/>
        </w:rPr>
        <w:t>次。间隔期</w:t>
      </w:r>
      <w:r w:rsidRPr="00DE4538">
        <w:rPr>
          <w:rFonts w:ascii="FangSong_GB2312" w:hAnsi="Times New Roman"/>
          <w:szCs w:val="32"/>
        </w:rPr>
        <w:t>2022</w:t>
      </w:r>
      <w:r w:rsidRPr="00DE4538">
        <w:rPr>
          <w:rFonts w:ascii="FangSong_GB2312" w:hAnsi="Times New Roman" w:hint="eastAsia"/>
          <w:szCs w:val="32"/>
        </w:rPr>
        <w:t>年</w:t>
      </w:r>
      <w:r w:rsidRPr="00DE4538">
        <w:rPr>
          <w:rFonts w:ascii="FangSong_GB2312" w:hAnsi="Times New Roman"/>
          <w:szCs w:val="32"/>
        </w:rPr>
        <w:t>6</w:t>
      </w:r>
      <w:r w:rsidRPr="00DE4538">
        <w:rPr>
          <w:rFonts w:ascii="FangSong_GB2312" w:hAnsi="Times New Roman" w:hint="eastAsia"/>
          <w:szCs w:val="32"/>
        </w:rPr>
        <w:t>月至</w:t>
      </w:r>
      <w:r w:rsidRPr="00DE4538">
        <w:rPr>
          <w:rFonts w:ascii="FangSong_GB2312" w:hAnsi="Times New Roman"/>
          <w:szCs w:val="32"/>
        </w:rPr>
        <w:t>2023</w:t>
      </w:r>
      <w:r w:rsidRPr="00DE4538">
        <w:rPr>
          <w:rFonts w:ascii="FangSong_GB2312" w:hAnsi="Times New Roman" w:hint="eastAsia"/>
          <w:szCs w:val="32"/>
        </w:rPr>
        <w:t>年</w:t>
      </w:r>
      <w:r w:rsidRPr="00DE4538">
        <w:rPr>
          <w:rFonts w:ascii="FangSong_GB2312" w:hAnsi="Times New Roman"/>
          <w:szCs w:val="32"/>
        </w:rPr>
        <w:t>8</w:t>
      </w:r>
      <w:r w:rsidRPr="00DE4538">
        <w:rPr>
          <w:rFonts w:ascii="FangSong_GB2312" w:hAnsi="Times New Roman" w:hint="eastAsia"/>
          <w:szCs w:val="32"/>
        </w:rPr>
        <w:t>月，获得</w:t>
      </w:r>
      <w:r w:rsidRPr="00DE4538">
        <w:rPr>
          <w:rFonts w:ascii="FangSong_GB2312" w:hAnsi="Times New Roman"/>
          <w:szCs w:val="32"/>
        </w:rPr>
        <w:t>1702</w:t>
      </w:r>
      <w:r w:rsidRPr="00DE4538">
        <w:rPr>
          <w:rFonts w:ascii="FangSong_GB2312" w:hAnsi="Times New Roman" w:hint="eastAsia"/>
          <w:szCs w:val="32"/>
        </w:rPr>
        <w:t>分。考核期内无违规。</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罪犯龙胜军已累计缴纳人民币</w:t>
      </w:r>
      <w:r w:rsidRPr="00DE4538">
        <w:rPr>
          <w:rFonts w:ascii="FangSong_GB2312" w:hAnsi="Times New Roman"/>
          <w:szCs w:val="32"/>
        </w:rPr>
        <w:t>10000</w:t>
      </w:r>
      <w:r w:rsidRPr="00DE4538">
        <w:rPr>
          <w:rFonts w:ascii="FangSong_GB2312" w:hAnsi="Times New Roman" w:hint="eastAsia"/>
          <w:szCs w:val="32"/>
        </w:rPr>
        <w:t>元；该犯财产性判项已履行完毕。</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本案于</w:t>
      </w:r>
      <w:r w:rsidRPr="00DE4538">
        <w:rPr>
          <w:rFonts w:ascii="KaiTi_GB2312" w:eastAsia="KaiTi_GB2312" w:hAnsi="Times New Roman" w:cs="KaiTi_GB2312"/>
          <w:szCs w:val="32"/>
        </w:rPr>
        <w:t>2023</w:t>
      </w:r>
      <w:r w:rsidRPr="00DE4538">
        <w:rPr>
          <w:rFonts w:ascii="FangSong_GB2312" w:hAnsi="Times New Roman" w:hint="eastAsia"/>
          <w:szCs w:val="32"/>
        </w:rPr>
        <w:t>年</w:t>
      </w:r>
      <w:r w:rsidRPr="00DE4538">
        <w:rPr>
          <w:rFonts w:ascii="FangSong_GB2312" w:hAnsi="Times New Roman"/>
          <w:szCs w:val="32"/>
        </w:rPr>
        <w:t>12</w:t>
      </w:r>
      <w:r w:rsidRPr="00DE4538">
        <w:rPr>
          <w:rFonts w:ascii="FangSong_GB2312" w:hAnsi="Times New Roman" w:hint="eastAsia"/>
          <w:szCs w:val="32"/>
        </w:rPr>
        <w:t>月</w:t>
      </w:r>
      <w:r w:rsidRPr="00DE4538">
        <w:rPr>
          <w:rFonts w:ascii="FangSong_GB2312" w:hAnsi="Times New Roman"/>
          <w:szCs w:val="32"/>
        </w:rPr>
        <w:t>20</w:t>
      </w:r>
      <w:r w:rsidRPr="00DE4538">
        <w:rPr>
          <w:rFonts w:ascii="FangSong_GB2312" w:hAnsi="Times New Roman" w:hint="eastAsia"/>
          <w:szCs w:val="32"/>
        </w:rPr>
        <w:t>日至</w:t>
      </w:r>
      <w:r w:rsidRPr="00DE4538">
        <w:rPr>
          <w:rFonts w:ascii="KaiTi_GB2312" w:eastAsia="KaiTi_GB2312" w:hAnsi="Times New Roman" w:cs="KaiTi_GB2312"/>
          <w:szCs w:val="32"/>
        </w:rPr>
        <w:t>2023</w:t>
      </w:r>
      <w:r w:rsidRPr="00DE4538">
        <w:rPr>
          <w:rFonts w:ascii="FangSong_GB2312" w:hAnsi="Times New Roman" w:hint="eastAsia"/>
          <w:szCs w:val="32"/>
        </w:rPr>
        <w:t>年</w:t>
      </w:r>
      <w:r w:rsidRPr="00DE4538">
        <w:rPr>
          <w:rFonts w:ascii="FangSong_GB2312" w:hAnsi="Times New Roman"/>
          <w:szCs w:val="32"/>
        </w:rPr>
        <w:t>12</w:t>
      </w:r>
      <w:r w:rsidRPr="00DE4538">
        <w:rPr>
          <w:rFonts w:ascii="FangSong_GB2312" w:hAnsi="Times New Roman" w:hint="eastAsia"/>
          <w:szCs w:val="32"/>
        </w:rPr>
        <w:t>月</w:t>
      </w:r>
      <w:r w:rsidRPr="00DE4538">
        <w:rPr>
          <w:rFonts w:ascii="FangSong_GB2312" w:hAnsi="Times New Roman"/>
          <w:szCs w:val="32"/>
        </w:rPr>
        <w:t>26</w:t>
      </w:r>
      <w:r w:rsidRPr="00DE4538">
        <w:rPr>
          <w:rFonts w:ascii="FangSong_GB2312" w:hAnsi="Times New Roman" w:hint="eastAsia"/>
          <w:szCs w:val="32"/>
        </w:rPr>
        <w:t>日在狱内公示未收到不同意见。</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罪犯龙胜军在服刑期间，确有悔改表现，依照《中华人民共和国刑法》第七十八条、第七十九条、《中华人民共和国刑事诉讼法》第</w:t>
      </w:r>
      <w:r w:rsidRPr="00DE4538">
        <w:rPr>
          <w:rFonts w:ascii="FangSong_GB2312" w:hint="eastAsia"/>
          <w:szCs w:val="32"/>
        </w:rPr>
        <w:t>二百七十三条第二款</w:t>
      </w:r>
      <w:r w:rsidRPr="00DE4538">
        <w:rPr>
          <w:rFonts w:ascii="FangSong_GB2312" w:hAnsi="Times New Roman" w:hint="eastAsia"/>
          <w:szCs w:val="32"/>
        </w:rPr>
        <w:t>和《中华人民共和国监狱法》第</w:t>
      </w:r>
      <w:r w:rsidRPr="00DE4538">
        <w:rPr>
          <w:rFonts w:ascii="FangSong_GB2312" w:hint="eastAsia"/>
          <w:szCs w:val="32"/>
        </w:rPr>
        <w:t>二十九</w:t>
      </w:r>
      <w:r w:rsidRPr="00DE4538">
        <w:rPr>
          <w:rFonts w:ascii="FangSong_GB2312" w:hAnsi="Times New Roman" w:hint="eastAsia"/>
          <w:szCs w:val="32"/>
        </w:rPr>
        <w:t>条之规定，建议对罪犯龙胜军予以减刑一个月。特提请你院审理裁定。</w:t>
      </w:r>
    </w:p>
    <w:p w:rsidR="008223FD" w:rsidRPr="00DE4538" w:rsidRDefault="008223FD" w:rsidP="004E2099">
      <w:pPr>
        <w:pStyle w:val="Salutation"/>
        <w:spacing w:line="500" w:lineRule="exact"/>
        <w:ind w:rightChars="-15" w:right="31680" w:firstLineChars="200" w:firstLine="31680"/>
        <w:rPr>
          <w:rFonts w:ascii="FangSong_GB2312" w:hAnsi="Times New Roman"/>
          <w:szCs w:val="32"/>
        </w:rPr>
      </w:pPr>
      <w:r w:rsidRPr="00DE4538">
        <w:rPr>
          <w:rFonts w:ascii="FangSong_GB2312" w:hAnsi="Times New Roman" w:hint="eastAsia"/>
          <w:szCs w:val="32"/>
        </w:rPr>
        <w:t>此致</w:t>
      </w:r>
    </w:p>
    <w:p w:rsidR="008223FD" w:rsidRPr="00DE4538" w:rsidRDefault="008223FD" w:rsidP="004E2099">
      <w:pPr>
        <w:spacing w:line="500" w:lineRule="exact"/>
        <w:ind w:rightChars="-15" w:right="31680"/>
        <w:rPr>
          <w:rFonts w:ascii="FangSong_GB2312" w:hAnsi="Times New Roman"/>
          <w:szCs w:val="32"/>
        </w:rPr>
      </w:pPr>
      <w:r w:rsidRPr="00DE4538">
        <w:rPr>
          <w:rFonts w:ascii="FangSong_GB2312" w:hAnsi="Times New Roman" w:hint="eastAsia"/>
          <w:szCs w:val="32"/>
        </w:rPr>
        <w:t>福州市中级人民法院</w:t>
      </w:r>
    </w:p>
    <w:p w:rsidR="008223FD" w:rsidRPr="00DE4538" w:rsidRDefault="008223FD" w:rsidP="004E2099">
      <w:pPr>
        <w:spacing w:line="500" w:lineRule="exact"/>
        <w:ind w:firstLineChars="200" w:firstLine="31680"/>
        <w:rPr>
          <w:rFonts w:ascii="FangSong_GB2312" w:hAnsi="Times New Roman" w:cs="FangSong_GB2312"/>
          <w:szCs w:val="32"/>
        </w:rPr>
      </w:pPr>
      <w:r w:rsidRPr="00DE4538">
        <w:rPr>
          <w:rFonts w:ascii="FangSong_GB2312" w:hAnsi="Times New Roman" w:cs="FangSong_GB2312" w:hint="eastAsia"/>
          <w:szCs w:val="32"/>
        </w:rPr>
        <w:t>附件：⒈罪犯龙胜军卷宗一册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DE4538">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DE4538" w:rsidRDefault="008223FD" w:rsidP="004E2099">
      <w:pPr>
        <w:spacing w:line="500" w:lineRule="exact"/>
        <w:ind w:rightChars="-15" w:right="31680" w:firstLineChars="500" w:firstLine="31680"/>
        <w:rPr>
          <w:rFonts w:ascii="FangSong_GB2312" w:hAnsi="Times New Roman" w:cs="FangSong_GB2312"/>
          <w:szCs w:val="32"/>
        </w:rPr>
      </w:pPr>
    </w:p>
    <w:p w:rsidR="008223FD" w:rsidRPr="00DE4538"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DE4538">
        <w:rPr>
          <w:rFonts w:ascii="FangSong_GB2312" w:hAnsi="Times New Roman"/>
          <w:szCs w:val="32"/>
        </w:rPr>
        <w:t xml:space="preserve"> </w:t>
      </w:r>
      <w:r w:rsidRPr="00DE4538">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36</w:t>
      </w:r>
      <w:r w:rsidRPr="00275315">
        <w:rPr>
          <w:rFonts w:ascii="KaiTi_GB2312" w:eastAsia="KaiTi_GB2312" w:hAnsi="Times New Roman" w:cs="KaiTi_GB2312" w:hint="eastAsia"/>
          <w:szCs w:val="32"/>
        </w:rPr>
        <w:t>号</w:t>
      </w:r>
    </w:p>
    <w:p w:rsidR="008223FD" w:rsidRPr="00344DDA" w:rsidRDefault="008223FD" w:rsidP="004E2099">
      <w:pPr>
        <w:spacing w:line="500" w:lineRule="exact"/>
        <w:ind w:firstLineChars="200" w:firstLine="31680"/>
        <w:rPr>
          <w:rFonts w:ascii="FangSong_GB2312" w:hAnsi="Times New Roman"/>
          <w:szCs w:val="32"/>
        </w:rPr>
      </w:pPr>
      <w:r w:rsidRPr="00344DDA">
        <w:rPr>
          <w:rFonts w:ascii="FangSong_GB2312" w:hAnsi="Times New Roman" w:hint="eastAsia"/>
          <w:szCs w:val="32"/>
        </w:rPr>
        <w:t>罪犯陈新发</w:t>
      </w:r>
      <w:r w:rsidRPr="00344DDA">
        <w:rPr>
          <w:rFonts w:ascii="FangSong_GB2312" w:hAnsi="Times New Roman"/>
          <w:szCs w:val="32"/>
        </w:rPr>
        <w:fldChar w:fldCharType="begin"/>
      </w:r>
      <w:r w:rsidRPr="00344DDA">
        <w:rPr>
          <w:rFonts w:ascii="FangSong_GB2312" w:hAnsi="Times New Roman"/>
          <w:szCs w:val="32"/>
        </w:rPr>
        <w:instrText xml:space="preserve"> AUTOTEXTLIST  \* MERGEFORMAT </w:instrText>
      </w:r>
      <w:r w:rsidRPr="00344DDA">
        <w:rPr>
          <w:rFonts w:ascii="FangSong_GB2312" w:hAnsi="Times New Roman"/>
          <w:szCs w:val="32"/>
        </w:rPr>
        <w:fldChar w:fldCharType="end"/>
      </w:r>
      <w:r w:rsidRPr="00344DDA">
        <w:rPr>
          <w:rFonts w:ascii="FangSong_GB2312" w:hAnsi="Times New Roman" w:hint="eastAsia"/>
          <w:szCs w:val="32"/>
        </w:rPr>
        <w:t>，男，汉族，</w:t>
      </w:r>
      <w:r w:rsidRPr="00344DDA">
        <w:rPr>
          <w:rFonts w:ascii="FangSong_GB2312" w:hAnsi="Times New Roman"/>
          <w:szCs w:val="32"/>
        </w:rPr>
        <w:t>2001</w:t>
      </w:r>
      <w:r w:rsidRPr="00344DDA">
        <w:rPr>
          <w:rFonts w:ascii="FangSong_GB2312" w:hAnsi="Times New Roman" w:hint="eastAsia"/>
          <w:szCs w:val="32"/>
        </w:rPr>
        <w:t>年</w:t>
      </w:r>
      <w:r w:rsidRPr="00344DDA">
        <w:rPr>
          <w:rFonts w:ascii="FangSong_GB2312" w:hAnsi="Times New Roman"/>
          <w:szCs w:val="32"/>
        </w:rPr>
        <w:t>11</w:t>
      </w:r>
      <w:r w:rsidRPr="00344DDA">
        <w:rPr>
          <w:rFonts w:ascii="FangSong_GB2312" w:hAnsi="Times New Roman" w:hint="eastAsia"/>
          <w:szCs w:val="32"/>
        </w:rPr>
        <w:t>月</w:t>
      </w:r>
      <w:r w:rsidRPr="00344DDA">
        <w:rPr>
          <w:rFonts w:ascii="FangSong_GB2312" w:hAnsi="Times New Roman"/>
          <w:szCs w:val="32"/>
        </w:rPr>
        <w:t>30</w:t>
      </w:r>
      <w:r w:rsidRPr="00344DDA">
        <w:rPr>
          <w:rFonts w:ascii="FangSong_GB2312" w:hAnsi="Times New Roman" w:hint="eastAsia"/>
          <w:szCs w:val="32"/>
        </w:rPr>
        <w:t>日出生，户籍所在地福建省仙游县，初中文化，捕前系务工。</w:t>
      </w:r>
    </w:p>
    <w:p w:rsidR="008223FD" w:rsidRPr="00344DDA" w:rsidRDefault="008223FD" w:rsidP="004E2099">
      <w:pPr>
        <w:spacing w:line="500" w:lineRule="exact"/>
        <w:ind w:rightChars="12" w:right="31680" w:firstLineChars="200" w:firstLine="31680"/>
        <w:rPr>
          <w:rFonts w:ascii="FangSong_GB2312" w:hAnsi="Times New Roman"/>
          <w:szCs w:val="32"/>
        </w:rPr>
      </w:pPr>
      <w:r w:rsidRPr="00344DDA">
        <w:rPr>
          <w:rFonts w:ascii="FangSong_GB2312" w:hAnsi="Times New Roman" w:hint="eastAsia"/>
          <w:szCs w:val="32"/>
        </w:rPr>
        <w:t>福建省仙游县人民法院于</w:t>
      </w:r>
      <w:r w:rsidRPr="00344DDA">
        <w:rPr>
          <w:rFonts w:ascii="FangSong_GB2312" w:hAnsi="Times New Roman"/>
          <w:szCs w:val="32"/>
        </w:rPr>
        <w:t>2022</w:t>
      </w:r>
      <w:r w:rsidRPr="00344DDA">
        <w:rPr>
          <w:rFonts w:ascii="FangSong_GB2312" w:hAnsi="Times New Roman" w:hint="eastAsia"/>
          <w:szCs w:val="32"/>
        </w:rPr>
        <w:t>年</w:t>
      </w:r>
      <w:r w:rsidRPr="00344DDA">
        <w:rPr>
          <w:rFonts w:ascii="FangSong_GB2312" w:hAnsi="Times New Roman"/>
          <w:szCs w:val="32"/>
        </w:rPr>
        <w:t>5</w:t>
      </w:r>
      <w:r w:rsidRPr="00344DDA">
        <w:rPr>
          <w:rFonts w:ascii="FangSong_GB2312" w:hAnsi="Times New Roman" w:hint="eastAsia"/>
          <w:szCs w:val="32"/>
        </w:rPr>
        <w:t>月</w:t>
      </w:r>
      <w:r w:rsidRPr="00344DDA">
        <w:rPr>
          <w:rFonts w:ascii="FangSong_GB2312" w:hAnsi="Times New Roman"/>
          <w:szCs w:val="32"/>
        </w:rPr>
        <w:t>30</w:t>
      </w:r>
      <w:r w:rsidRPr="00344DDA">
        <w:rPr>
          <w:rFonts w:ascii="FangSong_GB2312" w:hAnsi="Times New Roman" w:hint="eastAsia"/>
          <w:szCs w:val="32"/>
        </w:rPr>
        <w:t>日作出（</w:t>
      </w:r>
      <w:r w:rsidRPr="00344DDA">
        <w:rPr>
          <w:rFonts w:ascii="FangSong_GB2312" w:hAnsi="Times New Roman"/>
          <w:szCs w:val="32"/>
        </w:rPr>
        <w:t>2022</w:t>
      </w:r>
      <w:r w:rsidRPr="00344DDA">
        <w:rPr>
          <w:rFonts w:ascii="FangSong_GB2312" w:hAnsi="Times New Roman" w:hint="eastAsia"/>
          <w:szCs w:val="32"/>
        </w:rPr>
        <w:t>）闽</w:t>
      </w:r>
      <w:r w:rsidRPr="00344DDA">
        <w:rPr>
          <w:rFonts w:ascii="FangSong_GB2312" w:hAnsi="Times New Roman"/>
          <w:szCs w:val="32"/>
        </w:rPr>
        <w:t>0322</w:t>
      </w:r>
      <w:r w:rsidRPr="00344DDA">
        <w:rPr>
          <w:rFonts w:ascii="FangSong_GB2312" w:hAnsi="Times New Roman" w:hint="eastAsia"/>
          <w:szCs w:val="32"/>
        </w:rPr>
        <w:t>刑初</w:t>
      </w:r>
      <w:r w:rsidRPr="00344DDA">
        <w:rPr>
          <w:rFonts w:ascii="FangSong_GB2312" w:hAnsi="Times New Roman"/>
          <w:szCs w:val="32"/>
        </w:rPr>
        <w:t>393</w:t>
      </w:r>
      <w:r w:rsidRPr="00344DDA">
        <w:rPr>
          <w:rFonts w:ascii="FangSong_GB2312" w:hAnsi="Times New Roman" w:hint="eastAsia"/>
          <w:szCs w:val="32"/>
        </w:rPr>
        <w:t>号刑事判决，以被告人陈新发犯掩饰、隐瞒犯罪所得罪，判处有期徒刑一年八个月，并处罚金人民币二万三千元</w:t>
      </w:r>
      <w:r>
        <w:rPr>
          <w:rFonts w:ascii="FangSong_GB2312" w:hAnsi="Times New Roman" w:hint="eastAsia"/>
          <w:szCs w:val="32"/>
        </w:rPr>
        <w:t>（已缴纳）</w:t>
      </w:r>
      <w:r w:rsidRPr="00344DDA">
        <w:rPr>
          <w:rFonts w:ascii="FangSong_GB2312" w:hAnsi="Times New Roman" w:hint="eastAsia"/>
          <w:szCs w:val="32"/>
        </w:rPr>
        <w:t>。刑期自</w:t>
      </w:r>
      <w:r w:rsidRPr="00344DDA">
        <w:rPr>
          <w:rFonts w:ascii="FangSong_GB2312" w:hAnsi="Times New Roman"/>
          <w:szCs w:val="32"/>
        </w:rPr>
        <w:t>2022</w:t>
      </w:r>
      <w:r w:rsidRPr="00344DDA">
        <w:rPr>
          <w:rFonts w:ascii="FangSong_GB2312" w:hAnsi="Times New Roman" w:hint="eastAsia"/>
          <w:szCs w:val="32"/>
        </w:rPr>
        <w:t>年</w:t>
      </w:r>
      <w:r w:rsidRPr="00344DDA">
        <w:rPr>
          <w:rFonts w:ascii="FangSong_GB2312" w:hAnsi="Times New Roman"/>
          <w:szCs w:val="32"/>
        </w:rPr>
        <w:t>7</w:t>
      </w:r>
      <w:r w:rsidRPr="00344DDA">
        <w:rPr>
          <w:rFonts w:ascii="FangSong_GB2312" w:hAnsi="Times New Roman" w:hint="eastAsia"/>
          <w:szCs w:val="32"/>
        </w:rPr>
        <w:t>月</w:t>
      </w:r>
      <w:r w:rsidRPr="00344DDA">
        <w:rPr>
          <w:rFonts w:ascii="FangSong_GB2312" w:hAnsi="Times New Roman"/>
          <w:szCs w:val="32"/>
        </w:rPr>
        <w:t>20</w:t>
      </w:r>
      <w:r w:rsidRPr="00344DDA">
        <w:rPr>
          <w:rFonts w:ascii="FangSong_GB2312" w:hAnsi="Times New Roman" w:hint="eastAsia"/>
          <w:szCs w:val="32"/>
        </w:rPr>
        <w:t>日起至</w:t>
      </w:r>
      <w:r w:rsidRPr="00344DDA">
        <w:rPr>
          <w:rFonts w:ascii="FangSong_GB2312" w:hAnsi="Times New Roman"/>
          <w:szCs w:val="32"/>
        </w:rPr>
        <w:t>2024</w:t>
      </w:r>
      <w:r w:rsidRPr="00344DDA">
        <w:rPr>
          <w:rFonts w:ascii="FangSong_GB2312" w:hAnsi="Times New Roman" w:hint="eastAsia"/>
          <w:szCs w:val="32"/>
        </w:rPr>
        <w:t>年</w:t>
      </w:r>
      <w:r w:rsidRPr="00344DDA">
        <w:rPr>
          <w:rFonts w:ascii="FangSong_GB2312" w:hAnsi="Times New Roman"/>
          <w:szCs w:val="32"/>
        </w:rPr>
        <w:t>3</w:t>
      </w:r>
      <w:r w:rsidRPr="00344DDA">
        <w:rPr>
          <w:rFonts w:ascii="FangSong_GB2312" w:hAnsi="Times New Roman" w:hint="eastAsia"/>
          <w:szCs w:val="32"/>
        </w:rPr>
        <w:t>月</w:t>
      </w:r>
      <w:r w:rsidRPr="00344DDA">
        <w:rPr>
          <w:rFonts w:ascii="FangSong_GB2312" w:hAnsi="Times New Roman"/>
          <w:szCs w:val="32"/>
        </w:rPr>
        <w:t>18</w:t>
      </w:r>
      <w:r w:rsidRPr="00344DDA">
        <w:rPr>
          <w:rFonts w:ascii="FangSong_GB2312" w:hAnsi="Times New Roman" w:hint="eastAsia"/>
          <w:szCs w:val="32"/>
        </w:rPr>
        <w:t>日止。</w:t>
      </w:r>
      <w:r w:rsidRPr="00344DDA">
        <w:rPr>
          <w:rFonts w:ascii="FangSong_GB2312" w:hAnsi="Times New Roman"/>
          <w:szCs w:val="32"/>
        </w:rPr>
        <w:t>2022</w:t>
      </w:r>
      <w:r w:rsidRPr="00344DDA">
        <w:rPr>
          <w:rFonts w:ascii="FangSong_GB2312" w:hAnsi="Times New Roman" w:hint="eastAsia"/>
          <w:szCs w:val="32"/>
        </w:rPr>
        <w:t>年</w:t>
      </w:r>
      <w:r w:rsidRPr="00344DDA">
        <w:rPr>
          <w:rFonts w:ascii="FangSong_GB2312" w:hAnsi="Times New Roman"/>
          <w:szCs w:val="32"/>
        </w:rPr>
        <w:t>9</w:t>
      </w:r>
      <w:r w:rsidRPr="00344DDA">
        <w:rPr>
          <w:rFonts w:ascii="FangSong_GB2312" w:hAnsi="Times New Roman" w:hint="eastAsia"/>
          <w:szCs w:val="32"/>
        </w:rPr>
        <w:t>月</w:t>
      </w:r>
      <w:r w:rsidRPr="00344DDA">
        <w:rPr>
          <w:rFonts w:ascii="FangSong_GB2312" w:hAnsi="Times New Roman"/>
          <w:szCs w:val="32"/>
        </w:rPr>
        <w:t>19</w:t>
      </w:r>
      <w:r w:rsidRPr="00344DDA">
        <w:rPr>
          <w:rFonts w:ascii="FangSong_GB2312" w:hAnsi="Times New Roman" w:hint="eastAsia"/>
          <w:szCs w:val="32"/>
        </w:rPr>
        <w:t>日交付福建省福清监狱执行刑罚。现属考察级罪犯。</w:t>
      </w:r>
    </w:p>
    <w:p w:rsidR="008223FD" w:rsidRPr="00344DDA" w:rsidRDefault="008223FD" w:rsidP="004E2099">
      <w:pPr>
        <w:spacing w:line="500" w:lineRule="exact"/>
        <w:ind w:firstLineChars="200" w:firstLine="31680"/>
        <w:rPr>
          <w:rFonts w:ascii="FangSong_GB2312" w:hAnsi="Times New Roman"/>
          <w:szCs w:val="32"/>
        </w:rPr>
      </w:pPr>
      <w:r w:rsidRPr="00344DDA">
        <w:rPr>
          <w:rFonts w:ascii="FangSong_GB2312" w:hAnsi="Times New Roman" w:hint="eastAsia"/>
          <w:szCs w:val="32"/>
        </w:rPr>
        <w:t>罪犯陈新发在服刑期间确有悔改表现，具体事实如下：</w:t>
      </w:r>
      <w:r w:rsidRPr="00344DDA">
        <w:rPr>
          <w:rFonts w:ascii="FangSong_GB2312" w:hAnsi="Times New Roman"/>
          <w:szCs w:val="32"/>
        </w:rPr>
        <w:t xml:space="preserve">      </w:t>
      </w:r>
    </w:p>
    <w:p w:rsidR="008223FD" w:rsidRPr="00344DDA" w:rsidRDefault="008223FD" w:rsidP="004E2099">
      <w:pPr>
        <w:spacing w:line="500" w:lineRule="exact"/>
        <w:ind w:firstLineChars="150" w:firstLine="31680"/>
        <w:rPr>
          <w:rFonts w:ascii="FangSong_GB2312" w:hAnsi="Times New Roman"/>
          <w:szCs w:val="32"/>
        </w:rPr>
      </w:pPr>
      <w:r w:rsidRPr="00344DDA">
        <w:rPr>
          <w:rFonts w:ascii="FangSong_GB2312" w:hAnsi="Times New Roman"/>
          <w:szCs w:val="32"/>
        </w:rPr>
        <w:t xml:space="preserve"> 1</w:t>
      </w:r>
      <w:r w:rsidRPr="00344DDA">
        <w:rPr>
          <w:rFonts w:ascii="FangSong_GB2312" w:hAnsi="Times New Roman" w:hint="eastAsia"/>
          <w:szCs w:val="32"/>
        </w:rPr>
        <w:t>、认罪悔罪：能认罪悔罪，服从管教。</w:t>
      </w:r>
    </w:p>
    <w:p w:rsidR="008223FD" w:rsidRPr="00344DDA" w:rsidRDefault="008223FD" w:rsidP="004E2099">
      <w:pPr>
        <w:spacing w:line="500" w:lineRule="exact"/>
        <w:ind w:firstLineChars="200" w:firstLine="31680"/>
        <w:rPr>
          <w:rFonts w:ascii="FangSong_GB2312" w:hAnsi="Times New Roman"/>
          <w:szCs w:val="32"/>
        </w:rPr>
      </w:pPr>
      <w:r w:rsidRPr="00344DDA">
        <w:rPr>
          <w:rFonts w:ascii="FangSong_GB2312" w:hAnsi="Times New Roman"/>
          <w:szCs w:val="32"/>
        </w:rPr>
        <w:t>2</w:t>
      </w:r>
      <w:r w:rsidRPr="00344DDA">
        <w:rPr>
          <w:rFonts w:ascii="FangSong_GB2312" w:hAnsi="Times New Roman" w:hint="eastAsia"/>
          <w:szCs w:val="32"/>
        </w:rPr>
        <w:t>、遵守监规：能遵守法律法规及监规纪律，接受教育改造。</w:t>
      </w:r>
    </w:p>
    <w:p w:rsidR="008223FD" w:rsidRPr="00344DDA" w:rsidRDefault="008223FD" w:rsidP="004E2099">
      <w:pPr>
        <w:spacing w:line="500" w:lineRule="exact"/>
        <w:ind w:firstLineChars="200" w:firstLine="31680"/>
        <w:rPr>
          <w:rFonts w:ascii="FangSong_GB2312" w:hAnsi="Times New Roman"/>
          <w:szCs w:val="32"/>
        </w:rPr>
      </w:pPr>
      <w:r w:rsidRPr="00344DDA">
        <w:rPr>
          <w:rFonts w:ascii="FangSong_GB2312" w:hAnsi="Times New Roman"/>
          <w:szCs w:val="32"/>
        </w:rPr>
        <w:t>3</w:t>
      </w:r>
      <w:r w:rsidRPr="00344DDA">
        <w:rPr>
          <w:rFonts w:ascii="FangSong_GB2312" w:hAnsi="Times New Roman" w:hint="eastAsia"/>
          <w:szCs w:val="32"/>
        </w:rPr>
        <w:t>、学习情况：能积极参加思想、文化、职业技术教育。</w:t>
      </w:r>
    </w:p>
    <w:p w:rsidR="008223FD" w:rsidRPr="00344DDA" w:rsidRDefault="008223FD" w:rsidP="004E2099">
      <w:pPr>
        <w:spacing w:line="500" w:lineRule="exact"/>
        <w:ind w:firstLineChars="200" w:firstLine="31680"/>
        <w:rPr>
          <w:rFonts w:ascii="FangSong_GB2312" w:hAnsi="Times New Roman"/>
          <w:szCs w:val="32"/>
        </w:rPr>
      </w:pPr>
      <w:r w:rsidRPr="00344DDA">
        <w:rPr>
          <w:rFonts w:ascii="FangSong_GB2312" w:hAnsi="Times New Roman"/>
          <w:szCs w:val="32"/>
        </w:rPr>
        <w:t>4</w:t>
      </w:r>
      <w:r w:rsidRPr="00344DDA">
        <w:rPr>
          <w:rFonts w:ascii="FangSong_GB2312" w:hAnsi="Times New Roman" w:hint="eastAsia"/>
          <w:szCs w:val="32"/>
        </w:rPr>
        <w:t>、劳动改造：能积极参加劳动，努力完成劳动任务。</w:t>
      </w:r>
    </w:p>
    <w:p w:rsidR="008223FD" w:rsidRPr="00344DDA" w:rsidRDefault="008223FD" w:rsidP="004E2099">
      <w:pPr>
        <w:spacing w:line="500" w:lineRule="exact"/>
        <w:ind w:firstLineChars="200" w:firstLine="31680"/>
        <w:rPr>
          <w:rFonts w:ascii="FangSong_GB2312" w:hAnsi="Times New Roman"/>
          <w:szCs w:val="32"/>
        </w:rPr>
      </w:pPr>
      <w:r w:rsidRPr="00344DDA">
        <w:rPr>
          <w:rFonts w:ascii="FangSong_GB2312" w:hAnsi="Times New Roman"/>
          <w:szCs w:val="32"/>
        </w:rPr>
        <w:t>5</w:t>
      </w:r>
      <w:r w:rsidRPr="00344DDA">
        <w:rPr>
          <w:rFonts w:ascii="FangSong_GB2312" w:hAnsi="Times New Roman" w:hint="eastAsia"/>
          <w:szCs w:val="32"/>
        </w:rPr>
        <w:t>、奖励及违规情况：该犯本轮考核期</w:t>
      </w:r>
      <w:r w:rsidRPr="00344DDA">
        <w:rPr>
          <w:rFonts w:ascii="FangSong_GB2312" w:hAnsi="Times New Roman"/>
          <w:szCs w:val="32"/>
        </w:rPr>
        <w:t>2022</w:t>
      </w:r>
      <w:r w:rsidRPr="00344DDA">
        <w:rPr>
          <w:rFonts w:ascii="FangSong_GB2312" w:hAnsi="Times New Roman" w:hint="eastAsia"/>
          <w:szCs w:val="32"/>
        </w:rPr>
        <w:t>年</w:t>
      </w:r>
      <w:r w:rsidRPr="00344DDA">
        <w:rPr>
          <w:rFonts w:ascii="FangSong_GB2312" w:hAnsi="Times New Roman"/>
          <w:szCs w:val="32"/>
        </w:rPr>
        <w:t>9</w:t>
      </w:r>
      <w:r w:rsidRPr="00344DDA">
        <w:rPr>
          <w:rFonts w:ascii="FangSong_GB2312" w:hAnsi="Times New Roman" w:hint="eastAsia"/>
          <w:szCs w:val="32"/>
        </w:rPr>
        <w:t>月至</w:t>
      </w:r>
      <w:r w:rsidRPr="00344DDA">
        <w:rPr>
          <w:rFonts w:ascii="FangSong_GB2312" w:hAnsi="Times New Roman"/>
          <w:szCs w:val="32"/>
        </w:rPr>
        <w:t>2023</w:t>
      </w:r>
      <w:r w:rsidRPr="00344DDA">
        <w:rPr>
          <w:rFonts w:ascii="FangSong_GB2312" w:hAnsi="Times New Roman" w:hint="eastAsia"/>
          <w:szCs w:val="32"/>
        </w:rPr>
        <w:t>年</w:t>
      </w:r>
      <w:r w:rsidRPr="00344DDA">
        <w:rPr>
          <w:rFonts w:ascii="FangSong_GB2312" w:hAnsi="Times New Roman"/>
          <w:szCs w:val="32"/>
        </w:rPr>
        <w:t>8</w:t>
      </w:r>
      <w:r w:rsidRPr="00344DDA">
        <w:rPr>
          <w:rFonts w:ascii="FangSong_GB2312" w:hAnsi="Times New Roman" w:hint="eastAsia"/>
          <w:szCs w:val="32"/>
        </w:rPr>
        <w:t>月，累计获</w:t>
      </w:r>
      <w:r w:rsidRPr="00344DDA">
        <w:rPr>
          <w:rFonts w:ascii="FangSong_GB2312" w:hAnsi="Times New Roman"/>
          <w:szCs w:val="32"/>
        </w:rPr>
        <w:t>891.8</w:t>
      </w:r>
      <w:r w:rsidRPr="00344DDA">
        <w:rPr>
          <w:rFonts w:ascii="FangSong_GB2312" w:hAnsi="Times New Roman" w:hint="eastAsia"/>
          <w:szCs w:val="32"/>
        </w:rPr>
        <w:t>分，合计获得</w:t>
      </w:r>
      <w:r w:rsidRPr="00344DDA">
        <w:rPr>
          <w:rFonts w:ascii="FangSong_GB2312" w:hAnsi="Times New Roman"/>
          <w:szCs w:val="32"/>
        </w:rPr>
        <w:t>891.8</w:t>
      </w:r>
      <w:r w:rsidRPr="00344DDA">
        <w:rPr>
          <w:rFonts w:ascii="FangSong_GB2312" w:hAnsi="Times New Roman" w:hint="eastAsia"/>
          <w:szCs w:val="32"/>
        </w:rPr>
        <w:t>分，物质奖励</w:t>
      </w:r>
      <w:r w:rsidRPr="00344DDA">
        <w:rPr>
          <w:rFonts w:ascii="FangSong_GB2312" w:hAnsi="Times New Roman"/>
          <w:szCs w:val="32"/>
        </w:rPr>
        <w:t>1</w:t>
      </w:r>
      <w:r w:rsidRPr="00344DDA">
        <w:rPr>
          <w:rFonts w:ascii="FangSong_GB2312" w:hAnsi="Times New Roman" w:hint="eastAsia"/>
          <w:szCs w:val="32"/>
        </w:rPr>
        <w:t>次。间隔期</w:t>
      </w:r>
      <w:r w:rsidRPr="00344DDA">
        <w:rPr>
          <w:rFonts w:ascii="FangSong_GB2312" w:hAnsi="Times New Roman"/>
          <w:szCs w:val="32"/>
        </w:rPr>
        <w:t>2022</w:t>
      </w:r>
      <w:r w:rsidRPr="00344DDA">
        <w:rPr>
          <w:rFonts w:ascii="FangSong_GB2312" w:hAnsi="Times New Roman" w:hint="eastAsia"/>
          <w:szCs w:val="32"/>
        </w:rPr>
        <w:t>年</w:t>
      </w:r>
      <w:r w:rsidRPr="00344DDA">
        <w:rPr>
          <w:rFonts w:ascii="FangSong_GB2312" w:hAnsi="Times New Roman"/>
          <w:szCs w:val="32"/>
        </w:rPr>
        <w:t>10</w:t>
      </w:r>
      <w:r w:rsidRPr="00344DDA">
        <w:rPr>
          <w:rFonts w:ascii="FangSong_GB2312" w:hAnsi="Times New Roman" w:hint="eastAsia"/>
          <w:szCs w:val="32"/>
        </w:rPr>
        <w:t>月至</w:t>
      </w:r>
      <w:r w:rsidRPr="00344DDA">
        <w:rPr>
          <w:rFonts w:ascii="FangSong_GB2312" w:hAnsi="Times New Roman"/>
          <w:szCs w:val="32"/>
        </w:rPr>
        <w:t>2023</w:t>
      </w:r>
      <w:r w:rsidRPr="00344DDA">
        <w:rPr>
          <w:rFonts w:ascii="FangSong_GB2312" w:hAnsi="Times New Roman" w:hint="eastAsia"/>
          <w:szCs w:val="32"/>
        </w:rPr>
        <w:t>年</w:t>
      </w:r>
      <w:r w:rsidRPr="00344DDA">
        <w:rPr>
          <w:rFonts w:ascii="FangSong_GB2312" w:hAnsi="Times New Roman"/>
          <w:szCs w:val="32"/>
        </w:rPr>
        <w:t>8</w:t>
      </w:r>
      <w:r w:rsidRPr="00344DDA">
        <w:rPr>
          <w:rFonts w:ascii="FangSong_GB2312" w:hAnsi="Times New Roman" w:hint="eastAsia"/>
          <w:szCs w:val="32"/>
        </w:rPr>
        <w:t>月，获得</w:t>
      </w:r>
      <w:r w:rsidRPr="00344DDA">
        <w:rPr>
          <w:rFonts w:ascii="FangSong_GB2312" w:hAnsi="Times New Roman"/>
          <w:szCs w:val="32"/>
        </w:rPr>
        <w:t>891.8</w:t>
      </w:r>
      <w:r w:rsidRPr="00344DDA">
        <w:rPr>
          <w:rFonts w:ascii="FangSong_GB2312" w:hAnsi="Times New Roman" w:hint="eastAsia"/>
          <w:szCs w:val="32"/>
        </w:rPr>
        <w:t>分。考核期内无违规。</w:t>
      </w:r>
    </w:p>
    <w:p w:rsidR="008223FD" w:rsidRPr="00344DDA" w:rsidRDefault="008223FD" w:rsidP="004E2099">
      <w:pPr>
        <w:spacing w:line="500" w:lineRule="exact"/>
        <w:ind w:firstLineChars="200" w:firstLine="31680"/>
        <w:rPr>
          <w:rFonts w:ascii="FangSong_GB2312" w:hAnsi="Times New Roman"/>
          <w:szCs w:val="32"/>
        </w:rPr>
      </w:pPr>
      <w:r w:rsidRPr="00344DDA">
        <w:rPr>
          <w:rFonts w:ascii="FangSong_GB2312" w:hAnsi="Times New Roman" w:hint="eastAsia"/>
          <w:szCs w:val="32"/>
        </w:rPr>
        <w:t>罪犯陈新发判决时已累计缴纳人民币</w:t>
      </w:r>
      <w:r w:rsidRPr="00344DDA">
        <w:rPr>
          <w:rFonts w:ascii="FangSong_GB2312" w:hAnsi="Times New Roman"/>
          <w:szCs w:val="32"/>
        </w:rPr>
        <w:t>23000</w:t>
      </w:r>
      <w:r w:rsidRPr="00344DDA">
        <w:rPr>
          <w:rFonts w:ascii="FangSong_GB2312" w:hAnsi="Times New Roman" w:hint="eastAsia"/>
          <w:szCs w:val="32"/>
        </w:rPr>
        <w:t>元；该犯财产性判项已履行完毕。</w:t>
      </w:r>
    </w:p>
    <w:p w:rsidR="008223FD" w:rsidRPr="00344DDA" w:rsidRDefault="008223FD" w:rsidP="004E2099">
      <w:pPr>
        <w:spacing w:line="500" w:lineRule="exact"/>
        <w:ind w:firstLineChars="200" w:firstLine="31680"/>
        <w:rPr>
          <w:rFonts w:ascii="FangSong_GB2312" w:hAnsi="Times New Roman"/>
          <w:szCs w:val="32"/>
        </w:rPr>
      </w:pPr>
      <w:r w:rsidRPr="00344DDA">
        <w:rPr>
          <w:rFonts w:ascii="FangSong_GB2312" w:hAnsi="Times New Roman" w:hint="eastAsia"/>
          <w:szCs w:val="32"/>
        </w:rPr>
        <w:t>本案于</w:t>
      </w:r>
      <w:r w:rsidRPr="00344DDA">
        <w:rPr>
          <w:rFonts w:ascii="FangSong_GB2312" w:hAnsi="Times New Roman" w:cs="KaiTi_GB2312"/>
          <w:szCs w:val="32"/>
        </w:rPr>
        <w:t>2023</w:t>
      </w:r>
      <w:r w:rsidRPr="00344DDA">
        <w:rPr>
          <w:rFonts w:ascii="FangSong_GB2312" w:hAnsi="Times New Roman" w:hint="eastAsia"/>
          <w:szCs w:val="32"/>
        </w:rPr>
        <w:t>年</w:t>
      </w:r>
      <w:r w:rsidRPr="00344DDA">
        <w:rPr>
          <w:rFonts w:ascii="FangSong_GB2312" w:hAnsi="Times New Roman"/>
          <w:szCs w:val="32"/>
        </w:rPr>
        <w:t>12</w:t>
      </w:r>
      <w:r w:rsidRPr="00344DDA">
        <w:rPr>
          <w:rFonts w:ascii="FangSong_GB2312" w:hAnsi="Times New Roman" w:hint="eastAsia"/>
          <w:szCs w:val="32"/>
        </w:rPr>
        <w:t>月</w:t>
      </w:r>
      <w:r w:rsidRPr="00344DDA">
        <w:rPr>
          <w:rFonts w:ascii="FangSong_GB2312" w:hAnsi="Times New Roman"/>
          <w:szCs w:val="32"/>
        </w:rPr>
        <w:t>20</w:t>
      </w:r>
      <w:r w:rsidRPr="00344DDA">
        <w:rPr>
          <w:rFonts w:ascii="FangSong_GB2312" w:hAnsi="Times New Roman" w:hint="eastAsia"/>
          <w:szCs w:val="32"/>
        </w:rPr>
        <w:t>日至</w:t>
      </w:r>
      <w:r w:rsidRPr="00344DDA">
        <w:rPr>
          <w:rFonts w:ascii="FangSong_GB2312" w:hAnsi="Times New Roman" w:cs="KaiTi_GB2312"/>
          <w:szCs w:val="32"/>
        </w:rPr>
        <w:t>2023</w:t>
      </w:r>
      <w:r w:rsidRPr="00344DDA">
        <w:rPr>
          <w:rFonts w:ascii="FangSong_GB2312" w:hAnsi="Times New Roman" w:hint="eastAsia"/>
          <w:szCs w:val="32"/>
        </w:rPr>
        <w:t>年</w:t>
      </w:r>
      <w:r w:rsidRPr="00344DDA">
        <w:rPr>
          <w:rFonts w:ascii="FangSong_GB2312" w:hAnsi="Times New Roman"/>
          <w:szCs w:val="32"/>
        </w:rPr>
        <w:t>12</w:t>
      </w:r>
      <w:r w:rsidRPr="00344DDA">
        <w:rPr>
          <w:rFonts w:ascii="FangSong_GB2312" w:hAnsi="Times New Roman" w:hint="eastAsia"/>
          <w:szCs w:val="32"/>
        </w:rPr>
        <w:t>月</w:t>
      </w:r>
      <w:r w:rsidRPr="00344DDA">
        <w:rPr>
          <w:rFonts w:ascii="FangSong_GB2312" w:hAnsi="Times New Roman"/>
          <w:szCs w:val="32"/>
        </w:rPr>
        <w:t>26</w:t>
      </w:r>
      <w:r w:rsidRPr="00344DDA">
        <w:rPr>
          <w:rFonts w:ascii="FangSong_GB2312" w:hAnsi="Times New Roman" w:hint="eastAsia"/>
          <w:szCs w:val="32"/>
        </w:rPr>
        <w:t>日在狱内公示未收到不同意见。</w:t>
      </w:r>
    </w:p>
    <w:p w:rsidR="008223FD" w:rsidRPr="00344DDA" w:rsidRDefault="008223FD" w:rsidP="004E2099">
      <w:pPr>
        <w:spacing w:line="500" w:lineRule="exact"/>
        <w:ind w:firstLineChars="200" w:firstLine="31680"/>
        <w:rPr>
          <w:rFonts w:ascii="FangSong_GB2312" w:hAnsi="Times New Roman"/>
          <w:szCs w:val="32"/>
        </w:rPr>
      </w:pPr>
      <w:r w:rsidRPr="00344DDA">
        <w:rPr>
          <w:rFonts w:ascii="FangSong_GB2312" w:hAnsi="Times New Roman" w:hint="eastAsia"/>
          <w:szCs w:val="32"/>
        </w:rPr>
        <w:t>罪犯陈新发在服刑期间，确有悔改表现，依照《中华人民共和国刑法》第七十八条、第七十九条、《中华人民共和国刑事诉讼法》第</w:t>
      </w:r>
      <w:r w:rsidRPr="00344DDA">
        <w:rPr>
          <w:rFonts w:ascii="FangSong_GB2312" w:hint="eastAsia"/>
          <w:szCs w:val="32"/>
        </w:rPr>
        <w:t>二百七十三条第二款</w:t>
      </w:r>
      <w:r w:rsidRPr="00344DDA">
        <w:rPr>
          <w:rFonts w:ascii="FangSong_GB2312" w:hAnsi="Times New Roman" w:hint="eastAsia"/>
          <w:szCs w:val="32"/>
        </w:rPr>
        <w:t>和《中华人民共和国监狱法》第</w:t>
      </w:r>
      <w:r w:rsidRPr="00344DDA">
        <w:rPr>
          <w:rFonts w:ascii="FangSong_GB2312" w:hint="eastAsia"/>
          <w:szCs w:val="32"/>
        </w:rPr>
        <w:t>二十九</w:t>
      </w:r>
      <w:r w:rsidRPr="00344DDA">
        <w:rPr>
          <w:rFonts w:ascii="FangSong_GB2312" w:hAnsi="Times New Roman" w:hint="eastAsia"/>
          <w:szCs w:val="32"/>
        </w:rPr>
        <w:t>条之规定，建议对罪犯陈新发予以减刑二个月。特提请你院审理裁定。</w:t>
      </w:r>
    </w:p>
    <w:p w:rsidR="008223FD" w:rsidRPr="00344DDA" w:rsidRDefault="008223FD" w:rsidP="004E2099">
      <w:pPr>
        <w:pStyle w:val="Salutation"/>
        <w:spacing w:line="500" w:lineRule="exact"/>
        <w:ind w:rightChars="-15" w:right="31680" w:firstLineChars="200" w:firstLine="31680"/>
        <w:rPr>
          <w:rFonts w:ascii="FangSong_GB2312" w:hAnsi="Times New Roman"/>
          <w:szCs w:val="32"/>
        </w:rPr>
      </w:pPr>
      <w:r w:rsidRPr="00344DDA">
        <w:rPr>
          <w:rFonts w:ascii="FangSong_GB2312" w:hAnsi="Times New Roman" w:hint="eastAsia"/>
          <w:szCs w:val="32"/>
        </w:rPr>
        <w:t>此致</w:t>
      </w:r>
    </w:p>
    <w:p w:rsidR="008223FD" w:rsidRPr="00344DDA" w:rsidRDefault="008223FD" w:rsidP="004E2099">
      <w:pPr>
        <w:spacing w:line="500" w:lineRule="exact"/>
        <w:ind w:rightChars="-15" w:right="31680"/>
        <w:rPr>
          <w:rFonts w:ascii="FangSong_GB2312" w:hAnsi="Times New Roman"/>
          <w:szCs w:val="32"/>
        </w:rPr>
      </w:pPr>
      <w:r w:rsidRPr="00344DDA">
        <w:rPr>
          <w:rFonts w:ascii="FangSong_GB2312" w:hAnsi="Times New Roman" w:hint="eastAsia"/>
          <w:szCs w:val="32"/>
        </w:rPr>
        <w:t>福州市中级人民法院</w:t>
      </w:r>
    </w:p>
    <w:p w:rsidR="008223FD" w:rsidRPr="00344DDA" w:rsidRDefault="008223FD" w:rsidP="004E2099">
      <w:pPr>
        <w:spacing w:line="500" w:lineRule="exact"/>
        <w:ind w:firstLineChars="200" w:firstLine="31680"/>
        <w:rPr>
          <w:rFonts w:ascii="FangSong_GB2312" w:hAnsi="Times New Roman" w:cs="FangSong_GB2312"/>
          <w:szCs w:val="32"/>
        </w:rPr>
      </w:pPr>
      <w:r w:rsidRPr="00344DDA">
        <w:rPr>
          <w:rFonts w:ascii="FangSong_GB2312" w:hAnsi="Times New Roman" w:cs="FangSong_GB2312" w:hint="eastAsia"/>
          <w:szCs w:val="32"/>
        </w:rPr>
        <w:t>附件：⒈罪犯陈新发卷宗一册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344DDA">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344DDA" w:rsidRDefault="008223FD" w:rsidP="004E2099">
      <w:pPr>
        <w:spacing w:line="500" w:lineRule="exact"/>
        <w:ind w:rightChars="-15" w:right="31680" w:firstLineChars="500" w:firstLine="31680"/>
        <w:rPr>
          <w:rFonts w:ascii="FangSong_GB2312" w:hAnsi="Times New Roman" w:cs="FangSong_GB2312"/>
          <w:szCs w:val="32"/>
        </w:rPr>
      </w:pPr>
    </w:p>
    <w:p w:rsidR="008223FD" w:rsidRPr="00344DDA"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344DDA">
        <w:rPr>
          <w:rFonts w:ascii="FangSong_GB2312" w:hAnsi="Times New Roman"/>
          <w:szCs w:val="32"/>
        </w:rPr>
        <w:t xml:space="preserve">  </w:t>
      </w:r>
      <w:r w:rsidRPr="00344DDA">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37</w:t>
      </w:r>
      <w:r w:rsidRPr="00275315">
        <w:rPr>
          <w:rFonts w:ascii="KaiTi_GB2312" w:eastAsia="KaiTi_GB2312" w:hAnsi="Times New Roman" w:cs="KaiTi_GB2312" w:hint="eastAsia"/>
          <w:szCs w:val="32"/>
        </w:rPr>
        <w:t>号</w:t>
      </w:r>
    </w:p>
    <w:p w:rsidR="008223FD" w:rsidRPr="00007296" w:rsidRDefault="008223FD" w:rsidP="004E2099">
      <w:pPr>
        <w:spacing w:line="500" w:lineRule="exact"/>
        <w:ind w:firstLineChars="200" w:firstLine="31680"/>
        <w:rPr>
          <w:rFonts w:ascii="FangSong_GB2312" w:hAnsi="Times New Roman"/>
          <w:szCs w:val="32"/>
        </w:rPr>
      </w:pPr>
      <w:r w:rsidRPr="00007296">
        <w:rPr>
          <w:rFonts w:ascii="FangSong_GB2312" w:hAnsi="Times New Roman" w:hint="eastAsia"/>
          <w:szCs w:val="32"/>
        </w:rPr>
        <w:t>罪犯吴运芳</w:t>
      </w:r>
      <w:r w:rsidRPr="00007296">
        <w:rPr>
          <w:rFonts w:ascii="FangSong_GB2312" w:hAnsi="Times New Roman"/>
          <w:szCs w:val="32"/>
        </w:rPr>
        <w:fldChar w:fldCharType="begin"/>
      </w:r>
      <w:r w:rsidRPr="00007296">
        <w:rPr>
          <w:rFonts w:ascii="FangSong_GB2312" w:hAnsi="Times New Roman"/>
          <w:szCs w:val="32"/>
        </w:rPr>
        <w:instrText xml:space="preserve"> AUTOTEXTLIST  \* MERGEFORMAT </w:instrText>
      </w:r>
      <w:r w:rsidRPr="00007296">
        <w:rPr>
          <w:rFonts w:ascii="FangSong_GB2312" w:hAnsi="Times New Roman"/>
          <w:szCs w:val="32"/>
        </w:rPr>
        <w:fldChar w:fldCharType="end"/>
      </w:r>
      <w:r w:rsidRPr="00007296">
        <w:rPr>
          <w:rFonts w:ascii="FangSong_GB2312" w:hAnsi="Times New Roman" w:hint="eastAsia"/>
          <w:szCs w:val="32"/>
        </w:rPr>
        <w:t>，男，汉族，</w:t>
      </w:r>
      <w:r w:rsidRPr="00007296">
        <w:rPr>
          <w:rFonts w:ascii="FangSong_GB2312" w:hAnsi="Times New Roman"/>
          <w:szCs w:val="32"/>
        </w:rPr>
        <w:t>1971</w:t>
      </w:r>
      <w:r w:rsidRPr="00007296">
        <w:rPr>
          <w:rFonts w:ascii="FangSong_GB2312" w:hAnsi="Times New Roman" w:hint="eastAsia"/>
          <w:szCs w:val="32"/>
        </w:rPr>
        <w:t>年</w:t>
      </w:r>
      <w:r w:rsidRPr="00007296">
        <w:rPr>
          <w:rFonts w:ascii="FangSong_GB2312" w:hAnsi="Times New Roman"/>
          <w:szCs w:val="32"/>
        </w:rPr>
        <w:t>3</w:t>
      </w:r>
      <w:r w:rsidRPr="00007296">
        <w:rPr>
          <w:rFonts w:ascii="FangSong_GB2312" w:hAnsi="Times New Roman" w:hint="eastAsia"/>
          <w:szCs w:val="32"/>
        </w:rPr>
        <w:t>月</w:t>
      </w:r>
      <w:r w:rsidRPr="00007296">
        <w:rPr>
          <w:rFonts w:ascii="FangSong_GB2312" w:hAnsi="Times New Roman"/>
          <w:szCs w:val="32"/>
        </w:rPr>
        <w:t>5</w:t>
      </w:r>
      <w:r w:rsidRPr="00007296">
        <w:rPr>
          <w:rFonts w:ascii="FangSong_GB2312" w:hAnsi="Times New Roman" w:hint="eastAsia"/>
          <w:szCs w:val="32"/>
        </w:rPr>
        <w:t>日出生，户籍所在地福建省平潭县，小学文化，捕前系无业。</w:t>
      </w:r>
    </w:p>
    <w:p w:rsidR="008223FD" w:rsidRPr="00007296" w:rsidRDefault="008223FD" w:rsidP="004E2099">
      <w:pPr>
        <w:spacing w:line="500" w:lineRule="exact"/>
        <w:ind w:rightChars="12" w:right="31680" w:firstLineChars="200" w:firstLine="31680"/>
        <w:rPr>
          <w:rFonts w:ascii="FangSong_GB2312" w:hAnsi="Times New Roman"/>
          <w:szCs w:val="32"/>
        </w:rPr>
      </w:pPr>
      <w:r w:rsidRPr="00007296">
        <w:rPr>
          <w:rFonts w:ascii="FangSong_GB2312" w:hAnsi="Times New Roman" w:hint="eastAsia"/>
          <w:szCs w:val="32"/>
        </w:rPr>
        <w:t>福建省平潭县人民法院于</w:t>
      </w:r>
      <w:r w:rsidRPr="00007296">
        <w:rPr>
          <w:rFonts w:ascii="FangSong_GB2312" w:hAnsi="Times New Roman"/>
          <w:szCs w:val="32"/>
        </w:rPr>
        <w:t>2021</w:t>
      </w:r>
      <w:r w:rsidRPr="00007296">
        <w:rPr>
          <w:rFonts w:ascii="FangSong_GB2312" w:hAnsi="Times New Roman" w:hint="eastAsia"/>
          <w:szCs w:val="32"/>
        </w:rPr>
        <w:t>年</w:t>
      </w:r>
      <w:r w:rsidRPr="00007296">
        <w:rPr>
          <w:rFonts w:ascii="FangSong_GB2312" w:hAnsi="Times New Roman"/>
          <w:szCs w:val="32"/>
        </w:rPr>
        <w:t>8</w:t>
      </w:r>
      <w:r w:rsidRPr="00007296">
        <w:rPr>
          <w:rFonts w:ascii="FangSong_GB2312" w:hAnsi="Times New Roman" w:hint="eastAsia"/>
          <w:szCs w:val="32"/>
        </w:rPr>
        <w:t>月</w:t>
      </w:r>
      <w:r w:rsidRPr="00007296">
        <w:rPr>
          <w:rFonts w:ascii="FangSong_GB2312" w:hAnsi="Times New Roman"/>
          <w:szCs w:val="32"/>
        </w:rPr>
        <w:t>25</w:t>
      </w:r>
      <w:r w:rsidRPr="00007296">
        <w:rPr>
          <w:rFonts w:ascii="FangSong_GB2312" w:hAnsi="Times New Roman" w:hint="eastAsia"/>
          <w:szCs w:val="32"/>
        </w:rPr>
        <w:t>日作出（</w:t>
      </w:r>
      <w:r w:rsidRPr="00007296">
        <w:rPr>
          <w:rFonts w:ascii="FangSong_GB2312" w:hAnsi="Times New Roman"/>
          <w:szCs w:val="32"/>
        </w:rPr>
        <w:t>2020</w:t>
      </w:r>
      <w:r w:rsidRPr="00007296">
        <w:rPr>
          <w:rFonts w:ascii="FangSong_GB2312" w:hAnsi="Times New Roman" w:hint="eastAsia"/>
          <w:szCs w:val="32"/>
        </w:rPr>
        <w:t>）闽</w:t>
      </w:r>
      <w:r w:rsidRPr="00007296">
        <w:rPr>
          <w:rFonts w:ascii="FangSong_GB2312" w:hAnsi="Times New Roman"/>
          <w:szCs w:val="32"/>
        </w:rPr>
        <w:t>0128</w:t>
      </w:r>
      <w:r w:rsidRPr="00007296">
        <w:rPr>
          <w:rFonts w:ascii="FangSong_GB2312" w:hAnsi="Times New Roman" w:hint="eastAsia"/>
          <w:szCs w:val="32"/>
        </w:rPr>
        <w:t>刑初</w:t>
      </w:r>
      <w:r w:rsidRPr="00007296">
        <w:rPr>
          <w:rFonts w:ascii="FangSong_GB2312" w:hAnsi="Times New Roman"/>
          <w:szCs w:val="32"/>
        </w:rPr>
        <w:t>74</w:t>
      </w:r>
      <w:r w:rsidRPr="00007296">
        <w:rPr>
          <w:rFonts w:ascii="FangSong_GB2312" w:hAnsi="Times New Roman" w:hint="eastAsia"/>
          <w:szCs w:val="32"/>
        </w:rPr>
        <w:t>号刑事判决，以被告人吴运芳犯掩饰、隐瞒犯罪所得罪，判处有期徒刑五年，并处罚金人民币五十七万元；继续追缴被告人吴运芳违法所得人民币一万五千元，予以没收，上缴国库。刑期自</w:t>
      </w:r>
      <w:r w:rsidRPr="00007296">
        <w:rPr>
          <w:rFonts w:ascii="FangSong_GB2312" w:hAnsi="Times New Roman"/>
          <w:szCs w:val="32"/>
        </w:rPr>
        <w:t>2019</w:t>
      </w:r>
      <w:r w:rsidRPr="00007296">
        <w:rPr>
          <w:rFonts w:ascii="FangSong_GB2312" w:hAnsi="Times New Roman" w:hint="eastAsia"/>
          <w:szCs w:val="32"/>
        </w:rPr>
        <w:t>年</w:t>
      </w:r>
      <w:r w:rsidRPr="00007296">
        <w:rPr>
          <w:rFonts w:ascii="FangSong_GB2312" w:hAnsi="Times New Roman"/>
          <w:szCs w:val="32"/>
        </w:rPr>
        <w:t>5</w:t>
      </w:r>
      <w:r w:rsidRPr="00007296">
        <w:rPr>
          <w:rFonts w:ascii="FangSong_GB2312" w:hAnsi="Times New Roman" w:hint="eastAsia"/>
          <w:szCs w:val="32"/>
        </w:rPr>
        <w:t>月</w:t>
      </w:r>
      <w:r w:rsidRPr="00007296">
        <w:rPr>
          <w:rFonts w:ascii="FangSong_GB2312" w:hAnsi="Times New Roman"/>
          <w:szCs w:val="32"/>
        </w:rPr>
        <w:t>18</w:t>
      </w:r>
      <w:r w:rsidRPr="00007296">
        <w:rPr>
          <w:rFonts w:ascii="FangSong_GB2312" w:hAnsi="Times New Roman" w:hint="eastAsia"/>
          <w:szCs w:val="32"/>
        </w:rPr>
        <w:t>日起至</w:t>
      </w:r>
      <w:r w:rsidRPr="00007296">
        <w:rPr>
          <w:rFonts w:ascii="FangSong_GB2312" w:hAnsi="Times New Roman"/>
          <w:szCs w:val="32"/>
        </w:rPr>
        <w:t>2024</w:t>
      </w:r>
      <w:r w:rsidRPr="00007296">
        <w:rPr>
          <w:rFonts w:ascii="FangSong_GB2312" w:hAnsi="Times New Roman" w:hint="eastAsia"/>
          <w:szCs w:val="32"/>
        </w:rPr>
        <w:t>年</w:t>
      </w:r>
      <w:r w:rsidRPr="00007296">
        <w:rPr>
          <w:rFonts w:ascii="FangSong_GB2312" w:hAnsi="Times New Roman"/>
          <w:szCs w:val="32"/>
        </w:rPr>
        <w:t>5</w:t>
      </w:r>
      <w:r w:rsidRPr="00007296">
        <w:rPr>
          <w:rFonts w:ascii="FangSong_GB2312" w:hAnsi="Times New Roman" w:hint="eastAsia"/>
          <w:szCs w:val="32"/>
        </w:rPr>
        <w:t>月</w:t>
      </w:r>
      <w:r w:rsidRPr="00007296">
        <w:rPr>
          <w:rFonts w:ascii="FangSong_GB2312" w:hAnsi="Times New Roman"/>
          <w:szCs w:val="32"/>
        </w:rPr>
        <w:t>17</w:t>
      </w:r>
      <w:r w:rsidRPr="00007296">
        <w:rPr>
          <w:rFonts w:ascii="FangSong_GB2312" w:hAnsi="Times New Roman" w:hint="eastAsia"/>
          <w:szCs w:val="32"/>
        </w:rPr>
        <w:t>日止。</w:t>
      </w:r>
      <w:r w:rsidRPr="00007296">
        <w:rPr>
          <w:rFonts w:ascii="FangSong_GB2312" w:hAnsi="Times New Roman"/>
          <w:szCs w:val="32"/>
        </w:rPr>
        <w:t>2021</w:t>
      </w:r>
      <w:r w:rsidRPr="00007296">
        <w:rPr>
          <w:rFonts w:ascii="FangSong_GB2312" w:hAnsi="Times New Roman" w:hint="eastAsia"/>
          <w:szCs w:val="32"/>
        </w:rPr>
        <w:t>年</w:t>
      </w:r>
      <w:r w:rsidRPr="00007296">
        <w:rPr>
          <w:rFonts w:ascii="FangSong_GB2312" w:hAnsi="Times New Roman"/>
          <w:szCs w:val="32"/>
        </w:rPr>
        <w:t>9</w:t>
      </w:r>
      <w:r w:rsidRPr="00007296">
        <w:rPr>
          <w:rFonts w:ascii="FangSong_GB2312" w:hAnsi="Times New Roman" w:hint="eastAsia"/>
          <w:szCs w:val="32"/>
        </w:rPr>
        <w:t>月</w:t>
      </w:r>
      <w:r w:rsidRPr="00007296">
        <w:rPr>
          <w:rFonts w:ascii="FangSong_GB2312" w:hAnsi="Times New Roman"/>
          <w:szCs w:val="32"/>
        </w:rPr>
        <w:t>18</w:t>
      </w:r>
      <w:r w:rsidRPr="00007296">
        <w:rPr>
          <w:rFonts w:ascii="FangSong_GB2312" w:hAnsi="Times New Roman" w:hint="eastAsia"/>
          <w:szCs w:val="32"/>
        </w:rPr>
        <w:t>日交付福建省福清监狱执行刑罚。现属考察级罪犯。</w:t>
      </w:r>
    </w:p>
    <w:p w:rsidR="008223FD" w:rsidRPr="00007296" w:rsidRDefault="008223FD" w:rsidP="004E2099">
      <w:pPr>
        <w:spacing w:line="500" w:lineRule="exact"/>
        <w:ind w:firstLineChars="200" w:firstLine="31680"/>
        <w:rPr>
          <w:rFonts w:ascii="FangSong_GB2312" w:hAnsi="Times New Roman"/>
          <w:szCs w:val="32"/>
        </w:rPr>
      </w:pPr>
      <w:r w:rsidRPr="00007296">
        <w:rPr>
          <w:rFonts w:ascii="FangSong_GB2312" w:hAnsi="Times New Roman" w:hint="eastAsia"/>
          <w:szCs w:val="32"/>
        </w:rPr>
        <w:t>罪犯吴运芳在服刑期间确有悔改表现，具体事实如下：</w:t>
      </w:r>
      <w:r w:rsidRPr="00007296">
        <w:rPr>
          <w:rFonts w:ascii="FangSong_GB2312" w:hAnsi="Times New Roman"/>
          <w:szCs w:val="32"/>
        </w:rPr>
        <w:t xml:space="preserve">      </w:t>
      </w:r>
    </w:p>
    <w:p w:rsidR="008223FD" w:rsidRPr="00007296" w:rsidRDefault="008223FD" w:rsidP="004E2099">
      <w:pPr>
        <w:spacing w:line="500" w:lineRule="exact"/>
        <w:ind w:firstLineChars="150" w:firstLine="31680"/>
        <w:rPr>
          <w:rFonts w:ascii="FangSong_GB2312" w:hAnsi="Times New Roman"/>
          <w:szCs w:val="32"/>
        </w:rPr>
      </w:pPr>
      <w:r w:rsidRPr="00007296">
        <w:rPr>
          <w:rFonts w:ascii="FangSong_GB2312" w:hAnsi="Times New Roman"/>
          <w:szCs w:val="32"/>
        </w:rPr>
        <w:t xml:space="preserve"> 1</w:t>
      </w:r>
      <w:r w:rsidRPr="00007296">
        <w:rPr>
          <w:rFonts w:ascii="FangSong_GB2312" w:hAnsi="Times New Roman" w:hint="eastAsia"/>
          <w:szCs w:val="32"/>
        </w:rPr>
        <w:t>、认罪悔罪：能认罪悔罪，服从管教。</w:t>
      </w:r>
    </w:p>
    <w:p w:rsidR="008223FD" w:rsidRPr="00007296" w:rsidRDefault="008223FD" w:rsidP="004E2099">
      <w:pPr>
        <w:spacing w:line="500" w:lineRule="exact"/>
        <w:ind w:firstLineChars="200" w:firstLine="31680"/>
        <w:rPr>
          <w:rFonts w:ascii="FangSong_GB2312" w:hAnsi="Times New Roman"/>
          <w:szCs w:val="32"/>
        </w:rPr>
      </w:pPr>
      <w:r>
        <w:rPr>
          <w:rFonts w:ascii="FangSong_GB2312" w:hAnsi="Times New Roman"/>
          <w:szCs w:val="32"/>
        </w:rPr>
        <w:t>2</w:t>
      </w:r>
      <w:r>
        <w:rPr>
          <w:rFonts w:ascii="FangSong_GB2312" w:hAnsi="Times New Roman" w:hint="eastAsia"/>
          <w:szCs w:val="32"/>
        </w:rPr>
        <w:t>、遵</w:t>
      </w:r>
      <w:r w:rsidRPr="00007296">
        <w:rPr>
          <w:rFonts w:ascii="FangSong_GB2312" w:hAnsi="Times New Roman" w:hint="eastAsia"/>
          <w:szCs w:val="32"/>
        </w:rPr>
        <w:t>守监规：能遵守法律法规及监规纪律，接受教育改造。</w:t>
      </w:r>
    </w:p>
    <w:p w:rsidR="008223FD" w:rsidRPr="00007296" w:rsidRDefault="008223FD" w:rsidP="004E2099">
      <w:pPr>
        <w:spacing w:line="500" w:lineRule="exact"/>
        <w:ind w:firstLineChars="200" w:firstLine="31680"/>
        <w:rPr>
          <w:rFonts w:ascii="FangSong_GB2312" w:hAnsi="Times New Roman"/>
          <w:szCs w:val="32"/>
        </w:rPr>
      </w:pPr>
      <w:r w:rsidRPr="00007296">
        <w:rPr>
          <w:rFonts w:ascii="FangSong_GB2312" w:hAnsi="Times New Roman"/>
          <w:szCs w:val="32"/>
        </w:rPr>
        <w:t>3</w:t>
      </w:r>
      <w:r w:rsidRPr="00007296">
        <w:rPr>
          <w:rFonts w:ascii="FangSong_GB2312" w:hAnsi="Times New Roman" w:hint="eastAsia"/>
          <w:szCs w:val="32"/>
        </w:rPr>
        <w:t>、学习情况：能积极参加思想、文化、职业技术教育。</w:t>
      </w:r>
    </w:p>
    <w:p w:rsidR="008223FD" w:rsidRPr="00007296" w:rsidRDefault="008223FD" w:rsidP="004E2099">
      <w:pPr>
        <w:spacing w:line="500" w:lineRule="exact"/>
        <w:ind w:firstLineChars="200" w:firstLine="31680"/>
        <w:rPr>
          <w:rFonts w:ascii="FangSong_GB2312" w:hAnsi="Times New Roman"/>
          <w:szCs w:val="32"/>
        </w:rPr>
      </w:pPr>
      <w:r w:rsidRPr="00007296">
        <w:rPr>
          <w:rFonts w:ascii="FangSong_GB2312" w:hAnsi="Times New Roman"/>
          <w:szCs w:val="32"/>
        </w:rPr>
        <w:t>4</w:t>
      </w:r>
      <w:r w:rsidRPr="00007296">
        <w:rPr>
          <w:rFonts w:ascii="FangSong_GB2312" w:hAnsi="Times New Roman" w:hint="eastAsia"/>
          <w:szCs w:val="32"/>
        </w:rPr>
        <w:t>、劳动改造：因病长期住院，未参加劳动改造。</w:t>
      </w:r>
    </w:p>
    <w:p w:rsidR="008223FD" w:rsidRPr="00007296" w:rsidRDefault="008223FD" w:rsidP="004E2099">
      <w:pPr>
        <w:spacing w:line="500" w:lineRule="exact"/>
        <w:ind w:firstLineChars="200" w:firstLine="31680"/>
        <w:rPr>
          <w:rFonts w:ascii="FangSong_GB2312" w:hAnsi="Times New Roman"/>
          <w:szCs w:val="32"/>
        </w:rPr>
      </w:pPr>
      <w:r w:rsidRPr="00007296">
        <w:rPr>
          <w:rFonts w:ascii="FangSong_GB2312" w:hAnsi="Times New Roman"/>
          <w:szCs w:val="32"/>
        </w:rPr>
        <w:t>5</w:t>
      </w:r>
      <w:r w:rsidRPr="00007296">
        <w:rPr>
          <w:rFonts w:ascii="FangSong_GB2312" w:hAnsi="Times New Roman" w:hint="eastAsia"/>
          <w:szCs w:val="32"/>
        </w:rPr>
        <w:t>、奖励及违规情况：该犯本轮考核期</w:t>
      </w:r>
      <w:r w:rsidRPr="00007296">
        <w:rPr>
          <w:rFonts w:ascii="FangSong_GB2312" w:hAnsi="Times New Roman"/>
          <w:szCs w:val="32"/>
        </w:rPr>
        <w:t>2021</w:t>
      </w:r>
      <w:r w:rsidRPr="00007296">
        <w:rPr>
          <w:rFonts w:ascii="FangSong_GB2312" w:hAnsi="Times New Roman" w:hint="eastAsia"/>
          <w:szCs w:val="32"/>
        </w:rPr>
        <w:t>年</w:t>
      </w:r>
      <w:r w:rsidRPr="00007296">
        <w:rPr>
          <w:rFonts w:ascii="FangSong_GB2312" w:hAnsi="Times New Roman"/>
          <w:szCs w:val="32"/>
        </w:rPr>
        <w:t>9</w:t>
      </w:r>
      <w:r w:rsidRPr="00007296">
        <w:rPr>
          <w:rFonts w:ascii="FangSong_GB2312" w:hAnsi="Times New Roman" w:hint="eastAsia"/>
          <w:szCs w:val="32"/>
        </w:rPr>
        <w:t>月至</w:t>
      </w:r>
      <w:r w:rsidRPr="00007296">
        <w:rPr>
          <w:rFonts w:ascii="FangSong_GB2312" w:hAnsi="Times New Roman"/>
          <w:szCs w:val="32"/>
        </w:rPr>
        <w:t>2023</w:t>
      </w:r>
      <w:r w:rsidRPr="00007296">
        <w:rPr>
          <w:rFonts w:ascii="FangSong_GB2312" w:hAnsi="Times New Roman" w:hint="eastAsia"/>
          <w:szCs w:val="32"/>
        </w:rPr>
        <w:t>年</w:t>
      </w:r>
      <w:r w:rsidRPr="00007296">
        <w:rPr>
          <w:rFonts w:ascii="FangSong_GB2312" w:hAnsi="Times New Roman"/>
          <w:szCs w:val="32"/>
        </w:rPr>
        <w:t>8</w:t>
      </w:r>
      <w:r w:rsidRPr="00007296">
        <w:rPr>
          <w:rFonts w:ascii="FangSong_GB2312" w:hAnsi="Times New Roman" w:hint="eastAsia"/>
          <w:szCs w:val="32"/>
        </w:rPr>
        <w:t>月，累计获</w:t>
      </w:r>
      <w:r w:rsidRPr="00007296">
        <w:rPr>
          <w:rFonts w:ascii="FangSong_GB2312" w:hAnsi="Times New Roman"/>
          <w:szCs w:val="32"/>
        </w:rPr>
        <w:t>2122</w:t>
      </w:r>
      <w:r w:rsidRPr="00007296">
        <w:rPr>
          <w:rFonts w:ascii="FangSong_GB2312" w:hAnsi="Times New Roman" w:hint="eastAsia"/>
          <w:szCs w:val="32"/>
        </w:rPr>
        <w:t>分，合计获得</w:t>
      </w:r>
      <w:r w:rsidRPr="00007296">
        <w:rPr>
          <w:rFonts w:ascii="FangSong_GB2312" w:hAnsi="Times New Roman"/>
          <w:szCs w:val="32"/>
        </w:rPr>
        <w:t>2122</w:t>
      </w:r>
      <w:r w:rsidRPr="00007296">
        <w:rPr>
          <w:rFonts w:ascii="FangSong_GB2312" w:hAnsi="Times New Roman" w:hint="eastAsia"/>
          <w:szCs w:val="32"/>
        </w:rPr>
        <w:t>分，表扬</w:t>
      </w:r>
      <w:r w:rsidRPr="00007296">
        <w:rPr>
          <w:rFonts w:ascii="FangSong_GB2312" w:hAnsi="Times New Roman"/>
          <w:szCs w:val="32"/>
        </w:rPr>
        <w:t>3</w:t>
      </w:r>
      <w:r w:rsidRPr="00007296">
        <w:rPr>
          <w:rFonts w:ascii="FangSong_GB2312" w:hAnsi="Times New Roman" w:hint="eastAsia"/>
          <w:szCs w:val="32"/>
        </w:rPr>
        <w:t>次。间隔期</w:t>
      </w:r>
      <w:r w:rsidRPr="00007296">
        <w:rPr>
          <w:rFonts w:ascii="FangSong_GB2312" w:hAnsi="Times New Roman"/>
          <w:szCs w:val="32"/>
        </w:rPr>
        <w:t>2021</w:t>
      </w:r>
      <w:r w:rsidRPr="00007296">
        <w:rPr>
          <w:rFonts w:ascii="FangSong_GB2312" w:hAnsi="Times New Roman" w:hint="eastAsia"/>
          <w:szCs w:val="32"/>
        </w:rPr>
        <w:t>年</w:t>
      </w:r>
      <w:r w:rsidRPr="00007296">
        <w:rPr>
          <w:rFonts w:ascii="FangSong_GB2312" w:hAnsi="Times New Roman"/>
          <w:szCs w:val="32"/>
        </w:rPr>
        <w:t>10</w:t>
      </w:r>
      <w:r w:rsidRPr="00007296">
        <w:rPr>
          <w:rFonts w:ascii="FangSong_GB2312" w:hAnsi="Times New Roman" w:hint="eastAsia"/>
          <w:szCs w:val="32"/>
        </w:rPr>
        <w:t>月至</w:t>
      </w:r>
      <w:r w:rsidRPr="00007296">
        <w:rPr>
          <w:rFonts w:ascii="FangSong_GB2312" w:hAnsi="Times New Roman"/>
          <w:szCs w:val="32"/>
        </w:rPr>
        <w:t>2023</w:t>
      </w:r>
      <w:r w:rsidRPr="00007296">
        <w:rPr>
          <w:rFonts w:ascii="FangSong_GB2312" w:hAnsi="Times New Roman" w:hint="eastAsia"/>
          <w:szCs w:val="32"/>
        </w:rPr>
        <w:t>年</w:t>
      </w:r>
      <w:r w:rsidRPr="00007296">
        <w:rPr>
          <w:rFonts w:ascii="FangSong_GB2312" w:hAnsi="Times New Roman"/>
          <w:szCs w:val="32"/>
        </w:rPr>
        <w:t>8</w:t>
      </w:r>
      <w:r w:rsidRPr="00007296">
        <w:rPr>
          <w:rFonts w:ascii="FangSong_GB2312" w:hAnsi="Times New Roman" w:hint="eastAsia"/>
          <w:szCs w:val="32"/>
        </w:rPr>
        <w:t>月，获得</w:t>
      </w:r>
      <w:r w:rsidRPr="00007296">
        <w:rPr>
          <w:rFonts w:ascii="FangSong_GB2312" w:hAnsi="Times New Roman"/>
          <w:szCs w:val="32"/>
        </w:rPr>
        <w:t>2122</w:t>
      </w:r>
      <w:r w:rsidRPr="00007296">
        <w:rPr>
          <w:rFonts w:ascii="FangSong_GB2312" w:hAnsi="Times New Roman" w:hint="eastAsia"/>
          <w:szCs w:val="32"/>
        </w:rPr>
        <w:t>分。考核期内无违规。</w:t>
      </w:r>
    </w:p>
    <w:p w:rsidR="008223FD" w:rsidRPr="00007296" w:rsidRDefault="008223FD" w:rsidP="004E2099">
      <w:pPr>
        <w:spacing w:line="500" w:lineRule="exact"/>
        <w:ind w:leftChars="50" w:left="31680" w:firstLineChars="200" w:firstLine="31680"/>
        <w:rPr>
          <w:rFonts w:ascii="FangSong_GB2312" w:hAnsi="Times New Roman"/>
          <w:szCs w:val="32"/>
        </w:rPr>
      </w:pPr>
      <w:r w:rsidRPr="00007296">
        <w:rPr>
          <w:rFonts w:ascii="FangSong_GB2312" w:hAnsi="Times New Roman" w:hint="eastAsia"/>
          <w:szCs w:val="32"/>
        </w:rPr>
        <w:t>罪犯吴运芳已累计缴纳人民币</w:t>
      </w:r>
      <w:r w:rsidRPr="00007296">
        <w:rPr>
          <w:rFonts w:ascii="FangSong_GB2312" w:hAnsi="Times New Roman"/>
          <w:szCs w:val="32"/>
        </w:rPr>
        <w:t>1600</w:t>
      </w:r>
      <w:r w:rsidRPr="00007296">
        <w:rPr>
          <w:rFonts w:ascii="FangSong_GB2312" w:hAnsi="Times New Roman" w:hint="eastAsia"/>
          <w:szCs w:val="32"/>
        </w:rPr>
        <w:t>元；其中本次报减期间向福建省平潭县人民法院缴纳罚金人民币</w:t>
      </w:r>
      <w:r w:rsidRPr="00007296">
        <w:rPr>
          <w:rFonts w:ascii="FangSong_GB2312" w:hAnsi="Times New Roman"/>
          <w:szCs w:val="32"/>
        </w:rPr>
        <w:t>1600</w:t>
      </w:r>
      <w:r w:rsidRPr="00007296">
        <w:rPr>
          <w:rFonts w:ascii="FangSong_GB2312" w:hAnsi="Times New Roman" w:hint="eastAsia"/>
          <w:szCs w:val="32"/>
        </w:rPr>
        <w:t>元。该犯考核期内月均消费人民币</w:t>
      </w:r>
      <w:r w:rsidRPr="00007296">
        <w:rPr>
          <w:rFonts w:ascii="FangSong_GB2312" w:hAnsi="Times New Roman"/>
          <w:szCs w:val="32"/>
        </w:rPr>
        <w:t>273.17</w:t>
      </w:r>
      <w:r w:rsidRPr="00007296">
        <w:rPr>
          <w:rFonts w:ascii="FangSong_GB2312" w:hAnsi="Times New Roman" w:hint="eastAsia"/>
          <w:szCs w:val="32"/>
        </w:rPr>
        <w:t>元，账户可用余额人民币</w:t>
      </w:r>
      <w:r w:rsidRPr="00007296">
        <w:rPr>
          <w:rFonts w:ascii="FangSong_GB2312" w:hAnsi="Times New Roman"/>
          <w:szCs w:val="32"/>
        </w:rPr>
        <w:t>163.34</w:t>
      </w:r>
      <w:r w:rsidRPr="00007296">
        <w:rPr>
          <w:rFonts w:ascii="FangSong_GB2312" w:hAnsi="Times New Roman" w:hint="eastAsia"/>
          <w:szCs w:val="32"/>
        </w:rPr>
        <w:t>元。</w:t>
      </w:r>
    </w:p>
    <w:p w:rsidR="008223FD" w:rsidRPr="00007296" w:rsidRDefault="008223FD" w:rsidP="004E2099">
      <w:pPr>
        <w:spacing w:line="500" w:lineRule="exact"/>
        <w:ind w:firstLineChars="200" w:firstLine="31680"/>
        <w:rPr>
          <w:rFonts w:ascii="FangSong_GB2312" w:hAnsi="Times New Roman"/>
          <w:szCs w:val="32"/>
        </w:rPr>
      </w:pPr>
      <w:r w:rsidRPr="00007296">
        <w:rPr>
          <w:rFonts w:ascii="FangSong_GB2312" w:hAnsi="Times New Roman" w:hint="eastAsia"/>
          <w:szCs w:val="32"/>
        </w:rPr>
        <w:t>罪犯吴运芳履行财产性判项金额未达到其个人应履行总额的</w:t>
      </w:r>
      <w:r w:rsidRPr="00007296">
        <w:rPr>
          <w:rFonts w:ascii="FangSong_GB2312" w:hAnsi="Times New Roman"/>
          <w:szCs w:val="32"/>
        </w:rPr>
        <w:t>30%</w:t>
      </w:r>
      <w:r w:rsidRPr="00007296">
        <w:rPr>
          <w:rFonts w:ascii="FangSong_GB2312" w:hAnsi="Times New Roman" w:hint="eastAsia"/>
          <w:szCs w:val="32"/>
        </w:rPr>
        <w:t>，属于从严掌握减刑的对象，提请减刑幅度扣减三个月。</w:t>
      </w:r>
    </w:p>
    <w:p w:rsidR="008223FD" w:rsidRPr="00007296" w:rsidRDefault="008223FD" w:rsidP="004E2099">
      <w:pPr>
        <w:spacing w:line="500" w:lineRule="exact"/>
        <w:ind w:firstLineChars="200" w:firstLine="31680"/>
        <w:rPr>
          <w:rFonts w:ascii="FangSong_GB2312" w:hAnsi="Times New Roman"/>
          <w:szCs w:val="32"/>
        </w:rPr>
      </w:pPr>
      <w:r w:rsidRPr="00007296">
        <w:rPr>
          <w:rFonts w:ascii="FangSong_GB2312" w:hAnsi="Times New Roman" w:hint="eastAsia"/>
          <w:szCs w:val="32"/>
        </w:rPr>
        <w:t>本案于</w:t>
      </w:r>
      <w:r w:rsidRPr="00007296">
        <w:rPr>
          <w:rFonts w:ascii="FangSong_GB2312" w:hAnsi="Times New Roman" w:cs="KaiTi_GB2312"/>
          <w:szCs w:val="32"/>
        </w:rPr>
        <w:t>2023</w:t>
      </w:r>
      <w:r w:rsidRPr="00007296">
        <w:rPr>
          <w:rFonts w:ascii="FangSong_GB2312" w:hAnsi="Times New Roman" w:hint="eastAsia"/>
          <w:szCs w:val="32"/>
        </w:rPr>
        <w:t>年</w:t>
      </w:r>
      <w:r w:rsidRPr="00007296">
        <w:rPr>
          <w:rFonts w:ascii="FangSong_GB2312" w:hAnsi="Times New Roman"/>
          <w:szCs w:val="32"/>
        </w:rPr>
        <w:t>12</w:t>
      </w:r>
      <w:r w:rsidRPr="00007296">
        <w:rPr>
          <w:rFonts w:ascii="FangSong_GB2312" w:hAnsi="Times New Roman" w:hint="eastAsia"/>
          <w:szCs w:val="32"/>
        </w:rPr>
        <w:t>月</w:t>
      </w:r>
      <w:r w:rsidRPr="00007296">
        <w:rPr>
          <w:rFonts w:ascii="FangSong_GB2312" w:hAnsi="Times New Roman"/>
          <w:szCs w:val="32"/>
        </w:rPr>
        <w:t>20</w:t>
      </w:r>
      <w:r w:rsidRPr="00007296">
        <w:rPr>
          <w:rFonts w:ascii="FangSong_GB2312" w:hAnsi="Times New Roman" w:hint="eastAsia"/>
          <w:szCs w:val="32"/>
        </w:rPr>
        <w:t>日至</w:t>
      </w:r>
      <w:r w:rsidRPr="00007296">
        <w:rPr>
          <w:rFonts w:ascii="FangSong_GB2312" w:hAnsi="Times New Roman" w:cs="KaiTi_GB2312"/>
          <w:szCs w:val="32"/>
        </w:rPr>
        <w:t>2023</w:t>
      </w:r>
      <w:r w:rsidRPr="00007296">
        <w:rPr>
          <w:rFonts w:ascii="FangSong_GB2312" w:hAnsi="Times New Roman" w:hint="eastAsia"/>
          <w:szCs w:val="32"/>
        </w:rPr>
        <w:t>年</w:t>
      </w:r>
      <w:r w:rsidRPr="00007296">
        <w:rPr>
          <w:rFonts w:ascii="FangSong_GB2312" w:hAnsi="Times New Roman"/>
          <w:szCs w:val="32"/>
        </w:rPr>
        <w:t>12</w:t>
      </w:r>
      <w:r w:rsidRPr="00007296">
        <w:rPr>
          <w:rFonts w:ascii="FangSong_GB2312" w:hAnsi="Times New Roman" w:hint="eastAsia"/>
          <w:szCs w:val="32"/>
        </w:rPr>
        <w:t>月</w:t>
      </w:r>
      <w:r w:rsidRPr="00007296">
        <w:rPr>
          <w:rFonts w:ascii="FangSong_GB2312" w:hAnsi="Times New Roman"/>
          <w:szCs w:val="32"/>
        </w:rPr>
        <w:t>26</w:t>
      </w:r>
      <w:r w:rsidRPr="00007296">
        <w:rPr>
          <w:rFonts w:ascii="FangSong_GB2312" w:hAnsi="Times New Roman" w:hint="eastAsia"/>
          <w:szCs w:val="32"/>
        </w:rPr>
        <w:t>日在狱内公示未收到不同意见。</w:t>
      </w:r>
    </w:p>
    <w:p w:rsidR="008223FD" w:rsidRPr="00007296" w:rsidRDefault="008223FD" w:rsidP="004E2099">
      <w:pPr>
        <w:spacing w:line="500" w:lineRule="exact"/>
        <w:ind w:firstLineChars="200" w:firstLine="31680"/>
        <w:rPr>
          <w:rFonts w:ascii="FangSong_GB2312" w:hAnsi="Times New Roman"/>
          <w:szCs w:val="32"/>
        </w:rPr>
      </w:pPr>
      <w:r w:rsidRPr="00007296">
        <w:rPr>
          <w:rFonts w:ascii="FangSong_GB2312" w:hAnsi="Times New Roman" w:hint="eastAsia"/>
          <w:szCs w:val="32"/>
        </w:rPr>
        <w:t>罪犯吴运芳在服刑期间，确有悔改表现，依照《中华人民共和国刑法》第七十八条、第七十九条、《中华人民共和国刑事诉讼法》第</w:t>
      </w:r>
      <w:r w:rsidRPr="00007296">
        <w:rPr>
          <w:rFonts w:ascii="FangSong_GB2312" w:hint="eastAsia"/>
          <w:szCs w:val="32"/>
        </w:rPr>
        <w:t>二百七十三条第二款</w:t>
      </w:r>
      <w:r w:rsidRPr="00007296">
        <w:rPr>
          <w:rFonts w:ascii="FangSong_GB2312" w:hAnsi="Times New Roman" w:hint="eastAsia"/>
          <w:szCs w:val="32"/>
        </w:rPr>
        <w:t>和《中华人民共和国监狱法》第</w:t>
      </w:r>
      <w:r w:rsidRPr="00007296">
        <w:rPr>
          <w:rFonts w:ascii="FangSong_GB2312" w:hint="eastAsia"/>
          <w:szCs w:val="32"/>
        </w:rPr>
        <w:t>二十九</w:t>
      </w:r>
      <w:r w:rsidRPr="00007296">
        <w:rPr>
          <w:rFonts w:ascii="FangSong_GB2312" w:hAnsi="Times New Roman" w:hint="eastAsia"/>
          <w:szCs w:val="32"/>
        </w:rPr>
        <w:t>条之规定，建议对罪犯吴运芳予以减刑三个月。特提请你院审理裁定。</w:t>
      </w:r>
    </w:p>
    <w:p w:rsidR="008223FD" w:rsidRPr="00007296" w:rsidRDefault="008223FD" w:rsidP="004E2099">
      <w:pPr>
        <w:pStyle w:val="Salutation"/>
        <w:spacing w:line="500" w:lineRule="exact"/>
        <w:ind w:rightChars="-15" w:right="31680" w:firstLineChars="200" w:firstLine="31680"/>
        <w:rPr>
          <w:rFonts w:ascii="FangSong_GB2312" w:hAnsi="Times New Roman"/>
          <w:szCs w:val="32"/>
        </w:rPr>
      </w:pPr>
      <w:r w:rsidRPr="00007296">
        <w:rPr>
          <w:rFonts w:ascii="FangSong_GB2312" w:hAnsi="Times New Roman" w:hint="eastAsia"/>
          <w:szCs w:val="32"/>
        </w:rPr>
        <w:t>此致</w:t>
      </w:r>
    </w:p>
    <w:p w:rsidR="008223FD" w:rsidRPr="00007296" w:rsidRDefault="008223FD" w:rsidP="004E2099">
      <w:pPr>
        <w:spacing w:line="500" w:lineRule="exact"/>
        <w:ind w:rightChars="-15" w:right="31680"/>
        <w:rPr>
          <w:rFonts w:ascii="FangSong_GB2312" w:hAnsi="Times New Roman"/>
          <w:szCs w:val="32"/>
        </w:rPr>
      </w:pPr>
      <w:r w:rsidRPr="00007296">
        <w:rPr>
          <w:rFonts w:ascii="FangSong_GB2312" w:hAnsi="Times New Roman" w:hint="eastAsia"/>
          <w:szCs w:val="32"/>
        </w:rPr>
        <w:t>福州市中级人民法院</w:t>
      </w:r>
    </w:p>
    <w:p w:rsidR="008223FD" w:rsidRPr="00007296" w:rsidRDefault="008223FD" w:rsidP="004E2099">
      <w:pPr>
        <w:spacing w:line="500" w:lineRule="exact"/>
        <w:ind w:firstLineChars="200" w:firstLine="31680"/>
        <w:rPr>
          <w:rFonts w:ascii="FangSong_GB2312" w:hAnsi="Times New Roman" w:cs="FangSong_GB2312"/>
          <w:szCs w:val="32"/>
        </w:rPr>
      </w:pPr>
      <w:r w:rsidRPr="00007296">
        <w:rPr>
          <w:rFonts w:ascii="FangSong_GB2312" w:hAnsi="Times New Roman" w:cs="FangSong_GB2312" w:hint="eastAsia"/>
          <w:szCs w:val="32"/>
        </w:rPr>
        <w:t>附件：⒈罪犯吴运芳卷宗一册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007296">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007296" w:rsidRDefault="008223FD" w:rsidP="004E2099">
      <w:pPr>
        <w:spacing w:line="500" w:lineRule="exact"/>
        <w:ind w:rightChars="-15" w:right="31680" w:firstLineChars="500" w:firstLine="31680"/>
        <w:rPr>
          <w:rFonts w:ascii="FangSong_GB2312" w:hAnsi="Times New Roman" w:cs="FangSong_GB2312"/>
          <w:szCs w:val="32"/>
        </w:rPr>
      </w:pPr>
    </w:p>
    <w:p w:rsidR="008223FD" w:rsidRPr="00007296"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007296">
        <w:rPr>
          <w:rFonts w:ascii="FangSong_GB2312" w:hAnsi="Times New Roman"/>
          <w:szCs w:val="32"/>
        </w:rPr>
        <w:t xml:space="preserve"> </w:t>
      </w:r>
      <w:r w:rsidRPr="00007296">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DE4538" w:rsidRDefault="008223FD" w:rsidP="004E2099">
      <w:pPr>
        <w:spacing w:line="500" w:lineRule="exact"/>
        <w:ind w:firstLineChars="200" w:firstLine="31680"/>
        <w:jc w:val="right"/>
        <w:rPr>
          <w:rFonts w:ascii="KaiTi_GB2312" w:eastAsia="KaiTi_GB2312" w:hAnsi="Times New Roman" w:cs="KaiTi_GB2312"/>
          <w:szCs w:val="32"/>
        </w:rPr>
      </w:pPr>
      <w:r w:rsidRPr="00DE4538">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38</w:t>
      </w:r>
      <w:r w:rsidRPr="00275315">
        <w:rPr>
          <w:rFonts w:ascii="KaiTi_GB2312" w:eastAsia="KaiTi_GB2312" w:hAnsi="Times New Roman" w:cs="KaiTi_GB2312" w:hint="eastAsia"/>
          <w:szCs w:val="32"/>
        </w:rPr>
        <w:t>号</w:t>
      </w:r>
    </w:p>
    <w:p w:rsidR="008223FD" w:rsidRPr="00C02D1D" w:rsidRDefault="008223FD" w:rsidP="004E2099">
      <w:pPr>
        <w:spacing w:line="500" w:lineRule="exact"/>
        <w:ind w:firstLineChars="200" w:firstLine="31680"/>
        <w:rPr>
          <w:rFonts w:ascii="FangSong_GB2312" w:hAnsi="Times New Roman"/>
          <w:szCs w:val="32"/>
        </w:rPr>
      </w:pPr>
      <w:r w:rsidRPr="00C02D1D">
        <w:rPr>
          <w:rFonts w:ascii="FangSong_GB2312" w:hAnsi="Times New Roman" w:hint="eastAsia"/>
          <w:szCs w:val="32"/>
        </w:rPr>
        <w:t>罪犯甘水豪</w:t>
      </w:r>
      <w:r w:rsidRPr="00C02D1D">
        <w:rPr>
          <w:rFonts w:ascii="FangSong_GB2312" w:hAnsi="Times New Roman"/>
          <w:szCs w:val="32"/>
        </w:rPr>
        <w:fldChar w:fldCharType="begin"/>
      </w:r>
      <w:r w:rsidRPr="00C02D1D">
        <w:rPr>
          <w:rFonts w:ascii="FangSong_GB2312" w:hAnsi="Times New Roman"/>
          <w:szCs w:val="32"/>
        </w:rPr>
        <w:instrText xml:space="preserve"> AUTOTEXTLIST  \* MERGEFORMAT </w:instrText>
      </w:r>
      <w:r w:rsidRPr="00C02D1D">
        <w:rPr>
          <w:rFonts w:ascii="FangSong_GB2312" w:hAnsi="Times New Roman"/>
          <w:szCs w:val="32"/>
        </w:rPr>
        <w:fldChar w:fldCharType="end"/>
      </w:r>
      <w:r w:rsidRPr="00C02D1D">
        <w:rPr>
          <w:rFonts w:ascii="FangSong_GB2312" w:hAnsi="Times New Roman" w:hint="eastAsia"/>
          <w:szCs w:val="32"/>
        </w:rPr>
        <w:t>，男，汉族，</w:t>
      </w:r>
      <w:r w:rsidRPr="00C02D1D">
        <w:rPr>
          <w:rFonts w:ascii="FangSong_GB2312" w:hAnsi="Times New Roman"/>
          <w:szCs w:val="32"/>
        </w:rPr>
        <w:t>1993</w:t>
      </w:r>
      <w:r w:rsidRPr="00C02D1D">
        <w:rPr>
          <w:rFonts w:ascii="FangSong_GB2312" w:hAnsi="Times New Roman" w:hint="eastAsia"/>
          <w:szCs w:val="32"/>
        </w:rPr>
        <w:t>年</w:t>
      </w:r>
      <w:r w:rsidRPr="00C02D1D">
        <w:rPr>
          <w:rFonts w:ascii="FangSong_GB2312" w:hAnsi="Times New Roman"/>
          <w:szCs w:val="32"/>
        </w:rPr>
        <w:t>11</w:t>
      </w:r>
      <w:r w:rsidRPr="00C02D1D">
        <w:rPr>
          <w:rFonts w:ascii="FangSong_GB2312" w:hAnsi="Times New Roman" w:hint="eastAsia"/>
          <w:szCs w:val="32"/>
        </w:rPr>
        <w:t>月</w:t>
      </w:r>
      <w:r w:rsidRPr="00C02D1D">
        <w:rPr>
          <w:rFonts w:ascii="FangSong_GB2312" w:hAnsi="Times New Roman"/>
          <w:szCs w:val="32"/>
        </w:rPr>
        <w:t>13</w:t>
      </w:r>
      <w:r w:rsidRPr="00C02D1D">
        <w:rPr>
          <w:rFonts w:ascii="FangSong_GB2312" w:hAnsi="Times New Roman" w:hint="eastAsia"/>
          <w:szCs w:val="32"/>
        </w:rPr>
        <w:t>日出生，户籍所在地江西省高安市，小学文化，捕前系无业。</w:t>
      </w:r>
    </w:p>
    <w:p w:rsidR="008223FD" w:rsidRPr="00C02D1D" w:rsidRDefault="008223FD" w:rsidP="004E2099">
      <w:pPr>
        <w:spacing w:line="500" w:lineRule="exact"/>
        <w:ind w:rightChars="12" w:right="31680" w:firstLineChars="200" w:firstLine="31680"/>
        <w:rPr>
          <w:rFonts w:ascii="FangSong_GB2312" w:hAnsi="Times New Roman"/>
          <w:szCs w:val="32"/>
        </w:rPr>
      </w:pPr>
      <w:r w:rsidRPr="00C02D1D">
        <w:rPr>
          <w:rFonts w:ascii="FangSong_GB2312" w:hAnsi="Times New Roman" w:hint="eastAsia"/>
          <w:szCs w:val="32"/>
        </w:rPr>
        <w:t>福建省福州市台江区人民法院于</w:t>
      </w:r>
      <w:r w:rsidRPr="00C02D1D">
        <w:rPr>
          <w:rFonts w:ascii="FangSong_GB2312" w:hAnsi="Times New Roman"/>
          <w:szCs w:val="32"/>
        </w:rPr>
        <w:t>2022</w:t>
      </w:r>
      <w:r w:rsidRPr="00C02D1D">
        <w:rPr>
          <w:rFonts w:ascii="FangSong_GB2312" w:hAnsi="Times New Roman" w:hint="eastAsia"/>
          <w:szCs w:val="32"/>
        </w:rPr>
        <w:t>年</w:t>
      </w:r>
      <w:r w:rsidRPr="00C02D1D">
        <w:rPr>
          <w:rFonts w:ascii="FangSong_GB2312" w:hAnsi="Times New Roman"/>
          <w:szCs w:val="32"/>
        </w:rPr>
        <w:t>2</w:t>
      </w:r>
      <w:r w:rsidRPr="00C02D1D">
        <w:rPr>
          <w:rFonts w:ascii="FangSong_GB2312" w:hAnsi="Times New Roman" w:hint="eastAsia"/>
          <w:szCs w:val="32"/>
        </w:rPr>
        <w:t>月</w:t>
      </w:r>
      <w:r w:rsidRPr="00C02D1D">
        <w:rPr>
          <w:rFonts w:ascii="FangSong_GB2312" w:hAnsi="Times New Roman"/>
          <w:szCs w:val="32"/>
        </w:rPr>
        <w:t>24</w:t>
      </w:r>
      <w:r w:rsidRPr="00C02D1D">
        <w:rPr>
          <w:rFonts w:ascii="FangSong_GB2312" w:hAnsi="Times New Roman" w:hint="eastAsia"/>
          <w:szCs w:val="32"/>
        </w:rPr>
        <w:t>日作出（</w:t>
      </w:r>
      <w:r w:rsidRPr="00C02D1D">
        <w:rPr>
          <w:rFonts w:ascii="FangSong_GB2312" w:hAnsi="Times New Roman"/>
          <w:szCs w:val="32"/>
        </w:rPr>
        <w:t>2021</w:t>
      </w:r>
      <w:r w:rsidRPr="00C02D1D">
        <w:rPr>
          <w:rFonts w:ascii="FangSong_GB2312" w:hAnsi="Times New Roman" w:hint="eastAsia"/>
          <w:szCs w:val="32"/>
        </w:rPr>
        <w:t>）闽</w:t>
      </w:r>
      <w:r w:rsidRPr="00C02D1D">
        <w:rPr>
          <w:rFonts w:ascii="FangSong_GB2312" w:hAnsi="Times New Roman"/>
          <w:szCs w:val="32"/>
        </w:rPr>
        <w:t>0103</w:t>
      </w:r>
      <w:r w:rsidRPr="00C02D1D">
        <w:rPr>
          <w:rFonts w:ascii="FangSong_GB2312" w:hAnsi="Times New Roman" w:hint="eastAsia"/>
          <w:szCs w:val="32"/>
        </w:rPr>
        <w:t>刑初</w:t>
      </w:r>
      <w:r w:rsidRPr="00C02D1D">
        <w:rPr>
          <w:rFonts w:ascii="FangSong_GB2312" w:hAnsi="Times New Roman"/>
          <w:szCs w:val="32"/>
        </w:rPr>
        <w:t>776</w:t>
      </w:r>
      <w:r w:rsidRPr="00C02D1D">
        <w:rPr>
          <w:rFonts w:ascii="FangSong_GB2312" w:hAnsi="Times New Roman" w:hint="eastAsia"/>
          <w:szCs w:val="32"/>
        </w:rPr>
        <w:t>号刑事判决，以被告人甘水豪犯诈骗罪，判处有期徒刑三年一个月，并处罚金人民币五千元，继续追缴非法所得人民币一万六千元。宣判后，</w:t>
      </w:r>
      <w:r>
        <w:rPr>
          <w:rFonts w:ascii="FangSong_GB2312" w:hAnsi="Times New Roman" w:hint="eastAsia"/>
          <w:szCs w:val="32"/>
        </w:rPr>
        <w:t>同案犯</w:t>
      </w:r>
      <w:r w:rsidRPr="00C02D1D">
        <w:rPr>
          <w:rFonts w:ascii="FangSong_GB2312" w:hAnsi="Times New Roman" w:hint="eastAsia"/>
          <w:szCs w:val="32"/>
        </w:rPr>
        <w:t>不服，提出上诉。福建省福州市中级人民法院于</w:t>
      </w:r>
      <w:r w:rsidRPr="00C02D1D">
        <w:rPr>
          <w:rFonts w:ascii="FangSong_GB2312" w:hAnsi="Times New Roman"/>
          <w:szCs w:val="32"/>
        </w:rPr>
        <w:t>2022</w:t>
      </w:r>
      <w:r w:rsidRPr="00C02D1D">
        <w:rPr>
          <w:rFonts w:ascii="FangSong_GB2312" w:hAnsi="Times New Roman" w:hint="eastAsia"/>
          <w:szCs w:val="32"/>
        </w:rPr>
        <w:t>年</w:t>
      </w:r>
      <w:r w:rsidRPr="00C02D1D">
        <w:rPr>
          <w:rFonts w:ascii="FangSong_GB2312" w:hAnsi="Times New Roman"/>
          <w:szCs w:val="32"/>
        </w:rPr>
        <w:t>5</w:t>
      </w:r>
      <w:r w:rsidRPr="00C02D1D">
        <w:rPr>
          <w:rFonts w:ascii="FangSong_GB2312" w:hAnsi="Times New Roman" w:hint="eastAsia"/>
          <w:szCs w:val="32"/>
        </w:rPr>
        <w:t>月</w:t>
      </w:r>
      <w:r w:rsidRPr="00C02D1D">
        <w:rPr>
          <w:rFonts w:ascii="FangSong_GB2312" w:hAnsi="Times New Roman"/>
          <w:szCs w:val="32"/>
        </w:rPr>
        <w:t>30</w:t>
      </w:r>
      <w:r w:rsidRPr="00C02D1D">
        <w:rPr>
          <w:rFonts w:ascii="FangSong_GB2312" w:hAnsi="Times New Roman" w:hint="eastAsia"/>
          <w:szCs w:val="32"/>
        </w:rPr>
        <w:t>日作出（</w:t>
      </w:r>
      <w:r w:rsidRPr="00C02D1D">
        <w:rPr>
          <w:rFonts w:ascii="FangSong_GB2312" w:hAnsi="Times New Roman"/>
          <w:szCs w:val="32"/>
        </w:rPr>
        <w:t>2022</w:t>
      </w:r>
      <w:r w:rsidRPr="00C02D1D">
        <w:rPr>
          <w:rFonts w:ascii="FangSong_GB2312" w:hAnsi="Times New Roman" w:hint="eastAsia"/>
          <w:szCs w:val="32"/>
        </w:rPr>
        <w:t>）闽</w:t>
      </w:r>
      <w:r w:rsidRPr="00C02D1D">
        <w:rPr>
          <w:rFonts w:ascii="FangSong_GB2312" w:hAnsi="Times New Roman"/>
          <w:szCs w:val="32"/>
        </w:rPr>
        <w:t>01</w:t>
      </w:r>
      <w:r w:rsidRPr="00C02D1D">
        <w:rPr>
          <w:rFonts w:ascii="FangSong_GB2312" w:hAnsi="Times New Roman" w:hint="eastAsia"/>
          <w:szCs w:val="32"/>
        </w:rPr>
        <w:t>刑终</w:t>
      </w:r>
      <w:r w:rsidRPr="00C02D1D">
        <w:rPr>
          <w:rFonts w:ascii="FangSong_GB2312" w:hAnsi="Times New Roman"/>
          <w:szCs w:val="32"/>
        </w:rPr>
        <w:t>449</w:t>
      </w:r>
      <w:r w:rsidRPr="00C02D1D">
        <w:rPr>
          <w:rFonts w:ascii="FangSong_GB2312" w:hAnsi="Times New Roman" w:hint="eastAsia"/>
          <w:szCs w:val="32"/>
        </w:rPr>
        <w:t>号刑事裁定：驳回上诉，维持原判。刑期自</w:t>
      </w:r>
      <w:r w:rsidRPr="00C02D1D">
        <w:rPr>
          <w:rFonts w:ascii="FangSong_GB2312" w:hAnsi="Times New Roman"/>
          <w:szCs w:val="32"/>
        </w:rPr>
        <w:t>2021</w:t>
      </w:r>
      <w:r w:rsidRPr="00C02D1D">
        <w:rPr>
          <w:rFonts w:ascii="FangSong_GB2312" w:hAnsi="Times New Roman" w:hint="eastAsia"/>
          <w:szCs w:val="32"/>
        </w:rPr>
        <w:t>年</w:t>
      </w:r>
      <w:r w:rsidRPr="00C02D1D">
        <w:rPr>
          <w:rFonts w:ascii="FangSong_GB2312" w:hAnsi="Times New Roman"/>
          <w:szCs w:val="32"/>
        </w:rPr>
        <w:t>7</w:t>
      </w:r>
      <w:r w:rsidRPr="00C02D1D">
        <w:rPr>
          <w:rFonts w:ascii="FangSong_GB2312" w:hAnsi="Times New Roman" w:hint="eastAsia"/>
          <w:szCs w:val="32"/>
        </w:rPr>
        <w:t>月</w:t>
      </w:r>
      <w:r w:rsidRPr="00C02D1D">
        <w:rPr>
          <w:rFonts w:ascii="FangSong_GB2312" w:hAnsi="Times New Roman"/>
          <w:szCs w:val="32"/>
        </w:rPr>
        <w:t>27</w:t>
      </w:r>
      <w:r w:rsidRPr="00C02D1D">
        <w:rPr>
          <w:rFonts w:ascii="FangSong_GB2312" w:hAnsi="Times New Roman" w:hint="eastAsia"/>
          <w:szCs w:val="32"/>
        </w:rPr>
        <w:t>日起至</w:t>
      </w:r>
      <w:r w:rsidRPr="00C02D1D">
        <w:rPr>
          <w:rFonts w:ascii="FangSong_GB2312" w:hAnsi="Times New Roman"/>
          <w:szCs w:val="32"/>
        </w:rPr>
        <w:t>2024</w:t>
      </w:r>
      <w:r w:rsidRPr="00C02D1D">
        <w:rPr>
          <w:rFonts w:ascii="FangSong_GB2312" w:hAnsi="Times New Roman" w:hint="eastAsia"/>
          <w:szCs w:val="32"/>
        </w:rPr>
        <w:t>年</w:t>
      </w:r>
      <w:r w:rsidRPr="00C02D1D">
        <w:rPr>
          <w:rFonts w:ascii="FangSong_GB2312" w:hAnsi="Times New Roman"/>
          <w:szCs w:val="32"/>
        </w:rPr>
        <w:t>8</w:t>
      </w:r>
      <w:r w:rsidRPr="00C02D1D">
        <w:rPr>
          <w:rFonts w:ascii="FangSong_GB2312" w:hAnsi="Times New Roman" w:hint="eastAsia"/>
          <w:szCs w:val="32"/>
        </w:rPr>
        <w:t>月</w:t>
      </w:r>
      <w:r w:rsidRPr="00C02D1D">
        <w:rPr>
          <w:rFonts w:ascii="FangSong_GB2312" w:hAnsi="Times New Roman"/>
          <w:szCs w:val="32"/>
        </w:rPr>
        <w:t>26</w:t>
      </w:r>
      <w:r w:rsidRPr="00C02D1D">
        <w:rPr>
          <w:rFonts w:ascii="FangSong_GB2312" w:hAnsi="Times New Roman" w:hint="eastAsia"/>
          <w:szCs w:val="32"/>
        </w:rPr>
        <w:t>日止。</w:t>
      </w:r>
      <w:r w:rsidRPr="00C02D1D">
        <w:rPr>
          <w:rFonts w:ascii="FangSong_GB2312" w:hAnsi="Times New Roman"/>
          <w:szCs w:val="32"/>
        </w:rPr>
        <w:t>2022</w:t>
      </w:r>
      <w:r w:rsidRPr="00C02D1D">
        <w:rPr>
          <w:rFonts w:ascii="FangSong_GB2312" w:hAnsi="Times New Roman" w:hint="eastAsia"/>
          <w:szCs w:val="32"/>
        </w:rPr>
        <w:t>年</w:t>
      </w:r>
      <w:r w:rsidRPr="00C02D1D">
        <w:rPr>
          <w:rFonts w:ascii="FangSong_GB2312" w:hAnsi="Times New Roman"/>
          <w:szCs w:val="32"/>
        </w:rPr>
        <w:t>6</w:t>
      </w:r>
      <w:r w:rsidRPr="00C02D1D">
        <w:rPr>
          <w:rFonts w:ascii="FangSong_GB2312" w:hAnsi="Times New Roman" w:hint="eastAsia"/>
          <w:szCs w:val="32"/>
        </w:rPr>
        <w:t>月</w:t>
      </w:r>
      <w:r w:rsidRPr="00C02D1D">
        <w:rPr>
          <w:rFonts w:ascii="FangSong_GB2312" w:hAnsi="Times New Roman"/>
          <w:szCs w:val="32"/>
        </w:rPr>
        <w:t>20</w:t>
      </w:r>
      <w:r w:rsidRPr="00C02D1D">
        <w:rPr>
          <w:rFonts w:ascii="FangSong_GB2312" w:hAnsi="Times New Roman" w:hint="eastAsia"/>
          <w:szCs w:val="32"/>
        </w:rPr>
        <w:t>日交付福建省福清监狱执行刑罚。现属宽管级罪犯。</w:t>
      </w:r>
    </w:p>
    <w:p w:rsidR="008223FD" w:rsidRPr="00C02D1D" w:rsidRDefault="008223FD" w:rsidP="004E2099">
      <w:pPr>
        <w:spacing w:line="500" w:lineRule="exact"/>
        <w:ind w:firstLineChars="200" w:firstLine="31680"/>
        <w:rPr>
          <w:rFonts w:ascii="FangSong_GB2312" w:hAnsi="Times New Roman"/>
          <w:szCs w:val="32"/>
        </w:rPr>
      </w:pPr>
      <w:r w:rsidRPr="00C02D1D">
        <w:rPr>
          <w:rFonts w:ascii="FangSong_GB2312" w:hAnsi="Times New Roman" w:hint="eastAsia"/>
          <w:szCs w:val="32"/>
        </w:rPr>
        <w:t>罪犯甘水豪在服刑期间确有悔改表现，具体事实如下：</w:t>
      </w:r>
      <w:r w:rsidRPr="00C02D1D">
        <w:rPr>
          <w:rFonts w:ascii="FangSong_GB2312" w:hAnsi="Times New Roman"/>
          <w:szCs w:val="32"/>
        </w:rPr>
        <w:t xml:space="preserve">      </w:t>
      </w:r>
    </w:p>
    <w:p w:rsidR="008223FD" w:rsidRPr="00C02D1D" w:rsidRDefault="008223FD" w:rsidP="004E2099">
      <w:pPr>
        <w:spacing w:line="500" w:lineRule="exact"/>
        <w:ind w:firstLineChars="150" w:firstLine="31680"/>
        <w:rPr>
          <w:rFonts w:ascii="FangSong_GB2312" w:hAnsi="Times New Roman"/>
          <w:szCs w:val="32"/>
        </w:rPr>
      </w:pPr>
      <w:r w:rsidRPr="00C02D1D">
        <w:rPr>
          <w:rFonts w:ascii="FangSong_GB2312" w:hAnsi="Times New Roman"/>
          <w:szCs w:val="32"/>
        </w:rPr>
        <w:t xml:space="preserve"> 1</w:t>
      </w:r>
      <w:r w:rsidRPr="00C02D1D">
        <w:rPr>
          <w:rFonts w:ascii="FangSong_GB2312" w:hAnsi="Times New Roman" w:hint="eastAsia"/>
          <w:szCs w:val="32"/>
        </w:rPr>
        <w:t>、认罪悔罪：能认罪悔罪，服从管教。</w:t>
      </w:r>
    </w:p>
    <w:p w:rsidR="008223FD" w:rsidRPr="00C02D1D" w:rsidRDefault="008223FD" w:rsidP="004E2099">
      <w:pPr>
        <w:spacing w:line="500" w:lineRule="exact"/>
        <w:ind w:firstLineChars="200" w:firstLine="31680"/>
        <w:rPr>
          <w:rFonts w:ascii="FangSong_GB2312" w:hAnsi="Times New Roman"/>
          <w:szCs w:val="32"/>
        </w:rPr>
      </w:pPr>
      <w:r w:rsidRPr="00C02D1D">
        <w:rPr>
          <w:rFonts w:ascii="FangSong_GB2312" w:hAnsi="Times New Roman"/>
          <w:szCs w:val="32"/>
        </w:rPr>
        <w:t>2</w:t>
      </w:r>
      <w:r w:rsidRPr="00C02D1D">
        <w:rPr>
          <w:rFonts w:ascii="FangSong_GB2312" w:hAnsi="Times New Roman" w:hint="eastAsia"/>
          <w:szCs w:val="32"/>
        </w:rPr>
        <w:t>、遵守监规：能遵守法律法规及监规纪律，接受教育改造。</w:t>
      </w:r>
    </w:p>
    <w:p w:rsidR="008223FD" w:rsidRPr="00C02D1D" w:rsidRDefault="008223FD" w:rsidP="004E2099">
      <w:pPr>
        <w:spacing w:line="500" w:lineRule="exact"/>
        <w:ind w:firstLineChars="200" w:firstLine="31680"/>
        <w:rPr>
          <w:rFonts w:ascii="FangSong_GB2312" w:hAnsi="Times New Roman"/>
          <w:szCs w:val="32"/>
        </w:rPr>
      </w:pPr>
      <w:r w:rsidRPr="00C02D1D">
        <w:rPr>
          <w:rFonts w:ascii="FangSong_GB2312" w:hAnsi="Times New Roman"/>
          <w:szCs w:val="32"/>
        </w:rPr>
        <w:t>3</w:t>
      </w:r>
      <w:r w:rsidRPr="00C02D1D">
        <w:rPr>
          <w:rFonts w:ascii="FangSong_GB2312" w:hAnsi="Times New Roman" w:hint="eastAsia"/>
          <w:szCs w:val="32"/>
        </w:rPr>
        <w:t>、学习情况：能积极参加思想、文化、职业技术教育。</w:t>
      </w:r>
    </w:p>
    <w:p w:rsidR="008223FD" w:rsidRPr="00C02D1D" w:rsidRDefault="008223FD" w:rsidP="004E2099">
      <w:pPr>
        <w:spacing w:line="500" w:lineRule="exact"/>
        <w:ind w:firstLineChars="200" w:firstLine="31680"/>
        <w:rPr>
          <w:rFonts w:ascii="FangSong_GB2312" w:hAnsi="Times New Roman"/>
          <w:szCs w:val="32"/>
        </w:rPr>
      </w:pPr>
      <w:r w:rsidRPr="00C02D1D">
        <w:rPr>
          <w:rFonts w:ascii="FangSong_GB2312" w:hAnsi="Times New Roman"/>
          <w:szCs w:val="32"/>
        </w:rPr>
        <w:t>4</w:t>
      </w:r>
      <w:r w:rsidRPr="00C02D1D">
        <w:rPr>
          <w:rFonts w:ascii="FangSong_GB2312" w:hAnsi="Times New Roman" w:hint="eastAsia"/>
          <w:szCs w:val="32"/>
        </w:rPr>
        <w:t>、劳动改造：能积极参加劳动，努力完成劳动任务。</w:t>
      </w:r>
    </w:p>
    <w:p w:rsidR="008223FD" w:rsidRPr="00C02D1D" w:rsidRDefault="008223FD" w:rsidP="004E2099">
      <w:pPr>
        <w:spacing w:line="500" w:lineRule="exact"/>
        <w:ind w:firstLineChars="200" w:firstLine="31680"/>
        <w:rPr>
          <w:rFonts w:ascii="FangSong_GB2312" w:hAnsi="Times New Roman"/>
          <w:szCs w:val="32"/>
        </w:rPr>
      </w:pPr>
      <w:r w:rsidRPr="00C02D1D">
        <w:rPr>
          <w:rFonts w:ascii="FangSong_GB2312" w:hAnsi="Times New Roman"/>
          <w:szCs w:val="32"/>
        </w:rPr>
        <w:t>5</w:t>
      </w:r>
      <w:r w:rsidRPr="00C02D1D">
        <w:rPr>
          <w:rFonts w:ascii="FangSong_GB2312" w:hAnsi="Times New Roman" w:hint="eastAsia"/>
          <w:szCs w:val="32"/>
        </w:rPr>
        <w:t>、奖励及违规情况：该犯本轮考核期</w:t>
      </w:r>
      <w:r w:rsidRPr="00C02D1D">
        <w:rPr>
          <w:rFonts w:ascii="FangSong_GB2312" w:hAnsi="Times New Roman"/>
          <w:szCs w:val="32"/>
        </w:rPr>
        <w:t>2022</w:t>
      </w:r>
      <w:r w:rsidRPr="00C02D1D">
        <w:rPr>
          <w:rFonts w:ascii="FangSong_GB2312" w:hAnsi="Times New Roman" w:hint="eastAsia"/>
          <w:szCs w:val="32"/>
        </w:rPr>
        <w:t>年</w:t>
      </w:r>
      <w:r w:rsidRPr="00C02D1D">
        <w:rPr>
          <w:rFonts w:ascii="FangSong_GB2312" w:hAnsi="Times New Roman"/>
          <w:szCs w:val="32"/>
        </w:rPr>
        <w:t>6</w:t>
      </w:r>
      <w:r w:rsidRPr="00C02D1D">
        <w:rPr>
          <w:rFonts w:ascii="FangSong_GB2312" w:hAnsi="Times New Roman" w:hint="eastAsia"/>
          <w:szCs w:val="32"/>
        </w:rPr>
        <w:t>月至</w:t>
      </w:r>
      <w:r w:rsidRPr="00C02D1D">
        <w:rPr>
          <w:rFonts w:ascii="FangSong_GB2312" w:hAnsi="Times New Roman"/>
          <w:szCs w:val="32"/>
        </w:rPr>
        <w:t>2023</w:t>
      </w:r>
      <w:r w:rsidRPr="00C02D1D">
        <w:rPr>
          <w:rFonts w:ascii="FangSong_GB2312" w:hAnsi="Times New Roman" w:hint="eastAsia"/>
          <w:szCs w:val="32"/>
        </w:rPr>
        <w:t>年</w:t>
      </w:r>
      <w:r w:rsidRPr="00C02D1D">
        <w:rPr>
          <w:rFonts w:ascii="FangSong_GB2312" w:hAnsi="Times New Roman"/>
          <w:szCs w:val="32"/>
        </w:rPr>
        <w:t>8</w:t>
      </w:r>
      <w:r w:rsidRPr="00C02D1D">
        <w:rPr>
          <w:rFonts w:ascii="FangSong_GB2312" w:hAnsi="Times New Roman" w:hint="eastAsia"/>
          <w:szCs w:val="32"/>
        </w:rPr>
        <w:t>月，累计获</w:t>
      </w:r>
      <w:r w:rsidRPr="00C02D1D">
        <w:rPr>
          <w:rFonts w:ascii="FangSong_GB2312" w:hAnsi="Times New Roman"/>
          <w:szCs w:val="32"/>
        </w:rPr>
        <w:t>1391</w:t>
      </w:r>
      <w:r w:rsidRPr="00C02D1D">
        <w:rPr>
          <w:rFonts w:ascii="FangSong_GB2312" w:hAnsi="Times New Roman" w:hint="eastAsia"/>
          <w:szCs w:val="32"/>
        </w:rPr>
        <w:t>分，合计获得</w:t>
      </w:r>
      <w:r w:rsidRPr="00C02D1D">
        <w:rPr>
          <w:rFonts w:ascii="FangSong_GB2312" w:hAnsi="Times New Roman"/>
          <w:szCs w:val="32"/>
        </w:rPr>
        <w:t>1391</w:t>
      </w:r>
      <w:r w:rsidRPr="00C02D1D">
        <w:rPr>
          <w:rFonts w:ascii="FangSong_GB2312" w:hAnsi="Times New Roman" w:hint="eastAsia"/>
          <w:szCs w:val="32"/>
        </w:rPr>
        <w:t>分，表扬</w:t>
      </w:r>
      <w:r w:rsidRPr="00C02D1D">
        <w:rPr>
          <w:rFonts w:ascii="FangSong_GB2312" w:hAnsi="Times New Roman"/>
          <w:szCs w:val="32"/>
        </w:rPr>
        <w:t>1</w:t>
      </w:r>
      <w:r w:rsidRPr="00C02D1D">
        <w:rPr>
          <w:rFonts w:ascii="FangSong_GB2312" w:hAnsi="Times New Roman" w:hint="eastAsia"/>
          <w:szCs w:val="32"/>
        </w:rPr>
        <w:t>次，物质奖励</w:t>
      </w:r>
      <w:r w:rsidRPr="00C02D1D">
        <w:rPr>
          <w:rFonts w:ascii="FangSong_GB2312" w:hAnsi="Times New Roman"/>
          <w:szCs w:val="32"/>
        </w:rPr>
        <w:t>1</w:t>
      </w:r>
      <w:r w:rsidRPr="00C02D1D">
        <w:rPr>
          <w:rFonts w:ascii="FangSong_GB2312" w:hAnsi="Times New Roman" w:hint="eastAsia"/>
          <w:szCs w:val="32"/>
        </w:rPr>
        <w:t>次。间隔期</w:t>
      </w:r>
      <w:r w:rsidRPr="00C02D1D">
        <w:rPr>
          <w:rFonts w:ascii="FangSong_GB2312" w:hAnsi="Times New Roman"/>
          <w:szCs w:val="32"/>
        </w:rPr>
        <w:t>2022</w:t>
      </w:r>
      <w:r w:rsidRPr="00C02D1D">
        <w:rPr>
          <w:rFonts w:ascii="FangSong_GB2312" w:hAnsi="Times New Roman" w:hint="eastAsia"/>
          <w:szCs w:val="32"/>
        </w:rPr>
        <w:t>年</w:t>
      </w:r>
      <w:r w:rsidRPr="00C02D1D">
        <w:rPr>
          <w:rFonts w:ascii="FangSong_GB2312" w:hAnsi="Times New Roman"/>
          <w:szCs w:val="32"/>
        </w:rPr>
        <w:t>7</w:t>
      </w:r>
      <w:r w:rsidRPr="00C02D1D">
        <w:rPr>
          <w:rFonts w:ascii="FangSong_GB2312" w:hAnsi="Times New Roman" w:hint="eastAsia"/>
          <w:szCs w:val="32"/>
        </w:rPr>
        <w:t>月至</w:t>
      </w:r>
      <w:r w:rsidRPr="00C02D1D">
        <w:rPr>
          <w:rFonts w:ascii="FangSong_GB2312" w:hAnsi="Times New Roman"/>
          <w:szCs w:val="32"/>
        </w:rPr>
        <w:t>2023</w:t>
      </w:r>
      <w:r w:rsidRPr="00C02D1D">
        <w:rPr>
          <w:rFonts w:ascii="FangSong_GB2312" w:hAnsi="Times New Roman" w:hint="eastAsia"/>
          <w:szCs w:val="32"/>
        </w:rPr>
        <w:t>年</w:t>
      </w:r>
      <w:r w:rsidRPr="00C02D1D">
        <w:rPr>
          <w:rFonts w:ascii="FangSong_GB2312" w:hAnsi="Times New Roman"/>
          <w:szCs w:val="32"/>
        </w:rPr>
        <w:t>8</w:t>
      </w:r>
      <w:r w:rsidRPr="00C02D1D">
        <w:rPr>
          <w:rFonts w:ascii="FangSong_GB2312" w:hAnsi="Times New Roman" w:hint="eastAsia"/>
          <w:szCs w:val="32"/>
        </w:rPr>
        <w:t>月，获得</w:t>
      </w:r>
      <w:r w:rsidRPr="00C02D1D">
        <w:rPr>
          <w:rFonts w:ascii="FangSong_GB2312" w:hAnsi="Times New Roman"/>
          <w:szCs w:val="32"/>
        </w:rPr>
        <w:t>1391</w:t>
      </w:r>
      <w:r w:rsidRPr="00C02D1D">
        <w:rPr>
          <w:rFonts w:ascii="FangSong_GB2312" w:hAnsi="Times New Roman" w:hint="eastAsia"/>
          <w:szCs w:val="32"/>
        </w:rPr>
        <w:t>分。考核期内无违规。</w:t>
      </w:r>
    </w:p>
    <w:p w:rsidR="008223FD" w:rsidRPr="00C02D1D" w:rsidRDefault="008223FD" w:rsidP="004E2099">
      <w:pPr>
        <w:spacing w:line="500" w:lineRule="exact"/>
        <w:ind w:firstLineChars="200" w:firstLine="31680"/>
        <w:rPr>
          <w:rFonts w:ascii="FangSong_GB2312" w:hAnsi="Times New Roman"/>
          <w:szCs w:val="32"/>
        </w:rPr>
      </w:pPr>
      <w:r w:rsidRPr="00C02D1D">
        <w:rPr>
          <w:rFonts w:ascii="FangSong_GB2312" w:hAnsi="Times New Roman" w:hint="eastAsia"/>
          <w:szCs w:val="32"/>
        </w:rPr>
        <w:t>罪犯甘水豪已累计</w:t>
      </w:r>
      <w:r>
        <w:rPr>
          <w:rFonts w:ascii="FangSong_GB2312" w:hAnsi="Times New Roman" w:hint="eastAsia"/>
          <w:szCs w:val="32"/>
        </w:rPr>
        <w:t>缴纳</w:t>
      </w:r>
      <w:r w:rsidRPr="00C02D1D">
        <w:rPr>
          <w:rFonts w:ascii="FangSong_GB2312" w:hAnsi="Times New Roman" w:hint="eastAsia"/>
          <w:szCs w:val="32"/>
        </w:rPr>
        <w:t>人民币</w:t>
      </w:r>
      <w:r w:rsidRPr="00C02D1D">
        <w:rPr>
          <w:rFonts w:ascii="FangSong_GB2312" w:hAnsi="Times New Roman"/>
          <w:szCs w:val="32"/>
        </w:rPr>
        <w:t>21000</w:t>
      </w:r>
      <w:r w:rsidRPr="00C02D1D">
        <w:rPr>
          <w:rFonts w:ascii="FangSong_GB2312" w:hAnsi="Times New Roman" w:hint="eastAsia"/>
          <w:szCs w:val="32"/>
        </w:rPr>
        <w:t>元；其中本次报减期间向福州市台江区人民法院缴纳罚金人民币</w:t>
      </w:r>
      <w:r w:rsidRPr="00C02D1D">
        <w:rPr>
          <w:rFonts w:ascii="FangSong_GB2312" w:hAnsi="Times New Roman"/>
          <w:szCs w:val="32"/>
        </w:rPr>
        <w:t>5000</w:t>
      </w:r>
      <w:r w:rsidRPr="00C02D1D">
        <w:rPr>
          <w:rFonts w:ascii="FangSong_GB2312" w:hAnsi="Times New Roman" w:hint="eastAsia"/>
          <w:szCs w:val="32"/>
        </w:rPr>
        <w:t>元</w:t>
      </w:r>
      <w:r>
        <w:rPr>
          <w:rFonts w:ascii="FangSong_GB2312" w:hAnsi="Times New Roman" w:hint="eastAsia"/>
          <w:szCs w:val="32"/>
        </w:rPr>
        <w:t>、非法</w:t>
      </w:r>
      <w:r w:rsidRPr="00C02D1D">
        <w:rPr>
          <w:rFonts w:ascii="FangSong_GB2312" w:hAnsi="Times New Roman" w:hint="eastAsia"/>
          <w:szCs w:val="32"/>
        </w:rPr>
        <w:t>所得人民币</w:t>
      </w:r>
      <w:r w:rsidRPr="00C02D1D">
        <w:rPr>
          <w:rFonts w:ascii="FangSong_GB2312" w:hAnsi="Times New Roman"/>
          <w:szCs w:val="32"/>
        </w:rPr>
        <w:t>16000</w:t>
      </w:r>
      <w:r w:rsidRPr="00C02D1D">
        <w:rPr>
          <w:rFonts w:ascii="FangSong_GB2312" w:hAnsi="Times New Roman" w:hint="eastAsia"/>
          <w:szCs w:val="32"/>
        </w:rPr>
        <w:t>元。该犯财产性判项已履行完毕。</w:t>
      </w:r>
    </w:p>
    <w:p w:rsidR="008223FD" w:rsidRPr="00C02D1D" w:rsidRDefault="008223FD" w:rsidP="004E2099">
      <w:pPr>
        <w:spacing w:line="500" w:lineRule="exact"/>
        <w:ind w:firstLineChars="200" w:firstLine="31680"/>
        <w:rPr>
          <w:rFonts w:ascii="FangSong_GB2312" w:hAnsi="Times New Roman"/>
          <w:szCs w:val="32"/>
        </w:rPr>
      </w:pPr>
      <w:r w:rsidRPr="00C02D1D">
        <w:rPr>
          <w:rFonts w:ascii="FangSong_GB2312" w:hAnsi="Times New Roman" w:hint="eastAsia"/>
          <w:szCs w:val="32"/>
        </w:rPr>
        <w:t>本案于</w:t>
      </w:r>
      <w:r w:rsidRPr="00C02D1D">
        <w:rPr>
          <w:rFonts w:ascii="FangSong_GB2312" w:hAnsi="Times New Roman" w:cs="KaiTi_GB2312"/>
          <w:szCs w:val="32"/>
        </w:rPr>
        <w:t>2023</w:t>
      </w:r>
      <w:r w:rsidRPr="00C02D1D">
        <w:rPr>
          <w:rFonts w:ascii="FangSong_GB2312" w:hAnsi="Times New Roman" w:hint="eastAsia"/>
          <w:szCs w:val="32"/>
        </w:rPr>
        <w:t>年</w:t>
      </w:r>
      <w:r w:rsidRPr="00C02D1D">
        <w:rPr>
          <w:rFonts w:ascii="FangSong_GB2312" w:hAnsi="Times New Roman"/>
          <w:szCs w:val="32"/>
        </w:rPr>
        <w:t>12</w:t>
      </w:r>
      <w:r w:rsidRPr="00C02D1D">
        <w:rPr>
          <w:rFonts w:ascii="FangSong_GB2312" w:hAnsi="Times New Roman" w:hint="eastAsia"/>
          <w:szCs w:val="32"/>
        </w:rPr>
        <w:t>月</w:t>
      </w:r>
      <w:r w:rsidRPr="00C02D1D">
        <w:rPr>
          <w:rFonts w:ascii="FangSong_GB2312" w:hAnsi="Times New Roman"/>
          <w:szCs w:val="32"/>
        </w:rPr>
        <w:t>20</w:t>
      </w:r>
      <w:r w:rsidRPr="00C02D1D">
        <w:rPr>
          <w:rFonts w:ascii="FangSong_GB2312" w:hAnsi="Times New Roman" w:hint="eastAsia"/>
          <w:szCs w:val="32"/>
        </w:rPr>
        <w:t>日至</w:t>
      </w:r>
      <w:r w:rsidRPr="00C02D1D">
        <w:rPr>
          <w:rFonts w:ascii="FangSong_GB2312" w:hAnsi="Times New Roman" w:cs="KaiTi_GB2312"/>
          <w:szCs w:val="32"/>
        </w:rPr>
        <w:t>2023</w:t>
      </w:r>
      <w:r w:rsidRPr="00C02D1D">
        <w:rPr>
          <w:rFonts w:ascii="FangSong_GB2312" w:hAnsi="Times New Roman" w:hint="eastAsia"/>
          <w:szCs w:val="32"/>
        </w:rPr>
        <w:t>年</w:t>
      </w:r>
      <w:r w:rsidRPr="00C02D1D">
        <w:rPr>
          <w:rFonts w:ascii="FangSong_GB2312" w:hAnsi="Times New Roman"/>
          <w:szCs w:val="32"/>
        </w:rPr>
        <w:t>12</w:t>
      </w:r>
      <w:r w:rsidRPr="00C02D1D">
        <w:rPr>
          <w:rFonts w:ascii="FangSong_GB2312" w:hAnsi="Times New Roman" w:hint="eastAsia"/>
          <w:szCs w:val="32"/>
        </w:rPr>
        <w:t>月</w:t>
      </w:r>
      <w:r w:rsidRPr="00C02D1D">
        <w:rPr>
          <w:rFonts w:ascii="FangSong_GB2312" w:hAnsi="Times New Roman"/>
          <w:szCs w:val="32"/>
        </w:rPr>
        <w:t>26</w:t>
      </w:r>
      <w:r w:rsidRPr="00C02D1D">
        <w:rPr>
          <w:rFonts w:ascii="FangSong_GB2312" w:hAnsi="Times New Roman" w:hint="eastAsia"/>
          <w:szCs w:val="32"/>
        </w:rPr>
        <w:t>日在狱内公示未收到不同意见。</w:t>
      </w:r>
    </w:p>
    <w:p w:rsidR="008223FD" w:rsidRPr="00C02D1D" w:rsidRDefault="008223FD" w:rsidP="004E2099">
      <w:pPr>
        <w:spacing w:line="500" w:lineRule="exact"/>
        <w:ind w:firstLineChars="200" w:firstLine="31680"/>
        <w:rPr>
          <w:rFonts w:ascii="FangSong_GB2312" w:hAnsi="Times New Roman"/>
          <w:szCs w:val="32"/>
        </w:rPr>
      </w:pPr>
      <w:r w:rsidRPr="00C02D1D">
        <w:rPr>
          <w:rFonts w:ascii="FangSong_GB2312" w:hAnsi="Times New Roman" w:hint="eastAsia"/>
          <w:szCs w:val="32"/>
        </w:rPr>
        <w:t>罪犯甘水豪在服刑期间，确有悔改表现，依照《中华人民共和国刑法》第七十八条、第七十九条、《中华人民共和国刑事诉讼法》第</w:t>
      </w:r>
      <w:r w:rsidRPr="00C02D1D">
        <w:rPr>
          <w:rFonts w:ascii="FangSong_GB2312" w:hint="eastAsia"/>
          <w:szCs w:val="32"/>
        </w:rPr>
        <w:t>二百七十三条第二款</w:t>
      </w:r>
      <w:r w:rsidRPr="00C02D1D">
        <w:rPr>
          <w:rFonts w:ascii="FangSong_GB2312" w:hAnsi="Times New Roman" w:hint="eastAsia"/>
          <w:szCs w:val="32"/>
        </w:rPr>
        <w:t>和《中华人民共和国监狱法》第</w:t>
      </w:r>
      <w:r w:rsidRPr="00C02D1D">
        <w:rPr>
          <w:rFonts w:ascii="FangSong_GB2312" w:hint="eastAsia"/>
          <w:szCs w:val="32"/>
        </w:rPr>
        <w:t>二十九</w:t>
      </w:r>
      <w:r w:rsidRPr="00C02D1D">
        <w:rPr>
          <w:rFonts w:ascii="FangSong_GB2312" w:hAnsi="Times New Roman" w:hint="eastAsia"/>
          <w:szCs w:val="32"/>
        </w:rPr>
        <w:t>条之规定，建议对罪犯甘水豪予以减刑四个月。特提请你院审理裁定。</w:t>
      </w:r>
    </w:p>
    <w:p w:rsidR="008223FD" w:rsidRPr="00C02D1D" w:rsidRDefault="008223FD" w:rsidP="004E2099">
      <w:pPr>
        <w:pStyle w:val="Salutation"/>
        <w:spacing w:line="500" w:lineRule="exact"/>
        <w:ind w:rightChars="-15" w:right="31680" w:firstLineChars="200" w:firstLine="31680"/>
        <w:rPr>
          <w:rFonts w:ascii="FangSong_GB2312" w:hAnsi="Times New Roman"/>
          <w:szCs w:val="32"/>
        </w:rPr>
      </w:pPr>
      <w:r w:rsidRPr="00C02D1D">
        <w:rPr>
          <w:rFonts w:ascii="FangSong_GB2312" w:hAnsi="Times New Roman" w:hint="eastAsia"/>
          <w:szCs w:val="32"/>
        </w:rPr>
        <w:t>此致</w:t>
      </w:r>
    </w:p>
    <w:p w:rsidR="008223FD" w:rsidRPr="00C02D1D" w:rsidRDefault="008223FD" w:rsidP="004E2099">
      <w:pPr>
        <w:spacing w:line="500" w:lineRule="exact"/>
        <w:ind w:rightChars="-15" w:right="31680"/>
        <w:rPr>
          <w:rFonts w:ascii="FangSong_GB2312" w:hAnsi="Times New Roman"/>
          <w:szCs w:val="32"/>
        </w:rPr>
      </w:pPr>
      <w:r w:rsidRPr="00C02D1D">
        <w:rPr>
          <w:rFonts w:ascii="FangSong_GB2312" w:hAnsi="Times New Roman" w:hint="eastAsia"/>
          <w:szCs w:val="32"/>
        </w:rPr>
        <w:t>福州市中级人民法院</w:t>
      </w:r>
    </w:p>
    <w:p w:rsidR="008223FD" w:rsidRPr="00C02D1D" w:rsidRDefault="008223FD" w:rsidP="004E2099">
      <w:pPr>
        <w:spacing w:line="500" w:lineRule="exact"/>
        <w:ind w:firstLineChars="200" w:firstLine="31680"/>
        <w:rPr>
          <w:rFonts w:ascii="FangSong_GB2312" w:hAnsi="Times New Roman" w:cs="FangSong_GB2312"/>
          <w:szCs w:val="32"/>
        </w:rPr>
      </w:pPr>
      <w:r w:rsidRPr="00C02D1D">
        <w:rPr>
          <w:rFonts w:ascii="FangSong_GB2312" w:hAnsi="Times New Roman" w:cs="FangSong_GB2312" w:hint="eastAsia"/>
          <w:szCs w:val="32"/>
        </w:rPr>
        <w:t>附件：⒈罪犯甘水豪卷宗一册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C02D1D">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C02D1D" w:rsidRDefault="008223FD" w:rsidP="004E2099">
      <w:pPr>
        <w:spacing w:line="500" w:lineRule="exact"/>
        <w:ind w:rightChars="-15" w:right="31680" w:firstLineChars="500" w:firstLine="31680"/>
        <w:rPr>
          <w:rFonts w:ascii="FangSong_GB2312" w:hAnsi="Times New Roman" w:cs="FangSong_GB2312"/>
          <w:szCs w:val="32"/>
        </w:rPr>
      </w:pPr>
    </w:p>
    <w:p w:rsidR="008223FD" w:rsidRPr="00C02D1D"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C02D1D">
        <w:rPr>
          <w:rFonts w:ascii="FangSong_GB2312" w:hAnsi="Times New Roman"/>
          <w:szCs w:val="32"/>
        </w:rPr>
        <w:t xml:space="preserve">   </w:t>
      </w:r>
      <w:r w:rsidRPr="00C02D1D">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39</w:t>
      </w:r>
      <w:r w:rsidRPr="00275315">
        <w:rPr>
          <w:rFonts w:ascii="KaiTi_GB2312" w:eastAsia="KaiTi_GB2312" w:hAnsi="Times New Roman" w:cs="KaiTi_GB2312" w:hint="eastAsia"/>
          <w:szCs w:val="32"/>
        </w:rPr>
        <w:t>号</w:t>
      </w:r>
    </w:p>
    <w:p w:rsidR="008223FD" w:rsidRPr="0019465F" w:rsidRDefault="008223FD" w:rsidP="004E2099">
      <w:pPr>
        <w:spacing w:line="500" w:lineRule="exact"/>
        <w:ind w:firstLineChars="200" w:firstLine="31680"/>
        <w:rPr>
          <w:rFonts w:ascii="FangSong_GB2312" w:hAnsi="Times New Roman"/>
          <w:szCs w:val="32"/>
        </w:rPr>
      </w:pPr>
      <w:r w:rsidRPr="0019465F">
        <w:rPr>
          <w:rFonts w:ascii="FangSong_GB2312" w:hAnsi="Times New Roman" w:hint="eastAsia"/>
          <w:szCs w:val="32"/>
        </w:rPr>
        <w:t>罪犯郑周</w:t>
      </w:r>
      <w:r w:rsidRPr="0019465F">
        <w:rPr>
          <w:rFonts w:ascii="FangSong_GB2312" w:hAnsi="Times New Roman"/>
          <w:szCs w:val="32"/>
        </w:rPr>
        <w:fldChar w:fldCharType="begin"/>
      </w:r>
      <w:r w:rsidRPr="0019465F">
        <w:rPr>
          <w:rFonts w:ascii="FangSong_GB2312" w:hAnsi="Times New Roman"/>
          <w:szCs w:val="32"/>
        </w:rPr>
        <w:instrText xml:space="preserve"> AUTOTEXTLIST  \* MERGEFORMAT </w:instrText>
      </w:r>
      <w:r w:rsidRPr="0019465F">
        <w:rPr>
          <w:rFonts w:ascii="FangSong_GB2312" w:hAnsi="Times New Roman"/>
          <w:szCs w:val="32"/>
        </w:rPr>
        <w:fldChar w:fldCharType="end"/>
      </w:r>
      <w:r w:rsidRPr="0019465F">
        <w:rPr>
          <w:rFonts w:ascii="FangSong_GB2312" w:hAnsi="Times New Roman" w:hint="eastAsia"/>
          <w:szCs w:val="32"/>
        </w:rPr>
        <w:t>，男，汉族，</w:t>
      </w:r>
      <w:r w:rsidRPr="0019465F">
        <w:rPr>
          <w:rFonts w:ascii="FangSong_GB2312" w:hAnsi="Times New Roman"/>
          <w:szCs w:val="32"/>
        </w:rPr>
        <w:t>1998</w:t>
      </w:r>
      <w:r w:rsidRPr="0019465F">
        <w:rPr>
          <w:rFonts w:ascii="FangSong_GB2312" w:hAnsi="Times New Roman" w:hint="eastAsia"/>
          <w:szCs w:val="32"/>
        </w:rPr>
        <w:t>年</w:t>
      </w:r>
      <w:r w:rsidRPr="0019465F">
        <w:rPr>
          <w:rFonts w:ascii="FangSong_GB2312" w:hAnsi="Times New Roman"/>
          <w:szCs w:val="32"/>
        </w:rPr>
        <w:t>10</w:t>
      </w:r>
      <w:r w:rsidRPr="0019465F">
        <w:rPr>
          <w:rFonts w:ascii="FangSong_GB2312" w:hAnsi="Times New Roman" w:hint="eastAsia"/>
          <w:szCs w:val="32"/>
        </w:rPr>
        <w:t>月</w:t>
      </w:r>
      <w:r w:rsidRPr="0019465F">
        <w:rPr>
          <w:rFonts w:ascii="FangSong_GB2312" w:hAnsi="Times New Roman"/>
          <w:szCs w:val="32"/>
        </w:rPr>
        <w:t>13</w:t>
      </w:r>
      <w:r>
        <w:rPr>
          <w:rFonts w:ascii="FangSong_GB2312" w:hAnsi="Times New Roman" w:hint="eastAsia"/>
          <w:szCs w:val="32"/>
        </w:rPr>
        <w:t>日出生，户籍所在地福建省浦城县</w:t>
      </w:r>
      <w:r w:rsidRPr="0019465F">
        <w:rPr>
          <w:rFonts w:ascii="FangSong_GB2312" w:hAnsi="Times New Roman" w:hint="eastAsia"/>
          <w:szCs w:val="32"/>
        </w:rPr>
        <w:t>，初中文化，捕前系务工。</w:t>
      </w:r>
    </w:p>
    <w:p w:rsidR="008223FD" w:rsidRPr="0019465F" w:rsidRDefault="008223FD" w:rsidP="004E2099">
      <w:pPr>
        <w:spacing w:line="500" w:lineRule="exact"/>
        <w:ind w:rightChars="12" w:right="31680" w:firstLineChars="200" w:firstLine="31680"/>
        <w:rPr>
          <w:rFonts w:ascii="FangSong_GB2312" w:hAnsi="Times New Roman"/>
          <w:szCs w:val="32"/>
        </w:rPr>
      </w:pPr>
      <w:r w:rsidRPr="0019465F">
        <w:rPr>
          <w:rFonts w:ascii="FangSong_GB2312" w:hAnsi="Times New Roman" w:hint="eastAsia"/>
          <w:szCs w:val="32"/>
        </w:rPr>
        <w:t>福建省福州市仓山区人民法院于</w:t>
      </w:r>
      <w:r w:rsidRPr="0019465F">
        <w:rPr>
          <w:rFonts w:ascii="FangSong_GB2312" w:hAnsi="Times New Roman"/>
          <w:szCs w:val="32"/>
        </w:rPr>
        <w:t>2021</w:t>
      </w:r>
      <w:r w:rsidRPr="0019465F">
        <w:rPr>
          <w:rFonts w:ascii="FangSong_GB2312" w:hAnsi="Times New Roman" w:hint="eastAsia"/>
          <w:szCs w:val="32"/>
        </w:rPr>
        <w:t>年</w:t>
      </w:r>
      <w:r w:rsidRPr="0019465F">
        <w:rPr>
          <w:rFonts w:ascii="FangSong_GB2312" w:hAnsi="Times New Roman"/>
          <w:szCs w:val="32"/>
        </w:rPr>
        <w:t>12</w:t>
      </w:r>
      <w:r w:rsidRPr="0019465F">
        <w:rPr>
          <w:rFonts w:ascii="FangSong_GB2312" w:hAnsi="Times New Roman" w:hint="eastAsia"/>
          <w:szCs w:val="32"/>
        </w:rPr>
        <w:t>月</w:t>
      </w:r>
      <w:r w:rsidRPr="0019465F">
        <w:rPr>
          <w:rFonts w:ascii="FangSong_GB2312" w:hAnsi="Times New Roman"/>
          <w:szCs w:val="32"/>
        </w:rPr>
        <w:t>27</w:t>
      </w:r>
      <w:r w:rsidRPr="0019465F">
        <w:rPr>
          <w:rFonts w:ascii="FangSong_GB2312" w:hAnsi="Times New Roman" w:hint="eastAsia"/>
          <w:szCs w:val="32"/>
        </w:rPr>
        <w:t>日作出（</w:t>
      </w:r>
      <w:r w:rsidRPr="0019465F">
        <w:rPr>
          <w:rFonts w:ascii="FangSong_GB2312" w:hAnsi="Times New Roman"/>
          <w:szCs w:val="32"/>
        </w:rPr>
        <w:t>2021</w:t>
      </w:r>
      <w:r w:rsidRPr="0019465F">
        <w:rPr>
          <w:rFonts w:ascii="FangSong_GB2312" w:hAnsi="Times New Roman" w:hint="eastAsia"/>
          <w:szCs w:val="32"/>
        </w:rPr>
        <w:t>）闽</w:t>
      </w:r>
      <w:r w:rsidRPr="0019465F">
        <w:rPr>
          <w:rFonts w:ascii="FangSong_GB2312" w:hAnsi="Times New Roman"/>
          <w:szCs w:val="32"/>
        </w:rPr>
        <w:t>0104</w:t>
      </w:r>
      <w:r w:rsidRPr="0019465F">
        <w:rPr>
          <w:rFonts w:ascii="FangSong_GB2312" w:hAnsi="Times New Roman" w:hint="eastAsia"/>
          <w:szCs w:val="32"/>
        </w:rPr>
        <w:t>刑初</w:t>
      </w:r>
      <w:r w:rsidRPr="0019465F">
        <w:rPr>
          <w:rFonts w:ascii="FangSong_GB2312" w:hAnsi="Times New Roman"/>
          <w:szCs w:val="32"/>
        </w:rPr>
        <w:t>1000</w:t>
      </w:r>
      <w:r w:rsidRPr="0019465F">
        <w:rPr>
          <w:rFonts w:ascii="FangSong_GB2312" w:hAnsi="Times New Roman" w:hint="eastAsia"/>
          <w:szCs w:val="32"/>
        </w:rPr>
        <w:t>号刑事判决，以被告人郑周犯掩饰、隐瞒犯罪所得罪，判处有期徒刑三年，并处罚金人民币</w:t>
      </w:r>
      <w:r w:rsidRPr="0019465F">
        <w:rPr>
          <w:rFonts w:ascii="FangSong_GB2312" w:hAnsi="Times New Roman"/>
          <w:szCs w:val="32"/>
        </w:rPr>
        <w:t>3000</w:t>
      </w:r>
      <w:r>
        <w:rPr>
          <w:rFonts w:ascii="FangSong_GB2312" w:hAnsi="Times New Roman" w:hint="eastAsia"/>
          <w:szCs w:val="32"/>
        </w:rPr>
        <w:t>元</w:t>
      </w:r>
      <w:r w:rsidRPr="0019465F">
        <w:rPr>
          <w:rFonts w:ascii="FangSong_GB2312" w:hAnsi="Times New Roman" w:hint="eastAsia"/>
          <w:szCs w:val="32"/>
        </w:rPr>
        <w:t>。刑期自</w:t>
      </w:r>
      <w:r w:rsidRPr="0019465F">
        <w:rPr>
          <w:rFonts w:ascii="FangSong_GB2312" w:hAnsi="Times New Roman"/>
          <w:szCs w:val="32"/>
        </w:rPr>
        <w:t>2021</w:t>
      </w:r>
      <w:r w:rsidRPr="0019465F">
        <w:rPr>
          <w:rFonts w:ascii="FangSong_GB2312" w:hAnsi="Times New Roman" w:hint="eastAsia"/>
          <w:szCs w:val="32"/>
        </w:rPr>
        <w:t>年</w:t>
      </w:r>
      <w:r w:rsidRPr="0019465F">
        <w:rPr>
          <w:rFonts w:ascii="FangSong_GB2312" w:hAnsi="Times New Roman"/>
          <w:szCs w:val="32"/>
        </w:rPr>
        <w:t>7</w:t>
      </w:r>
      <w:r w:rsidRPr="0019465F">
        <w:rPr>
          <w:rFonts w:ascii="FangSong_GB2312" w:hAnsi="Times New Roman" w:hint="eastAsia"/>
          <w:szCs w:val="32"/>
        </w:rPr>
        <w:t>月</w:t>
      </w:r>
      <w:r w:rsidRPr="0019465F">
        <w:rPr>
          <w:rFonts w:ascii="FangSong_GB2312" w:hAnsi="Times New Roman"/>
          <w:szCs w:val="32"/>
        </w:rPr>
        <w:t>16</w:t>
      </w:r>
      <w:r w:rsidRPr="0019465F">
        <w:rPr>
          <w:rFonts w:ascii="FangSong_GB2312" w:hAnsi="Times New Roman" w:hint="eastAsia"/>
          <w:szCs w:val="32"/>
        </w:rPr>
        <w:t>日起至</w:t>
      </w:r>
      <w:r w:rsidRPr="0019465F">
        <w:rPr>
          <w:rFonts w:ascii="FangSong_GB2312" w:hAnsi="Times New Roman"/>
          <w:szCs w:val="32"/>
        </w:rPr>
        <w:t>2024</w:t>
      </w:r>
      <w:r w:rsidRPr="0019465F">
        <w:rPr>
          <w:rFonts w:ascii="FangSong_GB2312" w:hAnsi="Times New Roman" w:hint="eastAsia"/>
          <w:szCs w:val="32"/>
        </w:rPr>
        <w:t>年</w:t>
      </w:r>
      <w:r w:rsidRPr="0019465F">
        <w:rPr>
          <w:rFonts w:ascii="FangSong_GB2312" w:hAnsi="Times New Roman"/>
          <w:szCs w:val="32"/>
        </w:rPr>
        <w:t>7</w:t>
      </w:r>
      <w:r w:rsidRPr="0019465F">
        <w:rPr>
          <w:rFonts w:ascii="FangSong_GB2312" w:hAnsi="Times New Roman" w:hint="eastAsia"/>
          <w:szCs w:val="32"/>
        </w:rPr>
        <w:t>月</w:t>
      </w:r>
      <w:r w:rsidRPr="0019465F">
        <w:rPr>
          <w:rFonts w:ascii="FangSong_GB2312" w:hAnsi="Times New Roman"/>
          <w:szCs w:val="32"/>
        </w:rPr>
        <w:t>15</w:t>
      </w:r>
      <w:r w:rsidRPr="0019465F">
        <w:rPr>
          <w:rFonts w:ascii="FangSong_GB2312" w:hAnsi="Times New Roman" w:hint="eastAsia"/>
          <w:szCs w:val="32"/>
        </w:rPr>
        <w:t>日止。</w:t>
      </w:r>
      <w:r w:rsidRPr="0019465F">
        <w:rPr>
          <w:rFonts w:ascii="FangSong_GB2312" w:hAnsi="Times New Roman"/>
          <w:szCs w:val="32"/>
        </w:rPr>
        <w:t>2022</w:t>
      </w:r>
      <w:r w:rsidRPr="0019465F">
        <w:rPr>
          <w:rFonts w:ascii="FangSong_GB2312" w:hAnsi="Times New Roman" w:hint="eastAsia"/>
          <w:szCs w:val="32"/>
        </w:rPr>
        <w:t>年</w:t>
      </w:r>
      <w:r w:rsidRPr="0019465F">
        <w:rPr>
          <w:rFonts w:ascii="FangSong_GB2312" w:hAnsi="Times New Roman"/>
          <w:szCs w:val="32"/>
        </w:rPr>
        <w:t>2</w:t>
      </w:r>
      <w:r w:rsidRPr="0019465F">
        <w:rPr>
          <w:rFonts w:ascii="FangSong_GB2312" w:hAnsi="Times New Roman" w:hint="eastAsia"/>
          <w:szCs w:val="32"/>
        </w:rPr>
        <w:t>月</w:t>
      </w:r>
      <w:r w:rsidRPr="0019465F">
        <w:rPr>
          <w:rFonts w:ascii="FangSong_GB2312" w:hAnsi="Times New Roman"/>
          <w:szCs w:val="32"/>
        </w:rPr>
        <w:t>18</w:t>
      </w:r>
      <w:r w:rsidRPr="0019465F">
        <w:rPr>
          <w:rFonts w:ascii="FangSong_GB2312" w:hAnsi="Times New Roman" w:hint="eastAsia"/>
          <w:szCs w:val="32"/>
        </w:rPr>
        <w:t>日交付福建省福清监狱执行刑罚。现属宽管级罪犯。</w:t>
      </w:r>
    </w:p>
    <w:p w:rsidR="008223FD" w:rsidRPr="0019465F" w:rsidRDefault="008223FD" w:rsidP="004E2099">
      <w:pPr>
        <w:spacing w:line="500" w:lineRule="exact"/>
        <w:ind w:firstLineChars="200" w:firstLine="31680"/>
        <w:rPr>
          <w:rFonts w:ascii="FangSong_GB2312" w:hAnsi="Times New Roman"/>
          <w:szCs w:val="32"/>
        </w:rPr>
      </w:pPr>
      <w:r w:rsidRPr="0019465F">
        <w:rPr>
          <w:rFonts w:ascii="FangSong_GB2312" w:hAnsi="Times New Roman" w:hint="eastAsia"/>
          <w:szCs w:val="32"/>
        </w:rPr>
        <w:t>罪犯郑周在服刑期间确有悔改表现，具体事实如下：</w:t>
      </w:r>
      <w:r w:rsidRPr="0019465F">
        <w:rPr>
          <w:rFonts w:ascii="FangSong_GB2312" w:hAnsi="Times New Roman"/>
          <w:szCs w:val="32"/>
        </w:rPr>
        <w:t xml:space="preserve">      </w:t>
      </w:r>
    </w:p>
    <w:p w:rsidR="008223FD" w:rsidRPr="0019465F" w:rsidRDefault="008223FD" w:rsidP="004E2099">
      <w:pPr>
        <w:spacing w:line="500" w:lineRule="exact"/>
        <w:ind w:firstLineChars="150" w:firstLine="31680"/>
        <w:rPr>
          <w:rFonts w:ascii="FangSong_GB2312" w:hAnsi="Times New Roman"/>
          <w:szCs w:val="32"/>
        </w:rPr>
      </w:pPr>
      <w:r w:rsidRPr="0019465F">
        <w:rPr>
          <w:rFonts w:ascii="FangSong_GB2312" w:hAnsi="Times New Roman"/>
          <w:szCs w:val="32"/>
        </w:rPr>
        <w:t xml:space="preserve"> 1</w:t>
      </w:r>
      <w:r w:rsidRPr="0019465F">
        <w:rPr>
          <w:rFonts w:ascii="FangSong_GB2312" w:hAnsi="Times New Roman" w:hint="eastAsia"/>
          <w:szCs w:val="32"/>
        </w:rPr>
        <w:t>、认罪悔罪：能认罪悔罪，服从管教。</w:t>
      </w:r>
    </w:p>
    <w:p w:rsidR="008223FD" w:rsidRPr="0019465F" w:rsidRDefault="008223FD" w:rsidP="004E2099">
      <w:pPr>
        <w:spacing w:line="500" w:lineRule="exact"/>
        <w:ind w:firstLineChars="200" w:firstLine="31680"/>
        <w:rPr>
          <w:rFonts w:ascii="FangSong_GB2312" w:hAnsi="Times New Roman"/>
          <w:szCs w:val="32"/>
        </w:rPr>
      </w:pPr>
      <w:r w:rsidRPr="0019465F">
        <w:rPr>
          <w:rFonts w:ascii="FangSong_GB2312" w:hAnsi="Times New Roman"/>
          <w:szCs w:val="32"/>
        </w:rPr>
        <w:t>2</w:t>
      </w:r>
      <w:r w:rsidRPr="0019465F">
        <w:rPr>
          <w:rFonts w:ascii="FangSong_GB2312" w:hAnsi="Times New Roman" w:hint="eastAsia"/>
          <w:szCs w:val="32"/>
        </w:rPr>
        <w:t>、遵守监规：能遵守法律法规及监规纪律，接受教育改造。</w:t>
      </w:r>
    </w:p>
    <w:p w:rsidR="008223FD" w:rsidRPr="0019465F" w:rsidRDefault="008223FD" w:rsidP="004E2099">
      <w:pPr>
        <w:spacing w:line="500" w:lineRule="exact"/>
        <w:ind w:firstLineChars="200" w:firstLine="31680"/>
        <w:rPr>
          <w:rFonts w:ascii="FangSong_GB2312" w:hAnsi="Times New Roman"/>
          <w:szCs w:val="32"/>
        </w:rPr>
      </w:pPr>
      <w:r w:rsidRPr="0019465F">
        <w:rPr>
          <w:rFonts w:ascii="FangSong_GB2312" w:hAnsi="Times New Roman"/>
          <w:szCs w:val="32"/>
        </w:rPr>
        <w:t>3</w:t>
      </w:r>
      <w:r w:rsidRPr="0019465F">
        <w:rPr>
          <w:rFonts w:ascii="FangSong_GB2312" w:hAnsi="Times New Roman" w:hint="eastAsia"/>
          <w:szCs w:val="32"/>
        </w:rPr>
        <w:t>、学习情况：能积极参加思想、文化、职业技术教育。</w:t>
      </w:r>
    </w:p>
    <w:p w:rsidR="008223FD" w:rsidRPr="0019465F" w:rsidRDefault="008223FD" w:rsidP="004E2099">
      <w:pPr>
        <w:spacing w:line="500" w:lineRule="exact"/>
        <w:ind w:firstLineChars="200" w:firstLine="31680"/>
        <w:rPr>
          <w:rFonts w:ascii="FangSong_GB2312" w:hAnsi="Times New Roman"/>
          <w:szCs w:val="32"/>
        </w:rPr>
      </w:pPr>
      <w:r w:rsidRPr="0019465F">
        <w:rPr>
          <w:rFonts w:ascii="FangSong_GB2312" w:hAnsi="Times New Roman"/>
          <w:szCs w:val="32"/>
        </w:rPr>
        <w:t>4</w:t>
      </w:r>
      <w:r w:rsidRPr="0019465F">
        <w:rPr>
          <w:rFonts w:ascii="FangSong_GB2312" w:hAnsi="Times New Roman" w:hint="eastAsia"/>
          <w:szCs w:val="32"/>
        </w:rPr>
        <w:t>、劳动改造：能积极参加劳动，努力完成劳动任务。</w:t>
      </w:r>
    </w:p>
    <w:p w:rsidR="008223FD" w:rsidRPr="0019465F" w:rsidRDefault="008223FD" w:rsidP="004E2099">
      <w:pPr>
        <w:spacing w:line="500" w:lineRule="exact"/>
        <w:ind w:firstLineChars="200" w:firstLine="31680"/>
        <w:rPr>
          <w:rFonts w:ascii="FangSong_GB2312" w:hAnsi="Times New Roman"/>
          <w:szCs w:val="32"/>
        </w:rPr>
      </w:pPr>
      <w:r w:rsidRPr="0019465F">
        <w:rPr>
          <w:rFonts w:ascii="FangSong_GB2312" w:hAnsi="Times New Roman"/>
          <w:szCs w:val="32"/>
        </w:rPr>
        <w:t>5</w:t>
      </w:r>
      <w:r w:rsidRPr="0019465F">
        <w:rPr>
          <w:rFonts w:ascii="FangSong_GB2312" w:hAnsi="Times New Roman" w:hint="eastAsia"/>
          <w:szCs w:val="32"/>
        </w:rPr>
        <w:t>、奖励及违规情况：该犯本轮考核期</w:t>
      </w:r>
      <w:r w:rsidRPr="0019465F">
        <w:rPr>
          <w:rFonts w:ascii="FangSong_GB2312" w:hAnsi="Times New Roman"/>
          <w:szCs w:val="32"/>
        </w:rPr>
        <w:t>2022</w:t>
      </w:r>
      <w:r w:rsidRPr="0019465F">
        <w:rPr>
          <w:rFonts w:ascii="FangSong_GB2312" w:hAnsi="Times New Roman" w:hint="eastAsia"/>
          <w:szCs w:val="32"/>
        </w:rPr>
        <w:t>年</w:t>
      </w:r>
      <w:r w:rsidRPr="0019465F">
        <w:rPr>
          <w:rFonts w:ascii="FangSong_GB2312" w:hAnsi="Times New Roman"/>
          <w:szCs w:val="32"/>
        </w:rPr>
        <w:t>2</w:t>
      </w:r>
      <w:r w:rsidRPr="0019465F">
        <w:rPr>
          <w:rFonts w:ascii="FangSong_GB2312" w:hAnsi="Times New Roman" w:hint="eastAsia"/>
          <w:szCs w:val="32"/>
        </w:rPr>
        <w:t>月至</w:t>
      </w:r>
      <w:r w:rsidRPr="0019465F">
        <w:rPr>
          <w:rFonts w:ascii="FangSong_GB2312" w:hAnsi="Times New Roman"/>
          <w:szCs w:val="32"/>
        </w:rPr>
        <w:t>2023</w:t>
      </w:r>
      <w:r w:rsidRPr="0019465F">
        <w:rPr>
          <w:rFonts w:ascii="FangSong_GB2312" w:hAnsi="Times New Roman" w:hint="eastAsia"/>
          <w:szCs w:val="32"/>
        </w:rPr>
        <w:t>年</w:t>
      </w:r>
      <w:r w:rsidRPr="0019465F">
        <w:rPr>
          <w:rFonts w:ascii="FangSong_GB2312" w:hAnsi="Times New Roman"/>
          <w:szCs w:val="32"/>
        </w:rPr>
        <w:t>8</w:t>
      </w:r>
      <w:r w:rsidRPr="0019465F">
        <w:rPr>
          <w:rFonts w:ascii="FangSong_GB2312" w:hAnsi="Times New Roman" w:hint="eastAsia"/>
          <w:szCs w:val="32"/>
        </w:rPr>
        <w:t>月，累计获</w:t>
      </w:r>
      <w:r w:rsidRPr="0019465F">
        <w:rPr>
          <w:rFonts w:ascii="FangSong_GB2312" w:hAnsi="Times New Roman"/>
          <w:szCs w:val="32"/>
        </w:rPr>
        <w:t>1809.9</w:t>
      </w:r>
      <w:r w:rsidRPr="0019465F">
        <w:rPr>
          <w:rFonts w:ascii="FangSong_GB2312" w:hAnsi="Times New Roman" w:hint="eastAsia"/>
          <w:szCs w:val="32"/>
        </w:rPr>
        <w:t>分，合计获得</w:t>
      </w:r>
      <w:r w:rsidRPr="0019465F">
        <w:rPr>
          <w:rFonts w:ascii="FangSong_GB2312" w:hAnsi="Times New Roman"/>
          <w:szCs w:val="32"/>
        </w:rPr>
        <w:t>1809.9</w:t>
      </w:r>
      <w:r w:rsidRPr="0019465F">
        <w:rPr>
          <w:rFonts w:ascii="FangSong_GB2312" w:hAnsi="Times New Roman" w:hint="eastAsia"/>
          <w:szCs w:val="32"/>
        </w:rPr>
        <w:t>分，表扬</w:t>
      </w:r>
      <w:r w:rsidRPr="0019465F">
        <w:rPr>
          <w:rFonts w:ascii="FangSong_GB2312" w:hAnsi="Times New Roman"/>
          <w:szCs w:val="32"/>
        </w:rPr>
        <w:t>3</w:t>
      </w:r>
      <w:r w:rsidRPr="0019465F">
        <w:rPr>
          <w:rFonts w:ascii="FangSong_GB2312" w:hAnsi="Times New Roman" w:hint="eastAsia"/>
          <w:szCs w:val="32"/>
        </w:rPr>
        <w:t>次。间隔期</w:t>
      </w:r>
      <w:r w:rsidRPr="0019465F">
        <w:rPr>
          <w:rFonts w:ascii="FangSong_GB2312" w:hAnsi="Times New Roman"/>
          <w:szCs w:val="32"/>
        </w:rPr>
        <w:t>2022</w:t>
      </w:r>
      <w:r w:rsidRPr="0019465F">
        <w:rPr>
          <w:rFonts w:ascii="FangSong_GB2312" w:hAnsi="Times New Roman" w:hint="eastAsia"/>
          <w:szCs w:val="32"/>
        </w:rPr>
        <w:t>年</w:t>
      </w:r>
      <w:r w:rsidRPr="0019465F">
        <w:rPr>
          <w:rFonts w:ascii="FangSong_GB2312" w:hAnsi="Times New Roman"/>
          <w:szCs w:val="32"/>
        </w:rPr>
        <w:t>3</w:t>
      </w:r>
      <w:r w:rsidRPr="0019465F">
        <w:rPr>
          <w:rFonts w:ascii="FangSong_GB2312" w:hAnsi="Times New Roman" w:hint="eastAsia"/>
          <w:szCs w:val="32"/>
        </w:rPr>
        <w:t>月至</w:t>
      </w:r>
      <w:r w:rsidRPr="0019465F">
        <w:rPr>
          <w:rFonts w:ascii="FangSong_GB2312" w:hAnsi="Times New Roman"/>
          <w:szCs w:val="32"/>
        </w:rPr>
        <w:t>2023</w:t>
      </w:r>
      <w:r w:rsidRPr="0019465F">
        <w:rPr>
          <w:rFonts w:ascii="FangSong_GB2312" w:hAnsi="Times New Roman" w:hint="eastAsia"/>
          <w:szCs w:val="32"/>
        </w:rPr>
        <w:t>年</w:t>
      </w:r>
      <w:r w:rsidRPr="0019465F">
        <w:rPr>
          <w:rFonts w:ascii="FangSong_GB2312" w:hAnsi="Times New Roman"/>
          <w:szCs w:val="32"/>
        </w:rPr>
        <w:t>8</w:t>
      </w:r>
      <w:r w:rsidRPr="0019465F">
        <w:rPr>
          <w:rFonts w:ascii="FangSong_GB2312" w:hAnsi="Times New Roman" w:hint="eastAsia"/>
          <w:szCs w:val="32"/>
        </w:rPr>
        <w:t>月</w:t>
      </w:r>
      <w:r>
        <w:rPr>
          <w:rFonts w:ascii="FangSong_GB2312" w:hAnsi="Times New Roman" w:hint="eastAsia"/>
          <w:szCs w:val="32"/>
        </w:rPr>
        <w:t>，</w:t>
      </w:r>
      <w:r w:rsidRPr="0019465F">
        <w:rPr>
          <w:rFonts w:ascii="FangSong_GB2312" w:hAnsi="Times New Roman" w:hint="eastAsia"/>
          <w:szCs w:val="32"/>
        </w:rPr>
        <w:t>获得</w:t>
      </w:r>
      <w:r w:rsidRPr="0019465F">
        <w:rPr>
          <w:rFonts w:ascii="FangSong_GB2312" w:hAnsi="Times New Roman"/>
          <w:szCs w:val="32"/>
        </w:rPr>
        <w:t>1809.9</w:t>
      </w:r>
      <w:r w:rsidRPr="0019465F">
        <w:rPr>
          <w:rFonts w:ascii="FangSong_GB2312" w:hAnsi="Times New Roman" w:hint="eastAsia"/>
          <w:szCs w:val="32"/>
        </w:rPr>
        <w:t>分。考核期内无违规。</w:t>
      </w:r>
    </w:p>
    <w:p w:rsidR="008223FD" w:rsidRPr="0019465F" w:rsidRDefault="008223FD" w:rsidP="004E2099">
      <w:pPr>
        <w:spacing w:line="500" w:lineRule="exact"/>
        <w:ind w:firstLineChars="200" w:firstLine="31680"/>
        <w:rPr>
          <w:rFonts w:ascii="FangSong_GB2312" w:hAnsi="Times New Roman"/>
          <w:szCs w:val="32"/>
        </w:rPr>
      </w:pPr>
      <w:r w:rsidRPr="0019465F">
        <w:rPr>
          <w:rFonts w:ascii="FangSong_GB2312" w:hAnsi="Times New Roman" w:hint="eastAsia"/>
          <w:szCs w:val="32"/>
        </w:rPr>
        <w:t>罪犯郑周已累计缴纳人民币</w:t>
      </w:r>
      <w:r>
        <w:rPr>
          <w:rFonts w:ascii="FangSong_GB2312" w:hAnsi="Times New Roman"/>
          <w:szCs w:val="32"/>
        </w:rPr>
        <w:t>3000</w:t>
      </w:r>
      <w:r w:rsidRPr="0019465F">
        <w:rPr>
          <w:rFonts w:ascii="FangSong_GB2312" w:hAnsi="Times New Roman" w:hint="eastAsia"/>
          <w:szCs w:val="32"/>
        </w:rPr>
        <w:t>元；其中本次报减期间向福州市仓山区人民法院缴纳罚金人民币</w:t>
      </w:r>
      <w:r w:rsidRPr="0019465F">
        <w:rPr>
          <w:rFonts w:ascii="FangSong_GB2312" w:hAnsi="Times New Roman"/>
          <w:szCs w:val="32"/>
        </w:rPr>
        <w:t>3000</w:t>
      </w:r>
      <w:r w:rsidRPr="0019465F">
        <w:rPr>
          <w:rFonts w:ascii="FangSong_GB2312" w:hAnsi="Times New Roman" w:hint="eastAsia"/>
          <w:szCs w:val="32"/>
        </w:rPr>
        <w:t>元。该犯财产性判项已履行完毕。</w:t>
      </w:r>
    </w:p>
    <w:p w:rsidR="008223FD" w:rsidRPr="0019465F" w:rsidRDefault="008223FD" w:rsidP="004E2099">
      <w:pPr>
        <w:spacing w:line="500" w:lineRule="exact"/>
        <w:ind w:firstLineChars="200" w:firstLine="31680"/>
        <w:rPr>
          <w:rFonts w:ascii="FangSong_GB2312" w:hAnsi="Times New Roman"/>
          <w:szCs w:val="32"/>
        </w:rPr>
      </w:pPr>
      <w:r w:rsidRPr="0019465F">
        <w:rPr>
          <w:rFonts w:ascii="FangSong_GB2312" w:hAnsi="Times New Roman" w:hint="eastAsia"/>
          <w:szCs w:val="32"/>
        </w:rPr>
        <w:t>本案于</w:t>
      </w:r>
      <w:r w:rsidRPr="0019465F">
        <w:rPr>
          <w:rFonts w:ascii="FangSong_GB2312" w:hAnsi="Times New Roman" w:cs="KaiTi_GB2312"/>
          <w:szCs w:val="32"/>
        </w:rPr>
        <w:t>2023</w:t>
      </w:r>
      <w:r w:rsidRPr="0019465F">
        <w:rPr>
          <w:rFonts w:ascii="FangSong_GB2312" w:hAnsi="Times New Roman" w:hint="eastAsia"/>
          <w:szCs w:val="32"/>
        </w:rPr>
        <w:t>年</w:t>
      </w:r>
      <w:r w:rsidRPr="0019465F">
        <w:rPr>
          <w:rFonts w:ascii="FangSong_GB2312" w:hAnsi="Times New Roman"/>
          <w:szCs w:val="32"/>
        </w:rPr>
        <w:t>12</w:t>
      </w:r>
      <w:r w:rsidRPr="0019465F">
        <w:rPr>
          <w:rFonts w:ascii="FangSong_GB2312" w:hAnsi="Times New Roman" w:hint="eastAsia"/>
          <w:szCs w:val="32"/>
        </w:rPr>
        <w:t>月</w:t>
      </w:r>
      <w:r w:rsidRPr="0019465F">
        <w:rPr>
          <w:rFonts w:ascii="FangSong_GB2312" w:hAnsi="Times New Roman"/>
          <w:szCs w:val="32"/>
        </w:rPr>
        <w:t>20</w:t>
      </w:r>
      <w:r w:rsidRPr="0019465F">
        <w:rPr>
          <w:rFonts w:ascii="FangSong_GB2312" w:hAnsi="Times New Roman" w:hint="eastAsia"/>
          <w:szCs w:val="32"/>
        </w:rPr>
        <w:t>日至</w:t>
      </w:r>
      <w:r w:rsidRPr="0019465F">
        <w:rPr>
          <w:rFonts w:ascii="FangSong_GB2312" w:hAnsi="Times New Roman" w:cs="KaiTi_GB2312"/>
          <w:szCs w:val="32"/>
        </w:rPr>
        <w:t>2023</w:t>
      </w:r>
      <w:r w:rsidRPr="0019465F">
        <w:rPr>
          <w:rFonts w:ascii="FangSong_GB2312" w:hAnsi="Times New Roman" w:hint="eastAsia"/>
          <w:szCs w:val="32"/>
        </w:rPr>
        <w:t>年</w:t>
      </w:r>
      <w:r w:rsidRPr="0019465F">
        <w:rPr>
          <w:rFonts w:ascii="FangSong_GB2312" w:hAnsi="Times New Roman"/>
          <w:szCs w:val="32"/>
        </w:rPr>
        <w:t>12</w:t>
      </w:r>
      <w:r w:rsidRPr="0019465F">
        <w:rPr>
          <w:rFonts w:ascii="FangSong_GB2312" w:hAnsi="Times New Roman" w:hint="eastAsia"/>
          <w:szCs w:val="32"/>
        </w:rPr>
        <w:t>月</w:t>
      </w:r>
      <w:r w:rsidRPr="0019465F">
        <w:rPr>
          <w:rFonts w:ascii="FangSong_GB2312" w:hAnsi="Times New Roman"/>
          <w:szCs w:val="32"/>
        </w:rPr>
        <w:t>26</w:t>
      </w:r>
      <w:r w:rsidRPr="0019465F">
        <w:rPr>
          <w:rFonts w:ascii="FangSong_GB2312" w:hAnsi="Times New Roman" w:hint="eastAsia"/>
          <w:szCs w:val="32"/>
        </w:rPr>
        <w:t>日在狱内公示未收到不同意见。</w:t>
      </w:r>
    </w:p>
    <w:p w:rsidR="008223FD" w:rsidRPr="0019465F" w:rsidRDefault="008223FD" w:rsidP="004E2099">
      <w:pPr>
        <w:spacing w:line="500" w:lineRule="exact"/>
        <w:ind w:firstLineChars="200" w:firstLine="31680"/>
        <w:rPr>
          <w:rFonts w:ascii="FangSong_GB2312" w:hAnsi="Times New Roman"/>
          <w:szCs w:val="32"/>
        </w:rPr>
      </w:pPr>
      <w:r w:rsidRPr="0019465F">
        <w:rPr>
          <w:rFonts w:ascii="FangSong_GB2312" w:hAnsi="Times New Roman" w:hint="eastAsia"/>
          <w:szCs w:val="32"/>
        </w:rPr>
        <w:t>罪犯郑周在服刑期间，确有悔改表现，依照《中华人民共和国刑法》第七十八条、第七十九条、《中华人民共和国刑事诉讼法》第</w:t>
      </w:r>
      <w:r w:rsidRPr="0019465F">
        <w:rPr>
          <w:rFonts w:ascii="FangSong_GB2312" w:hint="eastAsia"/>
          <w:szCs w:val="32"/>
        </w:rPr>
        <w:t>二百七十三条第二款</w:t>
      </w:r>
      <w:r w:rsidRPr="0019465F">
        <w:rPr>
          <w:rFonts w:ascii="FangSong_GB2312" w:hAnsi="Times New Roman" w:hint="eastAsia"/>
          <w:szCs w:val="32"/>
        </w:rPr>
        <w:t>和《中华人民共和国监狱法》第</w:t>
      </w:r>
      <w:r w:rsidRPr="0019465F">
        <w:rPr>
          <w:rFonts w:ascii="FangSong_GB2312" w:hint="eastAsia"/>
          <w:szCs w:val="32"/>
        </w:rPr>
        <w:t>二十九</w:t>
      </w:r>
      <w:r w:rsidRPr="0019465F">
        <w:rPr>
          <w:rFonts w:ascii="FangSong_GB2312" w:hAnsi="Times New Roman" w:hint="eastAsia"/>
          <w:szCs w:val="32"/>
        </w:rPr>
        <w:t>条之规定，建议对罪犯郑周予以减刑六个月。特提请你院审理裁定。</w:t>
      </w:r>
    </w:p>
    <w:p w:rsidR="008223FD" w:rsidRPr="0019465F" w:rsidRDefault="008223FD" w:rsidP="004E2099">
      <w:pPr>
        <w:pStyle w:val="Salutation"/>
        <w:spacing w:line="500" w:lineRule="exact"/>
        <w:ind w:rightChars="-15" w:right="31680" w:firstLineChars="200" w:firstLine="31680"/>
        <w:rPr>
          <w:rFonts w:ascii="FangSong_GB2312" w:hAnsi="Times New Roman"/>
          <w:szCs w:val="32"/>
        </w:rPr>
      </w:pPr>
      <w:r w:rsidRPr="0019465F">
        <w:rPr>
          <w:rFonts w:ascii="FangSong_GB2312" w:hAnsi="Times New Roman" w:hint="eastAsia"/>
          <w:szCs w:val="32"/>
        </w:rPr>
        <w:t>此致</w:t>
      </w:r>
    </w:p>
    <w:p w:rsidR="008223FD" w:rsidRPr="0019465F" w:rsidRDefault="008223FD" w:rsidP="004E2099">
      <w:pPr>
        <w:spacing w:line="500" w:lineRule="exact"/>
        <w:ind w:rightChars="-15" w:right="31680"/>
        <w:rPr>
          <w:rFonts w:ascii="FangSong_GB2312" w:hAnsi="Times New Roman"/>
          <w:szCs w:val="32"/>
        </w:rPr>
      </w:pPr>
      <w:r w:rsidRPr="0019465F">
        <w:rPr>
          <w:rFonts w:ascii="FangSong_GB2312" w:hAnsi="Times New Roman" w:hint="eastAsia"/>
          <w:szCs w:val="32"/>
        </w:rPr>
        <w:t>福州市中级人民法院</w:t>
      </w:r>
    </w:p>
    <w:p w:rsidR="008223FD" w:rsidRPr="0019465F" w:rsidRDefault="008223FD" w:rsidP="004E2099">
      <w:pPr>
        <w:spacing w:line="500" w:lineRule="exact"/>
        <w:ind w:firstLineChars="200" w:firstLine="31680"/>
        <w:rPr>
          <w:rFonts w:ascii="FangSong_GB2312" w:hAnsi="Times New Roman" w:cs="FangSong_GB2312"/>
          <w:szCs w:val="32"/>
        </w:rPr>
      </w:pPr>
      <w:r w:rsidRPr="0019465F">
        <w:rPr>
          <w:rFonts w:ascii="FangSong_GB2312" w:hAnsi="Times New Roman" w:cs="FangSong_GB2312" w:hint="eastAsia"/>
          <w:szCs w:val="32"/>
        </w:rPr>
        <w:t>附件：⒈罪犯郑周卷宗一册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19465F">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19465F" w:rsidRDefault="008223FD" w:rsidP="004E2099">
      <w:pPr>
        <w:spacing w:line="500" w:lineRule="exact"/>
        <w:ind w:rightChars="-15" w:right="31680" w:firstLineChars="500" w:firstLine="31680"/>
        <w:rPr>
          <w:rFonts w:ascii="FangSong_GB2312" w:hAnsi="Times New Roman" w:cs="FangSong_GB2312"/>
          <w:szCs w:val="32"/>
        </w:rPr>
      </w:pPr>
    </w:p>
    <w:p w:rsidR="008223FD" w:rsidRPr="00DE4538"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19465F">
        <w:rPr>
          <w:rFonts w:ascii="FangSong_GB2312" w:hAnsi="Times New Roman"/>
          <w:szCs w:val="32"/>
        </w:rPr>
        <w:t xml:space="preserve"> </w:t>
      </w:r>
      <w:r w:rsidRPr="0019465F">
        <w:rPr>
          <w:rFonts w:ascii="FangSong_GB2312" w:hAnsi="Times New Roman" w:hint="eastAsia"/>
          <w:szCs w:val="32"/>
        </w:rPr>
        <w:t>福建省福清监</w:t>
      </w:r>
      <w:r w:rsidRPr="00DE4538">
        <w:rPr>
          <w:rFonts w:ascii="FangSong_GB2312" w:hAnsi="Times New Roman" w:hint="eastAsia"/>
          <w:szCs w:val="32"/>
        </w:rPr>
        <w:t>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40</w:t>
      </w:r>
      <w:r w:rsidRPr="00275315">
        <w:rPr>
          <w:rFonts w:ascii="KaiTi_GB2312" w:eastAsia="KaiTi_GB2312" w:hAnsi="Times New Roman" w:cs="KaiTi_GB2312" w:hint="eastAsia"/>
          <w:szCs w:val="32"/>
        </w:rPr>
        <w:t>号</w:t>
      </w:r>
    </w:p>
    <w:p w:rsidR="008223FD" w:rsidRPr="007D7A99" w:rsidRDefault="008223FD" w:rsidP="004E2099">
      <w:pPr>
        <w:spacing w:line="560" w:lineRule="exact"/>
        <w:ind w:firstLineChars="200" w:firstLine="31680"/>
        <w:rPr>
          <w:rFonts w:ascii="FangSong_GB2312" w:hAnsi="Times New Roman"/>
          <w:szCs w:val="32"/>
        </w:rPr>
      </w:pPr>
      <w:r w:rsidRPr="007D7A99">
        <w:rPr>
          <w:rFonts w:ascii="FangSong_GB2312" w:hAnsi="Times New Roman" w:hint="eastAsia"/>
          <w:szCs w:val="32"/>
        </w:rPr>
        <w:t>罪犯张鹏</w:t>
      </w:r>
      <w:r w:rsidRPr="007D7A99">
        <w:rPr>
          <w:rFonts w:ascii="FangSong_GB2312" w:hAnsi="Times New Roman"/>
          <w:szCs w:val="32"/>
        </w:rPr>
        <w:fldChar w:fldCharType="begin"/>
      </w:r>
      <w:r w:rsidRPr="007D7A99">
        <w:rPr>
          <w:rFonts w:ascii="FangSong_GB2312" w:hAnsi="Times New Roman"/>
          <w:szCs w:val="32"/>
        </w:rPr>
        <w:instrText xml:space="preserve"> AUTOTEXTLIST  \* MERGEFORMAT </w:instrText>
      </w:r>
      <w:r w:rsidRPr="007D7A99">
        <w:rPr>
          <w:rFonts w:ascii="FangSong_GB2312" w:hAnsi="Times New Roman"/>
          <w:szCs w:val="32"/>
        </w:rPr>
        <w:fldChar w:fldCharType="end"/>
      </w:r>
      <w:r w:rsidRPr="007D7A99">
        <w:rPr>
          <w:rFonts w:ascii="FangSong_GB2312" w:hAnsi="Times New Roman" w:hint="eastAsia"/>
          <w:szCs w:val="32"/>
        </w:rPr>
        <w:t>，男，汉族，</w:t>
      </w:r>
      <w:r w:rsidRPr="007D7A99">
        <w:rPr>
          <w:rFonts w:ascii="FangSong_GB2312" w:hAnsi="Times New Roman"/>
          <w:szCs w:val="32"/>
        </w:rPr>
        <w:t>1997</w:t>
      </w:r>
      <w:r w:rsidRPr="007D7A99">
        <w:rPr>
          <w:rFonts w:ascii="FangSong_GB2312" w:hAnsi="Times New Roman" w:hint="eastAsia"/>
          <w:szCs w:val="32"/>
        </w:rPr>
        <w:t>年</w:t>
      </w:r>
      <w:r w:rsidRPr="007D7A99">
        <w:rPr>
          <w:rFonts w:ascii="FangSong_GB2312" w:hAnsi="Times New Roman"/>
          <w:szCs w:val="32"/>
        </w:rPr>
        <w:t>4</w:t>
      </w:r>
      <w:r w:rsidRPr="007D7A99">
        <w:rPr>
          <w:rFonts w:ascii="FangSong_GB2312" w:hAnsi="Times New Roman" w:hint="eastAsia"/>
          <w:szCs w:val="32"/>
        </w:rPr>
        <w:t>月</w:t>
      </w:r>
      <w:r w:rsidRPr="007D7A99">
        <w:rPr>
          <w:rFonts w:ascii="FangSong_GB2312" w:hAnsi="Times New Roman"/>
          <w:szCs w:val="32"/>
        </w:rPr>
        <w:t>1</w:t>
      </w:r>
      <w:r w:rsidRPr="007D7A99">
        <w:rPr>
          <w:rFonts w:ascii="FangSong_GB2312" w:hAnsi="Times New Roman" w:hint="eastAsia"/>
          <w:szCs w:val="32"/>
        </w:rPr>
        <w:t>日出生，户籍所在地重庆市垫江县，初中文化，捕前系务工。</w:t>
      </w:r>
    </w:p>
    <w:p w:rsidR="008223FD" w:rsidRPr="007D7A99" w:rsidRDefault="008223FD" w:rsidP="004E2099">
      <w:pPr>
        <w:spacing w:line="560" w:lineRule="exact"/>
        <w:ind w:rightChars="12" w:right="31680" w:firstLineChars="200" w:firstLine="31680"/>
        <w:rPr>
          <w:rFonts w:ascii="FangSong_GB2312" w:hAnsi="Times New Roman"/>
          <w:szCs w:val="32"/>
        </w:rPr>
      </w:pPr>
      <w:r w:rsidRPr="007D7A99">
        <w:rPr>
          <w:rFonts w:ascii="FangSong_GB2312" w:hAnsi="Times New Roman" w:hint="eastAsia"/>
          <w:szCs w:val="32"/>
        </w:rPr>
        <w:t>福建省福州市仓山区人民法院于</w:t>
      </w:r>
      <w:r w:rsidRPr="007D7A99">
        <w:rPr>
          <w:rFonts w:ascii="FangSong_GB2312" w:hAnsi="Times New Roman"/>
          <w:szCs w:val="32"/>
        </w:rPr>
        <w:t>2021</w:t>
      </w:r>
      <w:r w:rsidRPr="007D7A99">
        <w:rPr>
          <w:rFonts w:ascii="FangSong_GB2312" w:hAnsi="Times New Roman" w:hint="eastAsia"/>
          <w:szCs w:val="32"/>
        </w:rPr>
        <w:t>年</w:t>
      </w:r>
      <w:r w:rsidRPr="007D7A99">
        <w:rPr>
          <w:rFonts w:ascii="FangSong_GB2312" w:hAnsi="Times New Roman"/>
          <w:szCs w:val="32"/>
        </w:rPr>
        <w:t>11</w:t>
      </w:r>
      <w:r w:rsidRPr="007D7A99">
        <w:rPr>
          <w:rFonts w:ascii="FangSong_GB2312" w:hAnsi="Times New Roman" w:hint="eastAsia"/>
          <w:szCs w:val="32"/>
        </w:rPr>
        <w:t>月</w:t>
      </w:r>
      <w:r w:rsidRPr="007D7A99">
        <w:rPr>
          <w:rFonts w:ascii="FangSong_GB2312" w:hAnsi="Times New Roman"/>
          <w:szCs w:val="32"/>
        </w:rPr>
        <w:t>9</w:t>
      </w:r>
      <w:r w:rsidRPr="007D7A99">
        <w:rPr>
          <w:rFonts w:ascii="FangSong_GB2312" w:hAnsi="Times New Roman" w:hint="eastAsia"/>
          <w:szCs w:val="32"/>
        </w:rPr>
        <w:t>日作出（</w:t>
      </w:r>
      <w:r w:rsidRPr="007D7A99">
        <w:rPr>
          <w:rFonts w:ascii="FangSong_GB2312" w:hAnsi="Times New Roman"/>
          <w:szCs w:val="32"/>
        </w:rPr>
        <w:t>2021</w:t>
      </w:r>
      <w:r w:rsidRPr="007D7A99">
        <w:rPr>
          <w:rFonts w:ascii="FangSong_GB2312" w:hAnsi="Times New Roman" w:hint="eastAsia"/>
          <w:szCs w:val="32"/>
        </w:rPr>
        <w:t>）闽</w:t>
      </w:r>
      <w:r w:rsidRPr="007D7A99">
        <w:rPr>
          <w:rFonts w:ascii="FangSong_GB2312" w:hAnsi="Times New Roman"/>
          <w:szCs w:val="32"/>
        </w:rPr>
        <w:t>0104</w:t>
      </w:r>
      <w:r w:rsidRPr="007D7A99">
        <w:rPr>
          <w:rFonts w:ascii="FangSong_GB2312" w:hAnsi="Times New Roman" w:hint="eastAsia"/>
          <w:szCs w:val="32"/>
        </w:rPr>
        <w:t>刑初</w:t>
      </w:r>
      <w:r w:rsidRPr="007D7A99">
        <w:rPr>
          <w:rFonts w:ascii="FangSong_GB2312" w:hAnsi="Times New Roman"/>
          <w:szCs w:val="32"/>
        </w:rPr>
        <w:t>914</w:t>
      </w:r>
      <w:r w:rsidRPr="007D7A99">
        <w:rPr>
          <w:rFonts w:ascii="FangSong_GB2312" w:hAnsi="Times New Roman" w:hint="eastAsia"/>
          <w:szCs w:val="32"/>
        </w:rPr>
        <w:t>号刑事判决，以被告人张鹏犯强奸罪，判处有期徒刑三年三个月。刑期自</w:t>
      </w:r>
      <w:r w:rsidRPr="007D7A99">
        <w:rPr>
          <w:rFonts w:ascii="FangSong_GB2312" w:hAnsi="Times New Roman"/>
          <w:szCs w:val="32"/>
        </w:rPr>
        <w:t>2021</w:t>
      </w:r>
      <w:r w:rsidRPr="007D7A99">
        <w:rPr>
          <w:rFonts w:ascii="FangSong_GB2312" w:hAnsi="Times New Roman" w:hint="eastAsia"/>
          <w:szCs w:val="32"/>
        </w:rPr>
        <w:t>年</w:t>
      </w:r>
      <w:r w:rsidRPr="007D7A99">
        <w:rPr>
          <w:rFonts w:ascii="FangSong_GB2312" w:hAnsi="Times New Roman"/>
          <w:szCs w:val="32"/>
        </w:rPr>
        <w:t>7</w:t>
      </w:r>
      <w:r w:rsidRPr="007D7A99">
        <w:rPr>
          <w:rFonts w:ascii="FangSong_GB2312" w:hAnsi="Times New Roman" w:hint="eastAsia"/>
          <w:szCs w:val="32"/>
        </w:rPr>
        <w:t>月</w:t>
      </w:r>
      <w:r w:rsidRPr="007D7A99">
        <w:rPr>
          <w:rFonts w:ascii="FangSong_GB2312" w:hAnsi="Times New Roman"/>
          <w:szCs w:val="32"/>
        </w:rPr>
        <w:t>27</w:t>
      </w:r>
      <w:r w:rsidRPr="007D7A99">
        <w:rPr>
          <w:rFonts w:ascii="FangSong_GB2312" w:hAnsi="Times New Roman" w:hint="eastAsia"/>
          <w:szCs w:val="32"/>
        </w:rPr>
        <w:t>日起至</w:t>
      </w:r>
      <w:r w:rsidRPr="007D7A99">
        <w:rPr>
          <w:rFonts w:ascii="FangSong_GB2312" w:hAnsi="Times New Roman"/>
          <w:szCs w:val="32"/>
        </w:rPr>
        <w:t>2024</w:t>
      </w:r>
      <w:r w:rsidRPr="007D7A99">
        <w:rPr>
          <w:rFonts w:ascii="FangSong_GB2312" w:hAnsi="Times New Roman" w:hint="eastAsia"/>
          <w:szCs w:val="32"/>
        </w:rPr>
        <w:t>年</w:t>
      </w:r>
      <w:r w:rsidRPr="007D7A99">
        <w:rPr>
          <w:rFonts w:ascii="FangSong_GB2312" w:hAnsi="Times New Roman"/>
          <w:szCs w:val="32"/>
        </w:rPr>
        <w:t>10</w:t>
      </w:r>
      <w:r w:rsidRPr="007D7A99">
        <w:rPr>
          <w:rFonts w:ascii="FangSong_GB2312" w:hAnsi="Times New Roman" w:hint="eastAsia"/>
          <w:szCs w:val="32"/>
        </w:rPr>
        <w:t>月</w:t>
      </w:r>
      <w:r w:rsidRPr="007D7A99">
        <w:rPr>
          <w:rFonts w:ascii="FangSong_GB2312" w:hAnsi="Times New Roman"/>
          <w:szCs w:val="32"/>
        </w:rPr>
        <w:t>26</w:t>
      </w:r>
      <w:r w:rsidRPr="007D7A99">
        <w:rPr>
          <w:rFonts w:ascii="FangSong_GB2312" w:hAnsi="Times New Roman" w:hint="eastAsia"/>
          <w:szCs w:val="32"/>
        </w:rPr>
        <w:t>日止。</w:t>
      </w:r>
      <w:r w:rsidRPr="007D7A99">
        <w:rPr>
          <w:rFonts w:ascii="FangSong_GB2312" w:hAnsi="Times New Roman"/>
          <w:szCs w:val="32"/>
        </w:rPr>
        <w:t>2022</w:t>
      </w:r>
      <w:r w:rsidRPr="007D7A99">
        <w:rPr>
          <w:rFonts w:ascii="FangSong_GB2312" w:hAnsi="Times New Roman" w:hint="eastAsia"/>
          <w:szCs w:val="32"/>
        </w:rPr>
        <w:t>年</w:t>
      </w:r>
      <w:r w:rsidRPr="007D7A99">
        <w:rPr>
          <w:rFonts w:ascii="FangSong_GB2312" w:hAnsi="Times New Roman"/>
          <w:szCs w:val="32"/>
        </w:rPr>
        <w:t>1</w:t>
      </w:r>
      <w:r w:rsidRPr="007D7A99">
        <w:rPr>
          <w:rFonts w:ascii="FangSong_GB2312" w:hAnsi="Times New Roman" w:hint="eastAsia"/>
          <w:szCs w:val="32"/>
        </w:rPr>
        <w:t>月</w:t>
      </w:r>
      <w:r w:rsidRPr="007D7A99">
        <w:rPr>
          <w:rFonts w:ascii="FangSong_GB2312" w:hAnsi="Times New Roman"/>
          <w:szCs w:val="32"/>
        </w:rPr>
        <w:t>18</w:t>
      </w:r>
      <w:r w:rsidRPr="007D7A99">
        <w:rPr>
          <w:rFonts w:ascii="FangSong_GB2312" w:hAnsi="Times New Roman" w:hint="eastAsia"/>
          <w:szCs w:val="32"/>
        </w:rPr>
        <w:t>日交付福建省福清监狱执行刑罚。现属普管级罪犯。</w:t>
      </w:r>
    </w:p>
    <w:p w:rsidR="008223FD" w:rsidRPr="007D7A99" w:rsidRDefault="008223FD" w:rsidP="004E2099">
      <w:pPr>
        <w:spacing w:line="560" w:lineRule="exact"/>
        <w:ind w:firstLineChars="200" w:firstLine="31680"/>
        <w:rPr>
          <w:rFonts w:ascii="FangSong_GB2312" w:hAnsi="Times New Roman"/>
          <w:szCs w:val="32"/>
        </w:rPr>
      </w:pPr>
      <w:r w:rsidRPr="007D7A99">
        <w:rPr>
          <w:rFonts w:ascii="FangSong_GB2312" w:hAnsi="Times New Roman" w:hint="eastAsia"/>
          <w:szCs w:val="32"/>
        </w:rPr>
        <w:t>罪犯张鹏在服刑期间确有悔改表现，具体事实如下：</w:t>
      </w:r>
      <w:r w:rsidRPr="007D7A99">
        <w:rPr>
          <w:rFonts w:ascii="FangSong_GB2312" w:hAnsi="Times New Roman"/>
          <w:szCs w:val="32"/>
        </w:rPr>
        <w:t xml:space="preserve">      </w:t>
      </w:r>
    </w:p>
    <w:p w:rsidR="008223FD" w:rsidRPr="007D7A99" w:rsidRDefault="008223FD" w:rsidP="004E2099">
      <w:pPr>
        <w:spacing w:line="560" w:lineRule="exact"/>
        <w:ind w:firstLineChars="150" w:firstLine="31680"/>
        <w:rPr>
          <w:rFonts w:ascii="FangSong_GB2312" w:hAnsi="Times New Roman"/>
          <w:szCs w:val="32"/>
        </w:rPr>
      </w:pPr>
      <w:r w:rsidRPr="007D7A99">
        <w:rPr>
          <w:rFonts w:ascii="FangSong_GB2312" w:hAnsi="Times New Roman"/>
          <w:szCs w:val="32"/>
        </w:rPr>
        <w:t xml:space="preserve"> 1</w:t>
      </w:r>
      <w:r w:rsidRPr="007D7A99">
        <w:rPr>
          <w:rFonts w:ascii="FangSong_GB2312" w:hAnsi="Times New Roman" w:hint="eastAsia"/>
          <w:szCs w:val="32"/>
        </w:rPr>
        <w:t>、认罪悔罪：能认罪悔罪，服从管教。</w:t>
      </w:r>
    </w:p>
    <w:p w:rsidR="008223FD" w:rsidRPr="007D7A99" w:rsidRDefault="008223FD" w:rsidP="004E2099">
      <w:pPr>
        <w:spacing w:line="560" w:lineRule="exact"/>
        <w:ind w:firstLineChars="200" w:firstLine="31680"/>
        <w:rPr>
          <w:rFonts w:ascii="FangSong_GB2312" w:hAnsi="Times New Roman"/>
          <w:szCs w:val="32"/>
        </w:rPr>
      </w:pPr>
      <w:r w:rsidRPr="007D7A99">
        <w:rPr>
          <w:rFonts w:ascii="FangSong_GB2312" w:hAnsi="Times New Roman"/>
          <w:szCs w:val="32"/>
        </w:rPr>
        <w:t>2</w:t>
      </w:r>
      <w:r w:rsidRPr="007D7A99">
        <w:rPr>
          <w:rFonts w:ascii="FangSong_GB2312" w:hAnsi="Times New Roman" w:hint="eastAsia"/>
          <w:szCs w:val="32"/>
        </w:rPr>
        <w:t>、遵守监规：能遵守法律法规及监规纪律，接受教育改造。</w:t>
      </w:r>
    </w:p>
    <w:p w:rsidR="008223FD" w:rsidRPr="007D7A99" w:rsidRDefault="008223FD" w:rsidP="004E2099">
      <w:pPr>
        <w:spacing w:line="560" w:lineRule="exact"/>
        <w:ind w:firstLineChars="200" w:firstLine="31680"/>
        <w:rPr>
          <w:rFonts w:ascii="FangSong_GB2312" w:hAnsi="Times New Roman"/>
          <w:szCs w:val="32"/>
        </w:rPr>
      </w:pPr>
      <w:r w:rsidRPr="007D7A99">
        <w:rPr>
          <w:rFonts w:ascii="FangSong_GB2312" w:hAnsi="Times New Roman"/>
          <w:szCs w:val="32"/>
        </w:rPr>
        <w:t>3</w:t>
      </w:r>
      <w:r w:rsidRPr="007D7A99">
        <w:rPr>
          <w:rFonts w:ascii="FangSong_GB2312" w:hAnsi="Times New Roman" w:hint="eastAsia"/>
          <w:szCs w:val="32"/>
        </w:rPr>
        <w:t>、学习情况：能积极参加思想、文化、职业技术教育。</w:t>
      </w:r>
    </w:p>
    <w:p w:rsidR="008223FD" w:rsidRPr="007D7A99" w:rsidRDefault="008223FD" w:rsidP="004E2099">
      <w:pPr>
        <w:spacing w:line="560" w:lineRule="exact"/>
        <w:ind w:firstLineChars="200" w:firstLine="31680"/>
        <w:rPr>
          <w:rFonts w:ascii="FangSong_GB2312" w:hAnsi="Times New Roman"/>
          <w:szCs w:val="32"/>
        </w:rPr>
      </w:pPr>
      <w:r w:rsidRPr="007D7A99">
        <w:rPr>
          <w:rFonts w:ascii="FangSong_GB2312" w:hAnsi="Times New Roman"/>
          <w:szCs w:val="32"/>
        </w:rPr>
        <w:t>4</w:t>
      </w:r>
      <w:r w:rsidRPr="007D7A99">
        <w:rPr>
          <w:rFonts w:ascii="FangSong_GB2312" w:hAnsi="Times New Roman" w:hint="eastAsia"/>
          <w:szCs w:val="32"/>
        </w:rPr>
        <w:t>、劳动改造：能积极参加劳动，努力完成劳动任务。</w:t>
      </w:r>
    </w:p>
    <w:p w:rsidR="008223FD" w:rsidRPr="007D7A99" w:rsidRDefault="008223FD" w:rsidP="004E2099">
      <w:pPr>
        <w:spacing w:line="560" w:lineRule="exact"/>
        <w:ind w:firstLineChars="200" w:firstLine="31680"/>
        <w:rPr>
          <w:rFonts w:ascii="FangSong_GB2312" w:hAnsi="Times New Roman"/>
          <w:szCs w:val="32"/>
        </w:rPr>
      </w:pPr>
      <w:r w:rsidRPr="007D7A99">
        <w:rPr>
          <w:rFonts w:ascii="FangSong_GB2312" w:hAnsi="Times New Roman"/>
          <w:szCs w:val="32"/>
        </w:rPr>
        <w:t>5</w:t>
      </w:r>
      <w:r w:rsidRPr="007D7A99">
        <w:rPr>
          <w:rFonts w:ascii="FangSong_GB2312" w:hAnsi="Times New Roman" w:hint="eastAsia"/>
          <w:szCs w:val="32"/>
        </w:rPr>
        <w:t>、奖励及违规情况：该犯本轮考核期</w:t>
      </w:r>
      <w:r w:rsidRPr="007D7A99">
        <w:rPr>
          <w:rFonts w:ascii="FangSong_GB2312" w:hAnsi="Times New Roman"/>
          <w:szCs w:val="32"/>
        </w:rPr>
        <w:t>2022</w:t>
      </w:r>
      <w:r w:rsidRPr="007D7A99">
        <w:rPr>
          <w:rFonts w:ascii="FangSong_GB2312" w:hAnsi="Times New Roman" w:hint="eastAsia"/>
          <w:szCs w:val="32"/>
        </w:rPr>
        <w:t>年</w:t>
      </w:r>
      <w:r w:rsidRPr="007D7A99">
        <w:rPr>
          <w:rFonts w:ascii="FangSong_GB2312" w:hAnsi="Times New Roman"/>
          <w:szCs w:val="32"/>
        </w:rPr>
        <w:t>1</w:t>
      </w:r>
      <w:r w:rsidRPr="007D7A99">
        <w:rPr>
          <w:rFonts w:ascii="FangSong_GB2312" w:hAnsi="Times New Roman" w:hint="eastAsia"/>
          <w:szCs w:val="32"/>
        </w:rPr>
        <w:t>月至</w:t>
      </w:r>
      <w:r w:rsidRPr="007D7A99">
        <w:rPr>
          <w:rFonts w:ascii="FangSong_GB2312" w:hAnsi="Times New Roman"/>
          <w:szCs w:val="32"/>
        </w:rPr>
        <w:t>2023</w:t>
      </w:r>
      <w:r w:rsidRPr="007D7A99">
        <w:rPr>
          <w:rFonts w:ascii="FangSong_GB2312" w:hAnsi="Times New Roman" w:hint="eastAsia"/>
          <w:szCs w:val="32"/>
        </w:rPr>
        <w:t>年</w:t>
      </w:r>
      <w:r w:rsidRPr="007D7A99">
        <w:rPr>
          <w:rFonts w:ascii="FangSong_GB2312" w:hAnsi="Times New Roman"/>
          <w:szCs w:val="32"/>
        </w:rPr>
        <w:t>8</w:t>
      </w:r>
      <w:r w:rsidRPr="007D7A99">
        <w:rPr>
          <w:rFonts w:ascii="FangSong_GB2312" w:hAnsi="Times New Roman" w:hint="eastAsia"/>
          <w:szCs w:val="32"/>
        </w:rPr>
        <w:t>月，累计获</w:t>
      </w:r>
      <w:r w:rsidRPr="007D7A99">
        <w:rPr>
          <w:rFonts w:ascii="FangSong_GB2312" w:hAnsi="Times New Roman"/>
          <w:szCs w:val="32"/>
        </w:rPr>
        <w:t>1985.4</w:t>
      </w:r>
      <w:r w:rsidRPr="007D7A99">
        <w:rPr>
          <w:rFonts w:ascii="FangSong_GB2312" w:hAnsi="Times New Roman" w:hint="eastAsia"/>
          <w:szCs w:val="32"/>
        </w:rPr>
        <w:t>分，合计获得</w:t>
      </w:r>
      <w:r w:rsidRPr="007D7A99">
        <w:rPr>
          <w:rFonts w:ascii="FangSong_GB2312" w:hAnsi="Times New Roman"/>
          <w:szCs w:val="32"/>
        </w:rPr>
        <w:t>1985.4</w:t>
      </w:r>
      <w:r w:rsidRPr="007D7A99">
        <w:rPr>
          <w:rFonts w:ascii="FangSong_GB2312" w:hAnsi="Times New Roman" w:hint="eastAsia"/>
          <w:szCs w:val="32"/>
        </w:rPr>
        <w:t>分，表扬</w:t>
      </w:r>
      <w:r w:rsidRPr="007D7A99">
        <w:rPr>
          <w:rFonts w:ascii="FangSong_GB2312" w:hAnsi="Times New Roman"/>
          <w:szCs w:val="32"/>
        </w:rPr>
        <w:t>3</w:t>
      </w:r>
      <w:r w:rsidRPr="007D7A99">
        <w:rPr>
          <w:rFonts w:ascii="FangSong_GB2312" w:hAnsi="Times New Roman" w:hint="eastAsia"/>
          <w:szCs w:val="32"/>
        </w:rPr>
        <w:t>次。间隔期</w:t>
      </w:r>
      <w:r w:rsidRPr="007D7A99">
        <w:rPr>
          <w:rFonts w:ascii="FangSong_GB2312" w:hAnsi="Times New Roman"/>
          <w:szCs w:val="32"/>
        </w:rPr>
        <w:t>2022</w:t>
      </w:r>
      <w:r w:rsidRPr="007D7A99">
        <w:rPr>
          <w:rFonts w:ascii="FangSong_GB2312" w:hAnsi="Times New Roman" w:hint="eastAsia"/>
          <w:szCs w:val="32"/>
        </w:rPr>
        <w:t>年</w:t>
      </w:r>
      <w:r w:rsidRPr="007D7A99">
        <w:rPr>
          <w:rFonts w:ascii="FangSong_GB2312" w:hAnsi="Times New Roman"/>
          <w:szCs w:val="32"/>
        </w:rPr>
        <w:t>2</w:t>
      </w:r>
      <w:r w:rsidRPr="007D7A99">
        <w:rPr>
          <w:rFonts w:ascii="FangSong_GB2312" w:hAnsi="Times New Roman" w:hint="eastAsia"/>
          <w:szCs w:val="32"/>
        </w:rPr>
        <w:t>月至</w:t>
      </w:r>
      <w:r w:rsidRPr="007D7A99">
        <w:rPr>
          <w:rFonts w:ascii="FangSong_GB2312" w:hAnsi="Times New Roman"/>
          <w:szCs w:val="32"/>
        </w:rPr>
        <w:t>2023</w:t>
      </w:r>
      <w:r w:rsidRPr="007D7A99">
        <w:rPr>
          <w:rFonts w:ascii="FangSong_GB2312" w:hAnsi="Times New Roman" w:hint="eastAsia"/>
          <w:szCs w:val="32"/>
        </w:rPr>
        <w:t>年</w:t>
      </w:r>
      <w:r w:rsidRPr="007D7A99">
        <w:rPr>
          <w:rFonts w:ascii="FangSong_GB2312" w:hAnsi="Times New Roman"/>
          <w:szCs w:val="32"/>
        </w:rPr>
        <w:t>8</w:t>
      </w:r>
      <w:r w:rsidRPr="007D7A99">
        <w:rPr>
          <w:rFonts w:ascii="FangSong_GB2312" w:hAnsi="Times New Roman" w:hint="eastAsia"/>
          <w:szCs w:val="32"/>
        </w:rPr>
        <w:t>月，获得</w:t>
      </w:r>
      <w:r w:rsidRPr="007D7A99">
        <w:rPr>
          <w:rFonts w:ascii="FangSong_GB2312" w:hAnsi="Times New Roman"/>
          <w:szCs w:val="32"/>
        </w:rPr>
        <w:t>1985.4</w:t>
      </w:r>
      <w:r w:rsidRPr="007D7A99">
        <w:rPr>
          <w:rFonts w:ascii="FangSong_GB2312" w:hAnsi="Times New Roman" w:hint="eastAsia"/>
          <w:szCs w:val="32"/>
        </w:rPr>
        <w:t>分。考核期内无违规。</w:t>
      </w:r>
    </w:p>
    <w:p w:rsidR="008223FD" w:rsidRPr="007D7A99" w:rsidRDefault="008223FD" w:rsidP="004E2099">
      <w:pPr>
        <w:spacing w:line="560" w:lineRule="exact"/>
        <w:ind w:firstLineChars="200" w:firstLine="31680"/>
        <w:rPr>
          <w:rFonts w:ascii="FangSong_GB2312" w:hAnsi="Times New Roman"/>
          <w:szCs w:val="32"/>
        </w:rPr>
      </w:pPr>
      <w:r w:rsidRPr="007D7A99">
        <w:rPr>
          <w:rFonts w:ascii="FangSong_GB2312" w:hAnsi="Times New Roman" w:hint="eastAsia"/>
          <w:szCs w:val="32"/>
        </w:rPr>
        <w:t>本案于</w:t>
      </w:r>
      <w:r w:rsidRPr="007D7A99">
        <w:rPr>
          <w:rFonts w:ascii="FangSong_GB2312" w:hAnsi="Times New Roman" w:cs="KaiTi_GB2312"/>
          <w:szCs w:val="32"/>
        </w:rPr>
        <w:t>2023</w:t>
      </w:r>
      <w:r w:rsidRPr="007D7A99">
        <w:rPr>
          <w:rFonts w:ascii="FangSong_GB2312" w:hAnsi="Times New Roman" w:hint="eastAsia"/>
          <w:szCs w:val="32"/>
        </w:rPr>
        <w:t>年</w:t>
      </w:r>
      <w:r w:rsidRPr="007D7A99">
        <w:rPr>
          <w:rFonts w:ascii="FangSong_GB2312" w:hAnsi="Times New Roman"/>
          <w:szCs w:val="32"/>
        </w:rPr>
        <w:t>12</w:t>
      </w:r>
      <w:r w:rsidRPr="007D7A99">
        <w:rPr>
          <w:rFonts w:ascii="FangSong_GB2312" w:hAnsi="Times New Roman" w:hint="eastAsia"/>
          <w:szCs w:val="32"/>
        </w:rPr>
        <w:t>月</w:t>
      </w:r>
      <w:r w:rsidRPr="007D7A99">
        <w:rPr>
          <w:rFonts w:ascii="FangSong_GB2312" w:hAnsi="Times New Roman"/>
          <w:szCs w:val="32"/>
        </w:rPr>
        <w:t>20</w:t>
      </w:r>
      <w:r w:rsidRPr="007D7A99">
        <w:rPr>
          <w:rFonts w:ascii="FangSong_GB2312" w:hAnsi="Times New Roman" w:hint="eastAsia"/>
          <w:szCs w:val="32"/>
        </w:rPr>
        <w:t>日至</w:t>
      </w:r>
      <w:r w:rsidRPr="007D7A99">
        <w:rPr>
          <w:rFonts w:ascii="FangSong_GB2312" w:hAnsi="Times New Roman" w:cs="KaiTi_GB2312"/>
          <w:szCs w:val="32"/>
        </w:rPr>
        <w:t>2023</w:t>
      </w:r>
      <w:r w:rsidRPr="007D7A99">
        <w:rPr>
          <w:rFonts w:ascii="FangSong_GB2312" w:hAnsi="Times New Roman" w:hint="eastAsia"/>
          <w:szCs w:val="32"/>
        </w:rPr>
        <w:t>年</w:t>
      </w:r>
      <w:r w:rsidRPr="007D7A99">
        <w:rPr>
          <w:rFonts w:ascii="FangSong_GB2312" w:hAnsi="Times New Roman"/>
          <w:szCs w:val="32"/>
        </w:rPr>
        <w:t>12</w:t>
      </w:r>
      <w:r w:rsidRPr="007D7A99">
        <w:rPr>
          <w:rFonts w:ascii="FangSong_GB2312" w:hAnsi="Times New Roman" w:hint="eastAsia"/>
          <w:szCs w:val="32"/>
        </w:rPr>
        <w:t>月</w:t>
      </w:r>
      <w:r w:rsidRPr="007D7A99">
        <w:rPr>
          <w:rFonts w:ascii="FangSong_GB2312" w:hAnsi="Times New Roman"/>
          <w:szCs w:val="32"/>
        </w:rPr>
        <w:t>26</w:t>
      </w:r>
      <w:r w:rsidRPr="007D7A99">
        <w:rPr>
          <w:rFonts w:ascii="FangSong_GB2312" w:hAnsi="Times New Roman" w:hint="eastAsia"/>
          <w:szCs w:val="32"/>
        </w:rPr>
        <w:t>日在狱内公示未收到不同意见。</w:t>
      </w:r>
    </w:p>
    <w:p w:rsidR="008223FD" w:rsidRPr="007D7A99" w:rsidRDefault="008223FD" w:rsidP="004E2099">
      <w:pPr>
        <w:spacing w:line="560" w:lineRule="exact"/>
        <w:ind w:firstLineChars="200" w:firstLine="31680"/>
        <w:rPr>
          <w:rFonts w:ascii="FangSong_GB2312" w:hAnsi="Times New Roman"/>
          <w:szCs w:val="32"/>
        </w:rPr>
      </w:pPr>
      <w:r w:rsidRPr="007D7A99">
        <w:rPr>
          <w:rFonts w:ascii="FangSong_GB2312" w:hAnsi="Times New Roman" w:hint="eastAsia"/>
          <w:szCs w:val="32"/>
        </w:rPr>
        <w:t>罪犯张鹏在服刑期间，确有悔改表现，依照《中华人民共和国刑法》第七十八条、第七十九条、《中华人民共和国刑事诉讼法》第</w:t>
      </w:r>
      <w:r w:rsidRPr="007D7A99">
        <w:rPr>
          <w:rFonts w:ascii="FangSong_GB2312" w:hint="eastAsia"/>
          <w:szCs w:val="32"/>
        </w:rPr>
        <w:t>二百七十三条第二款</w:t>
      </w:r>
      <w:r w:rsidRPr="007D7A99">
        <w:rPr>
          <w:rFonts w:ascii="FangSong_GB2312" w:hAnsi="Times New Roman" w:hint="eastAsia"/>
          <w:szCs w:val="32"/>
        </w:rPr>
        <w:t>和《中华人民共和国监狱法》第</w:t>
      </w:r>
      <w:r w:rsidRPr="007D7A99">
        <w:rPr>
          <w:rFonts w:ascii="FangSong_GB2312" w:hint="eastAsia"/>
          <w:szCs w:val="32"/>
        </w:rPr>
        <w:t>二十九</w:t>
      </w:r>
      <w:r w:rsidRPr="007D7A99">
        <w:rPr>
          <w:rFonts w:ascii="FangSong_GB2312" w:hAnsi="Times New Roman" w:hint="eastAsia"/>
          <w:szCs w:val="32"/>
        </w:rPr>
        <w:t>条之规定，建议对罪犯张鹏予以减刑六个月。特提请你院审理裁定。</w:t>
      </w:r>
    </w:p>
    <w:p w:rsidR="008223FD" w:rsidRPr="007D7A99" w:rsidRDefault="008223FD" w:rsidP="004E2099">
      <w:pPr>
        <w:pStyle w:val="Salutation"/>
        <w:spacing w:line="560" w:lineRule="exact"/>
        <w:ind w:rightChars="-15" w:right="31680" w:firstLineChars="200" w:firstLine="31680"/>
        <w:rPr>
          <w:rFonts w:ascii="FangSong_GB2312" w:hAnsi="Times New Roman"/>
          <w:szCs w:val="32"/>
        </w:rPr>
      </w:pPr>
      <w:r w:rsidRPr="007D7A99">
        <w:rPr>
          <w:rFonts w:ascii="FangSong_GB2312" w:hAnsi="Times New Roman" w:hint="eastAsia"/>
          <w:szCs w:val="32"/>
        </w:rPr>
        <w:t>此致</w:t>
      </w:r>
    </w:p>
    <w:p w:rsidR="008223FD" w:rsidRPr="007D7A99" w:rsidRDefault="008223FD" w:rsidP="004E2099">
      <w:pPr>
        <w:spacing w:line="560" w:lineRule="exact"/>
        <w:ind w:rightChars="-15" w:right="31680"/>
        <w:rPr>
          <w:rFonts w:ascii="FangSong_GB2312" w:hAnsi="Times New Roman"/>
          <w:szCs w:val="32"/>
        </w:rPr>
      </w:pPr>
      <w:r w:rsidRPr="007D7A99">
        <w:rPr>
          <w:rFonts w:ascii="FangSong_GB2312" w:hAnsi="Times New Roman" w:hint="eastAsia"/>
          <w:szCs w:val="32"/>
        </w:rPr>
        <w:t>福州市中级人民法院</w:t>
      </w:r>
    </w:p>
    <w:p w:rsidR="008223FD" w:rsidRPr="007D7A99" w:rsidRDefault="008223FD" w:rsidP="004E2099">
      <w:pPr>
        <w:spacing w:line="560" w:lineRule="exact"/>
        <w:ind w:firstLineChars="200" w:firstLine="31680"/>
        <w:rPr>
          <w:rFonts w:ascii="FangSong_GB2312" w:hAnsi="Times New Roman" w:cs="FangSong_GB2312"/>
          <w:szCs w:val="32"/>
        </w:rPr>
      </w:pPr>
      <w:r w:rsidRPr="007D7A99">
        <w:rPr>
          <w:rFonts w:ascii="FangSong_GB2312" w:hAnsi="Times New Roman" w:cs="FangSong_GB2312" w:hint="eastAsia"/>
          <w:szCs w:val="32"/>
        </w:rPr>
        <w:t>附件：⒈罪犯张鹏卷宗一册</w:t>
      </w:r>
    </w:p>
    <w:p w:rsidR="008223FD" w:rsidRDefault="008223FD" w:rsidP="004E2099">
      <w:pPr>
        <w:spacing w:line="560" w:lineRule="exact"/>
        <w:ind w:rightChars="-15" w:right="31680" w:firstLineChars="500" w:firstLine="31680"/>
        <w:rPr>
          <w:rFonts w:ascii="FangSong_GB2312" w:hAnsi="Times New Roman" w:cs="FangSong_GB2312"/>
          <w:szCs w:val="32"/>
        </w:rPr>
      </w:pPr>
      <w:r w:rsidRPr="007D7A99">
        <w:rPr>
          <w:rFonts w:ascii="FangSong_GB2312" w:hAnsi="Times New Roman" w:cs="FangSong_GB2312" w:hint="eastAsia"/>
          <w:szCs w:val="32"/>
        </w:rPr>
        <w:t>⒉减刑建议书四份</w:t>
      </w: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Pr="007D7A99" w:rsidRDefault="008223FD" w:rsidP="004E2099">
      <w:pPr>
        <w:spacing w:line="560" w:lineRule="exact"/>
        <w:ind w:rightChars="-15" w:right="31680" w:firstLineChars="500" w:firstLine="31680"/>
        <w:rPr>
          <w:rFonts w:ascii="FangSong_GB2312" w:hAnsi="Times New Roman" w:cs="FangSong_GB2312"/>
          <w:szCs w:val="32"/>
        </w:rPr>
      </w:pPr>
    </w:p>
    <w:p w:rsidR="008223FD" w:rsidRPr="007D7A99" w:rsidRDefault="008223FD" w:rsidP="004E2099">
      <w:pPr>
        <w:spacing w:line="56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7D7A99">
        <w:rPr>
          <w:rFonts w:ascii="FangSong_GB2312" w:hAnsi="Times New Roman"/>
          <w:szCs w:val="32"/>
        </w:rPr>
        <w:t xml:space="preserve">   </w:t>
      </w:r>
      <w:r w:rsidRPr="007D7A99">
        <w:rPr>
          <w:rFonts w:ascii="FangSong_GB2312" w:hAnsi="Times New Roman" w:hint="eastAsia"/>
          <w:szCs w:val="32"/>
        </w:rPr>
        <w:t>福建省福清监狱</w:t>
      </w:r>
    </w:p>
    <w:p w:rsidR="008223FD" w:rsidRPr="00DE4538" w:rsidRDefault="008223FD" w:rsidP="004E2099">
      <w:pPr>
        <w:spacing w:line="56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41</w:t>
      </w:r>
      <w:r w:rsidRPr="00275315">
        <w:rPr>
          <w:rFonts w:ascii="KaiTi_GB2312" w:eastAsia="KaiTi_GB2312" w:hAnsi="Times New Roman" w:cs="KaiTi_GB2312" w:hint="eastAsia"/>
          <w:szCs w:val="32"/>
        </w:rPr>
        <w:t>号</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罪犯陈开华</w:t>
      </w:r>
      <w:r w:rsidRPr="00461709">
        <w:rPr>
          <w:rFonts w:ascii="FangSong_GB2312" w:hAnsi="Times New Roman"/>
          <w:szCs w:val="32"/>
        </w:rPr>
        <w:fldChar w:fldCharType="begin"/>
      </w:r>
      <w:r w:rsidRPr="00461709">
        <w:rPr>
          <w:rFonts w:ascii="FangSong_GB2312" w:hAnsi="Times New Roman"/>
          <w:szCs w:val="32"/>
        </w:rPr>
        <w:instrText xml:space="preserve"> AUTOTEXTLIST  \* MERGEFORMAT </w:instrText>
      </w:r>
      <w:r w:rsidRPr="00461709">
        <w:rPr>
          <w:rFonts w:ascii="FangSong_GB2312" w:hAnsi="Times New Roman"/>
          <w:szCs w:val="32"/>
        </w:rPr>
        <w:fldChar w:fldCharType="end"/>
      </w:r>
      <w:r w:rsidRPr="00461709">
        <w:rPr>
          <w:rFonts w:ascii="FangSong_GB2312" w:hAnsi="Times New Roman" w:hint="eastAsia"/>
          <w:szCs w:val="32"/>
        </w:rPr>
        <w:t>，男，汉族，</w:t>
      </w:r>
      <w:r w:rsidRPr="00461709">
        <w:rPr>
          <w:rFonts w:ascii="FangSong_GB2312" w:hAnsi="Times New Roman"/>
          <w:szCs w:val="32"/>
        </w:rPr>
        <w:t>1996</w:t>
      </w:r>
      <w:r w:rsidRPr="00461709">
        <w:rPr>
          <w:rFonts w:ascii="FangSong_GB2312" w:hAnsi="Times New Roman" w:hint="eastAsia"/>
          <w:szCs w:val="32"/>
        </w:rPr>
        <w:t>年</w:t>
      </w:r>
      <w:r w:rsidRPr="00461709">
        <w:rPr>
          <w:rFonts w:ascii="FangSong_GB2312" w:hAnsi="Times New Roman"/>
          <w:szCs w:val="32"/>
        </w:rPr>
        <w:t>2</w:t>
      </w:r>
      <w:r w:rsidRPr="00461709">
        <w:rPr>
          <w:rFonts w:ascii="FangSong_GB2312" w:hAnsi="Times New Roman" w:hint="eastAsia"/>
          <w:szCs w:val="32"/>
        </w:rPr>
        <w:t>月</w:t>
      </w:r>
      <w:r w:rsidRPr="00461709">
        <w:rPr>
          <w:rFonts w:ascii="FangSong_GB2312" w:hAnsi="Times New Roman"/>
          <w:szCs w:val="32"/>
        </w:rPr>
        <w:t>28</w:t>
      </w:r>
      <w:r w:rsidRPr="00461709">
        <w:rPr>
          <w:rFonts w:ascii="FangSong_GB2312" w:hAnsi="Times New Roman" w:hint="eastAsia"/>
          <w:szCs w:val="32"/>
        </w:rPr>
        <w:t>日出生，户籍所在地福建省仙游县，中专文化，捕前系农民。</w:t>
      </w:r>
    </w:p>
    <w:p w:rsidR="008223FD" w:rsidRPr="00461709" w:rsidRDefault="008223FD" w:rsidP="004E2099">
      <w:pPr>
        <w:spacing w:line="500" w:lineRule="exact"/>
        <w:ind w:rightChars="12" w:right="31680" w:firstLineChars="200" w:firstLine="31680"/>
        <w:rPr>
          <w:rFonts w:ascii="FangSong_GB2312" w:hAnsi="Times New Roman"/>
          <w:szCs w:val="32"/>
        </w:rPr>
      </w:pPr>
      <w:r w:rsidRPr="00461709">
        <w:rPr>
          <w:rFonts w:ascii="FangSong_GB2312" w:hAnsi="Times New Roman" w:hint="eastAsia"/>
          <w:szCs w:val="32"/>
        </w:rPr>
        <w:t>福建省仙游县人民法院于</w:t>
      </w:r>
      <w:r w:rsidRPr="00461709">
        <w:rPr>
          <w:rFonts w:ascii="FangSong_GB2312" w:hAnsi="Times New Roman"/>
          <w:szCs w:val="32"/>
        </w:rPr>
        <w:t>2020</w:t>
      </w:r>
      <w:r w:rsidRPr="00461709">
        <w:rPr>
          <w:rFonts w:ascii="FangSong_GB2312" w:hAnsi="Times New Roman" w:hint="eastAsia"/>
          <w:szCs w:val="32"/>
        </w:rPr>
        <w:t>年</w:t>
      </w:r>
      <w:r w:rsidRPr="00461709">
        <w:rPr>
          <w:rFonts w:ascii="FangSong_GB2312" w:hAnsi="Times New Roman"/>
          <w:szCs w:val="32"/>
        </w:rPr>
        <w:t>6</w:t>
      </w:r>
      <w:r w:rsidRPr="00461709">
        <w:rPr>
          <w:rFonts w:ascii="FangSong_GB2312" w:hAnsi="Times New Roman" w:hint="eastAsia"/>
          <w:szCs w:val="32"/>
        </w:rPr>
        <w:t>月</w:t>
      </w:r>
      <w:r w:rsidRPr="00461709">
        <w:rPr>
          <w:rFonts w:ascii="FangSong_GB2312" w:hAnsi="Times New Roman"/>
          <w:szCs w:val="32"/>
        </w:rPr>
        <w:t>22</w:t>
      </w:r>
      <w:r w:rsidRPr="00461709">
        <w:rPr>
          <w:rFonts w:ascii="FangSong_GB2312" w:hAnsi="Times New Roman" w:hint="eastAsia"/>
          <w:szCs w:val="32"/>
        </w:rPr>
        <w:t>日作出（</w:t>
      </w:r>
      <w:r w:rsidRPr="00461709">
        <w:rPr>
          <w:rFonts w:ascii="FangSong_GB2312" w:hAnsi="Times New Roman"/>
          <w:szCs w:val="32"/>
        </w:rPr>
        <w:t>2020</w:t>
      </w:r>
      <w:r w:rsidRPr="00461709">
        <w:rPr>
          <w:rFonts w:ascii="FangSong_GB2312" w:hAnsi="Times New Roman" w:hint="eastAsia"/>
          <w:szCs w:val="32"/>
        </w:rPr>
        <w:t>）闽</w:t>
      </w:r>
      <w:r w:rsidRPr="00461709">
        <w:rPr>
          <w:rFonts w:ascii="FangSong_GB2312" w:hAnsi="Times New Roman"/>
          <w:szCs w:val="32"/>
        </w:rPr>
        <w:t>0322</w:t>
      </w:r>
      <w:r w:rsidRPr="00461709">
        <w:rPr>
          <w:rFonts w:ascii="FangSong_GB2312" w:hAnsi="Times New Roman" w:hint="eastAsia"/>
          <w:szCs w:val="32"/>
        </w:rPr>
        <w:t>刑初</w:t>
      </w:r>
      <w:r w:rsidRPr="00461709">
        <w:rPr>
          <w:rFonts w:ascii="FangSong_GB2312" w:hAnsi="Times New Roman"/>
          <w:szCs w:val="32"/>
        </w:rPr>
        <w:t>215</w:t>
      </w:r>
      <w:r w:rsidRPr="00461709">
        <w:rPr>
          <w:rFonts w:ascii="FangSong_GB2312" w:hAnsi="Times New Roman" w:hint="eastAsia"/>
          <w:szCs w:val="32"/>
        </w:rPr>
        <w:t>号刑事判决，以被告人陈开华犯诈骗罪，判处有期徒刑五年五个月，并处罚金人民币二万元。宣判后，被告人不服，提出上诉。福建省莆田市中级人民法院于</w:t>
      </w:r>
      <w:r w:rsidRPr="00461709">
        <w:rPr>
          <w:rFonts w:ascii="FangSong_GB2312" w:hAnsi="Times New Roman"/>
          <w:szCs w:val="32"/>
        </w:rPr>
        <w:t>2020</w:t>
      </w:r>
      <w:r w:rsidRPr="00461709">
        <w:rPr>
          <w:rFonts w:ascii="FangSong_GB2312" w:hAnsi="Times New Roman" w:hint="eastAsia"/>
          <w:szCs w:val="32"/>
        </w:rPr>
        <w:t>年</w:t>
      </w:r>
      <w:r w:rsidRPr="00461709">
        <w:rPr>
          <w:rFonts w:ascii="FangSong_GB2312" w:hAnsi="Times New Roman"/>
          <w:szCs w:val="32"/>
        </w:rPr>
        <w:t>9</w:t>
      </w:r>
      <w:r w:rsidRPr="00461709">
        <w:rPr>
          <w:rFonts w:ascii="FangSong_GB2312" w:hAnsi="Times New Roman" w:hint="eastAsia"/>
          <w:szCs w:val="32"/>
        </w:rPr>
        <w:t>月</w:t>
      </w:r>
      <w:r w:rsidRPr="00461709">
        <w:rPr>
          <w:rFonts w:ascii="FangSong_GB2312" w:hAnsi="Times New Roman"/>
          <w:szCs w:val="32"/>
        </w:rPr>
        <w:t>14</w:t>
      </w:r>
      <w:r w:rsidRPr="00461709">
        <w:rPr>
          <w:rFonts w:ascii="FangSong_GB2312" w:hAnsi="Times New Roman" w:hint="eastAsia"/>
          <w:szCs w:val="32"/>
        </w:rPr>
        <w:t>日作出（</w:t>
      </w:r>
      <w:r w:rsidRPr="00461709">
        <w:rPr>
          <w:rFonts w:ascii="FangSong_GB2312" w:hAnsi="Times New Roman"/>
          <w:szCs w:val="32"/>
        </w:rPr>
        <w:t>2020</w:t>
      </w:r>
      <w:r w:rsidRPr="00461709">
        <w:rPr>
          <w:rFonts w:ascii="FangSong_GB2312" w:hAnsi="Times New Roman" w:hint="eastAsia"/>
          <w:szCs w:val="32"/>
        </w:rPr>
        <w:t>）闽</w:t>
      </w:r>
      <w:r w:rsidRPr="00461709">
        <w:rPr>
          <w:rFonts w:ascii="FangSong_GB2312" w:hAnsi="Times New Roman"/>
          <w:szCs w:val="32"/>
        </w:rPr>
        <w:t>03</w:t>
      </w:r>
      <w:r w:rsidRPr="00461709">
        <w:rPr>
          <w:rFonts w:ascii="FangSong_GB2312" w:hAnsi="Times New Roman" w:hint="eastAsia"/>
          <w:szCs w:val="32"/>
        </w:rPr>
        <w:t>刑终</w:t>
      </w:r>
      <w:r w:rsidRPr="00461709">
        <w:rPr>
          <w:rFonts w:ascii="FangSong_GB2312" w:hAnsi="Times New Roman"/>
          <w:szCs w:val="32"/>
        </w:rPr>
        <w:t>376</w:t>
      </w:r>
      <w:r w:rsidRPr="00461709">
        <w:rPr>
          <w:rFonts w:ascii="FangSong_GB2312" w:hAnsi="Times New Roman" w:hint="eastAsia"/>
          <w:szCs w:val="32"/>
        </w:rPr>
        <w:t>号刑事裁定：驳回上诉，维持原判。刑期自</w:t>
      </w:r>
      <w:r w:rsidRPr="00461709">
        <w:rPr>
          <w:rFonts w:ascii="FangSong_GB2312" w:hAnsi="Times New Roman"/>
          <w:szCs w:val="32"/>
        </w:rPr>
        <w:t>2019</w:t>
      </w:r>
      <w:r w:rsidRPr="00461709">
        <w:rPr>
          <w:rFonts w:ascii="FangSong_GB2312" w:hAnsi="Times New Roman" w:hint="eastAsia"/>
          <w:szCs w:val="32"/>
        </w:rPr>
        <w:t>年</w:t>
      </w:r>
      <w:r w:rsidRPr="00461709">
        <w:rPr>
          <w:rFonts w:ascii="FangSong_GB2312" w:hAnsi="Times New Roman"/>
          <w:szCs w:val="32"/>
        </w:rPr>
        <w:t>7</w:t>
      </w:r>
      <w:r w:rsidRPr="00461709">
        <w:rPr>
          <w:rFonts w:ascii="FangSong_GB2312" w:hAnsi="Times New Roman" w:hint="eastAsia"/>
          <w:szCs w:val="32"/>
        </w:rPr>
        <w:t>月</w:t>
      </w:r>
      <w:r w:rsidRPr="00461709">
        <w:rPr>
          <w:rFonts w:ascii="FangSong_GB2312" w:hAnsi="Times New Roman"/>
          <w:szCs w:val="32"/>
        </w:rPr>
        <w:t>25</w:t>
      </w:r>
      <w:r w:rsidRPr="00461709">
        <w:rPr>
          <w:rFonts w:ascii="FangSong_GB2312" w:hAnsi="Times New Roman" w:hint="eastAsia"/>
          <w:szCs w:val="32"/>
        </w:rPr>
        <w:t>日起至</w:t>
      </w:r>
      <w:r w:rsidRPr="00461709">
        <w:rPr>
          <w:rFonts w:ascii="FangSong_GB2312" w:hAnsi="Times New Roman"/>
          <w:szCs w:val="32"/>
        </w:rPr>
        <w:t>2024</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w:t>
      </w:r>
      <w:r w:rsidRPr="00461709">
        <w:rPr>
          <w:rFonts w:ascii="FangSong_GB2312" w:hAnsi="Times New Roman"/>
          <w:szCs w:val="32"/>
        </w:rPr>
        <w:t>24</w:t>
      </w:r>
      <w:r w:rsidRPr="00461709">
        <w:rPr>
          <w:rFonts w:ascii="FangSong_GB2312" w:hAnsi="Times New Roman" w:hint="eastAsia"/>
          <w:szCs w:val="32"/>
        </w:rPr>
        <w:t>日止。</w:t>
      </w:r>
      <w:r w:rsidRPr="00461709">
        <w:rPr>
          <w:rFonts w:ascii="FangSong_GB2312" w:hAnsi="Times New Roman"/>
          <w:szCs w:val="32"/>
        </w:rPr>
        <w:t>2020</w:t>
      </w:r>
      <w:r w:rsidRPr="00461709">
        <w:rPr>
          <w:rFonts w:ascii="FangSong_GB2312" w:hAnsi="Times New Roman" w:hint="eastAsia"/>
          <w:szCs w:val="32"/>
        </w:rPr>
        <w:t>年</w:t>
      </w:r>
      <w:r w:rsidRPr="00461709">
        <w:rPr>
          <w:rFonts w:ascii="FangSong_GB2312" w:hAnsi="Times New Roman"/>
          <w:szCs w:val="32"/>
        </w:rPr>
        <w:t>10</w:t>
      </w:r>
      <w:r w:rsidRPr="00461709">
        <w:rPr>
          <w:rFonts w:ascii="FangSong_GB2312" w:hAnsi="Times New Roman" w:hint="eastAsia"/>
          <w:szCs w:val="32"/>
        </w:rPr>
        <w:t>月</w:t>
      </w:r>
      <w:r w:rsidRPr="00461709">
        <w:rPr>
          <w:rFonts w:ascii="FangSong_GB2312" w:hAnsi="Times New Roman"/>
          <w:szCs w:val="32"/>
        </w:rPr>
        <w:t>20</w:t>
      </w:r>
      <w:r w:rsidRPr="00461709">
        <w:rPr>
          <w:rFonts w:ascii="FangSong_GB2312" w:hAnsi="Times New Roman" w:hint="eastAsia"/>
          <w:szCs w:val="32"/>
        </w:rPr>
        <w:t>日交付福建省福清监狱执行刑罚。现属宽管级罪犯。</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罪犯陈开华在服刑期间确有悔改表现，具体事实如下：</w:t>
      </w:r>
      <w:r w:rsidRPr="00461709">
        <w:rPr>
          <w:rFonts w:ascii="FangSong_GB2312" w:hAnsi="Times New Roman"/>
          <w:szCs w:val="32"/>
        </w:rPr>
        <w:t xml:space="preserve">      </w:t>
      </w:r>
    </w:p>
    <w:p w:rsidR="008223FD" w:rsidRPr="00461709" w:rsidRDefault="008223FD" w:rsidP="004E2099">
      <w:pPr>
        <w:spacing w:line="500" w:lineRule="exact"/>
        <w:ind w:firstLineChars="150" w:firstLine="31680"/>
        <w:rPr>
          <w:rFonts w:ascii="FangSong_GB2312" w:hAnsi="Times New Roman"/>
          <w:szCs w:val="32"/>
        </w:rPr>
      </w:pPr>
      <w:r w:rsidRPr="00461709">
        <w:rPr>
          <w:rFonts w:ascii="FangSong_GB2312" w:hAnsi="Times New Roman"/>
          <w:szCs w:val="32"/>
        </w:rPr>
        <w:t xml:space="preserve"> 1</w:t>
      </w:r>
      <w:r w:rsidRPr="00461709">
        <w:rPr>
          <w:rFonts w:ascii="FangSong_GB2312" w:hAnsi="Times New Roman" w:hint="eastAsia"/>
          <w:szCs w:val="32"/>
        </w:rPr>
        <w:t>、认罪悔罪：能认罪悔罪，服从管教。</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2</w:t>
      </w:r>
      <w:r w:rsidRPr="00461709">
        <w:rPr>
          <w:rFonts w:ascii="FangSong_GB2312" w:hAnsi="Times New Roman" w:hint="eastAsia"/>
          <w:szCs w:val="32"/>
        </w:rPr>
        <w:t>、遵守监规：能遵守法律法规及监规纪律，接受教育改造。</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3</w:t>
      </w:r>
      <w:r w:rsidRPr="00461709">
        <w:rPr>
          <w:rFonts w:ascii="FangSong_GB2312" w:hAnsi="Times New Roman" w:hint="eastAsia"/>
          <w:szCs w:val="32"/>
        </w:rPr>
        <w:t>、学习情况：能积极参加思想、文化、职业技术教育。</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4</w:t>
      </w:r>
      <w:r w:rsidRPr="00461709">
        <w:rPr>
          <w:rFonts w:ascii="FangSong_GB2312" w:hAnsi="Times New Roman" w:hint="eastAsia"/>
          <w:szCs w:val="32"/>
        </w:rPr>
        <w:t>、劳动改造：能积极参加劳动，努力完成劳动任务。</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5</w:t>
      </w:r>
      <w:r w:rsidRPr="00461709">
        <w:rPr>
          <w:rFonts w:ascii="FangSong_GB2312" w:hAnsi="Times New Roman" w:hint="eastAsia"/>
          <w:szCs w:val="32"/>
        </w:rPr>
        <w:t>、奖励及违规情况：该犯本轮考核期</w:t>
      </w:r>
      <w:r w:rsidRPr="00461709">
        <w:rPr>
          <w:rFonts w:ascii="FangSong_GB2312" w:hAnsi="Times New Roman"/>
          <w:szCs w:val="32"/>
        </w:rPr>
        <w:t>2020</w:t>
      </w:r>
      <w:r w:rsidRPr="00461709">
        <w:rPr>
          <w:rFonts w:ascii="FangSong_GB2312" w:hAnsi="Times New Roman" w:hint="eastAsia"/>
          <w:szCs w:val="32"/>
        </w:rPr>
        <w:t>年</w:t>
      </w:r>
      <w:r w:rsidRPr="00461709">
        <w:rPr>
          <w:rFonts w:ascii="FangSong_GB2312" w:hAnsi="Times New Roman"/>
          <w:szCs w:val="32"/>
        </w:rPr>
        <w:t>10</w:t>
      </w:r>
      <w:r w:rsidRPr="00461709">
        <w:rPr>
          <w:rFonts w:ascii="FangSong_GB2312" w:hAnsi="Times New Roman" w:hint="eastAsia"/>
          <w:szCs w:val="32"/>
        </w:rPr>
        <w:t>月至</w:t>
      </w:r>
      <w:r w:rsidRPr="00461709">
        <w:rPr>
          <w:rFonts w:ascii="FangSong_GB2312" w:hAnsi="Times New Roman"/>
          <w:szCs w:val="32"/>
        </w:rPr>
        <w:t>2023</w:t>
      </w:r>
      <w:r w:rsidRPr="00461709">
        <w:rPr>
          <w:rFonts w:ascii="FangSong_GB2312" w:hAnsi="Times New Roman" w:hint="eastAsia"/>
          <w:szCs w:val="32"/>
        </w:rPr>
        <w:t>年</w:t>
      </w:r>
      <w:r w:rsidRPr="00461709">
        <w:rPr>
          <w:rFonts w:ascii="FangSong_GB2312" w:hAnsi="Times New Roman"/>
          <w:szCs w:val="32"/>
        </w:rPr>
        <w:t>8</w:t>
      </w:r>
      <w:r w:rsidRPr="00461709">
        <w:rPr>
          <w:rFonts w:ascii="FangSong_GB2312" w:hAnsi="Times New Roman" w:hint="eastAsia"/>
          <w:szCs w:val="32"/>
        </w:rPr>
        <w:t>月，累计获</w:t>
      </w:r>
      <w:r w:rsidRPr="00461709">
        <w:rPr>
          <w:rFonts w:ascii="FangSong_GB2312" w:hAnsi="Times New Roman"/>
          <w:szCs w:val="32"/>
        </w:rPr>
        <w:t>3868.4</w:t>
      </w:r>
      <w:r w:rsidRPr="00461709">
        <w:rPr>
          <w:rFonts w:ascii="FangSong_GB2312" w:hAnsi="Times New Roman" w:hint="eastAsia"/>
          <w:szCs w:val="32"/>
        </w:rPr>
        <w:t>分，合计获得</w:t>
      </w:r>
      <w:r w:rsidRPr="00461709">
        <w:rPr>
          <w:rFonts w:ascii="FangSong_GB2312" w:hAnsi="Times New Roman"/>
          <w:szCs w:val="32"/>
        </w:rPr>
        <w:t>3868.4</w:t>
      </w:r>
      <w:r w:rsidRPr="00461709">
        <w:rPr>
          <w:rFonts w:ascii="FangSong_GB2312" w:hAnsi="Times New Roman" w:hint="eastAsia"/>
          <w:szCs w:val="32"/>
        </w:rPr>
        <w:t>分，表扬</w:t>
      </w:r>
      <w:r w:rsidRPr="00461709">
        <w:rPr>
          <w:rFonts w:ascii="FangSong_GB2312" w:hAnsi="Times New Roman"/>
          <w:szCs w:val="32"/>
        </w:rPr>
        <w:t>6</w:t>
      </w:r>
      <w:r w:rsidRPr="00461709">
        <w:rPr>
          <w:rFonts w:ascii="FangSong_GB2312" w:hAnsi="Times New Roman" w:hint="eastAsia"/>
          <w:szCs w:val="32"/>
        </w:rPr>
        <w:t>次。间隔期</w:t>
      </w:r>
      <w:r w:rsidRPr="00461709">
        <w:rPr>
          <w:rFonts w:ascii="FangSong_GB2312" w:hAnsi="Times New Roman"/>
          <w:szCs w:val="32"/>
        </w:rPr>
        <w:t>2020</w:t>
      </w:r>
      <w:r w:rsidRPr="00461709">
        <w:rPr>
          <w:rFonts w:ascii="FangSong_GB2312" w:hAnsi="Times New Roman" w:hint="eastAsia"/>
          <w:szCs w:val="32"/>
        </w:rPr>
        <w:t>年</w:t>
      </w:r>
      <w:r w:rsidRPr="00461709">
        <w:rPr>
          <w:rFonts w:ascii="FangSong_GB2312" w:hAnsi="Times New Roman"/>
          <w:szCs w:val="32"/>
        </w:rPr>
        <w:t>11</w:t>
      </w:r>
      <w:r w:rsidRPr="00461709">
        <w:rPr>
          <w:rFonts w:ascii="FangSong_GB2312" w:hAnsi="Times New Roman" w:hint="eastAsia"/>
          <w:szCs w:val="32"/>
        </w:rPr>
        <w:t>月至</w:t>
      </w:r>
      <w:r w:rsidRPr="00461709">
        <w:rPr>
          <w:rFonts w:ascii="FangSong_GB2312" w:hAnsi="Times New Roman"/>
          <w:szCs w:val="32"/>
        </w:rPr>
        <w:t>2023</w:t>
      </w:r>
      <w:r w:rsidRPr="00461709">
        <w:rPr>
          <w:rFonts w:ascii="FangSong_GB2312" w:hAnsi="Times New Roman" w:hint="eastAsia"/>
          <w:szCs w:val="32"/>
        </w:rPr>
        <w:t>年</w:t>
      </w:r>
      <w:r w:rsidRPr="00461709">
        <w:rPr>
          <w:rFonts w:ascii="FangSong_GB2312" w:hAnsi="Times New Roman"/>
          <w:szCs w:val="32"/>
        </w:rPr>
        <w:t>8</w:t>
      </w:r>
      <w:r w:rsidRPr="00461709">
        <w:rPr>
          <w:rFonts w:ascii="FangSong_GB2312" w:hAnsi="Times New Roman" w:hint="eastAsia"/>
          <w:szCs w:val="32"/>
        </w:rPr>
        <w:t>月，获得</w:t>
      </w:r>
      <w:r w:rsidRPr="00461709">
        <w:rPr>
          <w:rFonts w:ascii="FangSong_GB2312" w:hAnsi="Times New Roman"/>
          <w:szCs w:val="32"/>
        </w:rPr>
        <w:t>3868.4</w:t>
      </w:r>
      <w:r w:rsidRPr="00461709">
        <w:rPr>
          <w:rFonts w:ascii="FangSong_GB2312" w:hAnsi="Times New Roman" w:hint="eastAsia"/>
          <w:szCs w:val="32"/>
        </w:rPr>
        <w:t>分。考核期内无违规。</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罪犯陈开华判决时已</w:t>
      </w:r>
      <w:r>
        <w:rPr>
          <w:rFonts w:ascii="FangSong_GB2312" w:hAnsi="Times New Roman" w:hint="eastAsia"/>
          <w:szCs w:val="32"/>
        </w:rPr>
        <w:t>累计缴纳</w:t>
      </w:r>
      <w:r w:rsidRPr="00461709">
        <w:rPr>
          <w:rFonts w:ascii="FangSong_GB2312" w:hAnsi="Times New Roman" w:hint="eastAsia"/>
          <w:szCs w:val="32"/>
        </w:rPr>
        <w:t>人民币</w:t>
      </w:r>
      <w:r w:rsidRPr="00461709">
        <w:rPr>
          <w:rFonts w:ascii="FangSong_GB2312" w:hAnsi="Times New Roman"/>
          <w:szCs w:val="32"/>
        </w:rPr>
        <w:t>20000</w:t>
      </w:r>
      <w:r w:rsidRPr="00461709">
        <w:rPr>
          <w:rFonts w:ascii="FangSong_GB2312" w:hAnsi="Times New Roman" w:hint="eastAsia"/>
          <w:szCs w:val="32"/>
        </w:rPr>
        <w:t>元；该犯财产性判项已履行完毕。</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本案于</w:t>
      </w:r>
      <w:r w:rsidRPr="00461709">
        <w:rPr>
          <w:rFonts w:ascii="FangSong_GB2312" w:hAnsi="Times New Roman" w:cs="KaiTi_GB2312"/>
          <w:szCs w:val="32"/>
        </w:rPr>
        <w:t>2023</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w:t>
      </w:r>
      <w:r w:rsidRPr="00461709">
        <w:rPr>
          <w:rFonts w:ascii="FangSong_GB2312" w:hAnsi="Times New Roman"/>
          <w:szCs w:val="32"/>
        </w:rPr>
        <w:t>20</w:t>
      </w:r>
      <w:r w:rsidRPr="00461709">
        <w:rPr>
          <w:rFonts w:ascii="FangSong_GB2312" w:hAnsi="Times New Roman" w:hint="eastAsia"/>
          <w:szCs w:val="32"/>
        </w:rPr>
        <w:t>日至</w:t>
      </w:r>
      <w:r w:rsidRPr="00461709">
        <w:rPr>
          <w:rFonts w:ascii="FangSong_GB2312" w:hAnsi="Times New Roman" w:cs="KaiTi_GB2312"/>
          <w:szCs w:val="32"/>
        </w:rPr>
        <w:t>2023</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w:t>
      </w:r>
      <w:r w:rsidRPr="00461709">
        <w:rPr>
          <w:rFonts w:ascii="FangSong_GB2312" w:hAnsi="Times New Roman"/>
          <w:szCs w:val="32"/>
        </w:rPr>
        <w:t>26</w:t>
      </w:r>
      <w:r w:rsidRPr="00461709">
        <w:rPr>
          <w:rFonts w:ascii="FangSong_GB2312" w:hAnsi="Times New Roman" w:hint="eastAsia"/>
          <w:szCs w:val="32"/>
        </w:rPr>
        <w:t>日在狱内公示未收到不同意见。</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罪犯陈开华在服刑期间，确有悔改表现，依照《中华人民共和国刑法》第七十八条、第七十九条、《中华人民共和国刑事诉讼法》第</w:t>
      </w:r>
      <w:r w:rsidRPr="00461709">
        <w:rPr>
          <w:rFonts w:ascii="FangSong_GB2312" w:hint="eastAsia"/>
          <w:szCs w:val="32"/>
        </w:rPr>
        <w:t>二百七十三条第二款</w:t>
      </w:r>
      <w:r w:rsidRPr="00461709">
        <w:rPr>
          <w:rFonts w:ascii="FangSong_GB2312" w:hAnsi="Times New Roman" w:hint="eastAsia"/>
          <w:szCs w:val="32"/>
        </w:rPr>
        <w:t>和《中华人民共和国监狱法》第</w:t>
      </w:r>
      <w:r w:rsidRPr="00461709">
        <w:rPr>
          <w:rFonts w:ascii="FangSong_GB2312" w:hint="eastAsia"/>
          <w:szCs w:val="32"/>
        </w:rPr>
        <w:t>二十九</w:t>
      </w:r>
      <w:r w:rsidRPr="00461709">
        <w:rPr>
          <w:rFonts w:ascii="FangSong_GB2312" w:hAnsi="Times New Roman" w:hint="eastAsia"/>
          <w:szCs w:val="32"/>
        </w:rPr>
        <w:t>条之规定，建议对罪犯陈开华予以减刑八个月。特提请你院审理裁定。</w:t>
      </w:r>
    </w:p>
    <w:p w:rsidR="008223FD" w:rsidRPr="00461709" w:rsidRDefault="008223FD" w:rsidP="004E2099">
      <w:pPr>
        <w:pStyle w:val="Salutation"/>
        <w:spacing w:line="500" w:lineRule="exact"/>
        <w:ind w:rightChars="-15" w:right="31680" w:firstLineChars="200" w:firstLine="31680"/>
        <w:rPr>
          <w:rFonts w:ascii="FangSong_GB2312" w:hAnsi="Times New Roman"/>
          <w:szCs w:val="32"/>
        </w:rPr>
      </w:pPr>
      <w:r w:rsidRPr="00461709">
        <w:rPr>
          <w:rFonts w:ascii="FangSong_GB2312" w:hAnsi="Times New Roman" w:hint="eastAsia"/>
          <w:szCs w:val="32"/>
        </w:rPr>
        <w:t>此致</w:t>
      </w:r>
    </w:p>
    <w:p w:rsidR="008223FD" w:rsidRPr="00461709" w:rsidRDefault="008223FD" w:rsidP="004E2099">
      <w:pPr>
        <w:spacing w:line="500" w:lineRule="exact"/>
        <w:ind w:rightChars="-15" w:right="31680"/>
        <w:rPr>
          <w:rFonts w:ascii="FangSong_GB2312" w:hAnsi="Times New Roman"/>
          <w:szCs w:val="32"/>
        </w:rPr>
      </w:pPr>
      <w:r w:rsidRPr="00461709">
        <w:rPr>
          <w:rFonts w:ascii="FangSong_GB2312" w:hAnsi="Times New Roman" w:hint="eastAsia"/>
          <w:szCs w:val="32"/>
        </w:rPr>
        <w:t>福州市中级人民法院</w:t>
      </w:r>
    </w:p>
    <w:p w:rsidR="008223FD" w:rsidRPr="00461709" w:rsidRDefault="008223FD" w:rsidP="004E2099">
      <w:pPr>
        <w:spacing w:line="500" w:lineRule="exact"/>
        <w:ind w:firstLineChars="200" w:firstLine="31680"/>
        <w:rPr>
          <w:rFonts w:ascii="FangSong_GB2312" w:hAnsi="Times New Roman" w:cs="FangSong_GB2312"/>
          <w:szCs w:val="32"/>
        </w:rPr>
      </w:pPr>
      <w:r w:rsidRPr="00461709">
        <w:rPr>
          <w:rFonts w:ascii="FangSong_GB2312" w:hAnsi="Times New Roman" w:cs="FangSong_GB2312" w:hint="eastAsia"/>
          <w:szCs w:val="32"/>
        </w:rPr>
        <w:t>附件：⒈罪犯陈开华卷宗一册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461709">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461709" w:rsidRDefault="008223FD" w:rsidP="004E2099">
      <w:pPr>
        <w:spacing w:line="500" w:lineRule="exact"/>
        <w:ind w:rightChars="-15" w:right="31680" w:firstLineChars="500" w:firstLine="31680"/>
        <w:rPr>
          <w:rFonts w:ascii="FangSong_GB2312" w:hAnsi="Times New Roman" w:cs="FangSong_GB2312"/>
          <w:szCs w:val="32"/>
        </w:rPr>
      </w:pPr>
    </w:p>
    <w:p w:rsidR="008223FD" w:rsidRPr="00461709"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461709">
        <w:rPr>
          <w:rFonts w:ascii="FangSong_GB2312" w:hAnsi="Times New Roman"/>
          <w:szCs w:val="32"/>
        </w:rPr>
        <w:t xml:space="preserve"> </w:t>
      </w:r>
      <w:r w:rsidRPr="00461709">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42</w:t>
      </w:r>
      <w:r w:rsidRPr="00275315">
        <w:rPr>
          <w:rFonts w:ascii="KaiTi_GB2312" w:eastAsia="KaiTi_GB2312" w:hAnsi="Times New Roman" w:cs="KaiTi_GB2312" w:hint="eastAsia"/>
          <w:szCs w:val="32"/>
        </w:rPr>
        <w:t>号</w:t>
      </w:r>
    </w:p>
    <w:p w:rsidR="008223FD" w:rsidRPr="00461709" w:rsidRDefault="008223FD" w:rsidP="004E2099">
      <w:pPr>
        <w:spacing w:line="500" w:lineRule="exact"/>
        <w:ind w:rightChars="12" w:right="31680" w:firstLineChars="200" w:firstLine="31680"/>
        <w:rPr>
          <w:rFonts w:ascii="FangSong_GB2312" w:hAnsi="Times New Roman"/>
          <w:szCs w:val="32"/>
        </w:rPr>
      </w:pPr>
      <w:r w:rsidRPr="00461709">
        <w:rPr>
          <w:rFonts w:ascii="FangSong_GB2312" w:hAnsi="Times New Roman" w:hint="eastAsia"/>
          <w:szCs w:val="32"/>
        </w:rPr>
        <w:t>罪犯范建畴</w:t>
      </w:r>
      <w:r w:rsidRPr="00461709">
        <w:rPr>
          <w:rFonts w:ascii="FangSong_GB2312" w:hAnsi="Times New Roman"/>
          <w:szCs w:val="32"/>
        </w:rPr>
        <w:fldChar w:fldCharType="begin"/>
      </w:r>
      <w:r w:rsidRPr="00461709">
        <w:rPr>
          <w:rFonts w:ascii="FangSong_GB2312" w:hAnsi="Times New Roman"/>
          <w:szCs w:val="32"/>
        </w:rPr>
        <w:instrText xml:space="preserve"> AUTOTEXTLIST  \* MERGEFORMAT </w:instrText>
      </w:r>
      <w:r w:rsidRPr="00461709">
        <w:rPr>
          <w:rFonts w:ascii="FangSong_GB2312" w:hAnsi="Times New Roman"/>
          <w:szCs w:val="32"/>
        </w:rPr>
        <w:fldChar w:fldCharType="end"/>
      </w:r>
      <w:r w:rsidRPr="00461709">
        <w:rPr>
          <w:rFonts w:ascii="FangSong_GB2312" w:hAnsi="Times New Roman" w:hint="eastAsia"/>
          <w:szCs w:val="32"/>
        </w:rPr>
        <w:t>，男，汉族，</w:t>
      </w:r>
      <w:r w:rsidRPr="00461709">
        <w:rPr>
          <w:rFonts w:ascii="FangSong_GB2312" w:hAnsi="Times New Roman"/>
          <w:szCs w:val="32"/>
        </w:rPr>
        <w:t>1974</w:t>
      </w:r>
      <w:r w:rsidRPr="00461709">
        <w:rPr>
          <w:rFonts w:ascii="FangSong_GB2312" w:hAnsi="Times New Roman" w:hint="eastAsia"/>
          <w:szCs w:val="32"/>
        </w:rPr>
        <w:t>年</w:t>
      </w:r>
      <w:r w:rsidRPr="00461709">
        <w:rPr>
          <w:rFonts w:ascii="FangSong_GB2312" w:hAnsi="Times New Roman"/>
          <w:szCs w:val="32"/>
        </w:rPr>
        <w:t>9</w:t>
      </w:r>
      <w:r w:rsidRPr="00461709">
        <w:rPr>
          <w:rFonts w:ascii="FangSong_GB2312" w:hAnsi="Times New Roman" w:hint="eastAsia"/>
          <w:szCs w:val="32"/>
        </w:rPr>
        <w:t>月</w:t>
      </w:r>
      <w:r w:rsidRPr="00461709">
        <w:rPr>
          <w:rFonts w:ascii="FangSong_GB2312" w:hAnsi="Times New Roman"/>
          <w:szCs w:val="32"/>
        </w:rPr>
        <w:t>28</w:t>
      </w:r>
      <w:r w:rsidRPr="00461709">
        <w:rPr>
          <w:rFonts w:ascii="FangSong_GB2312" w:hAnsi="Times New Roman" w:hint="eastAsia"/>
          <w:szCs w:val="32"/>
        </w:rPr>
        <w:t>日出生，户籍所在地福建省仙游县，小学文化，捕前系农民。曾于</w:t>
      </w:r>
      <w:r>
        <w:rPr>
          <w:rFonts w:ascii="FangSong_GB2312" w:hAnsi="Times New Roman"/>
          <w:szCs w:val="32"/>
        </w:rPr>
        <w:t>2004</w:t>
      </w:r>
      <w:r w:rsidRPr="00461709">
        <w:rPr>
          <w:rFonts w:ascii="FangSong_GB2312" w:hAnsi="Times New Roman" w:hint="eastAsia"/>
          <w:szCs w:val="32"/>
        </w:rPr>
        <w:t>年</w:t>
      </w:r>
      <w:r>
        <w:rPr>
          <w:rFonts w:ascii="FangSong_GB2312" w:hAnsi="Times New Roman"/>
          <w:szCs w:val="32"/>
        </w:rPr>
        <w:t>2</w:t>
      </w:r>
      <w:r w:rsidRPr="00461709">
        <w:rPr>
          <w:rFonts w:ascii="FangSong_GB2312" w:hAnsi="Times New Roman" w:hint="eastAsia"/>
          <w:szCs w:val="32"/>
        </w:rPr>
        <w:t>月</w:t>
      </w:r>
      <w:r>
        <w:rPr>
          <w:rFonts w:ascii="FangSong_GB2312" w:hAnsi="Times New Roman"/>
          <w:szCs w:val="32"/>
        </w:rPr>
        <w:t>26</w:t>
      </w:r>
      <w:r w:rsidRPr="00461709">
        <w:rPr>
          <w:rFonts w:ascii="FangSong_GB2312" w:hAnsi="Times New Roman" w:hint="eastAsia"/>
          <w:szCs w:val="32"/>
        </w:rPr>
        <w:t>日因犯贩卖毒品罪被</w:t>
      </w:r>
      <w:r>
        <w:rPr>
          <w:rFonts w:ascii="FangSong_GB2312" w:hAnsi="Times New Roman" w:hint="eastAsia"/>
          <w:szCs w:val="32"/>
        </w:rPr>
        <w:t>浙江省宁波市海曙区</w:t>
      </w:r>
      <w:r w:rsidRPr="00461709">
        <w:rPr>
          <w:rFonts w:ascii="FangSong_GB2312" w:hAnsi="Times New Roman" w:hint="eastAsia"/>
          <w:szCs w:val="32"/>
        </w:rPr>
        <w:t>人民法院判处有期徒刑</w:t>
      </w:r>
      <w:r>
        <w:rPr>
          <w:rFonts w:ascii="FangSong_GB2312" w:hAnsi="Times New Roman" w:hint="eastAsia"/>
          <w:szCs w:val="32"/>
        </w:rPr>
        <w:t>五</w:t>
      </w:r>
      <w:r w:rsidRPr="00461709">
        <w:rPr>
          <w:rFonts w:ascii="FangSong_GB2312" w:hAnsi="Times New Roman" w:hint="eastAsia"/>
          <w:szCs w:val="32"/>
        </w:rPr>
        <w:t>年，</w:t>
      </w:r>
      <w:r>
        <w:rPr>
          <w:rFonts w:ascii="FangSong_GB2312" w:hAnsi="Times New Roman" w:hint="eastAsia"/>
          <w:szCs w:val="32"/>
        </w:rPr>
        <w:t>又</w:t>
      </w:r>
      <w:r w:rsidRPr="00461709">
        <w:rPr>
          <w:rFonts w:ascii="FangSong_GB2312" w:hAnsi="Times New Roman" w:hint="eastAsia"/>
          <w:szCs w:val="32"/>
        </w:rPr>
        <w:t>于</w:t>
      </w:r>
      <w:r w:rsidRPr="00461709">
        <w:rPr>
          <w:rFonts w:ascii="FangSong_GB2312" w:hAnsi="Times New Roman"/>
          <w:szCs w:val="32"/>
        </w:rPr>
        <w:t>2012</w:t>
      </w:r>
      <w:r w:rsidRPr="00461709">
        <w:rPr>
          <w:rFonts w:ascii="FangSong_GB2312" w:hAnsi="Times New Roman" w:hint="eastAsia"/>
          <w:szCs w:val="32"/>
        </w:rPr>
        <w:t>年</w:t>
      </w:r>
      <w:r w:rsidRPr="00461709">
        <w:rPr>
          <w:rFonts w:ascii="FangSong_GB2312" w:hAnsi="Times New Roman"/>
          <w:szCs w:val="32"/>
        </w:rPr>
        <w:t>1</w:t>
      </w:r>
      <w:r w:rsidRPr="00461709">
        <w:rPr>
          <w:rFonts w:ascii="FangSong_GB2312" w:hAnsi="Times New Roman" w:hint="eastAsia"/>
          <w:szCs w:val="32"/>
        </w:rPr>
        <w:t>月</w:t>
      </w:r>
      <w:r w:rsidRPr="00461709">
        <w:rPr>
          <w:rFonts w:ascii="FangSong_GB2312" w:hAnsi="Times New Roman"/>
          <w:szCs w:val="32"/>
        </w:rPr>
        <w:t>9</w:t>
      </w:r>
      <w:r w:rsidRPr="00461709">
        <w:rPr>
          <w:rFonts w:ascii="FangSong_GB2312" w:hAnsi="Times New Roman" w:hint="eastAsia"/>
          <w:szCs w:val="32"/>
        </w:rPr>
        <w:t>日因犯贩卖毒品罪被福建省仙游县人民法院判处有期徒刑一年，于</w:t>
      </w:r>
      <w:r w:rsidRPr="00461709">
        <w:rPr>
          <w:rFonts w:ascii="FangSong_GB2312" w:hAnsi="Times New Roman"/>
          <w:szCs w:val="32"/>
        </w:rPr>
        <w:t>2012</w:t>
      </w:r>
      <w:r w:rsidRPr="00461709">
        <w:rPr>
          <w:rFonts w:ascii="FangSong_GB2312" w:hAnsi="Times New Roman" w:hint="eastAsia"/>
          <w:szCs w:val="32"/>
        </w:rPr>
        <w:t>年</w:t>
      </w:r>
      <w:r w:rsidRPr="00461709">
        <w:rPr>
          <w:rFonts w:ascii="FangSong_GB2312" w:hAnsi="Times New Roman"/>
          <w:szCs w:val="32"/>
        </w:rPr>
        <w:t>4</w:t>
      </w:r>
      <w:r w:rsidRPr="00461709">
        <w:rPr>
          <w:rFonts w:ascii="FangSong_GB2312" w:hAnsi="Times New Roman" w:hint="eastAsia"/>
          <w:szCs w:val="32"/>
        </w:rPr>
        <w:t>月</w:t>
      </w:r>
      <w:r w:rsidRPr="00461709">
        <w:rPr>
          <w:rFonts w:ascii="FangSong_GB2312" w:hAnsi="Times New Roman"/>
          <w:szCs w:val="32"/>
        </w:rPr>
        <w:t>28</w:t>
      </w:r>
      <w:r w:rsidRPr="00461709">
        <w:rPr>
          <w:rFonts w:ascii="FangSong_GB2312" w:hAnsi="Times New Roman" w:hint="eastAsia"/>
          <w:szCs w:val="32"/>
        </w:rPr>
        <w:t>日刑满释放，系累犯、毒品再犯。</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福建省仙游县人民法院于</w:t>
      </w:r>
      <w:r w:rsidRPr="00461709">
        <w:rPr>
          <w:rFonts w:ascii="FangSong_GB2312" w:hAnsi="Times New Roman"/>
          <w:szCs w:val="32"/>
        </w:rPr>
        <w:t>2014</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w:t>
      </w:r>
      <w:r w:rsidRPr="00461709">
        <w:rPr>
          <w:rFonts w:ascii="FangSong_GB2312" w:hAnsi="Times New Roman"/>
          <w:szCs w:val="32"/>
        </w:rPr>
        <w:t>17</w:t>
      </w:r>
      <w:r w:rsidRPr="00461709">
        <w:rPr>
          <w:rFonts w:ascii="FangSong_GB2312" w:hAnsi="Times New Roman" w:hint="eastAsia"/>
          <w:szCs w:val="32"/>
        </w:rPr>
        <w:t>日作出（</w:t>
      </w:r>
      <w:r w:rsidRPr="00461709">
        <w:rPr>
          <w:rFonts w:ascii="FangSong_GB2312" w:hAnsi="Times New Roman"/>
          <w:szCs w:val="32"/>
        </w:rPr>
        <w:t>2014</w:t>
      </w:r>
      <w:r w:rsidRPr="00461709">
        <w:rPr>
          <w:rFonts w:ascii="FangSong_GB2312" w:hAnsi="Times New Roman" w:hint="eastAsia"/>
          <w:szCs w:val="32"/>
        </w:rPr>
        <w:t>）</w:t>
      </w:r>
      <w:r w:rsidRPr="00461709">
        <w:rPr>
          <w:rFonts w:ascii="FangSong_GB2312" w:hAnsi="Times New Roman"/>
          <w:szCs w:val="32"/>
        </w:rPr>
        <w:t xml:space="preserve"> </w:t>
      </w:r>
      <w:r w:rsidRPr="00461709">
        <w:rPr>
          <w:rFonts w:ascii="FangSong_GB2312" w:hAnsi="Times New Roman" w:hint="eastAsia"/>
          <w:szCs w:val="32"/>
        </w:rPr>
        <w:t>仙刑初字第</w:t>
      </w:r>
      <w:r w:rsidRPr="00461709">
        <w:rPr>
          <w:rFonts w:ascii="FangSong_GB2312" w:hAnsi="Times New Roman"/>
          <w:szCs w:val="32"/>
        </w:rPr>
        <w:t>677</w:t>
      </w:r>
      <w:r w:rsidRPr="00461709">
        <w:rPr>
          <w:rFonts w:ascii="FangSong_GB2312" w:hAnsi="Times New Roman" w:hint="eastAsia"/>
          <w:szCs w:val="32"/>
        </w:rPr>
        <w:t>号刑事判决，以被告人范建畴犯贩卖毒品罪，判处有期徒刑十五年，剥夺政治权利三年，并处没收财产人民币二万元；继续向被告人追缴违法所得人民币二千三百元。宣判后，被告人不服，提出上诉。福建省莆田市中级人民法院于</w:t>
      </w:r>
      <w:r w:rsidRPr="00461709">
        <w:rPr>
          <w:rFonts w:ascii="FangSong_GB2312" w:hAnsi="Times New Roman"/>
          <w:szCs w:val="32"/>
        </w:rPr>
        <w:t>2015</w:t>
      </w:r>
      <w:r w:rsidRPr="00461709">
        <w:rPr>
          <w:rFonts w:ascii="FangSong_GB2312" w:hAnsi="Times New Roman" w:hint="eastAsia"/>
          <w:szCs w:val="32"/>
        </w:rPr>
        <w:t>年</w:t>
      </w:r>
      <w:r w:rsidRPr="00461709">
        <w:rPr>
          <w:rFonts w:ascii="FangSong_GB2312" w:hAnsi="Times New Roman"/>
          <w:szCs w:val="32"/>
        </w:rPr>
        <w:t>3</w:t>
      </w:r>
      <w:r w:rsidRPr="00461709">
        <w:rPr>
          <w:rFonts w:ascii="FangSong_GB2312" w:hAnsi="Times New Roman" w:hint="eastAsia"/>
          <w:szCs w:val="32"/>
        </w:rPr>
        <w:t>月</w:t>
      </w:r>
      <w:r w:rsidRPr="00461709">
        <w:rPr>
          <w:rFonts w:ascii="FangSong_GB2312" w:hAnsi="Times New Roman"/>
          <w:szCs w:val="32"/>
        </w:rPr>
        <w:t>13</w:t>
      </w:r>
      <w:r w:rsidRPr="00461709">
        <w:rPr>
          <w:rFonts w:ascii="FangSong_GB2312" w:hAnsi="Times New Roman" w:hint="eastAsia"/>
          <w:szCs w:val="32"/>
        </w:rPr>
        <w:t>日作出（</w:t>
      </w:r>
      <w:r w:rsidRPr="00461709">
        <w:rPr>
          <w:rFonts w:ascii="FangSong_GB2312" w:hAnsi="Times New Roman"/>
          <w:szCs w:val="32"/>
        </w:rPr>
        <w:t>2015</w:t>
      </w:r>
      <w:r w:rsidRPr="00461709">
        <w:rPr>
          <w:rFonts w:ascii="FangSong_GB2312" w:hAnsi="Times New Roman" w:hint="eastAsia"/>
          <w:szCs w:val="32"/>
        </w:rPr>
        <w:t>）莆刑终字第</w:t>
      </w:r>
      <w:r w:rsidRPr="00461709">
        <w:rPr>
          <w:rFonts w:ascii="FangSong_GB2312" w:hAnsi="Times New Roman"/>
          <w:szCs w:val="32"/>
        </w:rPr>
        <w:t>107</w:t>
      </w:r>
      <w:r w:rsidRPr="00461709">
        <w:rPr>
          <w:rFonts w:ascii="FangSong_GB2312" w:hAnsi="Times New Roman" w:hint="eastAsia"/>
          <w:szCs w:val="32"/>
        </w:rPr>
        <w:t>号刑事裁定：驳回上诉，维持原判。刑期自</w:t>
      </w:r>
      <w:r w:rsidRPr="00461709">
        <w:rPr>
          <w:rFonts w:ascii="FangSong_GB2312" w:hAnsi="Times New Roman"/>
          <w:szCs w:val="32"/>
        </w:rPr>
        <w:t>2014</w:t>
      </w:r>
      <w:r w:rsidRPr="00461709">
        <w:rPr>
          <w:rFonts w:ascii="FangSong_GB2312" w:hAnsi="Times New Roman" w:hint="eastAsia"/>
          <w:szCs w:val="32"/>
        </w:rPr>
        <w:t>年</w:t>
      </w:r>
      <w:r w:rsidRPr="00461709">
        <w:rPr>
          <w:rFonts w:ascii="FangSong_GB2312" w:hAnsi="Times New Roman"/>
          <w:szCs w:val="32"/>
        </w:rPr>
        <w:t>2</w:t>
      </w:r>
      <w:r w:rsidRPr="00461709">
        <w:rPr>
          <w:rFonts w:ascii="FangSong_GB2312" w:hAnsi="Times New Roman" w:hint="eastAsia"/>
          <w:szCs w:val="32"/>
        </w:rPr>
        <w:t>月</w:t>
      </w:r>
      <w:r w:rsidRPr="00461709">
        <w:rPr>
          <w:rFonts w:ascii="FangSong_GB2312" w:hAnsi="Times New Roman"/>
          <w:szCs w:val="32"/>
        </w:rPr>
        <w:t>27</w:t>
      </w:r>
      <w:r w:rsidRPr="00461709">
        <w:rPr>
          <w:rFonts w:ascii="FangSong_GB2312" w:hAnsi="Times New Roman" w:hint="eastAsia"/>
          <w:szCs w:val="32"/>
        </w:rPr>
        <w:t>日起至</w:t>
      </w:r>
      <w:r w:rsidRPr="00461709">
        <w:rPr>
          <w:rFonts w:ascii="FangSong_GB2312" w:hAnsi="Times New Roman"/>
          <w:szCs w:val="32"/>
        </w:rPr>
        <w:t>2029</w:t>
      </w:r>
      <w:r w:rsidRPr="00461709">
        <w:rPr>
          <w:rFonts w:ascii="FangSong_GB2312" w:hAnsi="Times New Roman" w:hint="eastAsia"/>
          <w:szCs w:val="32"/>
        </w:rPr>
        <w:t>年</w:t>
      </w:r>
      <w:r w:rsidRPr="00461709">
        <w:rPr>
          <w:rFonts w:ascii="FangSong_GB2312" w:hAnsi="Times New Roman"/>
          <w:szCs w:val="32"/>
        </w:rPr>
        <w:t>2</w:t>
      </w:r>
      <w:r w:rsidRPr="00461709">
        <w:rPr>
          <w:rFonts w:ascii="FangSong_GB2312" w:hAnsi="Times New Roman" w:hint="eastAsia"/>
          <w:szCs w:val="32"/>
        </w:rPr>
        <w:t>月</w:t>
      </w:r>
      <w:r w:rsidRPr="00461709">
        <w:rPr>
          <w:rFonts w:ascii="FangSong_GB2312" w:hAnsi="Times New Roman"/>
          <w:szCs w:val="32"/>
        </w:rPr>
        <w:t>26</w:t>
      </w:r>
      <w:r w:rsidRPr="00461709">
        <w:rPr>
          <w:rFonts w:ascii="FangSong_GB2312" w:hAnsi="Times New Roman" w:hint="eastAsia"/>
          <w:szCs w:val="32"/>
        </w:rPr>
        <w:t>日止。</w:t>
      </w:r>
      <w:r w:rsidRPr="00461709">
        <w:rPr>
          <w:rFonts w:ascii="FangSong_GB2312" w:hAnsi="Times New Roman"/>
          <w:szCs w:val="32"/>
        </w:rPr>
        <w:t>2015</w:t>
      </w:r>
      <w:r w:rsidRPr="00461709">
        <w:rPr>
          <w:rFonts w:ascii="FangSong_GB2312" w:hAnsi="Times New Roman" w:hint="eastAsia"/>
          <w:szCs w:val="32"/>
        </w:rPr>
        <w:t>年</w:t>
      </w:r>
      <w:r w:rsidRPr="00461709">
        <w:rPr>
          <w:rFonts w:ascii="FangSong_GB2312" w:hAnsi="Times New Roman"/>
          <w:szCs w:val="32"/>
        </w:rPr>
        <w:t>4</w:t>
      </w:r>
      <w:r w:rsidRPr="00461709">
        <w:rPr>
          <w:rFonts w:ascii="FangSong_GB2312" w:hAnsi="Times New Roman" w:hint="eastAsia"/>
          <w:szCs w:val="32"/>
        </w:rPr>
        <w:t>月</w:t>
      </w:r>
      <w:r w:rsidRPr="00461709">
        <w:rPr>
          <w:rFonts w:ascii="FangSong_GB2312" w:hAnsi="Times New Roman"/>
          <w:szCs w:val="32"/>
        </w:rPr>
        <w:t>22</w:t>
      </w:r>
      <w:r w:rsidRPr="00461709">
        <w:rPr>
          <w:rFonts w:ascii="FangSong_GB2312" w:hAnsi="Times New Roman" w:hint="eastAsia"/>
          <w:szCs w:val="32"/>
        </w:rPr>
        <w:t>日交付福建省福清监狱执行刑罚。</w:t>
      </w:r>
      <w:r w:rsidRPr="00461709">
        <w:rPr>
          <w:rFonts w:ascii="FangSong_GB2312" w:hAnsi="Times New Roman"/>
          <w:szCs w:val="32"/>
        </w:rPr>
        <w:t>2017</w:t>
      </w:r>
      <w:r w:rsidRPr="00461709">
        <w:rPr>
          <w:rFonts w:ascii="FangSong_GB2312" w:hAnsi="Times New Roman" w:hint="eastAsia"/>
          <w:szCs w:val="32"/>
        </w:rPr>
        <w:t>年</w:t>
      </w:r>
      <w:r w:rsidRPr="00461709">
        <w:rPr>
          <w:rFonts w:ascii="FangSong_GB2312" w:hAnsi="Times New Roman"/>
          <w:szCs w:val="32"/>
        </w:rPr>
        <w:t>9</w:t>
      </w:r>
      <w:r w:rsidRPr="00461709">
        <w:rPr>
          <w:rFonts w:ascii="FangSong_GB2312" w:hAnsi="Times New Roman" w:hint="eastAsia"/>
          <w:szCs w:val="32"/>
        </w:rPr>
        <w:t>月</w:t>
      </w:r>
      <w:r w:rsidRPr="00461709">
        <w:rPr>
          <w:rFonts w:ascii="FangSong_GB2312" w:hAnsi="Times New Roman"/>
          <w:szCs w:val="32"/>
        </w:rPr>
        <w:t>14</w:t>
      </w:r>
      <w:r w:rsidRPr="00461709">
        <w:rPr>
          <w:rFonts w:ascii="FangSong_GB2312" w:hAnsi="Times New Roman" w:hint="eastAsia"/>
          <w:szCs w:val="32"/>
        </w:rPr>
        <w:t>日，福建省福州市中级人民法院以</w:t>
      </w:r>
      <w:r w:rsidRPr="00461709">
        <w:rPr>
          <w:rFonts w:ascii="FangSong_GB2312" w:hAnsi="Times New Roman"/>
          <w:szCs w:val="32"/>
        </w:rPr>
        <w:t>(2017)</w:t>
      </w:r>
      <w:r w:rsidRPr="00461709">
        <w:rPr>
          <w:rFonts w:ascii="FangSong_GB2312" w:hAnsi="Times New Roman" w:hint="eastAsia"/>
          <w:szCs w:val="32"/>
        </w:rPr>
        <w:t>闽</w:t>
      </w:r>
      <w:r w:rsidRPr="00461709">
        <w:rPr>
          <w:rFonts w:ascii="FangSong_GB2312" w:hAnsi="Times New Roman"/>
          <w:szCs w:val="32"/>
        </w:rPr>
        <w:t>01</w:t>
      </w:r>
      <w:r w:rsidRPr="00461709">
        <w:rPr>
          <w:rFonts w:ascii="FangSong_GB2312" w:hAnsi="Times New Roman" w:hint="eastAsia"/>
          <w:szCs w:val="32"/>
        </w:rPr>
        <w:t>刑更</w:t>
      </w:r>
      <w:r w:rsidRPr="00461709">
        <w:rPr>
          <w:rFonts w:ascii="FangSong_GB2312" w:hAnsi="Times New Roman"/>
          <w:szCs w:val="32"/>
        </w:rPr>
        <w:t>4888</w:t>
      </w:r>
      <w:r w:rsidRPr="00461709">
        <w:rPr>
          <w:rFonts w:ascii="FangSong_GB2312" w:hAnsi="Times New Roman" w:hint="eastAsia"/>
          <w:szCs w:val="32"/>
        </w:rPr>
        <w:t>号刑事裁定</w:t>
      </w:r>
      <w:r>
        <w:rPr>
          <w:rFonts w:ascii="FangSong_GB2312" w:hAnsi="Times New Roman" w:hint="eastAsia"/>
          <w:szCs w:val="32"/>
        </w:rPr>
        <w:t>书</w:t>
      </w:r>
      <w:r w:rsidRPr="00461709">
        <w:rPr>
          <w:rFonts w:ascii="FangSong_GB2312" w:hAnsi="Times New Roman" w:hint="eastAsia"/>
          <w:szCs w:val="32"/>
        </w:rPr>
        <w:t>，减刑五个月，剥夺政治权利三年不变；</w:t>
      </w:r>
      <w:r w:rsidRPr="00461709">
        <w:rPr>
          <w:rFonts w:ascii="FangSong_GB2312" w:hAnsi="Times New Roman"/>
          <w:szCs w:val="32"/>
        </w:rPr>
        <w:t>2019</w:t>
      </w:r>
      <w:r w:rsidRPr="00461709">
        <w:rPr>
          <w:rFonts w:ascii="FangSong_GB2312" w:hAnsi="Times New Roman" w:hint="eastAsia"/>
          <w:szCs w:val="32"/>
        </w:rPr>
        <w:t>年</w:t>
      </w:r>
      <w:r w:rsidRPr="00461709">
        <w:rPr>
          <w:rFonts w:ascii="FangSong_GB2312" w:hAnsi="Times New Roman"/>
          <w:szCs w:val="32"/>
        </w:rPr>
        <w:t>8</w:t>
      </w:r>
      <w:r w:rsidRPr="00461709">
        <w:rPr>
          <w:rFonts w:ascii="FangSong_GB2312" w:hAnsi="Times New Roman" w:hint="eastAsia"/>
          <w:szCs w:val="32"/>
        </w:rPr>
        <w:t>月</w:t>
      </w:r>
      <w:r w:rsidRPr="00461709">
        <w:rPr>
          <w:rFonts w:ascii="FangSong_GB2312" w:hAnsi="Times New Roman"/>
          <w:szCs w:val="32"/>
        </w:rPr>
        <w:t>19</w:t>
      </w:r>
      <w:r w:rsidRPr="00461709">
        <w:rPr>
          <w:rFonts w:ascii="FangSong_GB2312" w:hAnsi="Times New Roman" w:hint="eastAsia"/>
          <w:szCs w:val="32"/>
        </w:rPr>
        <w:t>日，福建省福州市中级人民法院以</w:t>
      </w:r>
      <w:r w:rsidRPr="00461709">
        <w:rPr>
          <w:rFonts w:ascii="FangSong_GB2312" w:hAnsi="Times New Roman"/>
          <w:szCs w:val="32"/>
        </w:rPr>
        <w:t>(2019)</w:t>
      </w:r>
      <w:r w:rsidRPr="00461709">
        <w:rPr>
          <w:rFonts w:ascii="FangSong_GB2312" w:hAnsi="Times New Roman" w:hint="eastAsia"/>
          <w:szCs w:val="32"/>
        </w:rPr>
        <w:t>闽</w:t>
      </w:r>
      <w:r w:rsidRPr="00461709">
        <w:rPr>
          <w:rFonts w:ascii="FangSong_GB2312" w:hAnsi="Times New Roman"/>
          <w:szCs w:val="32"/>
        </w:rPr>
        <w:t>01</w:t>
      </w:r>
      <w:r w:rsidRPr="00461709">
        <w:rPr>
          <w:rFonts w:ascii="FangSong_GB2312" w:hAnsi="Times New Roman" w:hint="eastAsia"/>
          <w:szCs w:val="32"/>
        </w:rPr>
        <w:t>刑更</w:t>
      </w:r>
      <w:r w:rsidRPr="00461709">
        <w:rPr>
          <w:rFonts w:ascii="FangSong_GB2312" w:hAnsi="Times New Roman"/>
          <w:szCs w:val="32"/>
        </w:rPr>
        <w:t>4648</w:t>
      </w:r>
      <w:r w:rsidRPr="00461709">
        <w:rPr>
          <w:rFonts w:ascii="FangSong_GB2312" w:hAnsi="Times New Roman" w:hint="eastAsia"/>
          <w:szCs w:val="32"/>
        </w:rPr>
        <w:t>号刑事裁定</w:t>
      </w:r>
      <w:r>
        <w:rPr>
          <w:rFonts w:ascii="FangSong_GB2312" w:hAnsi="Times New Roman" w:hint="eastAsia"/>
          <w:szCs w:val="32"/>
        </w:rPr>
        <w:t>书</w:t>
      </w:r>
      <w:r w:rsidRPr="00461709">
        <w:rPr>
          <w:rFonts w:ascii="FangSong_GB2312" w:hAnsi="Times New Roman" w:hint="eastAsia"/>
          <w:szCs w:val="32"/>
        </w:rPr>
        <w:t>，减刑六个月，剥夺政治权利三年不变；</w:t>
      </w:r>
      <w:r w:rsidRPr="00461709">
        <w:rPr>
          <w:rFonts w:ascii="FangSong_GB2312" w:hAnsi="Times New Roman"/>
          <w:szCs w:val="32"/>
        </w:rPr>
        <w:t>2021</w:t>
      </w:r>
      <w:r w:rsidRPr="00461709">
        <w:rPr>
          <w:rFonts w:ascii="FangSong_GB2312" w:hAnsi="Times New Roman" w:hint="eastAsia"/>
          <w:szCs w:val="32"/>
        </w:rPr>
        <w:t>年</w:t>
      </w:r>
      <w:r w:rsidRPr="00461709">
        <w:rPr>
          <w:rFonts w:ascii="FangSong_GB2312" w:hAnsi="Times New Roman"/>
          <w:szCs w:val="32"/>
        </w:rPr>
        <w:t>11</w:t>
      </w:r>
      <w:r w:rsidRPr="00461709">
        <w:rPr>
          <w:rFonts w:ascii="FangSong_GB2312" w:hAnsi="Times New Roman" w:hint="eastAsia"/>
          <w:szCs w:val="32"/>
        </w:rPr>
        <w:t>月</w:t>
      </w:r>
      <w:r w:rsidRPr="00461709">
        <w:rPr>
          <w:rFonts w:ascii="FangSong_GB2312" w:hAnsi="Times New Roman"/>
          <w:szCs w:val="32"/>
        </w:rPr>
        <w:t>17</w:t>
      </w:r>
      <w:r w:rsidRPr="00461709">
        <w:rPr>
          <w:rFonts w:ascii="FangSong_GB2312" w:hAnsi="Times New Roman" w:hint="eastAsia"/>
          <w:szCs w:val="32"/>
        </w:rPr>
        <w:t>日，福建省福州市中级人民法院以</w:t>
      </w:r>
      <w:r w:rsidRPr="00461709">
        <w:rPr>
          <w:rFonts w:ascii="FangSong_GB2312" w:hAnsi="Times New Roman"/>
          <w:szCs w:val="32"/>
        </w:rPr>
        <w:t>(2021)</w:t>
      </w:r>
      <w:r w:rsidRPr="00461709">
        <w:rPr>
          <w:rFonts w:ascii="FangSong_GB2312" w:hAnsi="Times New Roman" w:hint="eastAsia"/>
          <w:szCs w:val="32"/>
        </w:rPr>
        <w:t>闽</w:t>
      </w:r>
      <w:r w:rsidRPr="00461709">
        <w:rPr>
          <w:rFonts w:ascii="FangSong_GB2312" w:hAnsi="Times New Roman"/>
          <w:szCs w:val="32"/>
        </w:rPr>
        <w:t>01</w:t>
      </w:r>
      <w:r w:rsidRPr="00461709">
        <w:rPr>
          <w:rFonts w:ascii="FangSong_GB2312" w:hAnsi="Times New Roman" w:hint="eastAsia"/>
          <w:szCs w:val="32"/>
        </w:rPr>
        <w:t>刑更</w:t>
      </w:r>
      <w:r w:rsidRPr="00461709">
        <w:rPr>
          <w:rFonts w:ascii="FangSong_GB2312" w:hAnsi="Times New Roman"/>
          <w:szCs w:val="32"/>
        </w:rPr>
        <w:t>3817</w:t>
      </w:r>
      <w:r w:rsidRPr="00461709">
        <w:rPr>
          <w:rFonts w:ascii="FangSong_GB2312" w:hAnsi="Times New Roman" w:hint="eastAsia"/>
          <w:szCs w:val="32"/>
        </w:rPr>
        <w:t>号刑事裁定</w:t>
      </w:r>
      <w:r>
        <w:rPr>
          <w:rFonts w:ascii="FangSong_GB2312" w:hAnsi="Times New Roman" w:hint="eastAsia"/>
          <w:szCs w:val="32"/>
        </w:rPr>
        <w:t>书</w:t>
      </w:r>
      <w:r w:rsidRPr="00461709">
        <w:rPr>
          <w:rFonts w:ascii="FangSong_GB2312" w:hAnsi="Times New Roman" w:hint="eastAsia"/>
          <w:szCs w:val="32"/>
        </w:rPr>
        <w:t>，减刑八个月，剥夺政治权利三年不变</w:t>
      </w:r>
      <w:r>
        <w:rPr>
          <w:rFonts w:ascii="FangSong_GB2312" w:hAnsi="Times New Roman" w:hint="eastAsia"/>
          <w:szCs w:val="32"/>
        </w:rPr>
        <w:t>，于</w:t>
      </w:r>
      <w:r>
        <w:rPr>
          <w:rFonts w:ascii="FangSong_GB2312" w:hAnsi="Times New Roman"/>
          <w:szCs w:val="32"/>
        </w:rPr>
        <w:t>2021</w:t>
      </w:r>
      <w:r>
        <w:rPr>
          <w:rFonts w:ascii="FangSong_GB2312" w:hAnsi="Times New Roman" w:hint="eastAsia"/>
          <w:szCs w:val="32"/>
        </w:rPr>
        <w:t>年</w:t>
      </w:r>
      <w:r>
        <w:rPr>
          <w:rFonts w:ascii="FangSong_GB2312" w:hAnsi="Times New Roman"/>
          <w:szCs w:val="32"/>
        </w:rPr>
        <w:t>11</w:t>
      </w:r>
      <w:r>
        <w:rPr>
          <w:rFonts w:ascii="FangSong_GB2312" w:hAnsi="Times New Roman" w:hint="eastAsia"/>
          <w:szCs w:val="32"/>
        </w:rPr>
        <w:t>月</w:t>
      </w:r>
      <w:r>
        <w:rPr>
          <w:rFonts w:ascii="FangSong_GB2312" w:hAnsi="Times New Roman"/>
          <w:szCs w:val="32"/>
        </w:rPr>
        <w:t>17</w:t>
      </w:r>
      <w:r>
        <w:rPr>
          <w:rFonts w:ascii="FangSong_GB2312" w:hAnsi="Times New Roman" w:hint="eastAsia"/>
          <w:szCs w:val="32"/>
        </w:rPr>
        <w:t>日送达，</w:t>
      </w:r>
      <w:r w:rsidRPr="00461709">
        <w:rPr>
          <w:rFonts w:ascii="FangSong_GB2312" w:hAnsi="Times New Roman" w:hint="eastAsia"/>
          <w:szCs w:val="32"/>
        </w:rPr>
        <w:t>现刑期至</w:t>
      </w:r>
      <w:r w:rsidRPr="00461709">
        <w:rPr>
          <w:rFonts w:ascii="FangSong_GB2312" w:hAnsi="Times New Roman"/>
          <w:szCs w:val="32"/>
        </w:rPr>
        <w:t>2027</w:t>
      </w:r>
      <w:r w:rsidRPr="00461709">
        <w:rPr>
          <w:rFonts w:ascii="FangSong_GB2312" w:hAnsi="Times New Roman" w:hint="eastAsia"/>
          <w:szCs w:val="32"/>
        </w:rPr>
        <w:t>年</w:t>
      </w:r>
      <w:r w:rsidRPr="00461709">
        <w:rPr>
          <w:rFonts w:ascii="FangSong_GB2312" w:hAnsi="Times New Roman"/>
          <w:szCs w:val="32"/>
        </w:rPr>
        <w:t>7</w:t>
      </w:r>
      <w:r w:rsidRPr="00461709">
        <w:rPr>
          <w:rFonts w:ascii="FangSong_GB2312" w:hAnsi="Times New Roman" w:hint="eastAsia"/>
          <w:szCs w:val="32"/>
        </w:rPr>
        <w:t>月</w:t>
      </w:r>
      <w:r w:rsidRPr="00461709">
        <w:rPr>
          <w:rFonts w:ascii="FangSong_GB2312" w:hAnsi="Times New Roman"/>
          <w:szCs w:val="32"/>
        </w:rPr>
        <w:t>26</w:t>
      </w:r>
      <w:r w:rsidRPr="00461709">
        <w:rPr>
          <w:rFonts w:ascii="FangSong_GB2312" w:hAnsi="Times New Roman" w:hint="eastAsia"/>
          <w:szCs w:val="32"/>
        </w:rPr>
        <w:t>日。现属宽管级罪犯。</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罪犯范建畴在服刑期间确有悔改表现，具体事实如下：</w:t>
      </w:r>
      <w:r w:rsidRPr="00461709">
        <w:rPr>
          <w:rFonts w:ascii="FangSong_GB2312" w:hAnsi="Times New Roman"/>
          <w:szCs w:val="32"/>
        </w:rPr>
        <w:t xml:space="preserve">      </w:t>
      </w:r>
    </w:p>
    <w:p w:rsidR="008223FD" w:rsidRPr="00461709" w:rsidRDefault="008223FD" w:rsidP="004E2099">
      <w:pPr>
        <w:spacing w:line="500" w:lineRule="exact"/>
        <w:ind w:firstLineChars="150" w:firstLine="31680"/>
        <w:rPr>
          <w:rFonts w:ascii="FangSong_GB2312" w:hAnsi="Times New Roman"/>
          <w:szCs w:val="32"/>
        </w:rPr>
      </w:pPr>
      <w:r w:rsidRPr="00461709">
        <w:rPr>
          <w:rFonts w:ascii="FangSong_GB2312" w:hAnsi="Times New Roman"/>
          <w:szCs w:val="32"/>
        </w:rPr>
        <w:t xml:space="preserve"> 1</w:t>
      </w:r>
      <w:r w:rsidRPr="00461709">
        <w:rPr>
          <w:rFonts w:ascii="FangSong_GB2312" w:hAnsi="Times New Roman" w:hint="eastAsia"/>
          <w:szCs w:val="32"/>
        </w:rPr>
        <w:t>、认罪悔罪：能认罪悔罪，服从管教。</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2</w:t>
      </w:r>
      <w:r w:rsidRPr="00461709">
        <w:rPr>
          <w:rFonts w:ascii="FangSong_GB2312" w:hAnsi="Times New Roman" w:hint="eastAsia"/>
          <w:szCs w:val="32"/>
        </w:rPr>
        <w:t>、遵守监规：能遵守法律法规及监规纪律，接受教育改造。</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3</w:t>
      </w:r>
      <w:r w:rsidRPr="00461709">
        <w:rPr>
          <w:rFonts w:ascii="FangSong_GB2312" w:hAnsi="Times New Roman" w:hint="eastAsia"/>
          <w:szCs w:val="32"/>
        </w:rPr>
        <w:t>、学习情况：能积极参加思想、文化、职业技术教育。</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4</w:t>
      </w:r>
      <w:r w:rsidRPr="00461709">
        <w:rPr>
          <w:rFonts w:ascii="FangSong_GB2312" w:hAnsi="Times New Roman" w:hint="eastAsia"/>
          <w:szCs w:val="32"/>
        </w:rPr>
        <w:t>、劳动改造：能积极参加劳动，努力完成劳动任务。</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5</w:t>
      </w:r>
      <w:r w:rsidRPr="00461709">
        <w:rPr>
          <w:rFonts w:ascii="FangSong_GB2312" w:hAnsi="Times New Roman" w:hint="eastAsia"/>
          <w:szCs w:val="32"/>
        </w:rPr>
        <w:t>、奖励及违规情况：该犯上次评定表扬剩余</w:t>
      </w:r>
      <w:r w:rsidRPr="00461709">
        <w:rPr>
          <w:rFonts w:ascii="FangSong_GB2312" w:hAnsi="Times New Roman"/>
          <w:szCs w:val="32"/>
        </w:rPr>
        <w:t>226.9</w:t>
      </w:r>
      <w:r w:rsidRPr="00461709">
        <w:rPr>
          <w:rFonts w:ascii="FangSong_GB2312" w:hAnsi="Times New Roman" w:hint="eastAsia"/>
          <w:szCs w:val="32"/>
        </w:rPr>
        <w:t>分，本轮考核期</w:t>
      </w:r>
      <w:r w:rsidRPr="00461709">
        <w:rPr>
          <w:rFonts w:ascii="FangSong_GB2312" w:hAnsi="Times New Roman"/>
          <w:szCs w:val="32"/>
        </w:rPr>
        <w:t>2021</w:t>
      </w:r>
      <w:r w:rsidRPr="00461709">
        <w:rPr>
          <w:rFonts w:ascii="FangSong_GB2312" w:hAnsi="Times New Roman" w:hint="eastAsia"/>
          <w:szCs w:val="32"/>
        </w:rPr>
        <w:t>年</w:t>
      </w:r>
      <w:r w:rsidRPr="00461709">
        <w:rPr>
          <w:rFonts w:ascii="FangSong_GB2312" w:hAnsi="Times New Roman"/>
          <w:szCs w:val="32"/>
        </w:rPr>
        <w:t>7</w:t>
      </w:r>
      <w:r w:rsidRPr="00461709">
        <w:rPr>
          <w:rFonts w:ascii="FangSong_GB2312" w:hAnsi="Times New Roman" w:hint="eastAsia"/>
          <w:szCs w:val="32"/>
        </w:rPr>
        <w:t>月至</w:t>
      </w:r>
      <w:r w:rsidRPr="00461709">
        <w:rPr>
          <w:rFonts w:ascii="FangSong_GB2312" w:hAnsi="Times New Roman"/>
          <w:szCs w:val="32"/>
        </w:rPr>
        <w:t>2023</w:t>
      </w:r>
      <w:r w:rsidRPr="00461709">
        <w:rPr>
          <w:rFonts w:ascii="FangSong_GB2312" w:hAnsi="Times New Roman" w:hint="eastAsia"/>
          <w:szCs w:val="32"/>
        </w:rPr>
        <w:t>年</w:t>
      </w:r>
      <w:r w:rsidRPr="00461709">
        <w:rPr>
          <w:rFonts w:ascii="FangSong_GB2312" w:hAnsi="Times New Roman"/>
          <w:szCs w:val="32"/>
        </w:rPr>
        <w:t>8</w:t>
      </w:r>
      <w:r w:rsidRPr="00461709">
        <w:rPr>
          <w:rFonts w:ascii="FangSong_GB2312" w:hAnsi="Times New Roman" w:hint="eastAsia"/>
          <w:szCs w:val="32"/>
        </w:rPr>
        <w:t>月，累计获</w:t>
      </w:r>
      <w:r w:rsidRPr="00461709">
        <w:rPr>
          <w:rFonts w:ascii="FangSong_GB2312" w:hAnsi="Times New Roman"/>
          <w:szCs w:val="32"/>
        </w:rPr>
        <w:t>3293.5</w:t>
      </w:r>
      <w:r w:rsidRPr="00461709">
        <w:rPr>
          <w:rFonts w:ascii="FangSong_GB2312" w:hAnsi="Times New Roman" w:hint="eastAsia"/>
          <w:szCs w:val="32"/>
        </w:rPr>
        <w:t>分，合计获得</w:t>
      </w:r>
      <w:r w:rsidRPr="00461709">
        <w:rPr>
          <w:rFonts w:ascii="FangSong_GB2312" w:hAnsi="Times New Roman"/>
          <w:szCs w:val="32"/>
        </w:rPr>
        <w:t>3520.4</w:t>
      </w:r>
      <w:r w:rsidRPr="00461709">
        <w:rPr>
          <w:rFonts w:ascii="FangSong_GB2312" w:hAnsi="Times New Roman" w:hint="eastAsia"/>
          <w:szCs w:val="32"/>
        </w:rPr>
        <w:t>分，表扬</w:t>
      </w:r>
      <w:r w:rsidRPr="00461709">
        <w:rPr>
          <w:rFonts w:ascii="FangSong_GB2312" w:hAnsi="Times New Roman"/>
          <w:szCs w:val="32"/>
        </w:rPr>
        <w:t>5</w:t>
      </w:r>
      <w:r w:rsidRPr="00461709">
        <w:rPr>
          <w:rFonts w:ascii="FangSong_GB2312" w:hAnsi="Times New Roman" w:hint="eastAsia"/>
          <w:szCs w:val="32"/>
        </w:rPr>
        <w:t>次。间隔期</w:t>
      </w:r>
      <w:r w:rsidRPr="00461709">
        <w:rPr>
          <w:rFonts w:ascii="FangSong_GB2312" w:hAnsi="Times New Roman"/>
          <w:szCs w:val="32"/>
        </w:rPr>
        <w:t>2021</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月至</w:t>
      </w:r>
      <w:r w:rsidRPr="00461709">
        <w:rPr>
          <w:rFonts w:ascii="FangSong_GB2312" w:hAnsi="Times New Roman"/>
          <w:szCs w:val="32"/>
        </w:rPr>
        <w:t>2023</w:t>
      </w:r>
      <w:r w:rsidRPr="00461709">
        <w:rPr>
          <w:rFonts w:ascii="FangSong_GB2312" w:hAnsi="Times New Roman" w:hint="eastAsia"/>
          <w:szCs w:val="32"/>
        </w:rPr>
        <w:t>年</w:t>
      </w:r>
      <w:r w:rsidRPr="00461709">
        <w:rPr>
          <w:rFonts w:ascii="FangSong_GB2312" w:hAnsi="Times New Roman"/>
          <w:szCs w:val="32"/>
        </w:rPr>
        <w:t>8</w:t>
      </w:r>
      <w:r w:rsidRPr="00461709">
        <w:rPr>
          <w:rFonts w:ascii="FangSong_GB2312" w:hAnsi="Times New Roman" w:hint="eastAsia"/>
          <w:szCs w:val="32"/>
        </w:rPr>
        <w:t>月，获得</w:t>
      </w:r>
      <w:r w:rsidRPr="00461709">
        <w:rPr>
          <w:rFonts w:ascii="FangSong_GB2312" w:hAnsi="Times New Roman"/>
          <w:szCs w:val="32"/>
        </w:rPr>
        <w:t>2506</w:t>
      </w:r>
      <w:r w:rsidRPr="00461709">
        <w:rPr>
          <w:rFonts w:ascii="FangSong_GB2312" w:hAnsi="Times New Roman" w:hint="eastAsia"/>
          <w:szCs w:val="32"/>
        </w:rPr>
        <w:t>分。考核期内无违规。</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罪犯范建畴已累计缴纳人民币</w:t>
      </w:r>
      <w:r w:rsidRPr="00461709">
        <w:rPr>
          <w:rFonts w:ascii="FangSong_GB2312" w:hAnsi="Times New Roman"/>
          <w:szCs w:val="32"/>
        </w:rPr>
        <w:t>22300</w:t>
      </w:r>
      <w:r w:rsidRPr="00461709">
        <w:rPr>
          <w:rFonts w:ascii="FangSong_GB2312" w:hAnsi="Times New Roman" w:hint="eastAsia"/>
          <w:szCs w:val="32"/>
        </w:rPr>
        <w:t>元；该犯财产性判项已履行完毕。</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罪犯范建畴系</w:t>
      </w:r>
      <w:r>
        <w:rPr>
          <w:rFonts w:ascii="FangSong_GB2312" w:hAnsi="Times New Roman" w:hint="eastAsia"/>
          <w:szCs w:val="32"/>
        </w:rPr>
        <w:t>累犯、</w:t>
      </w:r>
      <w:r w:rsidRPr="00461709">
        <w:rPr>
          <w:rFonts w:ascii="FangSong_GB2312" w:hAnsi="Times New Roman" w:hint="eastAsia"/>
          <w:szCs w:val="32"/>
        </w:rPr>
        <w:t>毒品再犯</w:t>
      </w:r>
      <w:r>
        <w:rPr>
          <w:rFonts w:ascii="FangSong_GB2312" w:hAnsi="Times New Roman" w:hint="eastAsia"/>
          <w:szCs w:val="32"/>
        </w:rPr>
        <w:t>，且毒品犯罪</w:t>
      </w:r>
      <w:r w:rsidRPr="00461709">
        <w:rPr>
          <w:rFonts w:ascii="FangSong_GB2312" w:hAnsi="Times New Roman" w:hint="eastAsia"/>
          <w:szCs w:val="32"/>
        </w:rPr>
        <w:t>三次，属于从严掌握减刑的对象，提请减刑幅度扣减二个月。</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本案于</w:t>
      </w:r>
      <w:r w:rsidRPr="00461709">
        <w:rPr>
          <w:rFonts w:ascii="FangSong_GB2312" w:hAnsi="Times New Roman" w:cs="KaiTi_GB2312"/>
          <w:szCs w:val="32"/>
        </w:rPr>
        <w:t>2023</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w:t>
      </w:r>
      <w:r w:rsidRPr="00461709">
        <w:rPr>
          <w:rFonts w:ascii="FangSong_GB2312" w:hAnsi="Times New Roman"/>
          <w:szCs w:val="32"/>
        </w:rPr>
        <w:t>20</w:t>
      </w:r>
      <w:r w:rsidRPr="00461709">
        <w:rPr>
          <w:rFonts w:ascii="FangSong_GB2312" w:hAnsi="Times New Roman" w:hint="eastAsia"/>
          <w:szCs w:val="32"/>
        </w:rPr>
        <w:t>日至</w:t>
      </w:r>
      <w:r w:rsidRPr="00461709">
        <w:rPr>
          <w:rFonts w:ascii="FangSong_GB2312" w:hAnsi="Times New Roman" w:cs="KaiTi_GB2312"/>
          <w:szCs w:val="32"/>
        </w:rPr>
        <w:t>2023</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w:t>
      </w:r>
      <w:r w:rsidRPr="00461709">
        <w:rPr>
          <w:rFonts w:ascii="FangSong_GB2312" w:hAnsi="Times New Roman"/>
          <w:szCs w:val="32"/>
        </w:rPr>
        <w:t>26</w:t>
      </w:r>
      <w:r w:rsidRPr="00461709">
        <w:rPr>
          <w:rFonts w:ascii="FangSong_GB2312" w:hAnsi="Times New Roman" w:hint="eastAsia"/>
          <w:szCs w:val="32"/>
        </w:rPr>
        <w:t>日在狱内公示未收到不同意见。</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罪犯范建畴在服刑期间，确有悔改表现，依照《中华人民共和国刑法》第七十八条、第七十九条、《中华人民共和国刑事诉讼法》第</w:t>
      </w:r>
      <w:r w:rsidRPr="00461709">
        <w:rPr>
          <w:rFonts w:ascii="FangSong_GB2312" w:hint="eastAsia"/>
          <w:szCs w:val="32"/>
        </w:rPr>
        <w:t>二百七十三条第二款</w:t>
      </w:r>
      <w:r w:rsidRPr="00461709">
        <w:rPr>
          <w:rFonts w:ascii="FangSong_GB2312" w:hAnsi="Times New Roman" w:hint="eastAsia"/>
          <w:szCs w:val="32"/>
        </w:rPr>
        <w:t>和《中华人民共和国监狱法》第</w:t>
      </w:r>
      <w:r w:rsidRPr="00461709">
        <w:rPr>
          <w:rFonts w:ascii="FangSong_GB2312" w:hint="eastAsia"/>
          <w:szCs w:val="32"/>
        </w:rPr>
        <w:t>二十九</w:t>
      </w:r>
      <w:r w:rsidRPr="00461709">
        <w:rPr>
          <w:rFonts w:ascii="FangSong_GB2312" w:hAnsi="Times New Roman" w:hint="eastAsia"/>
          <w:szCs w:val="32"/>
        </w:rPr>
        <w:t>条之规定，建议对罪犯范建畴予以减刑六个月，剥夺政治权利三年不变。特提请你院审理裁定。</w:t>
      </w:r>
    </w:p>
    <w:p w:rsidR="008223FD" w:rsidRPr="00461709" w:rsidRDefault="008223FD" w:rsidP="004E2099">
      <w:pPr>
        <w:pStyle w:val="Salutation"/>
        <w:spacing w:line="500" w:lineRule="exact"/>
        <w:ind w:rightChars="-15" w:right="31680" w:firstLineChars="200" w:firstLine="31680"/>
        <w:rPr>
          <w:rFonts w:ascii="FangSong_GB2312" w:hAnsi="Times New Roman"/>
          <w:szCs w:val="32"/>
        </w:rPr>
      </w:pPr>
      <w:r w:rsidRPr="00461709">
        <w:rPr>
          <w:rFonts w:ascii="FangSong_GB2312" w:hAnsi="Times New Roman" w:hint="eastAsia"/>
          <w:szCs w:val="32"/>
        </w:rPr>
        <w:t>此致</w:t>
      </w:r>
    </w:p>
    <w:p w:rsidR="008223FD" w:rsidRPr="00461709" w:rsidRDefault="008223FD" w:rsidP="004E2099">
      <w:pPr>
        <w:spacing w:line="500" w:lineRule="exact"/>
        <w:ind w:rightChars="-15" w:right="31680"/>
        <w:rPr>
          <w:rFonts w:ascii="FangSong_GB2312" w:hAnsi="Times New Roman"/>
          <w:szCs w:val="32"/>
        </w:rPr>
      </w:pPr>
      <w:r w:rsidRPr="00461709">
        <w:rPr>
          <w:rFonts w:ascii="FangSong_GB2312" w:hAnsi="Times New Roman" w:hint="eastAsia"/>
          <w:szCs w:val="32"/>
        </w:rPr>
        <w:t>福州市中级人民法院</w:t>
      </w:r>
    </w:p>
    <w:p w:rsidR="008223FD" w:rsidRPr="00461709" w:rsidRDefault="008223FD" w:rsidP="004E2099">
      <w:pPr>
        <w:spacing w:line="500" w:lineRule="exact"/>
        <w:ind w:firstLineChars="200" w:firstLine="31680"/>
        <w:rPr>
          <w:rFonts w:ascii="FangSong_GB2312" w:hAnsi="Times New Roman" w:cs="FangSong_GB2312"/>
          <w:szCs w:val="32"/>
        </w:rPr>
      </w:pPr>
      <w:r w:rsidRPr="00461709">
        <w:rPr>
          <w:rFonts w:ascii="FangSong_GB2312" w:hAnsi="Times New Roman" w:cs="FangSong_GB2312" w:hint="eastAsia"/>
          <w:szCs w:val="32"/>
        </w:rPr>
        <w:t>附件：⒈罪犯范建畴卷宗一册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461709">
        <w:rPr>
          <w:rFonts w:ascii="FangSong_GB2312" w:hAnsi="Times New Roman" w:cs="FangSong_GB2312" w:hint="eastAsia"/>
          <w:szCs w:val="32"/>
        </w:rPr>
        <w:t>⒉减刑建议书四份</w:t>
      </w:r>
    </w:p>
    <w:p w:rsidR="008223FD" w:rsidRPr="00461709"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p>
    <w:p w:rsidR="008223FD" w:rsidRPr="00461709"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461709">
        <w:rPr>
          <w:rFonts w:ascii="FangSong_GB2312" w:hAnsi="Times New Roman"/>
          <w:szCs w:val="32"/>
        </w:rPr>
        <w:t xml:space="preserve"> </w:t>
      </w:r>
      <w:r w:rsidRPr="00461709">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43</w:t>
      </w:r>
      <w:r w:rsidRPr="00275315">
        <w:rPr>
          <w:rFonts w:ascii="KaiTi_GB2312" w:eastAsia="KaiTi_GB2312" w:hAnsi="Times New Roman" w:cs="KaiTi_GB2312" w:hint="eastAsia"/>
          <w:szCs w:val="32"/>
        </w:rPr>
        <w:t>号</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罪犯黄梓星</w:t>
      </w:r>
      <w:r w:rsidRPr="00461709">
        <w:rPr>
          <w:rFonts w:ascii="FangSong_GB2312" w:hAnsi="Times New Roman"/>
          <w:szCs w:val="32"/>
        </w:rPr>
        <w:fldChar w:fldCharType="begin"/>
      </w:r>
      <w:r w:rsidRPr="00461709">
        <w:rPr>
          <w:rFonts w:ascii="FangSong_GB2312" w:hAnsi="Times New Roman"/>
          <w:szCs w:val="32"/>
        </w:rPr>
        <w:instrText xml:space="preserve"> AUTOTEXTLIST  \* MERGEFORMAT </w:instrText>
      </w:r>
      <w:r w:rsidRPr="00461709">
        <w:rPr>
          <w:rFonts w:ascii="FangSong_GB2312" w:hAnsi="Times New Roman"/>
          <w:szCs w:val="32"/>
        </w:rPr>
        <w:fldChar w:fldCharType="end"/>
      </w:r>
      <w:r w:rsidRPr="00461709">
        <w:rPr>
          <w:rFonts w:ascii="FangSong_GB2312" w:hAnsi="Times New Roman" w:hint="eastAsia"/>
          <w:szCs w:val="32"/>
        </w:rPr>
        <w:t>，男，汉族，</w:t>
      </w:r>
      <w:r w:rsidRPr="00461709">
        <w:rPr>
          <w:rFonts w:ascii="FangSong_GB2312" w:hAnsi="Times New Roman"/>
          <w:szCs w:val="32"/>
        </w:rPr>
        <w:t>1991</w:t>
      </w:r>
      <w:r w:rsidRPr="00461709">
        <w:rPr>
          <w:rFonts w:ascii="FangSong_GB2312" w:hAnsi="Times New Roman" w:hint="eastAsia"/>
          <w:szCs w:val="32"/>
        </w:rPr>
        <w:t>年</w:t>
      </w:r>
      <w:r w:rsidRPr="00461709">
        <w:rPr>
          <w:rFonts w:ascii="FangSong_GB2312" w:hAnsi="Times New Roman"/>
          <w:szCs w:val="32"/>
        </w:rPr>
        <w:t>10</w:t>
      </w:r>
      <w:r w:rsidRPr="00461709">
        <w:rPr>
          <w:rFonts w:ascii="FangSong_GB2312" w:hAnsi="Times New Roman" w:hint="eastAsia"/>
          <w:szCs w:val="32"/>
        </w:rPr>
        <w:t>月</w:t>
      </w:r>
      <w:r w:rsidRPr="00461709">
        <w:rPr>
          <w:rFonts w:ascii="FangSong_GB2312" w:hAnsi="Times New Roman"/>
          <w:szCs w:val="32"/>
        </w:rPr>
        <w:t>19</w:t>
      </w:r>
      <w:r w:rsidRPr="00461709">
        <w:rPr>
          <w:rFonts w:ascii="FangSong_GB2312" w:hAnsi="Times New Roman" w:hint="eastAsia"/>
          <w:szCs w:val="32"/>
        </w:rPr>
        <w:t>日出生，户籍所在地福建省福安市，初中文化，捕前系无业。</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福建省宁德市中级人民法院于</w:t>
      </w:r>
      <w:r w:rsidRPr="00461709">
        <w:rPr>
          <w:rFonts w:ascii="FangSong_GB2312" w:hAnsi="Times New Roman"/>
          <w:szCs w:val="32"/>
        </w:rPr>
        <w:t>2016</w:t>
      </w:r>
      <w:r w:rsidRPr="00461709">
        <w:rPr>
          <w:rFonts w:ascii="FangSong_GB2312" w:hAnsi="Times New Roman" w:hint="eastAsia"/>
          <w:szCs w:val="32"/>
        </w:rPr>
        <w:t>年</w:t>
      </w:r>
      <w:r w:rsidRPr="00461709">
        <w:rPr>
          <w:rFonts w:ascii="FangSong_GB2312" w:hAnsi="Times New Roman"/>
          <w:szCs w:val="32"/>
        </w:rPr>
        <w:t>11</w:t>
      </w:r>
      <w:r w:rsidRPr="00461709">
        <w:rPr>
          <w:rFonts w:ascii="FangSong_GB2312" w:hAnsi="Times New Roman" w:hint="eastAsia"/>
          <w:szCs w:val="32"/>
        </w:rPr>
        <w:t>月</w:t>
      </w:r>
      <w:r w:rsidRPr="00461709">
        <w:rPr>
          <w:rFonts w:ascii="FangSong_GB2312" w:hAnsi="Times New Roman"/>
          <w:szCs w:val="32"/>
        </w:rPr>
        <w:t>28</w:t>
      </w:r>
      <w:r w:rsidRPr="00461709">
        <w:rPr>
          <w:rFonts w:ascii="FangSong_GB2312" w:hAnsi="Times New Roman" w:hint="eastAsia"/>
          <w:szCs w:val="32"/>
        </w:rPr>
        <w:t>日作出（</w:t>
      </w:r>
      <w:r w:rsidRPr="00461709">
        <w:rPr>
          <w:rFonts w:ascii="FangSong_GB2312" w:hAnsi="Times New Roman"/>
          <w:szCs w:val="32"/>
        </w:rPr>
        <w:t>2016</w:t>
      </w:r>
      <w:r w:rsidRPr="00461709">
        <w:rPr>
          <w:rFonts w:ascii="FangSong_GB2312" w:hAnsi="Times New Roman" w:hint="eastAsia"/>
          <w:szCs w:val="32"/>
        </w:rPr>
        <w:t>）闽</w:t>
      </w:r>
      <w:r w:rsidRPr="00461709">
        <w:rPr>
          <w:rFonts w:ascii="FangSong_GB2312" w:hAnsi="Times New Roman"/>
          <w:szCs w:val="32"/>
        </w:rPr>
        <w:t>09</w:t>
      </w:r>
      <w:r w:rsidRPr="00461709">
        <w:rPr>
          <w:rFonts w:ascii="FangSong_GB2312" w:hAnsi="Times New Roman" w:hint="eastAsia"/>
          <w:szCs w:val="32"/>
        </w:rPr>
        <w:t>刑初</w:t>
      </w:r>
      <w:r w:rsidRPr="00461709">
        <w:rPr>
          <w:rFonts w:ascii="FangSong_GB2312" w:hAnsi="Times New Roman"/>
          <w:szCs w:val="32"/>
        </w:rPr>
        <w:t>29</w:t>
      </w:r>
      <w:r w:rsidRPr="00461709">
        <w:rPr>
          <w:rFonts w:ascii="FangSong_GB2312" w:hAnsi="Times New Roman" w:hint="eastAsia"/>
          <w:szCs w:val="32"/>
        </w:rPr>
        <w:t>号刑事判决，以被告人黄梓星犯贩卖、运输毒品罪，判处有期徒刑十五年，并处没收个人财产人民币</w:t>
      </w:r>
      <w:r w:rsidRPr="00461709">
        <w:rPr>
          <w:rFonts w:ascii="FangSong_GB2312" w:hAnsi="Times New Roman"/>
          <w:szCs w:val="32"/>
        </w:rPr>
        <w:t>30000</w:t>
      </w:r>
      <w:r w:rsidRPr="00461709">
        <w:rPr>
          <w:rFonts w:ascii="FangSong_GB2312" w:hAnsi="Times New Roman" w:hint="eastAsia"/>
          <w:szCs w:val="32"/>
        </w:rPr>
        <w:t>元；继续追缴违法所得人民币</w:t>
      </w:r>
      <w:r w:rsidRPr="00461709">
        <w:rPr>
          <w:rFonts w:ascii="FangSong_GB2312" w:hAnsi="Times New Roman"/>
          <w:szCs w:val="32"/>
        </w:rPr>
        <w:t>200</w:t>
      </w:r>
      <w:r w:rsidRPr="00461709">
        <w:rPr>
          <w:rFonts w:ascii="FangSong_GB2312" w:hAnsi="Times New Roman" w:hint="eastAsia"/>
          <w:szCs w:val="32"/>
        </w:rPr>
        <w:t>元。宣判后，被告人不服，提出上诉。福建省高级人民法院于</w:t>
      </w:r>
      <w:r w:rsidRPr="00461709">
        <w:rPr>
          <w:rFonts w:ascii="FangSong_GB2312" w:hAnsi="Times New Roman"/>
          <w:szCs w:val="32"/>
        </w:rPr>
        <w:t>2017</w:t>
      </w:r>
      <w:r w:rsidRPr="00461709">
        <w:rPr>
          <w:rFonts w:ascii="FangSong_GB2312" w:hAnsi="Times New Roman" w:hint="eastAsia"/>
          <w:szCs w:val="32"/>
        </w:rPr>
        <w:t>年</w:t>
      </w:r>
      <w:r w:rsidRPr="00461709">
        <w:rPr>
          <w:rFonts w:ascii="FangSong_GB2312" w:hAnsi="Times New Roman"/>
          <w:szCs w:val="32"/>
        </w:rPr>
        <w:t>3</w:t>
      </w:r>
      <w:r w:rsidRPr="00461709">
        <w:rPr>
          <w:rFonts w:ascii="FangSong_GB2312" w:hAnsi="Times New Roman" w:hint="eastAsia"/>
          <w:szCs w:val="32"/>
        </w:rPr>
        <w:t>月</w:t>
      </w:r>
      <w:r w:rsidRPr="00461709">
        <w:rPr>
          <w:rFonts w:ascii="FangSong_GB2312" w:hAnsi="Times New Roman"/>
          <w:szCs w:val="32"/>
        </w:rPr>
        <w:t>13</w:t>
      </w:r>
      <w:r w:rsidRPr="00461709">
        <w:rPr>
          <w:rFonts w:ascii="FangSong_GB2312" w:hAnsi="Times New Roman" w:hint="eastAsia"/>
          <w:szCs w:val="32"/>
        </w:rPr>
        <w:t>日作出（</w:t>
      </w:r>
      <w:r w:rsidRPr="00461709">
        <w:rPr>
          <w:rFonts w:ascii="FangSong_GB2312" w:hAnsi="Times New Roman"/>
          <w:szCs w:val="32"/>
        </w:rPr>
        <w:t>2017</w:t>
      </w:r>
      <w:r w:rsidRPr="00461709">
        <w:rPr>
          <w:rFonts w:ascii="FangSong_GB2312" w:hAnsi="Times New Roman" w:hint="eastAsia"/>
          <w:szCs w:val="32"/>
        </w:rPr>
        <w:t>）闽刑终</w:t>
      </w:r>
      <w:r w:rsidRPr="00461709">
        <w:rPr>
          <w:rFonts w:ascii="FangSong_GB2312" w:hAnsi="Times New Roman"/>
          <w:szCs w:val="32"/>
        </w:rPr>
        <w:t>6</w:t>
      </w:r>
      <w:r w:rsidRPr="00461709">
        <w:rPr>
          <w:rFonts w:ascii="FangSong_GB2312" w:hAnsi="Times New Roman" w:hint="eastAsia"/>
          <w:szCs w:val="32"/>
        </w:rPr>
        <w:t>号刑事判裁定：驳回上诉，维持原判。刑期自</w:t>
      </w:r>
      <w:r w:rsidRPr="00461709">
        <w:rPr>
          <w:rFonts w:ascii="FangSong_GB2312" w:hAnsi="Times New Roman"/>
          <w:szCs w:val="32"/>
        </w:rPr>
        <w:t>2015</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w:t>
      </w:r>
      <w:r w:rsidRPr="00461709">
        <w:rPr>
          <w:rFonts w:ascii="FangSong_GB2312" w:hAnsi="Times New Roman"/>
          <w:szCs w:val="32"/>
        </w:rPr>
        <w:t>17</w:t>
      </w:r>
      <w:r w:rsidRPr="00461709">
        <w:rPr>
          <w:rFonts w:ascii="FangSong_GB2312" w:hAnsi="Times New Roman" w:hint="eastAsia"/>
          <w:szCs w:val="32"/>
        </w:rPr>
        <w:t>日起至</w:t>
      </w:r>
      <w:r w:rsidRPr="00461709">
        <w:rPr>
          <w:rFonts w:ascii="FangSong_GB2312" w:hAnsi="Times New Roman"/>
          <w:szCs w:val="32"/>
        </w:rPr>
        <w:t>2030</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w:t>
      </w:r>
      <w:r w:rsidRPr="00461709">
        <w:rPr>
          <w:rFonts w:ascii="FangSong_GB2312" w:hAnsi="Times New Roman"/>
          <w:szCs w:val="32"/>
        </w:rPr>
        <w:t>16</w:t>
      </w:r>
      <w:r w:rsidRPr="00461709">
        <w:rPr>
          <w:rFonts w:ascii="FangSong_GB2312" w:hAnsi="Times New Roman" w:hint="eastAsia"/>
          <w:szCs w:val="32"/>
        </w:rPr>
        <w:t>日止。</w:t>
      </w:r>
      <w:r w:rsidRPr="00461709">
        <w:rPr>
          <w:rFonts w:ascii="FangSong_GB2312" w:hAnsi="Times New Roman"/>
          <w:szCs w:val="32"/>
        </w:rPr>
        <w:t>2017</w:t>
      </w:r>
      <w:r w:rsidRPr="00461709">
        <w:rPr>
          <w:rFonts w:ascii="FangSong_GB2312" w:hAnsi="Times New Roman" w:hint="eastAsia"/>
          <w:szCs w:val="32"/>
        </w:rPr>
        <w:t>年</w:t>
      </w:r>
      <w:r w:rsidRPr="00461709">
        <w:rPr>
          <w:rFonts w:ascii="FangSong_GB2312" w:hAnsi="Times New Roman"/>
          <w:szCs w:val="32"/>
        </w:rPr>
        <w:t>5</w:t>
      </w:r>
      <w:r w:rsidRPr="00461709">
        <w:rPr>
          <w:rFonts w:ascii="FangSong_GB2312" w:hAnsi="Times New Roman" w:hint="eastAsia"/>
          <w:szCs w:val="32"/>
        </w:rPr>
        <w:t>月</w:t>
      </w:r>
      <w:r w:rsidRPr="00461709">
        <w:rPr>
          <w:rFonts w:ascii="FangSong_GB2312" w:hAnsi="Times New Roman"/>
          <w:szCs w:val="32"/>
        </w:rPr>
        <w:t>10</w:t>
      </w:r>
      <w:r w:rsidRPr="00461709">
        <w:rPr>
          <w:rFonts w:ascii="FangSong_GB2312" w:hAnsi="Times New Roman" w:hint="eastAsia"/>
          <w:szCs w:val="32"/>
        </w:rPr>
        <w:t>日交付福建省福清监狱执行刑罚。</w:t>
      </w:r>
      <w:r w:rsidRPr="00461709">
        <w:rPr>
          <w:rFonts w:ascii="FangSong_GB2312" w:hAnsi="Times New Roman"/>
          <w:szCs w:val="32"/>
        </w:rPr>
        <w:t>2019</w:t>
      </w:r>
      <w:r w:rsidRPr="00461709">
        <w:rPr>
          <w:rFonts w:ascii="FangSong_GB2312" w:hAnsi="Times New Roman" w:hint="eastAsia"/>
          <w:szCs w:val="32"/>
        </w:rPr>
        <w:t>年</w:t>
      </w:r>
      <w:r w:rsidRPr="00461709">
        <w:rPr>
          <w:rFonts w:ascii="FangSong_GB2312" w:hAnsi="Times New Roman"/>
          <w:szCs w:val="32"/>
        </w:rPr>
        <w:t>9</w:t>
      </w:r>
      <w:r w:rsidRPr="00461709">
        <w:rPr>
          <w:rFonts w:ascii="FangSong_GB2312" w:hAnsi="Times New Roman" w:hint="eastAsia"/>
          <w:szCs w:val="32"/>
        </w:rPr>
        <w:t>月</w:t>
      </w:r>
      <w:r w:rsidRPr="00461709">
        <w:rPr>
          <w:rFonts w:ascii="FangSong_GB2312" w:hAnsi="Times New Roman"/>
          <w:szCs w:val="32"/>
        </w:rPr>
        <w:t>18</w:t>
      </w:r>
      <w:r w:rsidRPr="00461709">
        <w:rPr>
          <w:rFonts w:ascii="FangSong_GB2312" w:hAnsi="Times New Roman" w:hint="eastAsia"/>
          <w:szCs w:val="32"/>
        </w:rPr>
        <w:t>日，福建省福州市中级人民法院以（</w:t>
      </w:r>
      <w:r w:rsidRPr="00461709">
        <w:rPr>
          <w:rFonts w:ascii="FangSong_GB2312" w:hAnsi="Times New Roman"/>
          <w:szCs w:val="32"/>
        </w:rPr>
        <w:t>2019</w:t>
      </w:r>
      <w:r w:rsidRPr="00461709">
        <w:rPr>
          <w:rFonts w:ascii="FangSong_GB2312" w:hAnsi="Times New Roman" w:hint="eastAsia"/>
          <w:szCs w:val="32"/>
        </w:rPr>
        <w:t>）闽</w:t>
      </w:r>
      <w:r w:rsidRPr="00461709">
        <w:rPr>
          <w:rFonts w:ascii="FangSong_GB2312" w:hAnsi="Times New Roman"/>
          <w:szCs w:val="32"/>
        </w:rPr>
        <w:t>01</w:t>
      </w:r>
      <w:r w:rsidRPr="00461709">
        <w:rPr>
          <w:rFonts w:ascii="FangSong_GB2312" w:hAnsi="Times New Roman" w:hint="eastAsia"/>
          <w:szCs w:val="32"/>
        </w:rPr>
        <w:t>刑更</w:t>
      </w:r>
      <w:r w:rsidRPr="00461709">
        <w:rPr>
          <w:rFonts w:ascii="FangSong_GB2312" w:hAnsi="Times New Roman"/>
          <w:szCs w:val="32"/>
        </w:rPr>
        <w:t>5337</w:t>
      </w:r>
      <w:r w:rsidRPr="00461709">
        <w:rPr>
          <w:rFonts w:ascii="FangSong_GB2312" w:hAnsi="Times New Roman" w:hint="eastAsia"/>
          <w:szCs w:val="32"/>
        </w:rPr>
        <w:t>号刑事裁定书，减刑七个月；</w:t>
      </w:r>
      <w:r w:rsidRPr="00461709">
        <w:rPr>
          <w:rFonts w:ascii="FangSong_GB2312" w:hAnsi="Times New Roman"/>
          <w:szCs w:val="32"/>
        </w:rPr>
        <w:t>2021</w:t>
      </w:r>
      <w:r w:rsidRPr="00461709">
        <w:rPr>
          <w:rFonts w:ascii="FangSong_GB2312" w:hAnsi="Times New Roman" w:hint="eastAsia"/>
          <w:szCs w:val="32"/>
        </w:rPr>
        <w:t>年</w:t>
      </w:r>
      <w:r w:rsidRPr="00461709">
        <w:rPr>
          <w:rFonts w:ascii="FangSong_GB2312" w:hAnsi="Times New Roman"/>
          <w:szCs w:val="32"/>
        </w:rPr>
        <w:t>11</w:t>
      </w:r>
      <w:r w:rsidRPr="00461709">
        <w:rPr>
          <w:rFonts w:ascii="FangSong_GB2312" w:hAnsi="Times New Roman" w:hint="eastAsia"/>
          <w:szCs w:val="32"/>
        </w:rPr>
        <w:t>月</w:t>
      </w:r>
      <w:r w:rsidRPr="00461709">
        <w:rPr>
          <w:rFonts w:ascii="FangSong_GB2312" w:hAnsi="Times New Roman"/>
          <w:szCs w:val="32"/>
        </w:rPr>
        <w:t>17</w:t>
      </w:r>
      <w:r w:rsidRPr="00461709">
        <w:rPr>
          <w:rFonts w:ascii="FangSong_GB2312" w:hAnsi="Times New Roman" w:hint="eastAsia"/>
          <w:szCs w:val="32"/>
        </w:rPr>
        <w:t>日，福建省福州市中级人民法院以（</w:t>
      </w:r>
      <w:r w:rsidRPr="00461709">
        <w:rPr>
          <w:rFonts w:ascii="FangSong_GB2312" w:hAnsi="Times New Roman"/>
          <w:szCs w:val="32"/>
        </w:rPr>
        <w:t>2021</w:t>
      </w:r>
      <w:r w:rsidRPr="00461709">
        <w:rPr>
          <w:rFonts w:ascii="FangSong_GB2312" w:hAnsi="Times New Roman" w:hint="eastAsia"/>
          <w:szCs w:val="32"/>
        </w:rPr>
        <w:t>）闽</w:t>
      </w:r>
      <w:r w:rsidRPr="00461709">
        <w:rPr>
          <w:rFonts w:ascii="FangSong_GB2312" w:hAnsi="Times New Roman"/>
          <w:szCs w:val="32"/>
        </w:rPr>
        <w:t>01</w:t>
      </w:r>
      <w:r w:rsidRPr="00461709">
        <w:rPr>
          <w:rFonts w:ascii="FangSong_GB2312" w:hAnsi="Times New Roman" w:hint="eastAsia"/>
          <w:szCs w:val="32"/>
        </w:rPr>
        <w:t>刑更</w:t>
      </w:r>
      <w:r w:rsidRPr="00461709">
        <w:rPr>
          <w:rFonts w:ascii="FangSong_GB2312" w:hAnsi="Times New Roman"/>
          <w:szCs w:val="32"/>
        </w:rPr>
        <w:t>3818</w:t>
      </w:r>
      <w:r w:rsidRPr="00461709">
        <w:rPr>
          <w:rFonts w:ascii="FangSong_GB2312" w:hAnsi="Times New Roman" w:hint="eastAsia"/>
          <w:szCs w:val="32"/>
        </w:rPr>
        <w:t>号刑事裁定书，减刑八个月</w:t>
      </w:r>
      <w:r>
        <w:rPr>
          <w:rFonts w:ascii="FangSong_GB2312" w:hAnsi="Times New Roman" w:hint="eastAsia"/>
          <w:szCs w:val="32"/>
        </w:rPr>
        <w:t>，于</w:t>
      </w:r>
      <w:r>
        <w:rPr>
          <w:rFonts w:ascii="FangSong_GB2312" w:hAnsi="Times New Roman"/>
          <w:szCs w:val="32"/>
        </w:rPr>
        <w:t>2021</w:t>
      </w:r>
      <w:r>
        <w:rPr>
          <w:rFonts w:ascii="FangSong_GB2312" w:hAnsi="Times New Roman" w:hint="eastAsia"/>
          <w:szCs w:val="32"/>
        </w:rPr>
        <w:t>年</w:t>
      </w:r>
      <w:r>
        <w:rPr>
          <w:rFonts w:ascii="FangSong_GB2312" w:hAnsi="Times New Roman"/>
          <w:szCs w:val="32"/>
        </w:rPr>
        <w:t>11</w:t>
      </w:r>
      <w:r>
        <w:rPr>
          <w:rFonts w:ascii="FangSong_GB2312" w:hAnsi="Times New Roman" w:hint="eastAsia"/>
          <w:szCs w:val="32"/>
        </w:rPr>
        <w:t>月</w:t>
      </w:r>
      <w:r>
        <w:rPr>
          <w:rFonts w:ascii="FangSong_GB2312" w:hAnsi="Times New Roman"/>
          <w:szCs w:val="32"/>
        </w:rPr>
        <w:t>17</w:t>
      </w:r>
      <w:r>
        <w:rPr>
          <w:rFonts w:ascii="FangSong_GB2312" w:hAnsi="Times New Roman" w:hint="eastAsia"/>
          <w:szCs w:val="32"/>
        </w:rPr>
        <w:t>日送达，</w:t>
      </w:r>
      <w:r w:rsidRPr="00461709">
        <w:rPr>
          <w:rFonts w:ascii="FangSong_GB2312" w:hAnsi="Times New Roman" w:hint="eastAsia"/>
          <w:szCs w:val="32"/>
        </w:rPr>
        <w:t>现刑期至</w:t>
      </w:r>
      <w:r w:rsidRPr="00461709">
        <w:rPr>
          <w:rFonts w:ascii="FangSong_GB2312" w:hAnsi="Times New Roman"/>
          <w:szCs w:val="32"/>
        </w:rPr>
        <w:t>2029</w:t>
      </w:r>
      <w:r w:rsidRPr="00461709">
        <w:rPr>
          <w:rFonts w:ascii="FangSong_GB2312" w:hAnsi="Times New Roman" w:hint="eastAsia"/>
          <w:szCs w:val="32"/>
        </w:rPr>
        <w:t>年</w:t>
      </w:r>
      <w:r w:rsidRPr="00461709">
        <w:rPr>
          <w:rFonts w:ascii="FangSong_GB2312" w:hAnsi="Times New Roman"/>
          <w:szCs w:val="32"/>
        </w:rPr>
        <w:t>9</w:t>
      </w:r>
      <w:r w:rsidRPr="00461709">
        <w:rPr>
          <w:rFonts w:ascii="FangSong_GB2312" w:hAnsi="Times New Roman" w:hint="eastAsia"/>
          <w:szCs w:val="32"/>
        </w:rPr>
        <w:t>月</w:t>
      </w:r>
      <w:r w:rsidRPr="00461709">
        <w:rPr>
          <w:rFonts w:ascii="FangSong_GB2312" w:hAnsi="Times New Roman"/>
          <w:szCs w:val="32"/>
        </w:rPr>
        <w:t>16</w:t>
      </w:r>
      <w:r w:rsidRPr="00461709">
        <w:rPr>
          <w:rFonts w:ascii="FangSong_GB2312" w:hAnsi="Times New Roman" w:hint="eastAsia"/>
          <w:szCs w:val="32"/>
        </w:rPr>
        <w:t>日。现属宽管级罪犯。</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罪犯黄梓星在服刑期间确有悔改表现，具体事实如下：</w:t>
      </w:r>
      <w:r w:rsidRPr="00461709">
        <w:rPr>
          <w:rFonts w:ascii="FangSong_GB2312" w:hAnsi="Times New Roman"/>
          <w:szCs w:val="32"/>
        </w:rPr>
        <w:t xml:space="preserve">      </w:t>
      </w:r>
    </w:p>
    <w:p w:rsidR="008223FD" w:rsidRPr="00461709" w:rsidRDefault="008223FD" w:rsidP="004E2099">
      <w:pPr>
        <w:spacing w:line="500" w:lineRule="exact"/>
        <w:ind w:firstLineChars="150" w:firstLine="31680"/>
        <w:rPr>
          <w:rFonts w:ascii="FangSong_GB2312" w:hAnsi="Times New Roman"/>
          <w:szCs w:val="32"/>
        </w:rPr>
      </w:pPr>
      <w:r w:rsidRPr="00461709">
        <w:rPr>
          <w:rFonts w:ascii="FangSong_GB2312" w:hAnsi="Times New Roman"/>
          <w:szCs w:val="32"/>
        </w:rPr>
        <w:t xml:space="preserve"> 1</w:t>
      </w:r>
      <w:r w:rsidRPr="00461709">
        <w:rPr>
          <w:rFonts w:ascii="FangSong_GB2312" w:hAnsi="Times New Roman" w:hint="eastAsia"/>
          <w:szCs w:val="32"/>
        </w:rPr>
        <w:t>、认罪悔罪：能认罪悔罪，服从管教。</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2</w:t>
      </w:r>
      <w:r w:rsidRPr="00461709">
        <w:rPr>
          <w:rFonts w:ascii="FangSong_GB2312" w:hAnsi="Times New Roman" w:hint="eastAsia"/>
          <w:szCs w:val="32"/>
        </w:rPr>
        <w:t>、遵守监规：能遵守法律法规及监规纪律，接受教育改造。</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3</w:t>
      </w:r>
      <w:r w:rsidRPr="00461709">
        <w:rPr>
          <w:rFonts w:ascii="FangSong_GB2312" w:hAnsi="Times New Roman" w:hint="eastAsia"/>
          <w:szCs w:val="32"/>
        </w:rPr>
        <w:t>、学习情况：能积极参加思想、文化、职业技术教育。</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4</w:t>
      </w:r>
      <w:r w:rsidRPr="00461709">
        <w:rPr>
          <w:rFonts w:ascii="FangSong_GB2312" w:hAnsi="Times New Roman" w:hint="eastAsia"/>
          <w:szCs w:val="32"/>
        </w:rPr>
        <w:t>、劳动改造：能积极参加劳动，努力完成劳动任务。</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szCs w:val="32"/>
        </w:rPr>
        <w:t>5</w:t>
      </w:r>
      <w:r w:rsidRPr="00461709">
        <w:rPr>
          <w:rFonts w:ascii="FangSong_GB2312" w:hAnsi="Times New Roman" w:hint="eastAsia"/>
          <w:szCs w:val="32"/>
        </w:rPr>
        <w:t>、奖励及违规情况：该犯上次评定表扬剩余</w:t>
      </w:r>
      <w:r w:rsidRPr="00461709">
        <w:rPr>
          <w:rFonts w:ascii="FangSong_GB2312" w:hAnsi="Times New Roman"/>
          <w:szCs w:val="32"/>
        </w:rPr>
        <w:t>360.5</w:t>
      </w:r>
      <w:r w:rsidRPr="00461709">
        <w:rPr>
          <w:rFonts w:ascii="FangSong_GB2312" w:hAnsi="Times New Roman" w:hint="eastAsia"/>
          <w:szCs w:val="32"/>
        </w:rPr>
        <w:t>分，本轮考核期</w:t>
      </w:r>
      <w:r w:rsidRPr="00461709">
        <w:rPr>
          <w:rFonts w:ascii="FangSong_GB2312" w:hAnsi="Times New Roman"/>
          <w:szCs w:val="32"/>
        </w:rPr>
        <w:t>2021</w:t>
      </w:r>
      <w:r w:rsidRPr="00461709">
        <w:rPr>
          <w:rFonts w:ascii="FangSong_GB2312" w:hAnsi="Times New Roman" w:hint="eastAsia"/>
          <w:szCs w:val="32"/>
        </w:rPr>
        <w:t>年</w:t>
      </w:r>
      <w:r w:rsidRPr="00461709">
        <w:rPr>
          <w:rFonts w:ascii="FangSong_GB2312" w:hAnsi="Times New Roman"/>
          <w:szCs w:val="32"/>
        </w:rPr>
        <w:t>7</w:t>
      </w:r>
      <w:r w:rsidRPr="00461709">
        <w:rPr>
          <w:rFonts w:ascii="FangSong_GB2312" w:hAnsi="Times New Roman" w:hint="eastAsia"/>
          <w:szCs w:val="32"/>
        </w:rPr>
        <w:t>月至</w:t>
      </w:r>
      <w:r w:rsidRPr="00461709">
        <w:rPr>
          <w:rFonts w:ascii="FangSong_GB2312" w:hAnsi="Times New Roman"/>
          <w:szCs w:val="32"/>
        </w:rPr>
        <w:t>2023</w:t>
      </w:r>
      <w:r w:rsidRPr="00461709">
        <w:rPr>
          <w:rFonts w:ascii="FangSong_GB2312" w:hAnsi="Times New Roman" w:hint="eastAsia"/>
          <w:szCs w:val="32"/>
        </w:rPr>
        <w:t>年</w:t>
      </w:r>
      <w:r w:rsidRPr="00461709">
        <w:rPr>
          <w:rFonts w:ascii="FangSong_GB2312" w:hAnsi="Times New Roman"/>
          <w:szCs w:val="32"/>
        </w:rPr>
        <w:t>8</w:t>
      </w:r>
      <w:r w:rsidRPr="00461709">
        <w:rPr>
          <w:rFonts w:ascii="FangSong_GB2312" w:hAnsi="Times New Roman" w:hint="eastAsia"/>
          <w:szCs w:val="32"/>
        </w:rPr>
        <w:t>月，累计获</w:t>
      </w:r>
      <w:r w:rsidRPr="00461709">
        <w:rPr>
          <w:rFonts w:ascii="FangSong_GB2312" w:hAnsi="Times New Roman"/>
          <w:szCs w:val="32"/>
        </w:rPr>
        <w:t>3240</w:t>
      </w:r>
      <w:r w:rsidRPr="00461709">
        <w:rPr>
          <w:rFonts w:ascii="FangSong_GB2312" w:hAnsi="Times New Roman" w:hint="eastAsia"/>
          <w:szCs w:val="32"/>
        </w:rPr>
        <w:t>分，合计获得</w:t>
      </w:r>
      <w:r w:rsidRPr="00461709">
        <w:rPr>
          <w:rFonts w:ascii="FangSong_GB2312" w:hAnsi="Times New Roman"/>
          <w:szCs w:val="32"/>
        </w:rPr>
        <w:t>3600.5</w:t>
      </w:r>
      <w:r w:rsidRPr="00461709">
        <w:rPr>
          <w:rFonts w:ascii="FangSong_GB2312" w:hAnsi="Times New Roman" w:hint="eastAsia"/>
          <w:szCs w:val="32"/>
        </w:rPr>
        <w:t>分</w:t>
      </w:r>
      <w:r>
        <w:rPr>
          <w:rFonts w:ascii="FangSong_GB2312" w:hAnsi="Times New Roman" w:hint="eastAsia"/>
          <w:szCs w:val="32"/>
        </w:rPr>
        <w:t>，</w:t>
      </w:r>
      <w:r w:rsidRPr="00461709">
        <w:rPr>
          <w:rFonts w:ascii="FangSong_GB2312" w:hAnsi="Times New Roman" w:hint="eastAsia"/>
          <w:szCs w:val="32"/>
        </w:rPr>
        <w:t>表扬</w:t>
      </w:r>
      <w:r w:rsidRPr="00461709">
        <w:rPr>
          <w:rFonts w:ascii="FangSong_GB2312" w:hAnsi="Times New Roman"/>
          <w:szCs w:val="32"/>
        </w:rPr>
        <w:t>5</w:t>
      </w:r>
      <w:r w:rsidRPr="00461709">
        <w:rPr>
          <w:rFonts w:ascii="FangSong_GB2312" w:hAnsi="Times New Roman" w:hint="eastAsia"/>
          <w:szCs w:val="32"/>
        </w:rPr>
        <w:t>次，物质奖励</w:t>
      </w:r>
      <w:r w:rsidRPr="00461709">
        <w:rPr>
          <w:rFonts w:ascii="FangSong_GB2312" w:hAnsi="Times New Roman"/>
          <w:szCs w:val="32"/>
        </w:rPr>
        <w:t>1</w:t>
      </w:r>
      <w:r w:rsidRPr="00461709">
        <w:rPr>
          <w:rFonts w:ascii="FangSong_GB2312" w:hAnsi="Times New Roman" w:hint="eastAsia"/>
          <w:szCs w:val="32"/>
        </w:rPr>
        <w:t>次。间隔期</w:t>
      </w:r>
      <w:r w:rsidRPr="00461709">
        <w:rPr>
          <w:rFonts w:ascii="FangSong_GB2312" w:hAnsi="Times New Roman"/>
          <w:szCs w:val="32"/>
        </w:rPr>
        <w:t>2021</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月至</w:t>
      </w:r>
      <w:r w:rsidRPr="00461709">
        <w:rPr>
          <w:rFonts w:ascii="FangSong_GB2312" w:hAnsi="Times New Roman"/>
          <w:szCs w:val="32"/>
        </w:rPr>
        <w:t>2023</w:t>
      </w:r>
      <w:r w:rsidRPr="00461709">
        <w:rPr>
          <w:rFonts w:ascii="FangSong_GB2312" w:hAnsi="Times New Roman" w:hint="eastAsia"/>
          <w:szCs w:val="32"/>
        </w:rPr>
        <w:t>年</w:t>
      </w:r>
      <w:r w:rsidRPr="00461709">
        <w:rPr>
          <w:rFonts w:ascii="FangSong_GB2312" w:hAnsi="Times New Roman"/>
          <w:szCs w:val="32"/>
        </w:rPr>
        <w:t>8</w:t>
      </w:r>
      <w:r w:rsidRPr="00461709">
        <w:rPr>
          <w:rFonts w:ascii="FangSong_GB2312" w:hAnsi="Times New Roman" w:hint="eastAsia"/>
          <w:szCs w:val="32"/>
        </w:rPr>
        <w:t>月，获得</w:t>
      </w:r>
      <w:r w:rsidRPr="00461709">
        <w:rPr>
          <w:rFonts w:ascii="FangSong_GB2312" w:hAnsi="Times New Roman"/>
          <w:szCs w:val="32"/>
        </w:rPr>
        <w:t>2480</w:t>
      </w:r>
      <w:r w:rsidRPr="00461709">
        <w:rPr>
          <w:rFonts w:ascii="FangSong_GB2312" w:hAnsi="Times New Roman" w:hint="eastAsia"/>
          <w:szCs w:val="32"/>
        </w:rPr>
        <w:t>分。考核期内违规</w:t>
      </w:r>
      <w:r w:rsidRPr="00461709">
        <w:rPr>
          <w:rFonts w:ascii="FangSong_GB2312" w:hAnsi="Times New Roman"/>
          <w:szCs w:val="32"/>
        </w:rPr>
        <w:t>1</w:t>
      </w:r>
      <w:r w:rsidRPr="00461709">
        <w:rPr>
          <w:rFonts w:ascii="FangSong_GB2312" w:hAnsi="Times New Roman" w:hint="eastAsia"/>
          <w:szCs w:val="32"/>
        </w:rPr>
        <w:t>次，累计扣</w:t>
      </w:r>
      <w:r w:rsidRPr="00461709">
        <w:rPr>
          <w:rFonts w:ascii="FangSong_GB2312" w:hAnsi="Times New Roman"/>
          <w:szCs w:val="32"/>
        </w:rPr>
        <w:t>3</w:t>
      </w:r>
      <w:r w:rsidRPr="00461709">
        <w:rPr>
          <w:rFonts w:ascii="FangSong_GB2312" w:hAnsi="Times New Roman" w:hint="eastAsia"/>
          <w:szCs w:val="32"/>
        </w:rPr>
        <w:t>分。</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罪犯黄梓星已累计缴纳人民币</w:t>
      </w:r>
      <w:r w:rsidRPr="00461709">
        <w:rPr>
          <w:rFonts w:ascii="FangSong_GB2312" w:hAnsi="Times New Roman"/>
          <w:szCs w:val="32"/>
        </w:rPr>
        <w:t>30200</w:t>
      </w:r>
      <w:r w:rsidRPr="00461709">
        <w:rPr>
          <w:rFonts w:ascii="FangSong_GB2312" w:hAnsi="Times New Roman" w:hint="eastAsia"/>
          <w:szCs w:val="32"/>
        </w:rPr>
        <w:t>元；该犯财产性判项已履行完毕。</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本案于</w:t>
      </w:r>
      <w:r w:rsidRPr="00461709">
        <w:rPr>
          <w:rFonts w:ascii="FangSong_GB2312" w:hAnsi="Times New Roman" w:cs="KaiTi_GB2312"/>
          <w:szCs w:val="32"/>
        </w:rPr>
        <w:t>2023</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w:t>
      </w:r>
      <w:r w:rsidRPr="00461709">
        <w:rPr>
          <w:rFonts w:ascii="FangSong_GB2312" w:hAnsi="Times New Roman"/>
          <w:szCs w:val="32"/>
        </w:rPr>
        <w:t>20</w:t>
      </w:r>
      <w:r w:rsidRPr="00461709">
        <w:rPr>
          <w:rFonts w:ascii="FangSong_GB2312" w:hAnsi="Times New Roman" w:hint="eastAsia"/>
          <w:szCs w:val="32"/>
        </w:rPr>
        <w:t>日至</w:t>
      </w:r>
      <w:r w:rsidRPr="00461709">
        <w:rPr>
          <w:rFonts w:ascii="FangSong_GB2312" w:hAnsi="Times New Roman" w:cs="KaiTi_GB2312"/>
          <w:szCs w:val="32"/>
        </w:rPr>
        <w:t>2023</w:t>
      </w:r>
      <w:r w:rsidRPr="00461709">
        <w:rPr>
          <w:rFonts w:ascii="FangSong_GB2312" w:hAnsi="Times New Roman" w:hint="eastAsia"/>
          <w:szCs w:val="32"/>
        </w:rPr>
        <w:t>年</w:t>
      </w:r>
      <w:r w:rsidRPr="00461709">
        <w:rPr>
          <w:rFonts w:ascii="FangSong_GB2312" w:hAnsi="Times New Roman"/>
          <w:szCs w:val="32"/>
        </w:rPr>
        <w:t>12</w:t>
      </w:r>
      <w:r w:rsidRPr="00461709">
        <w:rPr>
          <w:rFonts w:ascii="FangSong_GB2312" w:hAnsi="Times New Roman" w:hint="eastAsia"/>
          <w:szCs w:val="32"/>
        </w:rPr>
        <w:t>月</w:t>
      </w:r>
      <w:r w:rsidRPr="00461709">
        <w:rPr>
          <w:rFonts w:ascii="FangSong_GB2312" w:hAnsi="Times New Roman"/>
          <w:szCs w:val="32"/>
        </w:rPr>
        <w:t>26</w:t>
      </w:r>
      <w:r w:rsidRPr="00461709">
        <w:rPr>
          <w:rFonts w:ascii="FangSong_GB2312" w:hAnsi="Times New Roman" w:hint="eastAsia"/>
          <w:szCs w:val="32"/>
        </w:rPr>
        <w:t>日在狱内公示未收到不同意见。</w:t>
      </w:r>
    </w:p>
    <w:p w:rsidR="008223FD" w:rsidRPr="00461709" w:rsidRDefault="008223FD" w:rsidP="004E2099">
      <w:pPr>
        <w:spacing w:line="500" w:lineRule="exact"/>
        <w:ind w:firstLineChars="200" w:firstLine="31680"/>
        <w:rPr>
          <w:rFonts w:ascii="FangSong_GB2312" w:hAnsi="Times New Roman"/>
          <w:szCs w:val="32"/>
        </w:rPr>
      </w:pPr>
      <w:r w:rsidRPr="00461709">
        <w:rPr>
          <w:rFonts w:ascii="FangSong_GB2312" w:hAnsi="Times New Roman" w:hint="eastAsia"/>
          <w:szCs w:val="32"/>
        </w:rPr>
        <w:t>罪犯黄梓星在服刑期间，确有悔改表现，依照《中华人民共和国刑法》第七十八条、第七十九条、《中华人民共和国刑事诉讼法》第</w:t>
      </w:r>
      <w:r w:rsidRPr="00461709">
        <w:rPr>
          <w:rFonts w:ascii="FangSong_GB2312" w:hint="eastAsia"/>
          <w:szCs w:val="32"/>
        </w:rPr>
        <w:t>二百七十三条第二款</w:t>
      </w:r>
      <w:r w:rsidRPr="00461709">
        <w:rPr>
          <w:rFonts w:ascii="FangSong_GB2312" w:hAnsi="Times New Roman" w:hint="eastAsia"/>
          <w:szCs w:val="32"/>
        </w:rPr>
        <w:t>和《中华人民共和国监狱法》第</w:t>
      </w:r>
      <w:r w:rsidRPr="00461709">
        <w:rPr>
          <w:rFonts w:ascii="FangSong_GB2312" w:hint="eastAsia"/>
          <w:szCs w:val="32"/>
        </w:rPr>
        <w:t>二十九</w:t>
      </w:r>
      <w:r w:rsidRPr="00461709">
        <w:rPr>
          <w:rFonts w:ascii="FangSong_GB2312" w:hAnsi="Times New Roman" w:hint="eastAsia"/>
          <w:szCs w:val="32"/>
        </w:rPr>
        <w:t>条之规定，建议对罪犯黄梓星予以减刑八个月。特提请你院审理裁定。</w:t>
      </w:r>
    </w:p>
    <w:p w:rsidR="008223FD" w:rsidRPr="00461709" w:rsidRDefault="008223FD" w:rsidP="004E2099">
      <w:pPr>
        <w:pStyle w:val="Salutation"/>
        <w:spacing w:line="500" w:lineRule="exact"/>
        <w:ind w:rightChars="-15" w:right="31680" w:firstLineChars="200" w:firstLine="31680"/>
        <w:rPr>
          <w:rFonts w:ascii="FangSong_GB2312" w:hAnsi="Times New Roman"/>
          <w:szCs w:val="32"/>
        </w:rPr>
      </w:pPr>
      <w:r w:rsidRPr="00461709">
        <w:rPr>
          <w:rFonts w:ascii="FangSong_GB2312" w:hAnsi="Times New Roman" w:hint="eastAsia"/>
          <w:szCs w:val="32"/>
        </w:rPr>
        <w:t>此致</w:t>
      </w:r>
    </w:p>
    <w:p w:rsidR="008223FD" w:rsidRPr="00461709" w:rsidRDefault="008223FD" w:rsidP="004E2099">
      <w:pPr>
        <w:spacing w:line="500" w:lineRule="exact"/>
        <w:ind w:rightChars="-15" w:right="31680"/>
        <w:rPr>
          <w:rFonts w:ascii="FangSong_GB2312" w:hAnsi="Times New Roman"/>
          <w:szCs w:val="32"/>
        </w:rPr>
      </w:pPr>
      <w:r w:rsidRPr="00461709">
        <w:rPr>
          <w:rFonts w:ascii="FangSong_GB2312" w:hAnsi="Times New Roman" w:hint="eastAsia"/>
          <w:szCs w:val="32"/>
        </w:rPr>
        <w:t>福州市中级人民法院</w:t>
      </w:r>
    </w:p>
    <w:p w:rsidR="008223FD" w:rsidRPr="00461709" w:rsidRDefault="008223FD" w:rsidP="004E2099">
      <w:pPr>
        <w:spacing w:line="500" w:lineRule="exact"/>
        <w:ind w:firstLineChars="200" w:firstLine="31680"/>
        <w:rPr>
          <w:rFonts w:ascii="FangSong_GB2312" w:hAnsi="Times New Roman" w:cs="FangSong_GB2312"/>
          <w:szCs w:val="32"/>
        </w:rPr>
      </w:pPr>
      <w:r w:rsidRPr="00461709">
        <w:rPr>
          <w:rFonts w:ascii="FangSong_GB2312" w:hAnsi="Times New Roman" w:cs="FangSong_GB2312" w:hint="eastAsia"/>
          <w:szCs w:val="32"/>
        </w:rPr>
        <w:t>附件：⒈罪犯黄梓星卷宗一册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461709">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461709" w:rsidRDefault="008223FD" w:rsidP="004E2099">
      <w:pPr>
        <w:spacing w:line="500" w:lineRule="exact"/>
        <w:ind w:rightChars="-15" w:right="31680" w:firstLineChars="500" w:firstLine="31680"/>
        <w:rPr>
          <w:rFonts w:ascii="FangSong_GB2312" w:hAnsi="Times New Roman" w:cs="FangSong_GB2312"/>
          <w:szCs w:val="32"/>
        </w:rPr>
      </w:pPr>
    </w:p>
    <w:p w:rsidR="008223FD" w:rsidRPr="00DE4538"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461709">
        <w:rPr>
          <w:rFonts w:ascii="FangSong_GB2312" w:hAnsi="Times New Roman"/>
          <w:szCs w:val="32"/>
        </w:rPr>
        <w:t xml:space="preserve"> </w:t>
      </w:r>
      <w:r w:rsidRPr="00461709">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44</w:t>
      </w:r>
      <w:r w:rsidRPr="00275315">
        <w:rPr>
          <w:rFonts w:ascii="KaiTi_GB2312" w:eastAsia="KaiTi_GB2312" w:hAnsi="Times New Roman" w:cs="KaiTi_GB2312" w:hint="eastAsia"/>
          <w:szCs w:val="32"/>
        </w:rPr>
        <w:t>号</w:t>
      </w:r>
    </w:p>
    <w:p w:rsidR="008223FD" w:rsidRPr="005A59AD" w:rsidRDefault="008223FD" w:rsidP="004E2099">
      <w:pPr>
        <w:spacing w:line="500" w:lineRule="exact"/>
        <w:ind w:firstLineChars="200" w:firstLine="31680"/>
        <w:rPr>
          <w:rFonts w:ascii="FangSong_GB2312" w:hAnsi="Times New Roman"/>
          <w:szCs w:val="32"/>
        </w:rPr>
      </w:pPr>
      <w:r w:rsidRPr="005A59AD">
        <w:rPr>
          <w:rFonts w:ascii="FangSong_GB2312" w:hAnsi="Times New Roman" w:hint="eastAsia"/>
          <w:szCs w:val="32"/>
        </w:rPr>
        <w:t>罪犯李江江</w:t>
      </w:r>
      <w:r w:rsidRPr="005A59AD">
        <w:rPr>
          <w:rFonts w:ascii="FangSong_GB2312" w:hAnsi="Times New Roman"/>
          <w:szCs w:val="32"/>
        </w:rPr>
        <w:fldChar w:fldCharType="begin"/>
      </w:r>
      <w:r w:rsidRPr="005A59AD">
        <w:rPr>
          <w:rFonts w:ascii="FangSong_GB2312" w:hAnsi="Times New Roman"/>
          <w:szCs w:val="32"/>
        </w:rPr>
        <w:instrText xml:space="preserve"> AUTOTEXTLIST  \* MERGEFORMAT </w:instrText>
      </w:r>
      <w:r w:rsidRPr="005A59AD">
        <w:rPr>
          <w:rFonts w:ascii="FangSong_GB2312" w:hAnsi="Times New Roman"/>
          <w:szCs w:val="32"/>
        </w:rPr>
        <w:fldChar w:fldCharType="end"/>
      </w:r>
      <w:r w:rsidRPr="005A59AD">
        <w:rPr>
          <w:rFonts w:ascii="FangSong_GB2312" w:hAnsi="Times New Roman" w:hint="eastAsia"/>
          <w:szCs w:val="32"/>
        </w:rPr>
        <w:t>，男，汉族，</w:t>
      </w:r>
      <w:r w:rsidRPr="005A59AD">
        <w:rPr>
          <w:rFonts w:ascii="FangSong_GB2312" w:hAnsi="Times New Roman"/>
          <w:szCs w:val="32"/>
        </w:rPr>
        <w:t>1990</w:t>
      </w:r>
      <w:r w:rsidRPr="005A59AD">
        <w:rPr>
          <w:rFonts w:ascii="FangSong_GB2312" w:hAnsi="Times New Roman" w:hint="eastAsia"/>
          <w:szCs w:val="32"/>
        </w:rPr>
        <w:t>年</w:t>
      </w:r>
      <w:r w:rsidRPr="005A59AD">
        <w:rPr>
          <w:rFonts w:ascii="FangSong_GB2312" w:hAnsi="Times New Roman"/>
          <w:szCs w:val="32"/>
        </w:rPr>
        <w:t>2</w:t>
      </w:r>
      <w:r w:rsidRPr="005A59AD">
        <w:rPr>
          <w:rFonts w:ascii="FangSong_GB2312" w:hAnsi="Times New Roman" w:hint="eastAsia"/>
          <w:szCs w:val="32"/>
        </w:rPr>
        <w:t>月</w:t>
      </w:r>
      <w:r w:rsidRPr="005A59AD">
        <w:rPr>
          <w:rFonts w:ascii="FangSong_GB2312" w:hAnsi="Times New Roman"/>
          <w:szCs w:val="32"/>
        </w:rPr>
        <w:t>2</w:t>
      </w:r>
      <w:r w:rsidRPr="005A59AD">
        <w:rPr>
          <w:rFonts w:ascii="FangSong_GB2312" w:hAnsi="Times New Roman" w:hint="eastAsia"/>
          <w:szCs w:val="32"/>
        </w:rPr>
        <w:t>日出生，户籍所在地江西省南昌县，中专文化，捕前系无业。</w:t>
      </w:r>
    </w:p>
    <w:p w:rsidR="008223FD" w:rsidRPr="005A59AD" w:rsidRDefault="008223FD" w:rsidP="004E2099">
      <w:pPr>
        <w:spacing w:line="500" w:lineRule="exact"/>
        <w:ind w:rightChars="12" w:right="31680" w:firstLineChars="200" w:firstLine="31680"/>
        <w:rPr>
          <w:rFonts w:ascii="FangSong_GB2312" w:hAnsi="Times New Roman"/>
          <w:szCs w:val="32"/>
        </w:rPr>
      </w:pPr>
      <w:r w:rsidRPr="005A59AD">
        <w:rPr>
          <w:rFonts w:ascii="FangSong_GB2312" w:hAnsi="Times New Roman" w:hint="eastAsia"/>
          <w:szCs w:val="32"/>
        </w:rPr>
        <w:t>福建省泉州市中级人民法院于</w:t>
      </w:r>
      <w:r w:rsidRPr="005A59AD">
        <w:rPr>
          <w:rFonts w:ascii="FangSong_GB2312" w:hAnsi="Times New Roman"/>
          <w:szCs w:val="32"/>
        </w:rPr>
        <w:t>2016</w:t>
      </w:r>
      <w:r w:rsidRPr="005A59AD">
        <w:rPr>
          <w:rFonts w:ascii="FangSong_GB2312" w:hAnsi="Times New Roman" w:hint="eastAsia"/>
          <w:szCs w:val="32"/>
        </w:rPr>
        <w:t>年</w:t>
      </w:r>
      <w:r w:rsidRPr="005A59AD">
        <w:rPr>
          <w:rFonts w:ascii="FangSong_GB2312" w:hAnsi="Times New Roman"/>
          <w:szCs w:val="32"/>
        </w:rPr>
        <w:t>10</w:t>
      </w:r>
      <w:r w:rsidRPr="005A59AD">
        <w:rPr>
          <w:rFonts w:ascii="FangSong_GB2312" w:hAnsi="Times New Roman" w:hint="eastAsia"/>
          <w:szCs w:val="32"/>
        </w:rPr>
        <w:t>月</w:t>
      </w:r>
      <w:r w:rsidRPr="005A59AD">
        <w:rPr>
          <w:rFonts w:ascii="FangSong_GB2312" w:hAnsi="Times New Roman"/>
          <w:szCs w:val="32"/>
        </w:rPr>
        <w:t>26</w:t>
      </w:r>
      <w:r w:rsidRPr="005A59AD">
        <w:rPr>
          <w:rFonts w:ascii="FangSong_GB2312" w:hAnsi="Times New Roman" w:hint="eastAsia"/>
          <w:szCs w:val="32"/>
        </w:rPr>
        <w:t>日作出（</w:t>
      </w:r>
      <w:r w:rsidRPr="005A59AD">
        <w:rPr>
          <w:rFonts w:ascii="FangSong_GB2312" w:hAnsi="Times New Roman"/>
          <w:szCs w:val="32"/>
        </w:rPr>
        <w:t>2016</w:t>
      </w:r>
      <w:r w:rsidRPr="005A59AD">
        <w:rPr>
          <w:rFonts w:ascii="FangSong_GB2312" w:hAnsi="Times New Roman" w:hint="eastAsia"/>
          <w:szCs w:val="32"/>
        </w:rPr>
        <w:t>）闽</w:t>
      </w:r>
      <w:r w:rsidRPr="005A59AD">
        <w:rPr>
          <w:rFonts w:ascii="FangSong_GB2312" w:hAnsi="Times New Roman"/>
          <w:szCs w:val="32"/>
        </w:rPr>
        <w:t>05</w:t>
      </w:r>
      <w:r w:rsidRPr="005A59AD">
        <w:rPr>
          <w:rFonts w:ascii="FangSong_GB2312" w:hAnsi="Times New Roman" w:hint="eastAsia"/>
          <w:szCs w:val="32"/>
        </w:rPr>
        <w:t>刑初</w:t>
      </w:r>
      <w:r w:rsidRPr="005A59AD">
        <w:rPr>
          <w:rFonts w:ascii="FangSong_GB2312" w:hAnsi="Times New Roman"/>
          <w:szCs w:val="32"/>
        </w:rPr>
        <w:t>33</w:t>
      </w:r>
      <w:r w:rsidRPr="005A59AD">
        <w:rPr>
          <w:rFonts w:ascii="FangSong_GB2312" w:hAnsi="Times New Roman" w:hint="eastAsia"/>
          <w:szCs w:val="32"/>
        </w:rPr>
        <w:t>号刑事附带民事判决，以被告人李江江犯故意伤害罪，判处有期徒刑十三年，剥夺政治权利二年。宣判后，被告人不服，提出上诉。福建省高级人民法院于</w:t>
      </w:r>
      <w:r w:rsidRPr="005A59AD">
        <w:rPr>
          <w:rFonts w:ascii="FangSong_GB2312" w:hAnsi="Times New Roman"/>
          <w:szCs w:val="32"/>
        </w:rPr>
        <w:t>2017</w:t>
      </w:r>
      <w:r w:rsidRPr="005A59AD">
        <w:rPr>
          <w:rFonts w:ascii="FangSong_GB2312" w:hAnsi="Times New Roman" w:hint="eastAsia"/>
          <w:szCs w:val="32"/>
        </w:rPr>
        <w:t>年</w:t>
      </w:r>
      <w:r w:rsidRPr="005A59AD">
        <w:rPr>
          <w:rFonts w:ascii="FangSong_GB2312" w:hAnsi="Times New Roman"/>
          <w:szCs w:val="32"/>
        </w:rPr>
        <w:t>2</w:t>
      </w:r>
      <w:r w:rsidRPr="005A59AD">
        <w:rPr>
          <w:rFonts w:ascii="FangSong_GB2312" w:hAnsi="Times New Roman" w:hint="eastAsia"/>
          <w:szCs w:val="32"/>
        </w:rPr>
        <w:t>月</w:t>
      </w:r>
      <w:r w:rsidRPr="005A59AD">
        <w:rPr>
          <w:rFonts w:ascii="FangSong_GB2312" w:hAnsi="Times New Roman"/>
          <w:szCs w:val="32"/>
        </w:rPr>
        <w:t>27</w:t>
      </w:r>
      <w:r w:rsidRPr="005A59AD">
        <w:rPr>
          <w:rFonts w:ascii="FangSong_GB2312" w:hAnsi="Times New Roman" w:hint="eastAsia"/>
          <w:szCs w:val="32"/>
        </w:rPr>
        <w:t>日作出（</w:t>
      </w:r>
      <w:r w:rsidRPr="005A59AD">
        <w:rPr>
          <w:rFonts w:ascii="FangSong_GB2312" w:hAnsi="Times New Roman"/>
          <w:szCs w:val="32"/>
        </w:rPr>
        <w:t>2016</w:t>
      </w:r>
      <w:r w:rsidRPr="005A59AD">
        <w:rPr>
          <w:rFonts w:ascii="FangSong_GB2312" w:hAnsi="Times New Roman" w:hint="eastAsia"/>
          <w:szCs w:val="32"/>
        </w:rPr>
        <w:t>）闽刑终</w:t>
      </w:r>
      <w:r w:rsidRPr="005A59AD">
        <w:rPr>
          <w:rFonts w:ascii="FangSong_GB2312" w:hAnsi="Times New Roman"/>
          <w:szCs w:val="32"/>
        </w:rPr>
        <w:t>422</w:t>
      </w:r>
      <w:r w:rsidRPr="005A59AD">
        <w:rPr>
          <w:rFonts w:ascii="FangSong_GB2312" w:hAnsi="Times New Roman" w:hint="eastAsia"/>
          <w:szCs w:val="32"/>
        </w:rPr>
        <w:t>号刑事裁定：驳回上诉，维持原判。刑期自</w:t>
      </w:r>
      <w:r w:rsidRPr="005A59AD">
        <w:rPr>
          <w:rFonts w:ascii="FangSong_GB2312" w:hAnsi="Times New Roman"/>
          <w:szCs w:val="32"/>
        </w:rPr>
        <w:t>2015</w:t>
      </w:r>
      <w:r w:rsidRPr="005A59AD">
        <w:rPr>
          <w:rFonts w:ascii="FangSong_GB2312" w:hAnsi="Times New Roman" w:hint="eastAsia"/>
          <w:szCs w:val="32"/>
        </w:rPr>
        <w:t>年</w:t>
      </w:r>
      <w:r w:rsidRPr="005A59AD">
        <w:rPr>
          <w:rFonts w:ascii="FangSong_GB2312" w:hAnsi="Times New Roman"/>
          <w:szCs w:val="32"/>
        </w:rPr>
        <w:t>8</w:t>
      </w:r>
      <w:r w:rsidRPr="005A59AD">
        <w:rPr>
          <w:rFonts w:ascii="FangSong_GB2312" w:hAnsi="Times New Roman" w:hint="eastAsia"/>
          <w:szCs w:val="32"/>
        </w:rPr>
        <w:t>月</w:t>
      </w:r>
      <w:r w:rsidRPr="005A59AD">
        <w:rPr>
          <w:rFonts w:ascii="FangSong_GB2312" w:hAnsi="Times New Roman"/>
          <w:szCs w:val="32"/>
        </w:rPr>
        <w:t>11</w:t>
      </w:r>
      <w:r w:rsidRPr="005A59AD">
        <w:rPr>
          <w:rFonts w:ascii="FangSong_GB2312" w:hAnsi="Times New Roman" w:hint="eastAsia"/>
          <w:szCs w:val="32"/>
        </w:rPr>
        <w:t>日起至</w:t>
      </w:r>
      <w:r w:rsidRPr="005A59AD">
        <w:rPr>
          <w:rFonts w:ascii="FangSong_GB2312" w:hAnsi="Times New Roman"/>
          <w:szCs w:val="32"/>
        </w:rPr>
        <w:t>2028</w:t>
      </w:r>
      <w:r w:rsidRPr="005A59AD">
        <w:rPr>
          <w:rFonts w:ascii="FangSong_GB2312" w:hAnsi="Times New Roman" w:hint="eastAsia"/>
          <w:szCs w:val="32"/>
        </w:rPr>
        <w:t>年</w:t>
      </w:r>
      <w:r w:rsidRPr="005A59AD">
        <w:rPr>
          <w:rFonts w:ascii="FangSong_GB2312" w:hAnsi="Times New Roman"/>
          <w:szCs w:val="32"/>
        </w:rPr>
        <w:t>8</w:t>
      </w:r>
      <w:r w:rsidRPr="005A59AD">
        <w:rPr>
          <w:rFonts w:ascii="FangSong_GB2312" w:hAnsi="Times New Roman" w:hint="eastAsia"/>
          <w:szCs w:val="32"/>
        </w:rPr>
        <w:t>月</w:t>
      </w:r>
      <w:r w:rsidRPr="005A59AD">
        <w:rPr>
          <w:rFonts w:ascii="FangSong_GB2312" w:hAnsi="Times New Roman"/>
          <w:szCs w:val="32"/>
        </w:rPr>
        <w:t>10</w:t>
      </w:r>
      <w:r w:rsidRPr="005A59AD">
        <w:rPr>
          <w:rFonts w:ascii="FangSong_GB2312" w:hAnsi="Times New Roman" w:hint="eastAsia"/>
          <w:szCs w:val="32"/>
        </w:rPr>
        <w:t>日止。</w:t>
      </w:r>
      <w:r w:rsidRPr="005A59AD">
        <w:rPr>
          <w:rFonts w:ascii="FangSong_GB2312" w:hAnsi="Times New Roman"/>
          <w:szCs w:val="32"/>
        </w:rPr>
        <w:t>2017</w:t>
      </w:r>
      <w:r w:rsidRPr="005A59AD">
        <w:rPr>
          <w:rFonts w:ascii="FangSong_GB2312" w:hAnsi="Times New Roman" w:hint="eastAsia"/>
          <w:szCs w:val="32"/>
        </w:rPr>
        <w:t>年</w:t>
      </w:r>
      <w:r w:rsidRPr="005A59AD">
        <w:rPr>
          <w:rFonts w:ascii="FangSong_GB2312" w:hAnsi="Times New Roman"/>
          <w:szCs w:val="32"/>
        </w:rPr>
        <w:t>4</w:t>
      </w:r>
      <w:r w:rsidRPr="005A59AD">
        <w:rPr>
          <w:rFonts w:ascii="FangSong_GB2312" w:hAnsi="Times New Roman" w:hint="eastAsia"/>
          <w:szCs w:val="32"/>
        </w:rPr>
        <w:t>月</w:t>
      </w:r>
      <w:r w:rsidRPr="005A59AD">
        <w:rPr>
          <w:rFonts w:ascii="FangSong_GB2312" w:hAnsi="Times New Roman"/>
          <w:szCs w:val="32"/>
        </w:rPr>
        <w:t>11</w:t>
      </w:r>
      <w:r w:rsidRPr="005A59AD">
        <w:rPr>
          <w:rFonts w:ascii="FangSong_GB2312" w:hAnsi="Times New Roman" w:hint="eastAsia"/>
          <w:szCs w:val="32"/>
        </w:rPr>
        <w:t>日交付福建省福清监狱执行刑罚。</w:t>
      </w:r>
      <w:r w:rsidRPr="005A59AD">
        <w:rPr>
          <w:rFonts w:ascii="FangSong_GB2312" w:hAnsi="Times New Roman"/>
          <w:szCs w:val="32"/>
        </w:rPr>
        <w:t>2019</w:t>
      </w:r>
      <w:r w:rsidRPr="005A59AD">
        <w:rPr>
          <w:rFonts w:ascii="FangSong_GB2312" w:hAnsi="Times New Roman" w:hint="eastAsia"/>
          <w:szCs w:val="32"/>
        </w:rPr>
        <w:t>年</w:t>
      </w:r>
      <w:r w:rsidRPr="005A59AD">
        <w:rPr>
          <w:rFonts w:ascii="FangSong_GB2312" w:hAnsi="Times New Roman"/>
          <w:szCs w:val="32"/>
        </w:rPr>
        <w:t>9</w:t>
      </w:r>
      <w:r w:rsidRPr="005A59AD">
        <w:rPr>
          <w:rFonts w:ascii="FangSong_GB2312" w:hAnsi="Times New Roman" w:hint="eastAsia"/>
          <w:szCs w:val="32"/>
        </w:rPr>
        <w:t>月</w:t>
      </w:r>
      <w:r w:rsidRPr="005A59AD">
        <w:rPr>
          <w:rFonts w:ascii="FangSong_GB2312" w:hAnsi="Times New Roman"/>
          <w:szCs w:val="32"/>
        </w:rPr>
        <w:t>18</w:t>
      </w:r>
      <w:r w:rsidRPr="005A59AD">
        <w:rPr>
          <w:rFonts w:ascii="FangSong_GB2312" w:hAnsi="Times New Roman" w:hint="eastAsia"/>
          <w:szCs w:val="32"/>
        </w:rPr>
        <w:t>日，福建省福州市中级人民法院以（</w:t>
      </w:r>
      <w:r w:rsidRPr="005A59AD">
        <w:rPr>
          <w:rFonts w:ascii="FangSong_GB2312" w:hAnsi="Times New Roman"/>
          <w:szCs w:val="32"/>
        </w:rPr>
        <w:t>2019</w:t>
      </w:r>
      <w:r w:rsidRPr="005A59AD">
        <w:rPr>
          <w:rFonts w:ascii="FangSong_GB2312" w:hAnsi="Times New Roman" w:hint="eastAsia"/>
          <w:szCs w:val="32"/>
        </w:rPr>
        <w:t>）闽</w:t>
      </w:r>
      <w:r w:rsidRPr="005A59AD">
        <w:rPr>
          <w:rFonts w:ascii="FangSong_GB2312" w:hAnsi="Times New Roman"/>
          <w:szCs w:val="32"/>
        </w:rPr>
        <w:t>01</w:t>
      </w:r>
      <w:r w:rsidRPr="005A59AD">
        <w:rPr>
          <w:rFonts w:ascii="FangSong_GB2312" w:hAnsi="Times New Roman" w:hint="eastAsia"/>
          <w:szCs w:val="32"/>
        </w:rPr>
        <w:t>刑更</w:t>
      </w:r>
      <w:r w:rsidRPr="005A59AD">
        <w:rPr>
          <w:rFonts w:ascii="FangSong_GB2312" w:hAnsi="Times New Roman"/>
          <w:szCs w:val="32"/>
        </w:rPr>
        <w:t>5340</w:t>
      </w:r>
      <w:r w:rsidRPr="005A59AD">
        <w:rPr>
          <w:rFonts w:ascii="FangSong_GB2312" w:hAnsi="Times New Roman" w:hint="eastAsia"/>
          <w:szCs w:val="32"/>
        </w:rPr>
        <w:t>号刑事裁定书，减刑七个月，剥夺政治权利二年不变；</w:t>
      </w:r>
      <w:r w:rsidRPr="005A59AD">
        <w:rPr>
          <w:rFonts w:ascii="FangSong_GB2312" w:hAnsi="Times New Roman"/>
          <w:szCs w:val="32"/>
        </w:rPr>
        <w:t>2021</w:t>
      </w:r>
      <w:r w:rsidRPr="005A59AD">
        <w:rPr>
          <w:rFonts w:ascii="FangSong_GB2312" w:hAnsi="Times New Roman" w:hint="eastAsia"/>
          <w:szCs w:val="32"/>
        </w:rPr>
        <w:t>年</w:t>
      </w:r>
      <w:r w:rsidRPr="005A59AD">
        <w:rPr>
          <w:rFonts w:ascii="FangSong_GB2312" w:hAnsi="Times New Roman"/>
          <w:szCs w:val="32"/>
        </w:rPr>
        <w:t>11</w:t>
      </w:r>
      <w:r w:rsidRPr="005A59AD">
        <w:rPr>
          <w:rFonts w:ascii="FangSong_GB2312" w:hAnsi="Times New Roman" w:hint="eastAsia"/>
          <w:szCs w:val="32"/>
        </w:rPr>
        <w:t>月</w:t>
      </w:r>
      <w:r w:rsidRPr="005A59AD">
        <w:rPr>
          <w:rFonts w:ascii="FangSong_GB2312" w:hAnsi="Times New Roman"/>
          <w:szCs w:val="32"/>
        </w:rPr>
        <w:t>17</w:t>
      </w:r>
      <w:r w:rsidRPr="005A59AD">
        <w:rPr>
          <w:rFonts w:ascii="FangSong_GB2312" w:hAnsi="Times New Roman" w:hint="eastAsia"/>
          <w:szCs w:val="32"/>
        </w:rPr>
        <w:t>日，福建省福州市中级人民法院以（</w:t>
      </w:r>
      <w:r w:rsidRPr="005A59AD">
        <w:rPr>
          <w:rFonts w:ascii="FangSong_GB2312" w:hAnsi="Times New Roman"/>
          <w:szCs w:val="32"/>
        </w:rPr>
        <w:t>2011</w:t>
      </w:r>
      <w:r w:rsidRPr="005A59AD">
        <w:rPr>
          <w:rFonts w:ascii="FangSong_GB2312" w:hAnsi="Times New Roman" w:hint="eastAsia"/>
          <w:szCs w:val="32"/>
        </w:rPr>
        <w:t>）闽</w:t>
      </w:r>
      <w:r w:rsidRPr="005A59AD">
        <w:rPr>
          <w:rFonts w:ascii="FangSong_GB2312" w:hAnsi="Times New Roman"/>
          <w:szCs w:val="32"/>
        </w:rPr>
        <w:t>01</w:t>
      </w:r>
      <w:r w:rsidRPr="005A59AD">
        <w:rPr>
          <w:rFonts w:ascii="FangSong_GB2312" w:hAnsi="Times New Roman" w:hint="eastAsia"/>
          <w:szCs w:val="32"/>
        </w:rPr>
        <w:t>刑更</w:t>
      </w:r>
      <w:r w:rsidRPr="005A59AD">
        <w:rPr>
          <w:rFonts w:ascii="FangSong_GB2312" w:hAnsi="Times New Roman"/>
          <w:szCs w:val="32"/>
        </w:rPr>
        <w:t>3819</w:t>
      </w:r>
      <w:r w:rsidRPr="005A59AD">
        <w:rPr>
          <w:rFonts w:ascii="FangSong_GB2312" w:hAnsi="Times New Roman" w:hint="eastAsia"/>
          <w:szCs w:val="32"/>
        </w:rPr>
        <w:t>号刑事裁定书，减刑八个月，剥夺政治权利二年不变</w:t>
      </w:r>
      <w:r>
        <w:rPr>
          <w:rFonts w:ascii="FangSong_GB2312" w:hAnsi="Times New Roman" w:hint="eastAsia"/>
          <w:szCs w:val="32"/>
        </w:rPr>
        <w:t>，于</w:t>
      </w:r>
      <w:r>
        <w:rPr>
          <w:rFonts w:ascii="FangSong_GB2312" w:hAnsi="Times New Roman"/>
          <w:szCs w:val="32"/>
        </w:rPr>
        <w:t>2021</w:t>
      </w:r>
      <w:r>
        <w:rPr>
          <w:rFonts w:ascii="FangSong_GB2312" w:hAnsi="Times New Roman" w:hint="eastAsia"/>
          <w:szCs w:val="32"/>
        </w:rPr>
        <w:t>年</w:t>
      </w:r>
      <w:r>
        <w:rPr>
          <w:rFonts w:ascii="FangSong_GB2312" w:hAnsi="Times New Roman"/>
          <w:szCs w:val="32"/>
        </w:rPr>
        <w:t>11</w:t>
      </w:r>
      <w:r>
        <w:rPr>
          <w:rFonts w:ascii="FangSong_GB2312" w:hAnsi="Times New Roman" w:hint="eastAsia"/>
          <w:szCs w:val="32"/>
        </w:rPr>
        <w:t>月</w:t>
      </w:r>
      <w:r>
        <w:rPr>
          <w:rFonts w:ascii="FangSong_GB2312" w:hAnsi="Times New Roman"/>
          <w:szCs w:val="32"/>
        </w:rPr>
        <w:t>17</w:t>
      </w:r>
      <w:r>
        <w:rPr>
          <w:rFonts w:ascii="FangSong_GB2312" w:hAnsi="Times New Roman" w:hint="eastAsia"/>
          <w:szCs w:val="32"/>
        </w:rPr>
        <w:t>日送达，</w:t>
      </w:r>
      <w:r w:rsidRPr="005A59AD">
        <w:rPr>
          <w:rFonts w:ascii="FangSong_GB2312" w:hAnsi="Times New Roman" w:hint="eastAsia"/>
          <w:szCs w:val="32"/>
        </w:rPr>
        <w:t>现刑期至</w:t>
      </w:r>
      <w:r w:rsidRPr="005A59AD">
        <w:rPr>
          <w:rFonts w:ascii="FangSong_GB2312" w:hAnsi="Times New Roman"/>
          <w:szCs w:val="32"/>
        </w:rPr>
        <w:t>2027</w:t>
      </w:r>
      <w:r w:rsidRPr="005A59AD">
        <w:rPr>
          <w:rFonts w:ascii="FangSong_GB2312" w:hAnsi="Times New Roman" w:hint="eastAsia"/>
          <w:szCs w:val="32"/>
        </w:rPr>
        <w:t>年</w:t>
      </w:r>
      <w:r w:rsidRPr="005A59AD">
        <w:rPr>
          <w:rFonts w:ascii="FangSong_GB2312" w:hAnsi="Times New Roman"/>
          <w:szCs w:val="32"/>
        </w:rPr>
        <w:t>5</w:t>
      </w:r>
      <w:r w:rsidRPr="005A59AD">
        <w:rPr>
          <w:rFonts w:ascii="FangSong_GB2312" w:hAnsi="Times New Roman" w:hint="eastAsia"/>
          <w:szCs w:val="32"/>
        </w:rPr>
        <w:t>月</w:t>
      </w:r>
      <w:r w:rsidRPr="005A59AD">
        <w:rPr>
          <w:rFonts w:ascii="FangSong_GB2312" w:hAnsi="Times New Roman"/>
          <w:szCs w:val="32"/>
        </w:rPr>
        <w:t>10</w:t>
      </w:r>
      <w:r w:rsidRPr="005A59AD">
        <w:rPr>
          <w:rFonts w:ascii="FangSong_GB2312" w:hAnsi="Times New Roman" w:hint="eastAsia"/>
          <w:szCs w:val="32"/>
        </w:rPr>
        <w:t>日。现属宽管级罪犯。</w:t>
      </w:r>
    </w:p>
    <w:p w:rsidR="008223FD" w:rsidRPr="005A59AD" w:rsidRDefault="008223FD" w:rsidP="004E2099">
      <w:pPr>
        <w:spacing w:line="500" w:lineRule="exact"/>
        <w:ind w:firstLineChars="200" w:firstLine="31680"/>
        <w:rPr>
          <w:rFonts w:ascii="FangSong_GB2312" w:hAnsi="Times New Roman"/>
          <w:szCs w:val="32"/>
        </w:rPr>
      </w:pPr>
      <w:r w:rsidRPr="005A59AD">
        <w:rPr>
          <w:rFonts w:ascii="FangSong_GB2312" w:hAnsi="Times New Roman" w:hint="eastAsia"/>
          <w:szCs w:val="32"/>
        </w:rPr>
        <w:t>罪犯李江江在服刑期间确有悔改表现，具体事实如下：</w:t>
      </w:r>
      <w:r w:rsidRPr="005A59AD">
        <w:rPr>
          <w:rFonts w:ascii="FangSong_GB2312" w:hAnsi="Times New Roman"/>
          <w:szCs w:val="32"/>
        </w:rPr>
        <w:t xml:space="preserve">      </w:t>
      </w:r>
    </w:p>
    <w:p w:rsidR="008223FD" w:rsidRPr="005A59AD" w:rsidRDefault="008223FD" w:rsidP="004E2099">
      <w:pPr>
        <w:spacing w:line="500" w:lineRule="exact"/>
        <w:ind w:firstLineChars="150" w:firstLine="31680"/>
        <w:rPr>
          <w:rFonts w:ascii="FangSong_GB2312" w:hAnsi="Times New Roman"/>
          <w:szCs w:val="32"/>
        </w:rPr>
      </w:pPr>
      <w:r w:rsidRPr="005A59AD">
        <w:rPr>
          <w:rFonts w:ascii="FangSong_GB2312" w:hAnsi="Times New Roman"/>
          <w:szCs w:val="32"/>
        </w:rPr>
        <w:t xml:space="preserve"> 1</w:t>
      </w:r>
      <w:r w:rsidRPr="005A59AD">
        <w:rPr>
          <w:rFonts w:ascii="FangSong_GB2312" w:hAnsi="Times New Roman" w:hint="eastAsia"/>
          <w:szCs w:val="32"/>
        </w:rPr>
        <w:t>、认罪悔罪：能认罪悔罪，服从管教。</w:t>
      </w:r>
    </w:p>
    <w:p w:rsidR="008223FD" w:rsidRPr="005A59AD" w:rsidRDefault="008223FD" w:rsidP="004E2099">
      <w:pPr>
        <w:spacing w:line="500" w:lineRule="exact"/>
        <w:ind w:firstLineChars="200" w:firstLine="31680"/>
        <w:rPr>
          <w:rFonts w:ascii="FangSong_GB2312" w:hAnsi="Times New Roman"/>
          <w:szCs w:val="32"/>
        </w:rPr>
      </w:pPr>
      <w:r w:rsidRPr="005A59AD">
        <w:rPr>
          <w:rFonts w:ascii="FangSong_GB2312" w:hAnsi="Times New Roman"/>
          <w:szCs w:val="32"/>
        </w:rPr>
        <w:t>2</w:t>
      </w:r>
      <w:r w:rsidRPr="005A59AD">
        <w:rPr>
          <w:rFonts w:ascii="FangSong_GB2312" w:hAnsi="Times New Roman" w:hint="eastAsia"/>
          <w:szCs w:val="32"/>
        </w:rPr>
        <w:t>、遵守监规：能遵守法律法规及监规纪律，接受教育改造。</w:t>
      </w:r>
    </w:p>
    <w:p w:rsidR="008223FD" w:rsidRPr="005A59AD" w:rsidRDefault="008223FD" w:rsidP="004E2099">
      <w:pPr>
        <w:spacing w:line="500" w:lineRule="exact"/>
        <w:ind w:firstLineChars="200" w:firstLine="31680"/>
        <w:rPr>
          <w:rFonts w:ascii="FangSong_GB2312" w:hAnsi="Times New Roman"/>
          <w:szCs w:val="32"/>
        </w:rPr>
      </w:pPr>
      <w:r w:rsidRPr="005A59AD">
        <w:rPr>
          <w:rFonts w:ascii="FangSong_GB2312" w:hAnsi="Times New Roman"/>
          <w:szCs w:val="32"/>
        </w:rPr>
        <w:t>3</w:t>
      </w:r>
      <w:r w:rsidRPr="005A59AD">
        <w:rPr>
          <w:rFonts w:ascii="FangSong_GB2312" w:hAnsi="Times New Roman" w:hint="eastAsia"/>
          <w:szCs w:val="32"/>
        </w:rPr>
        <w:t>、学习情况：能积极参加思想、文化、职业技术教育。</w:t>
      </w:r>
    </w:p>
    <w:p w:rsidR="008223FD" w:rsidRPr="005A59AD" w:rsidRDefault="008223FD" w:rsidP="004E2099">
      <w:pPr>
        <w:spacing w:line="500" w:lineRule="exact"/>
        <w:ind w:firstLineChars="200" w:firstLine="31680"/>
        <w:rPr>
          <w:rFonts w:ascii="FangSong_GB2312" w:hAnsi="Times New Roman"/>
          <w:szCs w:val="32"/>
        </w:rPr>
      </w:pPr>
      <w:r w:rsidRPr="005A59AD">
        <w:rPr>
          <w:rFonts w:ascii="FangSong_GB2312" w:hAnsi="Times New Roman"/>
          <w:szCs w:val="32"/>
        </w:rPr>
        <w:t>4</w:t>
      </w:r>
      <w:r w:rsidRPr="005A59AD">
        <w:rPr>
          <w:rFonts w:ascii="FangSong_GB2312" w:hAnsi="Times New Roman" w:hint="eastAsia"/>
          <w:szCs w:val="32"/>
        </w:rPr>
        <w:t>、劳动改造：能积极参加劳动，努力完成劳动任务。</w:t>
      </w:r>
    </w:p>
    <w:p w:rsidR="008223FD" w:rsidRPr="005A59AD" w:rsidRDefault="008223FD" w:rsidP="004E2099">
      <w:pPr>
        <w:spacing w:line="500" w:lineRule="exact"/>
        <w:ind w:firstLineChars="200" w:firstLine="31680"/>
        <w:rPr>
          <w:rFonts w:ascii="FangSong_GB2312" w:hAnsi="Times New Roman"/>
          <w:szCs w:val="32"/>
        </w:rPr>
      </w:pPr>
      <w:r w:rsidRPr="005A59AD">
        <w:rPr>
          <w:rFonts w:ascii="FangSong_GB2312" w:hAnsi="Times New Roman"/>
          <w:szCs w:val="32"/>
        </w:rPr>
        <w:t>5</w:t>
      </w:r>
      <w:r w:rsidRPr="005A59AD">
        <w:rPr>
          <w:rFonts w:ascii="FangSong_GB2312" w:hAnsi="Times New Roman" w:hint="eastAsia"/>
          <w:szCs w:val="32"/>
        </w:rPr>
        <w:t>、奖励及违规情况：该犯上次评定表扬剩余</w:t>
      </w:r>
      <w:r w:rsidRPr="005A59AD">
        <w:rPr>
          <w:rFonts w:ascii="FangSong_GB2312" w:hAnsi="Times New Roman"/>
          <w:szCs w:val="32"/>
        </w:rPr>
        <w:t>4.6</w:t>
      </w:r>
      <w:r w:rsidRPr="005A59AD">
        <w:rPr>
          <w:rFonts w:ascii="FangSong_GB2312" w:hAnsi="Times New Roman" w:hint="eastAsia"/>
          <w:szCs w:val="32"/>
        </w:rPr>
        <w:t>分，本轮考核期</w:t>
      </w:r>
      <w:r w:rsidRPr="005A59AD">
        <w:rPr>
          <w:rFonts w:ascii="FangSong_GB2312" w:hAnsi="Times New Roman"/>
          <w:szCs w:val="32"/>
        </w:rPr>
        <w:t>2021</w:t>
      </w:r>
      <w:r w:rsidRPr="005A59AD">
        <w:rPr>
          <w:rFonts w:ascii="FangSong_GB2312" w:hAnsi="Times New Roman" w:hint="eastAsia"/>
          <w:szCs w:val="32"/>
        </w:rPr>
        <w:t>年</w:t>
      </w:r>
      <w:r w:rsidRPr="005A59AD">
        <w:rPr>
          <w:rFonts w:ascii="FangSong_GB2312" w:hAnsi="Times New Roman"/>
          <w:szCs w:val="32"/>
        </w:rPr>
        <w:t>7</w:t>
      </w:r>
      <w:r w:rsidRPr="005A59AD">
        <w:rPr>
          <w:rFonts w:ascii="FangSong_GB2312" w:hAnsi="Times New Roman" w:hint="eastAsia"/>
          <w:szCs w:val="32"/>
        </w:rPr>
        <w:t>月至</w:t>
      </w:r>
      <w:r w:rsidRPr="005A59AD">
        <w:rPr>
          <w:rFonts w:ascii="FangSong_GB2312" w:hAnsi="Times New Roman"/>
          <w:szCs w:val="32"/>
        </w:rPr>
        <w:t>2023</w:t>
      </w:r>
      <w:r w:rsidRPr="005A59AD">
        <w:rPr>
          <w:rFonts w:ascii="FangSong_GB2312" w:hAnsi="Times New Roman" w:hint="eastAsia"/>
          <w:szCs w:val="32"/>
        </w:rPr>
        <w:t>年</w:t>
      </w:r>
      <w:r w:rsidRPr="005A59AD">
        <w:rPr>
          <w:rFonts w:ascii="FangSong_GB2312" w:hAnsi="Times New Roman"/>
          <w:szCs w:val="32"/>
        </w:rPr>
        <w:t>8</w:t>
      </w:r>
      <w:r w:rsidRPr="005A59AD">
        <w:rPr>
          <w:rFonts w:ascii="FangSong_GB2312" w:hAnsi="Times New Roman" w:hint="eastAsia"/>
          <w:szCs w:val="32"/>
        </w:rPr>
        <w:t>月，累计获</w:t>
      </w:r>
      <w:r w:rsidRPr="005A59AD">
        <w:rPr>
          <w:rFonts w:ascii="FangSong_GB2312" w:hAnsi="Times New Roman"/>
          <w:szCs w:val="32"/>
        </w:rPr>
        <w:t>3085.3</w:t>
      </w:r>
      <w:r w:rsidRPr="005A59AD">
        <w:rPr>
          <w:rFonts w:ascii="FangSong_GB2312" w:hAnsi="Times New Roman" w:hint="eastAsia"/>
          <w:szCs w:val="32"/>
        </w:rPr>
        <w:t>分，合计获得</w:t>
      </w:r>
      <w:r w:rsidRPr="005A59AD">
        <w:rPr>
          <w:rFonts w:ascii="FangSong_GB2312" w:hAnsi="Times New Roman"/>
          <w:szCs w:val="32"/>
        </w:rPr>
        <w:t>3089.9</w:t>
      </w:r>
      <w:r w:rsidRPr="005A59AD">
        <w:rPr>
          <w:rFonts w:ascii="FangSong_GB2312" w:hAnsi="Times New Roman" w:hint="eastAsia"/>
          <w:szCs w:val="32"/>
        </w:rPr>
        <w:t>分，表扬</w:t>
      </w:r>
      <w:r w:rsidRPr="005A59AD">
        <w:rPr>
          <w:rFonts w:ascii="FangSong_GB2312" w:hAnsi="Times New Roman"/>
          <w:szCs w:val="32"/>
        </w:rPr>
        <w:t>5</w:t>
      </w:r>
      <w:r w:rsidRPr="005A59AD">
        <w:rPr>
          <w:rFonts w:ascii="FangSong_GB2312" w:hAnsi="Times New Roman" w:hint="eastAsia"/>
          <w:szCs w:val="32"/>
        </w:rPr>
        <w:t>次。间隔期</w:t>
      </w:r>
      <w:r w:rsidRPr="005A59AD">
        <w:rPr>
          <w:rFonts w:ascii="FangSong_GB2312" w:hAnsi="Times New Roman"/>
          <w:szCs w:val="32"/>
        </w:rPr>
        <w:t>2021</w:t>
      </w:r>
      <w:r w:rsidRPr="005A59AD">
        <w:rPr>
          <w:rFonts w:ascii="FangSong_GB2312" w:hAnsi="Times New Roman" w:hint="eastAsia"/>
          <w:szCs w:val="32"/>
        </w:rPr>
        <w:t>年</w:t>
      </w:r>
      <w:r w:rsidRPr="005A59AD">
        <w:rPr>
          <w:rFonts w:ascii="FangSong_GB2312" w:hAnsi="Times New Roman"/>
          <w:szCs w:val="32"/>
        </w:rPr>
        <w:t>12</w:t>
      </w:r>
      <w:r w:rsidRPr="005A59AD">
        <w:rPr>
          <w:rFonts w:ascii="FangSong_GB2312" w:hAnsi="Times New Roman" w:hint="eastAsia"/>
          <w:szCs w:val="32"/>
        </w:rPr>
        <w:t>月至</w:t>
      </w:r>
      <w:r w:rsidRPr="005A59AD">
        <w:rPr>
          <w:rFonts w:ascii="FangSong_GB2312" w:hAnsi="Times New Roman"/>
          <w:szCs w:val="32"/>
        </w:rPr>
        <w:t>2023</w:t>
      </w:r>
      <w:r w:rsidRPr="005A59AD">
        <w:rPr>
          <w:rFonts w:ascii="FangSong_GB2312" w:hAnsi="Times New Roman" w:hint="eastAsia"/>
          <w:szCs w:val="32"/>
        </w:rPr>
        <w:t>年</w:t>
      </w:r>
      <w:r w:rsidRPr="005A59AD">
        <w:rPr>
          <w:rFonts w:ascii="FangSong_GB2312" w:hAnsi="Times New Roman"/>
          <w:szCs w:val="32"/>
        </w:rPr>
        <w:t>8</w:t>
      </w:r>
      <w:r w:rsidRPr="005A59AD">
        <w:rPr>
          <w:rFonts w:ascii="FangSong_GB2312" w:hAnsi="Times New Roman" w:hint="eastAsia"/>
          <w:szCs w:val="32"/>
        </w:rPr>
        <w:t>月，获得</w:t>
      </w:r>
      <w:r w:rsidRPr="005A59AD">
        <w:rPr>
          <w:rFonts w:ascii="FangSong_GB2312" w:hAnsi="Times New Roman"/>
          <w:szCs w:val="32"/>
        </w:rPr>
        <w:t>2297.8</w:t>
      </w:r>
      <w:r w:rsidRPr="005A59AD">
        <w:rPr>
          <w:rFonts w:ascii="FangSong_GB2312" w:hAnsi="Times New Roman" w:hint="eastAsia"/>
          <w:szCs w:val="32"/>
        </w:rPr>
        <w:t>分。考核期内无违规。</w:t>
      </w:r>
    </w:p>
    <w:p w:rsidR="008223FD" w:rsidRPr="005A59AD" w:rsidRDefault="008223FD" w:rsidP="004E2099">
      <w:pPr>
        <w:spacing w:line="500" w:lineRule="exact"/>
        <w:ind w:firstLineChars="200" w:firstLine="31680"/>
        <w:rPr>
          <w:rFonts w:ascii="FangSong_GB2312" w:hAnsi="Times New Roman"/>
          <w:szCs w:val="32"/>
        </w:rPr>
      </w:pPr>
      <w:r w:rsidRPr="005A59AD">
        <w:rPr>
          <w:rFonts w:ascii="FangSong_GB2312" w:hAnsi="Times New Roman" w:hint="eastAsia"/>
          <w:szCs w:val="32"/>
        </w:rPr>
        <w:t>采纳检察机关意见，予以从严，提请减刑幅度扣减一个月。</w:t>
      </w:r>
    </w:p>
    <w:p w:rsidR="008223FD" w:rsidRPr="005A59AD" w:rsidRDefault="008223FD" w:rsidP="004E2099">
      <w:pPr>
        <w:spacing w:line="500" w:lineRule="exact"/>
        <w:ind w:firstLineChars="200" w:firstLine="31680"/>
        <w:rPr>
          <w:rFonts w:ascii="FangSong_GB2312" w:hAnsi="Times New Roman"/>
          <w:szCs w:val="32"/>
        </w:rPr>
      </w:pPr>
      <w:r w:rsidRPr="005A59AD">
        <w:rPr>
          <w:rFonts w:ascii="FangSong_GB2312" w:hAnsi="Times New Roman" w:hint="eastAsia"/>
          <w:szCs w:val="32"/>
        </w:rPr>
        <w:t>本案于</w:t>
      </w:r>
      <w:r w:rsidRPr="005A59AD">
        <w:rPr>
          <w:rFonts w:ascii="FangSong_GB2312" w:hAnsi="Times New Roman" w:cs="KaiTi_GB2312"/>
          <w:szCs w:val="32"/>
        </w:rPr>
        <w:t>2023</w:t>
      </w:r>
      <w:r w:rsidRPr="005A59AD">
        <w:rPr>
          <w:rFonts w:ascii="FangSong_GB2312" w:hAnsi="Times New Roman" w:hint="eastAsia"/>
          <w:szCs w:val="32"/>
        </w:rPr>
        <w:t>年</w:t>
      </w:r>
      <w:r w:rsidRPr="005A59AD">
        <w:rPr>
          <w:rFonts w:ascii="FangSong_GB2312" w:hAnsi="Times New Roman"/>
          <w:szCs w:val="32"/>
        </w:rPr>
        <w:t>12</w:t>
      </w:r>
      <w:r w:rsidRPr="005A59AD">
        <w:rPr>
          <w:rFonts w:ascii="FangSong_GB2312" w:hAnsi="Times New Roman" w:hint="eastAsia"/>
          <w:szCs w:val="32"/>
        </w:rPr>
        <w:t>月</w:t>
      </w:r>
      <w:r w:rsidRPr="005A59AD">
        <w:rPr>
          <w:rFonts w:ascii="FangSong_GB2312" w:hAnsi="Times New Roman"/>
          <w:szCs w:val="32"/>
        </w:rPr>
        <w:t>20</w:t>
      </w:r>
      <w:r w:rsidRPr="005A59AD">
        <w:rPr>
          <w:rFonts w:ascii="FangSong_GB2312" w:hAnsi="Times New Roman" w:hint="eastAsia"/>
          <w:szCs w:val="32"/>
        </w:rPr>
        <w:t>日至</w:t>
      </w:r>
      <w:r w:rsidRPr="005A59AD">
        <w:rPr>
          <w:rFonts w:ascii="FangSong_GB2312" w:hAnsi="Times New Roman" w:cs="KaiTi_GB2312"/>
          <w:szCs w:val="32"/>
        </w:rPr>
        <w:t>2023</w:t>
      </w:r>
      <w:r w:rsidRPr="005A59AD">
        <w:rPr>
          <w:rFonts w:ascii="FangSong_GB2312" w:hAnsi="Times New Roman" w:hint="eastAsia"/>
          <w:szCs w:val="32"/>
        </w:rPr>
        <w:t>年</w:t>
      </w:r>
      <w:r w:rsidRPr="005A59AD">
        <w:rPr>
          <w:rFonts w:ascii="FangSong_GB2312" w:hAnsi="Times New Roman"/>
          <w:szCs w:val="32"/>
        </w:rPr>
        <w:t>12</w:t>
      </w:r>
      <w:r w:rsidRPr="005A59AD">
        <w:rPr>
          <w:rFonts w:ascii="FangSong_GB2312" w:hAnsi="Times New Roman" w:hint="eastAsia"/>
          <w:szCs w:val="32"/>
        </w:rPr>
        <w:t>月</w:t>
      </w:r>
      <w:r w:rsidRPr="005A59AD">
        <w:rPr>
          <w:rFonts w:ascii="FangSong_GB2312" w:hAnsi="Times New Roman"/>
          <w:szCs w:val="32"/>
        </w:rPr>
        <w:t>26</w:t>
      </w:r>
      <w:r w:rsidRPr="005A59AD">
        <w:rPr>
          <w:rFonts w:ascii="FangSong_GB2312" w:hAnsi="Times New Roman" w:hint="eastAsia"/>
          <w:szCs w:val="32"/>
        </w:rPr>
        <w:t>日在狱内公示未收到不同意见。</w:t>
      </w:r>
    </w:p>
    <w:p w:rsidR="008223FD" w:rsidRPr="005A59AD" w:rsidRDefault="008223FD" w:rsidP="004E2099">
      <w:pPr>
        <w:spacing w:line="500" w:lineRule="exact"/>
        <w:ind w:firstLineChars="200" w:firstLine="31680"/>
        <w:rPr>
          <w:rFonts w:ascii="FangSong_GB2312" w:hAnsi="Times New Roman"/>
          <w:szCs w:val="32"/>
        </w:rPr>
      </w:pPr>
      <w:r w:rsidRPr="005A59AD">
        <w:rPr>
          <w:rFonts w:ascii="FangSong_GB2312" w:hAnsi="Times New Roman" w:hint="eastAsia"/>
          <w:szCs w:val="32"/>
        </w:rPr>
        <w:t>罪犯李江江在服刑期间，确有悔改表现，依照《中华人民共和国刑法》第七十八条、第七十九条、《中华人民共和国刑事诉讼法》第</w:t>
      </w:r>
      <w:r w:rsidRPr="005A59AD">
        <w:rPr>
          <w:rFonts w:ascii="FangSong_GB2312" w:hint="eastAsia"/>
          <w:szCs w:val="32"/>
        </w:rPr>
        <w:t>二百七十三条第二款</w:t>
      </w:r>
      <w:r w:rsidRPr="005A59AD">
        <w:rPr>
          <w:rFonts w:ascii="FangSong_GB2312" w:hAnsi="Times New Roman" w:hint="eastAsia"/>
          <w:szCs w:val="32"/>
        </w:rPr>
        <w:t>和《中华人民共和国监狱法》第</w:t>
      </w:r>
      <w:r w:rsidRPr="005A59AD">
        <w:rPr>
          <w:rFonts w:ascii="FangSong_GB2312" w:hint="eastAsia"/>
          <w:szCs w:val="32"/>
        </w:rPr>
        <w:t>二十九</w:t>
      </w:r>
      <w:r w:rsidRPr="005A59AD">
        <w:rPr>
          <w:rFonts w:ascii="FangSong_GB2312" w:hAnsi="Times New Roman" w:hint="eastAsia"/>
          <w:szCs w:val="32"/>
        </w:rPr>
        <w:t>条之规定，建议对罪犯李江江予以减刑七个月，剥夺政治权利二年不变。特提请你院审理裁定。</w:t>
      </w:r>
    </w:p>
    <w:p w:rsidR="008223FD" w:rsidRPr="005A59AD" w:rsidRDefault="008223FD" w:rsidP="004E2099">
      <w:pPr>
        <w:pStyle w:val="Salutation"/>
        <w:spacing w:line="500" w:lineRule="exact"/>
        <w:ind w:rightChars="-15" w:right="31680" w:firstLineChars="200" w:firstLine="31680"/>
        <w:rPr>
          <w:rFonts w:ascii="FangSong_GB2312" w:hAnsi="Times New Roman"/>
          <w:szCs w:val="32"/>
        </w:rPr>
      </w:pPr>
      <w:r w:rsidRPr="005A59AD">
        <w:rPr>
          <w:rFonts w:ascii="FangSong_GB2312" w:hAnsi="Times New Roman" w:hint="eastAsia"/>
          <w:szCs w:val="32"/>
        </w:rPr>
        <w:t>此致</w:t>
      </w:r>
    </w:p>
    <w:p w:rsidR="008223FD" w:rsidRPr="005A59AD" w:rsidRDefault="008223FD" w:rsidP="004E2099">
      <w:pPr>
        <w:spacing w:line="500" w:lineRule="exact"/>
        <w:ind w:rightChars="-15" w:right="31680"/>
        <w:rPr>
          <w:rFonts w:ascii="FangSong_GB2312" w:hAnsi="Times New Roman"/>
          <w:szCs w:val="32"/>
        </w:rPr>
      </w:pPr>
      <w:r w:rsidRPr="005A59AD">
        <w:rPr>
          <w:rFonts w:ascii="FangSong_GB2312" w:hAnsi="Times New Roman" w:hint="eastAsia"/>
          <w:szCs w:val="32"/>
        </w:rPr>
        <w:t>福州市中级人民法院</w:t>
      </w:r>
    </w:p>
    <w:p w:rsidR="008223FD" w:rsidRPr="005A59AD" w:rsidRDefault="008223FD" w:rsidP="004E2099">
      <w:pPr>
        <w:spacing w:line="500" w:lineRule="exact"/>
        <w:ind w:firstLineChars="200" w:firstLine="31680"/>
        <w:rPr>
          <w:rFonts w:ascii="FangSong_GB2312" w:hAnsi="Times New Roman" w:cs="FangSong_GB2312"/>
          <w:szCs w:val="32"/>
        </w:rPr>
      </w:pPr>
      <w:r w:rsidRPr="005A59AD">
        <w:rPr>
          <w:rFonts w:ascii="FangSong_GB2312" w:hAnsi="Times New Roman" w:cs="FangSong_GB2312" w:hint="eastAsia"/>
          <w:szCs w:val="32"/>
        </w:rPr>
        <w:t>附件：⒈罪犯李江江卷宗一册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5A59AD">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5A59AD" w:rsidRDefault="008223FD" w:rsidP="004E2099">
      <w:pPr>
        <w:spacing w:line="500" w:lineRule="exact"/>
        <w:ind w:rightChars="-15" w:right="31680" w:firstLineChars="500" w:firstLine="31680"/>
        <w:rPr>
          <w:rFonts w:ascii="FangSong_GB2312" w:hAnsi="Times New Roman" w:cs="FangSong_GB2312"/>
          <w:szCs w:val="32"/>
        </w:rPr>
      </w:pPr>
    </w:p>
    <w:p w:rsidR="008223FD" w:rsidRPr="005A59AD" w:rsidRDefault="008223FD" w:rsidP="004E2099">
      <w:pPr>
        <w:spacing w:line="500" w:lineRule="exact"/>
        <w:ind w:rightChars="379" w:right="31680" w:firstLineChars="200" w:firstLine="31680"/>
        <w:jc w:val="center"/>
        <w:rPr>
          <w:rFonts w:ascii="FangSong_GB2312" w:hAnsi="Times New Roman"/>
          <w:szCs w:val="32"/>
        </w:rPr>
      </w:pPr>
      <w:r w:rsidRPr="005A59AD">
        <w:rPr>
          <w:rFonts w:ascii="FangSong_GB2312" w:hAnsi="Times New Roman"/>
          <w:szCs w:val="32"/>
        </w:rPr>
        <w:t xml:space="preserve">          </w:t>
      </w:r>
      <w:r>
        <w:rPr>
          <w:rFonts w:ascii="FangSong_GB2312" w:hAnsi="Times New Roman"/>
          <w:szCs w:val="32"/>
        </w:rPr>
        <w:t xml:space="preserve">         </w:t>
      </w:r>
      <w:r w:rsidRPr="005A59AD">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2023</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45</w:t>
      </w:r>
      <w:r w:rsidRPr="00275315">
        <w:rPr>
          <w:rFonts w:ascii="KaiTi_GB2312" w:eastAsia="KaiTi_GB2312" w:hAnsi="Times New Roman" w:cs="KaiTi_GB2312" w:hint="eastAsia"/>
          <w:szCs w:val="32"/>
        </w:rPr>
        <w:t>号</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罪犯郑金得</w:t>
      </w:r>
      <w:r w:rsidRPr="00DE4538">
        <w:rPr>
          <w:rFonts w:ascii="FangSong_GB2312" w:hAnsi="Times New Roman"/>
          <w:szCs w:val="32"/>
        </w:rPr>
        <w:fldChar w:fldCharType="begin"/>
      </w:r>
      <w:r w:rsidRPr="00DE4538">
        <w:rPr>
          <w:rFonts w:ascii="FangSong_GB2312" w:hAnsi="Times New Roman"/>
          <w:szCs w:val="32"/>
        </w:rPr>
        <w:instrText xml:space="preserve"> AUTOTEXTLIST  \* MERGEFORMAT </w:instrText>
      </w:r>
      <w:r w:rsidRPr="00DE4538">
        <w:rPr>
          <w:rFonts w:ascii="FangSong_GB2312" w:hAnsi="Times New Roman"/>
          <w:szCs w:val="32"/>
        </w:rPr>
        <w:fldChar w:fldCharType="end"/>
      </w:r>
      <w:r w:rsidRPr="00DE4538">
        <w:rPr>
          <w:rFonts w:ascii="FangSong_GB2312" w:hAnsi="Times New Roman" w:hint="eastAsia"/>
          <w:szCs w:val="32"/>
        </w:rPr>
        <w:t>，男，汉族，</w:t>
      </w:r>
      <w:r w:rsidRPr="00DE4538">
        <w:rPr>
          <w:rFonts w:ascii="FangSong_GB2312" w:hAnsi="Times New Roman"/>
          <w:szCs w:val="32"/>
        </w:rPr>
        <w:t>1971</w:t>
      </w:r>
      <w:r w:rsidRPr="00DE4538">
        <w:rPr>
          <w:rFonts w:ascii="FangSong_GB2312" w:hAnsi="Times New Roman" w:hint="eastAsia"/>
          <w:szCs w:val="32"/>
        </w:rPr>
        <w:t>年</w:t>
      </w:r>
      <w:r w:rsidRPr="00DE4538">
        <w:rPr>
          <w:rFonts w:ascii="FangSong_GB2312" w:hAnsi="Times New Roman"/>
          <w:szCs w:val="32"/>
        </w:rPr>
        <w:t>12</w:t>
      </w:r>
      <w:r w:rsidRPr="00DE4538">
        <w:rPr>
          <w:rFonts w:ascii="FangSong_GB2312" w:hAnsi="Times New Roman" w:hint="eastAsia"/>
          <w:szCs w:val="32"/>
        </w:rPr>
        <w:t>月</w:t>
      </w:r>
      <w:r w:rsidRPr="00DE4538">
        <w:rPr>
          <w:rFonts w:ascii="FangSong_GB2312" w:hAnsi="Times New Roman"/>
          <w:szCs w:val="32"/>
        </w:rPr>
        <w:t>5</w:t>
      </w:r>
      <w:r w:rsidRPr="00DE4538">
        <w:rPr>
          <w:rFonts w:ascii="FangSong_GB2312" w:hAnsi="Times New Roman" w:hint="eastAsia"/>
          <w:szCs w:val="32"/>
        </w:rPr>
        <w:t>日出生，户籍所在地福建省长乐市，小学文化，捕前系经商。</w:t>
      </w:r>
    </w:p>
    <w:p w:rsidR="008223FD" w:rsidRPr="00DE4538" w:rsidRDefault="008223FD" w:rsidP="004E2099">
      <w:pPr>
        <w:spacing w:line="500" w:lineRule="exact"/>
        <w:ind w:rightChars="12" w:right="31680" w:firstLineChars="200" w:firstLine="31680"/>
        <w:rPr>
          <w:rFonts w:ascii="FangSong_GB2312" w:hAnsi="Times New Roman"/>
          <w:szCs w:val="32"/>
        </w:rPr>
      </w:pPr>
      <w:r w:rsidRPr="00DE4538">
        <w:rPr>
          <w:rFonts w:ascii="FangSong_GB2312" w:hAnsi="Times New Roman" w:hint="eastAsia"/>
          <w:szCs w:val="32"/>
        </w:rPr>
        <w:t>福建省福州市中级人民法院于</w:t>
      </w:r>
      <w:r w:rsidRPr="00DE4538">
        <w:rPr>
          <w:rFonts w:ascii="FangSong_GB2312" w:hAnsi="Times New Roman"/>
          <w:szCs w:val="32"/>
        </w:rPr>
        <w:t>2018</w:t>
      </w:r>
      <w:r w:rsidRPr="00DE4538">
        <w:rPr>
          <w:rFonts w:ascii="FangSong_GB2312" w:hAnsi="Times New Roman" w:hint="eastAsia"/>
          <w:szCs w:val="32"/>
        </w:rPr>
        <w:t>年</w:t>
      </w:r>
      <w:r w:rsidRPr="00DE4538">
        <w:rPr>
          <w:rFonts w:ascii="FangSong_GB2312" w:hAnsi="Times New Roman"/>
          <w:szCs w:val="32"/>
        </w:rPr>
        <w:t>9</w:t>
      </w:r>
      <w:r w:rsidRPr="00DE4538">
        <w:rPr>
          <w:rFonts w:ascii="FangSong_GB2312" w:hAnsi="Times New Roman" w:hint="eastAsia"/>
          <w:szCs w:val="32"/>
        </w:rPr>
        <w:t>月</w:t>
      </w:r>
      <w:r w:rsidRPr="00DE4538">
        <w:rPr>
          <w:rFonts w:ascii="FangSong_GB2312" w:hAnsi="Times New Roman"/>
          <w:szCs w:val="32"/>
        </w:rPr>
        <w:t>20</w:t>
      </w:r>
      <w:r w:rsidRPr="00DE4538">
        <w:rPr>
          <w:rFonts w:ascii="FangSong_GB2312" w:hAnsi="Times New Roman" w:hint="eastAsia"/>
          <w:szCs w:val="32"/>
        </w:rPr>
        <w:t>日作出（</w:t>
      </w:r>
      <w:r w:rsidRPr="00DE4538">
        <w:rPr>
          <w:rFonts w:ascii="FangSong_GB2312" w:hAnsi="Times New Roman"/>
          <w:szCs w:val="32"/>
        </w:rPr>
        <w:t>2018</w:t>
      </w:r>
      <w:r w:rsidRPr="00DE4538">
        <w:rPr>
          <w:rFonts w:ascii="FangSong_GB2312" w:hAnsi="Times New Roman" w:hint="eastAsia"/>
          <w:szCs w:val="32"/>
        </w:rPr>
        <w:t>）闽</w:t>
      </w:r>
      <w:r w:rsidRPr="00DE4538">
        <w:rPr>
          <w:rFonts w:ascii="FangSong_GB2312" w:hAnsi="Times New Roman"/>
          <w:szCs w:val="32"/>
        </w:rPr>
        <w:t>01</w:t>
      </w:r>
      <w:r w:rsidRPr="00DE4538">
        <w:rPr>
          <w:rFonts w:ascii="FangSong_GB2312" w:hAnsi="Times New Roman" w:hint="eastAsia"/>
          <w:szCs w:val="32"/>
        </w:rPr>
        <w:t>刑初</w:t>
      </w:r>
      <w:r w:rsidRPr="00DE4538">
        <w:rPr>
          <w:rFonts w:ascii="FangSong_GB2312" w:hAnsi="Times New Roman"/>
          <w:szCs w:val="32"/>
        </w:rPr>
        <w:t>64</w:t>
      </w:r>
      <w:r w:rsidRPr="00DE4538">
        <w:rPr>
          <w:rFonts w:ascii="FangSong_GB2312" w:hAnsi="Times New Roman" w:hint="eastAsia"/>
          <w:szCs w:val="32"/>
        </w:rPr>
        <w:t>号刑事判决，以被告人郑金得犯抢劫罪，判处有期</w:t>
      </w:r>
      <w:r>
        <w:rPr>
          <w:rFonts w:ascii="FangSong_GB2312" w:hAnsi="Times New Roman" w:hint="eastAsia"/>
          <w:szCs w:val="32"/>
        </w:rPr>
        <w:t>徒刑</w:t>
      </w:r>
      <w:r w:rsidRPr="00DE4538">
        <w:rPr>
          <w:rFonts w:ascii="FangSong_GB2312" w:hAnsi="Times New Roman" w:hint="eastAsia"/>
          <w:szCs w:val="32"/>
        </w:rPr>
        <w:t>十五年，剥夺政治权利三年，并处没收财产人民币二万元；未退赃款、赃物依法继续追缴返还各被害人。刑期自</w:t>
      </w:r>
      <w:r w:rsidRPr="00DE4538">
        <w:rPr>
          <w:rFonts w:ascii="FangSong_GB2312" w:hAnsi="Times New Roman"/>
          <w:szCs w:val="32"/>
        </w:rPr>
        <w:t>2017</w:t>
      </w:r>
      <w:r w:rsidRPr="00DE4538">
        <w:rPr>
          <w:rFonts w:ascii="FangSong_GB2312" w:hAnsi="Times New Roman" w:hint="eastAsia"/>
          <w:szCs w:val="32"/>
        </w:rPr>
        <w:t>年</w:t>
      </w:r>
      <w:r w:rsidRPr="00DE4538">
        <w:rPr>
          <w:rFonts w:ascii="FangSong_GB2312" w:hAnsi="Times New Roman"/>
          <w:szCs w:val="32"/>
        </w:rPr>
        <w:t>12</w:t>
      </w:r>
      <w:r w:rsidRPr="00DE4538">
        <w:rPr>
          <w:rFonts w:ascii="FangSong_GB2312" w:hAnsi="Times New Roman" w:hint="eastAsia"/>
          <w:szCs w:val="32"/>
        </w:rPr>
        <w:t>月</w:t>
      </w:r>
      <w:r w:rsidRPr="00DE4538">
        <w:rPr>
          <w:rFonts w:ascii="FangSong_GB2312" w:hAnsi="Times New Roman"/>
          <w:szCs w:val="32"/>
        </w:rPr>
        <w:t>1</w:t>
      </w:r>
      <w:r w:rsidRPr="00DE4538">
        <w:rPr>
          <w:rFonts w:ascii="FangSong_GB2312" w:hAnsi="Times New Roman" w:hint="eastAsia"/>
          <w:szCs w:val="32"/>
        </w:rPr>
        <w:t>日起至</w:t>
      </w:r>
      <w:r w:rsidRPr="00DE4538">
        <w:rPr>
          <w:rFonts w:ascii="FangSong_GB2312" w:hAnsi="Times New Roman"/>
          <w:szCs w:val="32"/>
        </w:rPr>
        <w:t>2032</w:t>
      </w:r>
      <w:r w:rsidRPr="00DE4538">
        <w:rPr>
          <w:rFonts w:ascii="FangSong_GB2312" w:hAnsi="Times New Roman" w:hint="eastAsia"/>
          <w:szCs w:val="32"/>
        </w:rPr>
        <w:t>年</w:t>
      </w:r>
      <w:r w:rsidRPr="00DE4538">
        <w:rPr>
          <w:rFonts w:ascii="FangSong_GB2312" w:hAnsi="Times New Roman"/>
          <w:szCs w:val="32"/>
        </w:rPr>
        <w:t>11</w:t>
      </w:r>
      <w:r w:rsidRPr="00DE4538">
        <w:rPr>
          <w:rFonts w:ascii="FangSong_GB2312" w:hAnsi="Times New Roman" w:hint="eastAsia"/>
          <w:szCs w:val="32"/>
        </w:rPr>
        <w:t>月</w:t>
      </w:r>
      <w:r w:rsidRPr="00DE4538">
        <w:rPr>
          <w:rFonts w:ascii="FangSong_GB2312" w:hAnsi="Times New Roman"/>
          <w:szCs w:val="32"/>
        </w:rPr>
        <w:t>30</w:t>
      </w:r>
      <w:r w:rsidRPr="00DE4538">
        <w:rPr>
          <w:rFonts w:ascii="FangSong_GB2312" w:hAnsi="Times New Roman" w:hint="eastAsia"/>
          <w:szCs w:val="32"/>
        </w:rPr>
        <w:t>日止。</w:t>
      </w:r>
      <w:r w:rsidRPr="00DE4538">
        <w:rPr>
          <w:rFonts w:ascii="FangSong_GB2312" w:hAnsi="Times New Roman"/>
          <w:szCs w:val="32"/>
        </w:rPr>
        <w:t>2018</w:t>
      </w:r>
      <w:r w:rsidRPr="00DE4538">
        <w:rPr>
          <w:rFonts w:ascii="FangSong_GB2312" w:hAnsi="Times New Roman" w:hint="eastAsia"/>
          <w:szCs w:val="32"/>
        </w:rPr>
        <w:t>年</w:t>
      </w:r>
      <w:r w:rsidRPr="00DE4538">
        <w:rPr>
          <w:rFonts w:ascii="FangSong_GB2312" w:hAnsi="Times New Roman"/>
          <w:szCs w:val="32"/>
        </w:rPr>
        <w:t>10</w:t>
      </w:r>
      <w:r w:rsidRPr="00DE4538">
        <w:rPr>
          <w:rFonts w:ascii="FangSong_GB2312" w:hAnsi="Times New Roman" w:hint="eastAsia"/>
          <w:szCs w:val="32"/>
        </w:rPr>
        <w:t>月</w:t>
      </w:r>
      <w:r w:rsidRPr="00DE4538">
        <w:rPr>
          <w:rFonts w:ascii="FangSong_GB2312" w:hAnsi="Times New Roman"/>
          <w:szCs w:val="32"/>
        </w:rPr>
        <w:t>22</w:t>
      </w:r>
      <w:r w:rsidRPr="00DE4538">
        <w:rPr>
          <w:rFonts w:ascii="FangSong_GB2312" w:hAnsi="Times New Roman" w:hint="eastAsia"/>
          <w:szCs w:val="32"/>
        </w:rPr>
        <w:t>日</w:t>
      </w:r>
      <w:r>
        <w:rPr>
          <w:rFonts w:ascii="FangSong_GB2312" w:hAnsi="Times New Roman" w:hint="eastAsia"/>
          <w:szCs w:val="32"/>
        </w:rPr>
        <w:t>交付福建省福清监狱执行刑罚</w:t>
      </w:r>
      <w:r w:rsidRPr="00DE4538">
        <w:rPr>
          <w:rFonts w:ascii="FangSong_GB2312" w:hAnsi="Times New Roman" w:hint="eastAsia"/>
          <w:szCs w:val="32"/>
        </w:rPr>
        <w:t>。</w:t>
      </w:r>
      <w:r w:rsidRPr="00DE4538">
        <w:rPr>
          <w:rFonts w:ascii="FangSong_GB2312" w:hAnsi="Times New Roman"/>
          <w:szCs w:val="32"/>
        </w:rPr>
        <w:t>2021</w:t>
      </w:r>
      <w:r w:rsidRPr="00DE4538">
        <w:rPr>
          <w:rFonts w:ascii="FangSong_GB2312" w:hAnsi="Times New Roman" w:hint="eastAsia"/>
          <w:szCs w:val="32"/>
        </w:rPr>
        <w:t>年</w:t>
      </w:r>
      <w:r w:rsidRPr="00DE4538">
        <w:rPr>
          <w:rFonts w:ascii="FangSong_GB2312" w:hAnsi="Times New Roman"/>
          <w:szCs w:val="32"/>
        </w:rPr>
        <w:t>3</w:t>
      </w:r>
      <w:r w:rsidRPr="00DE4538">
        <w:rPr>
          <w:rFonts w:ascii="FangSong_GB2312" w:hAnsi="Times New Roman" w:hint="eastAsia"/>
          <w:szCs w:val="32"/>
        </w:rPr>
        <w:t>月</w:t>
      </w:r>
      <w:r w:rsidRPr="00DE4538">
        <w:rPr>
          <w:rFonts w:ascii="FangSong_GB2312" w:hAnsi="Times New Roman"/>
          <w:szCs w:val="32"/>
        </w:rPr>
        <w:t>26</w:t>
      </w:r>
      <w:r w:rsidRPr="00DE4538">
        <w:rPr>
          <w:rFonts w:ascii="FangSong_GB2312" w:hAnsi="Times New Roman" w:hint="eastAsia"/>
          <w:szCs w:val="32"/>
        </w:rPr>
        <w:t>日，福建省福州市中级人民法院以（</w:t>
      </w:r>
      <w:r w:rsidRPr="00DE4538">
        <w:rPr>
          <w:rFonts w:ascii="FangSong_GB2312" w:hAnsi="Times New Roman"/>
          <w:szCs w:val="32"/>
        </w:rPr>
        <w:t>2021</w:t>
      </w:r>
      <w:r w:rsidRPr="00DE4538">
        <w:rPr>
          <w:rFonts w:ascii="FangSong_GB2312" w:hAnsi="Times New Roman" w:hint="eastAsia"/>
          <w:szCs w:val="32"/>
        </w:rPr>
        <w:t>）</w:t>
      </w:r>
      <w:r>
        <w:rPr>
          <w:rFonts w:ascii="FangSong_GB2312" w:hAnsi="Times New Roman" w:hint="eastAsia"/>
          <w:szCs w:val="32"/>
        </w:rPr>
        <w:t>闽</w:t>
      </w:r>
      <w:r>
        <w:rPr>
          <w:rFonts w:ascii="FangSong_GB2312" w:hAnsi="Times New Roman"/>
          <w:szCs w:val="32"/>
        </w:rPr>
        <w:t>01</w:t>
      </w:r>
      <w:r>
        <w:rPr>
          <w:rFonts w:ascii="FangSong_GB2312" w:hAnsi="Times New Roman" w:hint="eastAsia"/>
          <w:szCs w:val="32"/>
        </w:rPr>
        <w:t>刑更</w:t>
      </w:r>
      <w:r w:rsidRPr="00DE4538">
        <w:rPr>
          <w:rFonts w:ascii="FangSong_GB2312" w:hAnsi="Times New Roman"/>
          <w:szCs w:val="32"/>
        </w:rPr>
        <w:t>1247</w:t>
      </w:r>
      <w:r w:rsidRPr="00DE4538">
        <w:rPr>
          <w:rFonts w:ascii="FangSong_GB2312" w:hAnsi="Times New Roman" w:hint="eastAsia"/>
          <w:szCs w:val="32"/>
        </w:rPr>
        <w:t>号刑事裁定书，减刑六个月，剥夺政治</w:t>
      </w:r>
      <w:r>
        <w:rPr>
          <w:rFonts w:ascii="FangSong_GB2312" w:hAnsi="Times New Roman" w:hint="eastAsia"/>
          <w:szCs w:val="32"/>
        </w:rPr>
        <w:t>权利</w:t>
      </w:r>
      <w:r w:rsidRPr="00DE4538">
        <w:rPr>
          <w:rFonts w:ascii="FangSong_GB2312" w:hAnsi="Times New Roman" w:hint="eastAsia"/>
          <w:szCs w:val="32"/>
        </w:rPr>
        <w:t>三年不变，</w:t>
      </w:r>
      <w:r>
        <w:rPr>
          <w:rFonts w:ascii="FangSong_GB2312" w:hAnsi="Times New Roman" w:hint="eastAsia"/>
          <w:szCs w:val="32"/>
        </w:rPr>
        <w:t>于</w:t>
      </w:r>
      <w:r>
        <w:rPr>
          <w:rFonts w:ascii="FangSong_GB2312" w:hAnsi="Times New Roman"/>
          <w:szCs w:val="32"/>
        </w:rPr>
        <w:t>2021</w:t>
      </w:r>
      <w:r>
        <w:rPr>
          <w:rFonts w:ascii="FangSong_GB2312" w:hAnsi="Times New Roman" w:hint="eastAsia"/>
          <w:szCs w:val="32"/>
        </w:rPr>
        <w:t>年</w:t>
      </w:r>
      <w:r>
        <w:rPr>
          <w:rFonts w:ascii="FangSong_GB2312" w:hAnsi="Times New Roman"/>
          <w:szCs w:val="32"/>
        </w:rPr>
        <w:t>3</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日送达，</w:t>
      </w:r>
      <w:r w:rsidRPr="00DE4538">
        <w:rPr>
          <w:rFonts w:ascii="FangSong_GB2312" w:hAnsi="Times New Roman" w:hint="eastAsia"/>
          <w:szCs w:val="32"/>
        </w:rPr>
        <w:t>现刑期至</w:t>
      </w:r>
      <w:r w:rsidRPr="00DE4538">
        <w:rPr>
          <w:rFonts w:ascii="FangSong_GB2312" w:hAnsi="Times New Roman"/>
          <w:szCs w:val="32"/>
        </w:rPr>
        <w:t>2032</w:t>
      </w:r>
      <w:r w:rsidRPr="00DE4538">
        <w:rPr>
          <w:rFonts w:ascii="FangSong_GB2312" w:hAnsi="Times New Roman" w:hint="eastAsia"/>
          <w:szCs w:val="32"/>
        </w:rPr>
        <w:t>年</w:t>
      </w:r>
      <w:r w:rsidRPr="00DE4538">
        <w:rPr>
          <w:rFonts w:ascii="FangSong_GB2312" w:hAnsi="Times New Roman"/>
          <w:szCs w:val="32"/>
        </w:rPr>
        <w:t>5</w:t>
      </w:r>
      <w:r w:rsidRPr="00DE4538">
        <w:rPr>
          <w:rFonts w:ascii="FangSong_GB2312" w:hAnsi="Times New Roman" w:hint="eastAsia"/>
          <w:szCs w:val="32"/>
        </w:rPr>
        <w:t>月</w:t>
      </w:r>
      <w:r w:rsidRPr="00DE4538">
        <w:rPr>
          <w:rFonts w:ascii="FangSong_GB2312" w:hAnsi="Times New Roman"/>
          <w:szCs w:val="32"/>
        </w:rPr>
        <w:t>31</w:t>
      </w:r>
      <w:r w:rsidRPr="00DE4538">
        <w:rPr>
          <w:rFonts w:ascii="FangSong_GB2312" w:hAnsi="Times New Roman" w:hint="eastAsia"/>
          <w:szCs w:val="32"/>
        </w:rPr>
        <w:t>日。现属普管级罪犯。</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罪犯郑金得在服刑期间确有悔改表现，具体事实如下：</w:t>
      </w:r>
      <w:r w:rsidRPr="00DE4538">
        <w:rPr>
          <w:rFonts w:ascii="FangSong_GB2312" w:hAnsi="Times New Roman"/>
          <w:szCs w:val="32"/>
        </w:rPr>
        <w:t xml:space="preserve">      </w:t>
      </w:r>
    </w:p>
    <w:p w:rsidR="008223FD" w:rsidRPr="00DE4538" w:rsidRDefault="008223FD" w:rsidP="004E2099">
      <w:pPr>
        <w:spacing w:line="500" w:lineRule="exact"/>
        <w:ind w:firstLineChars="150" w:firstLine="31680"/>
        <w:rPr>
          <w:rFonts w:ascii="FangSong_GB2312" w:hAnsi="Times New Roman"/>
          <w:szCs w:val="32"/>
        </w:rPr>
      </w:pPr>
      <w:r w:rsidRPr="00DE4538">
        <w:rPr>
          <w:rFonts w:ascii="FangSong_GB2312" w:hAnsi="Times New Roman"/>
          <w:szCs w:val="32"/>
        </w:rPr>
        <w:t xml:space="preserve"> 1</w:t>
      </w:r>
      <w:r w:rsidRPr="00DE4538">
        <w:rPr>
          <w:rFonts w:ascii="FangSong_GB2312" w:hAnsi="Times New Roman" w:hint="eastAsia"/>
          <w:szCs w:val="32"/>
        </w:rPr>
        <w:t>、认罪悔罪：能认罪悔罪，服从管教。</w:t>
      </w:r>
    </w:p>
    <w:p w:rsidR="008223FD" w:rsidRPr="00DE4538" w:rsidRDefault="008223FD" w:rsidP="004E2099">
      <w:pPr>
        <w:spacing w:line="500" w:lineRule="exact"/>
        <w:ind w:firstLineChars="200" w:firstLine="31680"/>
        <w:rPr>
          <w:rFonts w:ascii="FangSong_GB2312" w:hAnsi="Times New Roman"/>
          <w:szCs w:val="32"/>
        </w:rPr>
      </w:pPr>
      <w:r>
        <w:rPr>
          <w:rFonts w:ascii="FangSong_GB2312" w:hAnsi="Times New Roman"/>
          <w:szCs w:val="32"/>
        </w:rPr>
        <w:t>2</w:t>
      </w:r>
      <w:r>
        <w:rPr>
          <w:rFonts w:ascii="FangSong_GB2312" w:hAnsi="Times New Roman" w:hint="eastAsia"/>
          <w:szCs w:val="32"/>
        </w:rPr>
        <w:t>、遵</w:t>
      </w:r>
      <w:r w:rsidRPr="00DE4538">
        <w:rPr>
          <w:rFonts w:ascii="FangSong_GB2312" w:hAnsi="Times New Roman" w:hint="eastAsia"/>
          <w:szCs w:val="32"/>
        </w:rPr>
        <w:t>守监规：能遵守法律法规及监规纪律，接受教育改造。</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szCs w:val="32"/>
        </w:rPr>
        <w:t>3</w:t>
      </w:r>
      <w:r w:rsidRPr="00DE4538">
        <w:rPr>
          <w:rFonts w:ascii="FangSong_GB2312" w:hAnsi="Times New Roman" w:hint="eastAsia"/>
          <w:szCs w:val="32"/>
        </w:rPr>
        <w:t>、学习情况：能积极参加思想、文化、职业技术教育。</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szCs w:val="32"/>
        </w:rPr>
        <w:t>4</w:t>
      </w:r>
      <w:r w:rsidRPr="00DE4538">
        <w:rPr>
          <w:rFonts w:ascii="FangSong_GB2312" w:hAnsi="Times New Roman" w:hint="eastAsia"/>
          <w:szCs w:val="32"/>
        </w:rPr>
        <w:t>、劳动改造：能积极参加劳动，努力完成劳动任务。</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szCs w:val="32"/>
        </w:rPr>
        <w:t>5</w:t>
      </w:r>
      <w:r w:rsidRPr="00DE4538">
        <w:rPr>
          <w:rFonts w:ascii="FangSong_GB2312" w:hAnsi="Times New Roman" w:hint="eastAsia"/>
          <w:szCs w:val="32"/>
        </w:rPr>
        <w:t>、奖励及违规情况：该犯上次评定表扬剩余</w:t>
      </w:r>
      <w:r w:rsidRPr="00DE4538">
        <w:rPr>
          <w:rFonts w:ascii="FangSong_GB2312" w:hAnsi="Times New Roman"/>
          <w:szCs w:val="32"/>
        </w:rPr>
        <w:t>160.5</w:t>
      </w:r>
      <w:r w:rsidRPr="00DE4538">
        <w:rPr>
          <w:rFonts w:ascii="FangSong_GB2312" w:hAnsi="Times New Roman" w:hint="eastAsia"/>
          <w:szCs w:val="32"/>
        </w:rPr>
        <w:t>分，本轮考核期</w:t>
      </w:r>
      <w:r w:rsidRPr="00DE4538">
        <w:rPr>
          <w:rFonts w:ascii="FangSong_GB2312" w:hAnsi="Times New Roman"/>
          <w:szCs w:val="32"/>
        </w:rPr>
        <w:t>2020</w:t>
      </w:r>
      <w:r w:rsidRPr="00DE4538">
        <w:rPr>
          <w:rFonts w:ascii="FangSong_GB2312" w:hAnsi="Times New Roman" w:hint="eastAsia"/>
          <w:szCs w:val="32"/>
        </w:rPr>
        <w:t>年</w:t>
      </w:r>
      <w:r w:rsidRPr="00DE4538">
        <w:rPr>
          <w:rFonts w:ascii="FangSong_GB2312" w:hAnsi="Times New Roman"/>
          <w:szCs w:val="32"/>
        </w:rPr>
        <w:t>12</w:t>
      </w:r>
      <w:r w:rsidRPr="00DE4538">
        <w:rPr>
          <w:rFonts w:ascii="FangSong_GB2312" w:hAnsi="Times New Roman" w:hint="eastAsia"/>
          <w:szCs w:val="32"/>
        </w:rPr>
        <w:t>月至</w:t>
      </w:r>
      <w:r w:rsidRPr="00DE4538">
        <w:rPr>
          <w:rFonts w:ascii="FangSong_GB2312" w:hAnsi="Times New Roman"/>
          <w:szCs w:val="32"/>
        </w:rPr>
        <w:t>2023</w:t>
      </w:r>
      <w:r w:rsidRPr="00DE4538">
        <w:rPr>
          <w:rFonts w:ascii="FangSong_GB2312" w:hAnsi="Times New Roman" w:hint="eastAsia"/>
          <w:szCs w:val="32"/>
        </w:rPr>
        <w:t>年</w:t>
      </w:r>
      <w:r w:rsidRPr="00DE4538">
        <w:rPr>
          <w:rFonts w:ascii="FangSong_GB2312" w:hAnsi="Times New Roman"/>
          <w:szCs w:val="32"/>
        </w:rPr>
        <w:t>8</w:t>
      </w:r>
      <w:r w:rsidRPr="00DE4538">
        <w:rPr>
          <w:rFonts w:ascii="FangSong_GB2312" w:hAnsi="Times New Roman" w:hint="eastAsia"/>
          <w:szCs w:val="32"/>
        </w:rPr>
        <w:t>月，累计获</w:t>
      </w:r>
      <w:r w:rsidRPr="00DE4538">
        <w:rPr>
          <w:rFonts w:ascii="FangSong_GB2312" w:hAnsi="Times New Roman"/>
          <w:szCs w:val="32"/>
        </w:rPr>
        <w:t>3502</w:t>
      </w:r>
      <w:r w:rsidRPr="00DE4538">
        <w:rPr>
          <w:rFonts w:ascii="FangSong_GB2312" w:hAnsi="Times New Roman" w:hint="eastAsia"/>
          <w:szCs w:val="32"/>
        </w:rPr>
        <w:t>分，合计获得</w:t>
      </w:r>
      <w:r w:rsidRPr="00DE4538">
        <w:rPr>
          <w:rFonts w:ascii="FangSong_GB2312" w:hAnsi="Times New Roman"/>
          <w:szCs w:val="32"/>
        </w:rPr>
        <w:t>3662.5</w:t>
      </w:r>
      <w:r w:rsidRPr="00DE4538">
        <w:rPr>
          <w:rFonts w:ascii="FangSong_GB2312" w:hAnsi="Times New Roman" w:hint="eastAsia"/>
          <w:szCs w:val="32"/>
        </w:rPr>
        <w:t>分，表扬</w:t>
      </w:r>
      <w:r w:rsidRPr="00DE4538">
        <w:rPr>
          <w:rFonts w:ascii="FangSong_GB2312" w:hAnsi="Times New Roman"/>
          <w:szCs w:val="32"/>
        </w:rPr>
        <w:t>6</w:t>
      </w:r>
      <w:r w:rsidRPr="00DE4538">
        <w:rPr>
          <w:rFonts w:ascii="FangSong_GB2312" w:hAnsi="Times New Roman" w:hint="eastAsia"/>
          <w:szCs w:val="32"/>
        </w:rPr>
        <w:t>次。间隔期</w:t>
      </w:r>
      <w:r w:rsidRPr="00DE4538">
        <w:rPr>
          <w:rFonts w:ascii="FangSong_GB2312" w:hAnsi="Times New Roman"/>
          <w:szCs w:val="32"/>
        </w:rPr>
        <w:t>2021</w:t>
      </w:r>
      <w:r w:rsidRPr="00DE4538">
        <w:rPr>
          <w:rFonts w:ascii="FangSong_GB2312" w:hAnsi="Times New Roman" w:hint="eastAsia"/>
          <w:szCs w:val="32"/>
        </w:rPr>
        <w:t>年</w:t>
      </w:r>
      <w:r w:rsidRPr="00DE4538">
        <w:rPr>
          <w:rFonts w:ascii="FangSong_GB2312" w:hAnsi="Times New Roman"/>
          <w:szCs w:val="32"/>
        </w:rPr>
        <w:t>4</w:t>
      </w:r>
      <w:r w:rsidRPr="00DE4538">
        <w:rPr>
          <w:rFonts w:ascii="FangSong_GB2312" w:hAnsi="Times New Roman" w:hint="eastAsia"/>
          <w:szCs w:val="32"/>
        </w:rPr>
        <w:t>月至</w:t>
      </w:r>
      <w:r w:rsidRPr="00DE4538">
        <w:rPr>
          <w:rFonts w:ascii="FangSong_GB2312" w:hAnsi="Times New Roman"/>
          <w:szCs w:val="32"/>
        </w:rPr>
        <w:t>2023</w:t>
      </w:r>
      <w:r w:rsidRPr="00DE4538">
        <w:rPr>
          <w:rFonts w:ascii="FangSong_GB2312" w:hAnsi="Times New Roman" w:hint="eastAsia"/>
          <w:szCs w:val="32"/>
        </w:rPr>
        <w:t>年</w:t>
      </w:r>
      <w:r w:rsidRPr="00DE4538">
        <w:rPr>
          <w:rFonts w:ascii="FangSong_GB2312" w:hAnsi="Times New Roman"/>
          <w:szCs w:val="32"/>
        </w:rPr>
        <w:t>8</w:t>
      </w:r>
      <w:r w:rsidRPr="00DE4538">
        <w:rPr>
          <w:rFonts w:ascii="FangSong_GB2312" w:hAnsi="Times New Roman" w:hint="eastAsia"/>
          <w:szCs w:val="32"/>
        </w:rPr>
        <w:t>月，获得</w:t>
      </w:r>
      <w:r w:rsidRPr="00DE4538">
        <w:rPr>
          <w:rFonts w:ascii="FangSong_GB2312" w:hAnsi="Times New Roman"/>
          <w:szCs w:val="32"/>
        </w:rPr>
        <w:t>3021</w:t>
      </w:r>
      <w:r w:rsidRPr="00DE4538">
        <w:rPr>
          <w:rFonts w:ascii="FangSong_GB2312" w:hAnsi="Times New Roman" w:hint="eastAsia"/>
          <w:szCs w:val="32"/>
        </w:rPr>
        <w:t>分。考核期内违规</w:t>
      </w:r>
      <w:r w:rsidRPr="00DE4538">
        <w:rPr>
          <w:rFonts w:ascii="FangSong_GB2312" w:hAnsi="Times New Roman"/>
          <w:szCs w:val="32"/>
        </w:rPr>
        <w:t>2</w:t>
      </w:r>
      <w:r w:rsidRPr="00DE4538">
        <w:rPr>
          <w:rFonts w:ascii="FangSong_GB2312" w:hAnsi="Times New Roman" w:hint="eastAsia"/>
          <w:szCs w:val="32"/>
        </w:rPr>
        <w:t>次，累计扣</w:t>
      </w:r>
      <w:r w:rsidRPr="00DE4538">
        <w:rPr>
          <w:rFonts w:ascii="FangSong_GB2312" w:hAnsi="Times New Roman"/>
          <w:szCs w:val="32"/>
        </w:rPr>
        <w:t>35</w:t>
      </w:r>
      <w:r w:rsidRPr="00DE4538">
        <w:rPr>
          <w:rFonts w:ascii="FangSong_GB2312" w:hAnsi="Times New Roman" w:hint="eastAsia"/>
          <w:szCs w:val="32"/>
        </w:rPr>
        <w:t>分。</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罪犯郑金得已累计缴纳人民币</w:t>
      </w:r>
      <w:r w:rsidRPr="00DE4538">
        <w:rPr>
          <w:rFonts w:ascii="FangSong_GB2312" w:hAnsi="Times New Roman"/>
          <w:szCs w:val="32"/>
        </w:rPr>
        <w:t>100400</w:t>
      </w:r>
      <w:r w:rsidRPr="00DE4538">
        <w:rPr>
          <w:rFonts w:ascii="FangSong_GB2312" w:hAnsi="Times New Roman" w:hint="eastAsia"/>
          <w:szCs w:val="32"/>
        </w:rPr>
        <w:t>元；其中</w:t>
      </w:r>
      <w:r>
        <w:rPr>
          <w:rFonts w:ascii="FangSong_GB2312" w:hAnsi="Times New Roman" w:hint="eastAsia"/>
          <w:szCs w:val="32"/>
        </w:rPr>
        <w:t>已缴纳</w:t>
      </w:r>
      <w:r w:rsidRPr="00DE4538">
        <w:rPr>
          <w:rFonts w:ascii="FangSong_GB2312" w:hAnsi="Times New Roman" w:hint="eastAsia"/>
          <w:szCs w:val="32"/>
        </w:rPr>
        <w:t>没收财产人民币</w:t>
      </w:r>
      <w:r w:rsidRPr="00DE4538">
        <w:rPr>
          <w:rFonts w:ascii="FangSong_GB2312" w:hAnsi="Times New Roman"/>
          <w:szCs w:val="32"/>
        </w:rPr>
        <w:t>20000</w:t>
      </w:r>
      <w:r w:rsidRPr="00DE4538">
        <w:rPr>
          <w:rFonts w:ascii="FangSong_GB2312" w:hAnsi="Times New Roman" w:hint="eastAsia"/>
          <w:szCs w:val="32"/>
        </w:rPr>
        <w:t>元、退出赃款人民币</w:t>
      </w:r>
      <w:r w:rsidRPr="00DE4538">
        <w:rPr>
          <w:rFonts w:ascii="FangSong_GB2312" w:hAnsi="Times New Roman"/>
          <w:szCs w:val="32"/>
        </w:rPr>
        <w:t>80400</w:t>
      </w:r>
      <w:r w:rsidRPr="00DE4538">
        <w:rPr>
          <w:rFonts w:ascii="FangSong_GB2312" w:hAnsi="Times New Roman" w:hint="eastAsia"/>
          <w:szCs w:val="32"/>
        </w:rPr>
        <w:t>元</w:t>
      </w:r>
      <w:r>
        <w:rPr>
          <w:rFonts w:ascii="FangSong_GB2312" w:hAnsi="Times New Roman" w:hint="eastAsia"/>
          <w:szCs w:val="32"/>
        </w:rPr>
        <w:t>，福州市中级人民法院于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7</w:t>
      </w:r>
      <w:r>
        <w:rPr>
          <w:rFonts w:ascii="FangSong_GB2312" w:hAnsi="Times New Roman" w:hint="eastAsia"/>
          <w:szCs w:val="32"/>
        </w:rPr>
        <w:t>月</w:t>
      </w:r>
      <w:r>
        <w:rPr>
          <w:rFonts w:ascii="FangSong_GB2312" w:hAnsi="Times New Roman"/>
          <w:szCs w:val="32"/>
        </w:rPr>
        <w:t>11</w:t>
      </w:r>
      <w:r>
        <w:rPr>
          <w:rFonts w:ascii="FangSong_GB2312" w:hAnsi="Times New Roman" w:hint="eastAsia"/>
          <w:szCs w:val="32"/>
        </w:rPr>
        <w:t>日复函，明确</w:t>
      </w:r>
      <w:r w:rsidRPr="003F4AAA">
        <w:rPr>
          <w:rFonts w:ascii="FangSong_GB2312" w:hAnsi="Times New Roman" w:hint="eastAsia"/>
          <w:szCs w:val="32"/>
        </w:rPr>
        <w:t>继续追缴</w:t>
      </w:r>
      <w:r>
        <w:rPr>
          <w:rFonts w:ascii="FangSong_GB2312" w:hAnsi="Times New Roman" w:hint="eastAsia"/>
          <w:szCs w:val="32"/>
        </w:rPr>
        <w:t>其共同</w:t>
      </w:r>
      <w:r w:rsidRPr="005A59AD">
        <w:rPr>
          <w:rFonts w:ascii="FangSong_GB2312" w:hAnsi="Times New Roman" w:hint="eastAsia"/>
          <w:szCs w:val="32"/>
        </w:rPr>
        <w:t>未退赃款、赃物</w:t>
      </w:r>
      <w:r>
        <w:rPr>
          <w:rFonts w:ascii="FangSong_GB2312" w:hAnsi="Times New Roman" w:hint="eastAsia"/>
          <w:szCs w:val="32"/>
        </w:rPr>
        <w:t>判项的金额共计人民币</w:t>
      </w:r>
      <w:r>
        <w:rPr>
          <w:rFonts w:ascii="FangSong_GB2312" w:hAnsi="Times New Roman"/>
          <w:szCs w:val="32"/>
        </w:rPr>
        <w:t>504637</w:t>
      </w:r>
      <w:r>
        <w:rPr>
          <w:rFonts w:ascii="FangSong_GB2312" w:hAnsi="Times New Roman" w:hint="eastAsia"/>
          <w:szCs w:val="32"/>
        </w:rPr>
        <w:t>元，故其</w:t>
      </w:r>
      <w:r w:rsidRPr="00DE4538">
        <w:rPr>
          <w:rFonts w:ascii="FangSong_GB2312" w:hAnsi="Times New Roman" w:hint="eastAsia"/>
          <w:szCs w:val="32"/>
        </w:rPr>
        <w:t>个人份额已履行完毕，总额未履行完毕</w:t>
      </w:r>
      <w:r>
        <w:rPr>
          <w:rFonts w:ascii="FangSong_GB2312" w:hAnsi="Times New Roman" w:hint="eastAsia"/>
          <w:szCs w:val="32"/>
        </w:rPr>
        <w:t>。</w:t>
      </w:r>
      <w:r w:rsidRPr="00DE4538">
        <w:rPr>
          <w:rFonts w:ascii="FangSong_GB2312" w:hAnsi="Times New Roman" w:hint="eastAsia"/>
          <w:szCs w:val="32"/>
        </w:rPr>
        <w:t>该犯考核期内月均消费人民币</w:t>
      </w:r>
      <w:r w:rsidRPr="00DE4538">
        <w:rPr>
          <w:rFonts w:ascii="FangSong_GB2312" w:hAnsi="Times New Roman"/>
          <w:szCs w:val="32"/>
        </w:rPr>
        <w:t>299.24</w:t>
      </w:r>
      <w:r w:rsidRPr="00DE4538">
        <w:rPr>
          <w:rFonts w:ascii="FangSong_GB2312" w:hAnsi="Times New Roman" w:hint="eastAsia"/>
          <w:szCs w:val="32"/>
        </w:rPr>
        <w:t>元，账户可用余额人民币</w:t>
      </w:r>
      <w:r w:rsidRPr="00DE4538">
        <w:rPr>
          <w:rFonts w:ascii="FangSong_GB2312" w:hAnsi="Times New Roman"/>
          <w:szCs w:val="32"/>
        </w:rPr>
        <w:t>601.33</w:t>
      </w:r>
      <w:r w:rsidRPr="00DE4538">
        <w:rPr>
          <w:rFonts w:ascii="FangSong_GB2312" w:hAnsi="Times New Roman" w:hint="eastAsia"/>
          <w:szCs w:val="32"/>
        </w:rPr>
        <w:t>元。</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罪犯郑金得犯抢劫罪被判处十年以上有期徒刑，属于从严掌握减刑的对象，提请减刑幅度扣减一个月。</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本案于</w:t>
      </w:r>
      <w:r w:rsidRPr="00DE4538">
        <w:rPr>
          <w:rFonts w:ascii="FangSong_GB2312" w:hAnsi="Times New Roman"/>
          <w:szCs w:val="32"/>
        </w:rPr>
        <w:t>2023</w:t>
      </w:r>
      <w:r w:rsidRPr="00DE4538">
        <w:rPr>
          <w:rFonts w:ascii="FangSong_GB2312" w:hAnsi="Times New Roman" w:hint="eastAsia"/>
          <w:szCs w:val="32"/>
        </w:rPr>
        <w:t>年</w:t>
      </w:r>
      <w:r>
        <w:rPr>
          <w:rFonts w:ascii="FangSong_GB2312" w:hAnsi="Times New Roman"/>
          <w:szCs w:val="32"/>
        </w:rPr>
        <w:t>12</w:t>
      </w:r>
      <w:r w:rsidRPr="00DE4538">
        <w:rPr>
          <w:rFonts w:ascii="FangSong_GB2312" w:hAnsi="Times New Roman" w:hint="eastAsia"/>
          <w:szCs w:val="32"/>
        </w:rPr>
        <w:t>月</w:t>
      </w:r>
      <w:r>
        <w:rPr>
          <w:rFonts w:ascii="FangSong_GB2312" w:hAnsi="Times New Roman"/>
          <w:szCs w:val="32"/>
        </w:rPr>
        <w:t>20</w:t>
      </w:r>
      <w:r w:rsidRPr="00DE4538">
        <w:rPr>
          <w:rFonts w:ascii="FangSong_GB2312" w:hAnsi="Times New Roman" w:hint="eastAsia"/>
          <w:szCs w:val="32"/>
        </w:rPr>
        <w:t>日至</w:t>
      </w:r>
      <w:r w:rsidRPr="00DE4538">
        <w:rPr>
          <w:rFonts w:ascii="FangSong_GB2312" w:hAnsi="Times New Roman"/>
          <w:szCs w:val="32"/>
        </w:rPr>
        <w:t>2023</w:t>
      </w:r>
      <w:r w:rsidRPr="00DE4538">
        <w:rPr>
          <w:rFonts w:ascii="FangSong_GB2312" w:hAnsi="Times New Roman" w:hint="eastAsia"/>
          <w:szCs w:val="32"/>
        </w:rPr>
        <w:t>年</w:t>
      </w:r>
      <w:r>
        <w:rPr>
          <w:rFonts w:ascii="FangSong_GB2312" w:hAnsi="Times New Roman"/>
          <w:szCs w:val="32"/>
        </w:rPr>
        <w:t>12</w:t>
      </w:r>
      <w:r w:rsidRPr="00DE4538">
        <w:rPr>
          <w:rFonts w:ascii="FangSong_GB2312" w:hAnsi="Times New Roman" w:hint="eastAsia"/>
          <w:szCs w:val="32"/>
        </w:rPr>
        <w:t>月</w:t>
      </w:r>
      <w:r>
        <w:rPr>
          <w:rFonts w:ascii="FangSong_GB2312" w:hAnsi="Times New Roman"/>
          <w:szCs w:val="32"/>
        </w:rPr>
        <w:t>26</w:t>
      </w:r>
      <w:r w:rsidRPr="00DE4538">
        <w:rPr>
          <w:rFonts w:ascii="FangSong_GB2312" w:hAnsi="Times New Roman" w:hint="eastAsia"/>
          <w:szCs w:val="32"/>
        </w:rPr>
        <w:t>日在狱内公示未收到不同意见。</w:t>
      </w:r>
    </w:p>
    <w:p w:rsidR="008223FD" w:rsidRPr="00DE4538" w:rsidRDefault="008223FD" w:rsidP="004E2099">
      <w:pPr>
        <w:spacing w:line="500" w:lineRule="exact"/>
        <w:ind w:firstLineChars="200" w:firstLine="31680"/>
        <w:rPr>
          <w:rFonts w:ascii="FangSong_GB2312" w:hAnsi="Times New Roman"/>
          <w:szCs w:val="32"/>
        </w:rPr>
      </w:pPr>
      <w:r w:rsidRPr="00DE4538">
        <w:rPr>
          <w:rFonts w:ascii="FangSong_GB2312" w:hAnsi="Times New Roman" w:hint="eastAsia"/>
          <w:szCs w:val="32"/>
        </w:rPr>
        <w:t>罪犯郑金得在服刑期间，确有悔改表现，依照《中华人民共和国刑法》第七十八条、第七十九条、《中华人民共和国刑事诉讼法》第</w:t>
      </w:r>
      <w:r w:rsidRPr="00DE4538">
        <w:rPr>
          <w:rFonts w:ascii="FangSong_GB2312" w:hint="eastAsia"/>
          <w:szCs w:val="32"/>
        </w:rPr>
        <w:t>二百七十三条第二款</w:t>
      </w:r>
      <w:r w:rsidRPr="00DE4538">
        <w:rPr>
          <w:rFonts w:ascii="FangSong_GB2312" w:hAnsi="Times New Roman" w:hint="eastAsia"/>
          <w:szCs w:val="32"/>
        </w:rPr>
        <w:t>和《中华人民共和国监狱法》第</w:t>
      </w:r>
      <w:r w:rsidRPr="00DE4538">
        <w:rPr>
          <w:rFonts w:ascii="FangSong_GB2312" w:hint="eastAsia"/>
          <w:szCs w:val="32"/>
        </w:rPr>
        <w:t>二十九</w:t>
      </w:r>
      <w:r w:rsidRPr="00DE4538">
        <w:rPr>
          <w:rFonts w:ascii="FangSong_GB2312" w:hAnsi="Times New Roman" w:hint="eastAsia"/>
          <w:szCs w:val="32"/>
        </w:rPr>
        <w:t>条之规定，建议对罪犯郑金得予以减刑八个月，剥夺政治权利三年不变。特提请你院审理裁定。</w:t>
      </w:r>
    </w:p>
    <w:p w:rsidR="008223FD" w:rsidRPr="00DE4538" w:rsidRDefault="008223FD" w:rsidP="004E2099">
      <w:pPr>
        <w:pStyle w:val="Salutation"/>
        <w:spacing w:line="500" w:lineRule="exact"/>
        <w:ind w:rightChars="-15" w:right="31680" w:firstLineChars="200" w:firstLine="31680"/>
        <w:rPr>
          <w:rFonts w:ascii="FangSong_GB2312" w:hAnsi="Times New Roman"/>
          <w:szCs w:val="32"/>
        </w:rPr>
      </w:pPr>
      <w:r w:rsidRPr="00DE4538">
        <w:rPr>
          <w:rFonts w:ascii="FangSong_GB2312" w:hAnsi="Times New Roman" w:hint="eastAsia"/>
          <w:szCs w:val="32"/>
        </w:rPr>
        <w:t>此致</w:t>
      </w:r>
    </w:p>
    <w:p w:rsidR="008223FD" w:rsidRPr="00DE4538" w:rsidRDefault="008223FD" w:rsidP="004E2099">
      <w:pPr>
        <w:spacing w:line="500" w:lineRule="exact"/>
        <w:ind w:rightChars="-15" w:right="31680"/>
        <w:rPr>
          <w:rFonts w:ascii="FangSong_GB2312" w:hAnsi="Times New Roman"/>
          <w:szCs w:val="32"/>
        </w:rPr>
      </w:pPr>
      <w:r w:rsidRPr="00DE4538">
        <w:rPr>
          <w:rFonts w:ascii="FangSong_GB2312" w:hAnsi="Times New Roman" w:hint="eastAsia"/>
          <w:szCs w:val="32"/>
        </w:rPr>
        <w:t>福州市中级人民法院</w:t>
      </w:r>
    </w:p>
    <w:p w:rsidR="008223FD" w:rsidRPr="00DE4538" w:rsidRDefault="008223FD" w:rsidP="004E2099">
      <w:pPr>
        <w:spacing w:line="500" w:lineRule="exact"/>
        <w:ind w:firstLineChars="200" w:firstLine="31680"/>
        <w:rPr>
          <w:rFonts w:ascii="FangSong_GB2312" w:hAnsi="Times New Roman" w:cs="FangSong_GB2312"/>
          <w:szCs w:val="32"/>
        </w:rPr>
      </w:pPr>
      <w:r w:rsidRPr="00DE4538">
        <w:rPr>
          <w:rFonts w:ascii="FangSong_GB2312" w:hAnsi="Times New Roman" w:cs="FangSong_GB2312" w:hint="eastAsia"/>
          <w:szCs w:val="32"/>
        </w:rPr>
        <w:t>附件：⒈罪犯郑金得卷宗一册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DE4538">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DE4538" w:rsidRDefault="008223FD" w:rsidP="004E2099">
      <w:pPr>
        <w:spacing w:line="500" w:lineRule="exact"/>
        <w:ind w:rightChars="-15" w:right="31680" w:firstLineChars="500" w:firstLine="31680"/>
        <w:rPr>
          <w:rFonts w:ascii="FangSong_GB2312" w:hAnsi="Times New Roman" w:cs="FangSong_GB2312"/>
          <w:szCs w:val="32"/>
        </w:rPr>
      </w:pPr>
    </w:p>
    <w:p w:rsidR="008223FD" w:rsidRPr="00DE4538"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DE4538">
        <w:rPr>
          <w:rFonts w:ascii="FangSong_GB2312" w:hAnsi="Times New Roman"/>
          <w:szCs w:val="32"/>
        </w:rPr>
        <w:t xml:space="preserve">  </w:t>
      </w:r>
      <w:r w:rsidRPr="00DE4538">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Pr="00DE4538" w:rsidRDefault="008223FD" w:rsidP="00A130D3">
      <w:pPr>
        <w:spacing w:line="500" w:lineRule="exact"/>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46</w:t>
      </w:r>
      <w:r w:rsidRPr="00275315">
        <w:rPr>
          <w:rFonts w:ascii="KaiTi_GB2312" w:eastAsia="KaiTi_GB2312" w:hAnsi="Times New Roman" w:cs="KaiTi_GB2312" w:hint="eastAsia"/>
          <w:szCs w:val="32"/>
        </w:rPr>
        <w:t>号</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罪犯蔡宗昌</w:t>
      </w:r>
      <w:r w:rsidRPr="003F4AAA">
        <w:rPr>
          <w:rFonts w:ascii="FangSong_GB2312" w:hAnsi="Times New Roman"/>
          <w:szCs w:val="32"/>
        </w:rPr>
        <w:fldChar w:fldCharType="begin"/>
      </w:r>
      <w:r w:rsidRPr="003F4AAA">
        <w:rPr>
          <w:rFonts w:ascii="FangSong_GB2312" w:hAnsi="Times New Roman"/>
          <w:szCs w:val="32"/>
        </w:rPr>
        <w:instrText xml:space="preserve"> AUTOTEXTLIST  \* MERGEFORMAT </w:instrText>
      </w:r>
      <w:r w:rsidRPr="003F4AAA">
        <w:rPr>
          <w:rFonts w:ascii="FangSong_GB2312" w:hAnsi="Times New Roman"/>
          <w:szCs w:val="32"/>
        </w:rPr>
        <w:fldChar w:fldCharType="end"/>
      </w:r>
      <w:r w:rsidRPr="003F4AAA">
        <w:rPr>
          <w:rFonts w:ascii="FangSong_GB2312" w:hAnsi="Times New Roman" w:hint="eastAsia"/>
          <w:szCs w:val="32"/>
        </w:rPr>
        <w:t>，男，汉族，</w:t>
      </w:r>
      <w:r w:rsidRPr="003F4AAA">
        <w:rPr>
          <w:rFonts w:ascii="FangSong_GB2312" w:hAnsi="Times New Roman"/>
          <w:szCs w:val="32"/>
        </w:rPr>
        <w:t>1976</w:t>
      </w:r>
      <w:r w:rsidRPr="003F4AAA">
        <w:rPr>
          <w:rFonts w:ascii="FangSong_GB2312" w:hAnsi="Times New Roman" w:hint="eastAsia"/>
          <w:szCs w:val="32"/>
        </w:rPr>
        <w:t>年</w:t>
      </w:r>
      <w:r w:rsidRPr="003F4AAA">
        <w:rPr>
          <w:rFonts w:ascii="FangSong_GB2312" w:hAnsi="Times New Roman"/>
          <w:szCs w:val="32"/>
        </w:rPr>
        <w:t>1</w:t>
      </w:r>
      <w:r w:rsidRPr="003F4AAA">
        <w:rPr>
          <w:rFonts w:ascii="FangSong_GB2312" w:hAnsi="Times New Roman" w:hint="eastAsia"/>
          <w:szCs w:val="32"/>
        </w:rPr>
        <w:t>月</w:t>
      </w:r>
      <w:r w:rsidRPr="003F4AAA">
        <w:rPr>
          <w:rFonts w:ascii="FangSong_GB2312" w:hAnsi="Times New Roman"/>
          <w:szCs w:val="32"/>
        </w:rPr>
        <w:t>15</w:t>
      </w:r>
      <w:r w:rsidRPr="003F4AAA">
        <w:rPr>
          <w:rFonts w:ascii="FangSong_GB2312" w:hAnsi="Times New Roman" w:hint="eastAsia"/>
          <w:szCs w:val="32"/>
        </w:rPr>
        <w:t>日出生，户籍所在地福建省平潭县，大专文化，捕前系商业、服务业人员。</w:t>
      </w:r>
    </w:p>
    <w:p w:rsidR="008223FD" w:rsidRPr="003F4AAA" w:rsidRDefault="008223FD" w:rsidP="004E2099">
      <w:pPr>
        <w:spacing w:line="500" w:lineRule="exact"/>
        <w:ind w:rightChars="12" w:right="31680" w:firstLineChars="200" w:firstLine="31680"/>
        <w:rPr>
          <w:rFonts w:ascii="FangSong_GB2312" w:hAnsi="Times New Roman"/>
          <w:szCs w:val="32"/>
        </w:rPr>
      </w:pPr>
      <w:r w:rsidRPr="003F4AAA">
        <w:rPr>
          <w:rFonts w:ascii="FangSong_GB2312" w:hAnsi="Times New Roman" w:hint="eastAsia"/>
          <w:szCs w:val="32"/>
        </w:rPr>
        <w:t>福建省平潭县人民法院于</w:t>
      </w:r>
      <w:r w:rsidRPr="003F4AAA">
        <w:rPr>
          <w:rFonts w:ascii="FangSong_GB2312" w:hAnsi="Times New Roman"/>
          <w:szCs w:val="32"/>
        </w:rPr>
        <w:t>2021</w:t>
      </w:r>
      <w:r w:rsidRPr="003F4AAA">
        <w:rPr>
          <w:rFonts w:ascii="FangSong_GB2312" w:hAnsi="Times New Roman" w:hint="eastAsia"/>
          <w:szCs w:val="32"/>
        </w:rPr>
        <w:t>年</w:t>
      </w:r>
      <w:r w:rsidRPr="003F4AAA">
        <w:rPr>
          <w:rFonts w:ascii="FangSong_GB2312" w:hAnsi="Times New Roman"/>
          <w:szCs w:val="32"/>
        </w:rPr>
        <w:t>6</w:t>
      </w:r>
      <w:r w:rsidRPr="003F4AAA">
        <w:rPr>
          <w:rFonts w:ascii="FangSong_GB2312" w:hAnsi="Times New Roman" w:hint="eastAsia"/>
          <w:szCs w:val="32"/>
        </w:rPr>
        <w:t>月</w:t>
      </w:r>
      <w:r w:rsidRPr="003F4AAA">
        <w:rPr>
          <w:rFonts w:ascii="FangSong_GB2312" w:hAnsi="Times New Roman"/>
          <w:szCs w:val="32"/>
        </w:rPr>
        <w:t>15</w:t>
      </w:r>
      <w:r w:rsidRPr="003F4AAA">
        <w:rPr>
          <w:rFonts w:ascii="FangSong_GB2312" w:hAnsi="Times New Roman" w:hint="eastAsia"/>
          <w:szCs w:val="32"/>
        </w:rPr>
        <w:t>日作出（</w:t>
      </w:r>
      <w:r w:rsidRPr="003F4AAA">
        <w:rPr>
          <w:rFonts w:ascii="FangSong_GB2312" w:hAnsi="Times New Roman"/>
          <w:szCs w:val="32"/>
        </w:rPr>
        <w:t>2021</w:t>
      </w:r>
      <w:r w:rsidRPr="003F4AAA">
        <w:rPr>
          <w:rFonts w:ascii="FangSong_GB2312" w:hAnsi="Times New Roman" w:hint="eastAsia"/>
          <w:szCs w:val="32"/>
        </w:rPr>
        <w:t>）闽</w:t>
      </w:r>
      <w:r w:rsidRPr="003F4AAA">
        <w:rPr>
          <w:rFonts w:ascii="FangSong_GB2312" w:hAnsi="Times New Roman"/>
          <w:szCs w:val="32"/>
        </w:rPr>
        <w:t>0128</w:t>
      </w:r>
      <w:r w:rsidRPr="003F4AAA">
        <w:rPr>
          <w:rFonts w:ascii="FangSong_GB2312" w:hAnsi="Times New Roman" w:hint="eastAsia"/>
          <w:szCs w:val="32"/>
        </w:rPr>
        <w:t>刑初</w:t>
      </w:r>
      <w:r w:rsidRPr="003F4AAA">
        <w:rPr>
          <w:rFonts w:ascii="FangSong_GB2312" w:hAnsi="Times New Roman"/>
          <w:szCs w:val="32"/>
        </w:rPr>
        <w:t>100</w:t>
      </w:r>
      <w:r w:rsidRPr="003F4AAA">
        <w:rPr>
          <w:rFonts w:ascii="FangSong_GB2312" w:hAnsi="Times New Roman" w:hint="eastAsia"/>
          <w:szCs w:val="32"/>
        </w:rPr>
        <w:t>号刑事判决，以被告人蔡宗昌犯敲诈勒索罪，判处有期徒刑四年，并处罚金人民币一万元，责令被告人蔡宗昌等</w:t>
      </w:r>
      <w:r>
        <w:rPr>
          <w:rFonts w:ascii="FangSong_GB2312" w:hAnsi="Times New Roman" w:hint="eastAsia"/>
          <w:szCs w:val="32"/>
        </w:rPr>
        <w:t>二</w:t>
      </w:r>
      <w:r w:rsidRPr="003F4AAA">
        <w:rPr>
          <w:rFonts w:ascii="FangSong_GB2312" w:hAnsi="Times New Roman" w:hint="eastAsia"/>
          <w:szCs w:val="32"/>
        </w:rPr>
        <w:t>人退赔被害人人民币六万元。宣判后，被告人不服，提出上诉。福建省福州市中级人民法院于</w:t>
      </w:r>
      <w:r w:rsidRPr="003F4AAA">
        <w:rPr>
          <w:rFonts w:ascii="FangSong_GB2312" w:hAnsi="Times New Roman"/>
          <w:szCs w:val="32"/>
        </w:rPr>
        <w:t>2021</w:t>
      </w:r>
      <w:r w:rsidRPr="003F4AAA">
        <w:rPr>
          <w:rFonts w:ascii="FangSong_GB2312" w:hAnsi="Times New Roman" w:hint="eastAsia"/>
          <w:szCs w:val="32"/>
        </w:rPr>
        <w:t>年</w:t>
      </w:r>
      <w:r w:rsidRPr="003F4AAA">
        <w:rPr>
          <w:rFonts w:ascii="FangSong_GB2312" w:hAnsi="Times New Roman"/>
          <w:szCs w:val="32"/>
        </w:rPr>
        <w:t>9</w:t>
      </w:r>
      <w:r w:rsidRPr="003F4AAA">
        <w:rPr>
          <w:rFonts w:ascii="FangSong_GB2312" w:hAnsi="Times New Roman" w:hint="eastAsia"/>
          <w:szCs w:val="32"/>
        </w:rPr>
        <w:t>月</w:t>
      </w:r>
      <w:r w:rsidRPr="003F4AAA">
        <w:rPr>
          <w:rFonts w:ascii="FangSong_GB2312" w:hAnsi="Times New Roman"/>
          <w:szCs w:val="32"/>
        </w:rPr>
        <w:t>7</w:t>
      </w:r>
      <w:r w:rsidRPr="003F4AAA">
        <w:rPr>
          <w:rFonts w:ascii="FangSong_GB2312" w:hAnsi="Times New Roman" w:hint="eastAsia"/>
          <w:szCs w:val="32"/>
        </w:rPr>
        <w:t>日作出（</w:t>
      </w:r>
      <w:r w:rsidRPr="003F4AAA">
        <w:rPr>
          <w:rFonts w:ascii="FangSong_GB2312" w:hAnsi="Times New Roman"/>
          <w:szCs w:val="32"/>
        </w:rPr>
        <w:t>2021</w:t>
      </w:r>
      <w:r w:rsidRPr="003F4AAA">
        <w:rPr>
          <w:rFonts w:ascii="FangSong_GB2312" w:hAnsi="Times New Roman" w:hint="eastAsia"/>
          <w:szCs w:val="32"/>
        </w:rPr>
        <w:t>）闽</w:t>
      </w:r>
      <w:r w:rsidRPr="003F4AAA">
        <w:rPr>
          <w:rFonts w:ascii="FangSong_GB2312" w:hAnsi="Times New Roman"/>
          <w:szCs w:val="32"/>
        </w:rPr>
        <w:t>01</w:t>
      </w:r>
      <w:r w:rsidRPr="003F4AAA">
        <w:rPr>
          <w:rFonts w:ascii="FangSong_GB2312" w:hAnsi="Times New Roman" w:hint="eastAsia"/>
          <w:szCs w:val="32"/>
        </w:rPr>
        <w:t>刑终</w:t>
      </w:r>
      <w:r w:rsidRPr="003F4AAA">
        <w:rPr>
          <w:rFonts w:ascii="FangSong_GB2312" w:hAnsi="Times New Roman"/>
          <w:szCs w:val="32"/>
        </w:rPr>
        <w:t>799</w:t>
      </w:r>
      <w:r w:rsidRPr="003F4AAA">
        <w:rPr>
          <w:rFonts w:ascii="FangSong_GB2312" w:hAnsi="Times New Roman" w:hint="eastAsia"/>
          <w:szCs w:val="32"/>
        </w:rPr>
        <w:t>号刑事裁定：驳回上诉，维持原判。刑期自</w:t>
      </w:r>
      <w:r w:rsidRPr="003F4AAA">
        <w:rPr>
          <w:rFonts w:ascii="FangSong_GB2312" w:hAnsi="Times New Roman"/>
          <w:szCs w:val="32"/>
        </w:rPr>
        <w:t>2020</w:t>
      </w:r>
      <w:r w:rsidRPr="003F4AAA">
        <w:rPr>
          <w:rFonts w:ascii="FangSong_GB2312" w:hAnsi="Times New Roman" w:hint="eastAsia"/>
          <w:szCs w:val="32"/>
        </w:rPr>
        <w:t>年</w:t>
      </w:r>
      <w:r w:rsidRPr="003F4AAA">
        <w:rPr>
          <w:rFonts w:ascii="FangSong_GB2312" w:hAnsi="Times New Roman"/>
          <w:szCs w:val="32"/>
        </w:rPr>
        <w:t>10</w:t>
      </w:r>
      <w:r w:rsidRPr="003F4AAA">
        <w:rPr>
          <w:rFonts w:ascii="FangSong_GB2312" w:hAnsi="Times New Roman" w:hint="eastAsia"/>
          <w:szCs w:val="32"/>
        </w:rPr>
        <w:t>月</w:t>
      </w:r>
      <w:r w:rsidRPr="003F4AAA">
        <w:rPr>
          <w:rFonts w:ascii="FangSong_GB2312" w:hAnsi="Times New Roman"/>
          <w:szCs w:val="32"/>
        </w:rPr>
        <w:t>30</w:t>
      </w:r>
      <w:r w:rsidRPr="003F4AAA">
        <w:rPr>
          <w:rFonts w:ascii="FangSong_GB2312" w:hAnsi="Times New Roman" w:hint="eastAsia"/>
          <w:szCs w:val="32"/>
        </w:rPr>
        <w:t>日起至</w:t>
      </w:r>
      <w:r w:rsidRPr="003F4AAA">
        <w:rPr>
          <w:rFonts w:ascii="FangSong_GB2312" w:hAnsi="Times New Roman"/>
          <w:szCs w:val="32"/>
        </w:rPr>
        <w:t>2024</w:t>
      </w:r>
      <w:r w:rsidRPr="003F4AAA">
        <w:rPr>
          <w:rFonts w:ascii="FangSong_GB2312" w:hAnsi="Times New Roman" w:hint="eastAsia"/>
          <w:szCs w:val="32"/>
        </w:rPr>
        <w:t>年</w:t>
      </w:r>
      <w:r w:rsidRPr="003F4AAA">
        <w:rPr>
          <w:rFonts w:ascii="FangSong_GB2312" w:hAnsi="Times New Roman"/>
          <w:szCs w:val="32"/>
        </w:rPr>
        <w:t>10</w:t>
      </w:r>
      <w:r w:rsidRPr="003F4AAA">
        <w:rPr>
          <w:rFonts w:ascii="FangSong_GB2312" w:hAnsi="Times New Roman" w:hint="eastAsia"/>
          <w:szCs w:val="32"/>
        </w:rPr>
        <w:t>月</w:t>
      </w:r>
      <w:r w:rsidRPr="003F4AAA">
        <w:rPr>
          <w:rFonts w:ascii="FangSong_GB2312" w:hAnsi="Times New Roman"/>
          <w:szCs w:val="32"/>
        </w:rPr>
        <w:t>29</w:t>
      </w:r>
      <w:r w:rsidRPr="003F4AAA">
        <w:rPr>
          <w:rFonts w:ascii="FangSong_GB2312" w:hAnsi="Times New Roman" w:hint="eastAsia"/>
          <w:szCs w:val="32"/>
        </w:rPr>
        <w:t>日止。</w:t>
      </w:r>
      <w:r w:rsidRPr="003F4AAA">
        <w:rPr>
          <w:rFonts w:ascii="FangSong_GB2312" w:hAnsi="Times New Roman"/>
          <w:szCs w:val="32"/>
        </w:rPr>
        <w:t>2021</w:t>
      </w:r>
      <w:r w:rsidRPr="003F4AAA">
        <w:rPr>
          <w:rFonts w:ascii="FangSong_GB2312" w:hAnsi="Times New Roman" w:hint="eastAsia"/>
          <w:szCs w:val="32"/>
        </w:rPr>
        <w:t>年</w:t>
      </w:r>
      <w:r w:rsidRPr="003F4AAA">
        <w:rPr>
          <w:rFonts w:ascii="FangSong_GB2312" w:hAnsi="Times New Roman"/>
          <w:szCs w:val="32"/>
        </w:rPr>
        <w:t>10</w:t>
      </w:r>
      <w:r w:rsidRPr="003F4AAA">
        <w:rPr>
          <w:rFonts w:ascii="FangSong_GB2312" w:hAnsi="Times New Roman" w:hint="eastAsia"/>
          <w:szCs w:val="32"/>
        </w:rPr>
        <w:t>月</w:t>
      </w:r>
      <w:r w:rsidRPr="003F4AAA">
        <w:rPr>
          <w:rFonts w:ascii="FangSong_GB2312" w:hAnsi="Times New Roman"/>
          <w:szCs w:val="32"/>
        </w:rPr>
        <w:t>18</w:t>
      </w:r>
      <w:r w:rsidRPr="003F4AAA">
        <w:rPr>
          <w:rFonts w:ascii="FangSong_GB2312" w:hAnsi="Times New Roman" w:hint="eastAsia"/>
          <w:szCs w:val="32"/>
        </w:rPr>
        <w:t>日交付福建省福清监狱执行刑罚。现属宽管级罪犯。</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罪犯蔡宗昌在服刑期间确有悔改表现，具体事实如下：</w:t>
      </w:r>
      <w:r w:rsidRPr="003F4AAA">
        <w:rPr>
          <w:rFonts w:ascii="FangSong_GB2312" w:hAnsi="Times New Roman"/>
          <w:szCs w:val="32"/>
        </w:rPr>
        <w:t xml:space="preserve">      </w:t>
      </w:r>
    </w:p>
    <w:p w:rsidR="008223FD" w:rsidRPr="003F4AAA" w:rsidRDefault="008223FD" w:rsidP="004E2099">
      <w:pPr>
        <w:spacing w:line="500" w:lineRule="exact"/>
        <w:ind w:firstLineChars="150" w:firstLine="31680"/>
        <w:rPr>
          <w:rFonts w:ascii="FangSong_GB2312" w:hAnsi="Times New Roman"/>
          <w:szCs w:val="32"/>
        </w:rPr>
      </w:pPr>
      <w:r w:rsidRPr="003F4AAA">
        <w:rPr>
          <w:rFonts w:ascii="FangSong_GB2312" w:hAnsi="Times New Roman"/>
          <w:szCs w:val="32"/>
        </w:rPr>
        <w:t xml:space="preserve"> 1</w:t>
      </w:r>
      <w:r w:rsidRPr="003F4AAA">
        <w:rPr>
          <w:rFonts w:ascii="FangSong_GB2312" w:hAnsi="Times New Roman" w:hint="eastAsia"/>
          <w:szCs w:val="32"/>
        </w:rPr>
        <w:t>、认罪悔罪：能认罪悔罪，服从管教。</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szCs w:val="32"/>
        </w:rPr>
        <w:t>2</w:t>
      </w:r>
      <w:r w:rsidRPr="003F4AAA">
        <w:rPr>
          <w:rFonts w:ascii="FangSong_GB2312" w:hAnsi="Times New Roman" w:hint="eastAsia"/>
          <w:szCs w:val="32"/>
        </w:rPr>
        <w:t>、遵守监规：能遵守法律法规及监规纪律，接受教育改造。</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szCs w:val="32"/>
        </w:rPr>
        <w:t>3</w:t>
      </w:r>
      <w:r w:rsidRPr="003F4AAA">
        <w:rPr>
          <w:rFonts w:ascii="FangSong_GB2312" w:hAnsi="Times New Roman" w:hint="eastAsia"/>
          <w:szCs w:val="32"/>
        </w:rPr>
        <w:t>、学习情况：能积极参加思想、文化、职业技术教育。</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szCs w:val="32"/>
        </w:rPr>
        <w:t>4</w:t>
      </w:r>
      <w:r w:rsidRPr="003F4AAA">
        <w:rPr>
          <w:rFonts w:ascii="FangSong_GB2312" w:hAnsi="Times New Roman" w:hint="eastAsia"/>
          <w:szCs w:val="32"/>
        </w:rPr>
        <w:t>、劳动改造：能积极参加劳动，努力完成劳动任务。</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szCs w:val="32"/>
        </w:rPr>
        <w:t>5</w:t>
      </w:r>
      <w:r w:rsidRPr="003F4AAA">
        <w:rPr>
          <w:rFonts w:ascii="FangSong_GB2312" w:hAnsi="Times New Roman" w:hint="eastAsia"/>
          <w:szCs w:val="32"/>
        </w:rPr>
        <w:t>、奖励及违规情况：该犯本轮考核期</w:t>
      </w:r>
      <w:r w:rsidRPr="003F4AAA">
        <w:rPr>
          <w:rFonts w:ascii="FangSong_GB2312" w:hAnsi="Times New Roman"/>
          <w:szCs w:val="32"/>
        </w:rPr>
        <w:t>2021</w:t>
      </w:r>
      <w:r w:rsidRPr="003F4AAA">
        <w:rPr>
          <w:rFonts w:ascii="FangSong_GB2312" w:hAnsi="Times New Roman" w:hint="eastAsia"/>
          <w:szCs w:val="32"/>
        </w:rPr>
        <w:t>年</w:t>
      </w:r>
      <w:r w:rsidRPr="003F4AAA">
        <w:rPr>
          <w:rFonts w:ascii="FangSong_GB2312" w:hAnsi="Times New Roman"/>
          <w:szCs w:val="32"/>
        </w:rPr>
        <w:t>10</w:t>
      </w:r>
      <w:r w:rsidRPr="003F4AAA">
        <w:rPr>
          <w:rFonts w:ascii="FangSong_GB2312" w:hAnsi="Times New Roman" w:hint="eastAsia"/>
          <w:szCs w:val="32"/>
        </w:rPr>
        <w:t>月至</w:t>
      </w:r>
      <w:r w:rsidRPr="003F4AAA">
        <w:rPr>
          <w:rFonts w:ascii="FangSong_GB2312" w:hAnsi="Times New Roman"/>
          <w:szCs w:val="32"/>
        </w:rPr>
        <w:t>2023</w:t>
      </w:r>
      <w:r w:rsidRPr="003F4AAA">
        <w:rPr>
          <w:rFonts w:ascii="FangSong_GB2312" w:hAnsi="Times New Roman" w:hint="eastAsia"/>
          <w:szCs w:val="32"/>
        </w:rPr>
        <w:t>年</w:t>
      </w:r>
      <w:r w:rsidRPr="003F4AAA">
        <w:rPr>
          <w:rFonts w:ascii="FangSong_GB2312" w:hAnsi="Times New Roman"/>
          <w:szCs w:val="32"/>
        </w:rPr>
        <w:t>8</w:t>
      </w:r>
      <w:r w:rsidRPr="003F4AAA">
        <w:rPr>
          <w:rFonts w:ascii="FangSong_GB2312" w:hAnsi="Times New Roman" w:hint="eastAsia"/>
          <w:szCs w:val="32"/>
        </w:rPr>
        <w:t>月，累计获</w:t>
      </w:r>
      <w:r w:rsidRPr="003F4AAA">
        <w:rPr>
          <w:rFonts w:ascii="FangSong_GB2312" w:hAnsi="Times New Roman"/>
          <w:szCs w:val="32"/>
        </w:rPr>
        <w:t>2404.5</w:t>
      </w:r>
      <w:r w:rsidRPr="003F4AAA">
        <w:rPr>
          <w:rFonts w:ascii="FangSong_GB2312" w:hAnsi="Times New Roman" w:hint="eastAsia"/>
          <w:szCs w:val="32"/>
        </w:rPr>
        <w:t>分，合计获得</w:t>
      </w:r>
      <w:r w:rsidRPr="003F4AAA">
        <w:rPr>
          <w:rFonts w:ascii="FangSong_GB2312" w:hAnsi="Times New Roman"/>
          <w:szCs w:val="32"/>
        </w:rPr>
        <w:t>2404.5</w:t>
      </w:r>
      <w:r w:rsidRPr="003F4AAA">
        <w:rPr>
          <w:rFonts w:ascii="FangSong_GB2312" w:hAnsi="Times New Roman" w:hint="eastAsia"/>
          <w:szCs w:val="32"/>
        </w:rPr>
        <w:t>分，表扬</w:t>
      </w:r>
      <w:r w:rsidRPr="003F4AAA">
        <w:rPr>
          <w:rFonts w:ascii="FangSong_GB2312" w:hAnsi="Times New Roman"/>
          <w:szCs w:val="32"/>
        </w:rPr>
        <w:t>4</w:t>
      </w:r>
      <w:r w:rsidRPr="003F4AAA">
        <w:rPr>
          <w:rFonts w:ascii="FangSong_GB2312" w:hAnsi="Times New Roman" w:hint="eastAsia"/>
          <w:szCs w:val="32"/>
        </w:rPr>
        <w:t>次。间隔期</w:t>
      </w:r>
      <w:r w:rsidRPr="003F4AAA">
        <w:rPr>
          <w:rFonts w:ascii="FangSong_GB2312" w:hAnsi="Times New Roman"/>
          <w:szCs w:val="32"/>
        </w:rPr>
        <w:t>2021</w:t>
      </w:r>
      <w:r w:rsidRPr="003F4AAA">
        <w:rPr>
          <w:rFonts w:ascii="FangSong_GB2312" w:hAnsi="Times New Roman" w:hint="eastAsia"/>
          <w:szCs w:val="32"/>
        </w:rPr>
        <w:t>年</w:t>
      </w:r>
      <w:r w:rsidRPr="003F4AAA">
        <w:rPr>
          <w:rFonts w:ascii="FangSong_GB2312" w:hAnsi="Times New Roman"/>
          <w:szCs w:val="32"/>
        </w:rPr>
        <w:t>11</w:t>
      </w:r>
      <w:r w:rsidRPr="003F4AAA">
        <w:rPr>
          <w:rFonts w:ascii="FangSong_GB2312" w:hAnsi="Times New Roman" w:hint="eastAsia"/>
          <w:szCs w:val="32"/>
        </w:rPr>
        <w:t>月至</w:t>
      </w:r>
      <w:r w:rsidRPr="003F4AAA">
        <w:rPr>
          <w:rFonts w:ascii="FangSong_GB2312" w:hAnsi="Times New Roman"/>
          <w:szCs w:val="32"/>
        </w:rPr>
        <w:t>2023</w:t>
      </w:r>
      <w:r w:rsidRPr="003F4AAA">
        <w:rPr>
          <w:rFonts w:ascii="FangSong_GB2312" w:hAnsi="Times New Roman" w:hint="eastAsia"/>
          <w:szCs w:val="32"/>
        </w:rPr>
        <w:t>年</w:t>
      </w:r>
      <w:r w:rsidRPr="003F4AAA">
        <w:rPr>
          <w:rFonts w:ascii="FangSong_GB2312" w:hAnsi="Times New Roman"/>
          <w:szCs w:val="32"/>
        </w:rPr>
        <w:t>8</w:t>
      </w:r>
      <w:r w:rsidRPr="003F4AAA">
        <w:rPr>
          <w:rFonts w:ascii="FangSong_GB2312" w:hAnsi="Times New Roman" w:hint="eastAsia"/>
          <w:szCs w:val="32"/>
        </w:rPr>
        <w:t>月，获得</w:t>
      </w:r>
      <w:r w:rsidRPr="003F4AAA">
        <w:rPr>
          <w:rFonts w:ascii="FangSong_GB2312" w:hAnsi="Times New Roman"/>
          <w:szCs w:val="32"/>
        </w:rPr>
        <w:t>2404.5</w:t>
      </w:r>
      <w:r w:rsidRPr="003F4AAA">
        <w:rPr>
          <w:rFonts w:ascii="FangSong_GB2312" w:hAnsi="Times New Roman" w:hint="eastAsia"/>
          <w:szCs w:val="32"/>
        </w:rPr>
        <w:t>分。考核期内无违规。</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罪犯蔡宗昌已累计缴纳人民币七万元；其中本次报减期间向平潭县人民法院缴纳罚金人民币一万元、共同退赔人民币六万元。该犯财产性判项已履行完毕。</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本案于</w:t>
      </w:r>
      <w:r w:rsidRPr="003F4AAA">
        <w:rPr>
          <w:rFonts w:ascii="FangSong_GB2312" w:hAnsi="Times New Roman" w:cs="KaiTi_GB2312"/>
          <w:szCs w:val="32"/>
        </w:rPr>
        <w:t>2023</w:t>
      </w:r>
      <w:r w:rsidRPr="003F4AAA">
        <w:rPr>
          <w:rFonts w:ascii="FangSong_GB2312" w:hAnsi="Times New Roman" w:hint="eastAsia"/>
          <w:szCs w:val="32"/>
        </w:rPr>
        <w:t>年</w:t>
      </w:r>
      <w:r w:rsidRPr="003F4AAA">
        <w:rPr>
          <w:rFonts w:ascii="FangSong_GB2312" w:hAnsi="Times New Roman"/>
          <w:szCs w:val="32"/>
        </w:rPr>
        <w:t>12</w:t>
      </w:r>
      <w:r w:rsidRPr="003F4AAA">
        <w:rPr>
          <w:rFonts w:ascii="FangSong_GB2312" w:hAnsi="Times New Roman" w:hint="eastAsia"/>
          <w:szCs w:val="32"/>
        </w:rPr>
        <w:t>月</w:t>
      </w:r>
      <w:r w:rsidRPr="003F4AAA">
        <w:rPr>
          <w:rFonts w:ascii="FangSong_GB2312" w:hAnsi="Times New Roman"/>
          <w:szCs w:val="32"/>
        </w:rPr>
        <w:t>20</w:t>
      </w:r>
      <w:r w:rsidRPr="003F4AAA">
        <w:rPr>
          <w:rFonts w:ascii="FangSong_GB2312" w:hAnsi="Times New Roman" w:hint="eastAsia"/>
          <w:szCs w:val="32"/>
        </w:rPr>
        <w:t>日至</w:t>
      </w:r>
      <w:r w:rsidRPr="003F4AAA">
        <w:rPr>
          <w:rFonts w:ascii="FangSong_GB2312" w:hAnsi="Times New Roman" w:cs="KaiTi_GB2312"/>
          <w:szCs w:val="32"/>
        </w:rPr>
        <w:t>2023</w:t>
      </w:r>
      <w:r w:rsidRPr="003F4AAA">
        <w:rPr>
          <w:rFonts w:ascii="FangSong_GB2312" w:hAnsi="Times New Roman" w:hint="eastAsia"/>
          <w:szCs w:val="32"/>
        </w:rPr>
        <w:t>年</w:t>
      </w:r>
      <w:r w:rsidRPr="003F4AAA">
        <w:rPr>
          <w:rFonts w:ascii="FangSong_GB2312" w:hAnsi="Times New Roman"/>
          <w:szCs w:val="32"/>
        </w:rPr>
        <w:t>12</w:t>
      </w:r>
      <w:r w:rsidRPr="003F4AAA">
        <w:rPr>
          <w:rFonts w:ascii="FangSong_GB2312" w:hAnsi="Times New Roman" w:hint="eastAsia"/>
          <w:szCs w:val="32"/>
        </w:rPr>
        <w:t>月</w:t>
      </w:r>
      <w:r w:rsidRPr="003F4AAA">
        <w:rPr>
          <w:rFonts w:ascii="FangSong_GB2312" w:hAnsi="Times New Roman"/>
          <w:szCs w:val="32"/>
        </w:rPr>
        <w:t>26</w:t>
      </w:r>
      <w:r w:rsidRPr="003F4AAA">
        <w:rPr>
          <w:rFonts w:ascii="FangSong_GB2312" w:hAnsi="Times New Roman" w:hint="eastAsia"/>
          <w:szCs w:val="32"/>
        </w:rPr>
        <w:t>日在狱内公示未收到不同意见。</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罪犯蔡宗昌在服刑期间，确有悔改表现，依照《中华人民共和国刑法》第七十八条、第七十九条、《中华人民共和国刑事诉讼法》第</w:t>
      </w:r>
      <w:r w:rsidRPr="003F4AAA">
        <w:rPr>
          <w:rFonts w:ascii="FangSong_GB2312" w:hint="eastAsia"/>
          <w:szCs w:val="32"/>
        </w:rPr>
        <w:t>二百七十三条第二款</w:t>
      </w:r>
      <w:r w:rsidRPr="003F4AAA">
        <w:rPr>
          <w:rFonts w:ascii="FangSong_GB2312" w:hAnsi="Times New Roman" w:hint="eastAsia"/>
          <w:szCs w:val="32"/>
        </w:rPr>
        <w:t>和《中华人民共和国监狱法》第</w:t>
      </w:r>
      <w:r w:rsidRPr="003F4AAA">
        <w:rPr>
          <w:rFonts w:ascii="FangSong_GB2312" w:hint="eastAsia"/>
          <w:szCs w:val="32"/>
        </w:rPr>
        <w:t>二十九</w:t>
      </w:r>
      <w:r w:rsidRPr="003F4AAA">
        <w:rPr>
          <w:rFonts w:ascii="FangSong_GB2312" w:hAnsi="Times New Roman" w:hint="eastAsia"/>
          <w:szCs w:val="32"/>
        </w:rPr>
        <w:t>条之规定，建议对罪犯蔡宗昌予以减刑七个月。特提请你院审理裁定。</w:t>
      </w:r>
    </w:p>
    <w:p w:rsidR="008223FD" w:rsidRPr="003F4AAA" w:rsidRDefault="008223FD" w:rsidP="004E2099">
      <w:pPr>
        <w:pStyle w:val="Salutation"/>
        <w:spacing w:line="500" w:lineRule="exact"/>
        <w:ind w:rightChars="-15" w:right="31680" w:firstLineChars="200" w:firstLine="31680"/>
        <w:rPr>
          <w:rFonts w:ascii="FangSong_GB2312" w:hAnsi="Times New Roman"/>
          <w:szCs w:val="32"/>
        </w:rPr>
      </w:pPr>
      <w:r w:rsidRPr="003F4AAA">
        <w:rPr>
          <w:rFonts w:ascii="FangSong_GB2312" w:hAnsi="Times New Roman" w:hint="eastAsia"/>
          <w:szCs w:val="32"/>
        </w:rPr>
        <w:t>此致</w:t>
      </w:r>
    </w:p>
    <w:p w:rsidR="008223FD" w:rsidRPr="003F4AAA" w:rsidRDefault="008223FD" w:rsidP="004E2099">
      <w:pPr>
        <w:spacing w:line="500" w:lineRule="exact"/>
        <w:ind w:rightChars="-15" w:right="31680"/>
        <w:rPr>
          <w:rFonts w:ascii="FangSong_GB2312" w:hAnsi="Times New Roman"/>
          <w:szCs w:val="32"/>
        </w:rPr>
      </w:pPr>
      <w:r w:rsidRPr="003F4AAA">
        <w:rPr>
          <w:rFonts w:ascii="FangSong_GB2312" w:hAnsi="Times New Roman" w:hint="eastAsia"/>
          <w:szCs w:val="32"/>
        </w:rPr>
        <w:t>福州市中级人民法院</w:t>
      </w:r>
    </w:p>
    <w:p w:rsidR="008223FD" w:rsidRPr="003F4AAA" w:rsidRDefault="008223FD" w:rsidP="004E2099">
      <w:pPr>
        <w:spacing w:line="500" w:lineRule="exact"/>
        <w:ind w:firstLineChars="200" w:firstLine="31680"/>
        <w:rPr>
          <w:rFonts w:ascii="FangSong_GB2312" w:hAnsi="Times New Roman" w:cs="FangSong_GB2312"/>
          <w:szCs w:val="32"/>
        </w:rPr>
      </w:pPr>
      <w:r w:rsidRPr="003F4AAA">
        <w:rPr>
          <w:rFonts w:ascii="FangSong_GB2312" w:hAnsi="Times New Roman" w:cs="FangSong_GB2312" w:hint="eastAsia"/>
          <w:szCs w:val="32"/>
        </w:rPr>
        <w:t>附件：⒈罪犯</w:t>
      </w:r>
      <w:r w:rsidRPr="003F4AAA">
        <w:rPr>
          <w:rFonts w:ascii="FangSong_GB2312" w:hAnsi="Times New Roman" w:hint="eastAsia"/>
          <w:szCs w:val="32"/>
        </w:rPr>
        <w:t>蔡宗昌</w:t>
      </w:r>
      <w:r w:rsidRPr="003F4AAA">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3F4AAA">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3F4AAA" w:rsidRDefault="008223FD" w:rsidP="004E2099">
      <w:pPr>
        <w:spacing w:line="500" w:lineRule="exact"/>
        <w:ind w:rightChars="-15" w:right="31680" w:firstLineChars="500" w:firstLine="31680"/>
        <w:rPr>
          <w:rFonts w:ascii="FangSong_GB2312" w:hAnsi="Times New Roman" w:cs="FangSong_GB2312"/>
          <w:szCs w:val="32"/>
        </w:rPr>
      </w:pPr>
    </w:p>
    <w:p w:rsidR="008223FD" w:rsidRPr="00DE4538"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DE4538">
        <w:rPr>
          <w:rFonts w:ascii="FangSong_GB2312" w:hAnsi="Times New Roman"/>
          <w:szCs w:val="32"/>
        </w:rPr>
        <w:t xml:space="preserve"> </w:t>
      </w:r>
      <w:r w:rsidRPr="00DE4538">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47</w:t>
      </w:r>
      <w:r w:rsidRPr="00275315">
        <w:rPr>
          <w:rFonts w:ascii="KaiTi_GB2312" w:eastAsia="KaiTi_GB2312" w:hAnsi="Times New Roman" w:cs="KaiTi_GB2312" w:hint="eastAsia"/>
          <w:szCs w:val="32"/>
        </w:rPr>
        <w:t>号</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罪犯陈勇</w:t>
      </w:r>
      <w:r w:rsidRPr="003F4AAA">
        <w:rPr>
          <w:rFonts w:ascii="FangSong_GB2312" w:hAnsi="Times New Roman"/>
          <w:szCs w:val="32"/>
        </w:rPr>
        <w:fldChar w:fldCharType="begin"/>
      </w:r>
      <w:r w:rsidRPr="003F4AAA">
        <w:rPr>
          <w:rFonts w:ascii="FangSong_GB2312" w:hAnsi="Times New Roman"/>
          <w:szCs w:val="32"/>
        </w:rPr>
        <w:instrText xml:space="preserve"> AUTOTEXTLIST  \* MERGEFORMAT </w:instrText>
      </w:r>
      <w:r w:rsidRPr="003F4AAA">
        <w:rPr>
          <w:rFonts w:ascii="FangSong_GB2312" w:hAnsi="Times New Roman"/>
          <w:szCs w:val="32"/>
        </w:rPr>
        <w:fldChar w:fldCharType="end"/>
      </w:r>
      <w:r w:rsidRPr="003F4AAA">
        <w:rPr>
          <w:rFonts w:ascii="FangSong_GB2312" w:hAnsi="Times New Roman" w:hint="eastAsia"/>
          <w:szCs w:val="32"/>
        </w:rPr>
        <w:t>，男，汉族，</w:t>
      </w:r>
      <w:r w:rsidRPr="003F4AAA">
        <w:rPr>
          <w:rFonts w:ascii="FangSong_GB2312" w:hAnsi="Times New Roman"/>
          <w:szCs w:val="32"/>
        </w:rPr>
        <w:t>1980</w:t>
      </w:r>
      <w:r w:rsidRPr="003F4AAA">
        <w:rPr>
          <w:rFonts w:ascii="FangSong_GB2312" w:hAnsi="Times New Roman" w:hint="eastAsia"/>
          <w:szCs w:val="32"/>
        </w:rPr>
        <w:t>年</w:t>
      </w:r>
      <w:r w:rsidRPr="003F4AAA">
        <w:rPr>
          <w:rFonts w:ascii="FangSong_GB2312" w:hAnsi="Times New Roman"/>
          <w:szCs w:val="32"/>
        </w:rPr>
        <w:t>5</w:t>
      </w:r>
      <w:r w:rsidRPr="003F4AAA">
        <w:rPr>
          <w:rFonts w:ascii="FangSong_GB2312" w:hAnsi="Times New Roman" w:hint="eastAsia"/>
          <w:szCs w:val="32"/>
        </w:rPr>
        <w:t>月</w:t>
      </w:r>
      <w:r w:rsidRPr="003F4AAA">
        <w:rPr>
          <w:rFonts w:ascii="FangSong_GB2312" w:hAnsi="Times New Roman"/>
          <w:szCs w:val="32"/>
        </w:rPr>
        <w:t>20</w:t>
      </w:r>
      <w:r w:rsidRPr="003F4AAA">
        <w:rPr>
          <w:rFonts w:ascii="FangSong_GB2312" w:hAnsi="Times New Roman" w:hint="eastAsia"/>
          <w:szCs w:val="32"/>
        </w:rPr>
        <w:t>日出生，户籍所在地福建省宁德市，初中文化，捕前系无业。曾于</w:t>
      </w:r>
      <w:r w:rsidRPr="003F4AAA">
        <w:rPr>
          <w:rFonts w:ascii="FangSong_GB2312" w:hAnsi="Times New Roman"/>
          <w:szCs w:val="32"/>
        </w:rPr>
        <w:t>2014</w:t>
      </w:r>
      <w:r w:rsidRPr="003F4AAA">
        <w:rPr>
          <w:rFonts w:ascii="FangSong_GB2312" w:hAnsi="Times New Roman" w:hint="eastAsia"/>
          <w:szCs w:val="32"/>
        </w:rPr>
        <w:t>年</w:t>
      </w:r>
      <w:r w:rsidRPr="003F4AAA">
        <w:rPr>
          <w:rFonts w:ascii="FangSong_GB2312" w:hAnsi="Times New Roman"/>
          <w:szCs w:val="32"/>
        </w:rPr>
        <w:t>11</w:t>
      </w:r>
      <w:r w:rsidRPr="003F4AAA">
        <w:rPr>
          <w:rFonts w:ascii="FangSong_GB2312" w:hAnsi="Times New Roman" w:hint="eastAsia"/>
          <w:szCs w:val="32"/>
        </w:rPr>
        <w:t>月</w:t>
      </w:r>
      <w:r w:rsidRPr="003F4AAA">
        <w:rPr>
          <w:rFonts w:ascii="FangSong_GB2312" w:hAnsi="Times New Roman"/>
          <w:szCs w:val="32"/>
        </w:rPr>
        <w:t>24</w:t>
      </w:r>
      <w:r w:rsidRPr="003F4AAA">
        <w:rPr>
          <w:rFonts w:ascii="FangSong_GB2312" w:hAnsi="Times New Roman" w:hint="eastAsia"/>
          <w:szCs w:val="32"/>
        </w:rPr>
        <w:t>日因犯贩卖毒品罪被福建省宁德市蕉城区人民法院判处</w:t>
      </w:r>
      <w:r>
        <w:rPr>
          <w:rFonts w:ascii="FangSong_GB2312" w:hAnsi="Times New Roman" w:hint="eastAsia"/>
          <w:szCs w:val="32"/>
        </w:rPr>
        <w:t>有期徒刑</w:t>
      </w:r>
      <w:r w:rsidRPr="003F4AAA">
        <w:rPr>
          <w:rFonts w:ascii="FangSong_GB2312" w:hAnsi="Times New Roman" w:hint="eastAsia"/>
          <w:szCs w:val="32"/>
        </w:rPr>
        <w:t>九个月，并处罚金人民币</w:t>
      </w:r>
      <w:r w:rsidRPr="003F4AAA">
        <w:rPr>
          <w:rFonts w:ascii="FangSong_GB2312" w:hAnsi="Times New Roman"/>
          <w:szCs w:val="32"/>
        </w:rPr>
        <w:t>1000</w:t>
      </w:r>
      <w:r w:rsidRPr="003F4AAA">
        <w:rPr>
          <w:rFonts w:ascii="FangSong_GB2312" w:hAnsi="Times New Roman" w:hint="eastAsia"/>
          <w:szCs w:val="32"/>
        </w:rPr>
        <w:t>元，于</w:t>
      </w:r>
      <w:r w:rsidRPr="003F4AAA">
        <w:rPr>
          <w:rFonts w:ascii="FangSong_GB2312" w:hAnsi="Times New Roman"/>
          <w:szCs w:val="32"/>
        </w:rPr>
        <w:t>2015</w:t>
      </w:r>
      <w:r w:rsidRPr="003F4AAA">
        <w:rPr>
          <w:rFonts w:ascii="FangSong_GB2312" w:hAnsi="Times New Roman" w:hint="eastAsia"/>
          <w:szCs w:val="32"/>
        </w:rPr>
        <w:t>年</w:t>
      </w:r>
      <w:r w:rsidRPr="003F4AAA">
        <w:rPr>
          <w:rFonts w:ascii="FangSong_GB2312" w:hAnsi="Times New Roman"/>
          <w:szCs w:val="32"/>
        </w:rPr>
        <w:t>3</w:t>
      </w:r>
      <w:r w:rsidRPr="003F4AAA">
        <w:rPr>
          <w:rFonts w:ascii="FangSong_GB2312" w:hAnsi="Times New Roman" w:hint="eastAsia"/>
          <w:szCs w:val="32"/>
        </w:rPr>
        <w:t>月</w:t>
      </w:r>
      <w:r w:rsidRPr="003F4AAA">
        <w:rPr>
          <w:rFonts w:ascii="FangSong_GB2312" w:hAnsi="Times New Roman"/>
          <w:szCs w:val="32"/>
        </w:rPr>
        <w:t>19</w:t>
      </w:r>
      <w:r w:rsidRPr="003F4AAA">
        <w:rPr>
          <w:rFonts w:ascii="FangSong_GB2312" w:hAnsi="Times New Roman" w:hint="eastAsia"/>
          <w:szCs w:val="32"/>
        </w:rPr>
        <w:t>日刑满释放，系累犯</w:t>
      </w:r>
      <w:r>
        <w:rPr>
          <w:rFonts w:ascii="FangSong_GB2312" w:hAnsi="Times New Roman" w:hint="eastAsia"/>
          <w:szCs w:val="32"/>
        </w:rPr>
        <w:t>、毒品再犯</w:t>
      </w:r>
      <w:r w:rsidRPr="003F4AAA">
        <w:rPr>
          <w:rFonts w:ascii="FangSong_GB2312" w:hAnsi="Times New Roman" w:hint="eastAsia"/>
          <w:szCs w:val="32"/>
        </w:rPr>
        <w:t>。</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福建省宁德市蕉城区人民法院于</w:t>
      </w:r>
      <w:r w:rsidRPr="003F4AAA">
        <w:rPr>
          <w:rFonts w:ascii="FangSong_GB2312" w:hAnsi="Times New Roman"/>
          <w:szCs w:val="32"/>
        </w:rPr>
        <w:t>2016</w:t>
      </w:r>
      <w:r w:rsidRPr="003F4AAA">
        <w:rPr>
          <w:rFonts w:ascii="FangSong_GB2312" w:hAnsi="Times New Roman" w:hint="eastAsia"/>
          <w:szCs w:val="32"/>
        </w:rPr>
        <w:t>年</w:t>
      </w:r>
      <w:r w:rsidRPr="003F4AAA">
        <w:rPr>
          <w:rFonts w:ascii="FangSong_GB2312" w:hAnsi="Times New Roman"/>
          <w:szCs w:val="32"/>
        </w:rPr>
        <w:t>7</w:t>
      </w:r>
      <w:r w:rsidRPr="003F4AAA">
        <w:rPr>
          <w:rFonts w:ascii="FangSong_GB2312" w:hAnsi="Times New Roman" w:hint="eastAsia"/>
          <w:szCs w:val="32"/>
        </w:rPr>
        <w:t>月</w:t>
      </w:r>
      <w:r w:rsidRPr="003F4AAA">
        <w:rPr>
          <w:rFonts w:ascii="FangSong_GB2312" w:hAnsi="Times New Roman"/>
          <w:szCs w:val="32"/>
        </w:rPr>
        <w:t>20</w:t>
      </w:r>
      <w:r w:rsidRPr="003F4AAA">
        <w:rPr>
          <w:rFonts w:ascii="FangSong_GB2312" w:hAnsi="Times New Roman" w:hint="eastAsia"/>
          <w:szCs w:val="32"/>
        </w:rPr>
        <w:t>日作出（</w:t>
      </w:r>
      <w:r w:rsidRPr="003F4AAA">
        <w:rPr>
          <w:rFonts w:ascii="FangSong_GB2312" w:hAnsi="Times New Roman"/>
          <w:szCs w:val="32"/>
        </w:rPr>
        <w:t>2016</w:t>
      </w:r>
      <w:r w:rsidRPr="003F4AAA">
        <w:rPr>
          <w:rFonts w:ascii="FangSong_GB2312" w:hAnsi="Times New Roman" w:hint="eastAsia"/>
          <w:szCs w:val="32"/>
        </w:rPr>
        <w:t>）闽</w:t>
      </w:r>
      <w:r w:rsidRPr="003F4AAA">
        <w:rPr>
          <w:rFonts w:ascii="FangSong_GB2312" w:hAnsi="Times New Roman"/>
          <w:szCs w:val="32"/>
        </w:rPr>
        <w:t>0902</w:t>
      </w:r>
      <w:r w:rsidRPr="003F4AAA">
        <w:rPr>
          <w:rFonts w:ascii="FangSong_GB2312" w:hAnsi="Times New Roman" w:hint="eastAsia"/>
          <w:szCs w:val="32"/>
        </w:rPr>
        <w:t>刑初</w:t>
      </w:r>
      <w:r w:rsidRPr="003F4AAA">
        <w:rPr>
          <w:rFonts w:ascii="FangSong_GB2312" w:hAnsi="Times New Roman"/>
          <w:szCs w:val="32"/>
        </w:rPr>
        <w:t>167</w:t>
      </w:r>
      <w:r w:rsidRPr="003F4AAA">
        <w:rPr>
          <w:rFonts w:ascii="FangSong_GB2312" w:hAnsi="Times New Roman" w:hint="eastAsia"/>
          <w:szCs w:val="32"/>
        </w:rPr>
        <w:t>号刑事判决，以被告人陈勇犯贩卖毒品罪，判处有期徒刑十年，并处罚金人民币</w:t>
      </w:r>
      <w:r w:rsidRPr="003F4AAA">
        <w:rPr>
          <w:rFonts w:ascii="FangSong_GB2312" w:hAnsi="Times New Roman"/>
          <w:szCs w:val="32"/>
        </w:rPr>
        <w:t>3000</w:t>
      </w:r>
      <w:r w:rsidRPr="003F4AAA">
        <w:rPr>
          <w:rFonts w:ascii="FangSong_GB2312" w:hAnsi="Times New Roman" w:hint="eastAsia"/>
          <w:szCs w:val="32"/>
        </w:rPr>
        <w:t>元，责令被告人陈勇退出违法所得人民币</w:t>
      </w:r>
      <w:r w:rsidRPr="003F4AAA">
        <w:rPr>
          <w:rFonts w:ascii="FangSong_GB2312" w:hAnsi="Times New Roman"/>
          <w:szCs w:val="32"/>
        </w:rPr>
        <w:t>400</w:t>
      </w:r>
      <w:r w:rsidRPr="003F4AAA">
        <w:rPr>
          <w:rFonts w:ascii="FangSong_GB2312" w:hAnsi="Times New Roman" w:hint="eastAsia"/>
          <w:szCs w:val="32"/>
        </w:rPr>
        <w:t>元</w:t>
      </w:r>
      <w:r>
        <w:rPr>
          <w:rFonts w:ascii="FangSong_GB2312" w:hAnsi="Times New Roman" w:hint="eastAsia"/>
          <w:szCs w:val="32"/>
        </w:rPr>
        <w:t>，</w:t>
      </w:r>
      <w:r w:rsidRPr="003F4AAA">
        <w:rPr>
          <w:rFonts w:ascii="FangSong_GB2312" w:hAnsi="Times New Roman" w:hint="eastAsia"/>
          <w:szCs w:val="32"/>
        </w:rPr>
        <w:t>予以没收，上缴国库。宣判后</w:t>
      </w:r>
      <w:r>
        <w:rPr>
          <w:rFonts w:ascii="FangSong_GB2312" w:hAnsi="Times New Roman" w:hint="eastAsia"/>
          <w:szCs w:val="32"/>
        </w:rPr>
        <w:t>，</w:t>
      </w:r>
      <w:r w:rsidRPr="003F4AAA">
        <w:rPr>
          <w:rFonts w:ascii="FangSong_GB2312" w:hAnsi="Times New Roman" w:hint="eastAsia"/>
          <w:szCs w:val="32"/>
        </w:rPr>
        <w:t>被告人不服，提出上诉。福建省宁德市中级人民法院于</w:t>
      </w:r>
      <w:r w:rsidRPr="003F4AAA">
        <w:rPr>
          <w:rFonts w:ascii="FangSong_GB2312" w:hAnsi="Times New Roman"/>
          <w:szCs w:val="32"/>
        </w:rPr>
        <w:t>2016</w:t>
      </w:r>
      <w:r w:rsidRPr="003F4AAA">
        <w:rPr>
          <w:rFonts w:ascii="FangSong_GB2312" w:hAnsi="Times New Roman" w:hint="eastAsia"/>
          <w:szCs w:val="32"/>
        </w:rPr>
        <w:t>年</w:t>
      </w:r>
      <w:r w:rsidRPr="003F4AAA">
        <w:rPr>
          <w:rFonts w:ascii="FangSong_GB2312" w:hAnsi="Times New Roman"/>
          <w:szCs w:val="32"/>
        </w:rPr>
        <w:t>10</w:t>
      </w:r>
      <w:r w:rsidRPr="003F4AAA">
        <w:rPr>
          <w:rFonts w:ascii="FangSong_GB2312" w:hAnsi="Times New Roman" w:hint="eastAsia"/>
          <w:szCs w:val="32"/>
        </w:rPr>
        <w:t>月</w:t>
      </w:r>
      <w:r w:rsidRPr="003F4AAA">
        <w:rPr>
          <w:rFonts w:ascii="FangSong_GB2312" w:hAnsi="Times New Roman"/>
          <w:szCs w:val="32"/>
        </w:rPr>
        <w:t>18</w:t>
      </w:r>
      <w:r w:rsidRPr="003F4AAA">
        <w:rPr>
          <w:rFonts w:ascii="FangSong_GB2312" w:hAnsi="Times New Roman" w:hint="eastAsia"/>
          <w:szCs w:val="32"/>
        </w:rPr>
        <w:t>日作出（</w:t>
      </w:r>
      <w:r w:rsidRPr="003F4AAA">
        <w:rPr>
          <w:rFonts w:ascii="FangSong_GB2312" w:hAnsi="Times New Roman"/>
          <w:szCs w:val="32"/>
        </w:rPr>
        <w:t>2016</w:t>
      </w:r>
      <w:r w:rsidRPr="003F4AAA">
        <w:rPr>
          <w:rFonts w:ascii="FangSong_GB2312" w:hAnsi="Times New Roman" w:hint="eastAsia"/>
          <w:szCs w:val="32"/>
        </w:rPr>
        <w:t>）闽</w:t>
      </w:r>
      <w:r w:rsidRPr="003F4AAA">
        <w:rPr>
          <w:rFonts w:ascii="FangSong_GB2312" w:hAnsi="Times New Roman"/>
          <w:szCs w:val="32"/>
        </w:rPr>
        <w:t>09</w:t>
      </w:r>
      <w:r w:rsidRPr="003F4AAA">
        <w:rPr>
          <w:rFonts w:ascii="FangSong_GB2312" w:hAnsi="Times New Roman" w:hint="eastAsia"/>
          <w:szCs w:val="32"/>
        </w:rPr>
        <w:t>刑终</w:t>
      </w:r>
      <w:r w:rsidRPr="003F4AAA">
        <w:rPr>
          <w:rFonts w:ascii="FangSong_GB2312" w:hAnsi="Times New Roman"/>
          <w:szCs w:val="32"/>
        </w:rPr>
        <w:t>313</w:t>
      </w:r>
      <w:r w:rsidRPr="003F4AAA">
        <w:rPr>
          <w:rFonts w:ascii="FangSong_GB2312" w:hAnsi="Times New Roman" w:hint="eastAsia"/>
          <w:szCs w:val="32"/>
        </w:rPr>
        <w:t>号刑事裁定：驳回上诉，维持原判。刑期自</w:t>
      </w:r>
      <w:r w:rsidRPr="003F4AAA">
        <w:rPr>
          <w:rFonts w:ascii="FangSong_GB2312" w:hAnsi="Times New Roman"/>
          <w:szCs w:val="32"/>
        </w:rPr>
        <w:t>2016</w:t>
      </w:r>
      <w:r w:rsidRPr="003F4AAA">
        <w:rPr>
          <w:rFonts w:ascii="FangSong_GB2312" w:hAnsi="Times New Roman" w:hint="eastAsia"/>
          <w:szCs w:val="32"/>
        </w:rPr>
        <w:t>年</w:t>
      </w:r>
      <w:r w:rsidRPr="003F4AAA">
        <w:rPr>
          <w:rFonts w:ascii="FangSong_GB2312" w:hAnsi="Times New Roman"/>
          <w:szCs w:val="32"/>
        </w:rPr>
        <w:t>1</w:t>
      </w:r>
      <w:r w:rsidRPr="003F4AAA">
        <w:rPr>
          <w:rFonts w:ascii="FangSong_GB2312" w:hAnsi="Times New Roman" w:hint="eastAsia"/>
          <w:szCs w:val="32"/>
        </w:rPr>
        <w:t>月</w:t>
      </w:r>
      <w:r w:rsidRPr="003F4AAA">
        <w:rPr>
          <w:rFonts w:ascii="FangSong_GB2312" w:hAnsi="Times New Roman"/>
          <w:szCs w:val="32"/>
        </w:rPr>
        <w:t>6</w:t>
      </w:r>
      <w:r w:rsidRPr="003F4AAA">
        <w:rPr>
          <w:rFonts w:ascii="FangSong_GB2312" w:hAnsi="Times New Roman" w:hint="eastAsia"/>
          <w:szCs w:val="32"/>
        </w:rPr>
        <w:t>日起至</w:t>
      </w:r>
      <w:r w:rsidRPr="003F4AAA">
        <w:rPr>
          <w:rFonts w:ascii="FangSong_GB2312" w:hAnsi="Times New Roman"/>
          <w:szCs w:val="32"/>
        </w:rPr>
        <w:t>2026</w:t>
      </w:r>
      <w:r w:rsidRPr="003F4AAA">
        <w:rPr>
          <w:rFonts w:ascii="FangSong_GB2312" w:hAnsi="Times New Roman" w:hint="eastAsia"/>
          <w:szCs w:val="32"/>
        </w:rPr>
        <w:t>年</w:t>
      </w:r>
      <w:r w:rsidRPr="003F4AAA">
        <w:rPr>
          <w:rFonts w:ascii="FangSong_GB2312" w:hAnsi="Times New Roman"/>
          <w:szCs w:val="32"/>
        </w:rPr>
        <w:t>1</w:t>
      </w:r>
      <w:r w:rsidRPr="003F4AAA">
        <w:rPr>
          <w:rFonts w:ascii="FangSong_GB2312" w:hAnsi="Times New Roman" w:hint="eastAsia"/>
          <w:szCs w:val="32"/>
        </w:rPr>
        <w:t>月</w:t>
      </w:r>
      <w:r w:rsidRPr="003F4AAA">
        <w:rPr>
          <w:rFonts w:ascii="FangSong_GB2312" w:hAnsi="Times New Roman"/>
          <w:szCs w:val="32"/>
        </w:rPr>
        <w:t>5</w:t>
      </w:r>
      <w:r w:rsidRPr="003F4AAA">
        <w:rPr>
          <w:rFonts w:ascii="FangSong_GB2312" w:hAnsi="Times New Roman" w:hint="eastAsia"/>
          <w:szCs w:val="32"/>
        </w:rPr>
        <w:t>日止。</w:t>
      </w:r>
      <w:r w:rsidRPr="003F4AAA">
        <w:rPr>
          <w:rFonts w:ascii="FangSong_GB2312" w:hAnsi="Times New Roman"/>
          <w:szCs w:val="32"/>
        </w:rPr>
        <w:t>2016</w:t>
      </w:r>
      <w:r w:rsidRPr="003F4AAA">
        <w:rPr>
          <w:rFonts w:ascii="FangSong_GB2312" w:hAnsi="Times New Roman" w:hint="eastAsia"/>
          <w:szCs w:val="32"/>
        </w:rPr>
        <w:t>年</w:t>
      </w:r>
      <w:r w:rsidRPr="003F4AAA">
        <w:rPr>
          <w:rFonts w:ascii="FangSong_GB2312" w:hAnsi="Times New Roman"/>
          <w:szCs w:val="32"/>
        </w:rPr>
        <w:t>12</w:t>
      </w:r>
      <w:r w:rsidRPr="003F4AAA">
        <w:rPr>
          <w:rFonts w:ascii="FangSong_GB2312" w:hAnsi="Times New Roman" w:hint="eastAsia"/>
          <w:szCs w:val="32"/>
        </w:rPr>
        <w:t>月</w:t>
      </w:r>
      <w:r w:rsidRPr="003F4AAA">
        <w:rPr>
          <w:rFonts w:ascii="FangSong_GB2312" w:hAnsi="Times New Roman"/>
          <w:szCs w:val="32"/>
        </w:rPr>
        <w:t>12</w:t>
      </w:r>
      <w:r w:rsidRPr="003F4AAA">
        <w:rPr>
          <w:rFonts w:ascii="FangSong_GB2312" w:hAnsi="Times New Roman" w:hint="eastAsia"/>
          <w:szCs w:val="32"/>
        </w:rPr>
        <w:t>日交付福建省福清监狱执行刑罚。</w:t>
      </w:r>
      <w:r w:rsidRPr="003F4AAA">
        <w:rPr>
          <w:rFonts w:ascii="FangSong_GB2312" w:hAnsi="Times New Roman"/>
          <w:szCs w:val="32"/>
        </w:rPr>
        <w:t>2019</w:t>
      </w:r>
      <w:r w:rsidRPr="003F4AAA">
        <w:rPr>
          <w:rFonts w:ascii="FangSong_GB2312" w:hAnsi="Times New Roman" w:hint="eastAsia"/>
          <w:szCs w:val="32"/>
        </w:rPr>
        <w:t>年</w:t>
      </w:r>
      <w:r w:rsidRPr="003F4AAA">
        <w:rPr>
          <w:rFonts w:ascii="FangSong_GB2312" w:hAnsi="Times New Roman"/>
          <w:szCs w:val="32"/>
        </w:rPr>
        <w:t>6</w:t>
      </w:r>
      <w:r w:rsidRPr="003F4AAA">
        <w:rPr>
          <w:rFonts w:ascii="FangSong_GB2312" w:hAnsi="Times New Roman" w:hint="eastAsia"/>
          <w:szCs w:val="32"/>
        </w:rPr>
        <w:t>月</w:t>
      </w:r>
      <w:r w:rsidRPr="003F4AAA">
        <w:rPr>
          <w:rFonts w:ascii="FangSong_GB2312" w:hAnsi="Times New Roman"/>
          <w:szCs w:val="32"/>
        </w:rPr>
        <w:t>20</w:t>
      </w:r>
      <w:r w:rsidRPr="003F4AAA">
        <w:rPr>
          <w:rFonts w:ascii="FangSong_GB2312" w:hAnsi="Times New Roman" w:hint="eastAsia"/>
          <w:szCs w:val="32"/>
        </w:rPr>
        <w:t>日，福建省福州市中级人民法院以</w:t>
      </w:r>
      <w:r w:rsidRPr="003F4AAA">
        <w:rPr>
          <w:rFonts w:ascii="FangSong_GB2312" w:hAnsi="Times New Roman"/>
          <w:szCs w:val="32"/>
        </w:rPr>
        <w:t>(2019)</w:t>
      </w:r>
      <w:r w:rsidRPr="003F4AAA">
        <w:rPr>
          <w:rFonts w:ascii="FangSong_GB2312" w:hAnsi="Times New Roman" w:hint="eastAsia"/>
          <w:szCs w:val="32"/>
        </w:rPr>
        <w:t>闽</w:t>
      </w:r>
      <w:r w:rsidRPr="003F4AAA">
        <w:rPr>
          <w:rFonts w:ascii="FangSong_GB2312" w:hAnsi="Times New Roman"/>
          <w:szCs w:val="32"/>
        </w:rPr>
        <w:t>01</w:t>
      </w:r>
      <w:r w:rsidRPr="003F4AAA">
        <w:rPr>
          <w:rFonts w:ascii="FangSong_GB2312" w:hAnsi="Times New Roman" w:hint="eastAsia"/>
          <w:szCs w:val="32"/>
        </w:rPr>
        <w:t>刑更</w:t>
      </w:r>
      <w:r w:rsidRPr="003F4AAA">
        <w:rPr>
          <w:rFonts w:ascii="FangSong_GB2312" w:hAnsi="Times New Roman"/>
          <w:szCs w:val="32"/>
        </w:rPr>
        <w:t>3543</w:t>
      </w:r>
      <w:r w:rsidRPr="003F4AAA">
        <w:rPr>
          <w:rFonts w:ascii="FangSong_GB2312" w:hAnsi="Times New Roman" w:hint="eastAsia"/>
          <w:szCs w:val="32"/>
        </w:rPr>
        <w:t>号刑事裁定书，减刑六个月</w:t>
      </w:r>
      <w:r>
        <w:rPr>
          <w:rFonts w:ascii="FangSong_GB2312" w:hAnsi="Times New Roman" w:hint="eastAsia"/>
          <w:szCs w:val="32"/>
        </w:rPr>
        <w:t>；</w:t>
      </w:r>
      <w:r w:rsidRPr="003F4AAA">
        <w:rPr>
          <w:rFonts w:ascii="FangSong_GB2312" w:hAnsi="Times New Roman"/>
          <w:szCs w:val="32"/>
        </w:rPr>
        <w:t>2021</w:t>
      </w:r>
      <w:r w:rsidRPr="003F4AAA">
        <w:rPr>
          <w:rFonts w:ascii="FangSong_GB2312" w:hAnsi="Times New Roman" w:hint="eastAsia"/>
          <w:szCs w:val="32"/>
        </w:rPr>
        <w:t>年</w:t>
      </w:r>
      <w:r w:rsidRPr="003F4AAA">
        <w:rPr>
          <w:rFonts w:ascii="FangSong_GB2312" w:hAnsi="Times New Roman"/>
          <w:szCs w:val="32"/>
        </w:rPr>
        <w:t>9</w:t>
      </w:r>
      <w:r w:rsidRPr="003F4AAA">
        <w:rPr>
          <w:rFonts w:ascii="FangSong_GB2312" w:hAnsi="Times New Roman" w:hint="eastAsia"/>
          <w:szCs w:val="32"/>
        </w:rPr>
        <w:t>月</w:t>
      </w:r>
      <w:r w:rsidRPr="003F4AAA">
        <w:rPr>
          <w:rFonts w:ascii="FangSong_GB2312" w:hAnsi="Times New Roman"/>
          <w:szCs w:val="32"/>
        </w:rPr>
        <w:t>23</w:t>
      </w:r>
      <w:r w:rsidRPr="003F4AAA">
        <w:rPr>
          <w:rFonts w:ascii="FangSong_GB2312" w:hAnsi="Times New Roman" w:hint="eastAsia"/>
          <w:szCs w:val="32"/>
        </w:rPr>
        <w:t>日，福建省福州市中级人民法院以</w:t>
      </w:r>
      <w:r w:rsidRPr="003F4AAA">
        <w:rPr>
          <w:rFonts w:ascii="FangSong_GB2312" w:hAnsi="Times New Roman"/>
          <w:szCs w:val="32"/>
        </w:rPr>
        <w:t>(2021)</w:t>
      </w:r>
      <w:r w:rsidRPr="003F4AAA">
        <w:rPr>
          <w:rFonts w:ascii="FangSong_GB2312" w:hAnsi="Times New Roman" w:hint="eastAsia"/>
          <w:szCs w:val="32"/>
        </w:rPr>
        <w:t>闽</w:t>
      </w:r>
      <w:r w:rsidRPr="003F4AAA">
        <w:rPr>
          <w:rFonts w:ascii="FangSong_GB2312" w:hAnsi="Times New Roman"/>
          <w:szCs w:val="32"/>
        </w:rPr>
        <w:t>01</w:t>
      </w:r>
      <w:r w:rsidRPr="003F4AAA">
        <w:rPr>
          <w:rFonts w:ascii="FangSong_GB2312" w:hAnsi="Times New Roman" w:hint="eastAsia"/>
          <w:szCs w:val="32"/>
        </w:rPr>
        <w:t>刑更</w:t>
      </w:r>
      <w:r w:rsidRPr="003F4AAA">
        <w:rPr>
          <w:rFonts w:ascii="FangSong_GB2312" w:hAnsi="Times New Roman"/>
          <w:szCs w:val="32"/>
        </w:rPr>
        <w:t>3158</w:t>
      </w:r>
      <w:r w:rsidRPr="003F4AAA">
        <w:rPr>
          <w:rFonts w:ascii="FangSong_GB2312" w:hAnsi="Times New Roman" w:hint="eastAsia"/>
          <w:szCs w:val="32"/>
        </w:rPr>
        <w:t>号刑事裁定书，减刑七个月，</w:t>
      </w:r>
      <w:r>
        <w:rPr>
          <w:rFonts w:ascii="FangSong_GB2312" w:hAnsi="Times New Roman" w:hint="eastAsia"/>
          <w:szCs w:val="32"/>
        </w:rPr>
        <w:t>于</w:t>
      </w:r>
      <w:r w:rsidRPr="003F4AAA">
        <w:rPr>
          <w:rFonts w:ascii="FangSong_GB2312" w:hAnsi="Times New Roman"/>
          <w:szCs w:val="32"/>
        </w:rPr>
        <w:t>2021</w:t>
      </w:r>
      <w:r w:rsidRPr="003F4AAA">
        <w:rPr>
          <w:rFonts w:ascii="FangSong_GB2312" w:hAnsi="Times New Roman" w:hint="eastAsia"/>
          <w:szCs w:val="32"/>
        </w:rPr>
        <w:t>年</w:t>
      </w:r>
      <w:r w:rsidRPr="003F4AAA">
        <w:rPr>
          <w:rFonts w:ascii="FangSong_GB2312" w:hAnsi="Times New Roman"/>
          <w:szCs w:val="32"/>
        </w:rPr>
        <w:t>9</w:t>
      </w:r>
      <w:r w:rsidRPr="003F4AAA">
        <w:rPr>
          <w:rFonts w:ascii="FangSong_GB2312" w:hAnsi="Times New Roman" w:hint="eastAsia"/>
          <w:szCs w:val="32"/>
        </w:rPr>
        <w:t>月</w:t>
      </w:r>
      <w:r w:rsidRPr="003F4AAA">
        <w:rPr>
          <w:rFonts w:ascii="FangSong_GB2312" w:hAnsi="Times New Roman"/>
          <w:szCs w:val="32"/>
        </w:rPr>
        <w:t>23</w:t>
      </w:r>
      <w:r w:rsidRPr="003F4AAA">
        <w:rPr>
          <w:rFonts w:ascii="FangSong_GB2312" w:hAnsi="Times New Roman" w:hint="eastAsia"/>
          <w:szCs w:val="32"/>
        </w:rPr>
        <w:t>日</w:t>
      </w:r>
      <w:r>
        <w:rPr>
          <w:rFonts w:ascii="FangSong_GB2312" w:hAnsi="Times New Roman" w:hint="eastAsia"/>
          <w:szCs w:val="32"/>
        </w:rPr>
        <w:t>送达，</w:t>
      </w:r>
      <w:r w:rsidRPr="003F4AAA">
        <w:rPr>
          <w:rFonts w:ascii="FangSong_GB2312" w:hAnsi="Times New Roman" w:hint="eastAsia"/>
          <w:szCs w:val="32"/>
        </w:rPr>
        <w:t>现刑期至</w:t>
      </w:r>
      <w:r w:rsidRPr="003F4AAA">
        <w:rPr>
          <w:rFonts w:ascii="FangSong_GB2312" w:hAnsi="Times New Roman"/>
          <w:szCs w:val="32"/>
        </w:rPr>
        <w:t>2024</w:t>
      </w:r>
      <w:r w:rsidRPr="003F4AAA">
        <w:rPr>
          <w:rFonts w:ascii="FangSong_GB2312" w:hAnsi="Times New Roman" w:hint="eastAsia"/>
          <w:szCs w:val="32"/>
        </w:rPr>
        <w:t>年</w:t>
      </w:r>
      <w:r w:rsidRPr="003F4AAA">
        <w:rPr>
          <w:rFonts w:ascii="FangSong_GB2312" w:hAnsi="Times New Roman"/>
          <w:szCs w:val="32"/>
        </w:rPr>
        <w:t>12</w:t>
      </w:r>
      <w:r w:rsidRPr="003F4AAA">
        <w:rPr>
          <w:rFonts w:ascii="FangSong_GB2312" w:hAnsi="Times New Roman" w:hint="eastAsia"/>
          <w:szCs w:val="32"/>
        </w:rPr>
        <w:t>月</w:t>
      </w:r>
      <w:r w:rsidRPr="003F4AAA">
        <w:rPr>
          <w:rFonts w:ascii="FangSong_GB2312" w:hAnsi="Times New Roman"/>
          <w:szCs w:val="32"/>
        </w:rPr>
        <w:t>5</w:t>
      </w:r>
      <w:r w:rsidRPr="003F4AAA">
        <w:rPr>
          <w:rFonts w:ascii="FangSong_GB2312" w:hAnsi="Times New Roman" w:hint="eastAsia"/>
          <w:szCs w:val="32"/>
        </w:rPr>
        <w:t>日。现属宽管级罪犯。</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罪犯陈勇在服刑期间确有悔改表现，具体事实如下：</w:t>
      </w:r>
      <w:r w:rsidRPr="003F4AAA">
        <w:rPr>
          <w:rFonts w:ascii="FangSong_GB2312" w:hAnsi="Times New Roman"/>
          <w:szCs w:val="32"/>
        </w:rPr>
        <w:t xml:space="preserve">      </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szCs w:val="32"/>
        </w:rPr>
        <w:t>1</w:t>
      </w:r>
      <w:r w:rsidRPr="003F4AAA">
        <w:rPr>
          <w:rFonts w:ascii="FangSong_GB2312" w:hAnsi="Times New Roman" w:hint="eastAsia"/>
          <w:szCs w:val="32"/>
        </w:rPr>
        <w:t>、认罪悔罪：能认罪悔罪，服从管教。</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szCs w:val="32"/>
        </w:rPr>
        <w:t>2</w:t>
      </w:r>
      <w:r w:rsidRPr="003F4AAA">
        <w:rPr>
          <w:rFonts w:ascii="FangSong_GB2312" w:hAnsi="Times New Roman" w:hint="eastAsia"/>
          <w:szCs w:val="32"/>
        </w:rPr>
        <w:t>、遵守监规：能遵守法律法规及监规纪律，接受教育改造。</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szCs w:val="32"/>
        </w:rPr>
        <w:t>3</w:t>
      </w:r>
      <w:r w:rsidRPr="003F4AAA">
        <w:rPr>
          <w:rFonts w:ascii="FangSong_GB2312" w:hAnsi="Times New Roman" w:hint="eastAsia"/>
          <w:szCs w:val="32"/>
        </w:rPr>
        <w:t>、学习情况：能积极参加思想、文化、职业技术教育。</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szCs w:val="32"/>
        </w:rPr>
        <w:t>4</w:t>
      </w:r>
      <w:r w:rsidRPr="003F4AAA">
        <w:rPr>
          <w:rFonts w:ascii="FangSong_GB2312" w:hAnsi="Times New Roman" w:hint="eastAsia"/>
          <w:szCs w:val="32"/>
        </w:rPr>
        <w:t>、劳动改造：能积极参加劳动，努力完成劳动任务。</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szCs w:val="32"/>
        </w:rPr>
        <w:t>5</w:t>
      </w:r>
      <w:r w:rsidRPr="003F4AAA">
        <w:rPr>
          <w:rFonts w:ascii="FangSong_GB2312" w:hAnsi="Times New Roman" w:hint="eastAsia"/>
          <w:szCs w:val="32"/>
        </w:rPr>
        <w:t>、奖励及违规情况：该犯上次评定表扬剩余</w:t>
      </w:r>
      <w:r w:rsidRPr="003F4AAA">
        <w:rPr>
          <w:rFonts w:ascii="FangSong_GB2312" w:hAnsi="Times New Roman"/>
          <w:szCs w:val="32"/>
        </w:rPr>
        <w:t>101.5</w:t>
      </w:r>
      <w:r w:rsidRPr="003F4AAA">
        <w:rPr>
          <w:rFonts w:ascii="FangSong_GB2312" w:hAnsi="Times New Roman" w:hint="eastAsia"/>
          <w:szCs w:val="32"/>
        </w:rPr>
        <w:t>分，本轮考核期</w:t>
      </w:r>
      <w:r w:rsidRPr="003F4AAA">
        <w:rPr>
          <w:rFonts w:ascii="FangSong_GB2312" w:hAnsi="Times New Roman"/>
          <w:szCs w:val="32"/>
        </w:rPr>
        <w:t>2021</w:t>
      </w:r>
      <w:r w:rsidRPr="003F4AAA">
        <w:rPr>
          <w:rFonts w:ascii="FangSong_GB2312" w:hAnsi="Times New Roman" w:hint="eastAsia"/>
          <w:szCs w:val="32"/>
        </w:rPr>
        <w:t>年</w:t>
      </w:r>
      <w:r w:rsidRPr="003F4AAA">
        <w:rPr>
          <w:rFonts w:ascii="FangSong_GB2312" w:hAnsi="Times New Roman"/>
          <w:szCs w:val="32"/>
        </w:rPr>
        <w:t>5</w:t>
      </w:r>
      <w:r w:rsidRPr="003F4AAA">
        <w:rPr>
          <w:rFonts w:ascii="FangSong_GB2312" w:hAnsi="Times New Roman" w:hint="eastAsia"/>
          <w:szCs w:val="32"/>
        </w:rPr>
        <w:t>月至</w:t>
      </w:r>
      <w:r w:rsidRPr="003F4AAA">
        <w:rPr>
          <w:rFonts w:ascii="FangSong_GB2312" w:hAnsi="Times New Roman"/>
          <w:szCs w:val="32"/>
        </w:rPr>
        <w:t>2023</w:t>
      </w:r>
      <w:r w:rsidRPr="003F4AAA">
        <w:rPr>
          <w:rFonts w:ascii="FangSong_GB2312" w:hAnsi="Times New Roman" w:hint="eastAsia"/>
          <w:szCs w:val="32"/>
        </w:rPr>
        <w:t>年</w:t>
      </w:r>
      <w:r w:rsidRPr="003F4AAA">
        <w:rPr>
          <w:rFonts w:ascii="FangSong_GB2312" w:hAnsi="Times New Roman"/>
          <w:szCs w:val="32"/>
        </w:rPr>
        <w:t>8</w:t>
      </w:r>
      <w:r w:rsidRPr="003F4AAA">
        <w:rPr>
          <w:rFonts w:ascii="FangSong_GB2312" w:hAnsi="Times New Roman" w:hint="eastAsia"/>
          <w:szCs w:val="32"/>
        </w:rPr>
        <w:t>月，累计获</w:t>
      </w:r>
      <w:r w:rsidRPr="003F4AAA">
        <w:rPr>
          <w:rFonts w:ascii="FangSong_GB2312" w:hAnsi="Times New Roman"/>
          <w:szCs w:val="32"/>
        </w:rPr>
        <w:t>3122</w:t>
      </w:r>
      <w:r w:rsidRPr="003F4AAA">
        <w:rPr>
          <w:rFonts w:ascii="FangSong_GB2312" w:hAnsi="Times New Roman" w:hint="eastAsia"/>
          <w:szCs w:val="32"/>
        </w:rPr>
        <w:t>分，合计获得</w:t>
      </w:r>
      <w:r w:rsidRPr="003F4AAA">
        <w:rPr>
          <w:rFonts w:ascii="FangSong_GB2312" w:hAnsi="Times New Roman"/>
          <w:szCs w:val="32"/>
        </w:rPr>
        <w:t>3223.5</w:t>
      </w:r>
      <w:r w:rsidRPr="003F4AAA">
        <w:rPr>
          <w:rFonts w:ascii="FangSong_GB2312" w:hAnsi="Times New Roman" w:hint="eastAsia"/>
          <w:szCs w:val="32"/>
        </w:rPr>
        <w:t>分，表扬</w:t>
      </w:r>
      <w:r w:rsidRPr="003F4AAA">
        <w:rPr>
          <w:rFonts w:ascii="FangSong_GB2312" w:hAnsi="Times New Roman"/>
          <w:szCs w:val="32"/>
        </w:rPr>
        <w:t>5</w:t>
      </w:r>
      <w:r w:rsidRPr="003F4AAA">
        <w:rPr>
          <w:rFonts w:ascii="FangSong_GB2312" w:hAnsi="Times New Roman" w:hint="eastAsia"/>
          <w:szCs w:val="32"/>
        </w:rPr>
        <w:t>次。间隔期</w:t>
      </w:r>
      <w:r w:rsidRPr="003F4AAA">
        <w:rPr>
          <w:rFonts w:ascii="FangSong_GB2312" w:hAnsi="Times New Roman"/>
          <w:szCs w:val="32"/>
        </w:rPr>
        <w:t>2021</w:t>
      </w:r>
      <w:r w:rsidRPr="003F4AAA">
        <w:rPr>
          <w:rFonts w:ascii="FangSong_GB2312" w:hAnsi="Times New Roman" w:hint="eastAsia"/>
          <w:szCs w:val="32"/>
        </w:rPr>
        <w:t>年</w:t>
      </w:r>
      <w:r w:rsidRPr="003F4AAA">
        <w:rPr>
          <w:rFonts w:ascii="FangSong_GB2312" w:hAnsi="Times New Roman"/>
          <w:szCs w:val="32"/>
        </w:rPr>
        <w:t>10</w:t>
      </w:r>
      <w:r w:rsidRPr="003F4AAA">
        <w:rPr>
          <w:rFonts w:ascii="FangSong_GB2312" w:hAnsi="Times New Roman" w:hint="eastAsia"/>
          <w:szCs w:val="32"/>
        </w:rPr>
        <w:t>月至</w:t>
      </w:r>
      <w:r w:rsidRPr="003F4AAA">
        <w:rPr>
          <w:rFonts w:ascii="FangSong_GB2312" w:hAnsi="Times New Roman"/>
          <w:szCs w:val="32"/>
        </w:rPr>
        <w:t>2023</w:t>
      </w:r>
      <w:r w:rsidRPr="003F4AAA">
        <w:rPr>
          <w:rFonts w:ascii="FangSong_GB2312" w:hAnsi="Times New Roman" w:hint="eastAsia"/>
          <w:szCs w:val="32"/>
        </w:rPr>
        <w:t>年</w:t>
      </w:r>
      <w:r w:rsidRPr="003F4AAA">
        <w:rPr>
          <w:rFonts w:ascii="FangSong_GB2312" w:hAnsi="Times New Roman"/>
          <w:szCs w:val="32"/>
        </w:rPr>
        <w:t>8</w:t>
      </w:r>
      <w:r w:rsidRPr="003F4AAA">
        <w:rPr>
          <w:rFonts w:ascii="FangSong_GB2312" w:hAnsi="Times New Roman" w:hint="eastAsia"/>
          <w:szCs w:val="32"/>
        </w:rPr>
        <w:t>月，获得</w:t>
      </w:r>
      <w:r w:rsidRPr="003F4AAA">
        <w:rPr>
          <w:rFonts w:ascii="FangSong_GB2312" w:hAnsi="Times New Roman"/>
          <w:szCs w:val="32"/>
        </w:rPr>
        <w:t>2482</w:t>
      </w:r>
      <w:r w:rsidRPr="003F4AAA">
        <w:rPr>
          <w:rFonts w:ascii="FangSong_GB2312" w:hAnsi="Times New Roman" w:hint="eastAsia"/>
          <w:szCs w:val="32"/>
        </w:rPr>
        <w:t>分。考核期内无违规。</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罪犯陈勇已累计缴纳人民币</w:t>
      </w:r>
      <w:r w:rsidRPr="003F4AAA">
        <w:rPr>
          <w:rFonts w:ascii="FangSong_GB2312" w:hAnsi="Times New Roman"/>
          <w:szCs w:val="32"/>
        </w:rPr>
        <w:t>3400</w:t>
      </w:r>
      <w:r w:rsidRPr="003F4AAA">
        <w:rPr>
          <w:rFonts w:ascii="FangSong_GB2312" w:hAnsi="Times New Roman" w:hint="eastAsia"/>
          <w:szCs w:val="32"/>
        </w:rPr>
        <w:t>元；该犯财产性判项已履行完毕。</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罪犯陈勇系累犯</w:t>
      </w:r>
      <w:r>
        <w:rPr>
          <w:rFonts w:ascii="FangSong_GB2312" w:hAnsi="Times New Roman" w:hint="eastAsia"/>
          <w:szCs w:val="32"/>
        </w:rPr>
        <w:t>、</w:t>
      </w:r>
      <w:r w:rsidRPr="003F4AAA">
        <w:rPr>
          <w:rFonts w:ascii="FangSong_GB2312" w:hAnsi="Times New Roman" w:hint="eastAsia"/>
          <w:szCs w:val="32"/>
        </w:rPr>
        <w:t>毒品再犯，属于从严掌握减刑的对象，提请减刑幅度扣减一个月。</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本案于</w:t>
      </w:r>
      <w:r w:rsidRPr="003F4AAA">
        <w:rPr>
          <w:rFonts w:ascii="FangSong_GB2312" w:hAnsi="Times New Roman" w:cs="KaiTi_GB2312"/>
          <w:szCs w:val="32"/>
        </w:rPr>
        <w:t>2023</w:t>
      </w:r>
      <w:r w:rsidRPr="003F4AAA">
        <w:rPr>
          <w:rFonts w:ascii="FangSong_GB2312" w:hAnsi="Times New Roman" w:hint="eastAsia"/>
          <w:szCs w:val="32"/>
        </w:rPr>
        <w:t>年</w:t>
      </w:r>
      <w:r w:rsidRPr="003F4AAA">
        <w:rPr>
          <w:rFonts w:ascii="FangSong_GB2312" w:hAnsi="Times New Roman"/>
          <w:szCs w:val="32"/>
        </w:rPr>
        <w:t>12</w:t>
      </w:r>
      <w:r w:rsidRPr="003F4AAA">
        <w:rPr>
          <w:rFonts w:ascii="FangSong_GB2312" w:hAnsi="Times New Roman" w:hint="eastAsia"/>
          <w:szCs w:val="32"/>
        </w:rPr>
        <w:t>月</w:t>
      </w:r>
      <w:r w:rsidRPr="003F4AAA">
        <w:rPr>
          <w:rFonts w:ascii="FangSong_GB2312" w:hAnsi="Times New Roman"/>
          <w:szCs w:val="32"/>
        </w:rPr>
        <w:t>20</w:t>
      </w:r>
      <w:r w:rsidRPr="003F4AAA">
        <w:rPr>
          <w:rFonts w:ascii="FangSong_GB2312" w:hAnsi="Times New Roman" w:hint="eastAsia"/>
          <w:szCs w:val="32"/>
        </w:rPr>
        <w:t>日至</w:t>
      </w:r>
      <w:r w:rsidRPr="003F4AAA">
        <w:rPr>
          <w:rFonts w:ascii="FangSong_GB2312" w:hAnsi="Times New Roman" w:cs="KaiTi_GB2312"/>
          <w:szCs w:val="32"/>
        </w:rPr>
        <w:t>2023</w:t>
      </w:r>
      <w:r w:rsidRPr="003F4AAA">
        <w:rPr>
          <w:rFonts w:ascii="FangSong_GB2312" w:hAnsi="Times New Roman" w:hint="eastAsia"/>
          <w:szCs w:val="32"/>
        </w:rPr>
        <w:t>年</w:t>
      </w:r>
      <w:r w:rsidRPr="003F4AAA">
        <w:rPr>
          <w:rFonts w:ascii="FangSong_GB2312" w:hAnsi="Times New Roman"/>
          <w:szCs w:val="32"/>
        </w:rPr>
        <w:t>12</w:t>
      </w:r>
      <w:r w:rsidRPr="003F4AAA">
        <w:rPr>
          <w:rFonts w:ascii="FangSong_GB2312" w:hAnsi="Times New Roman" w:hint="eastAsia"/>
          <w:szCs w:val="32"/>
        </w:rPr>
        <w:t>月</w:t>
      </w:r>
      <w:r w:rsidRPr="003F4AAA">
        <w:rPr>
          <w:rFonts w:ascii="FangSong_GB2312" w:hAnsi="Times New Roman"/>
          <w:szCs w:val="32"/>
        </w:rPr>
        <w:t>26</w:t>
      </w:r>
      <w:r w:rsidRPr="003F4AAA">
        <w:rPr>
          <w:rFonts w:ascii="FangSong_GB2312" w:hAnsi="Times New Roman" w:hint="eastAsia"/>
          <w:szCs w:val="32"/>
        </w:rPr>
        <w:t>日在狱内公示未收到不同意见。</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罪犯陈勇在服刑期间，确有悔改表现，依照《中华人民共和国刑法》第七十八条、第七十九条、《中华人民共和国刑事诉讼法》第二百七十三条第二款和《中华人民共和国监狱法》第二十九条之规定，建议对罪犯陈勇予以减刑七个月。特提请你院审理裁定。</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此致</w:t>
      </w:r>
    </w:p>
    <w:p w:rsidR="008223FD" w:rsidRPr="003F4AAA" w:rsidRDefault="008223FD" w:rsidP="00A130D3">
      <w:pPr>
        <w:spacing w:line="500" w:lineRule="exact"/>
        <w:rPr>
          <w:rFonts w:ascii="FangSong_GB2312" w:hAnsi="Times New Roman"/>
          <w:szCs w:val="32"/>
        </w:rPr>
      </w:pPr>
      <w:r w:rsidRPr="003F4AAA">
        <w:rPr>
          <w:rFonts w:ascii="FangSong_GB2312" w:hAnsi="Times New Roman" w:hint="eastAsia"/>
          <w:szCs w:val="32"/>
        </w:rPr>
        <w:t>福州市中级人民法院</w:t>
      </w:r>
    </w:p>
    <w:p w:rsidR="008223FD" w:rsidRPr="003F4AAA" w:rsidRDefault="008223FD" w:rsidP="004E2099">
      <w:pPr>
        <w:spacing w:line="500" w:lineRule="exact"/>
        <w:ind w:firstLineChars="200" w:firstLine="31680"/>
        <w:rPr>
          <w:rFonts w:ascii="FangSong_GB2312" w:hAnsi="Times New Roman"/>
          <w:szCs w:val="32"/>
        </w:rPr>
      </w:pPr>
      <w:r w:rsidRPr="003F4AAA">
        <w:rPr>
          <w:rFonts w:ascii="FangSong_GB2312" w:hAnsi="Times New Roman" w:hint="eastAsia"/>
          <w:szCs w:val="32"/>
        </w:rPr>
        <w:t>附件：⒈罪犯陈勇卷宗一册</w:t>
      </w:r>
    </w:p>
    <w:p w:rsidR="008223FD" w:rsidRDefault="008223FD" w:rsidP="004E2099">
      <w:pPr>
        <w:spacing w:line="500" w:lineRule="exact"/>
        <w:ind w:firstLineChars="500" w:firstLine="31680"/>
        <w:rPr>
          <w:rFonts w:ascii="FangSong_GB2312" w:hAnsi="Times New Roman"/>
          <w:szCs w:val="32"/>
        </w:rPr>
      </w:pPr>
      <w:r w:rsidRPr="003F4AAA">
        <w:rPr>
          <w:rFonts w:ascii="FangSong_GB2312" w:hAnsi="Times New Roman" w:hint="eastAsia"/>
          <w:szCs w:val="32"/>
        </w:rPr>
        <w:t>⒉减刑建议书四份</w:t>
      </w:r>
    </w:p>
    <w:p w:rsidR="008223FD" w:rsidRDefault="008223FD" w:rsidP="004E2099">
      <w:pPr>
        <w:spacing w:line="500" w:lineRule="exact"/>
        <w:ind w:firstLineChars="1700" w:firstLine="31680"/>
        <w:rPr>
          <w:rFonts w:ascii="FangSong_GB2312" w:hAnsi="Times New Roman"/>
          <w:szCs w:val="32"/>
        </w:rPr>
      </w:pPr>
    </w:p>
    <w:p w:rsidR="008223FD" w:rsidRDefault="008223FD" w:rsidP="004E2099">
      <w:pPr>
        <w:spacing w:line="500" w:lineRule="exact"/>
        <w:ind w:firstLineChars="1700" w:firstLine="31680"/>
        <w:rPr>
          <w:rFonts w:ascii="FangSong_GB2312" w:hAnsi="Times New Roman"/>
          <w:szCs w:val="32"/>
        </w:rPr>
      </w:pPr>
    </w:p>
    <w:p w:rsidR="008223FD" w:rsidRPr="003F4AAA" w:rsidRDefault="008223FD" w:rsidP="004E2099">
      <w:pPr>
        <w:spacing w:line="500" w:lineRule="exact"/>
        <w:ind w:firstLineChars="1700" w:firstLine="31680"/>
        <w:rPr>
          <w:rFonts w:ascii="FangSong_GB2312" w:hAnsi="Times New Roman"/>
          <w:szCs w:val="32"/>
        </w:rPr>
      </w:pPr>
      <w:r w:rsidRPr="003F4AAA">
        <w:rPr>
          <w:rFonts w:ascii="FangSong_GB2312" w:hAnsi="Times New Roman" w:hint="eastAsia"/>
          <w:szCs w:val="32"/>
        </w:rPr>
        <w:t>福建省福清监狱</w:t>
      </w:r>
    </w:p>
    <w:p w:rsidR="008223FD" w:rsidRPr="00DE4538" w:rsidRDefault="008223FD" w:rsidP="004E2099">
      <w:pPr>
        <w:spacing w:line="500" w:lineRule="exact"/>
        <w:ind w:firstLineChars="1400" w:firstLine="31680"/>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48</w:t>
      </w:r>
      <w:r w:rsidRPr="00275315">
        <w:rPr>
          <w:rFonts w:ascii="KaiTi_GB2312" w:eastAsia="KaiTi_GB2312" w:hAnsi="Times New Roman" w:cs="KaiTi_GB2312" w:hint="eastAsia"/>
          <w:szCs w:val="32"/>
        </w:rPr>
        <w:t>号</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罪犯代瑶</w:t>
      </w:r>
      <w:r w:rsidRPr="0088686E">
        <w:rPr>
          <w:rFonts w:ascii="FangSong_GB2312" w:hAnsi="Times New Roman"/>
          <w:szCs w:val="32"/>
        </w:rPr>
        <w:fldChar w:fldCharType="begin"/>
      </w:r>
      <w:r w:rsidRPr="0088686E">
        <w:rPr>
          <w:rFonts w:ascii="FangSong_GB2312" w:hAnsi="Times New Roman"/>
          <w:szCs w:val="32"/>
        </w:rPr>
        <w:instrText xml:space="preserve"> AUTOTEXTLIST  \* MERGEFORMAT </w:instrText>
      </w:r>
      <w:r w:rsidRPr="0088686E">
        <w:rPr>
          <w:rFonts w:ascii="FangSong_GB2312" w:hAnsi="Times New Roman"/>
          <w:szCs w:val="32"/>
        </w:rPr>
        <w:fldChar w:fldCharType="end"/>
      </w:r>
      <w:r w:rsidRPr="0088686E">
        <w:rPr>
          <w:rFonts w:ascii="FangSong_GB2312" w:hAnsi="Times New Roman" w:hint="eastAsia"/>
          <w:szCs w:val="32"/>
        </w:rPr>
        <w:t>，男，汉族，</w:t>
      </w:r>
      <w:r w:rsidRPr="0088686E">
        <w:rPr>
          <w:rFonts w:ascii="FangSong_GB2312" w:hAnsi="Times New Roman"/>
          <w:szCs w:val="32"/>
        </w:rPr>
        <w:t>1994</w:t>
      </w:r>
      <w:r w:rsidRPr="0088686E">
        <w:rPr>
          <w:rFonts w:ascii="FangSong_GB2312" w:hAnsi="Times New Roman" w:hint="eastAsia"/>
          <w:szCs w:val="32"/>
        </w:rPr>
        <w:t>年</w:t>
      </w:r>
      <w:r w:rsidRPr="0088686E">
        <w:rPr>
          <w:rFonts w:ascii="FangSong_GB2312" w:hAnsi="Times New Roman"/>
          <w:szCs w:val="32"/>
        </w:rPr>
        <w:t>5</w:t>
      </w:r>
      <w:r w:rsidRPr="0088686E">
        <w:rPr>
          <w:rFonts w:ascii="FangSong_GB2312" w:hAnsi="Times New Roman" w:hint="eastAsia"/>
          <w:szCs w:val="32"/>
        </w:rPr>
        <w:t>月</w:t>
      </w:r>
      <w:r w:rsidRPr="0088686E">
        <w:rPr>
          <w:rFonts w:ascii="FangSong_GB2312" w:hAnsi="Times New Roman"/>
          <w:szCs w:val="32"/>
        </w:rPr>
        <w:t>25</w:t>
      </w:r>
      <w:r w:rsidRPr="0088686E">
        <w:rPr>
          <w:rFonts w:ascii="FangSong_GB2312" w:hAnsi="Times New Roman" w:hint="eastAsia"/>
          <w:szCs w:val="32"/>
        </w:rPr>
        <w:t>日出生，户籍所在地重庆市潼南区，初中文化，捕前系无业。</w:t>
      </w:r>
    </w:p>
    <w:p w:rsidR="008223FD" w:rsidRPr="0088686E" w:rsidRDefault="008223FD" w:rsidP="004E2099">
      <w:pPr>
        <w:spacing w:line="500" w:lineRule="exact"/>
        <w:ind w:rightChars="12" w:right="31680" w:firstLineChars="200" w:firstLine="31680"/>
        <w:rPr>
          <w:rFonts w:ascii="FangSong_GB2312" w:hAnsi="Times New Roman"/>
          <w:szCs w:val="32"/>
        </w:rPr>
      </w:pPr>
      <w:r w:rsidRPr="0088686E">
        <w:rPr>
          <w:rFonts w:ascii="FangSong_GB2312" w:hAnsi="Times New Roman" w:hint="eastAsia"/>
          <w:szCs w:val="32"/>
        </w:rPr>
        <w:t>福建省福州市马尾区人民法院于</w:t>
      </w:r>
      <w:r w:rsidRPr="0088686E">
        <w:rPr>
          <w:rFonts w:ascii="FangSong_GB2312" w:hAnsi="Times New Roman"/>
          <w:szCs w:val="32"/>
        </w:rPr>
        <w:t>2021</w:t>
      </w:r>
      <w:r w:rsidRPr="0088686E">
        <w:rPr>
          <w:rFonts w:ascii="FangSong_GB2312" w:hAnsi="Times New Roman" w:hint="eastAsia"/>
          <w:szCs w:val="32"/>
        </w:rPr>
        <w:t>年</w:t>
      </w:r>
      <w:r w:rsidRPr="0088686E">
        <w:rPr>
          <w:rFonts w:ascii="FangSong_GB2312" w:hAnsi="Times New Roman"/>
          <w:szCs w:val="32"/>
        </w:rPr>
        <w:t>11</w:t>
      </w:r>
      <w:r w:rsidRPr="0088686E">
        <w:rPr>
          <w:rFonts w:ascii="FangSong_GB2312" w:hAnsi="Times New Roman" w:hint="eastAsia"/>
          <w:szCs w:val="32"/>
        </w:rPr>
        <w:t>月</w:t>
      </w:r>
      <w:r w:rsidRPr="0088686E">
        <w:rPr>
          <w:rFonts w:ascii="FangSong_GB2312" w:hAnsi="Times New Roman"/>
          <w:szCs w:val="32"/>
        </w:rPr>
        <w:t>16</w:t>
      </w:r>
      <w:r w:rsidRPr="0088686E">
        <w:rPr>
          <w:rFonts w:ascii="FangSong_GB2312" w:hAnsi="Times New Roman" w:hint="eastAsia"/>
          <w:szCs w:val="32"/>
        </w:rPr>
        <w:t>日作出（</w:t>
      </w:r>
      <w:r w:rsidRPr="0088686E">
        <w:rPr>
          <w:rFonts w:ascii="FangSong_GB2312" w:hAnsi="Times New Roman"/>
          <w:szCs w:val="32"/>
        </w:rPr>
        <w:t>2021</w:t>
      </w:r>
      <w:r w:rsidRPr="0088686E">
        <w:rPr>
          <w:rFonts w:ascii="FangSong_GB2312" w:hAnsi="Times New Roman" w:hint="eastAsia"/>
          <w:szCs w:val="32"/>
        </w:rPr>
        <w:t>）闽</w:t>
      </w:r>
      <w:r w:rsidRPr="0088686E">
        <w:rPr>
          <w:rFonts w:ascii="FangSong_GB2312" w:hAnsi="Times New Roman"/>
          <w:szCs w:val="32"/>
        </w:rPr>
        <w:t>0105</w:t>
      </w:r>
      <w:r w:rsidRPr="0088686E">
        <w:rPr>
          <w:rFonts w:ascii="FangSong_GB2312" w:hAnsi="Times New Roman" w:hint="eastAsia"/>
          <w:szCs w:val="32"/>
        </w:rPr>
        <w:t>刑初</w:t>
      </w:r>
      <w:r w:rsidRPr="0088686E">
        <w:rPr>
          <w:rFonts w:ascii="FangSong_GB2312" w:hAnsi="Times New Roman"/>
          <w:szCs w:val="32"/>
        </w:rPr>
        <w:t>182</w:t>
      </w:r>
      <w:r w:rsidRPr="0088686E">
        <w:rPr>
          <w:rFonts w:ascii="FangSong_GB2312" w:hAnsi="Times New Roman" w:hint="eastAsia"/>
          <w:szCs w:val="32"/>
        </w:rPr>
        <w:t>号刑事判决，以被告人代瑶犯掩饰、隐瞒犯罪所得罪，判处有期徒刑三年三个月，并处罚金人民币一万元。刑期自</w:t>
      </w:r>
      <w:r w:rsidRPr="0088686E">
        <w:rPr>
          <w:rFonts w:ascii="FangSong_GB2312" w:hAnsi="Times New Roman"/>
          <w:szCs w:val="32"/>
        </w:rPr>
        <w:t>2021</w:t>
      </w:r>
      <w:r w:rsidRPr="0088686E">
        <w:rPr>
          <w:rFonts w:ascii="FangSong_GB2312" w:hAnsi="Times New Roman" w:hint="eastAsia"/>
          <w:szCs w:val="32"/>
        </w:rPr>
        <w:t>年</w:t>
      </w:r>
      <w:r w:rsidRPr="0088686E">
        <w:rPr>
          <w:rFonts w:ascii="FangSong_GB2312" w:hAnsi="Times New Roman"/>
          <w:szCs w:val="32"/>
        </w:rPr>
        <w:t>7</w:t>
      </w:r>
      <w:r w:rsidRPr="0088686E">
        <w:rPr>
          <w:rFonts w:ascii="FangSong_GB2312" w:hAnsi="Times New Roman" w:hint="eastAsia"/>
          <w:szCs w:val="32"/>
        </w:rPr>
        <w:t>月</w:t>
      </w:r>
      <w:r w:rsidRPr="0088686E">
        <w:rPr>
          <w:rFonts w:ascii="FangSong_GB2312" w:hAnsi="Times New Roman"/>
          <w:szCs w:val="32"/>
        </w:rPr>
        <w:t>13</w:t>
      </w:r>
      <w:r w:rsidRPr="0088686E">
        <w:rPr>
          <w:rFonts w:ascii="FangSong_GB2312" w:hAnsi="Times New Roman" w:hint="eastAsia"/>
          <w:szCs w:val="32"/>
        </w:rPr>
        <w:t>日起至</w:t>
      </w:r>
      <w:r w:rsidRPr="0088686E">
        <w:rPr>
          <w:rFonts w:ascii="FangSong_GB2312" w:hAnsi="Times New Roman"/>
          <w:szCs w:val="32"/>
        </w:rPr>
        <w:t>2024</w:t>
      </w:r>
      <w:r w:rsidRPr="0088686E">
        <w:rPr>
          <w:rFonts w:ascii="FangSong_GB2312" w:hAnsi="Times New Roman" w:hint="eastAsia"/>
          <w:szCs w:val="32"/>
        </w:rPr>
        <w:t>年</w:t>
      </w:r>
      <w:r w:rsidRPr="0088686E">
        <w:rPr>
          <w:rFonts w:ascii="FangSong_GB2312" w:hAnsi="Times New Roman"/>
          <w:szCs w:val="32"/>
        </w:rPr>
        <w:t>10</w:t>
      </w:r>
      <w:r w:rsidRPr="0088686E">
        <w:rPr>
          <w:rFonts w:ascii="FangSong_GB2312" w:hAnsi="Times New Roman" w:hint="eastAsia"/>
          <w:szCs w:val="32"/>
        </w:rPr>
        <w:t>月</w:t>
      </w:r>
      <w:r w:rsidRPr="0088686E">
        <w:rPr>
          <w:rFonts w:ascii="FangSong_GB2312" w:hAnsi="Times New Roman"/>
          <w:szCs w:val="32"/>
        </w:rPr>
        <w:t>12</w:t>
      </w:r>
      <w:r w:rsidRPr="0088686E">
        <w:rPr>
          <w:rFonts w:ascii="FangSong_GB2312" w:hAnsi="Times New Roman" w:hint="eastAsia"/>
          <w:szCs w:val="32"/>
        </w:rPr>
        <w:t>日止。</w:t>
      </w:r>
      <w:r w:rsidRPr="0088686E">
        <w:rPr>
          <w:rFonts w:ascii="FangSong_GB2312" w:hAnsi="Times New Roman"/>
          <w:szCs w:val="32"/>
        </w:rPr>
        <w:t>2022</w:t>
      </w:r>
      <w:r w:rsidRPr="0088686E">
        <w:rPr>
          <w:rFonts w:ascii="FangSong_GB2312" w:hAnsi="Times New Roman" w:hint="eastAsia"/>
          <w:szCs w:val="32"/>
        </w:rPr>
        <w:t>年</w:t>
      </w:r>
      <w:r w:rsidRPr="0088686E">
        <w:rPr>
          <w:rFonts w:ascii="FangSong_GB2312" w:hAnsi="Times New Roman"/>
          <w:szCs w:val="32"/>
        </w:rPr>
        <w:t>1</w:t>
      </w:r>
      <w:r w:rsidRPr="0088686E">
        <w:rPr>
          <w:rFonts w:ascii="FangSong_GB2312" w:hAnsi="Times New Roman" w:hint="eastAsia"/>
          <w:szCs w:val="32"/>
        </w:rPr>
        <w:t>月</w:t>
      </w:r>
      <w:r w:rsidRPr="0088686E">
        <w:rPr>
          <w:rFonts w:ascii="FangSong_GB2312" w:hAnsi="Times New Roman"/>
          <w:szCs w:val="32"/>
        </w:rPr>
        <w:t>18</w:t>
      </w:r>
      <w:r w:rsidRPr="0088686E">
        <w:rPr>
          <w:rFonts w:ascii="FangSong_GB2312" w:hAnsi="Times New Roman" w:hint="eastAsia"/>
          <w:szCs w:val="32"/>
        </w:rPr>
        <w:t>日交付福建省福清监狱执行刑罚。现属宽管级罪犯。</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罪犯代瑶在服刑期间确有悔改表现，具体事实如下：</w:t>
      </w:r>
      <w:r w:rsidRPr="0088686E">
        <w:rPr>
          <w:rFonts w:ascii="FangSong_GB2312" w:hAnsi="Times New Roman"/>
          <w:szCs w:val="32"/>
        </w:rPr>
        <w:t xml:space="preserve">      </w:t>
      </w:r>
    </w:p>
    <w:p w:rsidR="008223FD" w:rsidRPr="0088686E" w:rsidRDefault="008223FD" w:rsidP="004E2099">
      <w:pPr>
        <w:spacing w:line="500" w:lineRule="exact"/>
        <w:ind w:firstLineChars="150" w:firstLine="31680"/>
        <w:rPr>
          <w:rFonts w:ascii="FangSong_GB2312" w:hAnsi="Times New Roman"/>
          <w:szCs w:val="32"/>
        </w:rPr>
      </w:pPr>
      <w:r w:rsidRPr="0088686E">
        <w:rPr>
          <w:rFonts w:ascii="FangSong_GB2312" w:hAnsi="Times New Roman"/>
          <w:szCs w:val="32"/>
        </w:rPr>
        <w:t xml:space="preserve"> 1</w:t>
      </w:r>
      <w:r w:rsidRPr="0088686E">
        <w:rPr>
          <w:rFonts w:ascii="FangSong_GB2312" w:hAnsi="Times New Roman" w:hint="eastAsia"/>
          <w:szCs w:val="32"/>
        </w:rPr>
        <w:t>、认罪悔罪：能认罪悔罪，服从管教。</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szCs w:val="32"/>
        </w:rPr>
        <w:t>2</w:t>
      </w:r>
      <w:r w:rsidRPr="0088686E">
        <w:rPr>
          <w:rFonts w:ascii="FangSong_GB2312" w:hAnsi="Times New Roman" w:hint="eastAsia"/>
          <w:szCs w:val="32"/>
        </w:rPr>
        <w:t>、遵守监规：能遵守法律法规及监规纪律，接受教育改造。</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szCs w:val="32"/>
        </w:rPr>
        <w:t>3</w:t>
      </w:r>
      <w:r w:rsidRPr="0088686E">
        <w:rPr>
          <w:rFonts w:ascii="FangSong_GB2312" w:hAnsi="Times New Roman" w:hint="eastAsia"/>
          <w:szCs w:val="32"/>
        </w:rPr>
        <w:t>、学习情况：能积极参加思想、文化、职业技术教育。</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szCs w:val="32"/>
        </w:rPr>
        <w:t>4</w:t>
      </w:r>
      <w:r w:rsidRPr="0088686E">
        <w:rPr>
          <w:rFonts w:ascii="FangSong_GB2312" w:hAnsi="Times New Roman" w:hint="eastAsia"/>
          <w:szCs w:val="32"/>
        </w:rPr>
        <w:t>、劳动改造：能积极参加劳动，努力完成劳动任务。</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szCs w:val="32"/>
        </w:rPr>
        <w:t>5</w:t>
      </w:r>
      <w:r w:rsidRPr="0088686E">
        <w:rPr>
          <w:rFonts w:ascii="FangSong_GB2312" w:hAnsi="Times New Roman" w:hint="eastAsia"/>
          <w:szCs w:val="32"/>
        </w:rPr>
        <w:t>、奖励及违规情况：该犯本轮考核期</w:t>
      </w:r>
      <w:r w:rsidRPr="0088686E">
        <w:rPr>
          <w:rFonts w:ascii="FangSong_GB2312" w:hAnsi="Times New Roman"/>
          <w:szCs w:val="32"/>
        </w:rPr>
        <w:t>2022</w:t>
      </w:r>
      <w:r w:rsidRPr="0088686E">
        <w:rPr>
          <w:rFonts w:ascii="FangSong_GB2312" w:hAnsi="Times New Roman" w:hint="eastAsia"/>
          <w:szCs w:val="32"/>
        </w:rPr>
        <w:t>年</w:t>
      </w:r>
      <w:r w:rsidRPr="0088686E">
        <w:rPr>
          <w:rFonts w:ascii="FangSong_GB2312" w:hAnsi="Times New Roman"/>
          <w:szCs w:val="32"/>
        </w:rPr>
        <w:t>1</w:t>
      </w:r>
      <w:r w:rsidRPr="0088686E">
        <w:rPr>
          <w:rFonts w:ascii="FangSong_GB2312" w:hAnsi="Times New Roman" w:hint="eastAsia"/>
          <w:szCs w:val="32"/>
        </w:rPr>
        <w:t>月至</w:t>
      </w:r>
      <w:r w:rsidRPr="0088686E">
        <w:rPr>
          <w:rFonts w:ascii="FangSong_GB2312" w:hAnsi="Times New Roman"/>
          <w:szCs w:val="32"/>
        </w:rPr>
        <w:t>2023</w:t>
      </w:r>
      <w:r w:rsidRPr="0088686E">
        <w:rPr>
          <w:rFonts w:ascii="FangSong_GB2312" w:hAnsi="Times New Roman" w:hint="eastAsia"/>
          <w:szCs w:val="32"/>
        </w:rPr>
        <w:t>年</w:t>
      </w:r>
      <w:r w:rsidRPr="0088686E">
        <w:rPr>
          <w:rFonts w:ascii="FangSong_GB2312" w:hAnsi="Times New Roman"/>
          <w:szCs w:val="32"/>
        </w:rPr>
        <w:t>8</w:t>
      </w:r>
      <w:r w:rsidRPr="0088686E">
        <w:rPr>
          <w:rFonts w:ascii="FangSong_GB2312" w:hAnsi="Times New Roman" w:hint="eastAsia"/>
          <w:szCs w:val="32"/>
        </w:rPr>
        <w:t>月，累计获</w:t>
      </w:r>
      <w:r w:rsidRPr="0088686E">
        <w:rPr>
          <w:rFonts w:ascii="FangSong_GB2312" w:hAnsi="Times New Roman"/>
          <w:szCs w:val="32"/>
        </w:rPr>
        <w:t>2124.2</w:t>
      </w:r>
      <w:r w:rsidRPr="0088686E">
        <w:rPr>
          <w:rFonts w:ascii="FangSong_GB2312" w:hAnsi="Times New Roman" w:hint="eastAsia"/>
          <w:szCs w:val="32"/>
        </w:rPr>
        <w:t>分，合计获得</w:t>
      </w:r>
      <w:r w:rsidRPr="0088686E">
        <w:rPr>
          <w:rFonts w:ascii="FangSong_GB2312" w:hAnsi="Times New Roman"/>
          <w:szCs w:val="32"/>
        </w:rPr>
        <w:t>2124.2</w:t>
      </w:r>
      <w:r w:rsidRPr="0088686E">
        <w:rPr>
          <w:rFonts w:ascii="FangSong_GB2312" w:hAnsi="Times New Roman" w:hint="eastAsia"/>
          <w:szCs w:val="32"/>
        </w:rPr>
        <w:t>分，表扬</w:t>
      </w:r>
      <w:r w:rsidRPr="0088686E">
        <w:rPr>
          <w:rFonts w:ascii="FangSong_GB2312" w:hAnsi="Times New Roman"/>
          <w:szCs w:val="32"/>
        </w:rPr>
        <w:t>3</w:t>
      </w:r>
      <w:r w:rsidRPr="0088686E">
        <w:rPr>
          <w:rFonts w:ascii="FangSong_GB2312" w:hAnsi="Times New Roman" w:hint="eastAsia"/>
          <w:szCs w:val="32"/>
        </w:rPr>
        <w:t>次。间隔期</w:t>
      </w:r>
      <w:r w:rsidRPr="0088686E">
        <w:rPr>
          <w:rFonts w:ascii="FangSong_GB2312" w:hAnsi="Times New Roman"/>
          <w:szCs w:val="32"/>
        </w:rPr>
        <w:t>2022</w:t>
      </w:r>
      <w:r w:rsidRPr="0088686E">
        <w:rPr>
          <w:rFonts w:ascii="FangSong_GB2312" w:hAnsi="Times New Roman" w:hint="eastAsia"/>
          <w:szCs w:val="32"/>
        </w:rPr>
        <w:t>年</w:t>
      </w:r>
      <w:r w:rsidRPr="0088686E">
        <w:rPr>
          <w:rFonts w:ascii="FangSong_GB2312" w:hAnsi="Times New Roman"/>
          <w:szCs w:val="32"/>
        </w:rPr>
        <w:t>2</w:t>
      </w:r>
      <w:r w:rsidRPr="0088686E">
        <w:rPr>
          <w:rFonts w:ascii="FangSong_GB2312" w:hAnsi="Times New Roman" w:hint="eastAsia"/>
          <w:szCs w:val="32"/>
        </w:rPr>
        <w:t>月至</w:t>
      </w:r>
      <w:r w:rsidRPr="0088686E">
        <w:rPr>
          <w:rFonts w:ascii="FangSong_GB2312" w:hAnsi="Times New Roman"/>
          <w:szCs w:val="32"/>
        </w:rPr>
        <w:t>2023</w:t>
      </w:r>
      <w:r w:rsidRPr="0088686E">
        <w:rPr>
          <w:rFonts w:ascii="FangSong_GB2312" w:hAnsi="Times New Roman" w:hint="eastAsia"/>
          <w:szCs w:val="32"/>
        </w:rPr>
        <w:t>年</w:t>
      </w:r>
      <w:r w:rsidRPr="0088686E">
        <w:rPr>
          <w:rFonts w:ascii="FangSong_GB2312" w:hAnsi="Times New Roman"/>
          <w:szCs w:val="32"/>
        </w:rPr>
        <w:t>8</w:t>
      </w:r>
      <w:r w:rsidRPr="0088686E">
        <w:rPr>
          <w:rFonts w:ascii="FangSong_GB2312" w:hAnsi="Times New Roman" w:hint="eastAsia"/>
          <w:szCs w:val="32"/>
        </w:rPr>
        <w:t>月</w:t>
      </w:r>
      <w:r>
        <w:rPr>
          <w:rFonts w:ascii="FangSong_GB2312" w:hAnsi="Times New Roman" w:hint="eastAsia"/>
          <w:szCs w:val="32"/>
        </w:rPr>
        <w:t>，</w:t>
      </w:r>
      <w:r w:rsidRPr="0088686E">
        <w:rPr>
          <w:rFonts w:ascii="FangSong_GB2312" w:hAnsi="Times New Roman" w:hint="eastAsia"/>
          <w:szCs w:val="32"/>
        </w:rPr>
        <w:t>获得</w:t>
      </w:r>
      <w:r w:rsidRPr="0088686E">
        <w:rPr>
          <w:rFonts w:ascii="FangSong_GB2312" w:hAnsi="Times New Roman"/>
          <w:szCs w:val="32"/>
        </w:rPr>
        <w:t>2124.2</w:t>
      </w:r>
      <w:r w:rsidRPr="0088686E">
        <w:rPr>
          <w:rFonts w:ascii="FangSong_GB2312" w:hAnsi="Times New Roman" w:hint="eastAsia"/>
          <w:szCs w:val="32"/>
        </w:rPr>
        <w:t>分。考核期内无违规。</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罪犯代瑶已累计缴纳人民币一万元；其中本次报减期间向福州市马尾区人民法院缴纳罚金人民币一万元。该犯财产性判项已履行完毕。</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本案于</w:t>
      </w:r>
      <w:r w:rsidRPr="0088686E">
        <w:rPr>
          <w:rFonts w:ascii="FangSong_GB2312" w:hAnsi="Times New Roman" w:cs="KaiTi_GB2312"/>
          <w:szCs w:val="32"/>
        </w:rPr>
        <w:t>2023</w:t>
      </w:r>
      <w:r w:rsidRPr="0088686E">
        <w:rPr>
          <w:rFonts w:ascii="FangSong_GB2312" w:hAnsi="Times New Roman" w:hint="eastAsia"/>
          <w:szCs w:val="32"/>
        </w:rPr>
        <w:t>年</w:t>
      </w:r>
      <w:r w:rsidRPr="0088686E">
        <w:rPr>
          <w:rFonts w:ascii="FangSong_GB2312" w:hAnsi="Times New Roman"/>
          <w:szCs w:val="32"/>
        </w:rPr>
        <w:t>12</w:t>
      </w:r>
      <w:r w:rsidRPr="0088686E">
        <w:rPr>
          <w:rFonts w:ascii="FangSong_GB2312" w:hAnsi="Times New Roman" w:hint="eastAsia"/>
          <w:szCs w:val="32"/>
        </w:rPr>
        <w:t>月</w:t>
      </w:r>
      <w:r w:rsidRPr="0088686E">
        <w:rPr>
          <w:rFonts w:ascii="FangSong_GB2312" w:hAnsi="Times New Roman"/>
          <w:szCs w:val="32"/>
        </w:rPr>
        <w:t>20</w:t>
      </w:r>
      <w:r w:rsidRPr="0088686E">
        <w:rPr>
          <w:rFonts w:ascii="FangSong_GB2312" w:hAnsi="Times New Roman" w:hint="eastAsia"/>
          <w:szCs w:val="32"/>
        </w:rPr>
        <w:t>日至</w:t>
      </w:r>
      <w:r w:rsidRPr="0088686E">
        <w:rPr>
          <w:rFonts w:ascii="FangSong_GB2312" w:hAnsi="Times New Roman" w:cs="KaiTi_GB2312"/>
          <w:szCs w:val="32"/>
        </w:rPr>
        <w:t>2023</w:t>
      </w:r>
      <w:r w:rsidRPr="0088686E">
        <w:rPr>
          <w:rFonts w:ascii="FangSong_GB2312" w:hAnsi="Times New Roman" w:hint="eastAsia"/>
          <w:szCs w:val="32"/>
        </w:rPr>
        <w:t>年</w:t>
      </w:r>
      <w:r w:rsidRPr="0088686E">
        <w:rPr>
          <w:rFonts w:ascii="FangSong_GB2312" w:hAnsi="Times New Roman"/>
          <w:szCs w:val="32"/>
        </w:rPr>
        <w:t>12</w:t>
      </w:r>
      <w:r w:rsidRPr="0088686E">
        <w:rPr>
          <w:rFonts w:ascii="FangSong_GB2312" w:hAnsi="Times New Roman" w:hint="eastAsia"/>
          <w:szCs w:val="32"/>
        </w:rPr>
        <w:t>月</w:t>
      </w:r>
      <w:r w:rsidRPr="0088686E">
        <w:rPr>
          <w:rFonts w:ascii="FangSong_GB2312" w:hAnsi="Times New Roman"/>
          <w:szCs w:val="32"/>
        </w:rPr>
        <w:t>26</w:t>
      </w:r>
      <w:r w:rsidRPr="0088686E">
        <w:rPr>
          <w:rFonts w:ascii="FangSong_GB2312" w:hAnsi="Times New Roman" w:hint="eastAsia"/>
          <w:szCs w:val="32"/>
        </w:rPr>
        <w:t>日在狱内公示未收到不同意见。</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罪犯代瑶在服刑期间，确有悔改表现，依照《中华人民共和国刑法》第七十八条、第七十九条、《中华人民共和国刑事诉讼法》第</w:t>
      </w:r>
      <w:r w:rsidRPr="0088686E">
        <w:rPr>
          <w:rFonts w:ascii="FangSong_GB2312" w:hint="eastAsia"/>
          <w:szCs w:val="32"/>
        </w:rPr>
        <w:t>二百七十三条第二款</w:t>
      </w:r>
      <w:r w:rsidRPr="0088686E">
        <w:rPr>
          <w:rFonts w:ascii="FangSong_GB2312" w:hAnsi="Times New Roman" w:hint="eastAsia"/>
          <w:szCs w:val="32"/>
        </w:rPr>
        <w:t>和《中华人民共和国监狱法》第</w:t>
      </w:r>
      <w:r w:rsidRPr="0088686E">
        <w:rPr>
          <w:rFonts w:ascii="FangSong_GB2312" w:hint="eastAsia"/>
          <w:szCs w:val="32"/>
        </w:rPr>
        <w:t>二十九</w:t>
      </w:r>
      <w:r w:rsidRPr="0088686E">
        <w:rPr>
          <w:rFonts w:ascii="FangSong_GB2312" w:hAnsi="Times New Roman" w:hint="eastAsia"/>
          <w:szCs w:val="32"/>
        </w:rPr>
        <w:t>条之规定，建议对罪犯代瑶予以减刑六个月。特提请你院审理裁定。</w:t>
      </w:r>
    </w:p>
    <w:p w:rsidR="008223FD" w:rsidRPr="0088686E" w:rsidRDefault="008223FD" w:rsidP="004E2099">
      <w:pPr>
        <w:pStyle w:val="Salutation"/>
        <w:spacing w:line="500" w:lineRule="exact"/>
        <w:ind w:rightChars="-15" w:right="31680" w:firstLineChars="200" w:firstLine="31680"/>
        <w:rPr>
          <w:rFonts w:ascii="FangSong_GB2312" w:hAnsi="Times New Roman"/>
          <w:szCs w:val="32"/>
        </w:rPr>
      </w:pPr>
      <w:r w:rsidRPr="0088686E">
        <w:rPr>
          <w:rFonts w:ascii="FangSong_GB2312" w:hAnsi="Times New Roman" w:hint="eastAsia"/>
          <w:szCs w:val="32"/>
        </w:rPr>
        <w:t>此致</w:t>
      </w:r>
    </w:p>
    <w:p w:rsidR="008223FD" w:rsidRPr="0088686E" w:rsidRDefault="008223FD" w:rsidP="004E2099">
      <w:pPr>
        <w:spacing w:line="500" w:lineRule="exact"/>
        <w:ind w:rightChars="-15" w:right="31680"/>
        <w:rPr>
          <w:rFonts w:ascii="FangSong_GB2312" w:hAnsi="Times New Roman"/>
          <w:szCs w:val="32"/>
        </w:rPr>
      </w:pPr>
      <w:r w:rsidRPr="0088686E">
        <w:rPr>
          <w:rFonts w:ascii="FangSong_GB2312" w:hAnsi="Times New Roman" w:hint="eastAsia"/>
          <w:szCs w:val="32"/>
        </w:rPr>
        <w:t>福州市中级人民法院</w:t>
      </w:r>
    </w:p>
    <w:p w:rsidR="008223FD" w:rsidRPr="0088686E" w:rsidRDefault="008223FD" w:rsidP="004E2099">
      <w:pPr>
        <w:spacing w:line="500" w:lineRule="exact"/>
        <w:ind w:firstLineChars="200" w:firstLine="31680"/>
        <w:rPr>
          <w:rFonts w:ascii="FangSong_GB2312" w:hAnsi="Times New Roman" w:cs="FangSong_GB2312"/>
          <w:szCs w:val="32"/>
        </w:rPr>
      </w:pPr>
      <w:r w:rsidRPr="0088686E">
        <w:rPr>
          <w:rFonts w:ascii="FangSong_GB2312" w:hAnsi="Times New Roman" w:cs="FangSong_GB2312" w:hint="eastAsia"/>
          <w:szCs w:val="32"/>
        </w:rPr>
        <w:t>附件：⒈罪犯</w:t>
      </w:r>
      <w:r w:rsidRPr="0088686E">
        <w:rPr>
          <w:rFonts w:ascii="FangSong_GB2312" w:hAnsi="Times New Roman" w:hint="eastAsia"/>
          <w:szCs w:val="32"/>
        </w:rPr>
        <w:t>代瑶</w:t>
      </w:r>
      <w:r w:rsidRPr="0088686E">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88686E">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88686E" w:rsidRDefault="008223FD" w:rsidP="004E2099">
      <w:pPr>
        <w:spacing w:line="500" w:lineRule="exact"/>
        <w:ind w:rightChars="-15" w:right="31680" w:firstLineChars="500" w:firstLine="31680"/>
        <w:rPr>
          <w:rFonts w:ascii="FangSong_GB2312" w:hAnsi="Times New Roman" w:cs="FangSong_GB2312"/>
          <w:szCs w:val="32"/>
        </w:rPr>
      </w:pPr>
    </w:p>
    <w:p w:rsidR="008223FD" w:rsidRPr="0088686E" w:rsidRDefault="008223FD" w:rsidP="004E2099">
      <w:pPr>
        <w:spacing w:line="500" w:lineRule="exact"/>
        <w:ind w:rightChars="379" w:right="31680" w:firstLineChars="200" w:firstLine="31680"/>
        <w:jc w:val="center"/>
        <w:rPr>
          <w:rFonts w:ascii="FangSong_GB2312" w:hAnsi="Times New Roman"/>
          <w:szCs w:val="32"/>
        </w:rPr>
      </w:pPr>
    </w:p>
    <w:p w:rsidR="008223FD" w:rsidRPr="0088686E"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88686E">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49</w:t>
      </w:r>
      <w:r w:rsidRPr="00275315">
        <w:rPr>
          <w:rFonts w:ascii="KaiTi_GB2312" w:eastAsia="KaiTi_GB2312" w:hAnsi="Times New Roman" w:cs="KaiTi_GB2312" w:hint="eastAsia"/>
          <w:szCs w:val="32"/>
        </w:rPr>
        <w:t>号</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罪犯林锦魁</w:t>
      </w:r>
      <w:r w:rsidRPr="0088686E">
        <w:rPr>
          <w:rFonts w:ascii="FangSong_GB2312" w:hAnsi="Times New Roman"/>
          <w:szCs w:val="32"/>
        </w:rPr>
        <w:fldChar w:fldCharType="begin"/>
      </w:r>
      <w:r w:rsidRPr="0088686E">
        <w:rPr>
          <w:rFonts w:ascii="FangSong_GB2312" w:hAnsi="Times New Roman"/>
          <w:szCs w:val="32"/>
        </w:rPr>
        <w:instrText xml:space="preserve"> AUTOTEXTLIST  \* MERGEFORMAT </w:instrText>
      </w:r>
      <w:r w:rsidRPr="0088686E">
        <w:rPr>
          <w:rFonts w:ascii="FangSong_GB2312" w:hAnsi="Times New Roman"/>
          <w:szCs w:val="32"/>
        </w:rPr>
        <w:fldChar w:fldCharType="end"/>
      </w:r>
      <w:r w:rsidRPr="0088686E">
        <w:rPr>
          <w:rFonts w:ascii="FangSong_GB2312" w:hAnsi="Times New Roman" w:hint="eastAsia"/>
          <w:szCs w:val="32"/>
        </w:rPr>
        <w:t>，男，汉族，</w:t>
      </w:r>
      <w:r w:rsidRPr="0088686E">
        <w:rPr>
          <w:rFonts w:ascii="FangSong_GB2312" w:hAnsi="Times New Roman"/>
          <w:szCs w:val="32"/>
        </w:rPr>
        <w:t>1987</w:t>
      </w:r>
      <w:r w:rsidRPr="0088686E">
        <w:rPr>
          <w:rFonts w:ascii="FangSong_GB2312" w:hAnsi="Times New Roman" w:hint="eastAsia"/>
          <w:szCs w:val="32"/>
        </w:rPr>
        <w:t>年</w:t>
      </w:r>
      <w:r w:rsidRPr="0088686E">
        <w:rPr>
          <w:rFonts w:ascii="FangSong_GB2312" w:hAnsi="Times New Roman"/>
          <w:szCs w:val="32"/>
        </w:rPr>
        <w:t>12</w:t>
      </w:r>
      <w:r w:rsidRPr="0088686E">
        <w:rPr>
          <w:rFonts w:ascii="FangSong_GB2312" w:hAnsi="Times New Roman" w:hint="eastAsia"/>
          <w:szCs w:val="32"/>
        </w:rPr>
        <w:t>月</w:t>
      </w:r>
      <w:r w:rsidRPr="0088686E">
        <w:rPr>
          <w:rFonts w:ascii="FangSong_GB2312" w:hAnsi="Times New Roman"/>
          <w:szCs w:val="32"/>
        </w:rPr>
        <w:t>5</w:t>
      </w:r>
      <w:r w:rsidRPr="0088686E">
        <w:rPr>
          <w:rFonts w:ascii="FangSong_GB2312" w:hAnsi="Times New Roman" w:hint="eastAsia"/>
          <w:szCs w:val="32"/>
        </w:rPr>
        <w:t>日出生，户籍所在地福建省福州市，初中文化，捕前系无业。</w:t>
      </w:r>
    </w:p>
    <w:p w:rsidR="008223FD" w:rsidRPr="0088686E" w:rsidRDefault="008223FD" w:rsidP="004E2099">
      <w:pPr>
        <w:spacing w:line="500" w:lineRule="exact"/>
        <w:ind w:rightChars="12" w:right="31680" w:firstLineChars="200" w:firstLine="31680"/>
        <w:rPr>
          <w:rFonts w:ascii="FangSong_GB2312" w:hAnsi="Times New Roman"/>
          <w:szCs w:val="32"/>
        </w:rPr>
      </w:pPr>
      <w:r w:rsidRPr="0088686E">
        <w:rPr>
          <w:rFonts w:ascii="FangSong_GB2312" w:hAnsi="Times New Roman" w:hint="eastAsia"/>
          <w:szCs w:val="32"/>
        </w:rPr>
        <w:t>福建省福州市仓山区人民法院于</w:t>
      </w:r>
      <w:r w:rsidRPr="0088686E">
        <w:rPr>
          <w:rFonts w:ascii="FangSong_GB2312" w:hAnsi="Times New Roman"/>
          <w:szCs w:val="32"/>
        </w:rPr>
        <w:t>2022</w:t>
      </w:r>
      <w:r w:rsidRPr="0088686E">
        <w:rPr>
          <w:rFonts w:ascii="FangSong_GB2312" w:hAnsi="Times New Roman" w:hint="eastAsia"/>
          <w:szCs w:val="32"/>
        </w:rPr>
        <w:t>年</w:t>
      </w:r>
      <w:r w:rsidRPr="0088686E">
        <w:rPr>
          <w:rFonts w:ascii="FangSong_GB2312" w:hAnsi="Times New Roman"/>
          <w:szCs w:val="32"/>
        </w:rPr>
        <w:t>5</w:t>
      </w:r>
      <w:r w:rsidRPr="0088686E">
        <w:rPr>
          <w:rFonts w:ascii="FangSong_GB2312" w:hAnsi="Times New Roman" w:hint="eastAsia"/>
          <w:szCs w:val="32"/>
        </w:rPr>
        <w:t>月</w:t>
      </w:r>
      <w:r w:rsidRPr="0088686E">
        <w:rPr>
          <w:rFonts w:ascii="FangSong_GB2312" w:hAnsi="Times New Roman"/>
          <w:szCs w:val="32"/>
        </w:rPr>
        <w:t>20</w:t>
      </w:r>
      <w:r w:rsidRPr="0088686E">
        <w:rPr>
          <w:rFonts w:ascii="FangSong_GB2312" w:hAnsi="Times New Roman" w:hint="eastAsia"/>
          <w:szCs w:val="32"/>
        </w:rPr>
        <w:t>日作出（</w:t>
      </w:r>
      <w:r w:rsidRPr="0088686E">
        <w:rPr>
          <w:rFonts w:ascii="FangSong_GB2312" w:hAnsi="Times New Roman"/>
          <w:szCs w:val="32"/>
        </w:rPr>
        <w:t>2022</w:t>
      </w:r>
      <w:r w:rsidRPr="0088686E">
        <w:rPr>
          <w:rFonts w:ascii="FangSong_GB2312" w:hAnsi="Times New Roman" w:hint="eastAsia"/>
          <w:szCs w:val="32"/>
        </w:rPr>
        <w:t>）闽</w:t>
      </w:r>
      <w:r w:rsidRPr="0088686E">
        <w:rPr>
          <w:rFonts w:ascii="FangSong_GB2312" w:hAnsi="Times New Roman"/>
          <w:szCs w:val="32"/>
        </w:rPr>
        <w:t>0104</w:t>
      </w:r>
      <w:r w:rsidRPr="0088686E">
        <w:rPr>
          <w:rFonts w:ascii="FangSong_GB2312" w:hAnsi="Times New Roman" w:hint="eastAsia"/>
          <w:szCs w:val="32"/>
        </w:rPr>
        <w:t>刑初</w:t>
      </w:r>
      <w:r w:rsidRPr="0088686E">
        <w:rPr>
          <w:rFonts w:ascii="FangSong_GB2312" w:hAnsi="Times New Roman"/>
          <w:szCs w:val="32"/>
        </w:rPr>
        <w:t>147</w:t>
      </w:r>
      <w:r w:rsidRPr="0088686E">
        <w:rPr>
          <w:rFonts w:ascii="FangSong_GB2312" w:hAnsi="Times New Roman" w:hint="eastAsia"/>
          <w:szCs w:val="32"/>
        </w:rPr>
        <w:t>号刑事判决，以被告人林锦魁犯开设赌场罪，判处有期徒刑二年九个月，并处罚金人民币</w:t>
      </w:r>
      <w:r w:rsidRPr="0088686E">
        <w:rPr>
          <w:rFonts w:ascii="FangSong_GB2312" w:hAnsi="Times New Roman"/>
          <w:szCs w:val="32"/>
        </w:rPr>
        <w:t>5000</w:t>
      </w:r>
      <w:r w:rsidRPr="0088686E">
        <w:rPr>
          <w:rFonts w:ascii="FangSong_GB2312" w:hAnsi="Times New Roman" w:hint="eastAsia"/>
          <w:szCs w:val="32"/>
        </w:rPr>
        <w:t>元，责令被告人林锦魁等</w:t>
      </w:r>
      <w:r>
        <w:rPr>
          <w:rFonts w:ascii="FangSong_GB2312" w:hAnsi="Times New Roman" w:hint="eastAsia"/>
          <w:szCs w:val="32"/>
        </w:rPr>
        <w:t>三</w:t>
      </w:r>
      <w:r w:rsidRPr="0088686E">
        <w:rPr>
          <w:rFonts w:ascii="FangSong_GB2312" w:hAnsi="Times New Roman" w:hint="eastAsia"/>
          <w:szCs w:val="32"/>
        </w:rPr>
        <w:t>人退出违法所得人民币四万元。刑期自</w:t>
      </w:r>
      <w:r w:rsidRPr="0088686E">
        <w:rPr>
          <w:rFonts w:ascii="FangSong_GB2312" w:hAnsi="Times New Roman"/>
          <w:szCs w:val="32"/>
        </w:rPr>
        <w:t>2021</w:t>
      </w:r>
      <w:r w:rsidRPr="0088686E">
        <w:rPr>
          <w:rFonts w:ascii="FangSong_GB2312" w:hAnsi="Times New Roman" w:hint="eastAsia"/>
          <w:szCs w:val="32"/>
        </w:rPr>
        <w:t>年</w:t>
      </w:r>
      <w:r w:rsidRPr="0088686E">
        <w:rPr>
          <w:rFonts w:ascii="FangSong_GB2312" w:hAnsi="Times New Roman"/>
          <w:szCs w:val="32"/>
        </w:rPr>
        <w:t>9</w:t>
      </w:r>
      <w:r w:rsidRPr="0088686E">
        <w:rPr>
          <w:rFonts w:ascii="FangSong_GB2312" w:hAnsi="Times New Roman" w:hint="eastAsia"/>
          <w:szCs w:val="32"/>
        </w:rPr>
        <w:t>月</w:t>
      </w:r>
      <w:r w:rsidRPr="0088686E">
        <w:rPr>
          <w:rFonts w:ascii="FangSong_GB2312" w:hAnsi="Times New Roman"/>
          <w:szCs w:val="32"/>
        </w:rPr>
        <w:t>10</w:t>
      </w:r>
      <w:r w:rsidRPr="0088686E">
        <w:rPr>
          <w:rFonts w:ascii="FangSong_GB2312" w:hAnsi="Times New Roman" w:hint="eastAsia"/>
          <w:szCs w:val="32"/>
        </w:rPr>
        <w:t>日起至</w:t>
      </w:r>
      <w:r w:rsidRPr="0088686E">
        <w:rPr>
          <w:rFonts w:ascii="FangSong_GB2312" w:hAnsi="Times New Roman"/>
          <w:szCs w:val="32"/>
        </w:rPr>
        <w:t>2024</w:t>
      </w:r>
      <w:r w:rsidRPr="0088686E">
        <w:rPr>
          <w:rFonts w:ascii="FangSong_GB2312" w:hAnsi="Times New Roman" w:hint="eastAsia"/>
          <w:szCs w:val="32"/>
        </w:rPr>
        <w:t>年</w:t>
      </w:r>
      <w:r w:rsidRPr="0088686E">
        <w:rPr>
          <w:rFonts w:ascii="FangSong_GB2312" w:hAnsi="Times New Roman"/>
          <w:szCs w:val="32"/>
        </w:rPr>
        <w:t>6</w:t>
      </w:r>
      <w:r w:rsidRPr="0088686E">
        <w:rPr>
          <w:rFonts w:ascii="FangSong_GB2312" w:hAnsi="Times New Roman" w:hint="eastAsia"/>
          <w:szCs w:val="32"/>
        </w:rPr>
        <w:t>月</w:t>
      </w:r>
      <w:r w:rsidRPr="0088686E">
        <w:rPr>
          <w:rFonts w:ascii="FangSong_GB2312" w:hAnsi="Times New Roman"/>
          <w:szCs w:val="32"/>
        </w:rPr>
        <w:t>9</w:t>
      </w:r>
      <w:r w:rsidRPr="0088686E">
        <w:rPr>
          <w:rFonts w:ascii="FangSong_GB2312" w:hAnsi="Times New Roman" w:hint="eastAsia"/>
          <w:szCs w:val="32"/>
        </w:rPr>
        <w:t>日止。</w:t>
      </w:r>
      <w:r w:rsidRPr="0088686E">
        <w:rPr>
          <w:rFonts w:ascii="FangSong_GB2312" w:hAnsi="Times New Roman"/>
          <w:szCs w:val="32"/>
        </w:rPr>
        <w:t>2022</w:t>
      </w:r>
      <w:r w:rsidRPr="0088686E">
        <w:rPr>
          <w:rFonts w:ascii="FangSong_GB2312" w:hAnsi="Times New Roman" w:hint="eastAsia"/>
          <w:szCs w:val="32"/>
        </w:rPr>
        <w:t>年</w:t>
      </w:r>
      <w:r w:rsidRPr="0088686E">
        <w:rPr>
          <w:rFonts w:ascii="FangSong_GB2312" w:hAnsi="Times New Roman"/>
          <w:szCs w:val="32"/>
        </w:rPr>
        <w:t>6</w:t>
      </w:r>
      <w:r w:rsidRPr="0088686E">
        <w:rPr>
          <w:rFonts w:ascii="FangSong_GB2312" w:hAnsi="Times New Roman" w:hint="eastAsia"/>
          <w:szCs w:val="32"/>
        </w:rPr>
        <w:t>月</w:t>
      </w:r>
      <w:r w:rsidRPr="0088686E">
        <w:rPr>
          <w:rFonts w:ascii="FangSong_GB2312" w:hAnsi="Times New Roman"/>
          <w:szCs w:val="32"/>
        </w:rPr>
        <w:t>20</w:t>
      </w:r>
      <w:r w:rsidRPr="0088686E">
        <w:rPr>
          <w:rFonts w:ascii="FangSong_GB2312" w:hAnsi="Times New Roman" w:hint="eastAsia"/>
          <w:szCs w:val="32"/>
        </w:rPr>
        <w:t>日交付福建省福清监狱执行刑罚。现属考察级罪犯。</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罪犯林锦魁在服刑期间确有悔改表现，具体事实如下：</w:t>
      </w:r>
      <w:r w:rsidRPr="0088686E">
        <w:rPr>
          <w:rFonts w:ascii="FangSong_GB2312" w:hAnsi="Times New Roman"/>
          <w:szCs w:val="32"/>
        </w:rPr>
        <w:t xml:space="preserve">      </w:t>
      </w:r>
    </w:p>
    <w:p w:rsidR="008223FD" w:rsidRPr="0088686E" w:rsidRDefault="008223FD" w:rsidP="004E2099">
      <w:pPr>
        <w:spacing w:line="500" w:lineRule="exact"/>
        <w:ind w:firstLineChars="150" w:firstLine="31680"/>
        <w:rPr>
          <w:rFonts w:ascii="FangSong_GB2312" w:hAnsi="Times New Roman"/>
          <w:szCs w:val="32"/>
        </w:rPr>
      </w:pPr>
      <w:r w:rsidRPr="0088686E">
        <w:rPr>
          <w:rFonts w:ascii="FangSong_GB2312" w:hAnsi="Times New Roman"/>
          <w:szCs w:val="32"/>
        </w:rPr>
        <w:t xml:space="preserve"> 1</w:t>
      </w:r>
      <w:r w:rsidRPr="0088686E">
        <w:rPr>
          <w:rFonts w:ascii="FangSong_GB2312" w:hAnsi="Times New Roman" w:hint="eastAsia"/>
          <w:szCs w:val="32"/>
        </w:rPr>
        <w:t>、认罪悔罪：能认罪悔罪，服从管教。</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szCs w:val="32"/>
        </w:rPr>
        <w:t>2</w:t>
      </w:r>
      <w:r w:rsidRPr="0088686E">
        <w:rPr>
          <w:rFonts w:ascii="FangSong_GB2312" w:hAnsi="Times New Roman" w:hint="eastAsia"/>
          <w:szCs w:val="32"/>
        </w:rPr>
        <w:t>、遵守监规：能遵守法律法规及监规纪律，接受教育改造。</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szCs w:val="32"/>
        </w:rPr>
        <w:t>3</w:t>
      </w:r>
      <w:r w:rsidRPr="0088686E">
        <w:rPr>
          <w:rFonts w:ascii="FangSong_GB2312" w:hAnsi="Times New Roman" w:hint="eastAsia"/>
          <w:szCs w:val="32"/>
        </w:rPr>
        <w:t>、学习情况：能积极参加思想、文化、职业技术教育。</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szCs w:val="32"/>
        </w:rPr>
        <w:t>4</w:t>
      </w:r>
      <w:r w:rsidRPr="0088686E">
        <w:rPr>
          <w:rFonts w:ascii="FangSong_GB2312" w:hAnsi="Times New Roman" w:hint="eastAsia"/>
          <w:szCs w:val="32"/>
        </w:rPr>
        <w:t>、劳动改造：能积极参加劳动，努力完成劳动任务。</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szCs w:val="32"/>
        </w:rPr>
        <w:t>5</w:t>
      </w:r>
      <w:r w:rsidRPr="0088686E">
        <w:rPr>
          <w:rFonts w:ascii="FangSong_GB2312" w:hAnsi="Times New Roman" w:hint="eastAsia"/>
          <w:szCs w:val="32"/>
        </w:rPr>
        <w:t>、奖励及违规情况：该犯本轮考核期</w:t>
      </w:r>
      <w:r w:rsidRPr="0088686E">
        <w:rPr>
          <w:rFonts w:ascii="FangSong_GB2312" w:hAnsi="Times New Roman"/>
          <w:szCs w:val="32"/>
        </w:rPr>
        <w:t>2022</w:t>
      </w:r>
      <w:r w:rsidRPr="0088686E">
        <w:rPr>
          <w:rFonts w:ascii="FangSong_GB2312" w:hAnsi="Times New Roman" w:hint="eastAsia"/>
          <w:szCs w:val="32"/>
        </w:rPr>
        <w:t>年</w:t>
      </w:r>
      <w:r w:rsidRPr="0088686E">
        <w:rPr>
          <w:rFonts w:ascii="FangSong_GB2312" w:hAnsi="Times New Roman"/>
          <w:szCs w:val="32"/>
        </w:rPr>
        <w:t>6</w:t>
      </w:r>
      <w:r w:rsidRPr="0088686E">
        <w:rPr>
          <w:rFonts w:ascii="FangSong_GB2312" w:hAnsi="Times New Roman" w:hint="eastAsia"/>
          <w:szCs w:val="32"/>
        </w:rPr>
        <w:t>月至</w:t>
      </w:r>
      <w:r w:rsidRPr="0088686E">
        <w:rPr>
          <w:rFonts w:ascii="FangSong_GB2312" w:hAnsi="Times New Roman"/>
          <w:szCs w:val="32"/>
        </w:rPr>
        <w:t>2023</w:t>
      </w:r>
      <w:r w:rsidRPr="0088686E">
        <w:rPr>
          <w:rFonts w:ascii="FangSong_GB2312" w:hAnsi="Times New Roman" w:hint="eastAsia"/>
          <w:szCs w:val="32"/>
        </w:rPr>
        <w:t>年</w:t>
      </w:r>
      <w:r w:rsidRPr="0088686E">
        <w:rPr>
          <w:rFonts w:ascii="FangSong_GB2312" w:hAnsi="Times New Roman"/>
          <w:szCs w:val="32"/>
        </w:rPr>
        <w:t>8</w:t>
      </w:r>
      <w:r w:rsidRPr="0088686E">
        <w:rPr>
          <w:rFonts w:ascii="FangSong_GB2312" w:hAnsi="Times New Roman" w:hint="eastAsia"/>
          <w:szCs w:val="32"/>
        </w:rPr>
        <w:t>月，累计获</w:t>
      </w:r>
      <w:r w:rsidRPr="0088686E">
        <w:rPr>
          <w:rFonts w:ascii="FangSong_GB2312" w:hAnsi="Times New Roman"/>
          <w:szCs w:val="32"/>
        </w:rPr>
        <w:t>1453.9</w:t>
      </w:r>
      <w:r w:rsidRPr="0088686E">
        <w:rPr>
          <w:rFonts w:ascii="FangSong_GB2312" w:hAnsi="Times New Roman" w:hint="eastAsia"/>
          <w:szCs w:val="32"/>
        </w:rPr>
        <w:t>分，合计获得</w:t>
      </w:r>
      <w:r w:rsidRPr="0088686E">
        <w:rPr>
          <w:rFonts w:ascii="FangSong_GB2312" w:hAnsi="Times New Roman"/>
          <w:szCs w:val="32"/>
        </w:rPr>
        <w:t>1453.9</w:t>
      </w:r>
      <w:r w:rsidRPr="0088686E">
        <w:rPr>
          <w:rFonts w:ascii="FangSong_GB2312" w:hAnsi="Times New Roman" w:hint="eastAsia"/>
          <w:szCs w:val="32"/>
        </w:rPr>
        <w:t>分，表扬</w:t>
      </w:r>
      <w:r w:rsidRPr="0088686E">
        <w:rPr>
          <w:rFonts w:ascii="FangSong_GB2312" w:hAnsi="Times New Roman"/>
          <w:szCs w:val="32"/>
        </w:rPr>
        <w:t>1</w:t>
      </w:r>
      <w:r w:rsidRPr="0088686E">
        <w:rPr>
          <w:rFonts w:ascii="FangSong_GB2312" w:hAnsi="Times New Roman" w:hint="eastAsia"/>
          <w:szCs w:val="32"/>
        </w:rPr>
        <w:t>次，物质奖励</w:t>
      </w:r>
      <w:r w:rsidRPr="0088686E">
        <w:rPr>
          <w:rFonts w:ascii="FangSong_GB2312" w:hAnsi="Times New Roman"/>
          <w:szCs w:val="32"/>
        </w:rPr>
        <w:t>1</w:t>
      </w:r>
      <w:r w:rsidRPr="0088686E">
        <w:rPr>
          <w:rFonts w:ascii="FangSong_GB2312" w:hAnsi="Times New Roman" w:hint="eastAsia"/>
          <w:szCs w:val="32"/>
        </w:rPr>
        <w:t>次。间隔期</w:t>
      </w:r>
      <w:r w:rsidRPr="0088686E">
        <w:rPr>
          <w:rFonts w:ascii="FangSong_GB2312" w:hAnsi="Times New Roman"/>
          <w:szCs w:val="32"/>
        </w:rPr>
        <w:t>2022</w:t>
      </w:r>
      <w:r w:rsidRPr="0088686E">
        <w:rPr>
          <w:rFonts w:ascii="FangSong_GB2312" w:hAnsi="Times New Roman" w:hint="eastAsia"/>
          <w:szCs w:val="32"/>
        </w:rPr>
        <w:t>年</w:t>
      </w:r>
      <w:r w:rsidRPr="0088686E">
        <w:rPr>
          <w:rFonts w:ascii="FangSong_GB2312" w:hAnsi="Times New Roman"/>
          <w:szCs w:val="32"/>
        </w:rPr>
        <w:t>7</w:t>
      </w:r>
      <w:r w:rsidRPr="0088686E">
        <w:rPr>
          <w:rFonts w:ascii="FangSong_GB2312" w:hAnsi="Times New Roman" w:hint="eastAsia"/>
          <w:szCs w:val="32"/>
        </w:rPr>
        <w:t>月至</w:t>
      </w:r>
      <w:r w:rsidRPr="0088686E">
        <w:rPr>
          <w:rFonts w:ascii="FangSong_GB2312" w:hAnsi="Times New Roman"/>
          <w:szCs w:val="32"/>
        </w:rPr>
        <w:t>2023</w:t>
      </w:r>
      <w:r w:rsidRPr="0088686E">
        <w:rPr>
          <w:rFonts w:ascii="FangSong_GB2312" w:hAnsi="Times New Roman" w:hint="eastAsia"/>
          <w:szCs w:val="32"/>
        </w:rPr>
        <w:t>年</w:t>
      </w:r>
      <w:r w:rsidRPr="0088686E">
        <w:rPr>
          <w:rFonts w:ascii="FangSong_GB2312" w:hAnsi="Times New Roman"/>
          <w:szCs w:val="32"/>
        </w:rPr>
        <w:t>8</w:t>
      </w:r>
      <w:r w:rsidRPr="0088686E">
        <w:rPr>
          <w:rFonts w:ascii="FangSong_GB2312" w:hAnsi="Times New Roman" w:hint="eastAsia"/>
          <w:szCs w:val="32"/>
        </w:rPr>
        <w:t>月，获得</w:t>
      </w:r>
      <w:r w:rsidRPr="0088686E">
        <w:rPr>
          <w:rFonts w:ascii="FangSong_GB2312" w:hAnsi="Times New Roman"/>
          <w:szCs w:val="32"/>
        </w:rPr>
        <w:t>1453.9</w:t>
      </w:r>
      <w:r w:rsidRPr="0088686E">
        <w:rPr>
          <w:rFonts w:ascii="FangSong_GB2312" w:hAnsi="Times New Roman" w:hint="eastAsia"/>
          <w:szCs w:val="32"/>
        </w:rPr>
        <w:t>分。考核期内无违规。</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罪犯林锦魁已累计缴纳人民币四万五千元；其中本次报减期间向福州市仓山区人民法院缴纳罚金人民币五千元、违法所得人民币四万元。该犯财产性判项已履行完毕。</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本案于</w:t>
      </w:r>
      <w:r w:rsidRPr="0088686E">
        <w:rPr>
          <w:rFonts w:ascii="FangSong_GB2312" w:hAnsi="Times New Roman" w:cs="KaiTi_GB2312"/>
          <w:szCs w:val="32"/>
        </w:rPr>
        <w:t>2023</w:t>
      </w:r>
      <w:r w:rsidRPr="0088686E">
        <w:rPr>
          <w:rFonts w:ascii="FangSong_GB2312" w:hAnsi="Times New Roman" w:hint="eastAsia"/>
          <w:szCs w:val="32"/>
        </w:rPr>
        <w:t>年</w:t>
      </w:r>
      <w:r w:rsidRPr="0088686E">
        <w:rPr>
          <w:rFonts w:ascii="FangSong_GB2312" w:hAnsi="Times New Roman"/>
          <w:szCs w:val="32"/>
        </w:rPr>
        <w:t>12</w:t>
      </w:r>
      <w:r w:rsidRPr="0088686E">
        <w:rPr>
          <w:rFonts w:ascii="FangSong_GB2312" w:hAnsi="Times New Roman" w:hint="eastAsia"/>
          <w:szCs w:val="32"/>
        </w:rPr>
        <w:t>月</w:t>
      </w:r>
      <w:r w:rsidRPr="0088686E">
        <w:rPr>
          <w:rFonts w:ascii="FangSong_GB2312" w:hAnsi="Times New Roman"/>
          <w:szCs w:val="32"/>
        </w:rPr>
        <w:t>20</w:t>
      </w:r>
      <w:r w:rsidRPr="0088686E">
        <w:rPr>
          <w:rFonts w:ascii="FangSong_GB2312" w:hAnsi="Times New Roman" w:hint="eastAsia"/>
          <w:szCs w:val="32"/>
        </w:rPr>
        <w:t>日至</w:t>
      </w:r>
      <w:r w:rsidRPr="0088686E">
        <w:rPr>
          <w:rFonts w:ascii="FangSong_GB2312" w:hAnsi="Times New Roman" w:cs="KaiTi_GB2312"/>
          <w:szCs w:val="32"/>
        </w:rPr>
        <w:t>2023</w:t>
      </w:r>
      <w:r w:rsidRPr="0088686E">
        <w:rPr>
          <w:rFonts w:ascii="FangSong_GB2312" w:hAnsi="Times New Roman" w:hint="eastAsia"/>
          <w:szCs w:val="32"/>
        </w:rPr>
        <w:t>年</w:t>
      </w:r>
      <w:r w:rsidRPr="0088686E">
        <w:rPr>
          <w:rFonts w:ascii="FangSong_GB2312" w:hAnsi="Times New Roman"/>
          <w:szCs w:val="32"/>
        </w:rPr>
        <w:t>12</w:t>
      </w:r>
      <w:r w:rsidRPr="0088686E">
        <w:rPr>
          <w:rFonts w:ascii="FangSong_GB2312" w:hAnsi="Times New Roman" w:hint="eastAsia"/>
          <w:szCs w:val="32"/>
        </w:rPr>
        <w:t>月</w:t>
      </w:r>
      <w:r w:rsidRPr="0088686E">
        <w:rPr>
          <w:rFonts w:ascii="FangSong_GB2312" w:hAnsi="Times New Roman"/>
          <w:szCs w:val="32"/>
        </w:rPr>
        <w:t>26</w:t>
      </w:r>
      <w:r w:rsidRPr="0088686E">
        <w:rPr>
          <w:rFonts w:ascii="FangSong_GB2312" w:hAnsi="Times New Roman" w:hint="eastAsia"/>
          <w:szCs w:val="32"/>
        </w:rPr>
        <w:t>日在狱内公示未收到不同意见。</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罪犯林锦魁在服刑期间，确有悔改表现，依照《中华人民共和国刑法》第七十八条、第七十九条、《中华人民共和国刑事诉讼法》第</w:t>
      </w:r>
      <w:r w:rsidRPr="0088686E">
        <w:rPr>
          <w:rFonts w:ascii="FangSong_GB2312" w:hint="eastAsia"/>
          <w:szCs w:val="32"/>
        </w:rPr>
        <w:t>二百七十三条第二款</w:t>
      </w:r>
      <w:r w:rsidRPr="0088686E">
        <w:rPr>
          <w:rFonts w:ascii="FangSong_GB2312" w:hAnsi="Times New Roman" w:hint="eastAsia"/>
          <w:szCs w:val="32"/>
        </w:rPr>
        <w:t>和《中华人民共和国监狱法》第</w:t>
      </w:r>
      <w:r w:rsidRPr="0088686E">
        <w:rPr>
          <w:rFonts w:ascii="FangSong_GB2312" w:hint="eastAsia"/>
          <w:szCs w:val="32"/>
        </w:rPr>
        <w:t>二十九</w:t>
      </w:r>
      <w:r w:rsidRPr="0088686E">
        <w:rPr>
          <w:rFonts w:ascii="FangSong_GB2312" w:hAnsi="Times New Roman" w:hint="eastAsia"/>
          <w:szCs w:val="32"/>
        </w:rPr>
        <w:t>条之规定，建议对罪犯林锦魁予以减刑四个月。特提请你院审理裁定。</w:t>
      </w:r>
    </w:p>
    <w:p w:rsidR="008223FD" w:rsidRPr="0088686E" w:rsidRDefault="008223FD" w:rsidP="004E2099">
      <w:pPr>
        <w:pStyle w:val="Salutation"/>
        <w:spacing w:line="500" w:lineRule="exact"/>
        <w:ind w:rightChars="-15" w:right="31680" w:firstLineChars="200" w:firstLine="31680"/>
        <w:rPr>
          <w:rFonts w:ascii="FangSong_GB2312" w:hAnsi="Times New Roman"/>
          <w:szCs w:val="32"/>
        </w:rPr>
      </w:pPr>
      <w:r w:rsidRPr="0088686E">
        <w:rPr>
          <w:rFonts w:ascii="FangSong_GB2312" w:hAnsi="Times New Roman" w:hint="eastAsia"/>
          <w:szCs w:val="32"/>
        </w:rPr>
        <w:t>此致</w:t>
      </w:r>
    </w:p>
    <w:p w:rsidR="008223FD" w:rsidRPr="0088686E" w:rsidRDefault="008223FD" w:rsidP="004E2099">
      <w:pPr>
        <w:spacing w:line="500" w:lineRule="exact"/>
        <w:ind w:rightChars="-15" w:right="31680"/>
        <w:rPr>
          <w:rFonts w:ascii="FangSong_GB2312" w:hAnsi="Times New Roman"/>
          <w:szCs w:val="32"/>
        </w:rPr>
      </w:pPr>
      <w:r w:rsidRPr="0088686E">
        <w:rPr>
          <w:rFonts w:ascii="FangSong_GB2312" w:hAnsi="Times New Roman" w:hint="eastAsia"/>
          <w:szCs w:val="32"/>
        </w:rPr>
        <w:t>福州市中级人民法院</w:t>
      </w:r>
    </w:p>
    <w:p w:rsidR="008223FD" w:rsidRPr="0088686E" w:rsidRDefault="008223FD" w:rsidP="004E2099">
      <w:pPr>
        <w:spacing w:line="500" w:lineRule="exact"/>
        <w:ind w:firstLineChars="200" w:firstLine="31680"/>
        <w:rPr>
          <w:rFonts w:ascii="FangSong_GB2312" w:hAnsi="Times New Roman" w:cs="FangSong_GB2312"/>
          <w:szCs w:val="32"/>
        </w:rPr>
      </w:pPr>
      <w:r w:rsidRPr="0088686E">
        <w:rPr>
          <w:rFonts w:ascii="FangSong_GB2312" w:hAnsi="Times New Roman" w:cs="FangSong_GB2312" w:hint="eastAsia"/>
          <w:szCs w:val="32"/>
        </w:rPr>
        <w:t>附件：⒈罪犯</w:t>
      </w:r>
      <w:r w:rsidRPr="0088686E">
        <w:rPr>
          <w:rFonts w:ascii="FangSong_GB2312" w:hAnsi="Times New Roman" w:hint="eastAsia"/>
          <w:szCs w:val="32"/>
        </w:rPr>
        <w:t>林锦魁</w:t>
      </w:r>
      <w:r w:rsidRPr="0088686E">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88686E">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88686E" w:rsidRDefault="008223FD" w:rsidP="004E2099">
      <w:pPr>
        <w:spacing w:line="500" w:lineRule="exact"/>
        <w:ind w:rightChars="-15" w:right="31680" w:firstLineChars="500" w:firstLine="31680"/>
        <w:rPr>
          <w:rFonts w:ascii="FangSong_GB2312" w:hAnsi="Times New Roman" w:cs="FangSong_GB2312"/>
          <w:szCs w:val="32"/>
        </w:rPr>
      </w:pPr>
    </w:p>
    <w:p w:rsidR="008223FD" w:rsidRPr="0088686E"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88686E">
        <w:rPr>
          <w:rFonts w:ascii="FangSong_GB2312" w:hAnsi="Times New Roman"/>
          <w:szCs w:val="32"/>
        </w:rPr>
        <w:t xml:space="preserve">  </w:t>
      </w:r>
      <w:r w:rsidRPr="0088686E">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jc w:val="left"/>
        <w:rPr>
          <w:rFonts w:ascii="FangSong_GB2312"/>
          <w:szCs w:val="32"/>
        </w:rPr>
      </w:pPr>
    </w:p>
    <w:p w:rsidR="008223FD" w:rsidRPr="00DE4538" w:rsidRDefault="008223FD" w:rsidP="004E2099">
      <w:pPr>
        <w:spacing w:line="500" w:lineRule="exact"/>
        <w:ind w:rightChars="400" w:right="31680"/>
        <w:jc w:val="left"/>
        <w:rPr>
          <w:rFonts w:ascii="FangSong_GB2312"/>
          <w:szCs w:val="32"/>
        </w:rPr>
      </w:pPr>
    </w:p>
    <w:p w:rsidR="008223FD" w:rsidRPr="00DE4538" w:rsidRDefault="008223FD" w:rsidP="004E2099">
      <w:pPr>
        <w:spacing w:line="500" w:lineRule="exact"/>
        <w:ind w:rightChars="400" w:right="31680"/>
        <w:jc w:val="left"/>
        <w:rPr>
          <w:rFonts w:ascii="FangSong_GB2312"/>
          <w:szCs w:val="32"/>
        </w:rPr>
      </w:pPr>
    </w:p>
    <w:p w:rsidR="008223FD" w:rsidRPr="00DE4538" w:rsidRDefault="008223FD" w:rsidP="004E2099">
      <w:pPr>
        <w:spacing w:line="500" w:lineRule="exact"/>
        <w:ind w:rightChars="400" w:right="31680"/>
        <w:jc w:val="left"/>
        <w:rPr>
          <w:rFonts w:ascii="FangSong_GB2312"/>
          <w:szCs w:val="32"/>
        </w:rPr>
      </w:pPr>
    </w:p>
    <w:p w:rsidR="008223FD" w:rsidRPr="00DE4538" w:rsidRDefault="008223FD" w:rsidP="004E2099">
      <w:pPr>
        <w:spacing w:line="500" w:lineRule="exact"/>
        <w:ind w:rightChars="400" w:right="31680"/>
        <w:jc w:val="left"/>
        <w:rPr>
          <w:rFonts w:ascii="FangSong_GB2312"/>
          <w:szCs w:val="32"/>
        </w:rPr>
      </w:pPr>
    </w:p>
    <w:p w:rsidR="008223FD" w:rsidRPr="00DE4538" w:rsidRDefault="008223FD" w:rsidP="004E2099">
      <w:pPr>
        <w:spacing w:line="500" w:lineRule="exact"/>
        <w:ind w:rightChars="400" w:right="31680"/>
        <w:jc w:val="left"/>
        <w:rPr>
          <w:rFonts w:ascii="FangSong_GB2312"/>
          <w:szCs w:val="32"/>
        </w:rPr>
      </w:pPr>
    </w:p>
    <w:p w:rsidR="008223FD" w:rsidRPr="00DE4538" w:rsidRDefault="008223FD" w:rsidP="004E2099">
      <w:pPr>
        <w:spacing w:line="500" w:lineRule="exact"/>
        <w:ind w:rightChars="400" w:right="31680"/>
        <w:jc w:val="left"/>
        <w:rPr>
          <w:rFonts w:ascii="FangSong_GB2312"/>
          <w:szCs w:val="32"/>
        </w:rPr>
      </w:pPr>
    </w:p>
    <w:p w:rsidR="008223FD" w:rsidRPr="00DE4538" w:rsidRDefault="008223FD" w:rsidP="004E2099">
      <w:pPr>
        <w:spacing w:line="500" w:lineRule="exact"/>
        <w:ind w:rightChars="400" w:right="31680"/>
        <w:jc w:val="left"/>
        <w:rPr>
          <w:rFonts w:ascii="FangSong_GB2312"/>
          <w:szCs w:val="32"/>
        </w:rPr>
      </w:pPr>
    </w:p>
    <w:p w:rsidR="008223FD" w:rsidRPr="00DE4538" w:rsidRDefault="008223FD" w:rsidP="004E2099">
      <w:pPr>
        <w:spacing w:line="500" w:lineRule="exact"/>
        <w:ind w:rightChars="400" w:right="31680"/>
        <w:jc w:val="left"/>
        <w:rPr>
          <w:rFonts w:ascii="FangSong_GB2312"/>
          <w:szCs w:val="32"/>
        </w:rPr>
      </w:pPr>
    </w:p>
    <w:p w:rsidR="008223FD" w:rsidRDefault="008223FD" w:rsidP="004E2099">
      <w:pPr>
        <w:spacing w:line="500" w:lineRule="exact"/>
        <w:ind w:rightChars="400" w:right="31680"/>
        <w:jc w:val="left"/>
        <w:rPr>
          <w:rFonts w:ascii="FangSong_GB2312"/>
          <w:szCs w:val="32"/>
        </w:rPr>
      </w:pPr>
    </w:p>
    <w:p w:rsidR="008223FD" w:rsidRPr="00DE4538" w:rsidRDefault="008223FD" w:rsidP="004E2099">
      <w:pPr>
        <w:spacing w:line="500" w:lineRule="exact"/>
        <w:ind w:rightChars="400" w:right="31680"/>
        <w:jc w:val="left"/>
        <w:rPr>
          <w:rFonts w:ascii="FangSong_GB2312"/>
          <w:szCs w:val="32"/>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50</w:t>
      </w:r>
      <w:r w:rsidRPr="00275315">
        <w:rPr>
          <w:rFonts w:ascii="KaiTi_GB2312" w:eastAsia="KaiTi_GB2312" w:hAnsi="Times New Roman" w:cs="KaiTi_GB2312" w:hint="eastAsia"/>
          <w:szCs w:val="32"/>
        </w:rPr>
        <w:t>号</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罪犯黄绍鹏</w:t>
      </w:r>
      <w:r w:rsidRPr="0088686E">
        <w:rPr>
          <w:rFonts w:ascii="FangSong_GB2312" w:hAnsi="Times New Roman"/>
          <w:szCs w:val="32"/>
        </w:rPr>
        <w:fldChar w:fldCharType="begin"/>
      </w:r>
      <w:r w:rsidRPr="0088686E">
        <w:rPr>
          <w:rFonts w:ascii="FangSong_GB2312" w:hAnsi="Times New Roman"/>
          <w:szCs w:val="32"/>
        </w:rPr>
        <w:instrText xml:space="preserve"> AUTOTEXTLIST  \* MERGEFORMAT </w:instrText>
      </w:r>
      <w:r w:rsidRPr="0088686E">
        <w:rPr>
          <w:rFonts w:ascii="FangSong_GB2312" w:hAnsi="Times New Roman"/>
          <w:szCs w:val="32"/>
        </w:rPr>
        <w:fldChar w:fldCharType="end"/>
      </w:r>
      <w:r w:rsidRPr="0088686E">
        <w:rPr>
          <w:rFonts w:ascii="FangSong_GB2312" w:hAnsi="Times New Roman" w:hint="eastAsia"/>
          <w:szCs w:val="32"/>
        </w:rPr>
        <w:t>，男，汉族，</w:t>
      </w:r>
      <w:r w:rsidRPr="0088686E">
        <w:rPr>
          <w:rFonts w:ascii="FangSong_GB2312" w:hAnsi="Times New Roman"/>
          <w:szCs w:val="32"/>
        </w:rPr>
        <w:t>1985</w:t>
      </w:r>
      <w:r w:rsidRPr="0088686E">
        <w:rPr>
          <w:rFonts w:ascii="FangSong_GB2312" w:hAnsi="Times New Roman" w:hint="eastAsia"/>
          <w:szCs w:val="32"/>
        </w:rPr>
        <w:t>年</w:t>
      </w:r>
      <w:r w:rsidRPr="0088686E">
        <w:rPr>
          <w:rFonts w:ascii="FangSong_GB2312" w:hAnsi="Times New Roman"/>
          <w:szCs w:val="32"/>
        </w:rPr>
        <w:t>11</w:t>
      </w:r>
      <w:r w:rsidRPr="0088686E">
        <w:rPr>
          <w:rFonts w:ascii="FangSong_GB2312" w:hAnsi="Times New Roman" w:hint="eastAsia"/>
          <w:szCs w:val="32"/>
        </w:rPr>
        <w:t>月</w:t>
      </w:r>
      <w:r w:rsidRPr="0088686E">
        <w:rPr>
          <w:rFonts w:ascii="FangSong_GB2312" w:hAnsi="Times New Roman"/>
          <w:szCs w:val="32"/>
        </w:rPr>
        <w:t>10</w:t>
      </w:r>
      <w:r w:rsidRPr="0088686E">
        <w:rPr>
          <w:rFonts w:ascii="FangSong_GB2312" w:hAnsi="Times New Roman" w:hint="eastAsia"/>
          <w:szCs w:val="32"/>
        </w:rPr>
        <w:t>日出生，户籍所在地福建省泉州市，初中文化，捕前系务工。</w:t>
      </w:r>
    </w:p>
    <w:p w:rsidR="008223FD" w:rsidRPr="0088686E" w:rsidRDefault="008223FD" w:rsidP="004E2099">
      <w:pPr>
        <w:spacing w:line="500" w:lineRule="exact"/>
        <w:ind w:rightChars="12" w:right="31680" w:firstLineChars="200" w:firstLine="31680"/>
        <w:rPr>
          <w:rFonts w:ascii="FangSong_GB2312" w:hAnsi="Times New Roman"/>
          <w:szCs w:val="32"/>
        </w:rPr>
      </w:pPr>
      <w:r w:rsidRPr="0088686E">
        <w:rPr>
          <w:rFonts w:ascii="FangSong_GB2312" w:hAnsi="Times New Roman" w:hint="eastAsia"/>
          <w:szCs w:val="32"/>
        </w:rPr>
        <w:t>福建省泉州市中级人民法院于</w:t>
      </w:r>
      <w:r w:rsidRPr="0088686E">
        <w:rPr>
          <w:rFonts w:ascii="FangSong_GB2312" w:hAnsi="Times New Roman"/>
          <w:szCs w:val="32"/>
        </w:rPr>
        <w:t>2018</w:t>
      </w:r>
      <w:r w:rsidRPr="0088686E">
        <w:rPr>
          <w:rFonts w:ascii="FangSong_GB2312" w:hAnsi="Times New Roman" w:hint="eastAsia"/>
          <w:szCs w:val="32"/>
        </w:rPr>
        <w:t>年</w:t>
      </w:r>
      <w:r w:rsidRPr="0088686E">
        <w:rPr>
          <w:rFonts w:ascii="FangSong_GB2312" w:hAnsi="Times New Roman"/>
          <w:szCs w:val="32"/>
        </w:rPr>
        <w:t>12</w:t>
      </w:r>
      <w:r w:rsidRPr="0088686E">
        <w:rPr>
          <w:rFonts w:ascii="FangSong_GB2312" w:hAnsi="Times New Roman" w:hint="eastAsia"/>
          <w:szCs w:val="32"/>
        </w:rPr>
        <w:t>月</w:t>
      </w:r>
      <w:r w:rsidRPr="0088686E">
        <w:rPr>
          <w:rFonts w:ascii="FangSong_GB2312" w:hAnsi="Times New Roman"/>
          <w:szCs w:val="32"/>
        </w:rPr>
        <w:t>26</w:t>
      </w:r>
      <w:r w:rsidRPr="0088686E">
        <w:rPr>
          <w:rFonts w:ascii="FangSong_GB2312" w:hAnsi="Times New Roman" w:hint="eastAsia"/>
          <w:szCs w:val="32"/>
        </w:rPr>
        <w:t>日作出（</w:t>
      </w:r>
      <w:r w:rsidRPr="0088686E">
        <w:rPr>
          <w:rFonts w:ascii="FangSong_GB2312" w:hAnsi="Times New Roman"/>
          <w:szCs w:val="32"/>
        </w:rPr>
        <w:t>2018</w:t>
      </w:r>
      <w:r w:rsidRPr="0088686E">
        <w:rPr>
          <w:rFonts w:ascii="FangSong_GB2312" w:hAnsi="Times New Roman" w:hint="eastAsia"/>
          <w:szCs w:val="32"/>
        </w:rPr>
        <w:t>）闽</w:t>
      </w:r>
      <w:r w:rsidRPr="0088686E">
        <w:rPr>
          <w:rFonts w:ascii="FangSong_GB2312" w:hAnsi="Times New Roman"/>
          <w:szCs w:val="32"/>
        </w:rPr>
        <w:t>05</w:t>
      </w:r>
      <w:r w:rsidRPr="0088686E">
        <w:rPr>
          <w:rFonts w:ascii="FangSong_GB2312" w:hAnsi="Times New Roman" w:hint="eastAsia"/>
          <w:szCs w:val="32"/>
        </w:rPr>
        <w:t>刑初</w:t>
      </w:r>
      <w:r w:rsidRPr="0088686E">
        <w:rPr>
          <w:rFonts w:ascii="FangSong_GB2312" w:hAnsi="Times New Roman"/>
          <w:szCs w:val="32"/>
        </w:rPr>
        <w:t>90</w:t>
      </w:r>
      <w:r w:rsidRPr="0088686E">
        <w:rPr>
          <w:rFonts w:ascii="FangSong_GB2312" w:hAnsi="Times New Roman" w:hint="eastAsia"/>
          <w:szCs w:val="32"/>
        </w:rPr>
        <w:t>号刑事判决，以被告人黄绍鹏犯抢劫罪，判处有期徒刑十年，剥夺政治权利一年，并处罚金人民币五万元。宣判后，被告人不服，提出上诉。福建省高级人民法院于</w:t>
      </w:r>
      <w:r w:rsidRPr="0088686E">
        <w:rPr>
          <w:rFonts w:ascii="FangSong_GB2312" w:hAnsi="Times New Roman"/>
          <w:szCs w:val="32"/>
        </w:rPr>
        <w:t>2019</w:t>
      </w:r>
      <w:r w:rsidRPr="0088686E">
        <w:rPr>
          <w:rFonts w:ascii="FangSong_GB2312" w:hAnsi="Times New Roman" w:hint="eastAsia"/>
          <w:szCs w:val="32"/>
        </w:rPr>
        <w:t>年</w:t>
      </w:r>
      <w:r w:rsidRPr="0088686E">
        <w:rPr>
          <w:rFonts w:ascii="FangSong_GB2312" w:hAnsi="Times New Roman"/>
          <w:szCs w:val="32"/>
        </w:rPr>
        <w:t>12</w:t>
      </w:r>
      <w:r w:rsidRPr="0088686E">
        <w:rPr>
          <w:rFonts w:ascii="FangSong_GB2312" w:hAnsi="Times New Roman" w:hint="eastAsia"/>
          <w:szCs w:val="32"/>
        </w:rPr>
        <w:t>月</w:t>
      </w:r>
      <w:r w:rsidRPr="0088686E">
        <w:rPr>
          <w:rFonts w:ascii="FangSong_GB2312" w:hAnsi="Times New Roman"/>
          <w:szCs w:val="32"/>
        </w:rPr>
        <w:t>20</w:t>
      </w:r>
      <w:r w:rsidRPr="0088686E">
        <w:rPr>
          <w:rFonts w:ascii="FangSong_GB2312" w:hAnsi="Times New Roman" w:hint="eastAsia"/>
          <w:szCs w:val="32"/>
        </w:rPr>
        <w:t>日作出（</w:t>
      </w:r>
      <w:r w:rsidRPr="0088686E">
        <w:rPr>
          <w:rFonts w:ascii="FangSong_GB2312" w:hAnsi="Times New Roman"/>
          <w:szCs w:val="32"/>
        </w:rPr>
        <w:t>2019</w:t>
      </w:r>
      <w:r w:rsidRPr="0088686E">
        <w:rPr>
          <w:rFonts w:ascii="FangSong_GB2312" w:hAnsi="Times New Roman" w:hint="eastAsia"/>
          <w:szCs w:val="32"/>
        </w:rPr>
        <w:t>）闽刑终</w:t>
      </w:r>
      <w:r w:rsidRPr="0088686E">
        <w:rPr>
          <w:rFonts w:ascii="FangSong_GB2312" w:hAnsi="Times New Roman"/>
          <w:szCs w:val="32"/>
        </w:rPr>
        <w:t>73</w:t>
      </w:r>
      <w:r>
        <w:rPr>
          <w:rFonts w:ascii="FangSong_GB2312" w:hAnsi="Times New Roman" w:hint="eastAsia"/>
          <w:szCs w:val="32"/>
        </w:rPr>
        <w:t>号刑事裁定：驳回上诉，维持原判</w:t>
      </w:r>
      <w:r w:rsidRPr="0088686E">
        <w:rPr>
          <w:rFonts w:ascii="FangSong_GB2312" w:hAnsi="Times New Roman" w:hint="eastAsia"/>
          <w:szCs w:val="32"/>
        </w:rPr>
        <w:t>。刑期自</w:t>
      </w:r>
      <w:r w:rsidRPr="0088686E">
        <w:rPr>
          <w:rFonts w:ascii="FangSong_GB2312" w:hAnsi="Times New Roman"/>
          <w:szCs w:val="32"/>
        </w:rPr>
        <w:t>2018</w:t>
      </w:r>
      <w:r w:rsidRPr="0088686E">
        <w:rPr>
          <w:rFonts w:ascii="FangSong_GB2312" w:hAnsi="Times New Roman" w:hint="eastAsia"/>
          <w:szCs w:val="32"/>
        </w:rPr>
        <w:t>年</w:t>
      </w:r>
      <w:r w:rsidRPr="0088686E">
        <w:rPr>
          <w:rFonts w:ascii="FangSong_GB2312" w:hAnsi="Times New Roman"/>
          <w:szCs w:val="32"/>
        </w:rPr>
        <w:t>3</w:t>
      </w:r>
      <w:r w:rsidRPr="0088686E">
        <w:rPr>
          <w:rFonts w:ascii="FangSong_GB2312" w:hAnsi="Times New Roman" w:hint="eastAsia"/>
          <w:szCs w:val="32"/>
        </w:rPr>
        <w:t>月</w:t>
      </w:r>
      <w:r w:rsidRPr="0088686E">
        <w:rPr>
          <w:rFonts w:ascii="FangSong_GB2312" w:hAnsi="Times New Roman"/>
          <w:szCs w:val="32"/>
        </w:rPr>
        <w:t>15</w:t>
      </w:r>
      <w:r w:rsidRPr="0088686E">
        <w:rPr>
          <w:rFonts w:ascii="FangSong_GB2312" w:hAnsi="Times New Roman" w:hint="eastAsia"/>
          <w:szCs w:val="32"/>
        </w:rPr>
        <w:t>日起至</w:t>
      </w:r>
      <w:r w:rsidRPr="0088686E">
        <w:rPr>
          <w:rFonts w:ascii="FangSong_GB2312" w:hAnsi="Times New Roman"/>
          <w:szCs w:val="32"/>
        </w:rPr>
        <w:t>2028</w:t>
      </w:r>
      <w:r w:rsidRPr="0088686E">
        <w:rPr>
          <w:rFonts w:ascii="FangSong_GB2312" w:hAnsi="Times New Roman" w:hint="eastAsia"/>
          <w:szCs w:val="32"/>
        </w:rPr>
        <w:t>年</w:t>
      </w:r>
      <w:r w:rsidRPr="0088686E">
        <w:rPr>
          <w:rFonts w:ascii="FangSong_GB2312" w:hAnsi="Times New Roman"/>
          <w:szCs w:val="32"/>
        </w:rPr>
        <w:t>3</w:t>
      </w:r>
      <w:r w:rsidRPr="0088686E">
        <w:rPr>
          <w:rFonts w:ascii="FangSong_GB2312" w:hAnsi="Times New Roman" w:hint="eastAsia"/>
          <w:szCs w:val="32"/>
        </w:rPr>
        <w:t>月</w:t>
      </w:r>
      <w:r w:rsidRPr="0088686E">
        <w:rPr>
          <w:rFonts w:ascii="FangSong_GB2312" w:hAnsi="Times New Roman"/>
          <w:szCs w:val="32"/>
        </w:rPr>
        <w:t>14</w:t>
      </w:r>
      <w:r w:rsidRPr="0088686E">
        <w:rPr>
          <w:rFonts w:ascii="FangSong_GB2312" w:hAnsi="Times New Roman" w:hint="eastAsia"/>
          <w:szCs w:val="32"/>
        </w:rPr>
        <w:t>日止。</w:t>
      </w:r>
      <w:r w:rsidRPr="0088686E">
        <w:rPr>
          <w:rFonts w:ascii="FangSong_GB2312" w:hAnsi="Times New Roman"/>
          <w:szCs w:val="32"/>
        </w:rPr>
        <w:t>2020</w:t>
      </w:r>
      <w:r w:rsidRPr="0088686E">
        <w:rPr>
          <w:rFonts w:ascii="FangSong_GB2312" w:hAnsi="Times New Roman" w:hint="eastAsia"/>
          <w:szCs w:val="32"/>
        </w:rPr>
        <w:t>年</w:t>
      </w:r>
      <w:r w:rsidRPr="0088686E">
        <w:rPr>
          <w:rFonts w:ascii="FangSong_GB2312" w:hAnsi="Times New Roman"/>
          <w:szCs w:val="32"/>
        </w:rPr>
        <w:t>1</w:t>
      </w:r>
      <w:r w:rsidRPr="0088686E">
        <w:rPr>
          <w:rFonts w:ascii="FangSong_GB2312" w:hAnsi="Times New Roman" w:hint="eastAsia"/>
          <w:szCs w:val="32"/>
        </w:rPr>
        <w:t>月</w:t>
      </w:r>
      <w:r w:rsidRPr="0088686E">
        <w:rPr>
          <w:rFonts w:ascii="FangSong_GB2312" w:hAnsi="Times New Roman"/>
          <w:szCs w:val="32"/>
        </w:rPr>
        <w:t>9</w:t>
      </w:r>
      <w:r w:rsidRPr="0088686E">
        <w:rPr>
          <w:rFonts w:ascii="FangSong_GB2312" w:hAnsi="Times New Roman" w:hint="eastAsia"/>
          <w:szCs w:val="32"/>
        </w:rPr>
        <w:t>日交付福建省福清监狱执行刑罚。现属宽管级罪犯。</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罪犯黄绍鹏在服刑期间确有悔改表现，具体事实如下：</w:t>
      </w:r>
      <w:r w:rsidRPr="0088686E">
        <w:rPr>
          <w:rFonts w:ascii="FangSong_GB2312" w:hAnsi="Times New Roman"/>
          <w:szCs w:val="32"/>
        </w:rPr>
        <w:t xml:space="preserve">      </w:t>
      </w:r>
    </w:p>
    <w:p w:rsidR="008223FD" w:rsidRPr="0088686E" w:rsidRDefault="008223FD" w:rsidP="004E2099">
      <w:pPr>
        <w:spacing w:line="500" w:lineRule="exact"/>
        <w:ind w:firstLineChars="150" w:firstLine="31680"/>
        <w:rPr>
          <w:rFonts w:ascii="FangSong_GB2312" w:hAnsi="Times New Roman"/>
          <w:szCs w:val="32"/>
        </w:rPr>
      </w:pPr>
      <w:r w:rsidRPr="0088686E">
        <w:rPr>
          <w:rFonts w:ascii="FangSong_GB2312" w:hAnsi="Times New Roman"/>
          <w:szCs w:val="32"/>
        </w:rPr>
        <w:t xml:space="preserve"> 1</w:t>
      </w:r>
      <w:r w:rsidRPr="0088686E">
        <w:rPr>
          <w:rFonts w:ascii="FangSong_GB2312" w:hAnsi="Times New Roman" w:hint="eastAsia"/>
          <w:szCs w:val="32"/>
        </w:rPr>
        <w:t>、认罪悔罪：能认罪悔罪，服从管教。</w:t>
      </w:r>
    </w:p>
    <w:p w:rsidR="008223FD" w:rsidRPr="0088686E" w:rsidRDefault="008223FD" w:rsidP="004E2099">
      <w:pPr>
        <w:spacing w:line="500" w:lineRule="exact"/>
        <w:ind w:leftChars="200" w:left="31680"/>
        <w:rPr>
          <w:rFonts w:ascii="FangSong_GB2312" w:hAnsi="Times New Roman"/>
          <w:szCs w:val="32"/>
        </w:rPr>
      </w:pPr>
      <w:r w:rsidRPr="0088686E">
        <w:rPr>
          <w:rFonts w:ascii="FangSong_GB2312" w:hAnsi="Times New Roman"/>
          <w:szCs w:val="32"/>
        </w:rPr>
        <w:t>2</w:t>
      </w:r>
      <w:r w:rsidRPr="0088686E">
        <w:rPr>
          <w:rFonts w:ascii="FangSong_GB2312" w:hAnsi="Times New Roman" w:hint="eastAsia"/>
          <w:szCs w:val="32"/>
        </w:rPr>
        <w:t>、遵守监规：能遵守法律法规及监规纪律，接受教育改造。</w:t>
      </w:r>
      <w:r w:rsidRPr="0088686E">
        <w:rPr>
          <w:rFonts w:ascii="FangSong_GB2312" w:hAnsi="Times New Roman"/>
          <w:szCs w:val="32"/>
        </w:rPr>
        <w:t>3</w:t>
      </w:r>
      <w:r w:rsidRPr="0088686E">
        <w:rPr>
          <w:rFonts w:ascii="FangSong_GB2312" w:hAnsi="Times New Roman" w:hint="eastAsia"/>
          <w:szCs w:val="32"/>
        </w:rPr>
        <w:t>、学习情况：能积极参加思想、文化、职业技术教育。</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szCs w:val="32"/>
        </w:rPr>
        <w:t>4</w:t>
      </w:r>
      <w:r w:rsidRPr="0088686E">
        <w:rPr>
          <w:rFonts w:ascii="FangSong_GB2312" w:hAnsi="Times New Roman" w:hint="eastAsia"/>
          <w:szCs w:val="32"/>
        </w:rPr>
        <w:t>、劳动改造：能积极参加劳动，努力完成劳动任务。</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szCs w:val="32"/>
        </w:rPr>
        <w:t>5</w:t>
      </w:r>
      <w:r w:rsidRPr="0088686E">
        <w:rPr>
          <w:rFonts w:ascii="FangSong_GB2312" w:hAnsi="Times New Roman" w:hint="eastAsia"/>
          <w:szCs w:val="32"/>
        </w:rPr>
        <w:t>、奖励及违规情况：该犯本轮考核期</w:t>
      </w:r>
      <w:r w:rsidRPr="0088686E">
        <w:rPr>
          <w:rFonts w:ascii="FangSong_GB2312" w:hAnsi="Times New Roman"/>
          <w:szCs w:val="32"/>
        </w:rPr>
        <w:t>2020</w:t>
      </w:r>
      <w:r w:rsidRPr="0088686E">
        <w:rPr>
          <w:rFonts w:ascii="FangSong_GB2312" w:hAnsi="Times New Roman" w:hint="eastAsia"/>
          <w:szCs w:val="32"/>
        </w:rPr>
        <w:t>年</w:t>
      </w:r>
      <w:r w:rsidRPr="0088686E">
        <w:rPr>
          <w:rFonts w:ascii="FangSong_GB2312" w:hAnsi="Times New Roman"/>
          <w:szCs w:val="32"/>
        </w:rPr>
        <w:t>1</w:t>
      </w:r>
      <w:r w:rsidRPr="0088686E">
        <w:rPr>
          <w:rFonts w:ascii="FangSong_GB2312" w:hAnsi="Times New Roman" w:hint="eastAsia"/>
          <w:szCs w:val="32"/>
        </w:rPr>
        <w:t>月至</w:t>
      </w:r>
      <w:r w:rsidRPr="0088686E">
        <w:rPr>
          <w:rFonts w:ascii="FangSong_GB2312" w:hAnsi="Times New Roman"/>
          <w:szCs w:val="32"/>
        </w:rPr>
        <w:t>2023</w:t>
      </w:r>
      <w:r w:rsidRPr="0088686E">
        <w:rPr>
          <w:rFonts w:ascii="FangSong_GB2312" w:hAnsi="Times New Roman" w:hint="eastAsia"/>
          <w:szCs w:val="32"/>
        </w:rPr>
        <w:t>年</w:t>
      </w:r>
      <w:r w:rsidRPr="0088686E">
        <w:rPr>
          <w:rFonts w:ascii="FangSong_GB2312" w:hAnsi="Times New Roman"/>
          <w:szCs w:val="32"/>
        </w:rPr>
        <w:t>8</w:t>
      </w:r>
      <w:r w:rsidRPr="0088686E">
        <w:rPr>
          <w:rFonts w:ascii="FangSong_GB2312" w:hAnsi="Times New Roman" w:hint="eastAsia"/>
          <w:szCs w:val="32"/>
        </w:rPr>
        <w:t>月，累计获</w:t>
      </w:r>
      <w:r w:rsidRPr="0088686E">
        <w:rPr>
          <w:rFonts w:ascii="FangSong_GB2312" w:hAnsi="Times New Roman"/>
          <w:szCs w:val="32"/>
        </w:rPr>
        <w:t>5321.6</w:t>
      </w:r>
      <w:r w:rsidRPr="0088686E">
        <w:rPr>
          <w:rFonts w:ascii="FangSong_GB2312" w:hAnsi="Times New Roman" w:hint="eastAsia"/>
          <w:szCs w:val="32"/>
        </w:rPr>
        <w:t>分，合计获得</w:t>
      </w:r>
      <w:r w:rsidRPr="0088686E">
        <w:rPr>
          <w:rFonts w:ascii="FangSong_GB2312" w:hAnsi="Times New Roman"/>
          <w:szCs w:val="32"/>
        </w:rPr>
        <w:t>5321.6</w:t>
      </w:r>
      <w:r w:rsidRPr="0088686E">
        <w:rPr>
          <w:rFonts w:ascii="FangSong_GB2312" w:hAnsi="Times New Roman" w:hint="eastAsia"/>
          <w:szCs w:val="32"/>
        </w:rPr>
        <w:t>分，表扬</w:t>
      </w:r>
      <w:r w:rsidRPr="0088686E">
        <w:rPr>
          <w:rFonts w:ascii="FangSong_GB2312" w:hAnsi="Times New Roman"/>
          <w:szCs w:val="32"/>
        </w:rPr>
        <w:t>8</w:t>
      </w:r>
      <w:r w:rsidRPr="0088686E">
        <w:rPr>
          <w:rFonts w:ascii="FangSong_GB2312" w:hAnsi="Times New Roman" w:hint="eastAsia"/>
          <w:szCs w:val="32"/>
        </w:rPr>
        <w:t>次。间隔期</w:t>
      </w:r>
      <w:r w:rsidRPr="0088686E">
        <w:rPr>
          <w:rFonts w:ascii="FangSong_GB2312" w:hAnsi="Times New Roman"/>
          <w:szCs w:val="32"/>
        </w:rPr>
        <w:t>2020</w:t>
      </w:r>
      <w:r w:rsidRPr="0088686E">
        <w:rPr>
          <w:rFonts w:ascii="FangSong_GB2312" w:hAnsi="Times New Roman" w:hint="eastAsia"/>
          <w:szCs w:val="32"/>
        </w:rPr>
        <w:t>年</w:t>
      </w:r>
      <w:r w:rsidRPr="0088686E">
        <w:rPr>
          <w:rFonts w:ascii="FangSong_GB2312" w:hAnsi="Times New Roman"/>
          <w:szCs w:val="32"/>
        </w:rPr>
        <w:t>2</w:t>
      </w:r>
      <w:r w:rsidRPr="0088686E">
        <w:rPr>
          <w:rFonts w:ascii="FangSong_GB2312" w:hAnsi="Times New Roman" w:hint="eastAsia"/>
          <w:szCs w:val="32"/>
        </w:rPr>
        <w:t>月至</w:t>
      </w:r>
      <w:r w:rsidRPr="0088686E">
        <w:rPr>
          <w:rFonts w:ascii="FangSong_GB2312" w:hAnsi="Times New Roman"/>
          <w:szCs w:val="32"/>
        </w:rPr>
        <w:t>2023</w:t>
      </w:r>
      <w:r w:rsidRPr="0088686E">
        <w:rPr>
          <w:rFonts w:ascii="FangSong_GB2312" w:hAnsi="Times New Roman" w:hint="eastAsia"/>
          <w:szCs w:val="32"/>
        </w:rPr>
        <w:t>年</w:t>
      </w:r>
      <w:r w:rsidRPr="0088686E">
        <w:rPr>
          <w:rFonts w:ascii="FangSong_GB2312" w:hAnsi="Times New Roman"/>
          <w:szCs w:val="32"/>
        </w:rPr>
        <w:t>8</w:t>
      </w:r>
      <w:r w:rsidRPr="0088686E">
        <w:rPr>
          <w:rFonts w:ascii="FangSong_GB2312" w:hAnsi="Times New Roman" w:hint="eastAsia"/>
          <w:szCs w:val="32"/>
        </w:rPr>
        <w:t>月，获得</w:t>
      </w:r>
      <w:r w:rsidRPr="0088686E">
        <w:rPr>
          <w:rFonts w:ascii="FangSong_GB2312" w:hAnsi="Times New Roman"/>
          <w:szCs w:val="32"/>
        </w:rPr>
        <w:t>5321.6</w:t>
      </w:r>
      <w:r w:rsidRPr="0088686E">
        <w:rPr>
          <w:rFonts w:ascii="FangSong_GB2312" w:hAnsi="Times New Roman" w:hint="eastAsia"/>
          <w:szCs w:val="32"/>
        </w:rPr>
        <w:t>分。考核期内无违规。</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罪犯黄绍鹏已累计缴纳人民币五万元；其中本次报减期间向泉州市中级人民法院缴纳罚金人民币五万元。该犯财产性判项已履行完毕。</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罪犯黄绍鹏犯抢劫罪被判处</w:t>
      </w:r>
      <w:r>
        <w:rPr>
          <w:rFonts w:ascii="FangSong_GB2312" w:hAnsi="Times New Roman" w:hint="eastAsia"/>
          <w:szCs w:val="32"/>
        </w:rPr>
        <w:t>十年以上</w:t>
      </w:r>
      <w:r w:rsidRPr="0088686E">
        <w:rPr>
          <w:rFonts w:ascii="FangSong_GB2312" w:hAnsi="Times New Roman" w:hint="eastAsia"/>
          <w:szCs w:val="32"/>
        </w:rPr>
        <w:t>有期徒刑，属于从严掌握减刑的对象，提请减刑幅度扣减一个月。</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本案于</w:t>
      </w:r>
      <w:r w:rsidRPr="0088686E">
        <w:rPr>
          <w:rFonts w:ascii="FangSong_GB2312" w:hAnsi="Times New Roman" w:cs="KaiTi_GB2312"/>
          <w:szCs w:val="32"/>
        </w:rPr>
        <w:t>2023</w:t>
      </w:r>
      <w:r w:rsidRPr="0088686E">
        <w:rPr>
          <w:rFonts w:ascii="FangSong_GB2312" w:hAnsi="Times New Roman" w:hint="eastAsia"/>
          <w:szCs w:val="32"/>
        </w:rPr>
        <w:t>年</w:t>
      </w:r>
      <w:r w:rsidRPr="0088686E">
        <w:rPr>
          <w:rFonts w:ascii="FangSong_GB2312" w:hAnsi="Times New Roman"/>
          <w:szCs w:val="32"/>
        </w:rPr>
        <w:t>12</w:t>
      </w:r>
      <w:r w:rsidRPr="0088686E">
        <w:rPr>
          <w:rFonts w:ascii="FangSong_GB2312" w:hAnsi="Times New Roman" w:hint="eastAsia"/>
          <w:szCs w:val="32"/>
        </w:rPr>
        <w:t>月</w:t>
      </w:r>
      <w:r w:rsidRPr="0088686E">
        <w:rPr>
          <w:rFonts w:ascii="FangSong_GB2312" w:hAnsi="Times New Roman"/>
          <w:szCs w:val="32"/>
        </w:rPr>
        <w:t>20</w:t>
      </w:r>
      <w:r w:rsidRPr="0088686E">
        <w:rPr>
          <w:rFonts w:ascii="FangSong_GB2312" w:hAnsi="Times New Roman" w:hint="eastAsia"/>
          <w:szCs w:val="32"/>
        </w:rPr>
        <w:t>日至</w:t>
      </w:r>
      <w:r w:rsidRPr="0088686E">
        <w:rPr>
          <w:rFonts w:ascii="FangSong_GB2312" w:hAnsi="Times New Roman" w:cs="KaiTi_GB2312"/>
          <w:szCs w:val="32"/>
        </w:rPr>
        <w:t>2023</w:t>
      </w:r>
      <w:r w:rsidRPr="0088686E">
        <w:rPr>
          <w:rFonts w:ascii="FangSong_GB2312" w:hAnsi="Times New Roman" w:hint="eastAsia"/>
          <w:szCs w:val="32"/>
        </w:rPr>
        <w:t>年</w:t>
      </w:r>
      <w:r w:rsidRPr="0088686E">
        <w:rPr>
          <w:rFonts w:ascii="FangSong_GB2312" w:hAnsi="Times New Roman"/>
          <w:szCs w:val="32"/>
        </w:rPr>
        <w:t>12</w:t>
      </w:r>
      <w:r w:rsidRPr="0088686E">
        <w:rPr>
          <w:rFonts w:ascii="FangSong_GB2312" w:hAnsi="Times New Roman" w:hint="eastAsia"/>
          <w:szCs w:val="32"/>
        </w:rPr>
        <w:t>月</w:t>
      </w:r>
      <w:r w:rsidRPr="0088686E">
        <w:rPr>
          <w:rFonts w:ascii="FangSong_GB2312" w:hAnsi="Times New Roman"/>
          <w:szCs w:val="32"/>
        </w:rPr>
        <w:t>26</w:t>
      </w:r>
      <w:r w:rsidRPr="0088686E">
        <w:rPr>
          <w:rFonts w:ascii="FangSong_GB2312" w:hAnsi="Times New Roman" w:hint="eastAsia"/>
          <w:szCs w:val="32"/>
        </w:rPr>
        <w:t>日在狱内公示未收到不同意见。</w:t>
      </w:r>
    </w:p>
    <w:p w:rsidR="008223FD" w:rsidRPr="0088686E" w:rsidRDefault="008223FD" w:rsidP="004E2099">
      <w:pPr>
        <w:spacing w:line="500" w:lineRule="exact"/>
        <w:ind w:firstLineChars="200" w:firstLine="31680"/>
        <w:rPr>
          <w:rFonts w:ascii="FangSong_GB2312" w:hAnsi="Times New Roman"/>
          <w:szCs w:val="32"/>
        </w:rPr>
      </w:pPr>
      <w:r w:rsidRPr="0088686E">
        <w:rPr>
          <w:rFonts w:ascii="FangSong_GB2312" w:hAnsi="Times New Roman" w:hint="eastAsia"/>
          <w:szCs w:val="32"/>
        </w:rPr>
        <w:t>罪犯黄绍鹏在服刑期间，确有悔改表现，依照《中华人民共和国刑法》第七十八条、第七十九条、《中华人民共和国刑事诉讼法》第</w:t>
      </w:r>
      <w:r w:rsidRPr="0088686E">
        <w:rPr>
          <w:rFonts w:ascii="FangSong_GB2312" w:hint="eastAsia"/>
          <w:szCs w:val="32"/>
        </w:rPr>
        <w:t>二百七十三条第二款</w:t>
      </w:r>
      <w:r w:rsidRPr="0088686E">
        <w:rPr>
          <w:rFonts w:ascii="FangSong_GB2312" w:hAnsi="Times New Roman" w:hint="eastAsia"/>
          <w:szCs w:val="32"/>
        </w:rPr>
        <w:t>和《中华人民共和国监狱法》第</w:t>
      </w:r>
      <w:r w:rsidRPr="0088686E">
        <w:rPr>
          <w:rFonts w:ascii="FangSong_GB2312" w:hint="eastAsia"/>
          <w:szCs w:val="32"/>
        </w:rPr>
        <w:t>二十九</w:t>
      </w:r>
      <w:r w:rsidRPr="0088686E">
        <w:rPr>
          <w:rFonts w:ascii="FangSong_GB2312" w:hAnsi="Times New Roman" w:hint="eastAsia"/>
          <w:szCs w:val="32"/>
        </w:rPr>
        <w:t>条之规定，建议对罪犯黄绍鹏予以减刑八个月，剥夺政治权利一年不变。特提请你院审理裁定。</w:t>
      </w:r>
    </w:p>
    <w:p w:rsidR="008223FD" w:rsidRPr="0088686E" w:rsidRDefault="008223FD" w:rsidP="004E2099">
      <w:pPr>
        <w:pStyle w:val="Salutation"/>
        <w:spacing w:line="500" w:lineRule="exact"/>
        <w:ind w:rightChars="-15" w:right="31680" w:firstLineChars="200" w:firstLine="31680"/>
        <w:rPr>
          <w:rFonts w:ascii="FangSong_GB2312" w:hAnsi="Times New Roman"/>
          <w:szCs w:val="32"/>
        </w:rPr>
      </w:pPr>
      <w:r w:rsidRPr="0088686E">
        <w:rPr>
          <w:rFonts w:ascii="FangSong_GB2312" w:hAnsi="Times New Roman" w:hint="eastAsia"/>
          <w:szCs w:val="32"/>
        </w:rPr>
        <w:t>此致</w:t>
      </w:r>
    </w:p>
    <w:p w:rsidR="008223FD" w:rsidRPr="0088686E" w:rsidRDefault="008223FD" w:rsidP="004E2099">
      <w:pPr>
        <w:spacing w:line="500" w:lineRule="exact"/>
        <w:ind w:rightChars="-15" w:right="31680"/>
        <w:rPr>
          <w:rFonts w:ascii="FangSong_GB2312" w:hAnsi="Times New Roman"/>
          <w:szCs w:val="32"/>
        </w:rPr>
      </w:pPr>
      <w:r w:rsidRPr="0088686E">
        <w:rPr>
          <w:rFonts w:ascii="FangSong_GB2312" w:hAnsi="Times New Roman" w:hint="eastAsia"/>
          <w:szCs w:val="32"/>
        </w:rPr>
        <w:t>福州市中级人民法院</w:t>
      </w:r>
    </w:p>
    <w:p w:rsidR="008223FD" w:rsidRPr="0088686E" w:rsidRDefault="008223FD" w:rsidP="004E2099">
      <w:pPr>
        <w:spacing w:line="500" w:lineRule="exact"/>
        <w:ind w:firstLineChars="200" w:firstLine="31680"/>
        <w:rPr>
          <w:rFonts w:ascii="FangSong_GB2312" w:hAnsi="Times New Roman" w:cs="FangSong_GB2312"/>
          <w:szCs w:val="32"/>
        </w:rPr>
      </w:pPr>
      <w:r w:rsidRPr="0088686E">
        <w:rPr>
          <w:rFonts w:ascii="FangSong_GB2312" w:hAnsi="Times New Roman" w:cs="FangSong_GB2312" w:hint="eastAsia"/>
          <w:szCs w:val="32"/>
        </w:rPr>
        <w:t>附件：⒈罪犯</w:t>
      </w:r>
      <w:r w:rsidRPr="0088686E">
        <w:rPr>
          <w:rFonts w:ascii="FangSong_GB2312" w:hAnsi="Times New Roman" w:hint="eastAsia"/>
          <w:szCs w:val="32"/>
        </w:rPr>
        <w:t>黄绍鹏</w:t>
      </w:r>
      <w:r w:rsidRPr="0088686E">
        <w:rPr>
          <w:rFonts w:ascii="FangSong_GB2312" w:hAnsi="Times New Roman" w:cs="FangSong_GB2312" w:hint="eastAsia"/>
          <w:szCs w:val="32"/>
        </w:rPr>
        <w:t>卷宗一册</w:t>
      </w:r>
    </w:p>
    <w:p w:rsidR="008223FD" w:rsidRPr="0088686E" w:rsidRDefault="008223FD" w:rsidP="004E2099">
      <w:pPr>
        <w:spacing w:line="500" w:lineRule="exact"/>
        <w:ind w:rightChars="-15" w:right="31680" w:firstLineChars="500" w:firstLine="31680"/>
        <w:rPr>
          <w:rFonts w:ascii="FangSong_GB2312" w:hAnsi="Times New Roman" w:cs="FangSong_GB2312"/>
          <w:szCs w:val="32"/>
        </w:rPr>
      </w:pPr>
      <w:r w:rsidRPr="0088686E">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88686E" w:rsidRDefault="008223FD" w:rsidP="004E2099">
      <w:pPr>
        <w:spacing w:line="500" w:lineRule="exact"/>
        <w:ind w:rightChars="-15" w:right="31680" w:firstLineChars="500" w:firstLine="31680"/>
        <w:rPr>
          <w:rFonts w:ascii="FangSong_GB2312" w:hAnsi="Times New Roman" w:cs="FangSong_GB2312"/>
          <w:szCs w:val="32"/>
        </w:rPr>
      </w:pPr>
    </w:p>
    <w:p w:rsidR="008223FD" w:rsidRPr="0088686E" w:rsidRDefault="008223FD" w:rsidP="004E2099">
      <w:pPr>
        <w:spacing w:line="500" w:lineRule="exact"/>
        <w:ind w:rightChars="379" w:right="31680" w:firstLineChars="200" w:firstLine="31680"/>
        <w:jc w:val="center"/>
        <w:rPr>
          <w:rFonts w:ascii="FangSong_GB2312" w:hAnsi="Times New Roman"/>
          <w:szCs w:val="32"/>
        </w:rPr>
      </w:pPr>
      <w:r w:rsidRPr="0088686E">
        <w:rPr>
          <w:rFonts w:ascii="FangSong_GB2312" w:hAnsi="Times New Roman"/>
          <w:szCs w:val="32"/>
        </w:rPr>
        <w:t xml:space="preserve">                    </w:t>
      </w:r>
      <w:r w:rsidRPr="0088686E">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51</w:t>
      </w:r>
      <w:r w:rsidRPr="00275315">
        <w:rPr>
          <w:rFonts w:ascii="KaiTi_GB2312" w:eastAsia="KaiTi_GB2312" w:hAnsi="Times New Roman" w:cs="KaiTi_GB2312" w:hint="eastAsia"/>
          <w:szCs w:val="32"/>
        </w:rPr>
        <w:t>号</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hint="eastAsia"/>
          <w:szCs w:val="32"/>
        </w:rPr>
        <w:t>罪犯郑锦斌</w:t>
      </w:r>
      <w:r w:rsidRPr="00AA487A">
        <w:rPr>
          <w:rFonts w:ascii="FangSong_GB2312" w:hAnsi="Times New Roman"/>
          <w:szCs w:val="32"/>
        </w:rPr>
        <w:fldChar w:fldCharType="begin"/>
      </w:r>
      <w:r w:rsidRPr="00AA487A">
        <w:rPr>
          <w:rFonts w:ascii="FangSong_GB2312" w:hAnsi="Times New Roman"/>
          <w:szCs w:val="32"/>
        </w:rPr>
        <w:instrText xml:space="preserve"> AUTOTEXTLIST  \* MERGEFORMAT </w:instrText>
      </w:r>
      <w:r w:rsidRPr="00AA487A">
        <w:rPr>
          <w:rFonts w:ascii="FangSong_GB2312" w:hAnsi="Times New Roman"/>
          <w:szCs w:val="32"/>
        </w:rPr>
        <w:fldChar w:fldCharType="end"/>
      </w:r>
      <w:r w:rsidRPr="00AA487A">
        <w:rPr>
          <w:rFonts w:ascii="FangSong_GB2312" w:hAnsi="Times New Roman" w:hint="eastAsia"/>
          <w:szCs w:val="32"/>
        </w:rPr>
        <w:t>，男，汉族，</w:t>
      </w:r>
      <w:r w:rsidRPr="00AA487A">
        <w:rPr>
          <w:rFonts w:ascii="FangSong_GB2312" w:hAnsi="Times New Roman"/>
          <w:szCs w:val="32"/>
        </w:rPr>
        <w:t>2002</w:t>
      </w:r>
      <w:r w:rsidRPr="00AA487A">
        <w:rPr>
          <w:rFonts w:ascii="FangSong_GB2312" w:hAnsi="Times New Roman" w:hint="eastAsia"/>
          <w:szCs w:val="32"/>
        </w:rPr>
        <w:t>年</w:t>
      </w:r>
      <w:r w:rsidRPr="00AA487A">
        <w:rPr>
          <w:rFonts w:ascii="FangSong_GB2312" w:hAnsi="Times New Roman"/>
          <w:szCs w:val="32"/>
        </w:rPr>
        <w:t>3</w:t>
      </w:r>
      <w:r w:rsidRPr="00AA487A">
        <w:rPr>
          <w:rFonts w:ascii="FangSong_GB2312" w:hAnsi="Times New Roman" w:hint="eastAsia"/>
          <w:szCs w:val="32"/>
        </w:rPr>
        <w:t>月</w:t>
      </w:r>
      <w:r w:rsidRPr="00AA487A">
        <w:rPr>
          <w:rFonts w:ascii="FangSong_GB2312" w:hAnsi="Times New Roman"/>
          <w:szCs w:val="32"/>
        </w:rPr>
        <w:t>7</w:t>
      </w:r>
      <w:r w:rsidRPr="00AA487A">
        <w:rPr>
          <w:rFonts w:ascii="FangSong_GB2312" w:hAnsi="Times New Roman" w:hint="eastAsia"/>
          <w:szCs w:val="32"/>
        </w:rPr>
        <w:t>日出生，户籍所在地福建省连江县，大专文化，捕前系无业。</w:t>
      </w:r>
    </w:p>
    <w:p w:rsidR="008223FD" w:rsidRPr="00AA487A" w:rsidRDefault="008223FD" w:rsidP="004E2099">
      <w:pPr>
        <w:spacing w:line="500" w:lineRule="exact"/>
        <w:ind w:rightChars="12" w:right="31680" w:firstLineChars="200" w:firstLine="31680"/>
        <w:rPr>
          <w:rFonts w:ascii="FangSong_GB2312" w:hAnsi="Times New Roman"/>
          <w:szCs w:val="32"/>
        </w:rPr>
      </w:pPr>
      <w:r w:rsidRPr="00AA487A">
        <w:rPr>
          <w:rFonts w:ascii="FangSong_GB2312" w:hAnsi="Times New Roman" w:hint="eastAsia"/>
          <w:szCs w:val="32"/>
        </w:rPr>
        <w:t>福建省连江县人民法院于</w:t>
      </w:r>
      <w:r w:rsidRPr="00AA487A">
        <w:rPr>
          <w:rFonts w:ascii="FangSong_GB2312" w:hAnsi="Times New Roman"/>
          <w:szCs w:val="32"/>
        </w:rPr>
        <w:t>2021</w:t>
      </w:r>
      <w:r w:rsidRPr="00AA487A">
        <w:rPr>
          <w:rFonts w:ascii="FangSong_GB2312" w:hAnsi="Times New Roman" w:hint="eastAsia"/>
          <w:szCs w:val="32"/>
        </w:rPr>
        <w:t>年</w:t>
      </w:r>
      <w:r w:rsidRPr="00AA487A">
        <w:rPr>
          <w:rFonts w:ascii="FangSong_GB2312" w:hAnsi="Times New Roman"/>
          <w:szCs w:val="32"/>
        </w:rPr>
        <w:t>9</w:t>
      </w:r>
      <w:r w:rsidRPr="00AA487A">
        <w:rPr>
          <w:rFonts w:ascii="FangSong_GB2312" w:hAnsi="Times New Roman" w:hint="eastAsia"/>
          <w:szCs w:val="32"/>
        </w:rPr>
        <w:t>月</w:t>
      </w:r>
      <w:r w:rsidRPr="00AA487A">
        <w:rPr>
          <w:rFonts w:ascii="FangSong_GB2312" w:hAnsi="Times New Roman"/>
          <w:szCs w:val="32"/>
        </w:rPr>
        <w:t>18</w:t>
      </w:r>
      <w:r w:rsidRPr="00AA487A">
        <w:rPr>
          <w:rFonts w:ascii="FangSong_GB2312" w:hAnsi="Times New Roman" w:hint="eastAsia"/>
          <w:szCs w:val="32"/>
        </w:rPr>
        <w:t>日作出（</w:t>
      </w:r>
      <w:r w:rsidRPr="00AA487A">
        <w:rPr>
          <w:rFonts w:ascii="FangSong_GB2312" w:hAnsi="Times New Roman"/>
          <w:szCs w:val="32"/>
        </w:rPr>
        <w:t>2021</w:t>
      </w:r>
      <w:r w:rsidRPr="00AA487A">
        <w:rPr>
          <w:rFonts w:ascii="FangSong_GB2312" w:hAnsi="Times New Roman" w:hint="eastAsia"/>
          <w:szCs w:val="32"/>
        </w:rPr>
        <w:t>）闽</w:t>
      </w:r>
      <w:r w:rsidRPr="00AA487A">
        <w:rPr>
          <w:rFonts w:ascii="FangSong_GB2312" w:hAnsi="Times New Roman"/>
          <w:szCs w:val="32"/>
        </w:rPr>
        <w:t>0122</w:t>
      </w:r>
      <w:r w:rsidRPr="00AA487A">
        <w:rPr>
          <w:rFonts w:ascii="FangSong_GB2312" w:hAnsi="Times New Roman" w:hint="eastAsia"/>
          <w:szCs w:val="32"/>
        </w:rPr>
        <w:t>刑初</w:t>
      </w:r>
      <w:r w:rsidRPr="00AA487A">
        <w:rPr>
          <w:rFonts w:ascii="FangSong_GB2312" w:hAnsi="Times New Roman"/>
          <w:szCs w:val="32"/>
        </w:rPr>
        <w:t>190</w:t>
      </w:r>
      <w:r w:rsidRPr="00AA487A">
        <w:rPr>
          <w:rFonts w:ascii="FangSong_GB2312" w:hAnsi="Times New Roman" w:hint="eastAsia"/>
          <w:szCs w:val="32"/>
        </w:rPr>
        <w:t>号刑事判决，以被告人郑锦斌犯盗窃罪，判处有期徒刑三年七个月，并处罚金</w:t>
      </w:r>
      <w:r w:rsidRPr="00AA487A">
        <w:rPr>
          <w:rFonts w:ascii="FangSong_GB2312" w:hAnsi="Times New Roman"/>
          <w:szCs w:val="32"/>
        </w:rPr>
        <w:t>5000</w:t>
      </w:r>
      <w:r w:rsidRPr="00AA487A">
        <w:rPr>
          <w:rFonts w:ascii="FangSong_GB2312" w:hAnsi="Times New Roman" w:hint="eastAsia"/>
          <w:szCs w:val="32"/>
        </w:rPr>
        <w:t>元，责令被告人郑锦斌退赔被害人陈能功经济损失</w:t>
      </w:r>
      <w:r w:rsidRPr="00AA487A">
        <w:rPr>
          <w:rFonts w:ascii="FangSong_GB2312" w:hAnsi="Times New Roman"/>
          <w:szCs w:val="32"/>
        </w:rPr>
        <w:t>29950</w:t>
      </w:r>
      <w:r w:rsidRPr="00AA487A">
        <w:rPr>
          <w:rFonts w:ascii="FangSong_GB2312" w:hAnsi="Times New Roman" w:hint="eastAsia"/>
          <w:szCs w:val="32"/>
        </w:rPr>
        <w:t>元；责令被告人郑锦斌、卓家城共同退赔被害人陈扬辉经济损失</w:t>
      </w:r>
      <w:r w:rsidRPr="00AA487A">
        <w:rPr>
          <w:rFonts w:ascii="FangSong_GB2312" w:hAnsi="Times New Roman"/>
          <w:szCs w:val="32"/>
        </w:rPr>
        <w:t>1000</w:t>
      </w:r>
      <w:r w:rsidRPr="00AA487A">
        <w:rPr>
          <w:rFonts w:ascii="FangSong_GB2312" w:hAnsi="Times New Roman" w:hint="eastAsia"/>
          <w:szCs w:val="32"/>
        </w:rPr>
        <w:t>元；责令被告人郑锦斌、卓家城、陈朝强共同退赔被告人黄学霖经济损失</w:t>
      </w:r>
      <w:r w:rsidRPr="00AA487A">
        <w:rPr>
          <w:rFonts w:ascii="FangSong_GB2312" w:hAnsi="Times New Roman"/>
          <w:szCs w:val="32"/>
        </w:rPr>
        <w:t>400</w:t>
      </w:r>
      <w:r w:rsidRPr="00AA487A">
        <w:rPr>
          <w:rFonts w:ascii="FangSong_GB2312" w:hAnsi="Times New Roman" w:hint="eastAsia"/>
          <w:szCs w:val="32"/>
        </w:rPr>
        <w:t>元；责令被告人郑锦斌、卓家城、陈朝强、刘伟豪、林子怡继续退赔各被害人经济损失。继续追缴被告人的违法所得，予以没收，上缴国库，其中向被告人郑锦斌追缴</w:t>
      </w:r>
      <w:r w:rsidRPr="00AA487A">
        <w:rPr>
          <w:rFonts w:ascii="FangSong_GB2312" w:hAnsi="Times New Roman"/>
          <w:szCs w:val="32"/>
        </w:rPr>
        <w:t>5300</w:t>
      </w:r>
      <w:r w:rsidRPr="00AA487A">
        <w:rPr>
          <w:rFonts w:ascii="FangSong_GB2312" w:hAnsi="Times New Roman" w:hint="eastAsia"/>
          <w:szCs w:val="32"/>
        </w:rPr>
        <w:t>元、向被告人郑锦斌、刘伟豪共同追缴</w:t>
      </w:r>
      <w:r w:rsidRPr="00AA487A">
        <w:rPr>
          <w:rFonts w:ascii="FangSong_GB2312" w:hAnsi="Times New Roman"/>
          <w:szCs w:val="32"/>
        </w:rPr>
        <w:t>3710</w:t>
      </w:r>
      <w:r w:rsidRPr="00AA487A">
        <w:rPr>
          <w:rFonts w:ascii="FangSong_GB2312" w:hAnsi="Times New Roman" w:hint="eastAsia"/>
          <w:szCs w:val="32"/>
        </w:rPr>
        <w:t>元。刑期自</w:t>
      </w:r>
      <w:r w:rsidRPr="00AA487A">
        <w:rPr>
          <w:rFonts w:ascii="FangSong_GB2312" w:hAnsi="Times New Roman"/>
          <w:szCs w:val="32"/>
        </w:rPr>
        <w:t>2020</w:t>
      </w:r>
      <w:r w:rsidRPr="00AA487A">
        <w:rPr>
          <w:rFonts w:ascii="FangSong_GB2312" w:hAnsi="Times New Roman" w:hint="eastAsia"/>
          <w:szCs w:val="32"/>
        </w:rPr>
        <w:t>年</w:t>
      </w:r>
      <w:r w:rsidRPr="00AA487A">
        <w:rPr>
          <w:rFonts w:ascii="FangSong_GB2312" w:hAnsi="Times New Roman"/>
          <w:szCs w:val="32"/>
        </w:rPr>
        <w:t>12</w:t>
      </w:r>
      <w:r w:rsidRPr="00AA487A">
        <w:rPr>
          <w:rFonts w:ascii="FangSong_GB2312" w:hAnsi="Times New Roman" w:hint="eastAsia"/>
          <w:szCs w:val="32"/>
        </w:rPr>
        <w:t>月</w:t>
      </w:r>
      <w:r w:rsidRPr="00AA487A">
        <w:rPr>
          <w:rFonts w:ascii="FangSong_GB2312" w:hAnsi="Times New Roman"/>
          <w:szCs w:val="32"/>
        </w:rPr>
        <w:t>16</w:t>
      </w:r>
      <w:r w:rsidRPr="00AA487A">
        <w:rPr>
          <w:rFonts w:ascii="FangSong_GB2312" w:hAnsi="Times New Roman" w:hint="eastAsia"/>
          <w:szCs w:val="32"/>
        </w:rPr>
        <w:t>日起至</w:t>
      </w:r>
      <w:r w:rsidRPr="00AA487A">
        <w:rPr>
          <w:rFonts w:ascii="FangSong_GB2312" w:hAnsi="Times New Roman"/>
          <w:szCs w:val="32"/>
        </w:rPr>
        <w:t>2024</w:t>
      </w:r>
      <w:r w:rsidRPr="00AA487A">
        <w:rPr>
          <w:rFonts w:ascii="FangSong_GB2312" w:hAnsi="Times New Roman" w:hint="eastAsia"/>
          <w:szCs w:val="32"/>
        </w:rPr>
        <w:t>年</w:t>
      </w:r>
      <w:r w:rsidRPr="00AA487A">
        <w:rPr>
          <w:rFonts w:ascii="FangSong_GB2312" w:hAnsi="Times New Roman"/>
          <w:szCs w:val="32"/>
        </w:rPr>
        <w:t>7</w:t>
      </w:r>
      <w:r w:rsidRPr="00AA487A">
        <w:rPr>
          <w:rFonts w:ascii="FangSong_GB2312" w:hAnsi="Times New Roman" w:hint="eastAsia"/>
          <w:szCs w:val="32"/>
        </w:rPr>
        <w:t>月</w:t>
      </w:r>
      <w:r w:rsidRPr="00AA487A">
        <w:rPr>
          <w:rFonts w:ascii="FangSong_GB2312" w:hAnsi="Times New Roman"/>
          <w:szCs w:val="32"/>
        </w:rPr>
        <w:t>15</w:t>
      </w:r>
      <w:r w:rsidRPr="00AA487A">
        <w:rPr>
          <w:rFonts w:ascii="FangSong_GB2312" w:hAnsi="Times New Roman" w:hint="eastAsia"/>
          <w:szCs w:val="32"/>
        </w:rPr>
        <w:t>日止。</w:t>
      </w:r>
      <w:r w:rsidRPr="00AA487A">
        <w:rPr>
          <w:rFonts w:ascii="FangSong_GB2312" w:hAnsi="Times New Roman"/>
          <w:szCs w:val="32"/>
        </w:rPr>
        <w:t>2021</w:t>
      </w:r>
      <w:r w:rsidRPr="00AA487A">
        <w:rPr>
          <w:rFonts w:ascii="FangSong_GB2312" w:hAnsi="Times New Roman" w:hint="eastAsia"/>
          <w:szCs w:val="32"/>
        </w:rPr>
        <w:t>年</w:t>
      </w:r>
      <w:r w:rsidRPr="00AA487A">
        <w:rPr>
          <w:rFonts w:ascii="FangSong_GB2312" w:hAnsi="Times New Roman"/>
          <w:szCs w:val="32"/>
        </w:rPr>
        <w:t>11</w:t>
      </w:r>
      <w:r w:rsidRPr="00AA487A">
        <w:rPr>
          <w:rFonts w:ascii="FangSong_GB2312" w:hAnsi="Times New Roman" w:hint="eastAsia"/>
          <w:szCs w:val="32"/>
        </w:rPr>
        <w:t>月</w:t>
      </w:r>
      <w:r w:rsidRPr="00AA487A">
        <w:rPr>
          <w:rFonts w:ascii="FangSong_GB2312" w:hAnsi="Times New Roman"/>
          <w:szCs w:val="32"/>
        </w:rPr>
        <w:t>18</w:t>
      </w:r>
      <w:r w:rsidRPr="00AA487A">
        <w:rPr>
          <w:rFonts w:ascii="FangSong_GB2312" w:hAnsi="Times New Roman" w:hint="eastAsia"/>
          <w:szCs w:val="32"/>
        </w:rPr>
        <w:t>日交付福建省福清监狱执行刑罚。现属宽管级罪犯。</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hint="eastAsia"/>
          <w:szCs w:val="32"/>
        </w:rPr>
        <w:t>罪犯郑锦斌在服刑期间确有悔改表现，具体事实如下：</w:t>
      </w:r>
      <w:r w:rsidRPr="00AA487A">
        <w:rPr>
          <w:rFonts w:ascii="FangSong_GB2312" w:hAnsi="Times New Roman"/>
          <w:szCs w:val="32"/>
        </w:rPr>
        <w:t xml:space="preserve">      </w:t>
      </w:r>
    </w:p>
    <w:p w:rsidR="008223FD" w:rsidRPr="00AA487A" w:rsidRDefault="008223FD" w:rsidP="004E2099">
      <w:pPr>
        <w:spacing w:line="500" w:lineRule="exact"/>
        <w:ind w:firstLineChars="150" w:firstLine="31680"/>
        <w:rPr>
          <w:rFonts w:ascii="FangSong_GB2312" w:hAnsi="Times New Roman"/>
          <w:szCs w:val="32"/>
        </w:rPr>
      </w:pPr>
      <w:r w:rsidRPr="00AA487A">
        <w:rPr>
          <w:rFonts w:ascii="FangSong_GB2312" w:hAnsi="Times New Roman"/>
          <w:szCs w:val="32"/>
        </w:rPr>
        <w:t xml:space="preserve"> 1</w:t>
      </w:r>
      <w:r w:rsidRPr="00AA487A">
        <w:rPr>
          <w:rFonts w:ascii="FangSong_GB2312" w:hAnsi="Times New Roman" w:hint="eastAsia"/>
          <w:szCs w:val="32"/>
        </w:rPr>
        <w:t>、认罪悔罪：能认罪悔罪，服从管教。</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szCs w:val="32"/>
        </w:rPr>
        <w:t>2</w:t>
      </w:r>
      <w:r w:rsidRPr="00AA487A">
        <w:rPr>
          <w:rFonts w:ascii="FangSong_GB2312" w:hAnsi="Times New Roman" w:hint="eastAsia"/>
          <w:szCs w:val="32"/>
        </w:rPr>
        <w:t>、遵守监规：能遵守法律法规及监规纪律，接受教育改造。</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szCs w:val="32"/>
        </w:rPr>
        <w:t>3</w:t>
      </w:r>
      <w:r w:rsidRPr="00AA487A">
        <w:rPr>
          <w:rFonts w:ascii="FangSong_GB2312" w:hAnsi="Times New Roman" w:hint="eastAsia"/>
          <w:szCs w:val="32"/>
        </w:rPr>
        <w:t>、学习情况：能积极参加思想、文化、职业技术教育。</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szCs w:val="32"/>
        </w:rPr>
        <w:t>4</w:t>
      </w:r>
      <w:r w:rsidRPr="00AA487A">
        <w:rPr>
          <w:rFonts w:ascii="FangSong_GB2312" w:hAnsi="Times New Roman" w:hint="eastAsia"/>
          <w:szCs w:val="32"/>
        </w:rPr>
        <w:t>、劳动改造：能积极参加劳动，努力完成劳动任务。</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szCs w:val="32"/>
        </w:rPr>
        <w:t>5</w:t>
      </w:r>
      <w:r w:rsidRPr="00AA487A">
        <w:rPr>
          <w:rFonts w:ascii="FangSong_GB2312" w:hAnsi="Times New Roman" w:hint="eastAsia"/>
          <w:szCs w:val="32"/>
        </w:rPr>
        <w:t>、奖励及违规情况：该犯本轮考核期</w:t>
      </w:r>
      <w:r w:rsidRPr="00AA487A">
        <w:rPr>
          <w:rFonts w:ascii="FangSong_GB2312" w:hAnsi="Times New Roman"/>
          <w:szCs w:val="32"/>
        </w:rPr>
        <w:t>2021</w:t>
      </w:r>
      <w:r w:rsidRPr="00AA487A">
        <w:rPr>
          <w:rFonts w:ascii="FangSong_GB2312" w:hAnsi="Times New Roman" w:hint="eastAsia"/>
          <w:szCs w:val="32"/>
        </w:rPr>
        <w:t>年</w:t>
      </w:r>
      <w:r w:rsidRPr="00AA487A">
        <w:rPr>
          <w:rFonts w:ascii="FangSong_GB2312" w:hAnsi="Times New Roman"/>
          <w:szCs w:val="32"/>
        </w:rPr>
        <w:t>11</w:t>
      </w:r>
      <w:r w:rsidRPr="00AA487A">
        <w:rPr>
          <w:rFonts w:ascii="FangSong_GB2312" w:hAnsi="Times New Roman" w:hint="eastAsia"/>
          <w:szCs w:val="32"/>
        </w:rPr>
        <w:t>月至</w:t>
      </w:r>
      <w:r w:rsidRPr="00AA487A">
        <w:rPr>
          <w:rFonts w:ascii="FangSong_GB2312" w:hAnsi="Times New Roman"/>
          <w:szCs w:val="32"/>
        </w:rPr>
        <w:t>2023</w:t>
      </w:r>
      <w:r w:rsidRPr="00AA487A">
        <w:rPr>
          <w:rFonts w:ascii="FangSong_GB2312" w:hAnsi="Times New Roman" w:hint="eastAsia"/>
          <w:szCs w:val="32"/>
        </w:rPr>
        <w:t>年</w:t>
      </w:r>
      <w:r w:rsidRPr="00AA487A">
        <w:rPr>
          <w:rFonts w:ascii="FangSong_GB2312" w:hAnsi="Times New Roman"/>
          <w:szCs w:val="32"/>
        </w:rPr>
        <w:t>8</w:t>
      </w:r>
      <w:r w:rsidRPr="00AA487A">
        <w:rPr>
          <w:rFonts w:ascii="FangSong_GB2312" w:hAnsi="Times New Roman" w:hint="eastAsia"/>
          <w:szCs w:val="32"/>
        </w:rPr>
        <w:t>月，累计获</w:t>
      </w:r>
      <w:r w:rsidRPr="00AA487A">
        <w:rPr>
          <w:rFonts w:ascii="FangSong_GB2312" w:hAnsi="Times New Roman"/>
          <w:szCs w:val="32"/>
        </w:rPr>
        <w:t>2184</w:t>
      </w:r>
      <w:r w:rsidRPr="00AA487A">
        <w:rPr>
          <w:rFonts w:ascii="FangSong_GB2312" w:hAnsi="Times New Roman" w:hint="eastAsia"/>
          <w:szCs w:val="32"/>
        </w:rPr>
        <w:t>分，合计获得</w:t>
      </w:r>
      <w:r w:rsidRPr="00AA487A">
        <w:rPr>
          <w:rFonts w:ascii="FangSong_GB2312" w:hAnsi="Times New Roman"/>
          <w:szCs w:val="32"/>
        </w:rPr>
        <w:t>2184</w:t>
      </w:r>
      <w:r w:rsidRPr="00AA487A">
        <w:rPr>
          <w:rFonts w:ascii="FangSong_GB2312" w:hAnsi="Times New Roman" w:hint="eastAsia"/>
          <w:szCs w:val="32"/>
        </w:rPr>
        <w:t>分，表扬</w:t>
      </w:r>
      <w:r w:rsidRPr="00AA487A">
        <w:rPr>
          <w:rFonts w:ascii="FangSong_GB2312" w:hAnsi="Times New Roman"/>
          <w:szCs w:val="32"/>
        </w:rPr>
        <w:t>3</w:t>
      </w:r>
      <w:r w:rsidRPr="00AA487A">
        <w:rPr>
          <w:rFonts w:ascii="FangSong_GB2312" w:hAnsi="Times New Roman" w:hint="eastAsia"/>
          <w:szCs w:val="32"/>
        </w:rPr>
        <w:t>次。间隔期</w:t>
      </w:r>
      <w:r w:rsidRPr="00AA487A">
        <w:rPr>
          <w:rFonts w:ascii="FangSong_GB2312" w:hAnsi="Times New Roman"/>
          <w:szCs w:val="32"/>
        </w:rPr>
        <w:t>2021</w:t>
      </w:r>
      <w:r w:rsidRPr="00AA487A">
        <w:rPr>
          <w:rFonts w:ascii="FangSong_GB2312" w:hAnsi="Times New Roman" w:hint="eastAsia"/>
          <w:szCs w:val="32"/>
        </w:rPr>
        <w:t>年</w:t>
      </w:r>
      <w:r w:rsidRPr="00AA487A">
        <w:rPr>
          <w:rFonts w:ascii="FangSong_GB2312" w:hAnsi="Times New Roman"/>
          <w:szCs w:val="32"/>
        </w:rPr>
        <w:t>12</w:t>
      </w:r>
      <w:r w:rsidRPr="00AA487A">
        <w:rPr>
          <w:rFonts w:ascii="FangSong_GB2312" w:hAnsi="Times New Roman" w:hint="eastAsia"/>
          <w:szCs w:val="32"/>
        </w:rPr>
        <w:t>月至</w:t>
      </w:r>
      <w:r w:rsidRPr="00AA487A">
        <w:rPr>
          <w:rFonts w:ascii="FangSong_GB2312" w:hAnsi="Times New Roman"/>
          <w:szCs w:val="32"/>
        </w:rPr>
        <w:t>2023</w:t>
      </w:r>
      <w:r w:rsidRPr="00AA487A">
        <w:rPr>
          <w:rFonts w:ascii="FangSong_GB2312" w:hAnsi="Times New Roman" w:hint="eastAsia"/>
          <w:szCs w:val="32"/>
        </w:rPr>
        <w:t>年</w:t>
      </w:r>
      <w:r w:rsidRPr="00AA487A">
        <w:rPr>
          <w:rFonts w:ascii="FangSong_GB2312" w:hAnsi="Times New Roman"/>
          <w:szCs w:val="32"/>
        </w:rPr>
        <w:t>8</w:t>
      </w:r>
      <w:r w:rsidRPr="00AA487A">
        <w:rPr>
          <w:rFonts w:ascii="FangSong_GB2312" w:hAnsi="Times New Roman" w:hint="eastAsia"/>
          <w:szCs w:val="32"/>
        </w:rPr>
        <w:t>月，获得</w:t>
      </w:r>
      <w:r w:rsidRPr="00AA487A">
        <w:rPr>
          <w:rFonts w:ascii="FangSong_GB2312" w:hAnsi="Times New Roman"/>
          <w:szCs w:val="32"/>
        </w:rPr>
        <w:t>2184</w:t>
      </w:r>
      <w:r w:rsidRPr="00AA487A">
        <w:rPr>
          <w:rFonts w:ascii="FangSong_GB2312" w:hAnsi="Times New Roman" w:hint="eastAsia"/>
          <w:szCs w:val="32"/>
        </w:rPr>
        <w:t>分。考核期内无违规。</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hint="eastAsia"/>
          <w:szCs w:val="32"/>
        </w:rPr>
        <w:t>罪犯郑锦斌已累计缴纳人民币</w:t>
      </w:r>
      <w:r w:rsidRPr="00AA487A">
        <w:rPr>
          <w:rFonts w:ascii="FangSong_GB2312" w:hAnsi="Times New Roman"/>
          <w:szCs w:val="32"/>
        </w:rPr>
        <w:t>40260</w:t>
      </w:r>
      <w:r w:rsidRPr="00AA487A">
        <w:rPr>
          <w:rFonts w:ascii="FangSong_GB2312" w:hAnsi="Times New Roman" w:hint="eastAsia"/>
          <w:szCs w:val="32"/>
        </w:rPr>
        <w:t>元；其中本次报减期间向福建省连江县人民法院缴纳罚金人民币</w:t>
      </w:r>
      <w:r w:rsidRPr="00AA487A">
        <w:rPr>
          <w:rFonts w:ascii="FangSong_GB2312" w:hAnsi="Times New Roman"/>
          <w:szCs w:val="32"/>
        </w:rPr>
        <w:t>5000</w:t>
      </w:r>
      <w:r w:rsidRPr="00AA487A">
        <w:rPr>
          <w:rFonts w:ascii="FangSong_GB2312" w:hAnsi="Times New Roman" w:hint="eastAsia"/>
          <w:szCs w:val="32"/>
        </w:rPr>
        <w:t>元、共同退赔人民币</w:t>
      </w:r>
      <w:r w:rsidRPr="00AA487A">
        <w:rPr>
          <w:rFonts w:ascii="FangSong_GB2312" w:hAnsi="Times New Roman"/>
          <w:szCs w:val="32"/>
        </w:rPr>
        <w:t>29950</w:t>
      </w:r>
      <w:r w:rsidRPr="00AA487A">
        <w:rPr>
          <w:rFonts w:ascii="FangSong_GB2312" w:hAnsi="Times New Roman" w:hint="eastAsia"/>
          <w:szCs w:val="32"/>
        </w:rPr>
        <w:t>元、违法所得人民币</w:t>
      </w:r>
      <w:r w:rsidRPr="00AA487A">
        <w:rPr>
          <w:rFonts w:ascii="FangSong_GB2312" w:hAnsi="Times New Roman"/>
          <w:szCs w:val="32"/>
        </w:rPr>
        <w:t>5310</w:t>
      </w:r>
      <w:r w:rsidRPr="00AA487A">
        <w:rPr>
          <w:rFonts w:ascii="FangSong_GB2312" w:hAnsi="Times New Roman" w:hint="eastAsia"/>
          <w:szCs w:val="32"/>
        </w:rPr>
        <w:t>元，另，其同案已缴纳共同退赔人民币</w:t>
      </w:r>
      <w:r w:rsidRPr="00AA487A">
        <w:rPr>
          <w:rFonts w:ascii="FangSong_GB2312" w:hAnsi="Times New Roman"/>
          <w:szCs w:val="32"/>
        </w:rPr>
        <w:t>1400</w:t>
      </w:r>
      <w:r w:rsidRPr="00AA487A">
        <w:rPr>
          <w:rFonts w:ascii="FangSong_GB2312" w:hAnsi="Times New Roman" w:hint="eastAsia"/>
          <w:szCs w:val="32"/>
        </w:rPr>
        <w:t>元、违法所得人民币</w:t>
      </w:r>
      <w:r w:rsidRPr="00AA487A">
        <w:rPr>
          <w:rFonts w:ascii="FangSong_GB2312" w:hAnsi="Times New Roman"/>
          <w:szCs w:val="32"/>
        </w:rPr>
        <w:t>3710</w:t>
      </w:r>
      <w:r w:rsidRPr="00AA487A">
        <w:rPr>
          <w:rFonts w:ascii="FangSong_GB2312" w:hAnsi="Times New Roman" w:hint="eastAsia"/>
          <w:szCs w:val="32"/>
        </w:rPr>
        <w:t>元。连江县人民法院于</w:t>
      </w:r>
      <w:r w:rsidRPr="00AA487A">
        <w:rPr>
          <w:rFonts w:ascii="FangSong_GB2312" w:hAnsi="Times New Roman"/>
          <w:szCs w:val="32"/>
        </w:rPr>
        <w:t>2023</w:t>
      </w:r>
      <w:r w:rsidRPr="00AA487A">
        <w:rPr>
          <w:rFonts w:ascii="FangSong_GB2312" w:hAnsi="Times New Roman" w:hint="eastAsia"/>
          <w:szCs w:val="32"/>
        </w:rPr>
        <w:t>年</w:t>
      </w:r>
      <w:r w:rsidRPr="00AA487A">
        <w:rPr>
          <w:rFonts w:ascii="FangSong_GB2312" w:hAnsi="Times New Roman"/>
          <w:szCs w:val="32"/>
        </w:rPr>
        <w:t>8</w:t>
      </w:r>
      <w:r w:rsidRPr="00AA487A">
        <w:rPr>
          <w:rFonts w:ascii="FangSong_GB2312" w:hAnsi="Times New Roman" w:hint="eastAsia"/>
          <w:szCs w:val="32"/>
        </w:rPr>
        <w:t>月</w:t>
      </w:r>
      <w:r w:rsidRPr="00AA487A">
        <w:rPr>
          <w:rFonts w:ascii="FangSong_GB2312" w:hAnsi="Times New Roman"/>
          <w:szCs w:val="32"/>
        </w:rPr>
        <w:t>28</w:t>
      </w:r>
      <w:r w:rsidRPr="00AA487A">
        <w:rPr>
          <w:rFonts w:ascii="FangSong_GB2312" w:hAnsi="Times New Roman" w:hint="eastAsia"/>
          <w:szCs w:val="32"/>
        </w:rPr>
        <w:t>日复函，明确责令被告人郑锦斌等五人继续退赔各被害人经济损失的判项无实际执行内容。故，该犯财产性判项已履行完毕。</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hint="eastAsia"/>
          <w:szCs w:val="32"/>
        </w:rPr>
        <w:t>本案于</w:t>
      </w:r>
      <w:r w:rsidRPr="00AA487A">
        <w:rPr>
          <w:rFonts w:ascii="FangSong_GB2312" w:hAnsi="Times New Roman" w:cs="KaiTi_GB2312"/>
          <w:szCs w:val="32"/>
        </w:rPr>
        <w:t>2023</w:t>
      </w:r>
      <w:r w:rsidRPr="00AA487A">
        <w:rPr>
          <w:rFonts w:ascii="FangSong_GB2312" w:hAnsi="Times New Roman" w:hint="eastAsia"/>
          <w:szCs w:val="32"/>
        </w:rPr>
        <w:t>年</w:t>
      </w:r>
      <w:r w:rsidRPr="00AA487A">
        <w:rPr>
          <w:rFonts w:ascii="FangSong_GB2312" w:hAnsi="Times New Roman"/>
          <w:szCs w:val="32"/>
        </w:rPr>
        <w:t>12</w:t>
      </w:r>
      <w:r w:rsidRPr="00AA487A">
        <w:rPr>
          <w:rFonts w:ascii="FangSong_GB2312" w:hAnsi="Times New Roman" w:hint="eastAsia"/>
          <w:szCs w:val="32"/>
        </w:rPr>
        <w:t>月</w:t>
      </w:r>
      <w:r w:rsidRPr="00AA487A">
        <w:rPr>
          <w:rFonts w:ascii="FangSong_GB2312" w:hAnsi="Times New Roman"/>
          <w:szCs w:val="32"/>
        </w:rPr>
        <w:t>20</w:t>
      </w:r>
      <w:r w:rsidRPr="00AA487A">
        <w:rPr>
          <w:rFonts w:ascii="FangSong_GB2312" w:hAnsi="Times New Roman" w:hint="eastAsia"/>
          <w:szCs w:val="32"/>
        </w:rPr>
        <w:t>日至</w:t>
      </w:r>
      <w:r w:rsidRPr="00AA487A">
        <w:rPr>
          <w:rFonts w:ascii="FangSong_GB2312" w:hAnsi="Times New Roman" w:cs="KaiTi_GB2312"/>
          <w:szCs w:val="32"/>
        </w:rPr>
        <w:t>2023</w:t>
      </w:r>
      <w:r w:rsidRPr="00AA487A">
        <w:rPr>
          <w:rFonts w:ascii="FangSong_GB2312" w:hAnsi="Times New Roman" w:hint="eastAsia"/>
          <w:szCs w:val="32"/>
        </w:rPr>
        <w:t>年</w:t>
      </w:r>
      <w:r w:rsidRPr="00AA487A">
        <w:rPr>
          <w:rFonts w:ascii="FangSong_GB2312" w:hAnsi="Times New Roman"/>
          <w:szCs w:val="32"/>
        </w:rPr>
        <w:t>12</w:t>
      </w:r>
      <w:r w:rsidRPr="00AA487A">
        <w:rPr>
          <w:rFonts w:ascii="FangSong_GB2312" w:hAnsi="Times New Roman" w:hint="eastAsia"/>
          <w:szCs w:val="32"/>
        </w:rPr>
        <w:t>月</w:t>
      </w:r>
      <w:r w:rsidRPr="00AA487A">
        <w:rPr>
          <w:rFonts w:ascii="FangSong_GB2312" w:hAnsi="Times New Roman"/>
          <w:szCs w:val="32"/>
        </w:rPr>
        <w:t>26</w:t>
      </w:r>
      <w:r w:rsidRPr="00AA487A">
        <w:rPr>
          <w:rFonts w:ascii="FangSong_GB2312" w:hAnsi="Times New Roman" w:hint="eastAsia"/>
          <w:szCs w:val="32"/>
        </w:rPr>
        <w:t>日在狱内公示未收到不同意见。</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hint="eastAsia"/>
          <w:szCs w:val="32"/>
        </w:rPr>
        <w:t>罪犯郑锦斌在服刑期间，确有悔改表现，依照《中华人民共和国刑法》第七十八条、第七十九条、《中华人民共和国刑事诉讼法》第</w:t>
      </w:r>
      <w:r w:rsidRPr="00AA487A">
        <w:rPr>
          <w:rFonts w:ascii="FangSong_GB2312" w:hint="eastAsia"/>
          <w:szCs w:val="32"/>
        </w:rPr>
        <w:t>二百七十三条第二款</w:t>
      </w:r>
      <w:r w:rsidRPr="00AA487A">
        <w:rPr>
          <w:rFonts w:ascii="FangSong_GB2312" w:hAnsi="Times New Roman" w:hint="eastAsia"/>
          <w:szCs w:val="32"/>
        </w:rPr>
        <w:t>和《中华人民共和国监狱法》第</w:t>
      </w:r>
      <w:r w:rsidRPr="00AA487A">
        <w:rPr>
          <w:rFonts w:ascii="FangSong_GB2312" w:hint="eastAsia"/>
          <w:szCs w:val="32"/>
        </w:rPr>
        <w:t>二十九</w:t>
      </w:r>
      <w:r w:rsidRPr="00AA487A">
        <w:rPr>
          <w:rFonts w:ascii="FangSong_GB2312" w:hAnsi="Times New Roman" w:hint="eastAsia"/>
          <w:szCs w:val="32"/>
        </w:rPr>
        <w:t>条之规定，建议对罪犯郑锦斌予以减刑六个月。特提请你院审理裁定。</w:t>
      </w:r>
    </w:p>
    <w:p w:rsidR="008223FD" w:rsidRPr="00AA487A" w:rsidRDefault="008223FD" w:rsidP="004E2099">
      <w:pPr>
        <w:pStyle w:val="Salutation"/>
        <w:spacing w:line="500" w:lineRule="exact"/>
        <w:ind w:rightChars="-15" w:right="31680" w:firstLineChars="200" w:firstLine="31680"/>
        <w:rPr>
          <w:rFonts w:ascii="FangSong_GB2312" w:hAnsi="Times New Roman"/>
          <w:szCs w:val="32"/>
        </w:rPr>
      </w:pPr>
      <w:r w:rsidRPr="00AA487A">
        <w:rPr>
          <w:rFonts w:ascii="FangSong_GB2312" w:hAnsi="Times New Roman" w:hint="eastAsia"/>
          <w:szCs w:val="32"/>
        </w:rPr>
        <w:t>此致</w:t>
      </w:r>
    </w:p>
    <w:p w:rsidR="008223FD" w:rsidRPr="00AA487A" w:rsidRDefault="008223FD" w:rsidP="004E2099">
      <w:pPr>
        <w:spacing w:line="500" w:lineRule="exact"/>
        <w:ind w:rightChars="-15" w:right="31680"/>
        <w:rPr>
          <w:rFonts w:ascii="FangSong_GB2312" w:hAnsi="Times New Roman"/>
          <w:szCs w:val="32"/>
        </w:rPr>
      </w:pPr>
      <w:r w:rsidRPr="00AA487A">
        <w:rPr>
          <w:rFonts w:ascii="FangSong_GB2312" w:hAnsi="Times New Roman" w:hint="eastAsia"/>
          <w:szCs w:val="32"/>
        </w:rPr>
        <w:t>福州市中级人民法院</w:t>
      </w:r>
    </w:p>
    <w:p w:rsidR="008223FD" w:rsidRPr="00AA487A" w:rsidRDefault="008223FD" w:rsidP="004E2099">
      <w:pPr>
        <w:spacing w:line="500" w:lineRule="exact"/>
        <w:ind w:firstLineChars="200" w:firstLine="31680"/>
        <w:rPr>
          <w:rFonts w:ascii="FangSong_GB2312" w:hAnsi="Times New Roman" w:cs="FangSong_GB2312"/>
          <w:szCs w:val="32"/>
        </w:rPr>
      </w:pPr>
      <w:r w:rsidRPr="00AA487A">
        <w:rPr>
          <w:rFonts w:ascii="FangSong_GB2312" w:hAnsi="Times New Roman" w:cs="FangSong_GB2312" w:hint="eastAsia"/>
          <w:szCs w:val="32"/>
        </w:rPr>
        <w:t>附件：⒈罪犯郑锦斌卷宗一册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AA487A">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AA487A" w:rsidRDefault="008223FD" w:rsidP="004E2099">
      <w:pPr>
        <w:spacing w:line="500" w:lineRule="exact"/>
        <w:ind w:rightChars="-15" w:right="31680" w:firstLineChars="500" w:firstLine="31680"/>
        <w:rPr>
          <w:rFonts w:ascii="FangSong_GB2312" w:hAnsi="Times New Roman" w:cs="FangSong_GB2312"/>
          <w:szCs w:val="32"/>
        </w:rPr>
      </w:pPr>
    </w:p>
    <w:p w:rsidR="008223FD" w:rsidRPr="00AA487A" w:rsidRDefault="008223FD" w:rsidP="004E2099">
      <w:pPr>
        <w:spacing w:line="500" w:lineRule="exact"/>
        <w:ind w:rightChars="-15" w:right="31680" w:firstLineChars="500" w:firstLine="31680"/>
        <w:rPr>
          <w:rFonts w:ascii="FangSong_GB2312" w:hAnsi="Times New Roman" w:cs="FangSong_GB2312"/>
          <w:szCs w:val="32"/>
        </w:rPr>
      </w:pPr>
    </w:p>
    <w:p w:rsidR="008223FD" w:rsidRPr="00AA487A" w:rsidRDefault="008223FD" w:rsidP="004E2099">
      <w:pPr>
        <w:spacing w:line="500" w:lineRule="exact"/>
        <w:ind w:rightChars="379" w:right="31680" w:firstLineChars="200" w:firstLine="31680"/>
        <w:jc w:val="center"/>
        <w:rPr>
          <w:rFonts w:ascii="FangSong_GB2312" w:hAnsi="Times New Roman"/>
          <w:szCs w:val="32"/>
        </w:rPr>
      </w:pPr>
      <w:r w:rsidRPr="00AA487A">
        <w:rPr>
          <w:rFonts w:ascii="FangSong_GB2312" w:hAnsi="Times New Roman"/>
          <w:szCs w:val="32"/>
        </w:rPr>
        <w:t xml:space="preserve">  </w:t>
      </w:r>
      <w:r>
        <w:rPr>
          <w:rFonts w:ascii="FangSong_GB2312" w:hAnsi="Times New Roman"/>
          <w:szCs w:val="32"/>
        </w:rPr>
        <w:t xml:space="preserve">               </w:t>
      </w:r>
      <w:r w:rsidRPr="00AA487A">
        <w:rPr>
          <w:rFonts w:ascii="FangSong_GB2312" w:hAnsi="Times New Roman"/>
          <w:szCs w:val="32"/>
        </w:rPr>
        <w:t xml:space="preserve"> </w:t>
      </w:r>
      <w:r w:rsidRPr="00AA487A">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52</w:t>
      </w:r>
      <w:r w:rsidRPr="00275315">
        <w:rPr>
          <w:rFonts w:ascii="KaiTi_GB2312" w:eastAsia="KaiTi_GB2312" w:hAnsi="Times New Roman" w:cs="KaiTi_GB2312" w:hint="eastAsia"/>
          <w:szCs w:val="32"/>
        </w:rPr>
        <w:t>号</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hint="eastAsia"/>
          <w:szCs w:val="32"/>
        </w:rPr>
        <w:t>罪犯王道勇</w:t>
      </w:r>
      <w:r w:rsidRPr="00AA487A">
        <w:rPr>
          <w:rFonts w:ascii="FangSong_GB2312" w:hAnsi="Times New Roman"/>
          <w:szCs w:val="32"/>
        </w:rPr>
        <w:fldChar w:fldCharType="begin"/>
      </w:r>
      <w:r w:rsidRPr="00AA487A">
        <w:rPr>
          <w:rFonts w:ascii="FangSong_GB2312" w:hAnsi="Times New Roman"/>
          <w:szCs w:val="32"/>
        </w:rPr>
        <w:instrText xml:space="preserve"> AUTOTEXTLIST  \* MERGEFORMAT </w:instrText>
      </w:r>
      <w:r w:rsidRPr="00AA487A">
        <w:rPr>
          <w:rFonts w:ascii="FangSong_GB2312" w:hAnsi="Times New Roman"/>
          <w:szCs w:val="32"/>
        </w:rPr>
        <w:fldChar w:fldCharType="end"/>
      </w:r>
      <w:r w:rsidRPr="00AA487A">
        <w:rPr>
          <w:rFonts w:ascii="FangSong_GB2312" w:hAnsi="Times New Roman" w:hint="eastAsia"/>
          <w:szCs w:val="32"/>
        </w:rPr>
        <w:t>，男，汉族，</w:t>
      </w:r>
      <w:r w:rsidRPr="00AA487A">
        <w:rPr>
          <w:rFonts w:ascii="FangSong_GB2312" w:hAnsi="Times New Roman"/>
          <w:szCs w:val="32"/>
        </w:rPr>
        <w:t>1962</w:t>
      </w:r>
      <w:r w:rsidRPr="00AA487A">
        <w:rPr>
          <w:rFonts w:ascii="FangSong_GB2312" w:hAnsi="Times New Roman" w:hint="eastAsia"/>
          <w:szCs w:val="32"/>
        </w:rPr>
        <w:t>年</w:t>
      </w:r>
      <w:r w:rsidRPr="00AA487A">
        <w:rPr>
          <w:rFonts w:ascii="FangSong_GB2312" w:hAnsi="Times New Roman"/>
          <w:szCs w:val="32"/>
        </w:rPr>
        <w:t>4</w:t>
      </w:r>
      <w:r w:rsidRPr="00AA487A">
        <w:rPr>
          <w:rFonts w:ascii="FangSong_GB2312" w:hAnsi="Times New Roman" w:hint="eastAsia"/>
          <w:szCs w:val="32"/>
        </w:rPr>
        <w:t>月</w:t>
      </w:r>
      <w:r w:rsidRPr="00AA487A">
        <w:rPr>
          <w:rFonts w:ascii="FangSong_GB2312" w:hAnsi="Times New Roman"/>
          <w:szCs w:val="32"/>
        </w:rPr>
        <w:t>14</w:t>
      </w:r>
      <w:r w:rsidRPr="00AA487A">
        <w:rPr>
          <w:rFonts w:ascii="FangSong_GB2312" w:hAnsi="Times New Roman" w:hint="eastAsia"/>
          <w:szCs w:val="32"/>
        </w:rPr>
        <w:t>日出生，户籍所在地福建省福州市，小学文化，捕前系经商。</w:t>
      </w:r>
    </w:p>
    <w:p w:rsidR="008223FD" w:rsidRPr="00AA487A" w:rsidRDefault="008223FD" w:rsidP="004E2099">
      <w:pPr>
        <w:spacing w:line="500" w:lineRule="exact"/>
        <w:ind w:rightChars="12" w:right="31680" w:firstLineChars="200" w:firstLine="31680"/>
        <w:rPr>
          <w:rFonts w:ascii="FangSong_GB2312" w:hAnsi="Times New Roman"/>
          <w:szCs w:val="32"/>
        </w:rPr>
      </w:pPr>
      <w:r w:rsidRPr="00AA487A">
        <w:rPr>
          <w:rFonts w:ascii="FangSong_GB2312" w:hAnsi="Times New Roman" w:hint="eastAsia"/>
          <w:szCs w:val="32"/>
        </w:rPr>
        <w:t>福建省宁德市中级人民法院于</w:t>
      </w:r>
      <w:r w:rsidRPr="00AA487A">
        <w:rPr>
          <w:rFonts w:ascii="FangSong_GB2312" w:hAnsi="Times New Roman"/>
          <w:szCs w:val="32"/>
        </w:rPr>
        <w:t>2015</w:t>
      </w:r>
      <w:r w:rsidRPr="00AA487A">
        <w:rPr>
          <w:rFonts w:ascii="FangSong_GB2312" w:hAnsi="Times New Roman" w:hint="eastAsia"/>
          <w:szCs w:val="32"/>
        </w:rPr>
        <w:t>年</w:t>
      </w:r>
      <w:r w:rsidRPr="00AA487A">
        <w:rPr>
          <w:rFonts w:ascii="FangSong_GB2312" w:hAnsi="Times New Roman"/>
          <w:szCs w:val="32"/>
        </w:rPr>
        <w:t>12</w:t>
      </w:r>
      <w:r w:rsidRPr="00AA487A">
        <w:rPr>
          <w:rFonts w:ascii="FangSong_GB2312" w:hAnsi="Times New Roman" w:hint="eastAsia"/>
          <w:szCs w:val="32"/>
        </w:rPr>
        <w:t>月</w:t>
      </w:r>
      <w:r w:rsidRPr="00AA487A">
        <w:rPr>
          <w:rFonts w:ascii="FangSong_GB2312" w:hAnsi="Times New Roman"/>
          <w:szCs w:val="32"/>
        </w:rPr>
        <w:t>27</w:t>
      </w:r>
      <w:r w:rsidRPr="00AA487A">
        <w:rPr>
          <w:rFonts w:ascii="FangSong_GB2312" w:hAnsi="Times New Roman" w:hint="eastAsia"/>
          <w:szCs w:val="32"/>
        </w:rPr>
        <w:t>日作出（</w:t>
      </w:r>
      <w:r w:rsidRPr="00AA487A">
        <w:rPr>
          <w:rFonts w:ascii="FangSong_GB2312" w:hAnsi="Times New Roman"/>
          <w:szCs w:val="32"/>
        </w:rPr>
        <w:t>2014</w:t>
      </w:r>
      <w:r w:rsidRPr="00AA487A">
        <w:rPr>
          <w:rFonts w:ascii="FangSong_GB2312" w:hAnsi="Times New Roman" w:hint="eastAsia"/>
          <w:szCs w:val="32"/>
        </w:rPr>
        <w:t>）宁刑初字第</w:t>
      </w:r>
      <w:r w:rsidRPr="00AA487A">
        <w:rPr>
          <w:rFonts w:ascii="FangSong_GB2312" w:hAnsi="Times New Roman"/>
          <w:szCs w:val="32"/>
        </w:rPr>
        <w:t>40</w:t>
      </w:r>
      <w:r w:rsidRPr="00AA487A">
        <w:rPr>
          <w:rFonts w:ascii="FangSong_GB2312" w:hAnsi="Times New Roman" w:hint="eastAsia"/>
          <w:szCs w:val="32"/>
        </w:rPr>
        <w:t>号刑事判决，以被告人王道勇犯</w:t>
      </w:r>
      <w:r w:rsidRPr="00AA487A">
        <w:rPr>
          <w:rFonts w:ascii="FangSong_GB2312" w:hint="eastAsia"/>
          <w:szCs w:val="32"/>
        </w:rPr>
        <w:t>走私普通货物</w:t>
      </w:r>
      <w:r>
        <w:rPr>
          <w:rFonts w:ascii="FangSong_GB2312" w:hint="eastAsia"/>
          <w:szCs w:val="32"/>
        </w:rPr>
        <w:t>、物品</w:t>
      </w:r>
      <w:r w:rsidRPr="00AA487A">
        <w:rPr>
          <w:rFonts w:ascii="FangSong_GB2312" w:hint="eastAsia"/>
          <w:szCs w:val="32"/>
        </w:rPr>
        <w:t>罪</w:t>
      </w:r>
      <w:r w:rsidRPr="00AA487A">
        <w:rPr>
          <w:rFonts w:ascii="FangSong_GB2312" w:hAnsi="Times New Roman" w:hint="eastAsia"/>
          <w:szCs w:val="32"/>
        </w:rPr>
        <w:t>，判处有期徒刑</w:t>
      </w:r>
      <w:r w:rsidRPr="00AA487A">
        <w:rPr>
          <w:rFonts w:ascii="FangSong_GB2312" w:hint="eastAsia"/>
          <w:szCs w:val="32"/>
        </w:rPr>
        <w:t>十二年，并处罚金人民币</w:t>
      </w:r>
      <w:r w:rsidRPr="00AA487A">
        <w:rPr>
          <w:rFonts w:ascii="FangSong_GB2312"/>
          <w:szCs w:val="32"/>
        </w:rPr>
        <w:t>120</w:t>
      </w:r>
      <w:r w:rsidRPr="00AA487A">
        <w:rPr>
          <w:rFonts w:ascii="FangSong_GB2312" w:hint="eastAsia"/>
          <w:szCs w:val="32"/>
        </w:rPr>
        <w:t>万元</w:t>
      </w:r>
      <w:r w:rsidRPr="00AA487A">
        <w:rPr>
          <w:rFonts w:ascii="FangSong_GB2312" w:hAnsi="Times New Roman" w:hint="eastAsia"/>
          <w:szCs w:val="32"/>
        </w:rPr>
        <w:t>。宣判后，被告人不服，提出上诉。</w:t>
      </w:r>
      <w:r w:rsidRPr="00AA487A">
        <w:rPr>
          <w:rFonts w:ascii="FangSong_GB2312" w:hint="eastAsia"/>
          <w:szCs w:val="32"/>
        </w:rPr>
        <w:t>福建省高级人民法院</w:t>
      </w:r>
      <w:r w:rsidRPr="00AA487A">
        <w:rPr>
          <w:rFonts w:ascii="FangSong_GB2312" w:hAnsi="Times New Roman" w:hint="eastAsia"/>
          <w:szCs w:val="32"/>
        </w:rPr>
        <w:t>于</w:t>
      </w:r>
      <w:r w:rsidRPr="00AA487A">
        <w:rPr>
          <w:rFonts w:ascii="FangSong_GB2312"/>
          <w:szCs w:val="32"/>
        </w:rPr>
        <w:t>2016</w:t>
      </w:r>
      <w:r w:rsidRPr="00AA487A">
        <w:rPr>
          <w:rFonts w:ascii="FangSong_GB2312" w:hint="eastAsia"/>
          <w:szCs w:val="32"/>
        </w:rPr>
        <w:t>年</w:t>
      </w:r>
      <w:r w:rsidRPr="00AA487A">
        <w:rPr>
          <w:rFonts w:ascii="FangSong_GB2312"/>
          <w:szCs w:val="32"/>
        </w:rPr>
        <w:t>7</w:t>
      </w:r>
      <w:r w:rsidRPr="00AA487A">
        <w:rPr>
          <w:rFonts w:ascii="FangSong_GB2312" w:hint="eastAsia"/>
          <w:szCs w:val="32"/>
        </w:rPr>
        <w:t>月</w:t>
      </w:r>
      <w:r w:rsidRPr="00AA487A">
        <w:rPr>
          <w:rFonts w:ascii="FangSong_GB2312"/>
          <w:szCs w:val="32"/>
        </w:rPr>
        <w:t>8</w:t>
      </w:r>
      <w:r w:rsidRPr="00AA487A">
        <w:rPr>
          <w:rFonts w:ascii="FangSong_GB2312" w:hint="eastAsia"/>
          <w:szCs w:val="32"/>
        </w:rPr>
        <w:t>日</w:t>
      </w:r>
      <w:r w:rsidRPr="00AA487A">
        <w:rPr>
          <w:rFonts w:ascii="FangSong_GB2312" w:hAnsi="Times New Roman" w:hint="eastAsia"/>
          <w:szCs w:val="32"/>
        </w:rPr>
        <w:t>作出</w:t>
      </w:r>
      <w:r w:rsidRPr="00AA487A">
        <w:rPr>
          <w:rFonts w:ascii="FangSong_GB2312" w:hint="eastAsia"/>
          <w:szCs w:val="32"/>
        </w:rPr>
        <w:t>（</w:t>
      </w:r>
      <w:r w:rsidRPr="00AA487A">
        <w:rPr>
          <w:rFonts w:ascii="FangSong_GB2312"/>
          <w:szCs w:val="32"/>
        </w:rPr>
        <w:t>2016</w:t>
      </w:r>
      <w:r w:rsidRPr="00AA487A">
        <w:rPr>
          <w:rFonts w:ascii="FangSong_GB2312" w:hint="eastAsia"/>
          <w:szCs w:val="32"/>
        </w:rPr>
        <w:t>）闽刑终</w:t>
      </w:r>
      <w:r w:rsidRPr="00AA487A">
        <w:rPr>
          <w:rFonts w:ascii="FangSong_GB2312"/>
          <w:szCs w:val="32"/>
        </w:rPr>
        <w:t>52</w:t>
      </w:r>
      <w:r w:rsidRPr="00AA487A">
        <w:rPr>
          <w:rFonts w:ascii="FangSong_GB2312" w:hint="eastAsia"/>
          <w:szCs w:val="32"/>
        </w:rPr>
        <w:t>号</w:t>
      </w:r>
      <w:r w:rsidRPr="00AA487A">
        <w:rPr>
          <w:rFonts w:ascii="FangSong_GB2312" w:hAnsi="Times New Roman" w:hint="eastAsia"/>
          <w:szCs w:val="32"/>
        </w:rPr>
        <w:t>刑事判决</w:t>
      </w:r>
      <w:r>
        <w:rPr>
          <w:rFonts w:ascii="FangSong_GB2312" w:hAnsi="Times New Roman" w:hint="eastAsia"/>
          <w:szCs w:val="32"/>
        </w:rPr>
        <w:t>，维持</w:t>
      </w:r>
      <w:r w:rsidRPr="00AA487A">
        <w:rPr>
          <w:rFonts w:ascii="FangSong_GB2312" w:hAnsi="Times New Roman" w:hint="eastAsia"/>
          <w:szCs w:val="32"/>
        </w:rPr>
        <w:t>宁德市中级人民法院（</w:t>
      </w:r>
      <w:r w:rsidRPr="00AA487A">
        <w:rPr>
          <w:rFonts w:ascii="FangSong_GB2312" w:hAnsi="Times New Roman"/>
          <w:szCs w:val="32"/>
        </w:rPr>
        <w:t>2014</w:t>
      </w:r>
      <w:r w:rsidRPr="00AA487A">
        <w:rPr>
          <w:rFonts w:ascii="FangSong_GB2312" w:hAnsi="Times New Roman" w:hint="eastAsia"/>
          <w:szCs w:val="32"/>
        </w:rPr>
        <w:t>）宁刑初字第</w:t>
      </w:r>
      <w:r w:rsidRPr="00AA487A">
        <w:rPr>
          <w:rFonts w:ascii="FangSong_GB2312" w:hAnsi="Times New Roman"/>
          <w:szCs w:val="32"/>
        </w:rPr>
        <w:t>40</w:t>
      </w:r>
      <w:r w:rsidRPr="00AA487A">
        <w:rPr>
          <w:rFonts w:ascii="FangSong_GB2312" w:hAnsi="Times New Roman" w:hint="eastAsia"/>
          <w:szCs w:val="32"/>
        </w:rPr>
        <w:t>号刑事判决</w:t>
      </w:r>
      <w:r>
        <w:rPr>
          <w:rFonts w:ascii="FangSong_GB2312" w:hAnsi="Times New Roman" w:hint="eastAsia"/>
          <w:szCs w:val="32"/>
        </w:rPr>
        <w:t>中对上诉人</w:t>
      </w:r>
      <w:r w:rsidRPr="00AA487A">
        <w:rPr>
          <w:rFonts w:ascii="FangSong_GB2312" w:hAnsi="Times New Roman" w:hint="eastAsia"/>
          <w:szCs w:val="32"/>
        </w:rPr>
        <w:t>王道勇</w:t>
      </w:r>
      <w:r>
        <w:rPr>
          <w:rFonts w:ascii="FangSong_GB2312" w:hAnsi="Times New Roman" w:hint="eastAsia"/>
          <w:szCs w:val="32"/>
        </w:rPr>
        <w:t>量刑之判决，撤销</w:t>
      </w:r>
      <w:r w:rsidRPr="00AA487A">
        <w:rPr>
          <w:rFonts w:ascii="FangSong_GB2312" w:hAnsi="Times New Roman" w:hint="eastAsia"/>
          <w:szCs w:val="32"/>
        </w:rPr>
        <w:t>宁德市中级人民法院（</w:t>
      </w:r>
      <w:r w:rsidRPr="00AA487A">
        <w:rPr>
          <w:rFonts w:ascii="FangSong_GB2312" w:hAnsi="Times New Roman"/>
          <w:szCs w:val="32"/>
        </w:rPr>
        <w:t>2014</w:t>
      </w:r>
      <w:r w:rsidRPr="00AA487A">
        <w:rPr>
          <w:rFonts w:ascii="FangSong_GB2312" w:hAnsi="Times New Roman" w:hint="eastAsia"/>
          <w:szCs w:val="32"/>
        </w:rPr>
        <w:t>）宁刑初字第</w:t>
      </w:r>
      <w:r w:rsidRPr="00AA487A">
        <w:rPr>
          <w:rFonts w:ascii="FangSong_GB2312" w:hAnsi="Times New Roman"/>
          <w:szCs w:val="32"/>
        </w:rPr>
        <w:t>40</w:t>
      </w:r>
      <w:r w:rsidRPr="00AA487A">
        <w:rPr>
          <w:rFonts w:ascii="FangSong_GB2312" w:hAnsi="Times New Roman" w:hint="eastAsia"/>
          <w:szCs w:val="32"/>
        </w:rPr>
        <w:t>号刑事判决</w:t>
      </w:r>
      <w:r>
        <w:rPr>
          <w:rFonts w:ascii="FangSong_GB2312" w:hAnsi="Times New Roman" w:hint="eastAsia"/>
          <w:szCs w:val="32"/>
        </w:rPr>
        <w:t>中对上诉人</w:t>
      </w:r>
      <w:r w:rsidRPr="00AA487A">
        <w:rPr>
          <w:rFonts w:ascii="FangSong_GB2312" w:hAnsi="Times New Roman" w:hint="eastAsia"/>
          <w:szCs w:val="32"/>
        </w:rPr>
        <w:t>王道勇</w:t>
      </w:r>
      <w:r>
        <w:rPr>
          <w:rFonts w:ascii="FangSong_GB2312" w:hAnsi="Times New Roman" w:hint="eastAsia"/>
          <w:szCs w:val="32"/>
        </w:rPr>
        <w:t>定罪之判决，以上诉人</w:t>
      </w:r>
      <w:r w:rsidRPr="00AA487A">
        <w:rPr>
          <w:rFonts w:ascii="FangSong_GB2312" w:hAnsi="Times New Roman" w:hint="eastAsia"/>
          <w:szCs w:val="32"/>
        </w:rPr>
        <w:t>王道勇犯</w:t>
      </w:r>
      <w:r w:rsidRPr="00AA487A">
        <w:rPr>
          <w:rFonts w:ascii="FangSong_GB2312" w:hint="eastAsia"/>
          <w:szCs w:val="32"/>
        </w:rPr>
        <w:t>走私普通货物罪</w:t>
      </w:r>
      <w:r w:rsidRPr="00AA487A">
        <w:rPr>
          <w:rFonts w:ascii="FangSong_GB2312" w:hAnsi="Times New Roman" w:hint="eastAsia"/>
          <w:szCs w:val="32"/>
        </w:rPr>
        <w:t>，判处有期徒刑</w:t>
      </w:r>
      <w:r w:rsidRPr="00AA487A">
        <w:rPr>
          <w:rFonts w:ascii="FangSong_GB2312" w:hint="eastAsia"/>
          <w:szCs w:val="32"/>
        </w:rPr>
        <w:t>十二年，并处罚金人民币</w:t>
      </w:r>
      <w:r w:rsidRPr="00AA487A">
        <w:rPr>
          <w:rFonts w:ascii="FangSong_GB2312"/>
          <w:szCs w:val="32"/>
        </w:rPr>
        <w:t>120</w:t>
      </w:r>
      <w:r w:rsidRPr="00AA487A">
        <w:rPr>
          <w:rFonts w:ascii="FangSong_GB2312" w:hint="eastAsia"/>
          <w:szCs w:val="32"/>
        </w:rPr>
        <w:t>万元</w:t>
      </w:r>
      <w:r w:rsidRPr="00AA487A">
        <w:rPr>
          <w:rFonts w:ascii="FangSong_GB2312" w:hAnsi="Times New Roman" w:hint="eastAsia"/>
          <w:szCs w:val="32"/>
        </w:rPr>
        <w:t>。刑期自</w:t>
      </w:r>
      <w:r w:rsidRPr="00AA487A">
        <w:rPr>
          <w:rFonts w:ascii="FangSong_GB2312" w:hAnsi="Times New Roman"/>
          <w:szCs w:val="32"/>
        </w:rPr>
        <w:t>2013</w:t>
      </w:r>
      <w:r w:rsidRPr="00AA487A">
        <w:rPr>
          <w:rFonts w:ascii="FangSong_GB2312" w:hAnsi="Times New Roman" w:hint="eastAsia"/>
          <w:szCs w:val="32"/>
        </w:rPr>
        <w:t>年</w:t>
      </w:r>
      <w:r w:rsidRPr="00AA487A">
        <w:rPr>
          <w:rFonts w:ascii="FangSong_GB2312" w:hAnsi="Times New Roman"/>
          <w:szCs w:val="32"/>
        </w:rPr>
        <w:t>11</w:t>
      </w:r>
      <w:r w:rsidRPr="00AA487A">
        <w:rPr>
          <w:rFonts w:ascii="FangSong_GB2312" w:hAnsi="Times New Roman" w:hint="eastAsia"/>
          <w:szCs w:val="32"/>
        </w:rPr>
        <w:t>月</w:t>
      </w:r>
      <w:r w:rsidRPr="00AA487A">
        <w:rPr>
          <w:rFonts w:ascii="FangSong_GB2312" w:hAnsi="Times New Roman"/>
          <w:szCs w:val="32"/>
        </w:rPr>
        <w:t>1</w:t>
      </w:r>
      <w:r w:rsidRPr="00AA487A">
        <w:rPr>
          <w:rFonts w:ascii="FangSong_GB2312" w:hAnsi="Times New Roman" w:hint="eastAsia"/>
          <w:szCs w:val="32"/>
        </w:rPr>
        <w:t>日起至</w:t>
      </w:r>
      <w:r w:rsidRPr="00AA487A">
        <w:rPr>
          <w:rFonts w:ascii="FangSong_GB2312" w:hAnsi="Times New Roman"/>
          <w:szCs w:val="32"/>
        </w:rPr>
        <w:t>2025</w:t>
      </w:r>
      <w:r w:rsidRPr="00AA487A">
        <w:rPr>
          <w:rFonts w:ascii="FangSong_GB2312" w:hAnsi="Times New Roman" w:hint="eastAsia"/>
          <w:szCs w:val="32"/>
        </w:rPr>
        <w:t>年</w:t>
      </w:r>
      <w:r w:rsidRPr="00AA487A">
        <w:rPr>
          <w:rFonts w:ascii="FangSong_GB2312" w:hAnsi="Times New Roman"/>
          <w:szCs w:val="32"/>
        </w:rPr>
        <w:t>10</w:t>
      </w:r>
      <w:r w:rsidRPr="00AA487A">
        <w:rPr>
          <w:rFonts w:ascii="FangSong_GB2312" w:hAnsi="Times New Roman" w:hint="eastAsia"/>
          <w:szCs w:val="32"/>
        </w:rPr>
        <w:t>月</w:t>
      </w:r>
      <w:r w:rsidRPr="00AA487A">
        <w:rPr>
          <w:rFonts w:ascii="FangSong_GB2312" w:hAnsi="Times New Roman"/>
          <w:szCs w:val="32"/>
        </w:rPr>
        <w:t>31</w:t>
      </w:r>
      <w:r w:rsidRPr="00AA487A">
        <w:rPr>
          <w:rFonts w:ascii="FangSong_GB2312" w:hAnsi="Times New Roman" w:hint="eastAsia"/>
          <w:szCs w:val="32"/>
        </w:rPr>
        <w:t>日止。</w:t>
      </w:r>
      <w:r w:rsidRPr="00AA487A">
        <w:rPr>
          <w:rFonts w:ascii="FangSong_GB2312" w:hAnsi="Times New Roman"/>
          <w:szCs w:val="32"/>
        </w:rPr>
        <w:t>2016</w:t>
      </w:r>
      <w:r w:rsidRPr="00AA487A">
        <w:rPr>
          <w:rFonts w:ascii="FangSong_GB2312" w:hAnsi="Times New Roman" w:hint="eastAsia"/>
          <w:szCs w:val="32"/>
        </w:rPr>
        <w:t>年</w:t>
      </w:r>
      <w:r w:rsidRPr="00AA487A">
        <w:rPr>
          <w:rFonts w:ascii="FangSong_GB2312" w:hAnsi="Times New Roman"/>
          <w:szCs w:val="32"/>
        </w:rPr>
        <w:t>8</w:t>
      </w:r>
      <w:r w:rsidRPr="00AA487A">
        <w:rPr>
          <w:rFonts w:ascii="FangSong_GB2312" w:hAnsi="Times New Roman" w:hint="eastAsia"/>
          <w:szCs w:val="32"/>
        </w:rPr>
        <w:t>月</w:t>
      </w:r>
      <w:r w:rsidRPr="00AA487A">
        <w:rPr>
          <w:rFonts w:ascii="FangSong_GB2312" w:hAnsi="Times New Roman"/>
          <w:szCs w:val="32"/>
        </w:rPr>
        <w:t>12</w:t>
      </w:r>
      <w:r w:rsidRPr="00AA487A">
        <w:rPr>
          <w:rFonts w:ascii="FangSong_GB2312" w:hAnsi="Times New Roman" w:hint="eastAsia"/>
          <w:szCs w:val="32"/>
        </w:rPr>
        <w:t>日交付福建省福清监狱执行刑罚。</w:t>
      </w:r>
      <w:r w:rsidRPr="00AA487A">
        <w:rPr>
          <w:rFonts w:ascii="FangSong_GB2312" w:hAnsi="Times New Roman"/>
          <w:szCs w:val="32"/>
        </w:rPr>
        <w:t>2019</w:t>
      </w:r>
      <w:r w:rsidRPr="00AA487A">
        <w:rPr>
          <w:rFonts w:ascii="FangSong_GB2312" w:hAnsi="Times New Roman" w:hint="eastAsia"/>
          <w:szCs w:val="32"/>
        </w:rPr>
        <w:t>年</w:t>
      </w:r>
      <w:r w:rsidRPr="00AA487A">
        <w:rPr>
          <w:rFonts w:ascii="FangSong_GB2312" w:hAnsi="Times New Roman"/>
          <w:szCs w:val="32"/>
        </w:rPr>
        <w:t>4</w:t>
      </w:r>
      <w:r w:rsidRPr="00AA487A">
        <w:rPr>
          <w:rFonts w:ascii="FangSong_GB2312" w:hAnsi="Times New Roman" w:hint="eastAsia"/>
          <w:szCs w:val="32"/>
        </w:rPr>
        <w:t>月</w:t>
      </w:r>
      <w:r w:rsidRPr="00AA487A">
        <w:rPr>
          <w:rFonts w:ascii="FangSong_GB2312" w:hAnsi="Times New Roman"/>
          <w:szCs w:val="32"/>
        </w:rPr>
        <w:t>16</w:t>
      </w:r>
      <w:r w:rsidRPr="00AA487A">
        <w:rPr>
          <w:rFonts w:ascii="FangSong_GB2312" w:hAnsi="Times New Roman" w:hint="eastAsia"/>
          <w:szCs w:val="32"/>
        </w:rPr>
        <w:t>日，福建省福州市中级人民法院以（</w:t>
      </w:r>
      <w:r w:rsidRPr="00AA487A">
        <w:rPr>
          <w:rFonts w:ascii="FangSong_GB2312" w:hAnsi="Times New Roman"/>
          <w:szCs w:val="32"/>
        </w:rPr>
        <w:t>2019</w:t>
      </w:r>
      <w:r w:rsidRPr="00AA487A">
        <w:rPr>
          <w:rFonts w:ascii="FangSong_GB2312" w:hAnsi="Times New Roman" w:hint="eastAsia"/>
          <w:szCs w:val="32"/>
        </w:rPr>
        <w:t>）闽</w:t>
      </w:r>
      <w:r w:rsidRPr="00AA487A">
        <w:rPr>
          <w:rFonts w:ascii="FangSong_GB2312" w:hAnsi="Times New Roman"/>
          <w:szCs w:val="32"/>
        </w:rPr>
        <w:t>01</w:t>
      </w:r>
      <w:r w:rsidRPr="00AA487A">
        <w:rPr>
          <w:rFonts w:ascii="FangSong_GB2312" w:hAnsi="Times New Roman" w:hint="eastAsia"/>
          <w:szCs w:val="32"/>
        </w:rPr>
        <w:t>刑更</w:t>
      </w:r>
      <w:r w:rsidRPr="00AA487A">
        <w:rPr>
          <w:rFonts w:ascii="FangSong_GB2312" w:hAnsi="Times New Roman"/>
          <w:szCs w:val="32"/>
        </w:rPr>
        <w:t>2160</w:t>
      </w:r>
      <w:r w:rsidRPr="00AA487A">
        <w:rPr>
          <w:rFonts w:ascii="FangSong_GB2312" w:hAnsi="Times New Roman" w:hint="eastAsia"/>
          <w:szCs w:val="32"/>
        </w:rPr>
        <w:t>号刑事裁定书，减刑七个月；</w:t>
      </w:r>
      <w:r w:rsidRPr="00AA487A">
        <w:rPr>
          <w:rFonts w:ascii="FangSong_GB2312" w:hAnsi="Times New Roman"/>
          <w:szCs w:val="32"/>
        </w:rPr>
        <w:t>2021</w:t>
      </w:r>
      <w:r w:rsidRPr="00AA487A">
        <w:rPr>
          <w:rFonts w:ascii="FangSong_GB2312" w:hAnsi="Times New Roman" w:hint="eastAsia"/>
          <w:szCs w:val="32"/>
        </w:rPr>
        <w:t>年</w:t>
      </w:r>
      <w:r w:rsidRPr="00AA487A">
        <w:rPr>
          <w:rFonts w:ascii="FangSong_GB2312" w:hAnsi="Times New Roman"/>
          <w:szCs w:val="32"/>
        </w:rPr>
        <w:t>9</w:t>
      </w:r>
      <w:r w:rsidRPr="00AA487A">
        <w:rPr>
          <w:rFonts w:ascii="FangSong_GB2312" w:hAnsi="Times New Roman" w:hint="eastAsia"/>
          <w:szCs w:val="32"/>
        </w:rPr>
        <w:t>月</w:t>
      </w:r>
      <w:r w:rsidRPr="00AA487A">
        <w:rPr>
          <w:rFonts w:ascii="FangSong_GB2312" w:hAnsi="Times New Roman"/>
          <w:szCs w:val="32"/>
        </w:rPr>
        <w:t>23</w:t>
      </w:r>
      <w:r w:rsidRPr="00AA487A">
        <w:rPr>
          <w:rFonts w:ascii="FangSong_GB2312" w:hAnsi="Times New Roman" w:hint="eastAsia"/>
          <w:szCs w:val="32"/>
        </w:rPr>
        <w:t>日，福建省福州市中级人民法院以（</w:t>
      </w:r>
      <w:r w:rsidRPr="00AA487A">
        <w:rPr>
          <w:rFonts w:ascii="FangSong_GB2312" w:hAnsi="Times New Roman"/>
          <w:szCs w:val="32"/>
        </w:rPr>
        <w:t>2021</w:t>
      </w:r>
      <w:r w:rsidRPr="00AA487A">
        <w:rPr>
          <w:rFonts w:ascii="FangSong_GB2312" w:hAnsi="Times New Roman" w:hint="eastAsia"/>
          <w:szCs w:val="32"/>
        </w:rPr>
        <w:t>）闽</w:t>
      </w:r>
      <w:r w:rsidRPr="00AA487A">
        <w:rPr>
          <w:rFonts w:ascii="FangSong_GB2312" w:hAnsi="Times New Roman"/>
          <w:szCs w:val="32"/>
        </w:rPr>
        <w:t>01</w:t>
      </w:r>
      <w:r w:rsidRPr="00AA487A">
        <w:rPr>
          <w:rFonts w:ascii="FangSong_GB2312" w:hAnsi="Times New Roman" w:hint="eastAsia"/>
          <w:szCs w:val="32"/>
        </w:rPr>
        <w:t>刑更</w:t>
      </w:r>
      <w:r w:rsidRPr="00AA487A">
        <w:rPr>
          <w:rFonts w:ascii="FangSong_GB2312" w:hAnsi="Times New Roman"/>
          <w:szCs w:val="32"/>
        </w:rPr>
        <w:t>3169</w:t>
      </w:r>
      <w:r w:rsidRPr="00AA487A">
        <w:rPr>
          <w:rFonts w:ascii="FangSong_GB2312" w:hAnsi="Times New Roman" w:hint="eastAsia"/>
          <w:szCs w:val="32"/>
        </w:rPr>
        <w:t>号刑事裁定书，减刑六个月，</w:t>
      </w:r>
      <w:r>
        <w:rPr>
          <w:rFonts w:ascii="FangSong_GB2312" w:hAnsi="Times New Roman" w:hint="eastAsia"/>
          <w:szCs w:val="32"/>
        </w:rPr>
        <w:t>于</w:t>
      </w:r>
      <w:r w:rsidRPr="00AA487A">
        <w:rPr>
          <w:rFonts w:ascii="FangSong_GB2312" w:hAnsi="Times New Roman"/>
          <w:szCs w:val="32"/>
        </w:rPr>
        <w:t>2021</w:t>
      </w:r>
      <w:r w:rsidRPr="00AA487A">
        <w:rPr>
          <w:rFonts w:ascii="FangSong_GB2312" w:hAnsi="Times New Roman" w:hint="eastAsia"/>
          <w:szCs w:val="32"/>
        </w:rPr>
        <w:t>年</w:t>
      </w:r>
      <w:r w:rsidRPr="00AA487A">
        <w:rPr>
          <w:rFonts w:ascii="FangSong_GB2312" w:hAnsi="Times New Roman"/>
          <w:szCs w:val="32"/>
        </w:rPr>
        <w:t>9</w:t>
      </w:r>
      <w:r w:rsidRPr="00AA487A">
        <w:rPr>
          <w:rFonts w:ascii="FangSong_GB2312" w:hAnsi="Times New Roman" w:hint="eastAsia"/>
          <w:szCs w:val="32"/>
        </w:rPr>
        <w:t>月</w:t>
      </w:r>
      <w:r w:rsidRPr="00AA487A">
        <w:rPr>
          <w:rFonts w:ascii="FangSong_GB2312" w:hAnsi="Times New Roman"/>
          <w:szCs w:val="32"/>
        </w:rPr>
        <w:t>2</w:t>
      </w:r>
      <w:r>
        <w:rPr>
          <w:rFonts w:ascii="FangSong_GB2312" w:hAnsi="Times New Roman"/>
          <w:szCs w:val="32"/>
        </w:rPr>
        <w:t>7</w:t>
      </w:r>
      <w:r w:rsidRPr="00AA487A">
        <w:rPr>
          <w:rFonts w:ascii="FangSong_GB2312" w:hAnsi="Times New Roman" w:hint="eastAsia"/>
          <w:szCs w:val="32"/>
        </w:rPr>
        <w:t>日</w:t>
      </w:r>
      <w:r>
        <w:rPr>
          <w:rFonts w:ascii="FangSong_GB2312" w:hAnsi="Times New Roman" w:hint="eastAsia"/>
          <w:szCs w:val="32"/>
        </w:rPr>
        <w:t>送达，</w:t>
      </w:r>
      <w:r w:rsidRPr="00AA487A">
        <w:rPr>
          <w:rFonts w:ascii="FangSong_GB2312" w:hAnsi="Times New Roman" w:hint="eastAsia"/>
          <w:szCs w:val="32"/>
        </w:rPr>
        <w:t>现刑期至</w:t>
      </w:r>
      <w:r w:rsidRPr="00AA487A">
        <w:rPr>
          <w:rFonts w:ascii="FangSong_GB2312" w:hAnsi="Times New Roman"/>
          <w:szCs w:val="32"/>
        </w:rPr>
        <w:t>2024</w:t>
      </w:r>
      <w:r w:rsidRPr="00AA487A">
        <w:rPr>
          <w:rFonts w:ascii="FangSong_GB2312" w:hAnsi="Times New Roman" w:hint="eastAsia"/>
          <w:szCs w:val="32"/>
        </w:rPr>
        <w:t>年</w:t>
      </w:r>
      <w:r w:rsidRPr="00AA487A">
        <w:rPr>
          <w:rFonts w:ascii="FangSong_GB2312" w:hAnsi="Times New Roman"/>
          <w:szCs w:val="32"/>
        </w:rPr>
        <w:t>9</w:t>
      </w:r>
      <w:r w:rsidRPr="00AA487A">
        <w:rPr>
          <w:rFonts w:ascii="FangSong_GB2312" w:hAnsi="Times New Roman" w:hint="eastAsia"/>
          <w:szCs w:val="32"/>
        </w:rPr>
        <w:t>月</w:t>
      </w:r>
      <w:r w:rsidRPr="00AA487A">
        <w:rPr>
          <w:rFonts w:ascii="FangSong_GB2312" w:hAnsi="Times New Roman"/>
          <w:szCs w:val="32"/>
        </w:rPr>
        <w:t>30</w:t>
      </w:r>
      <w:r w:rsidRPr="00AA487A">
        <w:rPr>
          <w:rFonts w:ascii="FangSong_GB2312" w:hAnsi="Times New Roman" w:hint="eastAsia"/>
          <w:szCs w:val="32"/>
        </w:rPr>
        <w:t>日。现属宽管级罪犯。</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hint="eastAsia"/>
          <w:szCs w:val="32"/>
        </w:rPr>
        <w:t>罪犯王道勇在服刑期间确有悔改表现，具体事实如下：</w:t>
      </w:r>
      <w:r w:rsidRPr="00AA487A">
        <w:rPr>
          <w:rFonts w:ascii="FangSong_GB2312" w:hAnsi="Times New Roman"/>
          <w:szCs w:val="32"/>
        </w:rPr>
        <w:t xml:space="preserve">      </w:t>
      </w:r>
    </w:p>
    <w:p w:rsidR="008223FD" w:rsidRPr="00AA487A" w:rsidRDefault="008223FD" w:rsidP="004E2099">
      <w:pPr>
        <w:spacing w:line="500" w:lineRule="exact"/>
        <w:ind w:firstLineChars="150" w:firstLine="31680"/>
        <w:rPr>
          <w:rFonts w:ascii="FangSong_GB2312" w:hAnsi="Times New Roman"/>
          <w:szCs w:val="32"/>
        </w:rPr>
      </w:pPr>
      <w:r w:rsidRPr="00AA487A">
        <w:rPr>
          <w:rFonts w:ascii="FangSong_GB2312" w:hAnsi="Times New Roman"/>
          <w:szCs w:val="32"/>
        </w:rPr>
        <w:t xml:space="preserve"> 1</w:t>
      </w:r>
      <w:r w:rsidRPr="00AA487A">
        <w:rPr>
          <w:rFonts w:ascii="FangSong_GB2312" w:hAnsi="Times New Roman" w:hint="eastAsia"/>
          <w:szCs w:val="32"/>
        </w:rPr>
        <w:t>、认罪悔罪：能认罪悔罪，服从管教。</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szCs w:val="32"/>
        </w:rPr>
        <w:t>2</w:t>
      </w:r>
      <w:r w:rsidRPr="00AA487A">
        <w:rPr>
          <w:rFonts w:ascii="FangSong_GB2312" w:hAnsi="Times New Roman" w:hint="eastAsia"/>
          <w:szCs w:val="32"/>
        </w:rPr>
        <w:t>、遵守监规：能遵守法律法规及监规纪律，接受教育改造。</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szCs w:val="32"/>
        </w:rPr>
        <w:t>3</w:t>
      </w:r>
      <w:r w:rsidRPr="00AA487A">
        <w:rPr>
          <w:rFonts w:ascii="FangSong_GB2312" w:hAnsi="Times New Roman" w:hint="eastAsia"/>
          <w:szCs w:val="32"/>
        </w:rPr>
        <w:t>、学习情况：能积极参加思想、文化、职业技术教育。</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szCs w:val="32"/>
        </w:rPr>
        <w:t>4</w:t>
      </w:r>
      <w:r w:rsidRPr="00AA487A">
        <w:rPr>
          <w:rFonts w:ascii="FangSong_GB2312" w:hAnsi="Times New Roman" w:hint="eastAsia"/>
          <w:szCs w:val="32"/>
        </w:rPr>
        <w:t>、劳动改造：能积极参加劳动，努力完成劳动任务。</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szCs w:val="32"/>
        </w:rPr>
        <w:t>5</w:t>
      </w:r>
      <w:r w:rsidRPr="00AA487A">
        <w:rPr>
          <w:rFonts w:ascii="FangSong_GB2312" w:hAnsi="Times New Roman" w:hint="eastAsia"/>
          <w:szCs w:val="32"/>
        </w:rPr>
        <w:t>、奖励及违规情况：该犯上次评定表扬剩余</w:t>
      </w:r>
      <w:r w:rsidRPr="00AA487A">
        <w:rPr>
          <w:rFonts w:ascii="FangSong_GB2312" w:hAnsi="Times New Roman"/>
          <w:szCs w:val="32"/>
        </w:rPr>
        <w:t>194</w:t>
      </w:r>
      <w:r w:rsidRPr="00AA487A">
        <w:rPr>
          <w:rFonts w:ascii="FangSong_GB2312" w:hAnsi="Times New Roman" w:hint="eastAsia"/>
          <w:szCs w:val="32"/>
        </w:rPr>
        <w:t>分，本轮考核期</w:t>
      </w:r>
      <w:r w:rsidRPr="00AA487A">
        <w:rPr>
          <w:rFonts w:ascii="FangSong_GB2312" w:hAnsi="Times New Roman"/>
          <w:szCs w:val="32"/>
        </w:rPr>
        <w:t>2021</w:t>
      </w:r>
      <w:r w:rsidRPr="00AA487A">
        <w:rPr>
          <w:rFonts w:ascii="FangSong_GB2312" w:hAnsi="Times New Roman" w:hint="eastAsia"/>
          <w:szCs w:val="32"/>
        </w:rPr>
        <w:t>年</w:t>
      </w:r>
      <w:r w:rsidRPr="00AA487A">
        <w:rPr>
          <w:rFonts w:ascii="FangSong_GB2312" w:hAnsi="Times New Roman"/>
          <w:szCs w:val="32"/>
        </w:rPr>
        <w:t>5</w:t>
      </w:r>
      <w:r w:rsidRPr="00AA487A">
        <w:rPr>
          <w:rFonts w:ascii="FangSong_GB2312" w:hAnsi="Times New Roman" w:hint="eastAsia"/>
          <w:szCs w:val="32"/>
        </w:rPr>
        <w:t>月至</w:t>
      </w:r>
      <w:r w:rsidRPr="00AA487A">
        <w:rPr>
          <w:rFonts w:ascii="FangSong_GB2312" w:hAnsi="Times New Roman"/>
          <w:szCs w:val="32"/>
        </w:rPr>
        <w:t>2023</w:t>
      </w:r>
      <w:r w:rsidRPr="00AA487A">
        <w:rPr>
          <w:rFonts w:ascii="FangSong_GB2312" w:hAnsi="Times New Roman" w:hint="eastAsia"/>
          <w:szCs w:val="32"/>
        </w:rPr>
        <w:t>年</w:t>
      </w:r>
      <w:r w:rsidRPr="00AA487A">
        <w:rPr>
          <w:rFonts w:ascii="FangSong_GB2312" w:hAnsi="Times New Roman"/>
          <w:szCs w:val="32"/>
        </w:rPr>
        <w:t>8</w:t>
      </w:r>
      <w:r w:rsidRPr="00AA487A">
        <w:rPr>
          <w:rFonts w:ascii="FangSong_GB2312" w:hAnsi="Times New Roman" w:hint="eastAsia"/>
          <w:szCs w:val="32"/>
        </w:rPr>
        <w:t>月，累计获</w:t>
      </w:r>
      <w:r w:rsidRPr="00AA487A">
        <w:rPr>
          <w:rFonts w:ascii="FangSong_GB2312" w:hAnsi="Times New Roman"/>
          <w:szCs w:val="32"/>
        </w:rPr>
        <w:t>3125</w:t>
      </w:r>
      <w:r w:rsidRPr="00AA487A">
        <w:rPr>
          <w:rFonts w:ascii="FangSong_GB2312" w:hAnsi="Times New Roman" w:hint="eastAsia"/>
          <w:szCs w:val="32"/>
        </w:rPr>
        <w:t>分，合计获得</w:t>
      </w:r>
      <w:r w:rsidRPr="00AA487A">
        <w:rPr>
          <w:rFonts w:ascii="FangSong_GB2312" w:hAnsi="Times New Roman"/>
          <w:szCs w:val="32"/>
        </w:rPr>
        <w:t>3319</w:t>
      </w:r>
      <w:r w:rsidRPr="00AA487A">
        <w:rPr>
          <w:rFonts w:ascii="FangSong_GB2312" w:hAnsi="Times New Roman" w:hint="eastAsia"/>
          <w:szCs w:val="32"/>
        </w:rPr>
        <w:t>分，表扬</w:t>
      </w:r>
      <w:r w:rsidRPr="00AA487A">
        <w:rPr>
          <w:rFonts w:ascii="FangSong_GB2312" w:hAnsi="Times New Roman"/>
          <w:szCs w:val="32"/>
        </w:rPr>
        <w:t>5</w:t>
      </w:r>
      <w:r w:rsidRPr="00AA487A">
        <w:rPr>
          <w:rFonts w:ascii="FangSong_GB2312" w:hAnsi="Times New Roman" w:hint="eastAsia"/>
          <w:szCs w:val="32"/>
        </w:rPr>
        <w:t>次。</w:t>
      </w:r>
      <w:r w:rsidRPr="00AA487A">
        <w:rPr>
          <w:rFonts w:ascii="FangSong_GB2312" w:hAnsi="Times New Roman"/>
          <w:szCs w:val="32"/>
        </w:rPr>
        <w:t>2021</w:t>
      </w:r>
      <w:r w:rsidRPr="00AA487A">
        <w:rPr>
          <w:rFonts w:ascii="FangSong_GB2312" w:hAnsi="Times New Roman" w:hint="eastAsia"/>
          <w:szCs w:val="32"/>
        </w:rPr>
        <w:t>年</w:t>
      </w:r>
      <w:r w:rsidRPr="00AA487A">
        <w:rPr>
          <w:rFonts w:ascii="FangSong_GB2312" w:hAnsi="Times New Roman"/>
          <w:szCs w:val="32"/>
        </w:rPr>
        <w:t>10</w:t>
      </w:r>
      <w:r w:rsidRPr="00AA487A">
        <w:rPr>
          <w:rFonts w:ascii="FangSong_GB2312" w:hAnsi="Times New Roman" w:hint="eastAsia"/>
          <w:szCs w:val="32"/>
        </w:rPr>
        <w:t>月至</w:t>
      </w:r>
      <w:r w:rsidRPr="00AA487A">
        <w:rPr>
          <w:rFonts w:ascii="FangSong_GB2312" w:hAnsi="Times New Roman"/>
          <w:szCs w:val="32"/>
        </w:rPr>
        <w:t>2023</w:t>
      </w:r>
      <w:r w:rsidRPr="00AA487A">
        <w:rPr>
          <w:rFonts w:ascii="FangSong_GB2312" w:hAnsi="Times New Roman" w:hint="eastAsia"/>
          <w:szCs w:val="32"/>
        </w:rPr>
        <w:t>年</w:t>
      </w:r>
      <w:r w:rsidRPr="00AA487A">
        <w:rPr>
          <w:rFonts w:ascii="FangSong_GB2312" w:hAnsi="Times New Roman"/>
          <w:szCs w:val="32"/>
        </w:rPr>
        <w:t>8</w:t>
      </w:r>
      <w:r w:rsidRPr="00AA487A">
        <w:rPr>
          <w:rFonts w:ascii="FangSong_GB2312" w:hAnsi="Times New Roman" w:hint="eastAsia"/>
          <w:szCs w:val="32"/>
        </w:rPr>
        <w:t>月，获得</w:t>
      </w:r>
      <w:r w:rsidRPr="00AA487A">
        <w:rPr>
          <w:rFonts w:ascii="FangSong_GB2312" w:hAnsi="Times New Roman"/>
          <w:szCs w:val="32"/>
        </w:rPr>
        <w:t>2495</w:t>
      </w:r>
      <w:r w:rsidRPr="00AA487A">
        <w:rPr>
          <w:rFonts w:ascii="FangSong_GB2312" w:hAnsi="Times New Roman" w:hint="eastAsia"/>
          <w:szCs w:val="32"/>
        </w:rPr>
        <w:t>分。考核期内无违规。</w:t>
      </w:r>
    </w:p>
    <w:p w:rsidR="008223FD" w:rsidRPr="00AA487A" w:rsidRDefault="008223FD" w:rsidP="004E2099">
      <w:pPr>
        <w:spacing w:line="500" w:lineRule="exact"/>
        <w:ind w:leftChars="50" w:left="31680" w:firstLineChars="200" w:firstLine="31680"/>
        <w:rPr>
          <w:rFonts w:ascii="FangSong_GB2312" w:hAnsi="Times New Roman"/>
          <w:szCs w:val="32"/>
        </w:rPr>
      </w:pPr>
      <w:r w:rsidRPr="00AA487A">
        <w:rPr>
          <w:rFonts w:ascii="FangSong_GB2312" w:hAnsi="Times New Roman" w:hint="eastAsia"/>
          <w:szCs w:val="32"/>
        </w:rPr>
        <w:t>罪犯王道勇已累计缴纳人民币</w:t>
      </w:r>
      <w:r w:rsidRPr="00AA487A">
        <w:rPr>
          <w:rFonts w:ascii="FangSong_GB2312" w:hAnsi="Times New Roman"/>
          <w:szCs w:val="32"/>
        </w:rPr>
        <w:t>439006.77</w:t>
      </w:r>
      <w:r w:rsidRPr="00AA487A">
        <w:rPr>
          <w:rFonts w:ascii="FangSong_GB2312" w:hAnsi="Times New Roman" w:hint="eastAsia"/>
          <w:szCs w:val="32"/>
        </w:rPr>
        <w:t>元；其中本次报减期间向福建省福州市中级人民法院缴纳罚金人民币</w:t>
      </w:r>
      <w:r w:rsidRPr="00AA487A">
        <w:rPr>
          <w:rFonts w:ascii="FangSong_GB2312" w:hAnsi="Times New Roman"/>
          <w:szCs w:val="32"/>
        </w:rPr>
        <w:t>2000</w:t>
      </w:r>
      <w:r w:rsidRPr="00AA487A">
        <w:rPr>
          <w:rFonts w:ascii="FangSong_GB2312" w:hAnsi="Times New Roman" w:hint="eastAsia"/>
          <w:szCs w:val="32"/>
        </w:rPr>
        <w:t>元。该犯考核期内月均消费人民币</w:t>
      </w:r>
      <w:r w:rsidRPr="00AA487A">
        <w:rPr>
          <w:rFonts w:ascii="FangSong_GB2312" w:hAnsi="Times New Roman"/>
          <w:szCs w:val="32"/>
        </w:rPr>
        <w:t>294.93</w:t>
      </w:r>
      <w:r w:rsidRPr="00AA487A">
        <w:rPr>
          <w:rFonts w:ascii="FangSong_GB2312" w:hAnsi="Times New Roman" w:hint="eastAsia"/>
          <w:szCs w:val="32"/>
        </w:rPr>
        <w:t>元，账户可用余额人民币</w:t>
      </w:r>
      <w:r w:rsidRPr="00AA487A">
        <w:rPr>
          <w:rFonts w:ascii="FangSong_GB2312" w:hAnsi="Times New Roman"/>
          <w:szCs w:val="32"/>
        </w:rPr>
        <w:t>842.41</w:t>
      </w:r>
      <w:r w:rsidRPr="00AA487A">
        <w:rPr>
          <w:rFonts w:ascii="FangSong_GB2312" w:hAnsi="Times New Roman" w:hint="eastAsia"/>
          <w:szCs w:val="32"/>
        </w:rPr>
        <w:t>元。</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hint="eastAsia"/>
          <w:szCs w:val="32"/>
        </w:rPr>
        <w:t>罪犯王道勇履行财产性判项金额未达到其个人应履行总额的</w:t>
      </w:r>
      <w:r w:rsidRPr="00AA487A">
        <w:rPr>
          <w:rFonts w:ascii="FangSong_GB2312" w:hAnsi="Times New Roman"/>
          <w:szCs w:val="32"/>
        </w:rPr>
        <w:t>50%</w:t>
      </w:r>
      <w:r w:rsidRPr="00AA487A">
        <w:rPr>
          <w:rFonts w:ascii="FangSong_GB2312" w:hAnsi="Times New Roman" w:hint="eastAsia"/>
          <w:szCs w:val="32"/>
        </w:rPr>
        <w:t>，属于从严掌握减刑的对象，提请减刑幅度扣减</w:t>
      </w:r>
      <w:r>
        <w:rPr>
          <w:rFonts w:ascii="FangSong_GB2312" w:hAnsi="Times New Roman" w:hint="eastAsia"/>
          <w:szCs w:val="32"/>
        </w:rPr>
        <w:t>二</w:t>
      </w:r>
      <w:r w:rsidRPr="00AA487A">
        <w:rPr>
          <w:rFonts w:ascii="FangSong_GB2312" w:hAnsi="Times New Roman" w:hint="eastAsia"/>
          <w:szCs w:val="32"/>
        </w:rPr>
        <w:t>个月。</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hint="eastAsia"/>
          <w:szCs w:val="32"/>
        </w:rPr>
        <w:t>本案于</w:t>
      </w:r>
      <w:r w:rsidRPr="00AA487A">
        <w:rPr>
          <w:rFonts w:ascii="FangSong_GB2312" w:hAnsi="Times New Roman" w:cs="KaiTi_GB2312"/>
          <w:szCs w:val="32"/>
        </w:rPr>
        <w:t>2023</w:t>
      </w:r>
      <w:r w:rsidRPr="00AA487A">
        <w:rPr>
          <w:rFonts w:ascii="FangSong_GB2312" w:hAnsi="Times New Roman" w:hint="eastAsia"/>
          <w:szCs w:val="32"/>
        </w:rPr>
        <w:t>年</w:t>
      </w:r>
      <w:r w:rsidRPr="00AA487A">
        <w:rPr>
          <w:rFonts w:ascii="FangSong_GB2312" w:hAnsi="Times New Roman"/>
          <w:szCs w:val="32"/>
        </w:rPr>
        <w:t>12</w:t>
      </w:r>
      <w:r w:rsidRPr="00AA487A">
        <w:rPr>
          <w:rFonts w:ascii="FangSong_GB2312" w:hAnsi="Times New Roman" w:hint="eastAsia"/>
          <w:szCs w:val="32"/>
        </w:rPr>
        <w:t>月</w:t>
      </w:r>
      <w:r w:rsidRPr="00AA487A">
        <w:rPr>
          <w:rFonts w:ascii="FangSong_GB2312" w:hAnsi="Times New Roman"/>
          <w:szCs w:val="32"/>
        </w:rPr>
        <w:t>20</w:t>
      </w:r>
      <w:r w:rsidRPr="00AA487A">
        <w:rPr>
          <w:rFonts w:ascii="FangSong_GB2312" w:hAnsi="Times New Roman" w:hint="eastAsia"/>
          <w:szCs w:val="32"/>
        </w:rPr>
        <w:t>日至</w:t>
      </w:r>
      <w:r w:rsidRPr="00AA487A">
        <w:rPr>
          <w:rFonts w:ascii="FangSong_GB2312" w:hAnsi="Times New Roman" w:cs="KaiTi_GB2312"/>
          <w:szCs w:val="32"/>
        </w:rPr>
        <w:t>2023</w:t>
      </w:r>
      <w:r w:rsidRPr="00AA487A">
        <w:rPr>
          <w:rFonts w:ascii="FangSong_GB2312" w:hAnsi="Times New Roman" w:hint="eastAsia"/>
          <w:szCs w:val="32"/>
        </w:rPr>
        <w:t>年</w:t>
      </w:r>
      <w:r w:rsidRPr="00AA487A">
        <w:rPr>
          <w:rFonts w:ascii="FangSong_GB2312" w:hAnsi="Times New Roman"/>
          <w:szCs w:val="32"/>
        </w:rPr>
        <w:t>12</w:t>
      </w:r>
      <w:r w:rsidRPr="00AA487A">
        <w:rPr>
          <w:rFonts w:ascii="FangSong_GB2312" w:hAnsi="Times New Roman" w:hint="eastAsia"/>
          <w:szCs w:val="32"/>
        </w:rPr>
        <w:t>月</w:t>
      </w:r>
      <w:r w:rsidRPr="00AA487A">
        <w:rPr>
          <w:rFonts w:ascii="FangSong_GB2312" w:hAnsi="Times New Roman"/>
          <w:szCs w:val="32"/>
        </w:rPr>
        <w:t>26</w:t>
      </w:r>
      <w:r w:rsidRPr="00AA487A">
        <w:rPr>
          <w:rFonts w:ascii="FangSong_GB2312" w:hAnsi="Times New Roman" w:hint="eastAsia"/>
          <w:szCs w:val="32"/>
        </w:rPr>
        <w:t>日在狱内公示未收到不同意见。</w:t>
      </w:r>
    </w:p>
    <w:p w:rsidR="008223FD" w:rsidRPr="00AA487A" w:rsidRDefault="008223FD" w:rsidP="004E2099">
      <w:pPr>
        <w:spacing w:line="500" w:lineRule="exact"/>
        <w:ind w:firstLineChars="200" w:firstLine="31680"/>
        <w:rPr>
          <w:rFonts w:ascii="FangSong_GB2312" w:hAnsi="Times New Roman"/>
          <w:szCs w:val="32"/>
        </w:rPr>
      </w:pPr>
      <w:r w:rsidRPr="00AA487A">
        <w:rPr>
          <w:rFonts w:ascii="FangSong_GB2312" w:hAnsi="Times New Roman" w:hint="eastAsia"/>
          <w:szCs w:val="32"/>
        </w:rPr>
        <w:t>罪犯王道勇在服刑期间，确有悔改表现，依照《中华人民共和国刑法》第七十八条、第七十九条、《中华人民共和国刑事诉讼法》第</w:t>
      </w:r>
      <w:r w:rsidRPr="00AA487A">
        <w:rPr>
          <w:rFonts w:ascii="FangSong_GB2312" w:hint="eastAsia"/>
          <w:szCs w:val="32"/>
        </w:rPr>
        <w:t>二百七十三条第二款</w:t>
      </w:r>
      <w:r w:rsidRPr="00AA487A">
        <w:rPr>
          <w:rFonts w:ascii="FangSong_GB2312" w:hAnsi="Times New Roman" w:hint="eastAsia"/>
          <w:szCs w:val="32"/>
        </w:rPr>
        <w:t>和《中华人民共和国监狱法》第</w:t>
      </w:r>
      <w:r w:rsidRPr="00AA487A">
        <w:rPr>
          <w:rFonts w:ascii="FangSong_GB2312" w:hint="eastAsia"/>
          <w:szCs w:val="32"/>
        </w:rPr>
        <w:t>二十九</w:t>
      </w:r>
      <w:r w:rsidRPr="00AA487A">
        <w:rPr>
          <w:rFonts w:ascii="FangSong_GB2312" w:hAnsi="Times New Roman" w:hint="eastAsia"/>
          <w:szCs w:val="32"/>
        </w:rPr>
        <w:t>条之规定，建议对罪犯王道勇予以减刑六个月。特提请你院审理裁定。</w:t>
      </w:r>
    </w:p>
    <w:p w:rsidR="008223FD" w:rsidRPr="00AA487A" w:rsidRDefault="008223FD" w:rsidP="004E2099">
      <w:pPr>
        <w:pStyle w:val="Salutation"/>
        <w:spacing w:line="500" w:lineRule="exact"/>
        <w:ind w:rightChars="-15" w:right="31680" w:firstLineChars="200" w:firstLine="31680"/>
        <w:rPr>
          <w:rFonts w:ascii="FangSong_GB2312" w:hAnsi="Times New Roman"/>
          <w:szCs w:val="32"/>
        </w:rPr>
      </w:pPr>
      <w:r w:rsidRPr="00AA487A">
        <w:rPr>
          <w:rFonts w:ascii="FangSong_GB2312" w:hAnsi="Times New Roman" w:hint="eastAsia"/>
          <w:szCs w:val="32"/>
        </w:rPr>
        <w:t>此致</w:t>
      </w:r>
    </w:p>
    <w:p w:rsidR="008223FD" w:rsidRPr="00AA487A" w:rsidRDefault="008223FD" w:rsidP="004E2099">
      <w:pPr>
        <w:spacing w:line="500" w:lineRule="exact"/>
        <w:ind w:rightChars="-15" w:right="31680"/>
        <w:rPr>
          <w:rFonts w:ascii="FangSong_GB2312" w:hAnsi="Times New Roman"/>
          <w:szCs w:val="32"/>
        </w:rPr>
      </w:pPr>
      <w:r w:rsidRPr="00AA487A">
        <w:rPr>
          <w:rFonts w:ascii="FangSong_GB2312" w:hAnsi="Times New Roman" w:hint="eastAsia"/>
          <w:szCs w:val="32"/>
        </w:rPr>
        <w:t>福州市中级人民法院</w:t>
      </w:r>
    </w:p>
    <w:p w:rsidR="008223FD" w:rsidRPr="00AA487A" w:rsidRDefault="008223FD" w:rsidP="004E2099">
      <w:pPr>
        <w:spacing w:line="500" w:lineRule="exact"/>
        <w:ind w:firstLineChars="200" w:firstLine="31680"/>
        <w:rPr>
          <w:rFonts w:ascii="FangSong_GB2312" w:hAnsi="Times New Roman" w:cs="FangSong_GB2312"/>
          <w:szCs w:val="32"/>
        </w:rPr>
      </w:pPr>
      <w:r w:rsidRPr="00AA487A">
        <w:rPr>
          <w:rFonts w:ascii="FangSong_GB2312" w:hAnsi="Times New Roman" w:cs="FangSong_GB2312" w:hint="eastAsia"/>
          <w:szCs w:val="32"/>
        </w:rPr>
        <w:t>附件：⒈罪犯王道勇卷宗一册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AA487A">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AA487A" w:rsidRDefault="008223FD" w:rsidP="004E2099">
      <w:pPr>
        <w:spacing w:line="500" w:lineRule="exact"/>
        <w:ind w:rightChars="-15" w:right="31680" w:firstLineChars="500" w:firstLine="31680"/>
        <w:rPr>
          <w:rFonts w:ascii="FangSong_GB2312" w:hAnsi="Times New Roman" w:cs="FangSong_GB2312"/>
          <w:szCs w:val="32"/>
        </w:rPr>
      </w:pPr>
    </w:p>
    <w:p w:rsidR="008223FD" w:rsidRPr="00AA487A"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AA487A">
        <w:rPr>
          <w:rFonts w:ascii="FangSong_GB2312" w:hAnsi="Times New Roman"/>
          <w:szCs w:val="32"/>
        </w:rPr>
        <w:t xml:space="preserve">  </w:t>
      </w:r>
      <w:r w:rsidRPr="00AA487A">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53</w:t>
      </w:r>
      <w:r w:rsidRPr="00275315">
        <w:rPr>
          <w:rFonts w:ascii="KaiTi_GB2312" w:eastAsia="KaiTi_GB2312" w:hAnsi="Times New Roman" w:cs="KaiTi_GB2312" w:hint="eastAsia"/>
          <w:szCs w:val="32"/>
        </w:rPr>
        <w:t>号</w:t>
      </w:r>
    </w:p>
    <w:p w:rsidR="008223FD" w:rsidRPr="00324B1A" w:rsidRDefault="008223FD" w:rsidP="004E2099">
      <w:pPr>
        <w:spacing w:line="500" w:lineRule="exact"/>
        <w:ind w:firstLineChars="200" w:firstLine="31680"/>
        <w:rPr>
          <w:rFonts w:ascii="FangSong_GB2312" w:hAnsi="Times New Roman"/>
          <w:szCs w:val="32"/>
        </w:rPr>
      </w:pPr>
      <w:r w:rsidRPr="00324B1A">
        <w:rPr>
          <w:rFonts w:ascii="FangSong_GB2312" w:hAnsi="Times New Roman" w:hint="eastAsia"/>
          <w:szCs w:val="32"/>
        </w:rPr>
        <w:t>罪犯徐政军</w:t>
      </w:r>
      <w:r w:rsidRPr="00324B1A">
        <w:rPr>
          <w:rFonts w:ascii="FangSong_GB2312" w:hAnsi="Times New Roman"/>
          <w:szCs w:val="32"/>
        </w:rPr>
        <w:fldChar w:fldCharType="begin"/>
      </w:r>
      <w:r w:rsidRPr="00324B1A">
        <w:rPr>
          <w:rFonts w:ascii="FangSong_GB2312" w:hAnsi="Times New Roman"/>
          <w:szCs w:val="32"/>
        </w:rPr>
        <w:instrText xml:space="preserve"> AUTOTEXTLIST  \* MERGEFORMAT </w:instrText>
      </w:r>
      <w:r w:rsidRPr="00324B1A">
        <w:rPr>
          <w:rFonts w:ascii="FangSong_GB2312" w:hAnsi="Times New Roman"/>
          <w:szCs w:val="32"/>
        </w:rPr>
        <w:fldChar w:fldCharType="end"/>
      </w:r>
      <w:r w:rsidRPr="00324B1A">
        <w:rPr>
          <w:rFonts w:ascii="FangSong_GB2312" w:hAnsi="Times New Roman" w:hint="eastAsia"/>
          <w:szCs w:val="32"/>
        </w:rPr>
        <w:t>，男，汉族，</w:t>
      </w:r>
      <w:r w:rsidRPr="00324B1A">
        <w:rPr>
          <w:rFonts w:ascii="FangSong_GB2312" w:hAnsi="Times New Roman"/>
          <w:szCs w:val="32"/>
        </w:rPr>
        <w:t>1982</w:t>
      </w:r>
      <w:r w:rsidRPr="00324B1A">
        <w:rPr>
          <w:rFonts w:ascii="FangSong_GB2312" w:hAnsi="Times New Roman" w:hint="eastAsia"/>
          <w:szCs w:val="32"/>
        </w:rPr>
        <w:t>年</w:t>
      </w:r>
      <w:r w:rsidRPr="00324B1A">
        <w:rPr>
          <w:rFonts w:ascii="FangSong_GB2312" w:hAnsi="Times New Roman"/>
          <w:szCs w:val="32"/>
        </w:rPr>
        <w:t>8</w:t>
      </w:r>
      <w:r w:rsidRPr="00324B1A">
        <w:rPr>
          <w:rFonts w:ascii="FangSong_GB2312" w:hAnsi="Times New Roman" w:hint="eastAsia"/>
          <w:szCs w:val="32"/>
        </w:rPr>
        <w:t>月</w:t>
      </w:r>
      <w:r w:rsidRPr="00324B1A">
        <w:rPr>
          <w:rFonts w:ascii="FangSong_GB2312" w:hAnsi="Times New Roman"/>
          <w:szCs w:val="32"/>
        </w:rPr>
        <w:t>2</w:t>
      </w:r>
      <w:r w:rsidRPr="00324B1A">
        <w:rPr>
          <w:rFonts w:ascii="FangSong_GB2312" w:hAnsi="Times New Roman" w:hint="eastAsia"/>
          <w:szCs w:val="32"/>
        </w:rPr>
        <w:t>日出生，户籍所在地江苏省南京市，初中文化，捕前系船长。</w:t>
      </w:r>
    </w:p>
    <w:p w:rsidR="008223FD" w:rsidRPr="00324B1A" w:rsidRDefault="008223FD" w:rsidP="004E2099">
      <w:pPr>
        <w:spacing w:line="500" w:lineRule="exact"/>
        <w:ind w:rightChars="12" w:right="31680" w:firstLineChars="200" w:firstLine="31680"/>
        <w:rPr>
          <w:rFonts w:ascii="FangSong_GB2312" w:hAnsi="Times New Roman"/>
          <w:szCs w:val="32"/>
        </w:rPr>
      </w:pPr>
      <w:r w:rsidRPr="00324B1A">
        <w:rPr>
          <w:rFonts w:ascii="FangSong_GB2312" w:hAnsi="Times New Roman" w:hint="eastAsia"/>
          <w:szCs w:val="32"/>
        </w:rPr>
        <w:t>福建省平潭县人民法院于</w:t>
      </w:r>
      <w:r w:rsidRPr="00324B1A">
        <w:rPr>
          <w:rFonts w:ascii="FangSong_GB2312" w:hAnsi="Times New Roman"/>
          <w:szCs w:val="32"/>
        </w:rPr>
        <w:t>2021</w:t>
      </w:r>
      <w:r w:rsidRPr="00324B1A">
        <w:rPr>
          <w:rFonts w:ascii="FangSong_GB2312" w:hAnsi="Times New Roman" w:hint="eastAsia"/>
          <w:szCs w:val="32"/>
        </w:rPr>
        <w:t>年</w:t>
      </w:r>
      <w:r w:rsidRPr="00324B1A">
        <w:rPr>
          <w:rFonts w:ascii="FangSong_GB2312" w:hAnsi="Times New Roman"/>
          <w:szCs w:val="32"/>
        </w:rPr>
        <w:t>6</w:t>
      </w:r>
      <w:r w:rsidRPr="00324B1A">
        <w:rPr>
          <w:rFonts w:ascii="FangSong_GB2312" w:hAnsi="Times New Roman" w:hint="eastAsia"/>
          <w:szCs w:val="32"/>
        </w:rPr>
        <w:t>月</w:t>
      </w:r>
      <w:r w:rsidRPr="00324B1A">
        <w:rPr>
          <w:rFonts w:ascii="FangSong_GB2312" w:hAnsi="Times New Roman"/>
          <w:szCs w:val="32"/>
        </w:rPr>
        <w:t>3</w:t>
      </w:r>
      <w:r w:rsidRPr="00324B1A">
        <w:rPr>
          <w:rFonts w:ascii="FangSong_GB2312" w:hAnsi="Times New Roman" w:hint="eastAsia"/>
          <w:szCs w:val="32"/>
        </w:rPr>
        <w:t>日作出（</w:t>
      </w:r>
      <w:r w:rsidRPr="00324B1A">
        <w:rPr>
          <w:rFonts w:ascii="FangSong_GB2312" w:hAnsi="Times New Roman"/>
          <w:szCs w:val="32"/>
        </w:rPr>
        <w:t>2020</w:t>
      </w:r>
      <w:r w:rsidRPr="00324B1A">
        <w:rPr>
          <w:rFonts w:ascii="FangSong_GB2312" w:hAnsi="Times New Roman" w:hint="eastAsia"/>
          <w:szCs w:val="32"/>
        </w:rPr>
        <w:t>）闽</w:t>
      </w:r>
      <w:r w:rsidRPr="00324B1A">
        <w:rPr>
          <w:rFonts w:ascii="FangSong_GB2312" w:hAnsi="Times New Roman"/>
          <w:szCs w:val="32"/>
        </w:rPr>
        <w:t>0128</w:t>
      </w:r>
      <w:r w:rsidRPr="00324B1A">
        <w:rPr>
          <w:rFonts w:ascii="FangSong_GB2312" w:hAnsi="Times New Roman" w:hint="eastAsia"/>
          <w:szCs w:val="32"/>
        </w:rPr>
        <w:t>刑初</w:t>
      </w:r>
      <w:r w:rsidRPr="00324B1A">
        <w:rPr>
          <w:rFonts w:ascii="FangSong_GB2312" w:hAnsi="Times New Roman"/>
          <w:szCs w:val="32"/>
        </w:rPr>
        <w:t>277</w:t>
      </w:r>
      <w:r w:rsidRPr="00324B1A">
        <w:rPr>
          <w:rFonts w:ascii="FangSong_GB2312" w:hAnsi="Times New Roman" w:hint="eastAsia"/>
          <w:szCs w:val="32"/>
        </w:rPr>
        <w:t>号刑事判决，以被告人徐政军犯掩饰、隐瞒犯罪所得罪，判处有期徒刑四年三个月，并处罚金二十二万元。宣判后，被告人不服，提出上诉。福建省福州市中级人民法院于</w:t>
      </w:r>
      <w:r w:rsidRPr="00324B1A">
        <w:rPr>
          <w:rFonts w:ascii="FangSong_GB2312" w:hAnsi="Times New Roman"/>
          <w:szCs w:val="32"/>
        </w:rPr>
        <w:t>2021</w:t>
      </w:r>
      <w:r w:rsidRPr="00324B1A">
        <w:rPr>
          <w:rFonts w:ascii="FangSong_GB2312" w:hAnsi="Times New Roman" w:hint="eastAsia"/>
          <w:szCs w:val="32"/>
        </w:rPr>
        <w:t>年</w:t>
      </w:r>
      <w:r w:rsidRPr="00324B1A">
        <w:rPr>
          <w:rFonts w:ascii="FangSong_GB2312" w:hAnsi="Times New Roman"/>
          <w:szCs w:val="32"/>
        </w:rPr>
        <w:t>8</w:t>
      </w:r>
      <w:r w:rsidRPr="00324B1A">
        <w:rPr>
          <w:rFonts w:ascii="FangSong_GB2312" w:hAnsi="Times New Roman" w:hint="eastAsia"/>
          <w:szCs w:val="32"/>
        </w:rPr>
        <w:t>月</w:t>
      </w:r>
      <w:r w:rsidRPr="00324B1A">
        <w:rPr>
          <w:rFonts w:ascii="FangSong_GB2312" w:hAnsi="Times New Roman"/>
          <w:szCs w:val="32"/>
        </w:rPr>
        <w:t>23</w:t>
      </w:r>
      <w:r w:rsidRPr="00324B1A">
        <w:rPr>
          <w:rFonts w:ascii="FangSong_GB2312" w:hAnsi="Times New Roman" w:hint="eastAsia"/>
          <w:szCs w:val="32"/>
        </w:rPr>
        <w:t>日作出（</w:t>
      </w:r>
      <w:r w:rsidRPr="00324B1A">
        <w:rPr>
          <w:rFonts w:ascii="FangSong_GB2312" w:hAnsi="Times New Roman"/>
          <w:szCs w:val="32"/>
        </w:rPr>
        <w:t>2021</w:t>
      </w:r>
      <w:r w:rsidRPr="00324B1A">
        <w:rPr>
          <w:rFonts w:ascii="FangSong_GB2312" w:hAnsi="Times New Roman" w:hint="eastAsia"/>
          <w:szCs w:val="32"/>
        </w:rPr>
        <w:t>）闽</w:t>
      </w:r>
      <w:r w:rsidRPr="00324B1A">
        <w:rPr>
          <w:rFonts w:ascii="FangSong_GB2312" w:hAnsi="Times New Roman"/>
          <w:szCs w:val="32"/>
        </w:rPr>
        <w:t>01</w:t>
      </w:r>
      <w:r w:rsidRPr="00324B1A">
        <w:rPr>
          <w:rFonts w:ascii="FangSong_GB2312" w:hAnsi="Times New Roman" w:hint="eastAsia"/>
          <w:szCs w:val="32"/>
        </w:rPr>
        <w:t>刑终</w:t>
      </w:r>
      <w:r w:rsidRPr="00324B1A">
        <w:rPr>
          <w:rFonts w:ascii="FangSong_GB2312" w:hAnsi="Times New Roman"/>
          <w:szCs w:val="32"/>
        </w:rPr>
        <w:t>798</w:t>
      </w:r>
      <w:r w:rsidRPr="00324B1A">
        <w:rPr>
          <w:rFonts w:ascii="FangSong_GB2312" w:hAnsi="Times New Roman" w:hint="eastAsia"/>
          <w:szCs w:val="32"/>
        </w:rPr>
        <w:t>号刑事裁定：驳回上诉，维持原判。刑期自</w:t>
      </w:r>
      <w:r w:rsidRPr="00324B1A">
        <w:rPr>
          <w:rFonts w:ascii="FangSong_GB2312" w:hAnsi="Times New Roman"/>
          <w:szCs w:val="32"/>
        </w:rPr>
        <w:t>2020</w:t>
      </w:r>
      <w:r w:rsidRPr="00324B1A">
        <w:rPr>
          <w:rFonts w:ascii="FangSong_GB2312" w:hAnsi="Times New Roman" w:hint="eastAsia"/>
          <w:szCs w:val="32"/>
        </w:rPr>
        <w:t>年</w:t>
      </w:r>
      <w:r w:rsidRPr="00324B1A">
        <w:rPr>
          <w:rFonts w:ascii="FangSong_GB2312" w:hAnsi="Times New Roman"/>
          <w:szCs w:val="32"/>
        </w:rPr>
        <w:t>8</w:t>
      </w:r>
      <w:r w:rsidRPr="00324B1A">
        <w:rPr>
          <w:rFonts w:ascii="FangSong_GB2312" w:hAnsi="Times New Roman" w:hint="eastAsia"/>
          <w:szCs w:val="32"/>
        </w:rPr>
        <w:t>月</w:t>
      </w:r>
      <w:r w:rsidRPr="00324B1A">
        <w:rPr>
          <w:rFonts w:ascii="FangSong_GB2312" w:hAnsi="Times New Roman"/>
          <w:szCs w:val="32"/>
        </w:rPr>
        <w:t>25</w:t>
      </w:r>
      <w:r w:rsidRPr="00324B1A">
        <w:rPr>
          <w:rFonts w:ascii="FangSong_GB2312" w:hAnsi="Times New Roman" w:hint="eastAsia"/>
          <w:szCs w:val="32"/>
        </w:rPr>
        <w:t>日起至</w:t>
      </w:r>
      <w:r w:rsidRPr="00324B1A">
        <w:rPr>
          <w:rFonts w:ascii="FangSong_GB2312" w:hAnsi="Times New Roman"/>
          <w:szCs w:val="32"/>
        </w:rPr>
        <w:t>2024</w:t>
      </w:r>
      <w:r w:rsidRPr="00324B1A">
        <w:rPr>
          <w:rFonts w:ascii="FangSong_GB2312" w:hAnsi="Times New Roman" w:hint="eastAsia"/>
          <w:szCs w:val="32"/>
        </w:rPr>
        <w:t>年</w:t>
      </w:r>
      <w:r w:rsidRPr="00324B1A">
        <w:rPr>
          <w:rFonts w:ascii="FangSong_GB2312" w:hAnsi="Times New Roman"/>
          <w:szCs w:val="32"/>
        </w:rPr>
        <w:t>10</w:t>
      </w:r>
      <w:r w:rsidRPr="00324B1A">
        <w:rPr>
          <w:rFonts w:ascii="FangSong_GB2312" w:hAnsi="Times New Roman" w:hint="eastAsia"/>
          <w:szCs w:val="32"/>
        </w:rPr>
        <w:t>月</w:t>
      </w:r>
      <w:r w:rsidRPr="00324B1A">
        <w:rPr>
          <w:rFonts w:ascii="FangSong_GB2312" w:hAnsi="Times New Roman"/>
          <w:szCs w:val="32"/>
        </w:rPr>
        <w:t>26</w:t>
      </w:r>
      <w:r w:rsidRPr="00324B1A">
        <w:rPr>
          <w:rFonts w:ascii="FangSong_GB2312" w:hAnsi="Times New Roman" w:hint="eastAsia"/>
          <w:szCs w:val="32"/>
        </w:rPr>
        <w:t>日止。</w:t>
      </w:r>
      <w:r w:rsidRPr="00324B1A">
        <w:rPr>
          <w:rFonts w:ascii="FangSong_GB2312" w:hAnsi="Times New Roman"/>
          <w:szCs w:val="32"/>
        </w:rPr>
        <w:t>2021</w:t>
      </w:r>
      <w:r w:rsidRPr="00324B1A">
        <w:rPr>
          <w:rFonts w:ascii="FangSong_GB2312" w:hAnsi="Times New Roman" w:hint="eastAsia"/>
          <w:szCs w:val="32"/>
        </w:rPr>
        <w:t>年</w:t>
      </w:r>
      <w:r w:rsidRPr="00324B1A">
        <w:rPr>
          <w:rFonts w:ascii="FangSong_GB2312" w:hAnsi="Times New Roman"/>
          <w:szCs w:val="32"/>
        </w:rPr>
        <w:t>9</w:t>
      </w:r>
      <w:r w:rsidRPr="00324B1A">
        <w:rPr>
          <w:rFonts w:ascii="FangSong_GB2312" w:hAnsi="Times New Roman" w:hint="eastAsia"/>
          <w:szCs w:val="32"/>
        </w:rPr>
        <w:t>月</w:t>
      </w:r>
      <w:r w:rsidRPr="00324B1A">
        <w:rPr>
          <w:rFonts w:ascii="FangSong_GB2312" w:hAnsi="Times New Roman"/>
          <w:szCs w:val="32"/>
        </w:rPr>
        <w:t>18</w:t>
      </w:r>
      <w:r w:rsidRPr="00324B1A">
        <w:rPr>
          <w:rFonts w:ascii="FangSong_GB2312" w:hAnsi="Times New Roman" w:hint="eastAsia"/>
          <w:szCs w:val="32"/>
        </w:rPr>
        <w:t>日交付福建省福清监狱执行刑罚。现属宽管级罪犯。</w:t>
      </w:r>
    </w:p>
    <w:p w:rsidR="008223FD" w:rsidRPr="00324B1A" w:rsidRDefault="008223FD" w:rsidP="004E2099">
      <w:pPr>
        <w:spacing w:line="500" w:lineRule="exact"/>
        <w:ind w:firstLineChars="200" w:firstLine="31680"/>
        <w:rPr>
          <w:rFonts w:ascii="FangSong_GB2312" w:hAnsi="Times New Roman"/>
          <w:szCs w:val="32"/>
        </w:rPr>
      </w:pPr>
      <w:r w:rsidRPr="00324B1A">
        <w:rPr>
          <w:rFonts w:ascii="FangSong_GB2312" w:hAnsi="Times New Roman" w:hint="eastAsia"/>
          <w:szCs w:val="32"/>
        </w:rPr>
        <w:t>罪犯徐政军在服刑期间确有悔改表现，具体事实如下：</w:t>
      </w:r>
      <w:r w:rsidRPr="00324B1A">
        <w:rPr>
          <w:rFonts w:ascii="FangSong_GB2312" w:hAnsi="Times New Roman"/>
          <w:szCs w:val="32"/>
        </w:rPr>
        <w:t xml:space="preserve">      </w:t>
      </w:r>
    </w:p>
    <w:p w:rsidR="008223FD" w:rsidRPr="00324B1A" w:rsidRDefault="008223FD" w:rsidP="004E2099">
      <w:pPr>
        <w:spacing w:line="500" w:lineRule="exact"/>
        <w:ind w:firstLineChars="150" w:firstLine="31680"/>
        <w:rPr>
          <w:rFonts w:ascii="FangSong_GB2312" w:hAnsi="Times New Roman"/>
          <w:szCs w:val="32"/>
        </w:rPr>
      </w:pPr>
      <w:r w:rsidRPr="00324B1A">
        <w:rPr>
          <w:rFonts w:ascii="FangSong_GB2312" w:hAnsi="Times New Roman"/>
          <w:szCs w:val="32"/>
        </w:rPr>
        <w:t xml:space="preserve"> 1</w:t>
      </w:r>
      <w:r w:rsidRPr="00324B1A">
        <w:rPr>
          <w:rFonts w:ascii="FangSong_GB2312" w:hAnsi="Times New Roman" w:hint="eastAsia"/>
          <w:szCs w:val="32"/>
        </w:rPr>
        <w:t>、认罪悔罪：能认罪悔罪，服从管教。</w:t>
      </w:r>
    </w:p>
    <w:p w:rsidR="008223FD" w:rsidRPr="00324B1A" w:rsidRDefault="008223FD" w:rsidP="004E2099">
      <w:pPr>
        <w:spacing w:line="500" w:lineRule="exact"/>
        <w:ind w:firstLineChars="200" w:firstLine="31680"/>
        <w:rPr>
          <w:rFonts w:ascii="FangSong_GB2312" w:hAnsi="Times New Roman"/>
          <w:szCs w:val="32"/>
        </w:rPr>
      </w:pPr>
      <w:r w:rsidRPr="00324B1A">
        <w:rPr>
          <w:rFonts w:ascii="FangSong_GB2312" w:hAnsi="Times New Roman"/>
          <w:szCs w:val="32"/>
        </w:rPr>
        <w:t>2</w:t>
      </w:r>
      <w:r w:rsidRPr="00324B1A">
        <w:rPr>
          <w:rFonts w:ascii="FangSong_GB2312" w:hAnsi="Times New Roman" w:hint="eastAsia"/>
          <w:szCs w:val="32"/>
        </w:rPr>
        <w:t>、遵守监规：能遵守法律法规及监规纪律，接受教育改造。</w:t>
      </w:r>
    </w:p>
    <w:p w:rsidR="008223FD" w:rsidRPr="00324B1A" w:rsidRDefault="008223FD" w:rsidP="004E2099">
      <w:pPr>
        <w:spacing w:line="500" w:lineRule="exact"/>
        <w:ind w:firstLineChars="200" w:firstLine="31680"/>
        <w:rPr>
          <w:rFonts w:ascii="FangSong_GB2312" w:hAnsi="Times New Roman"/>
          <w:szCs w:val="32"/>
        </w:rPr>
      </w:pPr>
      <w:r w:rsidRPr="00324B1A">
        <w:rPr>
          <w:rFonts w:ascii="FangSong_GB2312" w:hAnsi="Times New Roman"/>
          <w:szCs w:val="32"/>
        </w:rPr>
        <w:t>3</w:t>
      </w:r>
      <w:r w:rsidRPr="00324B1A">
        <w:rPr>
          <w:rFonts w:ascii="FangSong_GB2312" w:hAnsi="Times New Roman" w:hint="eastAsia"/>
          <w:szCs w:val="32"/>
        </w:rPr>
        <w:t>、学习情况：能积极参加思想、文化、职业技术教育。</w:t>
      </w:r>
    </w:p>
    <w:p w:rsidR="008223FD" w:rsidRPr="00324B1A" w:rsidRDefault="008223FD" w:rsidP="004E2099">
      <w:pPr>
        <w:spacing w:line="500" w:lineRule="exact"/>
        <w:ind w:firstLineChars="200" w:firstLine="31680"/>
        <w:rPr>
          <w:rFonts w:ascii="FangSong_GB2312" w:hAnsi="Times New Roman"/>
          <w:szCs w:val="32"/>
        </w:rPr>
      </w:pPr>
      <w:r w:rsidRPr="00324B1A">
        <w:rPr>
          <w:rFonts w:ascii="FangSong_GB2312" w:hAnsi="Times New Roman"/>
          <w:szCs w:val="32"/>
        </w:rPr>
        <w:t>4</w:t>
      </w:r>
      <w:r w:rsidRPr="00324B1A">
        <w:rPr>
          <w:rFonts w:ascii="FangSong_GB2312" w:hAnsi="Times New Roman" w:hint="eastAsia"/>
          <w:szCs w:val="32"/>
        </w:rPr>
        <w:t>、劳动改造：能积极参加劳动，努力完成劳动任务。</w:t>
      </w:r>
    </w:p>
    <w:p w:rsidR="008223FD" w:rsidRPr="00324B1A" w:rsidRDefault="008223FD" w:rsidP="004E2099">
      <w:pPr>
        <w:spacing w:line="500" w:lineRule="exact"/>
        <w:ind w:firstLineChars="200" w:firstLine="31680"/>
        <w:rPr>
          <w:rFonts w:ascii="FangSong_GB2312" w:hAnsi="Times New Roman"/>
          <w:szCs w:val="32"/>
        </w:rPr>
      </w:pPr>
      <w:r w:rsidRPr="00324B1A">
        <w:rPr>
          <w:rFonts w:ascii="FangSong_GB2312" w:hAnsi="Times New Roman"/>
          <w:szCs w:val="32"/>
        </w:rPr>
        <w:t>5</w:t>
      </w:r>
      <w:r w:rsidRPr="00324B1A">
        <w:rPr>
          <w:rFonts w:ascii="FangSong_GB2312" w:hAnsi="Times New Roman" w:hint="eastAsia"/>
          <w:szCs w:val="32"/>
        </w:rPr>
        <w:t>、奖励及违规情况：该犯本轮考核期</w:t>
      </w:r>
      <w:r w:rsidRPr="00324B1A">
        <w:rPr>
          <w:rFonts w:ascii="FangSong_GB2312" w:hAnsi="Times New Roman"/>
          <w:szCs w:val="32"/>
        </w:rPr>
        <w:t>2021</w:t>
      </w:r>
      <w:r w:rsidRPr="00324B1A">
        <w:rPr>
          <w:rFonts w:ascii="FangSong_GB2312" w:hAnsi="Times New Roman" w:hint="eastAsia"/>
          <w:szCs w:val="32"/>
        </w:rPr>
        <w:t>年</w:t>
      </w:r>
      <w:r w:rsidRPr="00324B1A">
        <w:rPr>
          <w:rFonts w:ascii="FangSong_GB2312" w:hAnsi="Times New Roman"/>
          <w:szCs w:val="32"/>
        </w:rPr>
        <w:t>9</w:t>
      </w:r>
      <w:r w:rsidRPr="00324B1A">
        <w:rPr>
          <w:rFonts w:ascii="FangSong_GB2312" w:hAnsi="Times New Roman" w:hint="eastAsia"/>
          <w:szCs w:val="32"/>
        </w:rPr>
        <w:t>月至</w:t>
      </w:r>
      <w:r w:rsidRPr="00324B1A">
        <w:rPr>
          <w:rFonts w:ascii="FangSong_GB2312" w:hAnsi="Times New Roman"/>
          <w:szCs w:val="32"/>
        </w:rPr>
        <w:t>2023</w:t>
      </w:r>
      <w:r w:rsidRPr="00324B1A">
        <w:rPr>
          <w:rFonts w:ascii="FangSong_GB2312" w:hAnsi="Times New Roman" w:hint="eastAsia"/>
          <w:szCs w:val="32"/>
        </w:rPr>
        <w:t>年</w:t>
      </w:r>
      <w:r w:rsidRPr="00324B1A">
        <w:rPr>
          <w:rFonts w:ascii="FangSong_GB2312" w:hAnsi="Times New Roman"/>
          <w:szCs w:val="32"/>
        </w:rPr>
        <w:t>8</w:t>
      </w:r>
      <w:r w:rsidRPr="00324B1A">
        <w:rPr>
          <w:rFonts w:ascii="FangSong_GB2312" w:hAnsi="Times New Roman" w:hint="eastAsia"/>
          <w:szCs w:val="32"/>
        </w:rPr>
        <w:t>月，累计获</w:t>
      </w:r>
      <w:r w:rsidRPr="00324B1A">
        <w:rPr>
          <w:rFonts w:ascii="FangSong_GB2312" w:hAnsi="Times New Roman"/>
          <w:szCs w:val="32"/>
        </w:rPr>
        <w:t>2543</w:t>
      </w:r>
      <w:r w:rsidRPr="00324B1A">
        <w:rPr>
          <w:rFonts w:ascii="FangSong_GB2312" w:hAnsi="Times New Roman" w:hint="eastAsia"/>
          <w:szCs w:val="32"/>
        </w:rPr>
        <w:t>分，合计获得</w:t>
      </w:r>
      <w:r w:rsidRPr="00324B1A">
        <w:rPr>
          <w:rFonts w:ascii="FangSong_GB2312" w:hAnsi="Times New Roman"/>
          <w:szCs w:val="32"/>
        </w:rPr>
        <w:t>2543</w:t>
      </w:r>
      <w:r w:rsidRPr="00324B1A">
        <w:rPr>
          <w:rFonts w:ascii="FangSong_GB2312" w:hAnsi="Times New Roman" w:hint="eastAsia"/>
          <w:szCs w:val="32"/>
        </w:rPr>
        <w:t>分，表扬</w:t>
      </w:r>
      <w:r w:rsidRPr="00324B1A">
        <w:rPr>
          <w:rFonts w:ascii="FangSong_GB2312" w:hAnsi="Times New Roman"/>
          <w:szCs w:val="32"/>
        </w:rPr>
        <w:t>4</w:t>
      </w:r>
      <w:r w:rsidRPr="00324B1A">
        <w:rPr>
          <w:rFonts w:ascii="FangSong_GB2312" w:hAnsi="Times New Roman" w:hint="eastAsia"/>
          <w:szCs w:val="32"/>
        </w:rPr>
        <w:t>次。间隔期</w:t>
      </w:r>
      <w:r w:rsidRPr="00324B1A">
        <w:rPr>
          <w:rFonts w:ascii="FangSong_GB2312" w:hAnsi="Times New Roman"/>
          <w:szCs w:val="32"/>
        </w:rPr>
        <w:t>2021</w:t>
      </w:r>
      <w:r w:rsidRPr="00324B1A">
        <w:rPr>
          <w:rFonts w:ascii="FangSong_GB2312" w:hAnsi="Times New Roman" w:hint="eastAsia"/>
          <w:szCs w:val="32"/>
        </w:rPr>
        <w:t>年</w:t>
      </w:r>
      <w:r w:rsidRPr="00324B1A">
        <w:rPr>
          <w:rFonts w:ascii="FangSong_GB2312" w:hAnsi="Times New Roman"/>
          <w:szCs w:val="32"/>
        </w:rPr>
        <w:t>10</w:t>
      </w:r>
      <w:r w:rsidRPr="00324B1A">
        <w:rPr>
          <w:rFonts w:ascii="FangSong_GB2312" w:hAnsi="Times New Roman" w:hint="eastAsia"/>
          <w:szCs w:val="32"/>
        </w:rPr>
        <w:t>月至</w:t>
      </w:r>
      <w:r w:rsidRPr="00324B1A">
        <w:rPr>
          <w:rFonts w:ascii="FangSong_GB2312" w:hAnsi="Times New Roman"/>
          <w:szCs w:val="32"/>
        </w:rPr>
        <w:t>2023</w:t>
      </w:r>
      <w:r w:rsidRPr="00324B1A">
        <w:rPr>
          <w:rFonts w:ascii="FangSong_GB2312" w:hAnsi="Times New Roman" w:hint="eastAsia"/>
          <w:szCs w:val="32"/>
        </w:rPr>
        <w:t>年</w:t>
      </w:r>
      <w:r w:rsidRPr="00324B1A">
        <w:rPr>
          <w:rFonts w:ascii="FangSong_GB2312" w:hAnsi="Times New Roman"/>
          <w:szCs w:val="32"/>
        </w:rPr>
        <w:t>8</w:t>
      </w:r>
      <w:r w:rsidRPr="00324B1A">
        <w:rPr>
          <w:rFonts w:ascii="FangSong_GB2312" w:hAnsi="Times New Roman" w:hint="eastAsia"/>
          <w:szCs w:val="32"/>
        </w:rPr>
        <w:t>月，获得</w:t>
      </w:r>
      <w:r w:rsidRPr="00324B1A">
        <w:rPr>
          <w:rFonts w:ascii="FangSong_GB2312" w:hAnsi="Times New Roman"/>
          <w:szCs w:val="32"/>
        </w:rPr>
        <w:t>2543</w:t>
      </w:r>
      <w:r w:rsidRPr="00324B1A">
        <w:rPr>
          <w:rFonts w:ascii="FangSong_GB2312" w:hAnsi="Times New Roman" w:hint="eastAsia"/>
          <w:szCs w:val="32"/>
        </w:rPr>
        <w:t>分。考核期内无违规。</w:t>
      </w:r>
    </w:p>
    <w:p w:rsidR="008223FD" w:rsidRPr="00324B1A" w:rsidRDefault="008223FD" w:rsidP="004E2099">
      <w:pPr>
        <w:spacing w:line="500" w:lineRule="exact"/>
        <w:ind w:firstLineChars="200" w:firstLine="31680"/>
        <w:rPr>
          <w:rFonts w:ascii="FangSong_GB2312" w:hAnsi="Times New Roman"/>
          <w:szCs w:val="32"/>
        </w:rPr>
      </w:pPr>
      <w:r w:rsidRPr="00324B1A">
        <w:rPr>
          <w:rFonts w:ascii="FangSong_GB2312" w:hAnsi="Times New Roman" w:hint="eastAsia"/>
          <w:szCs w:val="32"/>
        </w:rPr>
        <w:t>罪犯徐政军已累计缴纳人民币</w:t>
      </w:r>
      <w:r w:rsidRPr="00324B1A">
        <w:rPr>
          <w:rFonts w:ascii="FangSong_GB2312" w:hAnsi="Times New Roman"/>
          <w:szCs w:val="32"/>
        </w:rPr>
        <w:t>220000</w:t>
      </w:r>
      <w:r w:rsidRPr="00324B1A">
        <w:rPr>
          <w:rFonts w:ascii="FangSong_GB2312" w:hAnsi="Times New Roman" w:hint="eastAsia"/>
          <w:szCs w:val="32"/>
        </w:rPr>
        <w:t>元；其中本次报减期间向福建省平潭县人民法院缴纳罚金人民币</w:t>
      </w:r>
      <w:r w:rsidRPr="00324B1A">
        <w:rPr>
          <w:rFonts w:ascii="FangSong_GB2312" w:hAnsi="Times New Roman"/>
          <w:szCs w:val="32"/>
        </w:rPr>
        <w:t>220000</w:t>
      </w:r>
      <w:r w:rsidRPr="00324B1A">
        <w:rPr>
          <w:rFonts w:ascii="FangSong_GB2312" w:hAnsi="Times New Roman" w:hint="eastAsia"/>
          <w:szCs w:val="32"/>
        </w:rPr>
        <w:t>元。该犯财产性判项已履行完毕。</w:t>
      </w:r>
    </w:p>
    <w:p w:rsidR="008223FD" w:rsidRPr="00324B1A" w:rsidRDefault="008223FD" w:rsidP="004E2099">
      <w:pPr>
        <w:spacing w:line="500" w:lineRule="exact"/>
        <w:ind w:firstLineChars="200" w:firstLine="31680"/>
        <w:rPr>
          <w:rFonts w:ascii="FangSong_GB2312" w:hAnsi="Times New Roman"/>
          <w:szCs w:val="32"/>
        </w:rPr>
      </w:pPr>
      <w:r w:rsidRPr="00324B1A">
        <w:rPr>
          <w:rFonts w:ascii="FangSong_GB2312" w:hAnsi="Times New Roman" w:hint="eastAsia"/>
          <w:szCs w:val="32"/>
        </w:rPr>
        <w:t>本案于</w:t>
      </w:r>
      <w:r w:rsidRPr="00324B1A">
        <w:rPr>
          <w:rFonts w:ascii="FangSong_GB2312" w:hAnsi="Times New Roman" w:cs="KaiTi_GB2312"/>
          <w:szCs w:val="32"/>
        </w:rPr>
        <w:t>2023</w:t>
      </w:r>
      <w:r w:rsidRPr="00324B1A">
        <w:rPr>
          <w:rFonts w:ascii="FangSong_GB2312" w:hAnsi="Times New Roman" w:hint="eastAsia"/>
          <w:szCs w:val="32"/>
        </w:rPr>
        <w:t>年</w:t>
      </w:r>
      <w:r w:rsidRPr="00324B1A">
        <w:rPr>
          <w:rFonts w:ascii="FangSong_GB2312" w:hAnsi="Times New Roman"/>
          <w:szCs w:val="32"/>
        </w:rPr>
        <w:t>12</w:t>
      </w:r>
      <w:r w:rsidRPr="00324B1A">
        <w:rPr>
          <w:rFonts w:ascii="FangSong_GB2312" w:hAnsi="Times New Roman" w:hint="eastAsia"/>
          <w:szCs w:val="32"/>
        </w:rPr>
        <w:t>月</w:t>
      </w:r>
      <w:r w:rsidRPr="00324B1A">
        <w:rPr>
          <w:rFonts w:ascii="FangSong_GB2312" w:hAnsi="Times New Roman"/>
          <w:szCs w:val="32"/>
        </w:rPr>
        <w:t>20</w:t>
      </w:r>
      <w:r w:rsidRPr="00324B1A">
        <w:rPr>
          <w:rFonts w:ascii="FangSong_GB2312" w:hAnsi="Times New Roman" w:hint="eastAsia"/>
          <w:szCs w:val="32"/>
        </w:rPr>
        <w:t>日至</w:t>
      </w:r>
      <w:r w:rsidRPr="00324B1A">
        <w:rPr>
          <w:rFonts w:ascii="FangSong_GB2312" w:hAnsi="Times New Roman" w:cs="KaiTi_GB2312"/>
          <w:szCs w:val="32"/>
        </w:rPr>
        <w:t>2023</w:t>
      </w:r>
      <w:r w:rsidRPr="00324B1A">
        <w:rPr>
          <w:rFonts w:ascii="FangSong_GB2312" w:hAnsi="Times New Roman" w:hint="eastAsia"/>
          <w:szCs w:val="32"/>
        </w:rPr>
        <w:t>年</w:t>
      </w:r>
      <w:r w:rsidRPr="00324B1A">
        <w:rPr>
          <w:rFonts w:ascii="FangSong_GB2312" w:hAnsi="Times New Roman"/>
          <w:szCs w:val="32"/>
        </w:rPr>
        <w:t>12</w:t>
      </w:r>
      <w:r w:rsidRPr="00324B1A">
        <w:rPr>
          <w:rFonts w:ascii="FangSong_GB2312" w:hAnsi="Times New Roman" w:hint="eastAsia"/>
          <w:szCs w:val="32"/>
        </w:rPr>
        <w:t>月</w:t>
      </w:r>
      <w:r w:rsidRPr="00324B1A">
        <w:rPr>
          <w:rFonts w:ascii="FangSong_GB2312" w:hAnsi="Times New Roman"/>
          <w:szCs w:val="32"/>
        </w:rPr>
        <w:t>26</w:t>
      </w:r>
      <w:r w:rsidRPr="00324B1A">
        <w:rPr>
          <w:rFonts w:ascii="FangSong_GB2312" w:hAnsi="Times New Roman" w:hint="eastAsia"/>
          <w:szCs w:val="32"/>
        </w:rPr>
        <w:t>日在狱内公示未收到不同意见。</w:t>
      </w:r>
    </w:p>
    <w:p w:rsidR="008223FD" w:rsidRPr="00324B1A" w:rsidRDefault="008223FD" w:rsidP="004E2099">
      <w:pPr>
        <w:spacing w:line="500" w:lineRule="exact"/>
        <w:ind w:firstLineChars="200" w:firstLine="31680"/>
        <w:rPr>
          <w:rFonts w:ascii="FangSong_GB2312" w:hAnsi="Times New Roman"/>
          <w:szCs w:val="32"/>
        </w:rPr>
      </w:pPr>
      <w:r w:rsidRPr="00324B1A">
        <w:rPr>
          <w:rFonts w:ascii="FangSong_GB2312" w:hAnsi="Times New Roman" w:hint="eastAsia"/>
          <w:szCs w:val="32"/>
        </w:rPr>
        <w:t>罪犯徐政军在服刑期间，确有悔改表现，依照《中华人民共和国刑法》第七十八条、第七十九条、《中华人民共和国刑事诉讼法》第</w:t>
      </w:r>
      <w:r w:rsidRPr="00324B1A">
        <w:rPr>
          <w:rFonts w:ascii="FangSong_GB2312" w:hint="eastAsia"/>
          <w:szCs w:val="32"/>
        </w:rPr>
        <w:t>二百七十三条第二款</w:t>
      </w:r>
      <w:r w:rsidRPr="00324B1A">
        <w:rPr>
          <w:rFonts w:ascii="FangSong_GB2312" w:hAnsi="Times New Roman" w:hint="eastAsia"/>
          <w:szCs w:val="32"/>
        </w:rPr>
        <w:t>和《中华人民共和国监狱法》第</w:t>
      </w:r>
      <w:r w:rsidRPr="00324B1A">
        <w:rPr>
          <w:rFonts w:ascii="FangSong_GB2312" w:hint="eastAsia"/>
          <w:szCs w:val="32"/>
        </w:rPr>
        <w:t>二十九</w:t>
      </w:r>
      <w:r w:rsidRPr="00324B1A">
        <w:rPr>
          <w:rFonts w:ascii="FangSong_GB2312" w:hAnsi="Times New Roman" w:hint="eastAsia"/>
          <w:szCs w:val="32"/>
        </w:rPr>
        <w:t>条之规定，建议对罪犯徐政军予以减刑七个月。特提请你院审理裁定。</w:t>
      </w:r>
    </w:p>
    <w:p w:rsidR="008223FD" w:rsidRPr="00324B1A" w:rsidRDefault="008223FD" w:rsidP="004E2099">
      <w:pPr>
        <w:pStyle w:val="Salutation"/>
        <w:spacing w:line="500" w:lineRule="exact"/>
        <w:ind w:rightChars="-15" w:right="31680" w:firstLineChars="200" w:firstLine="31680"/>
        <w:rPr>
          <w:rFonts w:ascii="FangSong_GB2312" w:hAnsi="Times New Roman"/>
          <w:szCs w:val="32"/>
        </w:rPr>
      </w:pPr>
      <w:r w:rsidRPr="00324B1A">
        <w:rPr>
          <w:rFonts w:ascii="FangSong_GB2312" w:hAnsi="Times New Roman" w:hint="eastAsia"/>
          <w:szCs w:val="32"/>
        </w:rPr>
        <w:t>此致</w:t>
      </w:r>
    </w:p>
    <w:p w:rsidR="008223FD" w:rsidRPr="00324B1A" w:rsidRDefault="008223FD" w:rsidP="004E2099">
      <w:pPr>
        <w:spacing w:line="500" w:lineRule="exact"/>
        <w:ind w:rightChars="-15" w:right="31680"/>
        <w:rPr>
          <w:rFonts w:ascii="FangSong_GB2312" w:hAnsi="Times New Roman"/>
          <w:szCs w:val="32"/>
        </w:rPr>
      </w:pPr>
      <w:r w:rsidRPr="00324B1A">
        <w:rPr>
          <w:rFonts w:ascii="FangSong_GB2312" w:hAnsi="Times New Roman" w:hint="eastAsia"/>
          <w:szCs w:val="32"/>
        </w:rPr>
        <w:t>福州市中级人民法院</w:t>
      </w:r>
    </w:p>
    <w:p w:rsidR="008223FD" w:rsidRPr="00324B1A" w:rsidRDefault="008223FD" w:rsidP="004E2099">
      <w:pPr>
        <w:spacing w:line="500" w:lineRule="exact"/>
        <w:ind w:firstLineChars="200" w:firstLine="31680"/>
        <w:rPr>
          <w:rFonts w:ascii="FangSong_GB2312" w:hAnsi="Times New Roman" w:cs="FangSong_GB2312"/>
          <w:szCs w:val="32"/>
        </w:rPr>
      </w:pPr>
      <w:r w:rsidRPr="00324B1A">
        <w:rPr>
          <w:rFonts w:ascii="FangSong_GB2312" w:hAnsi="Times New Roman" w:cs="FangSong_GB2312" w:hint="eastAsia"/>
          <w:szCs w:val="32"/>
        </w:rPr>
        <w:t>附件：⒈罪犯徐政军卷宗一册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324B1A">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324B1A" w:rsidRDefault="008223FD" w:rsidP="004E2099">
      <w:pPr>
        <w:spacing w:line="500" w:lineRule="exact"/>
        <w:ind w:rightChars="-15" w:right="31680" w:firstLineChars="500" w:firstLine="31680"/>
        <w:rPr>
          <w:rFonts w:ascii="FangSong_GB2312" w:hAnsi="Times New Roman" w:cs="FangSong_GB2312"/>
          <w:szCs w:val="32"/>
        </w:rPr>
      </w:pPr>
    </w:p>
    <w:p w:rsidR="008223FD" w:rsidRPr="00324B1A" w:rsidRDefault="008223FD" w:rsidP="004E2099">
      <w:pPr>
        <w:spacing w:line="500" w:lineRule="exact"/>
        <w:ind w:rightChars="379" w:right="31680" w:firstLineChars="200" w:firstLine="31680"/>
        <w:jc w:val="center"/>
        <w:rPr>
          <w:rFonts w:ascii="FangSong_GB2312" w:hAnsi="Times New Roman"/>
          <w:szCs w:val="32"/>
        </w:rPr>
      </w:pPr>
      <w:r w:rsidRPr="00324B1A">
        <w:rPr>
          <w:rFonts w:ascii="FangSong_GB2312" w:hAnsi="Times New Roman"/>
          <w:szCs w:val="32"/>
        </w:rPr>
        <w:t xml:space="preserve">          </w:t>
      </w:r>
      <w:r>
        <w:rPr>
          <w:rFonts w:ascii="FangSong_GB2312" w:hAnsi="Times New Roman"/>
          <w:szCs w:val="32"/>
        </w:rPr>
        <w:t xml:space="preserve">      </w:t>
      </w:r>
      <w:r w:rsidRPr="00324B1A">
        <w:rPr>
          <w:rFonts w:ascii="FangSong_GB2312" w:hAnsi="Times New Roman"/>
          <w:szCs w:val="32"/>
        </w:rPr>
        <w:t xml:space="preserve">  </w:t>
      </w:r>
      <w:r w:rsidRPr="00324B1A">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54</w:t>
      </w:r>
      <w:r w:rsidRPr="00275315">
        <w:rPr>
          <w:rFonts w:ascii="KaiTi_GB2312" w:eastAsia="KaiTi_GB2312" w:hAnsi="Times New Roman" w:cs="KaiTi_GB2312" w:hint="eastAsia"/>
          <w:szCs w:val="32"/>
        </w:rPr>
        <w:t>号</w:t>
      </w:r>
    </w:p>
    <w:p w:rsidR="008223FD" w:rsidRPr="008D210A" w:rsidRDefault="008223FD" w:rsidP="004E2099">
      <w:pPr>
        <w:spacing w:line="500" w:lineRule="exact"/>
        <w:ind w:firstLineChars="200" w:firstLine="31680"/>
        <w:rPr>
          <w:rFonts w:ascii="FangSong_GB2312" w:hAnsi="Times New Roman"/>
          <w:szCs w:val="32"/>
        </w:rPr>
      </w:pPr>
      <w:r w:rsidRPr="008D210A">
        <w:rPr>
          <w:rFonts w:ascii="FangSong_GB2312" w:hAnsi="Times New Roman" w:hint="eastAsia"/>
          <w:szCs w:val="32"/>
        </w:rPr>
        <w:t>罪犯谢航阳</w:t>
      </w:r>
      <w:r w:rsidRPr="008D210A">
        <w:rPr>
          <w:rFonts w:ascii="FangSong_GB2312" w:hAnsi="Times New Roman"/>
          <w:szCs w:val="32"/>
        </w:rPr>
        <w:fldChar w:fldCharType="begin"/>
      </w:r>
      <w:r w:rsidRPr="008D210A">
        <w:rPr>
          <w:rFonts w:ascii="FangSong_GB2312" w:hAnsi="Times New Roman"/>
          <w:szCs w:val="32"/>
        </w:rPr>
        <w:instrText xml:space="preserve"> AUTOTEXTLIST  \* MERGEFORMAT </w:instrText>
      </w:r>
      <w:r w:rsidRPr="008D210A">
        <w:rPr>
          <w:rFonts w:ascii="FangSong_GB2312" w:hAnsi="Times New Roman"/>
          <w:szCs w:val="32"/>
        </w:rPr>
        <w:fldChar w:fldCharType="end"/>
      </w:r>
      <w:r w:rsidRPr="008D210A">
        <w:rPr>
          <w:rFonts w:ascii="FangSong_GB2312" w:hAnsi="Times New Roman" w:hint="eastAsia"/>
          <w:szCs w:val="32"/>
        </w:rPr>
        <w:t>，男，汉族，</w:t>
      </w:r>
      <w:r w:rsidRPr="008D210A">
        <w:rPr>
          <w:rFonts w:ascii="FangSong_GB2312" w:hAnsi="Times New Roman"/>
          <w:szCs w:val="32"/>
        </w:rPr>
        <w:t>1996</w:t>
      </w:r>
      <w:r w:rsidRPr="008D210A">
        <w:rPr>
          <w:rFonts w:ascii="FangSong_GB2312" w:hAnsi="Times New Roman" w:hint="eastAsia"/>
          <w:szCs w:val="32"/>
        </w:rPr>
        <w:t>年</w:t>
      </w:r>
      <w:r w:rsidRPr="008D210A">
        <w:rPr>
          <w:rFonts w:ascii="FangSong_GB2312" w:hAnsi="Times New Roman"/>
          <w:szCs w:val="32"/>
        </w:rPr>
        <w:t>3</w:t>
      </w:r>
      <w:r w:rsidRPr="008D210A">
        <w:rPr>
          <w:rFonts w:ascii="FangSong_GB2312" w:hAnsi="Times New Roman" w:hint="eastAsia"/>
          <w:szCs w:val="32"/>
        </w:rPr>
        <w:t>月</w:t>
      </w:r>
      <w:r w:rsidRPr="008D210A">
        <w:rPr>
          <w:rFonts w:ascii="FangSong_GB2312" w:hAnsi="Times New Roman"/>
          <w:szCs w:val="32"/>
        </w:rPr>
        <w:t>15</w:t>
      </w:r>
      <w:r w:rsidRPr="008D210A">
        <w:rPr>
          <w:rFonts w:ascii="FangSong_GB2312" w:hAnsi="Times New Roman" w:hint="eastAsia"/>
          <w:szCs w:val="32"/>
        </w:rPr>
        <w:t>日出生，户籍所在地福建省仙游县，小学文化，捕前系无业。</w:t>
      </w:r>
    </w:p>
    <w:p w:rsidR="008223FD" w:rsidRPr="008D210A" w:rsidRDefault="008223FD" w:rsidP="004E2099">
      <w:pPr>
        <w:spacing w:line="500" w:lineRule="exact"/>
        <w:ind w:rightChars="12" w:right="31680" w:firstLineChars="200" w:firstLine="31680"/>
        <w:rPr>
          <w:rFonts w:ascii="FangSong_GB2312" w:hAnsi="Times New Roman"/>
          <w:szCs w:val="32"/>
        </w:rPr>
      </w:pPr>
      <w:r w:rsidRPr="008D210A">
        <w:rPr>
          <w:rFonts w:ascii="FangSong_GB2312" w:hAnsi="Times New Roman" w:hint="eastAsia"/>
          <w:szCs w:val="32"/>
        </w:rPr>
        <w:t>福建省仙游县人民法院于</w:t>
      </w:r>
      <w:r w:rsidRPr="008D210A">
        <w:rPr>
          <w:rFonts w:ascii="FangSong_GB2312" w:hAnsi="Times New Roman"/>
          <w:szCs w:val="32"/>
        </w:rPr>
        <w:t>2022</w:t>
      </w:r>
      <w:r w:rsidRPr="008D210A">
        <w:rPr>
          <w:rFonts w:ascii="FangSong_GB2312" w:hAnsi="Times New Roman" w:hint="eastAsia"/>
          <w:szCs w:val="32"/>
        </w:rPr>
        <w:t>年</w:t>
      </w:r>
      <w:r w:rsidRPr="008D210A">
        <w:rPr>
          <w:rFonts w:ascii="FangSong_GB2312" w:hAnsi="Times New Roman"/>
          <w:szCs w:val="32"/>
        </w:rPr>
        <w:t>6</w:t>
      </w:r>
      <w:r w:rsidRPr="008D210A">
        <w:rPr>
          <w:rFonts w:ascii="FangSong_GB2312" w:hAnsi="Times New Roman" w:hint="eastAsia"/>
          <w:szCs w:val="32"/>
        </w:rPr>
        <w:t>月</w:t>
      </w:r>
      <w:r w:rsidRPr="008D210A">
        <w:rPr>
          <w:rFonts w:ascii="FangSong_GB2312" w:hAnsi="Times New Roman"/>
          <w:szCs w:val="32"/>
        </w:rPr>
        <w:t>29</w:t>
      </w:r>
      <w:r w:rsidRPr="008D210A">
        <w:rPr>
          <w:rFonts w:ascii="FangSong_GB2312" w:hAnsi="Times New Roman" w:hint="eastAsia"/>
          <w:szCs w:val="32"/>
        </w:rPr>
        <w:t>日作出（</w:t>
      </w:r>
      <w:r w:rsidRPr="008D210A">
        <w:rPr>
          <w:rFonts w:ascii="FangSong_GB2312" w:hAnsi="Times New Roman"/>
          <w:szCs w:val="32"/>
        </w:rPr>
        <w:t>2022</w:t>
      </w:r>
      <w:r w:rsidRPr="008D210A">
        <w:rPr>
          <w:rFonts w:ascii="FangSong_GB2312" w:hAnsi="Times New Roman" w:hint="eastAsia"/>
          <w:szCs w:val="32"/>
        </w:rPr>
        <w:t>）闽</w:t>
      </w:r>
      <w:r w:rsidRPr="008D210A">
        <w:rPr>
          <w:rFonts w:ascii="FangSong_GB2312" w:hAnsi="Times New Roman"/>
          <w:szCs w:val="32"/>
        </w:rPr>
        <w:t>0322</w:t>
      </w:r>
      <w:r w:rsidRPr="008D210A">
        <w:rPr>
          <w:rFonts w:ascii="FangSong_GB2312" w:hAnsi="Times New Roman" w:hint="eastAsia"/>
          <w:szCs w:val="32"/>
        </w:rPr>
        <w:t>刑初</w:t>
      </w:r>
      <w:r w:rsidRPr="008D210A">
        <w:rPr>
          <w:rFonts w:ascii="FangSong_GB2312" w:hAnsi="Times New Roman"/>
          <w:szCs w:val="32"/>
        </w:rPr>
        <w:t>371</w:t>
      </w:r>
      <w:r w:rsidRPr="008D210A">
        <w:rPr>
          <w:rFonts w:ascii="FangSong_GB2312" w:hAnsi="Times New Roman" w:hint="eastAsia"/>
          <w:szCs w:val="32"/>
        </w:rPr>
        <w:t>号刑事判决，以被告人谢航阳犯掩饰、隐瞒犯罪所得罪，判处有期徒刑一年九个月，并处罚金人民币</w:t>
      </w:r>
      <w:r w:rsidRPr="008D210A">
        <w:rPr>
          <w:rFonts w:ascii="FangSong_GB2312" w:hAnsi="Times New Roman"/>
          <w:szCs w:val="32"/>
        </w:rPr>
        <w:t>21000</w:t>
      </w:r>
      <w:r w:rsidRPr="008D210A">
        <w:rPr>
          <w:rFonts w:ascii="FangSong_GB2312" w:hAnsi="Times New Roman" w:hint="eastAsia"/>
          <w:szCs w:val="32"/>
        </w:rPr>
        <w:t>元。刑期自</w:t>
      </w:r>
      <w:r w:rsidRPr="008D210A">
        <w:rPr>
          <w:rFonts w:ascii="FangSong_GB2312" w:hAnsi="Times New Roman"/>
          <w:szCs w:val="32"/>
        </w:rPr>
        <w:t>2022</w:t>
      </w:r>
      <w:r w:rsidRPr="008D210A">
        <w:rPr>
          <w:rFonts w:ascii="FangSong_GB2312" w:hAnsi="Times New Roman" w:hint="eastAsia"/>
          <w:szCs w:val="32"/>
        </w:rPr>
        <w:t>年</w:t>
      </w:r>
      <w:r w:rsidRPr="008D210A">
        <w:rPr>
          <w:rFonts w:ascii="FangSong_GB2312" w:hAnsi="Times New Roman"/>
          <w:szCs w:val="32"/>
        </w:rPr>
        <w:t>7</w:t>
      </w:r>
      <w:r w:rsidRPr="008D210A">
        <w:rPr>
          <w:rFonts w:ascii="FangSong_GB2312" w:hAnsi="Times New Roman" w:hint="eastAsia"/>
          <w:szCs w:val="32"/>
        </w:rPr>
        <w:t>月</w:t>
      </w:r>
      <w:r w:rsidRPr="008D210A">
        <w:rPr>
          <w:rFonts w:ascii="FangSong_GB2312" w:hAnsi="Times New Roman"/>
          <w:szCs w:val="32"/>
        </w:rPr>
        <w:t>22</w:t>
      </w:r>
      <w:r w:rsidRPr="008D210A">
        <w:rPr>
          <w:rFonts w:ascii="FangSong_GB2312" w:hAnsi="Times New Roman" w:hint="eastAsia"/>
          <w:szCs w:val="32"/>
        </w:rPr>
        <w:t>日起至</w:t>
      </w:r>
      <w:r w:rsidRPr="008D210A">
        <w:rPr>
          <w:rFonts w:ascii="FangSong_GB2312" w:hAnsi="Times New Roman"/>
          <w:szCs w:val="32"/>
        </w:rPr>
        <w:t>2024</w:t>
      </w:r>
      <w:r w:rsidRPr="008D210A">
        <w:rPr>
          <w:rFonts w:ascii="FangSong_GB2312" w:hAnsi="Times New Roman" w:hint="eastAsia"/>
          <w:szCs w:val="32"/>
        </w:rPr>
        <w:t>年</w:t>
      </w:r>
      <w:r w:rsidRPr="008D210A">
        <w:rPr>
          <w:rFonts w:ascii="FangSong_GB2312" w:hAnsi="Times New Roman"/>
          <w:szCs w:val="32"/>
        </w:rPr>
        <w:t>4</w:t>
      </w:r>
      <w:r w:rsidRPr="008D210A">
        <w:rPr>
          <w:rFonts w:ascii="FangSong_GB2312" w:hAnsi="Times New Roman" w:hint="eastAsia"/>
          <w:szCs w:val="32"/>
        </w:rPr>
        <w:t>月</w:t>
      </w:r>
      <w:r w:rsidRPr="008D210A">
        <w:rPr>
          <w:rFonts w:ascii="FangSong_GB2312" w:hAnsi="Times New Roman"/>
          <w:szCs w:val="32"/>
        </w:rPr>
        <w:t>21</w:t>
      </w:r>
      <w:r w:rsidRPr="008D210A">
        <w:rPr>
          <w:rFonts w:ascii="FangSong_GB2312" w:hAnsi="Times New Roman" w:hint="eastAsia"/>
          <w:szCs w:val="32"/>
        </w:rPr>
        <w:t>日止。</w:t>
      </w:r>
      <w:r w:rsidRPr="008D210A">
        <w:rPr>
          <w:rFonts w:ascii="FangSong_GB2312" w:hAnsi="Times New Roman"/>
          <w:szCs w:val="32"/>
        </w:rPr>
        <w:t>2022</w:t>
      </w:r>
      <w:r w:rsidRPr="008D210A">
        <w:rPr>
          <w:rFonts w:ascii="FangSong_GB2312" w:hAnsi="Times New Roman" w:hint="eastAsia"/>
          <w:szCs w:val="32"/>
        </w:rPr>
        <w:t>年</w:t>
      </w:r>
      <w:r w:rsidRPr="008D210A">
        <w:rPr>
          <w:rFonts w:ascii="FangSong_GB2312" w:hAnsi="Times New Roman"/>
          <w:szCs w:val="32"/>
        </w:rPr>
        <w:t>9</w:t>
      </w:r>
      <w:r w:rsidRPr="008D210A">
        <w:rPr>
          <w:rFonts w:ascii="FangSong_GB2312" w:hAnsi="Times New Roman" w:hint="eastAsia"/>
          <w:szCs w:val="32"/>
        </w:rPr>
        <w:t>月</w:t>
      </w:r>
      <w:r w:rsidRPr="008D210A">
        <w:rPr>
          <w:rFonts w:ascii="FangSong_GB2312" w:hAnsi="Times New Roman"/>
          <w:szCs w:val="32"/>
        </w:rPr>
        <w:t>19</w:t>
      </w:r>
      <w:r w:rsidRPr="008D210A">
        <w:rPr>
          <w:rFonts w:ascii="FangSong_GB2312" w:hAnsi="Times New Roman" w:hint="eastAsia"/>
          <w:szCs w:val="32"/>
        </w:rPr>
        <w:t>日交付福建省福清监狱执行刑罚。现属考察级罪犯。</w:t>
      </w:r>
    </w:p>
    <w:p w:rsidR="008223FD" w:rsidRPr="008D210A" w:rsidRDefault="008223FD" w:rsidP="004E2099">
      <w:pPr>
        <w:spacing w:line="500" w:lineRule="exact"/>
        <w:ind w:firstLineChars="200" w:firstLine="31680"/>
        <w:rPr>
          <w:rFonts w:ascii="FangSong_GB2312" w:hAnsi="Times New Roman"/>
          <w:szCs w:val="32"/>
        </w:rPr>
      </w:pPr>
      <w:r w:rsidRPr="008D210A">
        <w:rPr>
          <w:rFonts w:ascii="FangSong_GB2312" w:hAnsi="Times New Roman" w:hint="eastAsia"/>
          <w:szCs w:val="32"/>
        </w:rPr>
        <w:t>罪犯谢航阳在服刑期间确有悔改表现，具体事实如下：</w:t>
      </w:r>
      <w:r w:rsidRPr="008D210A">
        <w:rPr>
          <w:rFonts w:ascii="FangSong_GB2312" w:hAnsi="Times New Roman"/>
          <w:szCs w:val="32"/>
        </w:rPr>
        <w:t xml:space="preserve">      </w:t>
      </w:r>
    </w:p>
    <w:p w:rsidR="008223FD" w:rsidRPr="008D210A" w:rsidRDefault="008223FD" w:rsidP="004E2099">
      <w:pPr>
        <w:spacing w:line="500" w:lineRule="exact"/>
        <w:ind w:firstLineChars="150" w:firstLine="31680"/>
        <w:rPr>
          <w:rFonts w:ascii="FangSong_GB2312" w:hAnsi="Times New Roman"/>
          <w:szCs w:val="32"/>
        </w:rPr>
      </w:pPr>
      <w:r w:rsidRPr="008D210A">
        <w:rPr>
          <w:rFonts w:ascii="FangSong_GB2312" w:hAnsi="Times New Roman"/>
          <w:szCs w:val="32"/>
        </w:rPr>
        <w:t xml:space="preserve"> 1</w:t>
      </w:r>
      <w:r w:rsidRPr="008D210A">
        <w:rPr>
          <w:rFonts w:ascii="FangSong_GB2312" w:hAnsi="Times New Roman" w:hint="eastAsia"/>
          <w:szCs w:val="32"/>
        </w:rPr>
        <w:t>、认罪悔罪：能认罪悔罪，服从管教。</w:t>
      </w:r>
    </w:p>
    <w:p w:rsidR="008223FD" w:rsidRPr="008D210A" w:rsidRDefault="008223FD" w:rsidP="004E2099">
      <w:pPr>
        <w:spacing w:line="500" w:lineRule="exact"/>
        <w:ind w:firstLineChars="200" w:firstLine="31680"/>
        <w:rPr>
          <w:rFonts w:ascii="FangSong_GB2312" w:hAnsi="Times New Roman"/>
          <w:szCs w:val="32"/>
        </w:rPr>
      </w:pPr>
      <w:r w:rsidRPr="008D210A">
        <w:rPr>
          <w:rFonts w:ascii="FangSong_GB2312" w:hAnsi="Times New Roman"/>
          <w:szCs w:val="32"/>
        </w:rPr>
        <w:t>2</w:t>
      </w:r>
      <w:r w:rsidRPr="008D210A">
        <w:rPr>
          <w:rFonts w:ascii="FangSong_GB2312" w:hAnsi="Times New Roman" w:hint="eastAsia"/>
          <w:szCs w:val="32"/>
        </w:rPr>
        <w:t>、遵守监规：能遵守法律法规及监规纪律，接受教育改造。</w:t>
      </w:r>
    </w:p>
    <w:p w:rsidR="008223FD" w:rsidRPr="008D210A" w:rsidRDefault="008223FD" w:rsidP="004E2099">
      <w:pPr>
        <w:spacing w:line="500" w:lineRule="exact"/>
        <w:ind w:firstLineChars="200" w:firstLine="31680"/>
        <w:rPr>
          <w:rFonts w:ascii="FangSong_GB2312" w:hAnsi="Times New Roman"/>
          <w:szCs w:val="32"/>
        </w:rPr>
      </w:pPr>
      <w:r w:rsidRPr="008D210A">
        <w:rPr>
          <w:rFonts w:ascii="FangSong_GB2312" w:hAnsi="Times New Roman"/>
          <w:szCs w:val="32"/>
        </w:rPr>
        <w:t>3</w:t>
      </w:r>
      <w:r w:rsidRPr="008D210A">
        <w:rPr>
          <w:rFonts w:ascii="FangSong_GB2312" w:hAnsi="Times New Roman" w:hint="eastAsia"/>
          <w:szCs w:val="32"/>
        </w:rPr>
        <w:t>、学习情况：能积极参加思想、文化、职业技术教育。</w:t>
      </w:r>
    </w:p>
    <w:p w:rsidR="008223FD" w:rsidRPr="008D210A" w:rsidRDefault="008223FD" w:rsidP="004E2099">
      <w:pPr>
        <w:spacing w:line="500" w:lineRule="exact"/>
        <w:ind w:firstLineChars="200" w:firstLine="31680"/>
        <w:rPr>
          <w:rFonts w:ascii="FangSong_GB2312" w:hAnsi="Times New Roman"/>
          <w:szCs w:val="32"/>
        </w:rPr>
      </w:pPr>
      <w:r w:rsidRPr="008D210A">
        <w:rPr>
          <w:rFonts w:ascii="FangSong_GB2312" w:hAnsi="Times New Roman"/>
          <w:szCs w:val="32"/>
        </w:rPr>
        <w:t>4</w:t>
      </w:r>
      <w:r w:rsidRPr="008D210A">
        <w:rPr>
          <w:rFonts w:ascii="FangSong_GB2312" w:hAnsi="Times New Roman" w:hint="eastAsia"/>
          <w:szCs w:val="32"/>
        </w:rPr>
        <w:t>、劳动改造：能积极参加劳动，努力完成劳动任务。</w:t>
      </w:r>
    </w:p>
    <w:p w:rsidR="008223FD" w:rsidRPr="008D210A" w:rsidRDefault="008223FD" w:rsidP="004E2099">
      <w:pPr>
        <w:spacing w:line="500" w:lineRule="exact"/>
        <w:ind w:firstLineChars="200" w:firstLine="31680"/>
        <w:rPr>
          <w:rFonts w:ascii="FangSong_GB2312" w:hAnsi="Times New Roman"/>
          <w:szCs w:val="32"/>
        </w:rPr>
      </w:pPr>
      <w:r w:rsidRPr="008D210A">
        <w:rPr>
          <w:rFonts w:ascii="FangSong_GB2312" w:hAnsi="Times New Roman"/>
          <w:szCs w:val="32"/>
        </w:rPr>
        <w:t>5</w:t>
      </w:r>
      <w:r w:rsidRPr="008D210A">
        <w:rPr>
          <w:rFonts w:ascii="FangSong_GB2312" w:hAnsi="Times New Roman" w:hint="eastAsia"/>
          <w:szCs w:val="32"/>
        </w:rPr>
        <w:t>、奖励及违规情况：该犯本轮考核期</w:t>
      </w:r>
      <w:r w:rsidRPr="008D210A">
        <w:rPr>
          <w:rFonts w:ascii="FangSong_GB2312" w:hAnsi="Times New Roman"/>
          <w:szCs w:val="32"/>
        </w:rPr>
        <w:t>2022</w:t>
      </w:r>
      <w:r w:rsidRPr="008D210A">
        <w:rPr>
          <w:rFonts w:ascii="FangSong_GB2312" w:hAnsi="Times New Roman" w:hint="eastAsia"/>
          <w:szCs w:val="32"/>
        </w:rPr>
        <w:t>年</w:t>
      </w:r>
      <w:r w:rsidRPr="008D210A">
        <w:rPr>
          <w:rFonts w:ascii="FangSong_GB2312" w:hAnsi="Times New Roman"/>
          <w:szCs w:val="32"/>
        </w:rPr>
        <w:t>9</w:t>
      </w:r>
      <w:r w:rsidRPr="008D210A">
        <w:rPr>
          <w:rFonts w:ascii="FangSong_GB2312" w:hAnsi="Times New Roman" w:hint="eastAsia"/>
          <w:szCs w:val="32"/>
        </w:rPr>
        <w:t>月至</w:t>
      </w:r>
      <w:r w:rsidRPr="008D210A">
        <w:rPr>
          <w:rFonts w:ascii="FangSong_GB2312" w:hAnsi="Times New Roman"/>
          <w:szCs w:val="32"/>
        </w:rPr>
        <w:t>2023</w:t>
      </w:r>
      <w:r w:rsidRPr="008D210A">
        <w:rPr>
          <w:rFonts w:ascii="FangSong_GB2312" w:hAnsi="Times New Roman" w:hint="eastAsia"/>
          <w:szCs w:val="32"/>
        </w:rPr>
        <w:t>年</w:t>
      </w:r>
      <w:r w:rsidRPr="008D210A">
        <w:rPr>
          <w:rFonts w:ascii="FangSong_GB2312" w:hAnsi="Times New Roman"/>
          <w:szCs w:val="32"/>
        </w:rPr>
        <w:t>8</w:t>
      </w:r>
      <w:r w:rsidRPr="008D210A">
        <w:rPr>
          <w:rFonts w:ascii="FangSong_GB2312" w:hAnsi="Times New Roman" w:hint="eastAsia"/>
          <w:szCs w:val="32"/>
        </w:rPr>
        <w:t>月，累计获</w:t>
      </w:r>
      <w:r w:rsidRPr="008D210A">
        <w:rPr>
          <w:rFonts w:ascii="FangSong_GB2312" w:hAnsi="Times New Roman"/>
          <w:szCs w:val="32"/>
        </w:rPr>
        <w:t>893.2</w:t>
      </w:r>
      <w:r w:rsidRPr="008D210A">
        <w:rPr>
          <w:rFonts w:ascii="FangSong_GB2312" w:hAnsi="Times New Roman" w:hint="eastAsia"/>
          <w:szCs w:val="32"/>
        </w:rPr>
        <w:t>分，合计获得</w:t>
      </w:r>
      <w:r w:rsidRPr="008D210A">
        <w:rPr>
          <w:rFonts w:ascii="FangSong_GB2312" w:hAnsi="Times New Roman"/>
          <w:szCs w:val="32"/>
        </w:rPr>
        <w:t>893.2</w:t>
      </w:r>
      <w:r w:rsidRPr="008D210A">
        <w:rPr>
          <w:rFonts w:ascii="FangSong_GB2312" w:hAnsi="Times New Roman" w:hint="eastAsia"/>
          <w:szCs w:val="32"/>
        </w:rPr>
        <w:t>分，物质奖励</w:t>
      </w:r>
      <w:r w:rsidRPr="008D210A">
        <w:rPr>
          <w:rFonts w:ascii="FangSong_GB2312" w:hAnsi="Times New Roman"/>
          <w:szCs w:val="32"/>
        </w:rPr>
        <w:t>1</w:t>
      </w:r>
      <w:r w:rsidRPr="008D210A">
        <w:rPr>
          <w:rFonts w:ascii="FangSong_GB2312" w:hAnsi="Times New Roman" w:hint="eastAsia"/>
          <w:szCs w:val="32"/>
        </w:rPr>
        <w:t>次。间隔期</w:t>
      </w:r>
      <w:r w:rsidRPr="008D210A">
        <w:rPr>
          <w:rFonts w:ascii="FangSong_GB2312" w:hAnsi="Times New Roman"/>
          <w:szCs w:val="32"/>
        </w:rPr>
        <w:t>2022</w:t>
      </w:r>
      <w:r w:rsidRPr="008D210A">
        <w:rPr>
          <w:rFonts w:ascii="FangSong_GB2312" w:hAnsi="Times New Roman" w:hint="eastAsia"/>
          <w:szCs w:val="32"/>
        </w:rPr>
        <w:t>年</w:t>
      </w:r>
      <w:r w:rsidRPr="008D210A">
        <w:rPr>
          <w:rFonts w:ascii="FangSong_GB2312" w:hAnsi="Times New Roman"/>
          <w:szCs w:val="32"/>
        </w:rPr>
        <w:t>10</w:t>
      </w:r>
      <w:r w:rsidRPr="008D210A">
        <w:rPr>
          <w:rFonts w:ascii="FangSong_GB2312" w:hAnsi="Times New Roman" w:hint="eastAsia"/>
          <w:szCs w:val="32"/>
        </w:rPr>
        <w:t>月至</w:t>
      </w:r>
      <w:r w:rsidRPr="008D210A">
        <w:rPr>
          <w:rFonts w:ascii="FangSong_GB2312" w:hAnsi="Times New Roman"/>
          <w:szCs w:val="32"/>
        </w:rPr>
        <w:t>2023</w:t>
      </w:r>
      <w:r w:rsidRPr="008D210A">
        <w:rPr>
          <w:rFonts w:ascii="FangSong_GB2312" w:hAnsi="Times New Roman" w:hint="eastAsia"/>
          <w:szCs w:val="32"/>
        </w:rPr>
        <w:t>年</w:t>
      </w:r>
      <w:r w:rsidRPr="008D210A">
        <w:rPr>
          <w:rFonts w:ascii="FangSong_GB2312" w:hAnsi="Times New Roman"/>
          <w:szCs w:val="32"/>
        </w:rPr>
        <w:t>8</w:t>
      </w:r>
      <w:r w:rsidRPr="008D210A">
        <w:rPr>
          <w:rFonts w:ascii="FangSong_GB2312" w:hAnsi="Times New Roman" w:hint="eastAsia"/>
          <w:szCs w:val="32"/>
        </w:rPr>
        <w:t>月，获得</w:t>
      </w:r>
      <w:r w:rsidRPr="008D210A">
        <w:rPr>
          <w:rFonts w:ascii="FangSong_GB2312" w:hAnsi="Times New Roman"/>
          <w:szCs w:val="32"/>
        </w:rPr>
        <w:t>893.2</w:t>
      </w:r>
      <w:r w:rsidRPr="008D210A">
        <w:rPr>
          <w:rFonts w:ascii="FangSong_GB2312" w:hAnsi="Times New Roman" w:hint="eastAsia"/>
          <w:szCs w:val="32"/>
        </w:rPr>
        <w:t>分。考核期内无违规。</w:t>
      </w:r>
    </w:p>
    <w:p w:rsidR="008223FD" w:rsidRPr="008D210A" w:rsidRDefault="008223FD" w:rsidP="004E2099">
      <w:pPr>
        <w:spacing w:line="500" w:lineRule="exact"/>
        <w:ind w:firstLineChars="200" w:firstLine="31680"/>
        <w:rPr>
          <w:rFonts w:ascii="FangSong_GB2312" w:hAnsi="Times New Roman"/>
          <w:szCs w:val="32"/>
        </w:rPr>
      </w:pPr>
      <w:r w:rsidRPr="008D210A">
        <w:rPr>
          <w:rFonts w:ascii="FangSong_GB2312" w:hAnsi="Times New Roman" w:hint="eastAsia"/>
          <w:szCs w:val="32"/>
        </w:rPr>
        <w:t>罪犯谢航阳已累计缴纳人民币</w:t>
      </w:r>
      <w:r w:rsidRPr="008D210A">
        <w:rPr>
          <w:rFonts w:ascii="FangSong_GB2312" w:hAnsi="Times New Roman"/>
          <w:szCs w:val="32"/>
        </w:rPr>
        <w:t>21000</w:t>
      </w:r>
      <w:r w:rsidRPr="008D210A">
        <w:rPr>
          <w:rFonts w:ascii="FangSong_GB2312" w:hAnsi="Times New Roman" w:hint="eastAsia"/>
          <w:szCs w:val="32"/>
        </w:rPr>
        <w:t>元；其中本次报减期间向福建省仙游县人民法院缴纳罚金人民币</w:t>
      </w:r>
      <w:r w:rsidRPr="008D210A">
        <w:rPr>
          <w:rFonts w:ascii="FangSong_GB2312" w:hAnsi="Times New Roman"/>
          <w:szCs w:val="32"/>
        </w:rPr>
        <w:t>21000</w:t>
      </w:r>
      <w:r w:rsidRPr="008D210A">
        <w:rPr>
          <w:rFonts w:ascii="FangSong_GB2312" w:hAnsi="Times New Roman" w:hint="eastAsia"/>
          <w:szCs w:val="32"/>
        </w:rPr>
        <w:t>元。该犯财产性判项已履行完毕。</w:t>
      </w:r>
    </w:p>
    <w:p w:rsidR="008223FD" w:rsidRPr="008D210A" w:rsidRDefault="008223FD" w:rsidP="004E2099">
      <w:pPr>
        <w:spacing w:line="500" w:lineRule="exact"/>
        <w:ind w:firstLineChars="200" w:firstLine="31680"/>
        <w:rPr>
          <w:rFonts w:ascii="FangSong_GB2312" w:hAnsi="Times New Roman"/>
          <w:szCs w:val="32"/>
        </w:rPr>
      </w:pPr>
      <w:r w:rsidRPr="008D210A">
        <w:rPr>
          <w:rFonts w:ascii="FangSong_GB2312" w:hAnsi="Times New Roman" w:hint="eastAsia"/>
          <w:szCs w:val="32"/>
        </w:rPr>
        <w:t>本案于</w:t>
      </w:r>
      <w:r w:rsidRPr="008D210A">
        <w:rPr>
          <w:rFonts w:ascii="FangSong_GB2312" w:hAnsi="Times New Roman" w:cs="KaiTi_GB2312"/>
          <w:szCs w:val="32"/>
        </w:rPr>
        <w:t>2023</w:t>
      </w:r>
      <w:r w:rsidRPr="008D210A">
        <w:rPr>
          <w:rFonts w:ascii="FangSong_GB2312" w:hAnsi="Times New Roman" w:hint="eastAsia"/>
          <w:szCs w:val="32"/>
        </w:rPr>
        <w:t>年</w:t>
      </w:r>
      <w:r w:rsidRPr="008D210A">
        <w:rPr>
          <w:rFonts w:ascii="FangSong_GB2312" w:hAnsi="Times New Roman"/>
          <w:szCs w:val="32"/>
        </w:rPr>
        <w:t>12</w:t>
      </w:r>
      <w:r w:rsidRPr="008D210A">
        <w:rPr>
          <w:rFonts w:ascii="FangSong_GB2312" w:hAnsi="Times New Roman" w:hint="eastAsia"/>
          <w:szCs w:val="32"/>
        </w:rPr>
        <w:t>月</w:t>
      </w:r>
      <w:r w:rsidRPr="008D210A">
        <w:rPr>
          <w:rFonts w:ascii="FangSong_GB2312" w:hAnsi="Times New Roman"/>
          <w:szCs w:val="32"/>
        </w:rPr>
        <w:t>20</w:t>
      </w:r>
      <w:r w:rsidRPr="008D210A">
        <w:rPr>
          <w:rFonts w:ascii="FangSong_GB2312" w:hAnsi="Times New Roman" w:hint="eastAsia"/>
          <w:szCs w:val="32"/>
        </w:rPr>
        <w:t>日至</w:t>
      </w:r>
      <w:r w:rsidRPr="008D210A">
        <w:rPr>
          <w:rFonts w:ascii="FangSong_GB2312" w:hAnsi="Times New Roman" w:cs="KaiTi_GB2312"/>
          <w:szCs w:val="32"/>
        </w:rPr>
        <w:t>2023</w:t>
      </w:r>
      <w:r w:rsidRPr="008D210A">
        <w:rPr>
          <w:rFonts w:ascii="FangSong_GB2312" w:hAnsi="Times New Roman" w:hint="eastAsia"/>
          <w:szCs w:val="32"/>
        </w:rPr>
        <w:t>年</w:t>
      </w:r>
      <w:r w:rsidRPr="008D210A">
        <w:rPr>
          <w:rFonts w:ascii="FangSong_GB2312" w:hAnsi="Times New Roman"/>
          <w:szCs w:val="32"/>
        </w:rPr>
        <w:t>12</w:t>
      </w:r>
      <w:r w:rsidRPr="008D210A">
        <w:rPr>
          <w:rFonts w:ascii="FangSong_GB2312" w:hAnsi="Times New Roman" w:hint="eastAsia"/>
          <w:szCs w:val="32"/>
        </w:rPr>
        <w:t>月</w:t>
      </w:r>
      <w:r w:rsidRPr="008D210A">
        <w:rPr>
          <w:rFonts w:ascii="FangSong_GB2312" w:hAnsi="Times New Roman"/>
          <w:szCs w:val="32"/>
        </w:rPr>
        <w:t>26</w:t>
      </w:r>
      <w:r w:rsidRPr="008D210A">
        <w:rPr>
          <w:rFonts w:ascii="FangSong_GB2312" w:hAnsi="Times New Roman" w:hint="eastAsia"/>
          <w:szCs w:val="32"/>
        </w:rPr>
        <w:t>日在狱内公示未收到不同意见。</w:t>
      </w:r>
    </w:p>
    <w:p w:rsidR="008223FD" w:rsidRPr="008D210A" w:rsidRDefault="008223FD" w:rsidP="004E2099">
      <w:pPr>
        <w:spacing w:line="500" w:lineRule="exact"/>
        <w:ind w:firstLineChars="200" w:firstLine="31680"/>
        <w:rPr>
          <w:rFonts w:ascii="FangSong_GB2312" w:hAnsi="Times New Roman"/>
          <w:szCs w:val="32"/>
        </w:rPr>
      </w:pPr>
      <w:r w:rsidRPr="008D210A">
        <w:rPr>
          <w:rFonts w:ascii="FangSong_GB2312" w:hAnsi="Times New Roman" w:hint="eastAsia"/>
          <w:szCs w:val="32"/>
        </w:rPr>
        <w:t>罪犯谢航阳在服刑期间，确有悔改表现，依照《中华人民共和国刑法》第七十八条、第七十九条、《中华人民共和国刑事诉讼法》第</w:t>
      </w:r>
      <w:r w:rsidRPr="008D210A">
        <w:rPr>
          <w:rFonts w:ascii="FangSong_GB2312" w:hint="eastAsia"/>
          <w:szCs w:val="32"/>
        </w:rPr>
        <w:t>二百七十三条第二款</w:t>
      </w:r>
      <w:r w:rsidRPr="008D210A">
        <w:rPr>
          <w:rFonts w:ascii="FangSong_GB2312" w:hAnsi="Times New Roman" w:hint="eastAsia"/>
          <w:szCs w:val="32"/>
        </w:rPr>
        <w:t>和《中华人民共和国监狱法》第</w:t>
      </w:r>
      <w:r w:rsidRPr="008D210A">
        <w:rPr>
          <w:rFonts w:ascii="FangSong_GB2312" w:hint="eastAsia"/>
          <w:szCs w:val="32"/>
        </w:rPr>
        <w:t>二十九</w:t>
      </w:r>
      <w:r w:rsidRPr="008D210A">
        <w:rPr>
          <w:rFonts w:ascii="FangSong_GB2312" w:hAnsi="Times New Roman" w:hint="eastAsia"/>
          <w:szCs w:val="32"/>
        </w:rPr>
        <w:t>条之规定，建议对罪犯谢航阳予以减刑三个月。特提请你院审理裁定。</w:t>
      </w:r>
    </w:p>
    <w:p w:rsidR="008223FD" w:rsidRPr="008D210A" w:rsidRDefault="008223FD" w:rsidP="004E2099">
      <w:pPr>
        <w:pStyle w:val="Salutation"/>
        <w:spacing w:line="500" w:lineRule="exact"/>
        <w:ind w:rightChars="-15" w:right="31680" w:firstLineChars="200" w:firstLine="31680"/>
        <w:rPr>
          <w:rFonts w:ascii="FangSong_GB2312" w:hAnsi="Times New Roman"/>
          <w:szCs w:val="32"/>
        </w:rPr>
      </w:pPr>
      <w:r w:rsidRPr="008D210A">
        <w:rPr>
          <w:rFonts w:ascii="FangSong_GB2312" w:hAnsi="Times New Roman" w:hint="eastAsia"/>
          <w:szCs w:val="32"/>
        </w:rPr>
        <w:t>此致</w:t>
      </w:r>
    </w:p>
    <w:p w:rsidR="008223FD" w:rsidRPr="008D210A" w:rsidRDefault="008223FD" w:rsidP="004E2099">
      <w:pPr>
        <w:spacing w:line="500" w:lineRule="exact"/>
        <w:ind w:rightChars="-15" w:right="31680"/>
        <w:rPr>
          <w:rFonts w:ascii="FangSong_GB2312" w:hAnsi="Times New Roman"/>
          <w:szCs w:val="32"/>
        </w:rPr>
      </w:pPr>
      <w:r w:rsidRPr="008D210A">
        <w:rPr>
          <w:rFonts w:ascii="FangSong_GB2312" w:hAnsi="Times New Roman" w:hint="eastAsia"/>
          <w:szCs w:val="32"/>
        </w:rPr>
        <w:t>福州市中级人民法院</w:t>
      </w:r>
    </w:p>
    <w:p w:rsidR="008223FD" w:rsidRPr="008D210A" w:rsidRDefault="008223FD" w:rsidP="004E2099">
      <w:pPr>
        <w:spacing w:line="500" w:lineRule="exact"/>
        <w:ind w:firstLineChars="200" w:firstLine="31680"/>
        <w:rPr>
          <w:rFonts w:ascii="FangSong_GB2312" w:hAnsi="Times New Roman" w:cs="FangSong_GB2312"/>
          <w:szCs w:val="32"/>
        </w:rPr>
      </w:pPr>
      <w:r w:rsidRPr="008D210A">
        <w:rPr>
          <w:rFonts w:ascii="FangSong_GB2312" w:hAnsi="Times New Roman" w:cs="FangSong_GB2312" w:hint="eastAsia"/>
          <w:szCs w:val="32"/>
        </w:rPr>
        <w:t>附件：⒈罪犯谢航阳卷宗一册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8D210A">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8D210A" w:rsidRDefault="008223FD" w:rsidP="004E2099">
      <w:pPr>
        <w:spacing w:line="500" w:lineRule="exact"/>
        <w:ind w:rightChars="-15" w:right="31680" w:firstLineChars="500" w:firstLine="31680"/>
        <w:rPr>
          <w:rFonts w:ascii="FangSong_GB2312" w:hAnsi="Times New Roman" w:cs="FangSong_GB2312"/>
          <w:szCs w:val="32"/>
        </w:rPr>
      </w:pPr>
    </w:p>
    <w:p w:rsidR="008223FD" w:rsidRPr="008D210A"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8D210A">
        <w:rPr>
          <w:rFonts w:ascii="FangSong_GB2312" w:hAnsi="Times New Roman"/>
          <w:szCs w:val="32"/>
        </w:rPr>
        <w:t xml:space="preserve">  </w:t>
      </w:r>
      <w:r w:rsidRPr="008D210A">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55</w:t>
      </w:r>
      <w:r w:rsidRPr="00275315">
        <w:rPr>
          <w:rFonts w:ascii="KaiTi_GB2312" w:eastAsia="KaiTi_GB2312" w:hAnsi="Times New Roman" w:cs="KaiTi_GB2312" w:hint="eastAsia"/>
          <w:szCs w:val="32"/>
        </w:rPr>
        <w:t>号</w:t>
      </w:r>
    </w:p>
    <w:p w:rsidR="008223FD" w:rsidRPr="009A22FC" w:rsidRDefault="008223FD" w:rsidP="004E2099">
      <w:pPr>
        <w:spacing w:line="500" w:lineRule="exact"/>
        <w:ind w:firstLineChars="200" w:firstLine="31680"/>
        <w:rPr>
          <w:rFonts w:ascii="FangSong_GB2312" w:hAnsi="Times New Roman"/>
          <w:szCs w:val="32"/>
        </w:rPr>
      </w:pPr>
      <w:r w:rsidRPr="009A22FC">
        <w:rPr>
          <w:rFonts w:ascii="FangSong_GB2312" w:hAnsi="Times New Roman" w:hint="eastAsia"/>
          <w:szCs w:val="32"/>
        </w:rPr>
        <w:t>罪犯杨永新</w:t>
      </w:r>
      <w:r w:rsidRPr="009A22FC">
        <w:rPr>
          <w:rFonts w:ascii="FangSong_GB2312" w:hAnsi="Times New Roman"/>
          <w:szCs w:val="32"/>
        </w:rPr>
        <w:fldChar w:fldCharType="begin"/>
      </w:r>
      <w:r w:rsidRPr="009A22FC">
        <w:rPr>
          <w:rFonts w:ascii="FangSong_GB2312" w:hAnsi="Times New Roman"/>
          <w:szCs w:val="32"/>
        </w:rPr>
        <w:instrText xml:space="preserve"> AUTOTEXTLIST  \* MERGEFORMAT </w:instrText>
      </w:r>
      <w:r w:rsidRPr="009A22FC">
        <w:rPr>
          <w:rFonts w:ascii="FangSong_GB2312" w:hAnsi="Times New Roman"/>
          <w:szCs w:val="32"/>
        </w:rPr>
        <w:fldChar w:fldCharType="end"/>
      </w:r>
      <w:r w:rsidRPr="009A22FC">
        <w:rPr>
          <w:rFonts w:ascii="FangSong_GB2312" w:hAnsi="Times New Roman" w:hint="eastAsia"/>
          <w:szCs w:val="32"/>
        </w:rPr>
        <w:t>，男，汉族，</w:t>
      </w:r>
      <w:r w:rsidRPr="009A22FC">
        <w:rPr>
          <w:rFonts w:ascii="FangSong_GB2312" w:hAnsi="Times New Roman"/>
          <w:szCs w:val="32"/>
        </w:rPr>
        <w:t>1976</w:t>
      </w:r>
      <w:r w:rsidRPr="009A22FC">
        <w:rPr>
          <w:rFonts w:ascii="FangSong_GB2312" w:hAnsi="Times New Roman" w:hint="eastAsia"/>
          <w:szCs w:val="32"/>
        </w:rPr>
        <w:t>年</w:t>
      </w:r>
      <w:r w:rsidRPr="009A22FC">
        <w:rPr>
          <w:rFonts w:ascii="FangSong_GB2312" w:hAnsi="Times New Roman"/>
          <w:szCs w:val="32"/>
        </w:rPr>
        <w:t>6</w:t>
      </w:r>
      <w:r w:rsidRPr="009A22FC">
        <w:rPr>
          <w:rFonts w:ascii="FangSong_GB2312" w:hAnsi="Times New Roman" w:hint="eastAsia"/>
          <w:szCs w:val="32"/>
        </w:rPr>
        <w:t>月</w:t>
      </w:r>
      <w:r w:rsidRPr="009A22FC">
        <w:rPr>
          <w:rFonts w:ascii="FangSong_GB2312" w:hAnsi="Times New Roman"/>
          <w:szCs w:val="32"/>
        </w:rPr>
        <w:t>20</w:t>
      </w:r>
      <w:r w:rsidRPr="009A22FC">
        <w:rPr>
          <w:rFonts w:ascii="FangSong_GB2312" w:hAnsi="Times New Roman" w:hint="eastAsia"/>
          <w:szCs w:val="32"/>
        </w:rPr>
        <w:t>日出生，户籍所在地福建省仙游县，文盲，捕前系农民。</w:t>
      </w:r>
    </w:p>
    <w:p w:rsidR="008223FD" w:rsidRPr="009A22FC" w:rsidRDefault="008223FD" w:rsidP="004E2099">
      <w:pPr>
        <w:spacing w:line="500" w:lineRule="exact"/>
        <w:ind w:rightChars="12" w:right="31680" w:firstLineChars="200" w:firstLine="31680"/>
        <w:rPr>
          <w:rFonts w:ascii="FangSong_GB2312" w:hAnsi="Times New Roman"/>
          <w:szCs w:val="32"/>
        </w:rPr>
      </w:pPr>
      <w:r w:rsidRPr="009A22FC">
        <w:rPr>
          <w:rFonts w:ascii="FangSong_GB2312" w:hAnsi="Times New Roman" w:hint="eastAsia"/>
          <w:szCs w:val="32"/>
        </w:rPr>
        <w:t>福建省仙游县人民法院于</w:t>
      </w:r>
      <w:r w:rsidRPr="009A22FC">
        <w:rPr>
          <w:rFonts w:ascii="FangSong_GB2312" w:hAnsi="Times New Roman"/>
          <w:szCs w:val="32"/>
        </w:rPr>
        <w:t>2015</w:t>
      </w:r>
      <w:r w:rsidRPr="009A22FC">
        <w:rPr>
          <w:rFonts w:ascii="FangSong_GB2312" w:hAnsi="Times New Roman" w:hint="eastAsia"/>
          <w:szCs w:val="32"/>
        </w:rPr>
        <w:t>年</w:t>
      </w:r>
      <w:r w:rsidRPr="009A22FC">
        <w:rPr>
          <w:rFonts w:ascii="FangSong_GB2312" w:hAnsi="Times New Roman"/>
          <w:szCs w:val="32"/>
        </w:rPr>
        <w:t>1</w:t>
      </w:r>
      <w:r w:rsidRPr="009A22FC">
        <w:rPr>
          <w:rFonts w:ascii="FangSong_GB2312" w:hAnsi="Times New Roman" w:hint="eastAsia"/>
          <w:szCs w:val="32"/>
        </w:rPr>
        <w:t>月</w:t>
      </w:r>
      <w:r w:rsidRPr="009A22FC">
        <w:rPr>
          <w:rFonts w:ascii="FangSong_GB2312" w:hAnsi="Times New Roman"/>
          <w:szCs w:val="32"/>
        </w:rPr>
        <w:t>20</w:t>
      </w:r>
      <w:r w:rsidRPr="009A22FC">
        <w:rPr>
          <w:rFonts w:ascii="FangSong_GB2312" w:hAnsi="Times New Roman" w:hint="eastAsia"/>
          <w:szCs w:val="32"/>
        </w:rPr>
        <w:t>日作出（</w:t>
      </w:r>
      <w:r w:rsidRPr="009A22FC">
        <w:rPr>
          <w:rFonts w:ascii="FangSong_GB2312" w:hAnsi="Times New Roman"/>
          <w:szCs w:val="32"/>
        </w:rPr>
        <w:t>2015</w:t>
      </w:r>
      <w:r w:rsidRPr="009A22FC">
        <w:rPr>
          <w:rFonts w:ascii="FangSong_GB2312" w:hAnsi="Times New Roman" w:hint="eastAsia"/>
          <w:szCs w:val="32"/>
        </w:rPr>
        <w:t>）仙刑初字第</w:t>
      </w:r>
      <w:r w:rsidRPr="009A22FC">
        <w:rPr>
          <w:rFonts w:ascii="FangSong_GB2312" w:hAnsi="Times New Roman"/>
          <w:szCs w:val="32"/>
        </w:rPr>
        <w:t>02</w:t>
      </w:r>
      <w:r w:rsidRPr="009A22FC">
        <w:rPr>
          <w:rFonts w:ascii="FangSong_GB2312" w:hAnsi="Times New Roman" w:hint="eastAsia"/>
          <w:szCs w:val="32"/>
        </w:rPr>
        <w:t>号刑事判决，以被告人杨永新犯强奸罪，判处有期徒刑十年三个月，剥夺政治权利二年。刑期自</w:t>
      </w:r>
      <w:r w:rsidRPr="009A22FC">
        <w:rPr>
          <w:rFonts w:ascii="FangSong_GB2312" w:hAnsi="Times New Roman"/>
          <w:szCs w:val="32"/>
        </w:rPr>
        <w:t>2014</w:t>
      </w:r>
      <w:r w:rsidRPr="009A22FC">
        <w:rPr>
          <w:rFonts w:ascii="FangSong_GB2312" w:hAnsi="Times New Roman" w:hint="eastAsia"/>
          <w:szCs w:val="32"/>
        </w:rPr>
        <w:t>年</w:t>
      </w:r>
      <w:r w:rsidRPr="009A22FC">
        <w:rPr>
          <w:rFonts w:ascii="FangSong_GB2312" w:hAnsi="Times New Roman"/>
          <w:szCs w:val="32"/>
        </w:rPr>
        <w:t>8</w:t>
      </w:r>
      <w:r w:rsidRPr="009A22FC">
        <w:rPr>
          <w:rFonts w:ascii="FangSong_GB2312" w:hAnsi="Times New Roman" w:hint="eastAsia"/>
          <w:szCs w:val="32"/>
        </w:rPr>
        <w:t>月</w:t>
      </w:r>
      <w:r w:rsidRPr="009A22FC">
        <w:rPr>
          <w:rFonts w:ascii="FangSong_GB2312" w:hAnsi="Times New Roman"/>
          <w:szCs w:val="32"/>
        </w:rPr>
        <w:t>25</w:t>
      </w:r>
      <w:r w:rsidRPr="009A22FC">
        <w:rPr>
          <w:rFonts w:ascii="FangSong_GB2312" w:hAnsi="Times New Roman" w:hint="eastAsia"/>
          <w:szCs w:val="32"/>
        </w:rPr>
        <w:t>日起至</w:t>
      </w:r>
      <w:r w:rsidRPr="009A22FC">
        <w:rPr>
          <w:rFonts w:ascii="FangSong_GB2312" w:hAnsi="Times New Roman"/>
          <w:szCs w:val="32"/>
        </w:rPr>
        <w:t>2024</w:t>
      </w:r>
      <w:r w:rsidRPr="009A22FC">
        <w:rPr>
          <w:rFonts w:ascii="FangSong_GB2312" w:hAnsi="Times New Roman" w:hint="eastAsia"/>
          <w:szCs w:val="32"/>
        </w:rPr>
        <w:t>年</w:t>
      </w:r>
      <w:r w:rsidRPr="009A22FC">
        <w:rPr>
          <w:rFonts w:ascii="FangSong_GB2312" w:hAnsi="Times New Roman"/>
          <w:szCs w:val="32"/>
        </w:rPr>
        <w:t>11</w:t>
      </w:r>
      <w:r w:rsidRPr="009A22FC">
        <w:rPr>
          <w:rFonts w:ascii="FangSong_GB2312" w:hAnsi="Times New Roman" w:hint="eastAsia"/>
          <w:szCs w:val="32"/>
        </w:rPr>
        <w:t>月</w:t>
      </w:r>
      <w:r w:rsidRPr="009A22FC">
        <w:rPr>
          <w:rFonts w:ascii="FangSong_GB2312" w:hAnsi="Times New Roman"/>
          <w:szCs w:val="32"/>
        </w:rPr>
        <w:t>24</w:t>
      </w:r>
      <w:r w:rsidRPr="009A22FC">
        <w:rPr>
          <w:rFonts w:ascii="FangSong_GB2312" w:hAnsi="Times New Roman" w:hint="eastAsia"/>
          <w:szCs w:val="32"/>
        </w:rPr>
        <w:t>日止。</w:t>
      </w:r>
      <w:r w:rsidRPr="009A22FC">
        <w:rPr>
          <w:rFonts w:ascii="FangSong_GB2312" w:hAnsi="Times New Roman"/>
          <w:szCs w:val="32"/>
        </w:rPr>
        <w:t>2015</w:t>
      </w:r>
      <w:r w:rsidRPr="009A22FC">
        <w:rPr>
          <w:rFonts w:ascii="FangSong_GB2312" w:hAnsi="Times New Roman" w:hint="eastAsia"/>
          <w:szCs w:val="32"/>
        </w:rPr>
        <w:t>年</w:t>
      </w:r>
      <w:r w:rsidRPr="009A22FC">
        <w:rPr>
          <w:rFonts w:ascii="FangSong_GB2312" w:hAnsi="Times New Roman"/>
          <w:szCs w:val="32"/>
        </w:rPr>
        <w:t>2</w:t>
      </w:r>
      <w:r w:rsidRPr="009A22FC">
        <w:rPr>
          <w:rFonts w:ascii="FangSong_GB2312" w:hAnsi="Times New Roman" w:hint="eastAsia"/>
          <w:szCs w:val="32"/>
        </w:rPr>
        <w:t>月</w:t>
      </w:r>
      <w:r w:rsidRPr="009A22FC">
        <w:rPr>
          <w:rFonts w:ascii="FangSong_GB2312" w:hAnsi="Times New Roman"/>
          <w:szCs w:val="32"/>
        </w:rPr>
        <w:t>26</w:t>
      </w:r>
      <w:r w:rsidRPr="009A22FC">
        <w:rPr>
          <w:rFonts w:ascii="FangSong_GB2312" w:hAnsi="Times New Roman" w:hint="eastAsia"/>
          <w:szCs w:val="32"/>
        </w:rPr>
        <w:t>日交付福建省福清监狱执行刑罚。</w:t>
      </w:r>
      <w:r w:rsidRPr="009A22FC">
        <w:rPr>
          <w:rFonts w:ascii="FangSong_GB2312" w:hAnsi="Times New Roman"/>
          <w:szCs w:val="32"/>
        </w:rPr>
        <w:t>2018</w:t>
      </w:r>
      <w:r w:rsidRPr="009A22FC">
        <w:rPr>
          <w:rFonts w:ascii="FangSong_GB2312" w:hAnsi="Times New Roman" w:hint="eastAsia"/>
          <w:szCs w:val="32"/>
        </w:rPr>
        <w:t>年</w:t>
      </w:r>
      <w:r w:rsidRPr="009A22FC">
        <w:rPr>
          <w:rFonts w:ascii="FangSong_GB2312" w:hAnsi="Times New Roman"/>
          <w:szCs w:val="32"/>
        </w:rPr>
        <w:t>11</w:t>
      </w:r>
      <w:r w:rsidRPr="009A22FC">
        <w:rPr>
          <w:rFonts w:ascii="FangSong_GB2312" w:hAnsi="Times New Roman" w:hint="eastAsia"/>
          <w:szCs w:val="32"/>
        </w:rPr>
        <w:t>月</w:t>
      </w:r>
      <w:r w:rsidRPr="009A22FC">
        <w:rPr>
          <w:rFonts w:ascii="FangSong_GB2312" w:hAnsi="Times New Roman"/>
          <w:szCs w:val="32"/>
        </w:rPr>
        <w:t>19</w:t>
      </w:r>
      <w:r w:rsidRPr="009A22FC">
        <w:rPr>
          <w:rFonts w:ascii="FangSong_GB2312" w:hAnsi="Times New Roman" w:hint="eastAsia"/>
          <w:szCs w:val="32"/>
        </w:rPr>
        <w:t>日，福建省福州市中级</w:t>
      </w:r>
      <w:r>
        <w:rPr>
          <w:rFonts w:ascii="FangSong_GB2312" w:hAnsi="Times New Roman" w:hint="eastAsia"/>
          <w:szCs w:val="32"/>
        </w:rPr>
        <w:t>人民</w:t>
      </w:r>
      <w:r w:rsidRPr="009A22FC">
        <w:rPr>
          <w:rFonts w:ascii="FangSong_GB2312" w:hAnsi="Times New Roman" w:hint="eastAsia"/>
          <w:szCs w:val="32"/>
        </w:rPr>
        <w:t>法院以（</w:t>
      </w:r>
      <w:r w:rsidRPr="009A22FC">
        <w:rPr>
          <w:rFonts w:ascii="FangSong_GB2312" w:hAnsi="Times New Roman"/>
          <w:szCs w:val="32"/>
        </w:rPr>
        <w:t>2018</w:t>
      </w:r>
      <w:r w:rsidRPr="009A22FC">
        <w:rPr>
          <w:rFonts w:ascii="FangSong_GB2312" w:hAnsi="Times New Roman" w:hint="eastAsia"/>
          <w:szCs w:val="32"/>
        </w:rPr>
        <w:t>）闽</w:t>
      </w:r>
      <w:r w:rsidRPr="009A22FC">
        <w:rPr>
          <w:rFonts w:ascii="FangSong_GB2312" w:hAnsi="Times New Roman"/>
          <w:szCs w:val="32"/>
        </w:rPr>
        <w:t>01</w:t>
      </w:r>
      <w:r w:rsidRPr="009A22FC">
        <w:rPr>
          <w:rFonts w:ascii="FangSong_GB2312" w:hAnsi="Times New Roman" w:hint="eastAsia"/>
          <w:szCs w:val="32"/>
        </w:rPr>
        <w:t>刑更</w:t>
      </w:r>
      <w:r w:rsidRPr="009A22FC">
        <w:rPr>
          <w:rFonts w:ascii="FangSong_GB2312" w:hAnsi="Times New Roman"/>
          <w:szCs w:val="32"/>
        </w:rPr>
        <w:t>5778</w:t>
      </w:r>
      <w:r w:rsidRPr="009A22FC">
        <w:rPr>
          <w:rFonts w:ascii="FangSong_GB2312" w:hAnsi="Times New Roman" w:hint="eastAsia"/>
          <w:szCs w:val="32"/>
        </w:rPr>
        <w:t>号刑事裁定书，减刑五个月，剥夺政治权利二年</w:t>
      </w:r>
      <w:r w:rsidRPr="00D83080">
        <w:rPr>
          <w:rFonts w:ascii="FangSong_GB2312" w:hAnsi="Times New Roman" w:hint="eastAsia"/>
          <w:szCs w:val="32"/>
        </w:rPr>
        <w:t>不变</w:t>
      </w:r>
      <w:r>
        <w:rPr>
          <w:rFonts w:ascii="FangSong_GB2312" w:hAnsi="Times New Roman" w:hint="eastAsia"/>
          <w:szCs w:val="32"/>
        </w:rPr>
        <w:t>，于</w:t>
      </w:r>
      <w:r w:rsidRPr="009A22FC">
        <w:rPr>
          <w:rFonts w:ascii="FangSong_GB2312" w:hAnsi="Times New Roman"/>
          <w:szCs w:val="32"/>
        </w:rPr>
        <w:t>2018</w:t>
      </w:r>
      <w:r w:rsidRPr="009A22FC">
        <w:rPr>
          <w:rFonts w:ascii="FangSong_GB2312" w:hAnsi="Times New Roman" w:hint="eastAsia"/>
          <w:szCs w:val="32"/>
        </w:rPr>
        <w:t>年</w:t>
      </w:r>
      <w:r w:rsidRPr="009A22FC">
        <w:rPr>
          <w:rFonts w:ascii="FangSong_GB2312" w:hAnsi="Times New Roman"/>
          <w:szCs w:val="32"/>
        </w:rPr>
        <w:t>11</w:t>
      </w:r>
      <w:r w:rsidRPr="009A22FC">
        <w:rPr>
          <w:rFonts w:ascii="FangSong_GB2312" w:hAnsi="Times New Roman" w:hint="eastAsia"/>
          <w:szCs w:val="32"/>
        </w:rPr>
        <w:t>月</w:t>
      </w:r>
      <w:r>
        <w:rPr>
          <w:rFonts w:ascii="FangSong_GB2312" w:hAnsi="Times New Roman"/>
          <w:szCs w:val="32"/>
        </w:rPr>
        <w:t>23</w:t>
      </w:r>
      <w:r w:rsidRPr="009A22FC">
        <w:rPr>
          <w:rFonts w:ascii="FangSong_GB2312" w:hAnsi="Times New Roman" w:hint="eastAsia"/>
          <w:szCs w:val="32"/>
        </w:rPr>
        <w:t>日</w:t>
      </w:r>
      <w:r>
        <w:rPr>
          <w:rFonts w:ascii="FangSong_GB2312" w:hAnsi="Times New Roman" w:hint="eastAsia"/>
          <w:szCs w:val="32"/>
        </w:rPr>
        <w:t>送达，</w:t>
      </w:r>
      <w:r w:rsidRPr="009A22FC">
        <w:rPr>
          <w:rFonts w:ascii="FangSong_GB2312" w:hAnsi="Times New Roman" w:hint="eastAsia"/>
          <w:szCs w:val="32"/>
        </w:rPr>
        <w:t>现刑期至</w:t>
      </w:r>
      <w:r w:rsidRPr="009A22FC">
        <w:rPr>
          <w:rFonts w:ascii="FangSong_GB2312" w:hAnsi="Times New Roman"/>
          <w:szCs w:val="32"/>
        </w:rPr>
        <w:t>2024</w:t>
      </w:r>
      <w:r w:rsidRPr="009A22FC">
        <w:rPr>
          <w:rFonts w:ascii="FangSong_GB2312" w:hAnsi="Times New Roman" w:hint="eastAsia"/>
          <w:szCs w:val="32"/>
        </w:rPr>
        <w:t>年</w:t>
      </w:r>
      <w:r w:rsidRPr="009A22FC">
        <w:rPr>
          <w:rFonts w:ascii="FangSong_GB2312" w:hAnsi="Times New Roman"/>
          <w:szCs w:val="32"/>
        </w:rPr>
        <w:t>6</w:t>
      </w:r>
      <w:r w:rsidRPr="009A22FC">
        <w:rPr>
          <w:rFonts w:ascii="FangSong_GB2312" w:hAnsi="Times New Roman" w:hint="eastAsia"/>
          <w:szCs w:val="32"/>
        </w:rPr>
        <w:t>月</w:t>
      </w:r>
      <w:r w:rsidRPr="009A22FC">
        <w:rPr>
          <w:rFonts w:ascii="FangSong_GB2312" w:hAnsi="Times New Roman"/>
          <w:szCs w:val="32"/>
        </w:rPr>
        <w:t>24</w:t>
      </w:r>
      <w:r w:rsidRPr="009A22FC">
        <w:rPr>
          <w:rFonts w:ascii="FangSong_GB2312" w:hAnsi="Times New Roman" w:hint="eastAsia"/>
          <w:szCs w:val="32"/>
        </w:rPr>
        <w:t>日。现属考察级罪犯。</w:t>
      </w:r>
    </w:p>
    <w:p w:rsidR="008223FD" w:rsidRPr="009A22FC" w:rsidRDefault="008223FD" w:rsidP="004E2099">
      <w:pPr>
        <w:spacing w:line="500" w:lineRule="exact"/>
        <w:ind w:firstLineChars="200" w:firstLine="31680"/>
        <w:rPr>
          <w:rFonts w:ascii="FangSong_GB2312" w:hAnsi="Times New Roman"/>
          <w:szCs w:val="32"/>
        </w:rPr>
      </w:pPr>
      <w:r w:rsidRPr="009A22FC">
        <w:rPr>
          <w:rFonts w:ascii="FangSong_GB2312" w:hAnsi="Times New Roman" w:hint="eastAsia"/>
          <w:szCs w:val="32"/>
        </w:rPr>
        <w:t>罪犯杨永新在服刑期间确有悔改表现，具体事实如下：</w:t>
      </w:r>
      <w:r w:rsidRPr="009A22FC">
        <w:rPr>
          <w:rFonts w:ascii="FangSong_GB2312" w:hAnsi="Times New Roman"/>
          <w:szCs w:val="32"/>
        </w:rPr>
        <w:t xml:space="preserve">      </w:t>
      </w:r>
    </w:p>
    <w:p w:rsidR="008223FD" w:rsidRPr="009A22FC" w:rsidRDefault="008223FD" w:rsidP="004E2099">
      <w:pPr>
        <w:spacing w:line="500" w:lineRule="exact"/>
        <w:ind w:firstLineChars="150" w:firstLine="31680"/>
        <w:rPr>
          <w:rFonts w:ascii="FangSong_GB2312" w:hAnsi="Times New Roman"/>
          <w:szCs w:val="32"/>
        </w:rPr>
      </w:pPr>
      <w:r w:rsidRPr="009A22FC">
        <w:rPr>
          <w:rFonts w:ascii="FangSong_GB2312" w:hAnsi="Times New Roman"/>
          <w:szCs w:val="32"/>
        </w:rPr>
        <w:t xml:space="preserve"> 1</w:t>
      </w:r>
      <w:r w:rsidRPr="009A22FC">
        <w:rPr>
          <w:rFonts w:ascii="FangSong_GB2312" w:hAnsi="Times New Roman" w:hint="eastAsia"/>
          <w:szCs w:val="32"/>
        </w:rPr>
        <w:t>、认罪悔罪：能认罪悔罪，服从管教。</w:t>
      </w:r>
    </w:p>
    <w:p w:rsidR="008223FD" w:rsidRPr="009A22FC" w:rsidRDefault="008223FD" w:rsidP="004E2099">
      <w:pPr>
        <w:spacing w:line="500" w:lineRule="exact"/>
        <w:ind w:firstLineChars="200" w:firstLine="31680"/>
        <w:rPr>
          <w:rFonts w:ascii="FangSong_GB2312" w:hAnsi="Times New Roman"/>
          <w:szCs w:val="32"/>
        </w:rPr>
      </w:pPr>
      <w:r w:rsidRPr="009A22FC">
        <w:rPr>
          <w:rFonts w:ascii="FangSong_GB2312" w:hAnsi="Times New Roman"/>
          <w:szCs w:val="32"/>
        </w:rPr>
        <w:t>2</w:t>
      </w:r>
      <w:r w:rsidRPr="009A22FC">
        <w:rPr>
          <w:rFonts w:ascii="FangSong_GB2312" w:hAnsi="Times New Roman" w:hint="eastAsia"/>
          <w:szCs w:val="32"/>
        </w:rPr>
        <w:t>、遵守监规：</w:t>
      </w:r>
      <w:r w:rsidRPr="009A22FC">
        <w:rPr>
          <w:rFonts w:ascii="FangSong_GB2312" w:hAnsi="Times New Roman"/>
          <w:szCs w:val="32"/>
        </w:rPr>
        <w:t>2018</w:t>
      </w:r>
      <w:r w:rsidRPr="009A22FC">
        <w:rPr>
          <w:rFonts w:ascii="FangSong_GB2312" w:hAnsi="Times New Roman" w:hint="eastAsia"/>
          <w:szCs w:val="32"/>
        </w:rPr>
        <w:t>年</w:t>
      </w:r>
      <w:r w:rsidRPr="009A22FC">
        <w:rPr>
          <w:rFonts w:ascii="FangSong_GB2312" w:hAnsi="Times New Roman"/>
          <w:szCs w:val="32"/>
        </w:rPr>
        <w:t>8</w:t>
      </w:r>
      <w:r w:rsidRPr="009A22FC">
        <w:rPr>
          <w:rFonts w:ascii="FangSong_GB2312" w:hAnsi="Times New Roman" w:hint="eastAsia"/>
          <w:szCs w:val="32"/>
        </w:rPr>
        <w:t>月</w:t>
      </w:r>
      <w:r w:rsidRPr="009A22FC">
        <w:rPr>
          <w:rFonts w:ascii="FangSong_GB2312" w:hAnsi="Times New Roman"/>
          <w:szCs w:val="32"/>
        </w:rPr>
        <w:t>23</w:t>
      </w:r>
      <w:r w:rsidRPr="009A22FC">
        <w:rPr>
          <w:rFonts w:ascii="FangSong_GB2312" w:hAnsi="Times New Roman" w:hint="eastAsia"/>
          <w:szCs w:val="32"/>
        </w:rPr>
        <w:t>日因违规被一次性扣</w:t>
      </w:r>
      <w:r w:rsidRPr="009A22FC">
        <w:rPr>
          <w:rFonts w:ascii="FangSong_GB2312" w:hAnsi="Times New Roman"/>
          <w:szCs w:val="32"/>
        </w:rPr>
        <w:t>50</w:t>
      </w:r>
      <w:r w:rsidRPr="009A22FC">
        <w:rPr>
          <w:rFonts w:ascii="FangSong_GB2312" w:hAnsi="Times New Roman" w:hint="eastAsia"/>
          <w:szCs w:val="32"/>
        </w:rPr>
        <w:t>分；</w:t>
      </w:r>
      <w:r w:rsidRPr="009A22FC">
        <w:rPr>
          <w:rFonts w:ascii="FangSong_GB2312" w:hAnsi="Times New Roman"/>
          <w:szCs w:val="32"/>
        </w:rPr>
        <w:t>2022</w:t>
      </w:r>
      <w:r w:rsidRPr="009A22FC">
        <w:rPr>
          <w:rFonts w:ascii="FangSong_GB2312" w:hAnsi="Times New Roman" w:hint="eastAsia"/>
          <w:szCs w:val="32"/>
        </w:rPr>
        <w:t>年</w:t>
      </w:r>
      <w:r w:rsidRPr="009A22FC">
        <w:rPr>
          <w:rFonts w:ascii="FangSong_GB2312" w:hAnsi="Times New Roman"/>
          <w:szCs w:val="32"/>
        </w:rPr>
        <w:t>2</w:t>
      </w:r>
      <w:r w:rsidRPr="009A22FC">
        <w:rPr>
          <w:rFonts w:ascii="FangSong_GB2312" w:hAnsi="Times New Roman" w:hint="eastAsia"/>
          <w:szCs w:val="32"/>
        </w:rPr>
        <w:t>月</w:t>
      </w:r>
      <w:r w:rsidRPr="009A22FC">
        <w:rPr>
          <w:rFonts w:ascii="FangSong_GB2312" w:hAnsi="Times New Roman"/>
          <w:szCs w:val="32"/>
        </w:rPr>
        <w:t>22</w:t>
      </w:r>
      <w:r w:rsidRPr="009A22FC">
        <w:rPr>
          <w:rFonts w:ascii="FangSong_GB2312" w:hAnsi="Times New Roman" w:hint="eastAsia"/>
          <w:szCs w:val="32"/>
        </w:rPr>
        <w:t>日因违规被一次性扣</w:t>
      </w:r>
      <w:r w:rsidRPr="009A22FC">
        <w:rPr>
          <w:rFonts w:ascii="FangSong_GB2312" w:hAnsi="Times New Roman"/>
          <w:szCs w:val="32"/>
        </w:rPr>
        <w:t>25</w:t>
      </w:r>
      <w:r w:rsidRPr="009A22FC">
        <w:rPr>
          <w:rFonts w:ascii="FangSong_GB2312" w:hAnsi="Times New Roman" w:hint="eastAsia"/>
          <w:szCs w:val="32"/>
        </w:rPr>
        <w:t>分，经教育后，能遵守法律法规及监规纪律，接受教育改造。</w:t>
      </w:r>
    </w:p>
    <w:p w:rsidR="008223FD" w:rsidRPr="009A22FC" w:rsidRDefault="008223FD" w:rsidP="004E2099">
      <w:pPr>
        <w:spacing w:line="500" w:lineRule="exact"/>
        <w:ind w:firstLineChars="200" w:firstLine="31680"/>
        <w:rPr>
          <w:rFonts w:ascii="FangSong_GB2312" w:hAnsi="Times New Roman"/>
          <w:szCs w:val="32"/>
        </w:rPr>
      </w:pPr>
      <w:r w:rsidRPr="009A22FC">
        <w:rPr>
          <w:rFonts w:ascii="FangSong_GB2312" w:hAnsi="Times New Roman"/>
          <w:szCs w:val="32"/>
        </w:rPr>
        <w:t>3</w:t>
      </w:r>
      <w:r w:rsidRPr="009A22FC">
        <w:rPr>
          <w:rFonts w:ascii="FangSong_GB2312" w:hAnsi="Times New Roman" w:hint="eastAsia"/>
          <w:szCs w:val="32"/>
        </w:rPr>
        <w:t>、学习情况：能积极参加思想、文化、职业技术教育。</w:t>
      </w:r>
    </w:p>
    <w:p w:rsidR="008223FD" w:rsidRPr="009A22FC" w:rsidRDefault="008223FD" w:rsidP="004E2099">
      <w:pPr>
        <w:spacing w:line="500" w:lineRule="exact"/>
        <w:ind w:firstLineChars="200" w:firstLine="31680"/>
        <w:rPr>
          <w:rFonts w:ascii="FangSong_GB2312" w:hAnsi="Times New Roman"/>
          <w:szCs w:val="32"/>
        </w:rPr>
      </w:pPr>
      <w:r w:rsidRPr="009A22FC">
        <w:rPr>
          <w:rFonts w:ascii="FangSong_GB2312" w:hAnsi="Times New Roman"/>
          <w:szCs w:val="32"/>
        </w:rPr>
        <w:t>4</w:t>
      </w:r>
      <w:r w:rsidRPr="009A22FC">
        <w:rPr>
          <w:rFonts w:ascii="FangSong_GB2312" w:hAnsi="Times New Roman" w:hint="eastAsia"/>
          <w:szCs w:val="32"/>
        </w:rPr>
        <w:t>、劳动改造：能积极参加劳动，努力完成劳动任务。</w:t>
      </w:r>
    </w:p>
    <w:p w:rsidR="008223FD" w:rsidRPr="009A22FC" w:rsidRDefault="008223FD" w:rsidP="004E2099">
      <w:pPr>
        <w:spacing w:line="500" w:lineRule="exact"/>
        <w:ind w:firstLineChars="200" w:firstLine="31680"/>
        <w:rPr>
          <w:rFonts w:ascii="FangSong_GB2312" w:hAnsi="Times New Roman"/>
          <w:szCs w:val="32"/>
        </w:rPr>
      </w:pPr>
      <w:r w:rsidRPr="009A22FC">
        <w:rPr>
          <w:rFonts w:ascii="FangSong_GB2312" w:hAnsi="Times New Roman"/>
          <w:szCs w:val="32"/>
        </w:rPr>
        <w:t>5</w:t>
      </w:r>
      <w:r w:rsidRPr="009A22FC">
        <w:rPr>
          <w:rFonts w:ascii="FangSong_GB2312" w:hAnsi="Times New Roman" w:hint="eastAsia"/>
          <w:szCs w:val="32"/>
        </w:rPr>
        <w:t>、奖励及违规情况：该犯上次评定表扬剩余</w:t>
      </w:r>
      <w:r w:rsidRPr="009A22FC">
        <w:rPr>
          <w:rFonts w:ascii="FangSong_GB2312" w:hAnsi="Times New Roman"/>
          <w:szCs w:val="32"/>
        </w:rPr>
        <w:t>19.5</w:t>
      </w:r>
      <w:r w:rsidRPr="009A22FC">
        <w:rPr>
          <w:rFonts w:ascii="FangSong_GB2312" w:hAnsi="Times New Roman" w:hint="eastAsia"/>
          <w:szCs w:val="32"/>
        </w:rPr>
        <w:t>分，本轮考核期</w:t>
      </w:r>
      <w:r w:rsidRPr="009A22FC">
        <w:rPr>
          <w:rFonts w:ascii="FangSong_GB2312" w:hAnsi="Times New Roman"/>
          <w:szCs w:val="32"/>
        </w:rPr>
        <w:t>2018</w:t>
      </w:r>
      <w:r w:rsidRPr="009A22FC">
        <w:rPr>
          <w:rFonts w:ascii="FangSong_GB2312" w:hAnsi="Times New Roman" w:hint="eastAsia"/>
          <w:szCs w:val="32"/>
        </w:rPr>
        <w:t>年</w:t>
      </w:r>
      <w:r w:rsidRPr="009A22FC">
        <w:rPr>
          <w:rFonts w:ascii="FangSong_GB2312" w:hAnsi="Times New Roman"/>
          <w:szCs w:val="32"/>
        </w:rPr>
        <w:t>8</w:t>
      </w:r>
      <w:r w:rsidRPr="009A22FC">
        <w:rPr>
          <w:rFonts w:ascii="FangSong_GB2312" w:hAnsi="Times New Roman" w:hint="eastAsia"/>
          <w:szCs w:val="32"/>
        </w:rPr>
        <w:t>月至</w:t>
      </w:r>
      <w:r w:rsidRPr="009A22FC">
        <w:rPr>
          <w:rFonts w:ascii="FangSong_GB2312" w:hAnsi="Times New Roman"/>
          <w:szCs w:val="32"/>
        </w:rPr>
        <w:t>2023</w:t>
      </w:r>
      <w:r w:rsidRPr="009A22FC">
        <w:rPr>
          <w:rFonts w:ascii="FangSong_GB2312" w:hAnsi="Times New Roman" w:hint="eastAsia"/>
          <w:szCs w:val="32"/>
        </w:rPr>
        <w:t>年</w:t>
      </w:r>
      <w:r w:rsidRPr="009A22FC">
        <w:rPr>
          <w:rFonts w:ascii="FangSong_GB2312" w:hAnsi="Times New Roman"/>
          <w:szCs w:val="32"/>
        </w:rPr>
        <w:t>8</w:t>
      </w:r>
      <w:r w:rsidRPr="009A22FC">
        <w:rPr>
          <w:rFonts w:ascii="FangSong_GB2312" w:hAnsi="Times New Roman" w:hint="eastAsia"/>
          <w:szCs w:val="32"/>
        </w:rPr>
        <w:t>月，累计获</w:t>
      </w:r>
      <w:r w:rsidRPr="009A22FC">
        <w:rPr>
          <w:rFonts w:ascii="FangSong_GB2312" w:hAnsi="Times New Roman"/>
          <w:szCs w:val="32"/>
        </w:rPr>
        <w:t>5123.5</w:t>
      </w:r>
      <w:r w:rsidRPr="009A22FC">
        <w:rPr>
          <w:rFonts w:ascii="FangSong_GB2312" w:hAnsi="Times New Roman" w:hint="eastAsia"/>
          <w:szCs w:val="32"/>
        </w:rPr>
        <w:t>分，合计获得</w:t>
      </w:r>
      <w:r w:rsidRPr="009A22FC">
        <w:rPr>
          <w:rFonts w:ascii="FangSong_GB2312" w:hAnsi="Times New Roman"/>
          <w:szCs w:val="32"/>
        </w:rPr>
        <w:t>5143</w:t>
      </w:r>
      <w:r w:rsidRPr="009A22FC">
        <w:rPr>
          <w:rFonts w:ascii="FangSong_GB2312" w:hAnsi="Times New Roman" w:hint="eastAsia"/>
          <w:szCs w:val="32"/>
        </w:rPr>
        <w:t>分，表扬</w:t>
      </w:r>
      <w:r w:rsidRPr="009A22FC">
        <w:rPr>
          <w:rFonts w:ascii="FangSong_GB2312" w:hAnsi="Times New Roman"/>
          <w:szCs w:val="32"/>
        </w:rPr>
        <w:t>5</w:t>
      </w:r>
      <w:r w:rsidRPr="009A22FC">
        <w:rPr>
          <w:rFonts w:ascii="FangSong_GB2312" w:hAnsi="Times New Roman" w:hint="eastAsia"/>
          <w:szCs w:val="32"/>
        </w:rPr>
        <w:t>次，物质奖励</w:t>
      </w:r>
      <w:r w:rsidRPr="009A22FC">
        <w:rPr>
          <w:rFonts w:ascii="FangSong_GB2312" w:hAnsi="Times New Roman"/>
          <w:szCs w:val="32"/>
        </w:rPr>
        <w:t>3</w:t>
      </w:r>
      <w:r w:rsidRPr="009A22FC">
        <w:rPr>
          <w:rFonts w:ascii="FangSong_GB2312" w:hAnsi="Times New Roman" w:hint="eastAsia"/>
          <w:szCs w:val="32"/>
        </w:rPr>
        <w:t>次。间隔期</w:t>
      </w:r>
      <w:r w:rsidRPr="009A22FC">
        <w:rPr>
          <w:rFonts w:ascii="FangSong_GB2312" w:hAnsi="Times New Roman"/>
          <w:szCs w:val="32"/>
        </w:rPr>
        <w:t>2018</w:t>
      </w:r>
      <w:r w:rsidRPr="009A22FC">
        <w:rPr>
          <w:rFonts w:ascii="FangSong_GB2312" w:hAnsi="Times New Roman" w:hint="eastAsia"/>
          <w:szCs w:val="32"/>
        </w:rPr>
        <w:t>年</w:t>
      </w:r>
      <w:r w:rsidRPr="009A22FC">
        <w:rPr>
          <w:rFonts w:ascii="FangSong_GB2312" w:hAnsi="Times New Roman"/>
          <w:szCs w:val="32"/>
        </w:rPr>
        <w:t>12</w:t>
      </w:r>
      <w:r w:rsidRPr="009A22FC">
        <w:rPr>
          <w:rFonts w:ascii="FangSong_GB2312" w:hAnsi="Times New Roman" w:hint="eastAsia"/>
          <w:szCs w:val="32"/>
        </w:rPr>
        <w:t>月至</w:t>
      </w:r>
      <w:r w:rsidRPr="009A22FC">
        <w:rPr>
          <w:rFonts w:ascii="FangSong_GB2312" w:hAnsi="Times New Roman"/>
          <w:szCs w:val="32"/>
        </w:rPr>
        <w:t>2023</w:t>
      </w:r>
      <w:r w:rsidRPr="009A22FC">
        <w:rPr>
          <w:rFonts w:ascii="FangSong_GB2312" w:hAnsi="Times New Roman" w:hint="eastAsia"/>
          <w:szCs w:val="32"/>
        </w:rPr>
        <w:t>年</w:t>
      </w:r>
      <w:r w:rsidRPr="009A22FC">
        <w:rPr>
          <w:rFonts w:ascii="FangSong_GB2312" w:hAnsi="Times New Roman"/>
          <w:szCs w:val="32"/>
        </w:rPr>
        <w:t>8</w:t>
      </w:r>
      <w:r w:rsidRPr="009A22FC">
        <w:rPr>
          <w:rFonts w:ascii="FangSong_GB2312" w:hAnsi="Times New Roman" w:hint="eastAsia"/>
          <w:szCs w:val="32"/>
        </w:rPr>
        <w:t>月，获得</w:t>
      </w:r>
      <w:r w:rsidRPr="009A22FC">
        <w:rPr>
          <w:rFonts w:ascii="FangSong_GB2312" w:hAnsi="Times New Roman"/>
          <w:szCs w:val="32"/>
        </w:rPr>
        <w:t>4830.5</w:t>
      </w:r>
      <w:r w:rsidRPr="009A22FC">
        <w:rPr>
          <w:rFonts w:ascii="FangSong_GB2312" w:hAnsi="Times New Roman" w:hint="eastAsia"/>
          <w:szCs w:val="32"/>
        </w:rPr>
        <w:t>分。考核期内违规</w:t>
      </w:r>
      <w:r w:rsidRPr="009A22FC">
        <w:rPr>
          <w:rFonts w:ascii="FangSong_GB2312" w:hAnsi="Times New Roman"/>
          <w:szCs w:val="32"/>
        </w:rPr>
        <w:t>13</w:t>
      </w:r>
      <w:r w:rsidRPr="009A22FC">
        <w:rPr>
          <w:rFonts w:ascii="FangSong_GB2312" w:hAnsi="Times New Roman" w:hint="eastAsia"/>
          <w:szCs w:val="32"/>
        </w:rPr>
        <w:t>次，累计扣</w:t>
      </w:r>
      <w:r w:rsidRPr="009A22FC">
        <w:rPr>
          <w:rFonts w:ascii="FangSong_GB2312" w:hAnsi="Times New Roman"/>
          <w:szCs w:val="32"/>
        </w:rPr>
        <w:t>328</w:t>
      </w:r>
      <w:r w:rsidRPr="009A22FC">
        <w:rPr>
          <w:rFonts w:ascii="FangSong_GB2312" w:hAnsi="Times New Roman" w:hint="eastAsia"/>
          <w:szCs w:val="32"/>
        </w:rPr>
        <w:t>分。</w:t>
      </w:r>
    </w:p>
    <w:p w:rsidR="008223FD" w:rsidRPr="009A22FC" w:rsidRDefault="008223FD" w:rsidP="004E2099">
      <w:pPr>
        <w:spacing w:line="500" w:lineRule="exact"/>
        <w:ind w:firstLineChars="200" w:firstLine="31680"/>
        <w:rPr>
          <w:rFonts w:ascii="FangSong_GB2312" w:hAnsi="Times New Roman"/>
          <w:szCs w:val="32"/>
        </w:rPr>
      </w:pPr>
      <w:r w:rsidRPr="009A22FC">
        <w:rPr>
          <w:rFonts w:ascii="FangSong_GB2312" w:hAnsi="Times New Roman" w:hint="eastAsia"/>
          <w:szCs w:val="32"/>
        </w:rPr>
        <w:t>罪犯杨永新犯强奸罪被判处十年以上有期徒刑，属于从严掌握减刑的对象，提请减刑幅度扣减一个月。</w:t>
      </w:r>
    </w:p>
    <w:p w:rsidR="008223FD" w:rsidRPr="009A22FC" w:rsidRDefault="008223FD" w:rsidP="004E2099">
      <w:pPr>
        <w:spacing w:line="500" w:lineRule="exact"/>
        <w:ind w:firstLineChars="200" w:firstLine="31680"/>
        <w:rPr>
          <w:rFonts w:ascii="FangSong_GB2312" w:hAnsi="Times New Roman"/>
          <w:szCs w:val="32"/>
        </w:rPr>
      </w:pPr>
      <w:r w:rsidRPr="009A22FC">
        <w:rPr>
          <w:rFonts w:ascii="FangSong_GB2312" w:hAnsi="Times New Roman" w:hint="eastAsia"/>
          <w:szCs w:val="32"/>
        </w:rPr>
        <w:t>本案于</w:t>
      </w:r>
      <w:r w:rsidRPr="009A22FC">
        <w:rPr>
          <w:rFonts w:ascii="FangSong_GB2312" w:hAnsi="Times New Roman" w:cs="KaiTi_GB2312"/>
          <w:szCs w:val="32"/>
        </w:rPr>
        <w:t>2023</w:t>
      </w:r>
      <w:r w:rsidRPr="009A22FC">
        <w:rPr>
          <w:rFonts w:ascii="FangSong_GB2312" w:hAnsi="Times New Roman" w:hint="eastAsia"/>
          <w:szCs w:val="32"/>
        </w:rPr>
        <w:t>年</w:t>
      </w:r>
      <w:r w:rsidRPr="009A22FC">
        <w:rPr>
          <w:rFonts w:ascii="FangSong_GB2312" w:hAnsi="Times New Roman"/>
          <w:szCs w:val="32"/>
        </w:rPr>
        <w:t>12</w:t>
      </w:r>
      <w:r w:rsidRPr="009A22FC">
        <w:rPr>
          <w:rFonts w:ascii="FangSong_GB2312" w:hAnsi="Times New Roman" w:hint="eastAsia"/>
          <w:szCs w:val="32"/>
        </w:rPr>
        <w:t>月</w:t>
      </w:r>
      <w:r w:rsidRPr="009A22FC">
        <w:rPr>
          <w:rFonts w:ascii="FangSong_GB2312" w:hAnsi="Times New Roman"/>
          <w:szCs w:val="32"/>
        </w:rPr>
        <w:t>20</w:t>
      </w:r>
      <w:r w:rsidRPr="009A22FC">
        <w:rPr>
          <w:rFonts w:ascii="FangSong_GB2312" w:hAnsi="Times New Roman" w:hint="eastAsia"/>
          <w:szCs w:val="32"/>
        </w:rPr>
        <w:t>日至</w:t>
      </w:r>
      <w:r w:rsidRPr="009A22FC">
        <w:rPr>
          <w:rFonts w:ascii="FangSong_GB2312" w:hAnsi="Times New Roman" w:cs="KaiTi_GB2312"/>
          <w:szCs w:val="32"/>
        </w:rPr>
        <w:t>2023</w:t>
      </w:r>
      <w:r w:rsidRPr="009A22FC">
        <w:rPr>
          <w:rFonts w:ascii="FangSong_GB2312" w:hAnsi="Times New Roman" w:hint="eastAsia"/>
          <w:szCs w:val="32"/>
        </w:rPr>
        <w:t>年</w:t>
      </w:r>
      <w:r w:rsidRPr="009A22FC">
        <w:rPr>
          <w:rFonts w:ascii="FangSong_GB2312" w:hAnsi="Times New Roman"/>
          <w:szCs w:val="32"/>
        </w:rPr>
        <w:t>12</w:t>
      </w:r>
      <w:r w:rsidRPr="009A22FC">
        <w:rPr>
          <w:rFonts w:ascii="FangSong_GB2312" w:hAnsi="Times New Roman" w:hint="eastAsia"/>
          <w:szCs w:val="32"/>
        </w:rPr>
        <w:t>月</w:t>
      </w:r>
      <w:r w:rsidRPr="009A22FC">
        <w:rPr>
          <w:rFonts w:ascii="FangSong_GB2312" w:hAnsi="Times New Roman"/>
          <w:szCs w:val="32"/>
        </w:rPr>
        <w:t>26</w:t>
      </w:r>
      <w:r w:rsidRPr="009A22FC">
        <w:rPr>
          <w:rFonts w:ascii="FangSong_GB2312" w:hAnsi="Times New Roman" w:hint="eastAsia"/>
          <w:szCs w:val="32"/>
        </w:rPr>
        <w:t>日在狱内公示未收到不同意见。</w:t>
      </w:r>
    </w:p>
    <w:p w:rsidR="008223FD" w:rsidRPr="009A22FC" w:rsidRDefault="008223FD" w:rsidP="004E2099">
      <w:pPr>
        <w:spacing w:line="500" w:lineRule="exact"/>
        <w:ind w:firstLineChars="200" w:firstLine="31680"/>
        <w:rPr>
          <w:rFonts w:ascii="FangSong_GB2312" w:hAnsi="Times New Roman"/>
          <w:szCs w:val="32"/>
        </w:rPr>
      </w:pPr>
      <w:r w:rsidRPr="009A22FC">
        <w:rPr>
          <w:rFonts w:ascii="FangSong_GB2312" w:hAnsi="Times New Roman" w:hint="eastAsia"/>
          <w:szCs w:val="32"/>
        </w:rPr>
        <w:t>罪犯杨永新在服刑期间，确有悔改表现，依照《中华人民共和国刑法》第七十八条、第七十九条、《中华人民共和国刑事诉讼法》第</w:t>
      </w:r>
      <w:r w:rsidRPr="009A22FC">
        <w:rPr>
          <w:rFonts w:ascii="FangSong_GB2312" w:hint="eastAsia"/>
          <w:szCs w:val="32"/>
        </w:rPr>
        <w:t>二百七十三条第二款</w:t>
      </w:r>
      <w:r w:rsidRPr="009A22FC">
        <w:rPr>
          <w:rFonts w:ascii="FangSong_GB2312" w:hAnsi="Times New Roman" w:hint="eastAsia"/>
          <w:szCs w:val="32"/>
        </w:rPr>
        <w:t>和《中华人民共和国监狱法》第</w:t>
      </w:r>
      <w:r w:rsidRPr="009A22FC">
        <w:rPr>
          <w:rFonts w:ascii="FangSong_GB2312" w:hint="eastAsia"/>
          <w:szCs w:val="32"/>
        </w:rPr>
        <w:t>二十九</w:t>
      </w:r>
      <w:r w:rsidRPr="009A22FC">
        <w:rPr>
          <w:rFonts w:ascii="FangSong_GB2312" w:hAnsi="Times New Roman" w:hint="eastAsia"/>
          <w:szCs w:val="32"/>
        </w:rPr>
        <w:t>条之规定，建议对罪犯杨永新予以减刑五个月</w:t>
      </w:r>
      <w:r w:rsidRPr="009A22FC">
        <w:rPr>
          <w:rFonts w:ascii="FangSong_GB2312" w:hAnsi="Times New Roman"/>
          <w:szCs w:val="32"/>
        </w:rPr>
        <w:t>,</w:t>
      </w:r>
      <w:r w:rsidRPr="009A22FC">
        <w:rPr>
          <w:rFonts w:ascii="FangSong_GB2312" w:hAnsi="Times New Roman" w:hint="eastAsia"/>
          <w:szCs w:val="32"/>
        </w:rPr>
        <w:t>剥夺政治权利二年不变。特提请你院审理裁定。</w:t>
      </w:r>
    </w:p>
    <w:p w:rsidR="008223FD" w:rsidRPr="009A22FC" w:rsidRDefault="008223FD" w:rsidP="004E2099">
      <w:pPr>
        <w:pStyle w:val="Salutation"/>
        <w:spacing w:line="500" w:lineRule="exact"/>
        <w:ind w:rightChars="-15" w:right="31680" w:firstLineChars="200" w:firstLine="31680"/>
        <w:rPr>
          <w:rFonts w:ascii="FangSong_GB2312" w:hAnsi="Times New Roman"/>
          <w:szCs w:val="32"/>
        </w:rPr>
      </w:pPr>
      <w:r w:rsidRPr="009A22FC">
        <w:rPr>
          <w:rFonts w:ascii="FangSong_GB2312" w:hAnsi="Times New Roman" w:hint="eastAsia"/>
          <w:szCs w:val="32"/>
        </w:rPr>
        <w:t>此致</w:t>
      </w:r>
    </w:p>
    <w:p w:rsidR="008223FD" w:rsidRPr="009A22FC" w:rsidRDefault="008223FD" w:rsidP="004E2099">
      <w:pPr>
        <w:spacing w:line="500" w:lineRule="exact"/>
        <w:ind w:rightChars="-15" w:right="31680"/>
        <w:rPr>
          <w:rFonts w:ascii="FangSong_GB2312" w:hAnsi="Times New Roman"/>
          <w:szCs w:val="32"/>
        </w:rPr>
      </w:pPr>
      <w:r w:rsidRPr="009A22FC">
        <w:rPr>
          <w:rFonts w:ascii="FangSong_GB2312" w:hAnsi="Times New Roman" w:hint="eastAsia"/>
          <w:szCs w:val="32"/>
        </w:rPr>
        <w:t>福州市中级人民法院</w:t>
      </w:r>
    </w:p>
    <w:p w:rsidR="008223FD" w:rsidRPr="009A22FC" w:rsidRDefault="008223FD" w:rsidP="004E2099">
      <w:pPr>
        <w:spacing w:line="500" w:lineRule="exact"/>
        <w:ind w:firstLineChars="200" w:firstLine="31680"/>
        <w:rPr>
          <w:rFonts w:ascii="FangSong_GB2312" w:hAnsi="Times New Roman" w:cs="FangSong_GB2312"/>
          <w:szCs w:val="32"/>
        </w:rPr>
      </w:pPr>
      <w:r w:rsidRPr="009A22FC">
        <w:rPr>
          <w:rFonts w:ascii="FangSong_GB2312" w:hAnsi="Times New Roman" w:cs="FangSong_GB2312" w:hint="eastAsia"/>
          <w:szCs w:val="32"/>
        </w:rPr>
        <w:t>附件：⒈罪犯杨永新卷宗一册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9A22FC">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9A22FC" w:rsidRDefault="008223FD" w:rsidP="004E2099">
      <w:pPr>
        <w:spacing w:line="500" w:lineRule="exact"/>
        <w:ind w:rightChars="-15" w:right="31680" w:firstLineChars="500" w:firstLine="31680"/>
        <w:rPr>
          <w:rFonts w:ascii="FangSong_GB2312" w:hAnsi="Times New Roman" w:cs="FangSong_GB2312"/>
          <w:szCs w:val="32"/>
        </w:rPr>
      </w:pPr>
    </w:p>
    <w:p w:rsidR="008223FD" w:rsidRPr="009A22FC"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9A22FC">
        <w:rPr>
          <w:rFonts w:ascii="FangSong_GB2312" w:hAnsi="Times New Roman"/>
          <w:szCs w:val="32"/>
        </w:rPr>
        <w:t xml:space="preserve">  </w:t>
      </w:r>
      <w:r w:rsidRPr="009A22FC">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Times New Roman" w:hint="eastAsia"/>
          <w:szCs w:val="32"/>
        </w:rPr>
        <w:t>二三年十二月二十九日</w:t>
      </w: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pacing w:line="500" w:lineRule="exact"/>
        <w:ind w:rightChars="400" w:right="31680"/>
        <w:rPr>
          <w:rFonts w:ascii="FangSong_GB2312"/>
          <w:szCs w:val="32"/>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56</w:t>
      </w:r>
      <w:r w:rsidRPr="00275315">
        <w:rPr>
          <w:rFonts w:ascii="KaiTi_GB2312" w:eastAsia="KaiTi_GB2312" w:hAnsi="Times New Roman" w:cs="KaiTi_GB2312" w:hint="eastAsia"/>
          <w:szCs w:val="32"/>
        </w:rPr>
        <w:t>号</w:t>
      </w:r>
    </w:p>
    <w:p w:rsidR="008223FD" w:rsidRPr="00675A52" w:rsidRDefault="008223FD" w:rsidP="004E2099">
      <w:pPr>
        <w:spacing w:line="500" w:lineRule="exact"/>
        <w:ind w:firstLineChars="200" w:firstLine="31680"/>
        <w:rPr>
          <w:rFonts w:ascii="FangSong_GB2312" w:hAnsi="Times New Roman"/>
          <w:szCs w:val="32"/>
        </w:rPr>
      </w:pPr>
      <w:r w:rsidRPr="00675A52">
        <w:rPr>
          <w:rFonts w:ascii="FangSong_GB2312" w:hAnsi="Times New Roman" w:hint="eastAsia"/>
          <w:szCs w:val="32"/>
        </w:rPr>
        <w:t>罪犯陈锦孝</w:t>
      </w:r>
      <w:r w:rsidRPr="00675A52">
        <w:rPr>
          <w:rFonts w:ascii="FangSong_GB2312" w:hAnsi="Times New Roman"/>
          <w:szCs w:val="32"/>
        </w:rPr>
        <w:fldChar w:fldCharType="begin"/>
      </w:r>
      <w:r w:rsidRPr="00675A52">
        <w:rPr>
          <w:rFonts w:ascii="FangSong_GB2312" w:hAnsi="Times New Roman"/>
          <w:szCs w:val="32"/>
        </w:rPr>
        <w:instrText xml:space="preserve"> AUTOTEXTLIST  \* MERGEFORMAT </w:instrText>
      </w:r>
      <w:r w:rsidRPr="00675A52">
        <w:rPr>
          <w:rFonts w:ascii="FangSong_GB2312" w:hAnsi="Times New Roman"/>
          <w:szCs w:val="32"/>
        </w:rPr>
        <w:fldChar w:fldCharType="end"/>
      </w:r>
      <w:r w:rsidRPr="00675A52">
        <w:rPr>
          <w:rFonts w:ascii="FangSong_GB2312" w:hAnsi="Times New Roman" w:hint="eastAsia"/>
          <w:szCs w:val="32"/>
        </w:rPr>
        <w:t>，男，汉族，</w:t>
      </w:r>
      <w:r w:rsidRPr="00675A52">
        <w:rPr>
          <w:rFonts w:ascii="FangSong_GB2312" w:hAnsi="Times New Roman"/>
          <w:szCs w:val="32"/>
        </w:rPr>
        <w:t>1973</w:t>
      </w:r>
      <w:r w:rsidRPr="00675A52">
        <w:rPr>
          <w:rFonts w:ascii="FangSong_GB2312" w:hAnsi="Times New Roman" w:hint="eastAsia"/>
          <w:szCs w:val="32"/>
        </w:rPr>
        <w:t>年</w:t>
      </w:r>
      <w:r w:rsidRPr="00675A52">
        <w:rPr>
          <w:rFonts w:ascii="FangSong_GB2312" w:hAnsi="Times New Roman"/>
          <w:szCs w:val="32"/>
        </w:rPr>
        <w:t>5</w:t>
      </w:r>
      <w:r w:rsidRPr="00675A52">
        <w:rPr>
          <w:rFonts w:ascii="FangSong_GB2312" w:hAnsi="Times New Roman" w:hint="eastAsia"/>
          <w:szCs w:val="32"/>
        </w:rPr>
        <w:t>月</w:t>
      </w:r>
      <w:r w:rsidRPr="00675A52">
        <w:rPr>
          <w:rFonts w:ascii="FangSong_GB2312" w:hAnsi="Times New Roman"/>
          <w:szCs w:val="32"/>
        </w:rPr>
        <w:t>21</w:t>
      </w:r>
      <w:r w:rsidRPr="00675A52">
        <w:rPr>
          <w:rFonts w:ascii="FangSong_GB2312" w:hAnsi="Times New Roman" w:hint="eastAsia"/>
          <w:szCs w:val="32"/>
        </w:rPr>
        <w:t>日出生，户籍所在地福建省古田县，小学文化，捕前系无业。</w:t>
      </w:r>
    </w:p>
    <w:p w:rsidR="008223FD" w:rsidRPr="00675A52" w:rsidRDefault="008223FD" w:rsidP="004E2099">
      <w:pPr>
        <w:spacing w:line="500" w:lineRule="exact"/>
        <w:ind w:rightChars="12" w:right="31680" w:firstLineChars="200" w:firstLine="31680"/>
        <w:rPr>
          <w:rFonts w:ascii="FangSong_GB2312" w:hAnsi="Times New Roman"/>
          <w:szCs w:val="32"/>
        </w:rPr>
      </w:pPr>
      <w:r w:rsidRPr="00675A52">
        <w:rPr>
          <w:rFonts w:ascii="FangSong_GB2312" w:hAnsi="Times New Roman" w:hint="eastAsia"/>
          <w:szCs w:val="32"/>
        </w:rPr>
        <w:t>福建省宁德市中级人民法院于</w:t>
      </w:r>
      <w:r w:rsidRPr="00675A52">
        <w:rPr>
          <w:rFonts w:ascii="FangSong_GB2312" w:hAnsi="Times New Roman"/>
          <w:szCs w:val="32"/>
        </w:rPr>
        <w:t>2018</w:t>
      </w:r>
      <w:r w:rsidRPr="00675A52">
        <w:rPr>
          <w:rFonts w:ascii="FangSong_GB2312" w:hAnsi="Times New Roman" w:hint="eastAsia"/>
          <w:szCs w:val="32"/>
        </w:rPr>
        <w:t>年</w:t>
      </w:r>
      <w:r w:rsidRPr="00675A52">
        <w:rPr>
          <w:rFonts w:ascii="FangSong_GB2312" w:hAnsi="Times New Roman"/>
          <w:szCs w:val="32"/>
        </w:rPr>
        <w:t>12</w:t>
      </w:r>
      <w:r w:rsidRPr="00675A52">
        <w:rPr>
          <w:rFonts w:ascii="FangSong_GB2312" w:hAnsi="Times New Roman" w:hint="eastAsia"/>
          <w:szCs w:val="32"/>
        </w:rPr>
        <w:t>月</w:t>
      </w:r>
      <w:r w:rsidRPr="00675A52">
        <w:rPr>
          <w:rFonts w:ascii="FangSong_GB2312" w:hAnsi="Times New Roman"/>
          <w:szCs w:val="32"/>
        </w:rPr>
        <w:t>24</w:t>
      </w:r>
      <w:r w:rsidRPr="00675A52">
        <w:rPr>
          <w:rFonts w:ascii="FangSong_GB2312" w:hAnsi="Times New Roman" w:hint="eastAsia"/>
          <w:szCs w:val="32"/>
        </w:rPr>
        <w:t>日作出（</w:t>
      </w:r>
      <w:r w:rsidRPr="00675A52">
        <w:rPr>
          <w:rFonts w:ascii="FangSong_GB2312" w:hAnsi="Times New Roman"/>
          <w:szCs w:val="32"/>
        </w:rPr>
        <w:t>2018</w:t>
      </w:r>
      <w:r w:rsidRPr="00675A52">
        <w:rPr>
          <w:rFonts w:ascii="FangSong_GB2312" w:hAnsi="Times New Roman" w:hint="eastAsia"/>
          <w:szCs w:val="32"/>
        </w:rPr>
        <w:t>）闽</w:t>
      </w:r>
      <w:r w:rsidRPr="00675A52">
        <w:rPr>
          <w:rFonts w:ascii="FangSong_GB2312" w:hAnsi="Times New Roman"/>
          <w:szCs w:val="32"/>
        </w:rPr>
        <w:t>09</w:t>
      </w:r>
      <w:r w:rsidRPr="00675A52">
        <w:rPr>
          <w:rFonts w:ascii="FangSong_GB2312" w:hAnsi="Times New Roman" w:hint="eastAsia"/>
          <w:szCs w:val="32"/>
        </w:rPr>
        <w:t>刑初</w:t>
      </w:r>
      <w:r w:rsidRPr="00675A52">
        <w:rPr>
          <w:rFonts w:ascii="FangSong_GB2312" w:hAnsi="Times New Roman"/>
          <w:szCs w:val="32"/>
        </w:rPr>
        <w:t>41</w:t>
      </w:r>
      <w:r w:rsidRPr="00675A52">
        <w:rPr>
          <w:rFonts w:ascii="FangSong_GB2312" w:hAnsi="Times New Roman" w:hint="eastAsia"/>
          <w:szCs w:val="32"/>
        </w:rPr>
        <w:t>号刑事判决，以被告人陈锦孝犯贩卖毒品罪，判处有期徒刑七年六个月，并处罚金人民币二万元，犯非法制造枪支罪，判处有期徒刑三年，数罪并罚，决定执行有期徒刑十年，并处罚金人民币二万元，追缴违法所得人民币二百元。刑期自</w:t>
      </w:r>
      <w:r w:rsidRPr="00675A52">
        <w:rPr>
          <w:rFonts w:ascii="FangSong_GB2312" w:hAnsi="Times New Roman"/>
          <w:szCs w:val="32"/>
        </w:rPr>
        <w:t>2017</w:t>
      </w:r>
      <w:r w:rsidRPr="00675A52">
        <w:rPr>
          <w:rFonts w:ascii="FangSong_GB2312" w:hAnsi="Times New Roman" w:hint="eastAsia"/>
          <w:szCs w:val="32"/>
        </w:rPr>
        <w:t>年</w:t>
      </w:r>
      <w:r w:rsidRPr="00675A52">
        <w:rPr>
          <w:rFonts w:ascii="FangSong_GB2312" w:hAnsi="Times New Roman"/>
          <w:szCs w:val="32"/>
        </w:rPr>
        <w:t>12</w:t>
      </w:r>
      <w:r w:rsidRPr="00675A52">
        <w:rPr>
          <w:rFonts w:ascii="FangSong_GB2312" w:hAnsi="Times New Roman" w:hint="eastAsia"/>
          <w:szCs w:val="32"/>
        </w:rPr>
        <w:t>月</w:t>
      </w:r>
      <w:r w:rsidRPr="00675A52">
        <w:rPr>
          <w:rFonts w:ascii="FangSong_GB2312" w:hAnsi="Times New Roman"/>
          <w:szCs w:val="32"/>
        </w:rPr>
        <w:t>4</w:t>
      </w:r>
      <w:r w:rsidRPr="00675A52">
        <w:rPr>
          <w:rFonts w:ascii="FangSong_GB2312" w:hAnsi="Times New Roman" w:hint="eastAsia"/>
          <w:szCs w:val="32"/>
        </w:rPr>
        <w:t>日起至</w:t>
      </w:r>
      <w:r w:rsidRPr="00675A52">
        <w:rPr>
          <w:rFonts w:ascii="FangSong_GB2312" w:hAnsi="Times New Roman"/>
          <w:szCs w:val="32"/>
        </w:rPr>
        <w:t>2027</w:t>
      </w:r>
      <w:r w:rsidRPr="00675A52">
        <w:rPr>
          <w:rFonts w:ascii="FangSong_GB2312" w:hAnsi="Times New Roman" w:hint="eastAsia"/>
          <w:szCs w:val="32"/>
        </w:rPr>
        <w:t>年</w:t>
      </w:r>
      <w:r w:rsidRPr="00675A52">
        <w:rPr>
          <w:rFonts w:ascii="FangSong_GB2312" w:hAnsi="Times New Roman"/>
          <w:szCs w:val="32"/>
        </w:rPr>
        <w:t>12</w:t>
      </w:r>
      <w:r w:rsidRPr="00675A52">
        <w:rPr>
          <w:rFonts w:ascii="FangSong_GB2312" w:hAnsi="Times New Roman" w:hint="eastAsia"/>
          <w:szCs w:val="32"/>
        </w:rPr>
        <w:t>月</w:t>
      </w:r>
      <w:r w:rsidRPr="00675A52">
        <w:rPr>
          <w:rFonts w:ascii="FangSong_GB2312" w:hAnsi="Times New Roman"/>
          <w:szCs w:val="32"/>
        </w:rPr>
        <w:t>3</w:t>
      </w:r>
      <w:r w:rsidRPr="00675A52">
        <w:rPr>
          <w:rFonts w:ascii="FangSong_GB2312" w:hAnsi="Times New Roman" w:hint="eastAsia"/>
          <w:szCs w:val="32"/>
        </w:rPr>
        <w:t>日止。</w:t>
      </w:r>
      <w:r w:rsidRPr="00675A52">
        <w:rPr>
          <w:rFonts w:ascii="FangSong_GB2312" w:hAnsi="Times New Roman"/>
          <w:szCs w:val="32"/>
        </w:rPr>
        <w:t>2019</w:t>
      </w:r>
      <w:r w:rsidRPr="00675A52">
        <w:rPr>
          <w:rFonts w:ascii="FangSong_GB2312" w:hAnsi="Times New Roman" w:hint="eastAsia"/>
          <w:szCs w:val="32"/>
        </w:rPr>
        <w:t>年</w:t>
      </w:r>
      <w:r w:rsidRPr="00675A52">
        <w:rPr>
          <w:rFonts w:ascii="FangSong_GB2312" w:hAnsi="Times New Roman"/>
          <w:szCs w:val="32"/>
        </w:rPr>
        <w:t>3</w:t>
      </w:r>
      <w:r w:rsidRPr="00675A52">
        <w:rPr>
          <w:rFonts w:ascii="FangSong_GB2312" w:hAnsi="Times New Roman" w:hint="eastAsia"/>
          <w:szCs w:val="32"/>
        </w:rPr>
        <w:t>月</w:t>
      </w:r>
      <w:r w:rsidRPr="00675A52">
        <w:rPr>
          <w:rFonts w:ascii="FangSong_GB2312" w:hAnsi="Times New Roman"/>
          <w:szCs w:val="32"/>
        </w:rPr>
        <w:t>25</w:t>
      </w:r>
      <w:r w:rsidRPr="00675A52">
        <w:rPr>
          <w:rFonts w:ascii="FangSong_GB2312" w:hAnsi="Times New Roman" w:hint="eastAsia"/>
          <w:szCs w:val="32"/>
        </w:rPr>
        <w:t>日交付福建省福清监狱执行刑罚。</w:t>
      </w:r>
      <w:r w:rsidRPr="00675A52">
        <w:rPr>
          <w:rFonts w:ascii="FangSong_GB2312" w:hAnsi="Times New Roman"/>
          <w:szCs w:val="32"/>
        </w:rPr>
        <w:t>2021</w:t>
      </w:r>
      <w:r w:rsidRPr="00675A52">
        <w:rPr>
          <w:rFonts w:ascii="FangSong_GB2312" w:hAnsi="Times New Roman" w:hint="eastAsia"/>
          <w:szCs w:val="32"/>
        </w:rPr>
        <w:t>年</w:t>
      </w:r>
      <w:r w:rsidRPr="00675A52">
        <w:rPr>
          <w:rFonts w:ascii="FangSong_GB2312" w:hAnsi="Times New Roman"/>
          <w:szCs w:val="32"/>
        </w:rPr>
        <w:t>11</w:t>
      </w:r>
      <w:r w:rsidRPr="00675A52">
        <w:rPr>
          <w:rFonts w:ascii="FangSong_GB2312" w:hAnsi="Times New Roman" w:hint="eastAsia"/>
          <w:szCs w:val="32"/>
        </w:rPr>
        <w:t>月</w:t>
      </w:r>
      <w:r w:rsidRPr="00675A52">
        <w:rPr>
          <w:rFonts w:ascii="FangSong_GB2312" w:hAnsi="Times New Roman"/>
          <w:szCs w:val="32"/>
        </w:rPr>
        <w:t>17</w:t>
      </w:r>
      <w:r w:rsidRPr="00675A52">
        <w:rPr>
          <w:rFonts w:ascii="FangSong_GB2312" w:hAnsi="Times New Roman" w:hint="eastAsia"/>
          <w:szCs w:val="32"/>
        </w:rPr>
        <w:t>日，福建省福州市中级人民法院以（</w:t>
      </w:r>
      <w:r w:rsidRPr="00675A52">
        <w:rPr>
          <w:rFonts w:ascii="FangSong_GB2312" w:hAnsi="Times New Roman"/>
          <w:szCs w:val="32"/>
        </w:rPr>
        <w:t>2021</w:t>
      </w:r>
      <w:r w:rsidRPr="00675A52">
        <w:rPr>
          <w:rFonts w:ascii="FangSong_GB2312" w:hAnsi="Times New Roman" w:hint="eastAsia"/>
          <w:szCs w:val="32"/>
        </w:rPr>
        <w:t>）闽</w:t>
      </w:r>
      <w:r w:rsidRPr="00675A52">
        <w:rPr>
          <w:rFonts w:ascii="FangSong_GB2312" w:hAnsi="Times New Roman"/>
          <w:szCs w:val="32"/>
        </w:rPr>
        <w:t>01</w:t>
      </w:r>
      <w:r w:rsidRPr="00675A52">
        <w:rPr>
          <w:rFonts w:ascii="FangSong_GB2312" w:hAnsi="Times New Roman" w:hint="eastAsia"/>
          <w:szCs w:val="32"/>
        </w:rPr>
        <w:t>刑更</w:t>
      </w:r>
      <w:r w:rsidRPr="00675A52">
        <w:rPr>
          <w:rFonts w:ascii="FangSong_GB2312" w:hAnsi="Times New Roman"/>
          <w:szCs w:val="32"/>
        </w:rPr>
        <w:t>3825</w:t>
      </w:r>
      <w:r w:rsidRPr="00675A52">
        <w:rPr>
          <w:rFonts w:ascii="FangSong_GB2312" w:hAnsi="Times New Roman" w:hint="eastAsia"/>
          <w:szCs w:val="32"/>
        </w:rPr>
        <w:t>号刑事裁定书，减刑八个月，</w:t>
      </w:r>
      <w:r>
        <w:rPr>
          <w:rFonts w:ascii="FangSong_GB2312" w:hAnsi="Times New Roman" w:hint="eastAsia"/>
          <w:szCs w:val="32"/>
        </w:rPr>
        <w:t>于</w:t>
      </w:r>
      <w:r w:rsidRPr="00675A52">
        <w:rPr>
          <w:rFonts w:ascii="FangSong_GB2312" w:hAnsi="Times New Roman"/>
          <w:szCs w:val="32"/>
        </w:rPr>
        <w:t>2021</w:t>
      </w:r>
      <w:r w:rsidRPr="00675A52">
        <w:rPr>
          <w:rFonts w:ascii="FangSong_GB2312" w:hAnsi="Times New Roman" w:hint="eastAsia"/>
          <w:szCs w:val="32"/>
        </w:rPr>
        <w:t>年</w:t>
      </w:r>
      <w:r w:rsidRPr="00675A52">
        <w:rPr>
          <w:rFonts w:ascii="FangSong_GB2312" w:hAnsi="Times New Roman"/>
          <w:szCs w:val="32"/>
        </w:rPr>
        <w:t>11</w:t>
      </w:r>
      <w:r w:rsidRPr="00675A52">
        <w:rPr>
          <w:rFonts w:ascii="FangSong_GB2312" w:hAnsi="Times New Roman" w:hint="eastAsia"/>
          <w:szCs w:val="32"/>
        </w:rPr>
        <w:t>月</w:t>
      </w:r>
      <w:r w:rsidRPr="00675A52">
        <w:rPr>
          <w:rFonts w:ascii="FangSong_GB2312" w:hAnsi="Times New Roman"/>
          <w:szCs w:val="32"/>
        </w:rPr>
        <w:t>17</w:t>
      </w:r>
      <w:r w:rsidRPr="00675A52">
        <w:rPr>
          <w:rFonts w:ascii="FangSong_GB2312" w:hAnsi="Times New Roman" w:hint="eastAsia"/>
          <w:szCs w:val="32"/>
        </w:rPr>
        <w:t>日</w:t>
      </w:r>
      <w:r>
        <w:rPr>
          <w:rFonts w:ascii="FangSong_GB2312" w:hAnsi="Times New Roman" w:hint="eastAsia"/>
          <w:szCs w:val="32"/>
        </w:rPr>
        <w:t>送达，</w:t>
      </w:r>
      <w:r w:rsidRPr="00675A52">
        <w:rPr>
          <w:rFonts w:ascii="FangSong_GB2312" w:hAnsi="Times New Roman" w:hint="eastAsia"/>
          <w:szCs w:val="32"/>
        </w:rPr>
        <w:t>现刑期至</w:t>
      </w:r>
      <w:r w:rsidRPr="00675A52">
        <w:rPr>
          <w:rFonts w:ascii="FangSong_GB2312" w:hAnsi="Times New Roman"/>
          <w:szCs w:val="32"/>
        </w:rPr>
        <w:t>2027</w:t>
      </w:r>
      <w:r w:rsidRPr="00675A52">
        <w:rPr>
          <w:rFonts w:ascii="FangSong_GB2312" w:hAnsi="Times New Roman" w:hint="eastAsia"/>
          <w:szCs w:val="32"/>
        </w:rPr>
        <w:t>年</w:t>
      </w:r>
      <w:r w:rsidRPr="00675A52">
        <w:rPr>
          <w:rFonts w:ascii="FangSong_GB2312" w:hAnsi="Times New Roman"/>
          <w:szCs w:val="32"/>
        </w:rPr>
        <w:t>4</w:t>
      </w:r>
      <w:r w:rsidRPr="00675A52">
        <w:rPr>
          <w:rFonts w:ascii="FangSong_GB2312" w:hAnsi="Times New Roman" w:hint="eastAsia"/>
          <w:szCs w:val="32"/>
        </w:rPr>
        <w:t>月</w:t>
      </w:r>
      <w:r w:rsidRPr="00675A52">
        <w:rPr>
          <w:rFonts w:ascii="FangSong_GB2312" w:hAnsi="Times New Roman"/>
          <w:szCs w:val="32"/>
        </w:rPr>
        <w:t>3</w:t>
      </w:r>
      <w:r w:rsidRPr="00675A52">
        <w:rPr>
          <w:rFonts w:ascii="FangSong_GB2312" w:hAnsi="Times New Roman" w:hint="eastAsia"/>
          <w:szCs w:val="32"/>
        </w:rPr>
        <w:t>日。现属普管级罪犯。</w:t>
      </w:r>
    </w:p>
    <w:p w:rsidR="008223FD" w:rsidRPr="00675A52" w:rsidRDefault="008223FD" w:rsidP="004E2099">
      <w:pPr>
        <w:spacing w:line="500" w:lineRule="exact"/>
        <w:ind w:firstLineChars="200" w:firstLine="31680"/>
        <w:rPr>
          <w:rFonts w:ascii="FangSong_GB2312" w:hAnsi="Times New Roman"/>
          <w:szCs w:val="32"/>
        </w:rPr>
      </w:pPr>
      <w:r w:rsidRPr="00675A52">
        <w:rPr>
          <w:rFonts w:ascii="FangSong_GB2312" w:hAnsi="Times New Roman" w:hint="eastAsia"/>
          <w:szCs w:val="32"/>
        </w:rPr>
        <w:t>罪犯陈锦孝在服刑期间确有悔改表现，具体事实如下：</w:t>
      </w:r>
      <w:r w:rsidRPr="00675A52">
        <w:rPr>
          <w:rFonts w:ascii="FangSong_GB2312" w:hAnsi="Times New Roman"/>
          <w:szCs w:val="32"/>
        </w:rPr>
        <w:t xml:space="preserve">      </w:t>
      </w:r>
    </w:p>
    <w:p w:rsidR="008223FD" w:rsidRPr="00675A52" w:rsidRDefault="008223FD" w:rsidP="004E2099">
      <w:pPr>
        <w:spacing w:line="500" w:lineRule="exact"/>
        <w:ind w:firstLineChars="150" w:firstLine="31680"/>
        <w:rPr>
          <w:rFonts w:ascii="FangSong_GB2312" w:hAnsi="Times New Roman"/>
          <w:szCs w:val="32"/>
        </w:rPr>
      </w:pPr>
      <w:r w:rsidRPr="00675A52">
        <w:rPr>
          <w:rFonts w:ascii="FangSong_GB2312" w:hAnsi="Times New Roman"/>
          <w:szCs w:val="32"/>
        </w:rPr>
        <w:t xml:space="preserve"> 1</w:t>
      </w:r>
      <w:r w:rsidRPr="00675A52">
        <w:rPr>
          <w:rFonts w:ascii="FangSong_GB2312" w:hAnsi="Times New Roman" w:hint="eastAsia"/>
          <w:szCs w:val="32"/>
        </w:rPr>
        <w:t>、认罪悔罪：能认罪悔罪，服从管教。</w:t>
      </w:r>
    </w:p>
    <w:p w:rsidR="008223FD" w:rsidRPr="00675A52" w:rsidRDefault="008223FD" w:rsidP="004E2099">
      <w:pPr>
        <w:spacing w:line="500" w:lineRule="exact"/>
        <w:ind w:firstLineChars="200" w:firstLine="31680"/>
        <w:rPr>
          <w:rFonts w:ascii="FangSong_GB2312" w:hAnsi="Times New Roman"/>
          <w:szCs w:val="32"/>
        </w:rPr>
      </w:pPr>
      <w:r w:rsidRPr="00675A52">
        <w:rPr>
          <w:rFonts w:ascii="FangSong_GB2312" w:hAnsi="Times New Roman"/>
          <w:szCs w:val="32"/>
        </w:rPr>
        <w:t>2</w:t>
      </w:r>
      <w:r w:rsidRPr="00675A52">
        <w:rPr>
          <w:rFonts w:ascii="FangSong_GB2312" w:hAnsi="Times New Roman" w:hint="eastAsia"/>
          <w:szCs w:val="32"/>
        </w:rPr>
        <w:t>、遵守监规：能遵守法律法规及监规纪律，接受教育改造。</w:t>
      </w:r>
    </w:p>
    <w:p w:rsidR="008223FD" w:rsidRPr="00675A52" w:rsidRDefault="008223FD" w:rsidP="004E2099">
      <w:pPr>
        <w:spacing w:line="500" w:lineRule="exact"/>
        <w:ind w:firstLineChars="200" w:firstLine="31680"/>
        <w:rPr>
          <w:rFonts w:ascii="FangSong_GB2312" w:hAnsi="Times New Roman"/>
          <w:szCs w:val="32"/>
        </w:rPr>
      </w:pPr>
      <w:r w:rsidRPr="00675A52">
        <w:rPr>
          <w:rFonts w:ascii="FangSong_GB2312" w:hAnsi="Times New Roman"/>
          <w:szCs w:val="32"/>
        </w:rPr>
        <w:t>3</w:t>
      </w:r>
      <w:r w:rsidRPr="00675A52">
        <w:rPr>
          <w:rFonts w:ascii="FangSong_GB2312" w:hAnsi="Times New Roman" w:hint="eastAsia"/>
          <w:szCs w:val="32"/>
        </w:rPr>
        <w:t>、学习情况：能积极参加思想、文化、职业技术教育。</w:t>
      </w:r>
    </w:p>
    <w:p w:rsidR="008223FD" w:rsidRPr="00675A52" w:rsidRDefault="008223FD" w:rsidP="004E2099">
      <w:pPr>
        <w:spacing w:line="500" w:lineRule="exact"/>
        <w:ind w:firstLineChars="200" w:firstLine="31680"/>
        <w:rPr>
          <w:rFonts w:ascii="FangSong_GB2312" w:hAnsi="Times New Roman"/>
          <w:szCs w:val="32"/>
        </w:rPr>
      </w:pPr>
      <w:r w:rsidRPr="00675A52">
        <w:rPr>
          <w:rFonts w:ascii="FangSong_GB2312" w:hAnsi="Times New Roman"/>
          <w:szCs w:val="32"/>
        </w:rPr>
        <w:t>4</w:t>
      </w:r>
      <w:r w:rsidRPr="00675A52">
        <w:rPr>
          <w:rFonts w:ascii="FangSong_GB2312" w:hAnsi="Times New Roman" w:hint="eastAsia"/>
          <w:szCs w:val="32"/>
        </w:rPr>
        <w:t>、劳动改造：能积极参加劳动，努力完成劳动任务。</w:t>
      </w:r>
    </w:p>
    <w:p w:rsidR="008223FD" w:rsidRPr="00675A52" w:rsidRDefault="008223FD" w:rsidP="004E2099">
      <w:pPr>
        <w:spacing w:line="500" w:lineRule="exact"/>
        <w:ind w:firstLineChars="200" w:firstLine="31680"/>
        <w:rPr>
          <w:rFonts w:ascii="FangSong_GB2312" w:hAnsi="Times New Roman"/>
          <w:szCs w:val="32"/>
        </w:rPr>
      </w:pPr>
      <w:r w:rsidRPr="00675A52">
        <w:rPr>
          <w:rFonts w:ascii="FangSong_GB2312" w:hAnsi="Times New Roman"/>
          <w:szCs w:val="32"/>
        </w:rPr>
        <w:t>5</w:t>
      </w:r>
      <w:r w:rsidRPr="00675A52">
        <w:rPr>
          <w:rFonts w:ascii="FangSong_GB2312" w:hAnsi="Times New Roman" w:hint="eastAsia"/>
          <w:szCs w:val="32"/>
        </w:rPr>
        <w:t>、奖励及违规情况：该犯上次评定表扬剩余</w:t>
      </w:r>
      <w:r w:rsidRPr="00675A52">
        <w:rPr>
          <w:rFonts w:ascii="FangSong_GB2312" w:hAnsi="Times New Roman"/>
          <w:szCs w:val="32"/>
        </w:rPr>
        <w:t>102</w:t>
      </w:r>
      <w:r w:rsidRPr="00675A52">
        <w:rPr>
          <w:rFonts w:ascii="FangSong_GB2312" w:hAnsi="Times New Roman" w:hint="eastAsia"/>
          <w:szCs w:val="32"/>
        </w:rPr>
        <w:t>分，本轮考核期</w:t>
      </w:r>
      <w:r w:rsidRPr="00675A52">
        <w:rPr>
          <w:rFonts w:ascii="FangSong_GB2312" w:hAnsi="Times New Roman"/>
          <w:szCs w:val="32"/>
        </w:rPr>
        <w:t>2021</w:t>
      </w:r>
      <w:r w:rsidRPr="00675A52">
        <w:rPr>
          <w:rFonts w:ascii="FangSong_GB2312" w:hAnsi="Times New Roman" w:hint="eastAsia"/>
          <w:szCs w:val="32"/>
        </w:rPr>
        <w:t>年</w:t>
      </w:r>
      <w:r w:rsidRPr="00675A52">
        <w:rPr>
          <w:rFonts w:ascii="FangSong_GB2312" w:hAnsi="Times New Roman"/>
          <w:szCs w:val="32"/>
        </w:rPr>
        <w:t>7</w:t>
      </w:r>
      <w:r w:rsidRPr="00675A52">
        <w:rPr>
          <w:rFonts w:ascii="FangSong_GB2312" w:hAnsi="Times New Roman" w:hint="eastAsia"/>
          <w:szCs w:val="32"/>
        </w:rPr>
        <w:t>月至</w:t>
      </w:r>
      <w:r w:rsidRPr="00675A52">
        <w:rPr>
          <w:rFonts w:ascii="FangSong_GB2312" w:hAnsi="Times New Roman"/>
          <w:szCs w:val="32"/>
        </w:rPr>
        <w:t>2023</w:t>
      </w:r>
      <w:r w:rsidRPr="00675A52">
        <w:rPr>
          <w:rFonts w:ascii="FangSong_GB2312" w:hAnsi="Times New Roman" w:hint="eastAsia"/>
          <w:szCs w:val="32"/>
        </w:rPr>
        <w:t>年</w:t>
      </w:r>
      <w:r w:rsidRPr="00675A52">
        <w:rPr>
          <w:rFonts w:ascii="FangSong_GB2312" w:hAnsi="Times New Roman"/>
          <w:szCs w:val="32"/>
        </w:rPr>
        <w:t>8</w:t>
      </w:r>
      <w:r w:rsidRPr="00675A52">
        <w:rPr>
          <w:rFonts w:ascii="FangSong_GB2312" w:hAnsi="Times New Roman" w:hint="eastAsia"/>
          <w:szCs w:val="32"/>
        </w:rPr>
        <w:t>月</w:t>
      </w:r>
      <w:r>
        <w:rPr>
          <w:rFonts w:ascii="FangSong_GB2312" w:hAnsi="Times New Roman" w:hint="eastAsia"/>
          <w:szCs w:val="32"/>
        </w:rPr>
        <w:t>，</w:t>
      </w:r>
      <w:r w:rsidRPr="00675A52">
        <w:rPr>
          <w:rFonts w:ascii="FangSong_GB2312" w:hAnsi="Times New Roman" w:hint="eastAsia"/>
          <w:szCs w:val="32"/>
        </w:rPr>
        <w:t>累计获</w:t>
      </w:r>
      <w:r w:rsidRPr="00675A52">
        <w:rPr>
          <w:rFonts w:ascii="FangSong_GB2312" w:hAnsi="Times New Roman"/>
          <w:szCs w:val="32"/>
        </w:rPr>
        <w:t>3228</w:t>
      </w:r>
      <w:r w:rsidRPr="00675A52">
        <w:rPr>
          <w:rFonts w:ascii="FangSong_GB2312" w:hAnsi="Times New Roman" w:hint="eastAsia"/>
          <w:szCs w:val="32"/>
        </w:rPr>
        <w:t>分，合计获得</w:t>
      </w:r>
      <w:r w:rsidRPr="00675A52">
        <w:rPr>
          <w:rFonts w:ascii="FangSong_GB2312" w:hAnsi="Times New Roman"/>
          <w:szCs w:val="32"/>
        </w:rPr>
        <w:t>3330</w:t>
      </w:r>
      <w:r w:rsidRPr="00675A52">
        <w:rPr>
          <w:rFonts w:ascii="FangSong_GB2312" w:hAnsi="Times New Roman" w:hint="eastAsia"/>
          <w:szCs w:val="32"/>
        </w:rPr>
        <w:t>分，表扬</w:t>
      </w:r>
      <w:r w:rsidRPr="00675A52">
        <w:rPr>
          <w:rFonts w:ascii="FangSong_GB2312" w:hAnsi="Times New Roman"/>
          <w:szCs w:val="32"/>
        </w:rPr>
        <w:t>5</w:t>
      </w:r>
      <w:r w:rsidRPr="00675A52">
        <w:rPr>
          <w:rFonts w:ascii="FangSong_GB2312" w:hAnsi="Times New Roman" w:hint="eastAsia"/>
          <w:szCs w:val="32"/>
        </w:rPr>
        <w:t>次。间隔期</w:t>
      </w:r>
      <w:r w:rsidRPr="00675A52">
        <w:rPr>
          <w:rFonts w:ascii="FangSong_GB2312" w:hAnsi="Times New Roman"/>
          <w:szCs w:val="32"/>
        </w:rPr>
        <w:t>2021</w:t>
      </w:r>
      <w:r w:rsidRPr="00675A52">
        <w:rPr>
          <w:rFonts w:ascii="FangSong_GB2312" w:hAnsi="Times New Roman" w:hint="eastAsia"/>
          <w:szCs w:val="32"/>
        </w:rPr>
        <w:t>年</w:t>
      </w:r>
      <w:r w:rsidRPr="00675A52">
        <w:rPr>
          <w:rFonts w:ascii="FangSong_GB2312" w:hAnsi="Times New Roman"/>
          <w:szCs w:val="32"/>
        </w:rPr>
        <w:t>12</w:t>
      </w:r>
      <w:r w:rsidRPr="00675A52">
        <w:rPr>
          <w:rFonts w:ascii="FangSong_GB2312" w:hAnsi="Times New Roman" w:hint="eastAsia"/>
          <w:szCs w:val="32"/>
        </w:rPr>
        <w:t>月至</w:t>
      </w:r>
      <w:r w:rsidRPr="00675A52">
        <w:rPr>
          <w:rFonts w:ascii="FangSong_GB2312" w:hAnsi="Times New Roman"/>
          <w:szCs w:val="32"/>
        </w:rPr>
        <w:t>2023</w:t>
      </w:r>
      <w:r w:rsidRPr="00675A52">
        <w:rPr>
          <w:rFonts w:ascii="FangSong_GB2312" w:hAnsi="Times New Roman" w:hint="eastAsia"/>
          <w:szCs w:val="32"/>
        </w:rPr>
        <w:t>年</w:t>
      </w:r>
      <w:r w:rsidRPr="00675A52">
        <w:rPr>
          <w:rFonts w:ascii="FangSong_GB2312" w:hAnsi="Times New Roman"/>
          <w:szCs w:val="32"/>
        </w:rPr>
        <w:t>8</w:t>
      </w:r>
      <w:r w:rsidRPr="00675A52">
        <w:rPr>
          <w:rFonts w:ascii="FangSong_GB2312" w:hAnsi="Times New Roman" w:hint="eastAsia"/>
          <w:szCs w:val="32"/>
        </w:rPr>
        <w:t>月，获得</w:t>
      </w:r>
      <w:r w:rsidRPr="00675A52">
        <w:rPr>
          <w:rFonts w:ascii="FangSong_GB2312" w:hAnsi="Times New Roman"/>
          <w:szCs w:val="32"/>
        </w:rPr>
        <w:t>2441</w:t>
      </w:r>
      <w:r w:rsidRPr="00675A52">
        <w:rPr>
          <w:rFonts w:ascii="FangSong_GB2312" w:hAnsi="Times New Roman" w:hint="eastAsia"/>
          <w:szCs w:val="32"/>
        </w:rPr>
        <w:t>分。考核期内无违规。</w:t>
      </w:r>
    </w:p>
    <w:p w:rsidR="008223FD" w:rsidRPr="00675A52" w:rsidRDefault="008223FD" w:rsidP="004E2099">
      <w:pPr>
        <w:spacing w:line="500" w:lineRule="exact"/>
        <w:ind w:firstLineChars="200" w:firstLine="31680"/>
        <w:rPr>
          <w:rFonts w:ascii="FangSong_GB2312" w:hAnsi="Times New Roman"/>
          <w:szCs w:val="32"/>
        </w:rPr>
      </w:pPr>
      <w:r w:rsidRPr="00675A52">
        <w:rPr>
          <w:rFonts w:ascii="FangSong_GB2312" w:hAnsi="Times New Roman" w:hint="eastAsia"/>
          <w:szCs w:val="32"/>
        </w:rPr>
        <w:t>罪犯陈锦孝已累计缴纳人民币</w:t>
      </w:r>
      <w:r w:rsidRPr="00675A52">
        <w:rPr>
          <w:rFonts w:ascii="FangSong_GB2312" w:hAnsi="Times New Roman"/>
          <w:szCs w:val="32"/>
        </w:rPr>
        <w:t>20200</w:t>
      </w:r>
      <w:r w:rsidRPr="00675A52">
        <w:rPr>
          <w:rFonts w:ascii="FangSong_GB2312" w:hAnsi="Times New Roman" w:hint="eastAsia"/>
          <w:szCs w:val="32"/>
        </w:rPr>
        <w:t>元；该犯财产性判项已履行完毕。</w:t>
      </w:r>
    </w:p>
    <w:p w:rsidR="008223FD" w:rsidRPr="00675A52" w:rsidRDefault="008223FD" w:rsidP="004E2099">
      <w:pPr>
        <w:spacing w:line="500" w:lineRule="exact"/>
        <w:ind w:firstLineChars="200" w:firstLine="31680"/>
        <w:rPr>
          <w:rFonts w:ascii="FangSong_GB2312" w:hAnsi="Times New Roman"/>
          <w:szCs w:val="32"/>
        </w:rPr>
      </w:pPr>
      <w:r w:rsidRPr="00675A52">
        <w:rPr>
          <w:rFonts w:ascii="FangSong_GB2312" w:hAnsi="Times New Roman" w:hint="eastAsia"/>
          <w:szCs w:val="32"/>
        </w:rPr>
        <w:t>本案于</w:t>
      </w:r>
      <w:r w:rsidRPr="00675A52">
        <w:rPr>
          <w:rFonts w:ascii="FangSong_GB2312" w:hAnsi="Times New Roman" w:cs="KaiTi_GB2312"/>
          <w:szCs w:val="32"/>
        </w:rPr>
        <w:t>2023</w:t>
      </w:r>
      <w:r w:rsidRPr="00675A52">
        <w:rPr>
          <w:rFonts w:ascii="FangSong_GB2312" w:hAnsi="Times New Roman" w:hint="eastAsia"/>
          <w:szCs w:val="32"/>
        </w:rPr>
        <w:t>年</w:t>
      </w:r>
      <w:r w:rsidRPr="00675A52">
        <w:rPr>
          <w:rFonts w:ascii="FangSong_GB2312" w:hAnsi="Times New Roman"/>
          <w:szCs w:val="32"/>
        </w:rPr>
        <w:t>12</w:t>
      </w:r>
      <w:r w:rsidRPr="00675A52">
        <w:rPr>
          <w:rFonts w:ascii="FangSong_GB2312" w:hAnsi="Times New Roman" w:hint="eastAsia"/>
          <w:szCs w:val="32"/>
        </w:rPr>
        <w:t>月</w:t>
      </w:r>
      <w:r w:rsidRPr="00675A52">
        <w:rPr>
          <w:rFonts w:ascii="FangSong_GB2312" w:hAnsi="Times New Roman"/>
          <w:szCs w:val="32"/>
        </w:rPr>
        <w:t>20</w:t>
      </w:r>
      <w:r w:rsidRPr="00675A52">
        <w:rPr>
          <w:rFonts w:ascii="FangSong_GB2312" w:hAnsi="Times New Roman" w:hint="eastAsia"/>
          <w:szCs w:val="32"/>
        </w:rPr>
        <w:t>日至</w:t>
      </w:r>
      <w:r w:rsidRPr="00675A52">
        <w:rPr>
          <w:rFonts w:ascii="FangSong_GB2312" w:hAnsi="Times New Roman" w:cs="KaiTi_GB2312"/>
          <w:szCs w:val="32"/>
        </w:rPr>
        <w:t>2023</w:t>
      </w:r>
      <w:r w:rsidRPr="00675A52">
        <w:rPr>
          <w:rFonts w:ascii="FangSong_GB2312" w:hAnsi="Times New Roman" w:hint="eastAsia"/>
          <w:szCs w:val="32"/>
        </w:rPr>
        <w:t>年</w:t>
      </w:r>
      <w:r w:rsidRPr="00675A52">
        <w:rPr>
          <w:rFonts w:ascii="FangSong_GB2312" w:hAnsi="Times New Roman"/>
          <w:szCs w:val="32"/>
        </w:rPr>
        <w:t>12</w:t>
      </w:r>
      <w:r w:rsidRPr="00675A52">
        <w:rPr>
          <w:rFonts w:ascii="FangSong_GB2312" w:hAnsi="Times New Roman" w:hint="eastAsia"/>
          <w:szCs w:val="32"/>
        </w:rPr>
        <w:t>月</w:t>
      </w:r>
      <w:r w:rsidRPr="00675A52">
        <w:rPr>
          <w:rFonts w:ascii="FangSong_GB2312" w:hAnsi="Times New Roman"/>
          <w:szCs w:val="32"/>
        </w:rPr>
        <w:t>26</w:t>
      </w:r>
      <w:r w:rsidRPr="00675A52">
        <w:rPr>
          <w:rFonts w:ascii="FangSong_GB2312" w:hAnsi="Times New Roman" w:hint="eastAsia"/>
          <w:szCs w:val="32"/>
        </w:rPr>
        <w:t>日在狱内公示未收到不同意见。</w:t>
      </w:r>
    </w:p>
    <w:p w:rsidR="008223FD" w:rsidRPr="00675A52" w:rsidRDefault="008223FD" w:rsidP="004E2099">
      <w:pPr>
        <w:spacing w:line="500" w:lineRule="exact"/>
        <w:ind w:firstLineChars="200" w:firstLine="31680"/>
        <w:rPr>
          <w:rFonts w:ascii="FangSong_GB2312" w:hAnsi="Times New Roman"/>
          <w:szCs w:val="32"/>
        </w:rPr>
      </w:pPr>
      <w:r w:rsidRPr="00675A52">
        <w:rPr>
          <w:rFonts w:ascii="FangSong_GB2312" w:hAnsi="Times New Roman" w:hint="eastAsia"/>
          <w:szCs w:val="32"/>
        </w:rPr>
        <w:t>罪犯陈锦孝在服刑期间，确有悔改表现，依照《中华人民共和国刑法》第七十八条、第七十九条、《中华人民共和国刑事诉讼法》第</w:t>
      </w:r>
      <w:r w:rsidRPr="00675A52">
        <w:rPr>
          <w:rFonts w:ascii="FangSong_GB2312" w:hint="eastAsia"/>
          <w:szCs w:val="32"/>
        </w:rPr>
        <w:t>二百七十三条第二款</w:t>
      </w:r>
      <w:r w:rsidRPr="00675A52">
        <w:rPr>
          <w:rFonts w:ascii="FangSong_GB2312" w:hAnsi="Times New Roman" w:hint="eastAsia"/>
          <w:szCs w:val="32"/>
        </w:rPr>
        <w:t>和《中华人民共和国监狱法》第</w:t>
      </w:r>
      <w:r w:rsidRPr="00675A52">
        <w:rPr>
          <w:rFonts w:ascii="FangSong_GB2312" w:hint="eastAsia"/>
          <w:szCs w:val="32"/>
        </w:rPr>
        <w:t>二十九</w:t>
      </w:r>
      <w:r w:rsidRPr="00675A52">
        <w:rPr>
          <w:rFonts w:ascii="FangSong_GB2312" w:hAnsi="Times New Roman" w:hint="eastAsia"/>
          <w:szCs w:val="32"/>
        </w:rPr>
        <w:t>条之规定，建议对罪犯陈锦孝予以减刑八个月。特提请你院审理裁定。</w:t>
      </w:r>
    </w:p>
    <w:p w:rsidR="008223FD" w:rsidRPr="00675A52" w:rsidRDefault="008223FD" w:rsidP="004E2099">
      <w:pPr>
        <w:pStyle w:val="Salutation"/>
        <w:spacing w:line="500" w:lineRule="exact"/>
        <w:ind w:rightChars="-15" w:right="31680" w:firstLineChars="200" w:firstLine="31680"/>
        <w:rPr>
          <w:rFonts w:ascii="FangSong_GB2312" w:hAnsi="Times New Roman"/>
          <w:szCs w:val="32"/>
        </w:rPr>
      </w:pPr>
      <w:r w:rsidRPr="00675A52">
        <w:rPr>
          <w:rFonts w:ascii="FangSong_GB2312" w:hAnsi="Times New Roman" w:hint="eastAsia"/>
          <w:szCs w:val="32"/>
        </w:rPr>
        <w:t>此致</w:t>
      </w:r>
    </w:p>
    <w:p w:rsidR="008223FD" w:rsidRPr="00675A52" w:rsidRDefault="008223FD" w:rsidP="004E2099">
      <w:pPr>
        <w:spacing w:line="500" w:lineRule="exact"/>
        <w:ind w:rightChars="-15" w:right="31680"/>
        <w:rPr>
          <w:rFonts w:ascii="FangSong_GB2312" w:hAnsi="Times New Roman"/>
          <w:szCs w:val="32"/>
        </w:rPr>
      </w:pPr>
      <w:r w:rsidRPr="00675A52">
        <w:rPr>
          <w:rFonts w:ascii="FangSong_GB2312" w:hAnsi="Times New Roman" w:hint="eastAsia"/>
          <w:szCs w:val="32"/>
        </w:rPr>
        <w:t>福州市中级人民法院</w:t>
      </w:r>
    </w:p>
    <w:p w:rsidR="008223FD" w:rsidRPr="00675A52" w:rsidRDefault="008223FD" w:rsidP="004E2099">
      <w:pPr>
        <w:spacing w:line="500" w:lineRule="exact"/>
        <w:ind w:firstLineChars="200" w:firstLine="31680"/>
        <w:rPr>
          <w:rFonts w:ascii="FangSong_GB2312" w:hAnsi="Times New Roman" w:cs="FangSong_GB2312"/>
          <w:szCs w:val="32"/>
        </w:rPr>
      </w:pPr>
      <w:r w:rsidRPr="00675A52">
        <w:rPr>
          <w:rFonts w:ascii="FangSong_GB2312" w:hAnsi="Times New Roman" w:cs="FangSong_GB2312" w:hint="eastAsia"/>
          <w:szCs w:val="32"/>
        </w:rPr>
        <w:t>附件：⒈罪犯陈锦孝卷宗一册</w:t>
      </w:r>
    </w:p>
    <w:p w:rsidR="008223FD" w:rsidRPr="00675A52" w:rsidRDefault="008223FD" w:rsidP="004E2099">
      <w:pPr>
        <w:spacing w:line="500" w:lineRule="exact"/>
        <w:ind w:rightChars="-15" w:right="31680" w:firstLineChars="500" w:firstLine="31680"/>
        <w:rPr>
          <w:rFonts w:ascii="FangSong_GB2312" w:hAnsi="Times New Roman" w:cs="FangSong_GB2312"/>
          <w:szCs w:val="32"/>
        </w:rPr>
      </w:pPr>
      <w:r w:rsidRPr="00675A52">
        <w:rPr>
          <w:rFonts w:ascii="FangSong_GB2312" w:hAnsi="Times New Roman" w:cs="FangSong_GB2312" w:hint="eastAsia"/>
          <w:szCs w:val="32"/>
        </w:rPr>
        <w:t>⒉减刑建议书四份</w:t>
      </w:r>
    </w:p>
    <w:p w:rsidR="008223FD" w:rsidRPr="00675A52" w:rsidRDefault="008223FD" w:rsidP="004E2099">
      <w:pPr>
        <w:spacing w:line="500" w:lineRule="exact"/>
        <w:ind w:rightChars="-15" w:right="31680" w:firstLineChars="500" w:firstLine="31680"/>
        <w:rPr>
          <w:rFonts w:ascii="FangSong_GB2312" w:hAnsi="Times New Roman" w:cs="FangSong_GB2312"/>
          <w:szCs w:val="32"/>
        </w:rPr>
      </w:pPr>
    </w:p>
    <w:p w:rsidR="008223FD" w:rsidRPr="00675A52" w:rsidRDefault="008223FD" w:rsidP="004E2099">
      <w:pPr>
        <w:spacing w:line="500" w:lineRule="exact"/>
        <w:ind w:rightChars="-15" w:right="31680" w:firstLineChars="500" w:firstLine="31680"/>
        <w:rPr>
          <w:rFonts w:ascii="FangSong_GB2312" w:hAnsi="Times New Roman" w:cs="FangSong_GB2312"/>
          <w:szCs w:val="32"/>
        </w:rPr>
      </w:pPr>
    </w:p>
    <w:p w:rsidR="008223FD" w:rsidRPr="00675A52"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675A52">
        <w:rPr>
          <w:rFonts w:ascii="FangSong_GB2312" w:hAnsi="Times New Roman"/>
          <w:szCs w:val="32"/>
        </w:rPr>
        <w:t xml:space="preserve"> </w:t>
      </w:r>
      <w:r w:rsidRPr="00675A52">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福建省福清监狱</w:t>
      </w:r>
    </w:p>
    <w:p w:rsidR="008223FD" w:rsidRPr="00DE4538"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E4538">
        <w:rPr>
          <w:rFonts w:ascii="方正小标宋简体" w:eastAsia="方正小标宋简体" w:hAnsi="方正小标宋简体" w:cs="方正小标宋简体" w:hint="eastAsia"/>
          <w:sz w:val="44"/>
          <w:szCs w:val="44"/>
        </w:rPr>
        <w:t>提请减刑建议书</w:t>
      </w:r>
    </w:p>
    <w:p w:rsidR="008223FD" w:rsidRPr="00275315" w:rsidRDefault="008223FD" w:rsidP="004E2099">
      <w:pPr>
        <w:spacing w:line="500" w:lineRule="exact"/>
        <w:ind w:firstLineChars="200" w:firstLine="31680"/>
        <w:jc w:val="right"/>
        <w:rPr>
          <w:rFonts w:ascii="KaiTi_GB2312" w:eastAsia="KaiTi_GB2312" w:hAnsi="Times New Roman" w:cs="KaiTi_GB2312"/>
          <w:szCs w:val="32"/>
        </w:rPr>
      </w:pPr>
      <w:r w:rsidRPr="00275315">
        <w:rPr>
          <w:rFonts w:ascii="KaiTi_GB2312" w:eastAsia="KaiTi_GB2312" w:hAnsi="Times New Roman" w:cs="KaiTi_GB2312" w:hint="eastAsia"/>
          <w:szCs w:val="32"/>
        </w:rPr>
        <w:t>〔</w:t>
      </w:r>
      <w:r w:rsidRPr="00275315">
        <w:rPr>
          <w:rFonts w:ascii="KaiTi_GB2312" w:eastAsia="KaiTi_GB2312" w:hAnsi="Times New Roman" w:cs="KaiTi_GB2312"/>
          <w:szCs w:val="32"/>
        </w:rPr>
        <w:t>2024</w:t>
      </w:r>
      <w:r w:rsidRPr="00275315">
        <w:rPr>
          <w:rFonts w:ascii="KaiTi_GB2312" w:eastAsia="KaiTi_GB2312" w:hAnsi="Times New Roman" w:cs="KaiTi_GB2312" w:hint="eastAsia"/>
          <w:szCs w:val="32"/>
        </w:rPr>
        <w:t>〕闽融狱减字第</w:t>
      </w:r>
      <w:r w:rsidRPr="00275315">
        <w:rPr>
          <w:rFonts w:ascii="KaiTi_GB2312" w:eastAsia="KaiTi_GB2312" w:hAnsi="Times New Roman" w:cs="KaiTi_GB2312"/>
          <w:szCs w:val="32"/>
        </w:rPr>
        <w:t>57</w:t>
      </w:r>
      <w:r w:rsidRPr="00275315">
        <w:rPr>
          <w:rFonts w:ascii="KaiTi_GB2312" w:eastAsia="KaiTi_GB2312" w:hAnsi="Times New Roman" w:cs="KaiTi_GB2312" w:hint="eastAsia"/>
          <w:szCs w:val="32"/>
        </w:rPr>
        <w:t>号</w:t>
      </w:r>
    </w:p>
    <w:p w:rsidR="008223FD" w:rsidRPr="003E018D" w:rsidRDefault="008223FD" w:rsidP="004E2099">
      <w:pPr>
        <w:spacing w:line="500" w:lineRule="exact"/>
        <w:ind w:firstLineChars="200" w:firstLine="31680"/>
        <w:rPr>
          <w:rFonts w:ascii="FangSong_GB2312" w:hAnsi="Times New Roman"/>
          <w:szCs w:val="32"/>
        </w:rPr>
      </w:pPr>
      <w:r w:rsidRPr="003E018D">
        <w:rPr>
          <w:rFonts w:ascii="FangSong_GB2312" w:hAnsi="Times New Roman" w:hint="eastAsia"/>
          <w:szCs w:val="32"/>
        </w:rPr>
        <w:t>罪犯邱陈清</w:t>
      </w:r>
      <w:r w:rsidRPr="003E018D">
        <w:rPr>
          <w:rFonts w:ascii="FangSong_GB2312" w:hAnsi="Times New Roman"/>
          <w:szCs w:val="32"/>
        </w:rPr>
        <w:fldChar w:fldCharType="begin"/>
      </w:r>
      <w:r w:rsidRPr="003E018D">
        <w:rPr>
          <w:rFonts w:ascii="FangSong_GB2312" w:hAnsi="Times New Roman"/>
          <w:szCs w:val="32"/>
        </w:rPr>
        <w:instrText xml:space="preserve"> AUTOTEXTLIST  \* MERGEFORMAT </w:instrText>
      </w:r>
      <w:r w:rsidRPr="003E018D">
        <w:rPr>
          <w:rFonts w:ascii="FangSong_GB2312" w:hAnsi="Times New Roman"/>
          <w:szCs w:val="32"/>
        </w:rPr>
        <w:fldChar w:fldCharType="end"/>
      </w:r>
      <w:r w:rsidRPr="003E018D">
        <w:rPr>
          <w:rFonts w:ascii="FangSong_GB2312" w:hAnsi="Times New Roman" w:hint="eastAsia"/>
          <w:szCs w:val="32"/>
        </w:rPr>
        <w:t>，男，汉族，</w:t>
      </w:r>
      <w:r w:rsidRPr="003E018D">
        <w:rPr>
          <w:rFonts w:ascii="FangSong_GB2312" w:hAnsi="Times New Roman"/>
          <w:szCs w:val="32"/>
        </w:rPr>
        <w:t>1987</w:t>
      </w:r>
      <w:r w:rsidRPr="003E018D">
        <w:rPr>
          <w:rFonts w:ascii="FangSong_GB2312" w:hAnsi="Times New Roman" w:hint="eastAsia"/>
          <w:szCs w:val="32"/>
        </w:rPr>
        <w:t>年</w:t>
      </w:r>
      <w:r w:rsidRPr="003E018D">
        <w:rPr>
          <w:rFonts w:ascii="FangSong_GB2312" w:hAnsi="Times New Roman"/>
          <w:szCs w:val="32"/>
        </w:rPr>
        <w:t>9</w:t>
      </w:r>
      <w:r w:rsidRPr="003E018D">
        <w:rPr>
          <w:rFonts w:ascii="FangSong_GB2312" w:hAnsi="Times New Roman" w:hint="eastAsia"/>
          <w:szCs w:val="32"/>
        </w:rPr>
        <w:t>月</w:t>
      </w:r>
      <w:r w:rsidRPr="003E018D">
        <w:rPr>
          <w:rFonts w:ascii="FangSong_GB2312" w:hAnsi="Times New Roman"/>
          <w:szCs w:val="32"/>
        </w:rPr>
        <w:t>16</w:t>
      </w:r>
      <w:r w:rsidRPr="003E018D">
        <w:rPr>
          <w:rFonts w:ascii="FangSong_GB2312" w:hAnsi="Times New Roman" w:hint="eastAsia"/>
          <w:szCs w:val="32"/>
        </w:rPr>
        <w:t>日出生，户籍所在地福建省宁德市，初中文化，捕前系无业。</w:t>
      </w:r>
    </w:p>
    <w:p w:rsidR="008223FD" w:rsidRPr="003E018D" w:rsidRDefault="008223FD" w:rsidP="004E2099">
      <w:pPr>
        <w:spacing w:line="500" w:lineRule="exact"/>
        <w:ind w:rightChars="12" w:right="31680" w:firstLineChars="200" w:firstLine="31680"/>
        <w:rPr>
          <w:rFonts w:ascii="FangSong_GB2312" w:hAnsi="Times New Roman"/>
          <w:szCs w:val="32"/>
        </w:rPr>
      </w:pPr>
      <w:r w:rsidRPr="003E018D">
        <w:rPr>
          <w:rFonts w:ascii="FangSong_GB2312" w:hAnsi="Times New Roman" w:hint="eastAsia"/>
          <w:szCs w:val="32"/>
        </w:rPr>
        <w:t>福建省宁德市蕉城区人民法院于</w:t>
      </w:r>
      <w:r w:rsidRPr="003E018D">
        <w:rPr>
          <w:rFonts w:ascii="FangSong_GB2312" w:hAnsi="Times New Roman"/>
          <w:szCs w:val="32"/>
        </w:rPr>
        <w:t>2020</w:t>
      </w:r>
      <w:r w:rsidRPr="003E018D">
        <w:rPr>
          <w:rFonts w:ascii="FangSong_GB2312" w:hAnsi="Times New Roman" w:hint="eastAsia"/>
          <w:szCs w:val="32"/>
        </w:rPr>
        <w:t>年</w:t>
      </w:r>
      <w:r w:rsidRPr="003E018D">
        <w:rPr>
          <w:rFonts w:ascii="FangSong_GB2312" w:hAnsi="Times New Roman"/>
          <w:szCs w:val="32"/>
        </w:rPr>
        <w:t>8</w:t>
      </w:r>
      <w:r w:rsidRPr="003E018D">
        <w:rPr>
          <w:rFonts w:ascii="FangSong_GB2312" w:hAnsi="Times New Roman" w:hint="eastAsia"/>
          <w:szCs w:val="32"/>
        </w:rPr>
        <w:t>月</w:t>
      </w:r>
      <w:r w:rsidRPr="003E018D">
        <w:rPr>
          <w:rFonts w:ascii="FangSong_GB2312" w:hAnsi="Times New Roman"/>
          <w:szCs w:val="32"/>
        </w:rPr>
        <w:t>25</w:t>
      </w:r>
      <w:r w:rsidRPr="003E018D">
        <w:rPr>
          <w:rFonts w:ascii="FangSong_GB2312" w:hAnsi="Times New Roman" w:hint="eastAsia"/>
          <w:szCs w:val="32"/>
        </w:rPr>
        <w:t>日作出（</w:t>
      </w:r>
      <w:r w:rsidRPr="003E018D">
        <w:rPr>
          <w:rFonts w:ascii="FangSong_GB2312" w:hAnsi="Times New Roman"/>
          <w:szCs w:val="32"/>
        </w:rPr>
        <w:t>2020</w:t>
      </w:r>
      <w:r w:rsidRPr="003E018D">
        <w:rPr>
          <w:rFonts w:ascii="FangSong_GB2312" w:hAnsi="Times New Roman" w:hint="eastAsia"/>
          <w:szCs w:val="32"/>
        </w:rPr>
        <w:t>）闽</w:t>
      </w:r>
      <w:r w:rsidRPr="003E018D">
        <w:rPr>
          <w:rFonts w:ascii="FangSong_GB2312" w:hAnsi="Times New Roman"/>
          <w:szCs w:val="32"/>
        </w:rPr>
        <w:t>0902</w:t>
      </w:r>
      <w:r w:rsidRPr="003E018D">
        <w:rPr>
          <w:rFonts w:ascii="FangSong_GB2312" w:hAnsi="Times New Roman" w:hint="eastAsia"/>
          <w:szCs w:val="32"/>
        </w:rPr>
        <w:t>刑初</w:t>
      </w:r>
      <w:r w:rsidRPr="003E018D">
        <w:rPr>
          <w:rFonts w:ascii="FangSong_GB2312" w:hAnsi="Times New Roman"/>
          <w:szCs w:val="32"/>
        </w:rPr>
        <w:t>217</w:t>
      </w:r>
      <w:r w:rsidRPr="003E018D">
        <w:rPr>
          <w:rFonts w:ascii="FangSong_GB2312" w:hAnsi="Times New Roman" w:hint="eastAsia"/>
          <w:szCs w:val="32"/>
        </w:rPr>
        <w:t>号刑事判决，以被告人邱陈清犯诈骗罪，判处有期徒刑十年六个月，</w:t>
      </w:r>
      <w:r w:rsidRPr="003E018D">
        <w:rPr>
          <w:rFonts w:ascii="FangSong_GB2312" w:hint="eastAsia"/>
          <w:szCs w:val="32"/>
        </w:rPr>
        <w:t>并处罚金人民币十万元，责令退赔</w:t>
      </w:r>
      <w:r>
        <w:rPr>
          <w:rFonts w:ascii="FangSong_GB2312" w:hint="eastAsia"/>
          <w:szCs w:val="32"/>
        </w:rPr>
        <w:t>各</w:t>
      </w:r>
      <w:r w:rsidRPr="003E018D">
        <w:rPr>
          <w:rFonts w:ascii="FangSong_GB2312" w:hint="eastAsia"/>
          <w:szCs w:val="32"/>
        </w:rPr>
        <w:t>被害人</w:t>
      </w:r>
      <w:r>
        <w:rPr>
          <w:rFonts w:ascii="FangSong_GB2312" w:hint="eastAsia"/>
          <w:szCs w:val="32"/>
        </w:rPr>
        <w:t>共计</w:t>
      </w:r>
      <w:r w:rsidRPr="003E018D">
        <w:rPr>
          <w:rFonts w:ascii="FangSong_GB2312" w:hint="eastAsia"/>
          <w:szCs w:val="32"/>
        </w:rPr>
        <w:t>人民币</w:t>
      </w:r>
      <w:r>
        <w:rPr>
          <w:rFonts w:ascii="FangSong_GB2312"/>
          <w:szCs w:val="32"/>
        </w:rPr>
        <w:t>562310</w:t>
      </w:r>
      <w:r>
        <w:rPr>
          <w:rFonts w:ascii="FangSong_GB2312" w:hint="eastAsia"/>
          <w:szCs w:val="32"/>
        </w:rPr>
        <w:t>元</w:t>
      </w:r>
      <w:r w:rsidRPr="003E018D">
        <w:rPr>
          <w:rFonts w:ascii="FangSong_GB2312" w:hAnsi="Times New Roman" w:hint="eastAsia"/>
          <w:szCs w:val="32"/>
        </w:rPr>
        <w:t>。宣判后，被告人不服，提出上诉。福建省宁德市中级人民法院于</w:t>
      </w:r>
      <w:r w:rsidRPr="003E018D">
        <w:rPr>
          <w:rFonts w:ascii="FangSong_GB2312" w:hAnsi="Times New Roman"/>
          <w:szCs w:val="32"/>
        </w:rPr>
        <w:t>2020</w:t>
      </w:r>
      <w:r w:rsidRPr="003E018D">
        <w:rPr>
          <w:rFonts w:ascii="FangSong_GB2312" w:hAnsi="Times New Roman" w:hint="eastAsia"/>
          <w:szCs w:val="32"/>
        </w:rPr>
        <w:t>年</w:t>
      </w:r>
      <w:r w:rsidRPr="003E018D">
        <w:rPr>
          <w:rFonts w:ascii="FangSong_GB2312" w:hAnsi="Times New Roman"/>
          <w:szCs w:val="32"/>
        </w:rPr>
        <w:t>12</w:t>
      </w:r>
      <w:r w:rsidRPr="003E018D">
        <w:rPr>
          <w:rFonts w:ascii="FangSong_GB2312" w:hAnsi="Times New Roman" w:hint="eastAsia"/>
          <w:szCs w:val="32"/>
        </w:rPr>
        <w:t>月</w:t>
      </w:r>
      <w:r w:rsidRPr="003E018D">
        <w:rPr>
          <w:rFonts w:ascii="FangSong_GB2312" w:hAnsi="Times New Roman"/>
          <w:szCs w:val="32"/>
        </w:rPr>
        <w:t>1</w:t>
      </w:r>
      <w:r w:rsidRPr="003E018D">
        <w:rPr>
          <w:rFonts w:ascii="FangSong_GB2312" w:hAnsi="Times New Roman" w:hint="eastAsia"/>
          <w:szCs w:val="32"/>
        </w:rPr>
        <w:t>日作出（</w:t>
      </w:r>
      <w:r w:rsidRPr="003E018D">
        <w:rPr>
          <w:rFonts w:ascii="FangSong_GB2312" w:hAnsi="Times New Roman"/>
          <w:szCs w:val="32"/>
        </w:rPr>
        <w:t>2020</w:t>
      </w:r>
      <w:r w:rsidRPr="003E018D">
        <w:rPr>
          <w:rFonts w:ascii="FangSong_GB2312" w:hAnsi="Times New Roman" w:hint="eastAsia"/>
          <w:szCs w:val="32"/>
        </w:rPr>
        <w:t>）闽</w:t>
      </w:r>
      <w:r w:rsidRPr="003E018D">
        <w:rPr>
          <w:rFonts w:ascii="FangSong_GB2312" w:hAnsi="Times New Roman"/>
          <w:szCs w:val="32"/>
        </w:rPr>
        <w:t>09</w:t>
      </w:r>
      <w:r w:rsidRPr="003E018D">
        <w:rPr>
          <w:rFonts w:ascii="FangSong_GB2312" w:hAnsi="Times New Roman" w:hint="eastAsia"/>
          <w:szCs w:val="32"/>
        </w:rPr>
        <w:t>刑终</w:t>
      </w:r>
      <w:r w:rsidRPr="003E018D">
        <w:rPr>
          <w:rFonts w:ascii="FangSong_GB2312" w:hAnsi="Times New Roman"/>
          <w:szCs w:val="32"/>
        </w:rPr>
        <w:t>269</w:t>
      </w:r>
      <w:r w:rsidRPr="003E018D">
        <w:rPr>
          <w:rFonts w:ascii="FangSong_GB2312" w:hAnsi="Times New Roman" w:hint="eastAsia"/>
          <w:szCs w:val="32"/>
        </w:rPr>
        <w:t>号刑事裁定：驳回上诉，维持原判。刑期自</w:t>
      </w:r>
      <w:r w:rsidRPr="003E018D">
        <w:rPr>
          <w:rFonts w:ascii="FangSong_GB2312" w:hAnsi="Times New Roman"/>
          <w:szCs w:val="32"/>
        </w:rPr>
        <w:t>2019</w:t>
      </w:r>
      <w:r w:rsidRPr="003E018D">
        <w:rPr>
          <w:rFonts w:ascii="FangSong_GB2312" w:hAnsi="Times New Roman" w:hint="eastAsia"/>
          <w:szCs w:val="32"/>
        </w:rPr>
        <w:t>年</w:t>
      </w:r>
      <w:r w:rsidRPr="003E018D">
        <w:rPr>
          <w:rFonts w:ascii="FangSong_GB2312" w:hAnsi="Times New Roman"/>
          <w:szCs w:val="32"/>
        </w:rPr>
        <w:t>8</w:t>
      </w:r>
      <w:r w:rsidRPr="003E018D">
        <w:rPr>
          <w:rFonts w:ascii="FangSong_GB2312" w:hAnsi="Times New Roman" w:hint="eastAsia"/>
          <w:szCs w:val="32"/>
        </w:rPr>
        <w:t>月</w:t>
      </w:r>
      <w:r w:rsidRPr="003E018D">
        <w:rPr>
          <w:rFonts w:ascii="FangSong_GB2312" w:hAnsi="Times New Roman"/>
          <w:szCs w:val="32"/>
        </w:rPr>
        <w:t>14</w:t>
      </w:r>
      <w:r w:rsidRPr="003E018D">
        <w:rPr>
          <w:rFonts w:ascii="FangSong_GB2312" w:hAnsi="Times New Roman" w:hint="eastAsia"/>
          <w:szCs w:val="32"/>
        </w:rPr>
        <w:t>日起至</w:t>
      </w:r>
      <w:r w:rsidRPr="003E018D">
        <w:rPr>
          <w:rFonts w:ascii="FangSong_GB2312" w:hAnsi="Times New Roman"/>
          <w:szCs w:val="32"/>
        </w:rPr>
        <w:t>2030</w:t>
      </w:r>
      <w:r w:rsidRPr="003E018D">
        <w:rPr>
          <w:rFonts w:ascii="FangSong_GB2312" w:hAnsi="Times New Roman" w:hint="eastAsia"/>
          <w:szCs w:val="32"/>
        </w:rPr>
        <w:t>年</w:t>
      </w:r>
      <w:r w:rsidRPr="003E018D">
        <w:rPr>
          <w:rFonts w:ascii="FangSong_GB2312" w:hAnsi="Times New Roman"/>
          <w:szCs w:val="32"/>
        </w:rPr>
        <w:t>2</w:t>
      </w:r>
      <w:r w:rsidRPr="003E018D">
        <w:rPr>
          <w:rFonts w:ascii="FangSong_GB2312" w:hAnsi="Times New Roman" w:hint="eastAsia"/>
          <w:szCs w:val="32"/>
        </w:rPr>
        <w:t>月</w:t>
      </w:r>
      <w:r w:rsidRPr="003E018D">
        <w:rPr>
          <w:rFonts w:ascii="FangSong_GB2312" w:hAnsi="Times New Roman"/>
          <w:szCs w:val="32"/>
        </w:rPr>
        <w:t>13</w:t>
      </w:r>
      <w:r w:rsidRPr="003E018D">
        <w:rPr>
          <w:rFonts w:ascii="FangSong_GB2312" w:hAnsi="Times New Roman" w:hint="eastAsia"/>
          <w:szCs w:val="32"/>
        </w:rPr>
        <w:t>日止。</w:t>
      </w:r>
      <w:r w:rsidRPr="003E018D">
        <w:rPr>
          <w:rFonts w:ascii="FangSong_GB2312" w:hAnsi="Times New Roman"/>
          <w:szCs w:val="32"/>
        </w:rPr>
        <w:t>2020</w:t>
      </w:r>
      <w:r w:rsidRPr="003E018D">
        <w:rPr>
          <w:rFonts w:ascii="FangSong_GB2312" w:hAnsi="Times New Roman" w:hint="eastAsia"/>
          <w:szCs w:val="32"/>
        </w:rPr>
        <w:t>年</w:t>
      </w:r>
      <w:r w:rsidRPr="003E018D">
        <w:rPr>
          <w:rFonts w:ascii="FangSong_GB2312" w:hAnsi="Times New Roman"/>
          <w:szCs w:val="32"/>
        </w:rPr>
        <w:t>12</w:t>
      </w:r>
      <w:r w:rsidRPr="003E018D">
        <w:rPr>
          <w:rFonts w:ascii="FangSong_GB2312" w:hAnsi="Times New Roman" w:hint="eastAsia"/>
          <w:szCs w:val="32"/>
        </w:rPr>
        <w:t>月</w:t>
      </w:r>
      <w:r w:rsidRPr="003E018D">
        <w:rPr>
          <w:rFonts w:ascii="FangSong_GB2312" w:hAnsi="Times New Roman"/>
          <w:szCs w:val="32"/>
        </w:rPr>
        <w:t>21</w:t>
      </w:r>
      <w:r w:rsidRPr="003E018D">
        <w:rPr>
          <w:rFonts w:ascii="FangSong_GB2312" w:hAnsi="Times New Roman" w:hint="eastAsia"/>
          <w:szCs w:val="32"/>
        </w:rPr>
        <w:t>日交付福建省福清监狱执行刑罚。现属普管级罪犯。</w:t>
      </w:r>
    </w:p>
    <w:p w:rsidR="008223FD" w:rsidRPr="003E018D" w:rsidRDefault="008223FD" w:rsidP="004E2099">
      <w:pPr>
        <w:spacing w:line="500" w:lineRule="exact"/>
        <w:ind w:firstLineChars="200" w:firstLine="31680"/>
        <w:rPr>
          <w:rFonts w:ascii="FangSong_GB2312" w:hAnsi="Times New Roman"/>
          <w:szCs w:val="32"/>
        </w:rPr>
      </w:pPr>
      <w:r w:rsidRPr="003E018D">
        <w:rPr>
          <w:rFonts w:ascii="FangSong_GB2312" w:hAnsi="Times New Roman" w:hint="eastAsia"/>
          <w:szCs w:val="32"/>
        </w:rPr>
        <w:t>罪犯邱陈清在服刑期间确有悔改表现，具体事实如下：</w:t>
      </w:r>
      <w:r w:rsidRPr="003E018D">
        <w:rPr>
          <w:rFonts w:ascii="FangSong_GB2312" w:hAnsi="Times New Roman"/>
          <w:szCs w:val="32"/>
        </w:rPr>
        <w:t xml:space="preserve">      </w:t>
      </w:r>
    </w:p>
    <w:p w:rsidR="008223FD" w:rsidRPr="003E018D" w:rsidRDefault="008223FD" w:rsidP="004E2099">
      <w:pPr>
        <w:spacing w:line="500" w:lineRule="exact"/>
        <w:ind w:firstLineChars="150" w:firstLine="31680"/>
        <w:rPr>
          <w:rFonts w:ascii="FangSong_GB2312" w:hAnsi="Times New Roman"/>
          <w:szCs w:val="32"/>
        </w:rPr>
      </w:pPr>
      <w:r w:rsidRPr="003E018D">
        <w:rPr>
          <w:rFonts w:ascii="FangSong_GB2312" w:hAnsi="Times New Roman"/>
          <w:szCs w:val="32"/>
        </w:rPr>
        <w:t xml:space="preserve"> 1</w:t>
      </w:r>
      <w:r w:rsidRPr="003E018D">
        <w:rPr>
          <w:rFonts w:ascii="FangSong_GB2312" w:hAnsi="Times New Roman" w:hint="eastAsia"/>
          <w:szCs w:val="32"/>
        </w:rPr>
        <w:t>、认罪悔罪：能认罪悔罪，服从管教。</w:t>
      </w:r>
    </w:p>
    <w:p w:rsidR="008223FD" w:rsidRPr="003E018D" w:rsidRDefault="008223FD" w:rsidP="004E2099">
      <w:pPr>
        <w:spacing w:line="500" w:lineRule="exact"/>
        <w:ind w:firstLineChars="200" w:firstLine="31680"/>
        <w:rPr>
          <w:rFonts w:ascii="FangSong_GB2312" w:hAnsi="Times New Roman"/>
          <w:szCs w:val="32"/>
        </w:rPr>
      </w:pPr>
      <w:r w:rsidRPr="003E018D">
        <w:rPr>
          <w:rFonts w:ascii="FangSong_GB2312" w:hAnsi="Times New Roman"/>
          <w:szCs w:val="32"/>
        </w:rPr>
        <w:t>2</w:t>
      </w:r>
      <w:r w:rsidRPr="003E018D">
        <w:rPr>
          <w:rFonts w:ascii="FangSong_GB2312" w:hAnsi="Times New Roman" w:hint="eastAsia"/>
          <w:szCs w:val="32"/>
        </w:rPr>
        <w:t>、遵守监规：能遵守法律法规及监规纪律，接受教育改造。</w:t>
      </w:r>
    </w:p>
    <w:p w:rsidR="008223FD" w:rsidRPr="003E018D" w:rsidRDefault="008223FD" w:rsidP="004E2099">
      <w:pPr>
        <w:spacing w:line="500" w:lineRule="exact"/>
        <w:ind w:firstLineChars="200" w:firstLine="31680"/>
        <w:rPr>
          <w:rFonts w:ascii="FangSong_GB2312" w:hAnsi="Times New Roman"/>
          <w:szCs w:val="32"/>
        </w:rPr>
      </w:pPr>
      <w:r w:rsidRPr="003E018D">
        <w:rPr>
          <w:rFonts w:ascii="FangSong_GB2312" w:hAnsi="Times New Roman"/>
          <w:szCs w:val="32"/>
        </w:rPr>
        <w:t>3</w:t>
      </w:r>
      <w:r w:rsidRPr="003E018D">
        <w:rPr>
          <w:rFonts w:ascii="FangSong_GB2312" w:hAnsi="Times New Roman" w:hint="eastAsia"/>
          <w:szCs w:val="32"/>
        </w:rPr>
        <w:t>、学习情况：能积极参加思想、文化、职业技术教育。</w:t>
      </w:r>
    </w:p>
    <w:p w:rsidR="008223FD" w:rsidRPr="003E018D" w:rsidRDefault="008223FD" w:rsidP="004E2099">
      <w:pPr>
        <w:spacing w:line="500" w:lineRule="exact"/>
        <w:ind w:firstLineChars="200" w:firstLine="31680"/>
        <w:rPr>
          <w:rFonts w:ascii="FangSong_GB2312" w:hAnsi="Times New Roman"/>
          <w:szCs w:val="32"/>
        </w:rPr>
      </w:pPr>
      <w:r w:rsidRPr="003E018D">
        <w:rPr>
          <w:rFonts w:ascii="FangSong_GB2312" w:hAnsi="Times New Roman"/>
          <w:szCs w:val="32"/>
        </w:rPr>
        <w:t>4</w:t>
      </w:r>
      <w:r w:rsidRPr="003E018D">
        <w:rPr>
          <w:rFonts w:ascii="FangSong_GB2312" w:hAnsi="Times New Roman" w:hint="eastAsia"/>
          <w:szCs w:val="32"/>
        </w:rPr>
        <w:t>、劳动改造：能积极参加劳动，努力完成劳动任务。</w:t>
      </w:r>
    </w:p>
    <w:p w:rsidR="008223FD" w:rsidRPr="003E018D" w:rsidRDefault="008223FD" w:rsidP="004E2099">
      <w:pPr>
        <w:spacing w:line="500" w:lineRule="exact"/>
        <w:ind w:firstLineChars="200" w:firstLine="31680"/>
        <w:rPr>
          <w:rFonts w:ascii="FangSong_GB2312" w:hAnsi="Times New Roman"/>
          <w:szCs w:val="32"/>
        </w:rPr>
      </w:pPr>
      <w:r w:rsidRPr="003E018D">
        <w:rPr>
          <w:rFonts w:ascii="FangSong_GB2312" w:hAnsi="Times New Roman"/>
          <w:szCs w:val="32"/>
        </w:rPr>
        <w:t>5</w:t>
      </w:r>
      <w:r w:rsidRPr="003E018D">
        <w:rPr>
          <w:rFonts w:ascii="FangSong_GB2312" w:hAnsi="Times New Roman" w:hint="eastAsia"/>
          <w:szCs w:val="32"/>
        </w:rPr>
        <w:t>、奖励及违规情况：该犯本轮考核期</w:t>
      </w:r>
      <w:r w:rsidRPr="003E018D">
        <w:rPr>
          <w:rFonts w:ascii="FangSong_GB2312" w:hAnsi="Times New Roman"/>
          <w:szCs w:val="32"/>
        </w:rPr>
        <w:t>2020</w:t>
      </w:r>
      <w:r w:rsidRPr="003E018D">
        <w:rPr>
          <w:rFonts w:ascii="FangSong_GB2312" w:hAnsi="Times New Roman" w:hint="eastAsia"/>
          <w:szCs w:val="32"/>
        </w:rPr>
        <w:t>年</w:t>
      </w:r>
      <w:r w:rsidRPr="003E018D">
        <w:rPr>
          <w:rFonts w:ascii="FangSong_GB2312" w:hAnsi="Times New Roman"/>
          <w:szCs w:val="32"/>
        </w:rPr>
        <w:t>12</w:t>
      </w:r>
      <w:r w:rsidRPr="003E018D">
        <w:rPr>
          <w:rFonts w:ascii="FangSong_GB2312" w:hAnsi="Times New Roman" w:hint="eastAsia"/>
          <w:szCs w:val="32"/>
        </w:rPr>
        <w:t>月至</w:t>
      </w:r>
      <w:r w:rsidRPr="003E018D">
        <w:rPr>
          <w:rFonts w:ascii="FangSong_GB2312" w:hAnsi="Times New Roman"/>
          <w:szCs w:val="32"/>
        </w:rPr>
        <w:t>2023</w:t>
      </w:r>
      <w:r w:rsidRPr="003E018D">
        <w:rPr>
          <w:rFonts w:ascii="FangSong_GB2312" w:hAnsi="Times New Roman" w:hint="eastAsia"/>
          <w:szCs w:val="32"/>
        </w:rPr>
        <w:t>年</w:t>
      </w:r>
      <w:r w:rsidRPr="003E018D">
        <w:rPr>
          <w:rFonts w:ascii="FangSong_GB2312" w:hAnsi="Times New Roman"/>
          <w:szCs w:val="32"/>
        </w:rPr>
        <w:t>8</w:t>
      </w:r>
      <w:r w:rsidRPr="003E018D">
        <w:rPr>
          <w:rFonts w:ascii="FangSong_GB2312" w:hAnsi="Times New Roman" w:hint="eastAsia"/>
          <w:szCs w:val="32"/>
        </w:rPr>
        <w:t>月，累计获</w:t>
      </w:r>
      <w:r w:rsidRPr="003E018D">
        <w:rPr>
          <w:rFonts w:ascii="FangSong_GB2312" w:hAnsi="Times New Roman"/>
          <w:szCs w:val="32"/>
        </w:rPr>
        <w:t>3152</w:t>
      </w:r>
      <w:r w:rsidRPr="003E018D">
        <w:rPr>
          <w:rFonts w:ascii="FangSong_GB2312" w:hAnsi="Times New Roman" w:hint="eastAsia"/>
          <w:szCs w:val="32"/>
        </w:rPr>
        <w:t>分，合计获得</w:t>
      </w:r>
      <w:r w:rsidRPr="003E018D">
        <w:rPr>
          <w:rFonts w:ascii="FangSong_GB2312" w:hAnsi="Times New Roman"/>
          <w:szCs w:val="32"/>
        </w:rPr>
        <w:t>3152</w:t>
      </w:r>
      <w:r w:rsidRPr="003E018D">
        <w:rPr>
          <w:rFonts w:ascii="FangSong_GB2312" w:hAnsi="Times New Roman" w:hint="eastAsia"/>
          <w:szCs w:val="32"/>
        </w:rPr>
        <w:t>分，表扬</w:t>
      </w:r>
      <w:r w:rsidRPr="003E018D">
        <w:rPr>
          <w:rFonts w:ascii="FangSong_GB2312" w:hAnsi="Times New Roman"/>
          <w:szCs w:val="32"/>
        </w:rPr>
        <w:t>4</w:t>
      </w:r>
      <w:r w:rsidRPr="003E018D">
        <w:rPr>
          <w:rFonts w:ascii="FangSong_GB2312" w:hAnsi="Times New Roman" w:hint="eastAsia"/>
          <w:szCs w:val="32"/>
        </w:rPr>
        <w:t>次，物质奖励</w:t>
      </w:r>
      <w:r w:rsidRPr="003E018D">
        <w:rPr>
          <w:rFonts w:ascii="FangSong_GB2312" w:hAnsi="Times New Roman"/>
          <w:szCs w:val="32"/>
        </w:rPr>
        <w:t>1</w:t>
      </w:r>
      <w:r w:rsidRPr="003E018D">
        <w:rPr>
          <w:rFonts w:ascii="FangSong_GB2312" w:hAnsi="Times New Roman" w:hint="eastAsia"/>
          <w:szCs w:val="32"/>
        </w:rPr>
        <w:t>次。间隔期</w:t>
      </w:r>
      <w:r w:rsidRPr="003E018D">
        <w:rPr>
          <w:rFonts w:ascii="FangSong_GB2312" w:hAnsi="Times New Roman"/>
          <w:szCs w:val="32"/>
        </w:rPr>
        <w:t>2021</w:t>
      </w:r>
      <w:r w:rsidRPr="003E018D">
        <w:rPr>
          <w:rFonts w:ascii="FangSong_GB2312" w:hAnsi="Times New Roman" w:hint="eastAsia"/>
          <w:szCs w:val="32"/>
        </w:rPr>
        <w:t>年</w:t>
      </w:r>
      <w:r w:rsidRPr="003E018D">
        <w:rPr>
          <w:rFonts w:ascii="FangSong_GB2312" w:hAnsi="Times New Roman"/>
          <w:szCs w:val="32"/>
        </w:rPr>
        <w:t>1</w:t>
      </w:r>
      <w:r w:rsidRPr="003E018D">
        <w:rPr>
          <w:rFonts w:ascii="FangSong_GB2312" w:hAnsi="Times New Roman" w:hint="eastAsia"/>
          <w:szCs w:val="32"/>
        </w:rPr>
        <w:t>月至</w:t>
      </w:r>
      <w:r w:rsidRPr="003E018D">
        <w:rPr>
          <w:rFonts w:ascii="FangSong_GB2312" w:hAnsi="Times New Roman"/>
          <w:szCs w:val="32"/>
        </w:rPr>
        <w:t>2023</w:t>
      </w:r>
      <w:r w:rsidRPr="003E018D">
        <w:rPr>
          <w:rFonts w:ascii="FangSong_GB2312" w:hAnsi="Times New Roman" w:hint="eastAsia"/>
          <w:szCs w:val="32"/>
        </w:rPr>
        <w:t>年</w:t>
      </w:r>
      <w:r w:rsidRPr="003E018D">
        <w:rPr>
          <w:rFonts w:ascii="FangSong_GB2312" w:hAnsi="Times New Roman"/>
          <w:szCs w:val="32"/>
        </w:rPr>
        <w:t>8</w:t>
      </w:r>
      <w:r w:rsidRPr="003E018D">
        <w:rPr>
          <w:rFonts w:ascii="FangSong_GB2312" w:hAnsi="Times New Roman" w:hint="eastAsia"/>
          <w:szCs w:val="32"/>
        </w:rPr>
        <w:t>月，获得</w:t>
      </w:r>
      <w:r w:rsidRPr="003E018D">
        <w:rPr>
          <w:rFonts w:ascii="FangSong_GB2312" w:hAnsi="Times New Roman"/>
          <w:szCs w:val="32"/>
        </w:rPr>
        <w:t>3152</w:t>
      </w:r>
      <w:r w:rsidRPr="003E018D">
        <w:rPr>
          <w:rFonts w:ascii="FangSong_GB2312" w:hAnsi="Times New Roman" w:hint="eastAsia"/>
          <w:szCs w:val="32"/>
        </w:rPr>
        <w:t>分。考核期内违规</w:t>
      </w:r>
      <w:r w:rsidRPr="003E018D">
        <w:rPr>
          <w:rFonts w:ascii="FangSong_GB2312" w:hAnsi="Times New Roman"/>
          <w:szCs w:val="32"/>
        </w:rPr>
        <w:t>2</w:t>
      </w:r>
      <w:r w:rsidRPr="003E018D">
        <w:rPr>
          <w:rFonts w:ascii="FangSong_GB2312" w:hAnsi="Times New Roman" w:hint="eastAsia"/>
          <w:szCs w:val="32"/>
        </w:rPr>
        <w:t>次，累计扣</w:t>
      </w:r>
      <w:r w:rsidRPr="003E018D">
        <w:rPr>
          <w:rFonts w:ascii="FangSong_GB2312" w:hAnsi="Times New Roman"/>
          <w:szCs w:val="32"/>
        </w:rPr>
        <w:t>3</w:t>
      </w:r>
      <w:r w:rsidRPr="003E018D">
        <w:rPr>
          <w:rFonts w:ascii="FangSong_GB2312" w:hAnsi="Times New Roman" w:hint="eastAsia"/>
          <w:szCs w:val="32"/>
        </w:rPr>
        <w:t>分。</w:t>
      </w:r>
    </w:p>
    <w:p w:rsidR="008223FD" w:rsidRPr="003E018D" w:rsidRDefault="008223FD" w:rsidP="004E2099">
      <w:pPr>
        <w:spacing w:line="500" w:lineRule="exact"/>
        <w:ind w:leftChars="50" w:left="31680" w:firstLineChars="200" w:firstLine="31680"/>
        <w:rPr>
          <w:rFonts w:ascii="FangSong_GB2312" w:hAnsi="Times New Roman"/>
          <w:szCs w:val="32"/>
        </w:rPr>
      </w:pPr>
      <w:r w:rsidRPr="003E018D">
        <w:rPr>
          <w:rFonts w:ascii="FangSong_GB2312" w:hAnsi="Times New Roman" w:hint="eastAsia"/>
          <w:szCs w:val="32"/>
        </w:rPr>
        <w:t>罪犯邱陈清已累计缴纳人民币</w:t>
      </w:r>
      <w:r w:rsidRPr="003E018D">
        <w:rPr>
          <w:rFonts w:ascii="FangSong_GB2312" w:hAnsi="Times New Roman"/>
          <w:szCs w:val="32"/>
        </w:rPr>
        <w:t>1500</w:t>
      </w:r>
      <w:r w:rsidRPr="003E018D">
        <w:rPr>
          <w:rFonts w:ascii="FangSong_GB2312" w:hAnsi="Times New Roman" w:hint="eastAsia"/>
          <w:szCs w:val="32"/>
        </w:rPr>
        <w:t>元；其中本次报减期间向福建省宁德市蕉城区人民法院缴纳罚金人民币</w:t>
      </w:r>
      <w:r w:rsidRPr="003E018D">
        <w:rPr>
          <w:rFonts w:ascii="FangSong_GB2312" w:hAnsi="Times New Roman"/>
          <w:szCs w:val="32"/>
        </w:rPr>
        <w:t>1500</w:t>
      </w:r>
      <w:r w:rsidRPr="003E018D">
        <w:rPr>
          <w:rFonts w:ascii="FangSong_GB2312" w:hAnsi="Times New Roman" w:hint="eastAsia"/>
          <w:szCs w:val="32"/>
        </w:rPr>
        <w:t>元。该犯考核期内月均消费人民币</w:t>
      </w:r>
      <w:r w:rsidRPr="003E018D">
        <w:rPr>
          <w:rFonts w:ascii="FangSong_GB2312" w:hAnsi="Times New Roman"/>
          <w:szCs w:val="32"/>
        </w:rPr>
        <w:t>287.17</w:t>
      </w:r>
      <w:r w:rsidRPr="003E018D">
        <w:rPr>
          <w:rFonts w:ascii="FangSong_GB2312" w:hAnsi="Times New Roman" w:hint="eastAsia"/>
          <w:szCs w:val="32"/>
        </w:rPr>
        <w:t>元，账户可用余额人民币</w:t>
      </w:r>
      <w:r w:rsidRPr="003E018D">
        <w:rPr>
          <w:rFonts w:ascii="FangSong_GB2312" w:hAnsi="Times New Roman"/>
          <w:szCs w:val="32"/>
        </w:rPr>
        <w:t>651.1</w:t>
      </w:r>
      <w:r w:rsidRPr="003E018D">
        <w:rPr>
          <w:rFonts w:ascii="FangSong_GB2312" w:hAnsi="Times New Roman" w:hint="eastAsia"/>
          <w:szCs w:val="32"/>
        </w:rPr>
        <w:t>元。</w:t>
      </w:r>
    </w:p>
    <w:p w:rsidR="008223FD" w:rsidRPr="003E018D" w:rsidRDefault="008223FD" w:rsidP="004E2099">
      <w:pPr>
        <w:spacing w:line="500" w:lineRule="exact"/>
        <w:ind w:firstLineChars="200" w:firstLine="31680"/>
        <w:rPr>
          <w:rFonts w:ascii="FangSong_GB2312" w:hAnsi="Times New Roman"/>
          <w:szCs w:val="32"/>
        </w:rPr>
      </w:pPr>
      <w:r w:rsidRPr="003E018D">
        <w:rPr>
          <w:rFonts w:ascii="FangSong_GB2312" w:hAnsi="Times New Roman" w:hint="eastAsia"/>
          <w:szCs w:val="32"/>
        </w:rPr>
        <w:t>罪犯邱陈清履行财产性判项金额未达到其个人应履行总额的</w:t>
      </w:r>
      <w:r w:rsidRPr="003E018D">
        <w:rPr>
          <w:rFonts w:ascii="FangSong_GB2312" w:hAnsi="Times New Roman"/>
          <w:szCs w:val="32"/>
        </w:rPr>
        <w:t>30%</w:t>
      </w:r>
      <w:r w:rsidRPr="003E018D">
        <w:rPr>
          <w:rFonts w:ascii="FangSong_GB2312" w:hAnsi="Times New Roman" w:hint="eastAsia"/>
          <w:szCs w:val="32"/>
        </w:rPr>
        <w:t>，属于从严掌握减刑的对象，提请减刑幅度扣减</w:t>
      </w:r>
      <w:r>
        <w:rPr>
          <w:rFonts w:ascii="FangSong_GB2312" w:hAnsi="Times New Roman" w:hint="eastAsia"/>
          <w:szCs w:val="32"/>
        </w:rPr>
        <w:t>三</w:t>
      </w:r>
      <w:r w:rsidRPr="003E018D">
        <w:rPr>
          <w:rFonts w:ascii="FangSong_GB2312" w:hAnsi="Times New Roman" w:hint="eastAsia"/>
          <w:szCs w:val="32"/>
        </w:rPr>
        <w:t>个月。</w:t>
      </w:r>
    </w:p>
    <w:p w:rsidR="008223FD" w:rsidRPr="003E018D" w:rsidRDefault="008223FD" w:rsidP="004E2099">
      <w:pPr>
        <w:spacing w:line="500" w:lineRule="exact"/>
        <w:ind w:firstLineChars="200" w:firstLine="31680"/>
        <w:rPr>
          <w:rFonts w:ascii="FangSong_GB2312" w:hAnsi="Times New Roman"/>
          <w:szCs w:val="32"/>
        </w:rPr>
      </w:pPr>
      <w:r w:rsidRPr="003E018D">
        <w:rPr>
          <w:rFonts w:ascii="FangSong_GB2312" w:hAnsi="Times New Roman" w:hint="eastAsia"/>
          <w:szCs w:val="32"/>
        </w:rPr>
        <w:t>本案于</w:t>
      </w:r>
      <w:r w:rsidRPr="003E018D">
        <w:rPr>
          <w:rFonts w:ascii="FangSong_GB2312" w:hAnsi="Times New Roman" w:cs="KaiTi_GB2312"/>
          <w:szCs w:val="32"/>
        </w:rPr>
        <w:t>2023</w:t>
      </w:r>
      <w:r w:rsidRPr="003E018D">
        <w:rPr>
          <w:rFonts w:ascii="FangSong_GB2312" w:hAnsi="Times New Roman" w:hint="eastAsia"/>
          <w:szCs w:val="32"/>
        </w:rPr>
        <w:t>年</w:t>
      </w:r>
      <w:r w:rsidRPr="003E018D">
        <w:rPr>
          <w:rFonts w:ascii="FangSong_GB2312" w:hAnsi="Times New Roman"/>
          <w:szCs w:val="32"/>
        </w:rPr>
        <w:t>12</w:t>
      </w:r>
      <w:r w:rsidRPr="003E018D">
        <w:rPr>
          <w:rFonts w:ascii="FangSong_GB2312" w:hAnsi="Times New Roman" w:hint="eastAsia"/>
          <w:szCs w:val="32"/>
        </w:rPr>
        <w:t>月</w:t>
      </w:r>
      <w:r w:rsidRPr="003E018D">
        <w:rPr>
          <w:rFonts w:ascii="FangSong_GB2312" w:hAnsi="Times New Roman"/>
          <w:szCs w:val="32"/>
        </w:rPr>
        <w:t>20</w:t>
      </w:r>
      <w:r w:rsidRPr="003E018D">
        <w:rPr>
          <w:rFonts w:ascii="FangSong_GB2312" w:hAnsi="Times New Roman" w:hint="eastAsia"/>
          <w:szCs w:val="32"/>
        </w:rPr>
        <w:t>日至</w:t>
      </w:r>
      <w:r w:rsidRPr="003E018D">
        <w:rPr>
          <w:rFonts w:ascii="FangSong_GB2312" w:hAnsi="Times New Roman" w:cs="KaiTi_GB2312"/>
          <w:szCs w:val="32"/>
        </w:rPr>
        <w:t>2023</w:t>
      </w:r>
      <w:r w:rsidRPr="003E018D">
        <w:rPr>
          <w:rFonts w:ascii="FangSong_GB2312" w:hAnsi="Times New Roman" w:hint="eastAsia"/>
          <w:szCs w:val="32"/>
        </w:rPr>
        <w:t>年</w:t>
      </w:r>
      <w:r w:rsidRPr="003E018D">
        <w:rPr>
          <w:rFonts w:ascii="FangSong_GB2312" w:hAnsi="Times New Roman"/>
          <w:szCs w:val="32"/>
        </w:rPr>
        <w:t>12</w:t>
      </w:r>
      <w:r w:rsidRPr="003E018D">
        <w:rPr>
          <w:rFonts w:ascii="FangSong_GB2312" w:hAnsi="Times New Roman" w:hint="eastAsia"/>
          <w:szCs w:val="32"/>
        </w:rPr>
        <w:t>月</w:t>
      </w:r>
      <w:r w:rsidRPr="003E018D">
        <w:rPr>
          <w:rFonts w:ascii="FangSong_GB2312" w:hAnsi="Times New Roman"/>
          <w:szCs w:val="32"/>
        </w:rPr>
        <w:t>26</w:t>
      </w:r>
      <w:r w:rsidRPr="003E018D">
        <w:rPr>
          <w:rFonts w:ascii="FangSong_GB2312" w:hAnsi="Times New Roman" w:hint="eastAsia"/>
          <w:szCs w:val="32"/>
        </w:rPr>
        <w:t>日在狱内公示未收到不同意见。</w:t>
      </w:r>
    </w:p>
    <w:p w:rsidR="008223FD" w:rsidRPr="003E018D" w:rsidRDefault="008223FD" w:rsidP="004E2099">
      <w:pPr>
        <w:spacing w:line="500" w:lineRule="exact"/>
        <w:ind w:firstLineChars="200" w:firstLine="31680"/>
        <w:rPr>
          <w:rFonts w:ascii="FangSong_GB2312" w:hAnsi="Times New Roman"/>
          <w:szCs w:val="32"/>
        </w:rPr>
      </w:pPr>
      <w:r w:rsidRPr="003E018D">
        <w:rPr>
          <w:rFonts w:ascii="FangSong_GB2312" w:hAnsi="Times New Roman" w:hint="eastAsia"/>
          <w:szCs w:val="32"/>
        </w:rPr>
        <w:t>罪犯邱陈清在服刑期间，确有悔改表现，依照《中华人民共和国刑法》第七十八条、第七十九条、《中华人民共和国刑事诉讼法》第</w:t>
      </w:r>
      <w:r w:rsidRPr="003E018D">
        <w:rPr>
          <w:rFonts w:ascii="FangSong_GB2312" w:hint="eastAsia"/>
          <w:szCs w:val="32"/>
        </w:rPr>
        <w:t>二百七十三条第二款</w:t>
      </w:r>
      <w:r w:rsidRPr="003E018D">
        <w:rPr>
          <w:rFonts w:ascii="FangSong_GB2312" w:hAnsi="Times New Roman" w:hint="eastAsia"/>
          <w:szCs w:val="32"/>
        </w:rPr>
        <w:t>和《中华人民共和国监狱法》第</w:t>
      </w:r>
      <w:r w:rsidRPr="003E018D">
        <w:rPr>
          <w:rFonts w:ascii="FangSong_GB2312" w:hint="eastAsia"/>
          <w:szCs w:val="32"/>
        </w:rPr>
        <w:t>二十九</w:t>
      </w:r>
      <w:r w:rsidRPr="003E018D">
        <w:rPr>
          <w:rFonts w:ascii="FangSong_GB2312" w:hAnsi="Times New Roman" w:hint="eastAsia"/>
          <w:szCs w:val="32"/>
        </w:rPr>
        <w:t>条之规定，建议对罪犯邱陈清予以减刑四个月。特提请你院审理裁定。</w:t>
      </w:r>
    </w:p>
    <w:p w:rsidR="008223FD" w:rsidRPr="003E018D" w:rsidRDefault="008223FD" w:rsidP="004E2099">
      <w:pPr>
        <w:pStyle w:val="Salutation"/>
        <w:spacing w:line="500" w:lineRule="exact"/>
        <w:ind w:rightChars="-15" w:right="31680" w:firstLineChars="200" w:firstLine="31680"/>
        <w:rPr>
          <w:rFonts w:ascii="FangSong_GB2312" w:hAnsi="Times New Roman"/>
          <w:szCs w:val="32"/>
        </w:rPr>
      </w:pPr>
      <w:r w:rsidRPr="003E018D">
        <w:rPr>
          <w:rFonts w:ascii="FangSong_GB2312" w:hAnsi="Times New Roman" w:hint="eastAsia"/>
          <w:szCs w:val="32"/>
        </w:rPr>
        <w:t>此致</w:t>
      </w:r>
    </w:p>
    <w:p w:rsidR="008223FD" w:rsidRPr="003E018D" w:rsidRDefault="008223FD" w:rsidP="004E2099">
      <w:pPr>
        <w:spacing w:line="500" w:lineRule="exact"/>
        <w:ind w:rightChars="-15" w:right="31680"/>
        <w:rPr>
          <w:rFonts w:ascii="FangSong_GB2312" w:hAnsi="Times New Roman"/>
          <w:szCs w:val="32"/>
        </w:rPr>
      </w:pPr>
      <w:r w:rsidRPr="003E018D">
        <w:rPr>
          <w:rFonts w:ascii="FangSong_GB2312" w:hAnsi="Times New Roman" w:hint="eastAsia"/>
          <w:szCs w:val="32"/>
        </w:rPr>
        <w:t>福州市中级人民法院</w:t>
      </w:r>
    </w:p>
    <w:p w:rsidR="008223FD" w:rsidRPr="003E018D" w:rsidRDefault="008223FD" w:rsidP="004E2099">
      <w:pPr>
        <w:spacing w:line="500" w:lineRule="exact"/>
        <w:ind w:firstLineChars="200" w:firstLine="31680"/>
        <w:rPr>
          <w:rFonts w:ascii="FangSong_GB2312" w:hAnsi="Times New Roman" w:cs="FangSong_GB2312"/>
          <w:szCs w:val="32"/>
        </w:rPr>
      </w:pPr>
      <w:r w:rsidRPr="003E018D">
        <w:rPr>
          <w:rFonts w:ascii="FangSong_GB2312" w:hAnsi="Times New Roman" w:cs="FangSong_GB2312" w:hint="eastAsia"/>
          <w:szCs w:val="32"/>
        </w:rPr>
        <w:t>附件：⒈罪犯邱陈清卷宗一册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3E018D">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3E018D" w:rsidRDefault="008223FD" w:rsidP="004E2099">
      <w:pPr>
        <w:spacing w:line="500" w:lineRule="exact"/>
        <w:ind w:rightChars="-15" w:right="31680" w:firstLineChars="500" w:firstLine="31680"/>
        <w:rPr>
          <w:rFonts w:ascii="FangSong_GB2312" w:hAnsi="Times New Roman" w:cs="FangSong_GB2312"/>
          <w:szCs w:val="32"/>
        </w:rPr>
      </w:pPr>
    </w:p>
    <w:p w:rsidR="008223FD" w:rsidRPr="003E018D" w:rsidRDefault="008223FD" w:rsidP="004E2099">
      <w:pPr>
        <w:spacing w:line="500" w:lineRule="exact"/>
        <w:ind w:rightChars="-15" w:right="31680" w:firstLineChars="500" w:firstLine="31680"/>
        <w:rPr>
          <w:rFonts w:ascii="FangSong_GB2312" w:hAnsi="Times New Roman" w:cs="FangSong_GB2312"/>
          <w:szCs w:val="32"/>
        </w:rPr>
      </w:pPr>
    </w:p>
    <w:p w:rsidR="008223FD" w:rsidRPr="003E018D"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3E018D">
        <w:rPr>
          <w:rFonts w:ascii="FangSong_GB2312" w:hAnsi="Times New Roman" w:hint="eastAsia"/>
          <w:szCs w:val="32"/>
        </w:rPr>
        <w:t>福建省福清监狱</w:t>
      </w:r>
    </w:p>
    <w:p w:rsidR="008223FD" w:rsidRPr="00DE4538" w:rsidRDefault="008223FD" w:rsidP="004E2099">
      <w:pPr>
        <w:spacing w:line="500" w:lineRule="exact"/>
        <w:ind w:rightChars="400" w:right="31680" w:firstLineChars="200" w:firstLine="31680"/>
        <w:jc w:val="right"/>
        <w:rPr>
          <w:rFonts w:ascii="FangSong_GB2312"/>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w:t>
      </w:r>
      <w:r>
        <w:rPr>
          <w:rFonts w:ascii="FangSong_GB2312" w:hAnsi="Times New Roman" w:hint="eastAsia"/>
          <w:szCs w:val="32"/>
        </w:rPr>
        <w:t>十二月二十九日</w:t>
      </w: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DE4538"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福建省福清监狱</w:t>
      </w: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提请减刑建议书</w:t>
      </w:r>
    </w:p>
    <w:p w:rsidR="008223FD" w:rsidRPr="00334F4D" w:rsidRDefault="008223FD" w:rsidP="004E2099">
      <w:pPr>
        <w:spacing w:line="500" w:lineRule="exact"/>
        <w:ind w:firstLineChars="200" w:firstLine="31680"/>
        <w:jc w:val="right"/>
        <w:rPr>
          <w:rFonts w:ascii="KaiTi_GB2312" w:eastAsia="KaiTi_GB2312" w:hAnsi="Times New Roman" w:cs="KaiTi_GB2312"/>
          <w:szCs w:val="32"/>
        </w:rPr>
      </w:pPr>
      <w:r w:rsidRPr="00334F4D">
        <w:rPr>
          <w:rFonts w:ascii="KaiTi_GB2312" w:eastAsia="KaiTi_GB2312" w:hAnsi="Times New Roman" w:cs="KaiTi_GB2312" w:hint="eastAsia"/>
          <w:szCs w:val="32"/>
        </w:rPr>
        <w:t>〔</w:t>
      </w:r>
      <w:r w:rsidRPr="00334F4D">
        <w:rPr>
          <w:rFonts w:ascii="KaiTi_GB2312" w:eastAsia="KaiTi_GB2312" w:hAnsi="Times New Roman" w:cs="KaiTi_GB2312"/>
          <w:szCs w:val="32"/>
        </w:rPr>
        <w:t>2024</w:t>
      </w:r>
      <w:r w:rsidRPr="00334F4D">
        <w:rPr>
          <w:rFonts w:ascii="KaiTi_GB2312" w:eastAsia="KaiTi_GB2312" w:hAnsi="Times New Roman" w:cs="KaiTi_GB2312" w:hint="eastAsia"/>
          <w:szCs w:val="32"/>
        </w:rPr>
        <w:t>〕闽融狱减字第</w:t>
      </w:r>
      <w:r w:rsidRPr="00334F4D">
        <w:rPr>
          <w:rFonts w:ascii="KaiTi_GB2312" w:eastAsia="KaiTi_GB2312" w:hAnsi="Times New Roman" w:cs="KaiTi_GB2312"/>
          <w:szCs w:val="32"/>
        </w:rPr>
        <w:t>58</w:t>
      </w:r>
      <w:r w:rsidRPr="00334F4D">
        <w:rPr>
          <w:rFonts w:ascii="KaiTi_GB2312" w:eastAsia="KaiTi_GB2312" w:hAnsi="Times New Roman" w:cs="KaiTi_GB2312" w:hint="eastAsia"/>
          <w:szCs w:val="32"/>
        </w:rPr>
        <w:t>号</w:t>
      </w:r>
    </w:p>
    <w:p w:rsidR="008223FD" w:rsidRPr="00334F4D" w:rsidRDefault="008223FD" w:rsidP="004E2099">
      <w:pPr>
        <w:spacing w:line="560" w:lineRule="exact"/>
        <w:ind w:firstLineChars="200" w:firstLine="31680"/>
        <w:rPr>
          <w:rFonts w:ascii="FangSong_GB2312" w:hAnsi="仿宋"/>
          <w:szCs w:val="32"/>
        </w:rPr>
      </w:pPr>
      <w:r w:rsidRPr="00334F4D">
        <w:rPr>
          <w:rFonts w:ascii="FangSong_GB2312" w:hAnsi="仿宋" w:hint="eastAsia"/>
          <w:szCs w:val="32"/>
        </w:rPr>
        <w:t>罪犯张伙禄</w:t>
      </w:r>
      <w:r w:rsidRPr="00334F4D">
        <w:rPr>
          <w:rFonts w:ascii="FangSong_GB2312" w:hAnsi="仿宋"/>
          <w:szCs w:val="32"/>
        </w:rPr>
        <w:fldChar w:fldCharType="begin"/>
      </w:r>
      <w:r w:rsidRPr="00334F4D">
        <w:rPr>
          <w:rFonts w:ascii="FangSong_GB2312" w:hAnsi="仿宋"/>
          <w:szCs w:val="32"/>
        </w:rPr>
        <w:instrText xml:space="preserve"> AUTOTEXTLIST  \* MERGEFORMAT </w:instrText>
      </w:r>
      <w:r w:rsidRPr="00334F4D">
        <w:rPr>
          <w:rFonts w:ascii="FangSong_GB2312" w:hAnsi="仿宋"/>
          <w:szCs w:val="32"/>
        </w:rPr>
        <w:fldChar w:fldCharType="end"/>
      </w:r>
      <w:r w:rsidRPr="00334F4D">
        <w:rPr>
          <w:rFonts w:ascii="FangSong_GB2312" w:hAnsi="仿宋" w:hint="eastAsia"/>
          <w:szCs w:val="32"/>
        </w:rPr>
        <w:t>，男，汉族，</w:t>
      </w:r>
      <w:r w:rsidRPr="00334F4D">
        <w:rPr>
          <w:rFonts w:ascii="FangSong_GB2312" w:hAnsi="仿宋"/>
          <w:szCs w:val="32"/>
        </w:rPr>
        <w:t>1964</w:t>
      </w:r>
      <w:r w:rsidRPr="00334F4D">
        <w:rPr>
          <w:rFonts w:ascii="FangSong_GB2312" w:hAnsi="仿宋" w:hint="eastAsia"/>
          <w:szCs w:val="32"/>
        </w:rPr>
        <w:t>年</w:t>
      </w:r>
      <w:r w:rsidRPr="00334F4D">
        <w:rPr>
          <w:rFonts w:ascii="FangSong_GB2312" w:hAnsi="仿宋"/>
          <w:szCs w:val="32"/>
        </w:rPr>
        <w:t>5</w:t>
      </w:r>
      <w:r w:rsidRPr="00334F4D">
        <w:rPr>
          <w:rFonts w:ascii="FangSong_GB2312" w:hAnsi="仿宋" w:hint="eastAsia"/>
          <w:szCs w:val="32"/>
        </w:rPr>
        <w:t>月</w:t>
      </w:r>
      <w:r w:rsidRPr="00334F4D">
        <w:rPr>
          <w:rFonts w:ascii="FangSong_GB2312" w:hAnsi="仿宋"/>
          <w:szCs w:val="32"/>
        </w:rPr>
        <w:t>17</w:t>
      </w:r>
      <w:r w:rsidRPr="00334F4D">
        <w:rPr>
          <w:rFonts w:ascii="FangSong_GB2312" w:hAnsi="仿宋" w:hint="eastAsia"/>
          <w:szCs w:val="32"/>
        </w:rPr>
        <w:t>日出生，户籍所在地福建省罗源县，小学肄业，捕前系务农。</w:t>
      </w:r>
    </w:p>
    <w:p w:rsidR="008223FD" w:rsidRPr="00334F4D" w:rsidRDefault="008223FD" w:rsidP="004E2099">
      <w:pPr>
        <w:spacing w:line="560" w:lineRule="exact"/>
        <w:ind w:rightChars="12" w:right="31680" w:firstLineChars="200" w:firstLine="31680"/>
        <w:rPr>
          <w:rFonts w:ascii="FangSong_GB2312" w:hAnsi="仿宋"/>
          <w:szCs w:val="32"/>
        </w:rPr>
      </w:pPr>
      <w:r w:rsidRPr="00334F4D">
        <w:rPr>
          <w:rFonts w:ascii="FangSong_GB2312" w:hAnsi="仿宋" w:hint="eastAsia"/>
          <w:szCs w:val="32"/>
        </w:rPr>
        <w:t>福建省罗源县人民法院于</w:t>
      </w:r>
      <w:r w:rsidRPr="00334F4D">
        <w:rPr>
          <w:rFonts w:ascii="FangSong_GB2312" w:hAnsi="仿宋"/>
          <w:szCs w:val="32"/>
        </w:rPr>
        <w:t>2020</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22</w:t>
      </w:r>
      <w:r w:rsidRPr="00334F4D">
        <w:rPr>
          <w:rFonts w:ascii="FangSong_GB2312" w:hAnsi="仿宋" w:hint="eastAsia"/>
          <w:szCs w:val="32"/>
        </w:rPr>
        <w:t>日作出（</w:t>
      </w:r>
      <w:r w:rsidRPr="00334F4D">
        <w:rPr>
          <w:rFonts w:ascii="FangSong_GB2312" w:hAnsi="仿宋"/>
          <w:szCs w:val="32"/>
        </w:rPr>
        <w:t>2020</w:t>
      </w:r>
      <w:r w:rsidRPr="00334F4D">
        <w:rPr>
          <w:rFonts w:ascii="FangSong_GB2312" w:hAnsi="仿宋" w:hint="eastAsia"/>
          <w:szCs w:val="32"/>
        </w:rPr>
        <w:t>）闽</w:t>
      </w:r>
      <w:r w:rsidRPr="00334F4D">
        <w:rPr>
          <w:rFonts w:ascii="FangSong_GB2312" w:hAnsi="仿宋"/>
          <w:szCs w:val="32"/>
        </w:rPr>
        <w:t>0123</w:t>
      </w:r>
      <w:r w:rsidRPr="00334F4D">
        <w:rPr>
          <w:rFonts w:ascii="FangSong_GB2312" w:hAnsi="仿宋" w:hint="eastAsia"/>
          <w:szCs w:val="32"/>
        </w:rPr>
        <w:t>刑初</w:t>
      </w:r>
      <w:r w:rsidRPr="00334F4D">
        <w:rPr>
          <w:rFonts w:ascii="FangSong_GB2312" w:hAnsi="仿宋"/>
          <w:szCs w:val="32"/>
        </w:rPr>
        <w:t>222</w:t>
      </w:r>
      <w:r w:rsidRPr="00334F4D">
        <w:rPr>
          <w:rFonts w:ascii="FangSong_GB2312" w:hAnsi="仿宋" w:hint="eastAsia"/>
          <w:szCs w:val="32"/>
        </w:rPr>
        <w:t>号刑事判决，以被告人张伙禄犯非法制造枪支罪，判处有期徒刑四年。刑期自</w:t>
      </w:r>
      <w:r w:rsidRPr="00334F4D">
        <w:rPr>
          <w:rFonts w:ascii="FangSong_GB2312" w:hAnsi="仿宋"/>
          <w:szCs w:val="32"/>
        </w:rPr>
        <w:t>2020</w:t>
      </w:r>
      <w:r w:rsidRPr="00334F4D">
        <w:rPr>
          <w:rFonts w:ascii="FangSong_GB2312" w:hAnsi="仿宋" w:hint="eastAsia"/>
          <w:szCs w:val="32"/>
        </w:rPr>
        <w:t>年</w:t>
      </w:r>
      <w:r w:rsidRPr="00334F4D">
        <w:rPr>
          <w:rFonts w:ascii="FangSong_GB2312" w:hAnsi="仿宋"/>
          <w:szCs w:val="32"/>
        </w:rPr>
        <w:t>9</w:t>
      </w:r>
      <w:r w:rsidRPr="00334F4D">
        <w:rPr>
          <w:rFonts w:ascii="FangSong_GB2312" w:hAnsi="仿宋" w:hint="eastAsia"/>
          <w:szCs w:val="32"/>
        </w:rPr>
        <w:t>月</w:t>
      </w:r>
      <w:r w:rsidRPr="00334F4D">
        <w:rPr>
          <w:rFonts w:ascii="FangSong_GB2312" w:hAnsi="仿宋"/>
          <w:szCs w:val="32"/>
        </w:rPr>
        <w:t>22</w:t>
      </w:r>
      <w:r w:rsidRPr="00334F4D">
        <w:rPr>
          <w:rFonts w:ascii="FangSong_GB2312" w:hAnsi="仿宋" w:hint="eastAsia"/>
          <w:szCs w:val="32"/>
        </w:rPr>
        <w:t>日起至</w:t>
      </w:r>
      <w:r w:rsidRPr="00334F4D">
        <w:rPr>
          <w:rFonts w:ascii="FangSong_GB2312" w:hAnsi="仿宋"/>
          <w:szCs w:val="32"/>
        </w:rPr>
        <w:t>2024</w:t>
      </w:r>
      <w:r w:rsidRPr="00334F4D">
        <w:rPr>
          <w:rFonts w:ascii="FangSong_GB2312" w:hAnsi="仿宋" w:hint="eastAsia"/>
          <w:szCs w:val="32"/>
        </w:rPr>
        <w:t>年</w:t>
      </w:r>
      <w:r w:rsidRPr="00334F4D">
        <w:rPr>
          <w:rFonts w:ascii="FangSong_GB2312" w:hAnsi="仿宋"/>
          <w:szCs w:val="32"/>
        </w:rPr>
        <w:t>9</w:t>
      </w:r>
      <w:r w:rsidRPr="00334F4D">
        <w:rPr>
          <w:rFonts w:ascii="FangSong_GB2312" w:hAnsi="仿宋" w:hint="eastAsia"/>
          <w:szCs w:val="32"/>
        </w:rPr>
        <w:t>月</w:t>
      </w:r>
      <w:r w:rsidRPr="00334F4D">
        <w:rPr>
          <w:rFonts w:ascii="FangSong_GB2312" w:hAnsi="仿宋"/>
          <w:szCs w:val="32"/>
        </w:rPr>
        <w:t>21</w:t>
      </w:r>
      <w:r w:rsidRPr="00334F4D">
        <w:rPr>
          <w:rFonts w:ascii="FangSong_GB2312" w:hAnsi="仿宋" w:hint="eastAsia"/>
          <w:szCs w:val="32"/>
        </w:rPr>
        <w:t>日止。</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4</w:t>
      </w:r>
      <w:r w:rsidRPr="00334F4D">
        <w:rPr>
          <w:rFonts w:ascii="FangSong_GB2312" w:hAnsi="仿宋" w:hint="eastAsia"/>
          <w:szCs w:val="32"/>
        </w:rPr>
        <w:t>月</w:t>
      </w:r>
      <w:r w:rsidRPr="00334F4D">
        <w:rPr>
          <w:rFonts w:ascii="FangSong_GB2312" w:hAnsi="仿宋"/>
          <w:szCs w:val="32"/>
        </w:rPr>
        <w:t>19</w:t>
      </w:r>
      <w:r w:rsidRPr="00334F4D">
        <w:rPr>
          <w:rFonts w:ascii="FangSong_GB2312" w:hAnsi="仿宋" w:hint="eastAsia"/>
          <w:szCs w:val="32"/>
        </w:rPr>
        <w:t>日交付福建省福清监狱执行刑罚。现属宽管级罪犯。</w:t>
      </w:r>
    </w:p>
    <w:p w:rsidR="008223FD" w:rsidRPr="00334F4D" w:rsidRDefault="008223FD" w:rsidP="004E2099">
      <w:pPr>
        <w:spacing w:line="560" w:lineRule="exact"/>
        <w:ind w:firstLineChars="200" w:firstLine="31680"/>
        <w:rPr>
          <w:rFonts w:ascii="FangSong_GB2312" w:hAnsi="仿宋"/>
          <w:szCs w:val="32"/>
        </w:rPr>
      </w:pPr>
      <w:r w:rsidRPr="00334F4D">
        <w:rPr>
          <w:rFonts w:ascii="FangSong_GB2312" w:hAnsi="仿宋" w:hint="eastAsia"/>
          <w:szCs w:val="32"/>
        </w:rPr>
        <w:t>罪犯张伙禄在服刑期间确有悔改表现，具体事实如下：</w:t>
      </w:r>
      <w:r w:rsidRPr="00334F4D">
        <w:rPr>
          <w:rFonts w:ascii="FangSong_GB2312" w:hAnsi="仿宋"/>
          <w:szCs w:val="32"/>
        </w:rPr>
        <w:t xml:space="preserve">      </w:t>
      </w:r>
    </w:p>
    <w:p w:rsidR="008223FD" w:rsidRPr="00334F4D" w:rsidRDefault="008223FD" w:rsidP="004E2099">
      <w:pPr>
        <w:spacing w:line="560" w:lineRule="exact"/>
        <w:ind w:firstLineChars="150" w:firstLine="31680"/>
        <w:rPr>
          <w:rFonts w:ascii="FangSong_GB2312" w:hAnsi="仿宋"/>
          <w:szCs w:val="32"/>
        </w:rPr>
      </w:pPr>
      <w:r w:rsidRPr="00334F4D">
        <w:rPr>
          <w:rFonts w:ascii="FangSong_GB2312" w:hAnsi="仿宋"/>
          <w:szCs w:val="32"/>
        </w:rPr>
        <w:t xml:space="preserve"> 1</w:t>
      </w:r>
      <w:r w:rsidRPr="00334F4D">
        <w:rPr>
          <w:rFonts w:ascii="FangSong_GB2312" w:hAnsi="仿宋" w:hint="eastAsia"/>
          <w:szCs w:val="32"/>
        </w:rPr>
        <w:t>、认罪悔罪：能认罪悔罪，服从管教。</w:t>
      </w:r>
    </w:p>
    <w:p w:rsidR="008223FD" w:rsidRPr="00334F4D" w:rsidRDefault="008223FD" w:rsidP="004E2099">
      <w:pPr>
        <w:spacing w:line="560" w:lineRule="exact"/>
        <w:ind w:firstLineChars="200" w:firstLine="31680"/>
        <w:rPr>
          <w:rFonts w:ascii="FangSong_GB2312" w:hAnsi="仿宋"/>
          <w:szCs w:val="32"/>
        </w:rPr>
      </w:pPr>
      <w:r w:rsidRPr="00334F4D">
        <w:rPr>
          <w:rFonts w:ascii="FangSong_GB2312" w:hAnsi="仿宋"/>
          <w:szCs w:val="32"/>
        </w:rPr>
        <w:t>2</w:t>
      </w:r>
      <w:r w:rsidRPr="00334F4D">
        <w:rPr>
          <w:rFonts w:ascii="FangSong_GB2312" w:hAnsi="仿宋" w:hint="eastAsia"/>
          <w:szCs w:val="32"/>
        </w:rPr>
        <w:t>、遵守监规：能遵守法律法规及监规纪律，接受教育改造。</w:t>
      </w:r>
    </w:p>
    <w:p w:rsidR="008223FD" w:rsidRPr="00334F4D" w:rsidRDefault="008223FD" w:rsidP="004E2099">
      <w:pPr>
        <w:spacing w:line="560" w:lineRule="exact"/>
        <w:ind w:firstLineChars="200" w:firstLine="31680"/>
        <w:rPr>
          <w:rFonts w:ascii="FangSong_GB2312" w:hAnsi="仿宋"/>
          <w:szCs w:val="32"/>
        </w:rPr>
      </w:pPr>
      <w:r w:rsidRPr="00334F4D">
        <w:rPr>
          <w:rFonts w:ascii="FangSong_GB2312" w:hAnsi="仿宋"/>
          <w:szCs w:val="32"/>
        </w:rPr>
        <w:t>3</w:t>
      </w:r>
      <w:r w:rsidRPr="00334F4D">
        <w:rPr>
          <w:rFonts w:ascii="FangSong_GB2312" w:hAnsi="仿宋" w:hint="eastAsia"/>
          <w:szCs w:val="32"/>
        </w:rPr>
        <w:t>、学习情况：能积极参加思想、文化、职业技术教育。</w:t>
      </w:r>
    </w:p>
    <w:p w:rsidR="008223FD" w:rsidRPr="00334F4D" w:rsidRDefault="008223FD" w:rsidP="004E2099">
      <w:pPr>
        <w:spacing w:line="560" w:lineRule="exact"/>
        <w:ind w:firstLineChars="200" w:firstLine="31680"/>
        <w:rPr>
          <w:rFonts w:ascii="FangSong_GB2312" w:hAnsi="仿宋"/>
          <w:szCs w:val="32"/>
        </w:rPr>
      </w:pPr>
      <w:r w:rsidRPr="00334F4D">
        <w:rPr>
          <w:rFonts w:ascii="FangSong_GB2312" w:hAnsi="仿宋"/>
          <w:szCs w:val="32"/>
        </w:rPr>
        <w:t>4</w:t>
      </w:r>
      <w:r w:rsidRPr="00334F4D">
        <w:rPr>
          <w:rFonts w:ascii="FangSong_GB2312" w:hAnsi="仿宋" w:hint="eastAsia"/>
          <w:szCs w:val="32"/>
        </w:rPr>
        <w:t>、劳动改造：能积极参加劳动，努力完成劳动任务。</w:t>
      </w:r>
    </w:p>
    <w:p w:rsidR="008223FD" w:rsidRPr="00334F4D" w:rsidRDefault="008223FD" w:rsidP="004E2099">
      <w:pPr>
        <w:spacing w:line="560" w:lineRule="exact"/>
        <w:ind w:firstLineChars="200" w:firstLine="31680"/>
        <w:rPr>
          <w:rFonts w:ascii="FangSong_GB2312" w:hAnsi="仿宋"/>
          <w:szCs w:val="32"/>
        </w:rPr>
      </w:pPr>
      <w:r w:rsidRPr="00334F4D">
        <w:rPr>
          <w:rFonts w:ascii="FangSong_GB2312" w:hAnsi="仿宋"/>
          <w:szCs w:val="32"/>
        </w:rPr>
        <w:t>5</w:t>
      </w:r>
      <w:r w:rsidRPr="00334F4D">
        <w:rPr>
          <w:rFonts w:ascii="FangSong_GB2312" w:hAnsi="仿宋" w:hint="eastAsia"/>
          <w:szCs w:val="32"/>
        </w:rPr>
        <w:t>、奖励及违规情况：该犯本轮考核期</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4</w:t>
      </w:r>
      <w:r w:rsidRPr="00334F4D">
        <w:rPr>
          <w:rFonts w:ascii="FangSong_GB2312" w:hAnsi="仿宋" w:hint="eastAsia"/>
          <w:szCs w:val="32"/>
        </w:rPr>
        <w:t>月至</w:t>
      </w:r>
      <w:r w:rsidRPr="00334F4D">
        <w:rPr>
          <w:rFonts w:ascii="FangSong_GB2312" w:hAnsi="仿宋"/>
          <w:szCs w:val="32"/>
        </w:rPr>
        <w:t>2023</w:t>
      </w:r>
      <w:r w:rsidRPr="00334F4D">
        <w:rPr>
          <w:rFonts w:ascii="FangSong_GB2312" w:hAnsi="仿宋" w:hint="eastAsia"/>
          <w:szCs w:val="32"/>
        </w:rPr>
        <w:t>年</w:t>
      </w:r>
      <w:r w:rsidRPr="00334F4D">
        <w:rPr>
          <w:rFonts w:ascii="FangSong_GB2312" w:hAnsi="仿宋"/>
          <w:szCs w:val="32"/>
        </w:rPr>
        <w:t>8</w:t>
      </w:r>
      <w:r w:rsidRPr="00334F4D">
        <w:rPr>
          <w:rFonts w:ascii="FangSong_GB2312" w:hAnsi="仿宋" w:hint="eastAsia"/>
          <w:szCs w:val="32"/>
        </w:rPr>
        <w:t>月，累计获</w:t>
      </w:r>
      <w:r w:rsidRPr="00334F4D">
        <w:rPr>
          <w:rFonts w:ascii="FangSong_GB2312" w:hAnsi="仿宋"/>
          <w:szCs w:val="32"/>
        </w:rPr>
        <w:t>2658.5</w:t>
      </w:r>
      <w:r w:rsidRPr="00334F4D">
        <w:rPr>
          <w:rFonts w:ascii="FangSong_GB2312" w:hAnsi="仿宋" w:hint="eastAsia"/>
          <w:szCs w:val="32"/>
        </w:rPr>
        <w:t>分，合计获得</w:t>
      </w:r>
      <w:r w:rsidRPr="00334F4D">
        <w:rPr>
          <w:rFonts w:ascii="FangSong_GB2312" w:hAnsi="仿宋"/>
          <w:szCs w:val="32"/>
        </w:rPr>
        <w:t>2658.5</w:t>
      </w:r>
      <w:r w:rsidRPr="00334F4D">
        <w:rPr>
          <w:rFonts w:ascii="FangSong_GB2312" w:hAnsi="仿宋" w:hint="eastAsia"/>
          <w:szCs w:val="32"/>
        </w:rPr>
        <w:t>分，表扬</w:t>
      </w:r>
      <w:r w:rsidRPr="00334F4D">
        <w:rPr>
          <w:rFonts w:ascii="FangSong_GB2312" w:hAnsi="仿宋"/>
          <w:szCs w:val="32"/>
        </w:rPr>
        <w:t>2</w:t>
      </w:r>
      <w:r w:rsidRPr="00334F4D">
        <w:rPr>
          <w:rFonts w:ascii="FangSong_GB2312" w:hAnsi="仿宋" w:hint="eastAsia"/>
          <w:szCs w:val="32"/>
        </w:rPr>
        <w:t>次，物质奖励</w:t>
      </w:r>
      <w:r w:rsidRPr="00334F4D">
        <w:rPr>
          <w:rFonts w:ascii="FangSong_GB2312" w:hAnsi="仿宋"/>
          <w:szCs w:val="32"/>
        </w:rPr>
        <w:t>2</w:t>
      </w:r>
      <w:r w:rsidRPr="00334F4D">
        <w:rPr>
          <w:rFonts w:ascii="FangSong_GB2312" w:hAnsi="仿宋" w:hint="eastAsia"/>
          <w:szCs w:val="32"/>
        </w:rPr>
        <w:t>次。间隔期</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5</w:t>
      </w:r>
      <w:r w:rsidRPr="00334F4D">
        <w:rPr>
          <w:rFonts w:ascii="FangSong_GB2312" w:hAnsi="仿宋" w:hint="eastAsia"/>
          <w:szCs w:val="32"/>
        </w:rPr>
        <w:t>月至</w:t>
      </w:r>
      <w:r w:rsidRPr="00334F4D">
        <w:rPr>
          <w:rFonts w:ascii="FangSong_GB2312" w:hAnsi="仿宋"/>
          <w:szCs w:val="32"/>
        </w:rPr>
        <w:t>2023</w:t>
      </w:r>
      <w:r w:rsidRPr="00334F4D">
        <w:rPr>
          <w:rFonts w:ascii="FangSong_GB2312" w:hAnsi="仿宋" w:hint="eastAsia"/>
          <w:szCs w:val="32"/>
        </w:rPr>
        <w:t>年</w:t>
      </w:r>
      <w:r w:rsidRPr="00334F4D">
        <w:rPr>
          <w:rFonts w:ascii="FangSong_GB2312" w:hAnsi="仿宋"/>
          <w:szCs w:val="32"/>
        </w:rPr>
        <w:t>8</w:t>
      </w:r>
      <w:r w:rsidRPr="00334F4D">
        <w:rPr>
          <w:rFonts w:ascii="FangSong_GB2312" w:hAnsi="仿宋" w:hint="eastAsia"/>
          <w:szCs w:val="32"/>
        </w:rPr>
        <w:t>月，获得</w:t>
      </w:r>
      <w:r w:rsidRPr="00334F4D">
        <w:rPr>
          <w:rFonts w:ascii="FangSong_GB2312" w:hAnsi="仿宋"/>
          <w:szCs w:val="32"/>
        </w:rPr>
        <w:t>2658.5</w:t>
      </w:r>
      <w:r w:rsidRPr="00334F4D">
        <w:rPr>
          <w:rFonts w:ascii="FangSong_GB2312" w:hAnsi="仿宋" w:hint="eastAsia"/>
          <w:szCs w:val="32"/>
        </w:rPr>
        <w:t>分。考核期内违规</w:t>
      </w:r>
      <w:r w:rsidRPr="00334F4D">
        <w:rPr>
          <w:rFonts w:ascii="FangSong_GB2312" w:hAnsi="仿宋"/>
          <w:szCs w:val="32"/>
        </w:rPr>
        <w:t>3</w:t>
      </w:r>
      <w:r w:rsidRPr="00334F4D">
        <w:rPr>
          <w:rFonts w:ascii="FangSong_GB2312" w:hAnsi="仿宋" w:hint="eastAsia"/>
          <w:szCs w:val="32"/>
        </w:rPr>
        <w:t>次，累计扣</w:t>
      </w:r>
      <w:r w:rsidRPr="00334F4D">
        <w:rPr>
          <w:rFonts w:ascii="FangSong_GB2312" w:hAnsi="仿宋"/>
          <w:szCs w:val="32"/>
        </w:rPr>
        <w:t>13</w:t>
      </w:r>
      <w:r w:rsidRPr="00334F4D">
        <w:rPr>
          <w:rFonts w:ascii="FangSong_GB2312" w:hAnsi="仿宋" w:hint="eastAsia"/>
          <w:szCs w:val="32"/>
        </w:rPr>
        <w:t>分。</w:t>
      </w:r>
    </w:p>
    <w:p w:rsidR="008223FD" w:rsidRPr="00334F4D" w:rsidRDefault="008223FD" w:rsidP="004E2099">
      <w:pPr>
        <w:spacing w:line="560" w:lineRule="exact"/>
        <w:ind w:firstLineChars="200" w:firstLine="31680"/>
        <w:rPr>
          <w:rFonts w:ascii="FangSong_GB2312" w:hAnsi="仿宋"/>
          <w:szCs w:val="32"/>
        </w:rPr>
      </w:pPr>
      <w:r w:rsidRPr="00334F4D">
        <w:rPr>
          <w:rFonts w:ascii="FangSong_GB2312" w:hAnsi="仿宋" w:hint="eastAsia"/>
          <w:szCs w:val="32"/>
        </w:rPr>
        <w:t>本案于</w:t>
      </w:r>
      <w:r w:rsidRPr="00334F4D">
        <w:rPr>
          <w:rFonts w:ascii="FangSong_GB2312" w:hAnsi="仿宋" w:cs="KaiTi_GB2312"/>
          <w:szCs w:val="32"/>
        </w:rPr>
        <w:t>2023</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20</w:t>
      </w:r>
      <w:r w:rsidRPr="00334F4D">
        <w:rPr>
          <w:rFonts w:ascii="FangSong_GB2312" w:hAnsi="仿宋" w:hint="eastAsia"/>
          <w:szCs w:val="32"/>
        </w:rPr>
        <w:t>日至</w:t>
      </w:r>
      <w:r w:rsidRPr="00334F4D">
        <w:rPr>
          <w:rFonts w:ascii="FangSong_GB2312" w:hAnsi="仿宋" w:cs="KaiTi_GB2312"/>
          <w:szCs w:val="32"/>
        </w:rPr>
        <w:t>2023</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26</w:t>
      </w:r>
      <w:r w:rsidRPr="00334F4D">
        <w:rPr>
          <w:rFonts w:ascii="FangSong_GB2312" w:hAnsi="仿宋" w:hint="eastAsia"/>
          <w:szCs w:val="32"/>
        </w:rPr>
        <w:t>日在狱内公示未收到不同意见。</w:t>
      </w:r>
    </w:p>
    <w:p w:rsidR="008223FD" w:rsidRPr="00334F4D" w:rsidRDefault="008223FD" w:rsidP="004E2099">
      <w:pPr>
        <w:spacing w:line="560" w:lineRule="exact"/>
        <w:ind w:firstLineChars="200" w:firstLine="31680"/>
        <w:rPr>
          <w:rFonts w:ascii="FangSong_GB2312" w:hAnsi="仿宋"/>
          <w:szCs w:val="32"/>
        </w:rPr>
      </w:pPr>
      <w:r w:rsidRPr="00334F4D">
        <w:rPr>
          <w:rFonts w:ascii="FangSong_GB2312" w:hAnsi="仿宋" w:hint="eastAsia"/>
          <w:szCs w:val="32"/>
        </w:rPr>
        <w:t>罪犯张伙禄在服刑期间，确有悔改表现，依照《中华人民共和国刑法》第七十八条、第七十九条、《中华人民共和国刑事诉讼法》第二百七十三条第二款和《中华人民共和国监狱法》第二十九条之规定，建议对罪犯张伙禄予以减刑五个月。特提请你院审理裁定。</w:t>
      </w:r>
    </w:p>
    <w:p w:rsidR="008223FD" w:rsidRPr="00334F4D" w:rsidRDefault="008223FD" w:rsidP="004E2099">
      <w:pPr>
        <w:pStyle w:val="Salutation"/>
        <w:spacing w:line="560" w:lineRule="exact"/>
        <w:ind w:rightChars="-15" w:right="31680" w:firstLineChars="200" w:firstLine="31680"/>
        <w:rPr>
          <w:rFonts w:ascii="FangSong_GB2312" w:hAnsi="仿宋"/>
          <w:szCs w:val="32"/>
        </w:rPr>
      </w:pPr>
      <w:r w:rsidRPr="00334F4D">
        <w:rPr>
          <w:rFonts w:ascii="FangSong_GB2312" w:hAnsi="仿宋" w:hint="eastAsia"/>
          <w:szCs w:val="32"/>
        </w:rPr>
        <w:t>此致</w:t>
      </w:r>
    </w:p>
    <w:p w:rsidR="008223FD" w:rsidRPr="00334F4D" w:rsidRDefault="008223FD" w:rsidP="004E2099">
      <w:pPr>
        <w:spacing w:line="560" w:lineRule="exact"/>
        <w:ind w:rightChars="-15" w:right="31680"/>
        <w:rPr>
          <w:rFonts w:ascii="FangSong_GB2312" w:hAnsi="仿宋"/>
          <w:szCs w:val="32"/>
        </w:rPr>
      </w:pPr>
      <w:r w:rsidRPr="00334F4D">
        <w:rPr>
          <w:rFonts w:ascii="FangSong_GB2312" w:hAnsi="仿宋" w:hint="eastAsia"/>
          <w:szCs w:val="32"/>
        </w:rPr>
        <w:t>福州市中级人民法院</w:t>
      </w:r>
    </w:p>
    <w:p w:rsidR="008223FD" w:rsidRPr="00334F4D" w:rsidRDefault="008223FD" w:rsidP="004E2099">
      <w:pPr>
        <w:spacing w:line="560" w:lineRule="exact"/>
        <w:ind w:firstLineChars="200" w:firstLine="31680"/>
        <w:rPr>
          <w:rFonts w:ascii="FangSong_GB2312" w:hAnsi="仿宋" w:cs="FangSong_GB2312"/>
          <w:szCs w:val="32"/>
        </w:rPr>
      </w:pPr>
      <w:r w:rsidRPr="00334F4D">
        <w:rPr>
          <w:rFonts w:ascii="FangSong_GB2312" w:hAnsi="仿宋" w:cs="FangSong_GB2312" w:hint="eastAsia"/>
          <w:szCs w:val="32"/>
        </w:rPr>
        <w:t>附件：⒈罪犯张伙禄卷宗一册</w:t>
      </w:r>
    </w:p>
    <w:p w:rsidR="008223FD" w:rsidRPr="00334F4D" w:rsidRDefault="008223FD" w:rsidP="004E2099">
      <w:pPr>
        <w:spacing w:line="560" w:lineRule="exact"/>
        <w:ind w:rightChars="-15" w:right="31680" w:firstLineChars="500" w:firstLine="31680"/>
        <w:rPr>
          <w:rFonts w:ascii="FangSong_GB2312" w:hAnsi="仿宋" w:cs="FangSong_GB2312"/>
          <w:szCs w:val="32"/>
        </w:rPr>
      </w:pPr>
      <w:r w:rsidRPr="00334F4D">
        <w:rPr>
          <w:rFonts w:ascii="FangSong_GB2312" w:hAnsi="仿宋" w:cs="FangSong_GB2312" w:hint="eastAsia"/>
          <w:szCs w:val="32"/>
        </w:rPr>
        <w:t>⒉减刑建议书四份</w:t>
      </w:r>
    </w:p>
    <w:p w:rsidR="008223FD" w:rsidRPr="00334F4D" w:rsidRDefault="008223FD" w:rsidP="004E2099">
      <w:pPr>
        <w:spacing w:line="560" w:lineRule="exact"/>
        <w:ind w:rightChars="-15" w:right="31680" w:firstLineChars="500" w:firstLine="31680"/>
        <w:rPr>
          <w:rFonts w:ascii="FangSong_GB2312" w:hAnsi="仿宋" w:cs="FangSong_GB2312"/>
          <w:szCs w:val="32"/>
        </w:rPr>
      </w:pPr>
    </w:p>
    <w:p w:rsidR="008223FD" w:rsidRPr="00334F4D" w:rsidRDefault="008223FD" w:rsidP="004E2099">
      <w:pPr>
        <w:spacing w:line="560" w:lineRule="exact"/>
        <w:ind w:rightChars="-15" w:right="31680" w:firstLineChars="500" w:firstLine="31680"/>
        <w:rPr>
          <w:rFonts w:ascii="FangSong_GB2312" w:hAnsi="仿宋" w:cs="FangSong_GB2312"/>
          <w:szCs w:val="32"/>
        </w:rPr>
      </w:pPr>
    </w:p>
    <w:p w:rsidR="008223FD" w:rsidRPr="00334F4D" w:rsidRDefault="008223FD" w:rsidP="004E2099">
      <w:pPr>
        <w:spacing w:line="560" w:lineRule="exact"/>
        <w:ind w:rightChars="-15" w:right="31680" w:firstLineChars="500" w:firstLine="31680"/>
        <w:rPr>
          <w:rFonts w:ascii="FangSong_GB2312" w:hAnsi="仿宋" w:cs="FangSong_GB2312"/>
          <w:szCs w:val="32"/>
        </w:rPr>
      </w:pPr>
    </w:p>
    <w:p w:rsidR="008223FD" w:rsidRPr="00334F4D" w:rsidRDefault="008223FD" w:rsidP="004E2099">
      <w:pPr>
        <w:spacing w:line="560" w:lineRule="exact"/>
        <w:ind w:rightChars="379" w:right="31680" w:firstLineChars="200" w:firstLine="31680"/>
        <w:jc w:val="center"/>
        <w:rPr>
          <w:rFonts w:ascii="FangSong_GB2312" w:hAnsi="仿宋"/>
          <w:szCs w:val="32"/>
        </w:rPr>
      </w:pPr>
      <w:r w:rsidRPr="00334F4D">
        <w:rPr>
          <w:rFonts w:ascii="FangSong_GB2312" w:hAnsi="仿宋"/>
          <w:szCs w:val="32"/>
        </w:rPr>
        <w:t xml:space="preserve">                   </w:t>
      </w:r>
      <w:r w:rsidRPr="00334F4D">
        <w:rPr>
          <w:rFonts w:ascii="FangSong_GB2312" w:hAnsi="仿宋" w:hint="eastAsia"/>
          <w:szCs w:val="32"/>
        </w:rPr>
        <w:t>福建省福清监狱</w:t>
      </w:r>
    </w:p>
    <w:p w:rsidR="008223FD" w:rsidRPr="00334F4D" w:rsidRDefault="008223FD" w:rsidP="004E2099">
      <w:pPr>
        <w:spacing w:line="560" w:lineRule="exact"/>
        <w:ind w:rightChars="400" w:right="31680" w:firstLineChars="200" w:firstLine="31680"/>
        <w:jc w:val="right"/>
        <w:rPr>
          <w:rFonts w:ascii="FangSong_GB2312" w:hAnsi="仿宋"/>
          <w:szCs w:val="32"/>
        </w:rPr>
      </w:pPr>
      <w:r w:rsidRPr="00334F4D">
        <w:rPr>
          <w:rFonts w:ascii="FangSong_GB2312" w:hAnsi="仿宋" w:hint="eastAsia"/>
          <w:szCs w:val="32"/>
        </w:rPr>
        <w:t>二</w:t>
      </w:r>
      <w:r w:rsidRPr="00334F4D">
        <w:rPr>
          <w:rFonts w:ascii="FangSong_GB2312" w:eastAsia="仿宋" w:hAnsi="仿宋" w:cs="SimSun" w:hint="eastAsia"/>
          <w:szCs w:val="32"/>
        </w:rPr>
        <w:t>〇</w:t>
      </w:r>
      <w:r w:rsidRPr="00334F4D">
        <w:rPr>
          <w:rFonts w:ascii="FangSong_GB2312" w:hAnsi="仿宋" w:cs="SimSun" w:hint="eastAsia"/>
          <w:szCs w:val="32"/>
        </w:rPr>
        <w:t>二</w:t>
      </w:r>
      <w:r w:rsidRPr="00334F4D">
        <w:rPr>
          <w:rFonts w:ascii="FangSong_GB2312" w:hAnsi="仿宋" w:hint="eastAsia"/>
          <w:szCs w:val="32"/>
        </w:rPr>
        <w:t>三年</w:t>
      </w:r>
      <w:r>
        <w:rPr>
          <w:rFonts w:ascii="FangSong_GB2312" w:hAnsi="仿宋" w:hint="eastAsia"/>
          <w:szCs w:val="32"/>
        </w:rPr>
        <w:t>十二月二十九日</w:t>
      </w:r>
    </w:p>
    <w:p w:rsidR="008223FD" w:rsidRPr="00334F4D" w:rsidRDefault="008223FD" w:rsidP="004E2099">
      <w:pPr>
        <w:spacing w:line="500" w:lineRule="exact"/>
        <w:ind w:rightChars="400" w:right="31680" w:firstLineChars="200" w:firstLine="31680"/>
        <w:jc w:val="right"/>
        <w:rPr>
          <w:rFonts w:ascii="仿宋" w:eastAsia="仿宋" w:hAnsi="仿宋"/>
          <w:szCs w:val="32"/>
        </w:rPr>
      </w:pPr>
    </w:p>
    <w:p w:rsidR="008223FD" w:rsidRPr="00334F4D" w:rsidRDefault="008223FD" w:rsidP="00A130D3">
      <w:pPr>
        <w:snapToGrid w:val="0"/>
        <w:spacing w:line="500" w:lineRule="exact"/>
        <w:jc w:val="center"/>
        <w:rPr>
          <w:rFonts w:ascii="仿宋" w:eastAsia="仿宋" w:hAnsi="仿宋"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福建省福清监狱</w:t>
      </w: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提请减刑建议书</w:t>
      </w:r>
    </w:p>
    <w:p w:rsidR="008223FD" w:rsidRPr="00334F4D" w:rsidRDefault="008223FD" w:rsidP="004E2099">
      <w:pPr>
        <w:spacing w:line="500" w:lineRule="exact"/>
        <w:ind w:firstLineChars="200" w:firstLine="31680"/>
        <w:jc w:val="right"/>
        <w:rPr>
          <w:rFonts w:ascii="KaiTi_GB2312" w:eastAsia="KaiTi_GB2312" w:hAnsi="Times New Roman" w:cs="KaiTi_GB2312"/>
          <w:szCs w:val="32"/>
        </w:rPr>
      </w:pPr>
      <w:r w:rsidRPr="00334F4D">
        <w:rPr>
          <w:rFonts w:ascii="KaiTi_GB2312" w:eastAsia="KaiTi_GB2312" w:hAnsi="Times New Roman" w:cs="KaiTi_GB2312" w:hint="eastAsia"/>
          <w:szCs w:val="32"/>
        </w:rPr>
        <w:t>〔</w:t>
      </w:r>
      <w:r w:rsidRPr="00334F4D">
        <w:rPr>
          <w:rFonts w:ascii="KaiTi_GB2312" w:eastAsia="KaiTi_GB2312" w:hAnsi="Times New Roman" w:cs="KaiTi_GB2312"/>
          <w:szCs w:val="32"/>
        </w:rPr>
        <w:t>2024</w:t>
      </w:r>
      <w:r w:rsidRPr="00334F4D">
        <w:rPr>
          <w:rFonts w:ascii="KaiTi_GB2312" w:eastAsia="KaiTi_GB2312" w:hAnsi="Times New Roman" w:cs="KaiTi_GB2312" w:hint="eastAsia"/>
          <w:szCs w:val="32"/>
        </w:rPr>
        <w:t>〕闽融狱减字第</w:t>
      </w:r>
      <w:r w:rsidRPr="00334F4D">
        <w:rPr>
          <w:rFonts w:ascii="KaiTi_GB2312" w:eastAsia="KaiTi_GB2312" w:hAnsi="Times New Roman" w:cs="KaiTi_GB2312"/>
          <w:szCs w:val="32"/>
        </w:rPr>
        <w:t>59</w:t>
      </w:r>
      <w:r w:rsidRPr="00334F4D">
        <w:rPr>
          <w:rFonts w:ascii="KaiTi_GB2312" w:eastAsia="KaiTi_GB2312" w:hAnsi="Times New Roman" w:cs="KaiTi_GB2312" w:hint="eastAsia"/>
          <w:szCs w:val="32"/>
        </w:rPr>
        <w:t>号</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罪犯李巧明</w:t>
      </w:r>
      <w:r w:rsidRPr="00334F4D">
        <w:rPr>
          <w:rFonts w:ascii="FangSong_GB2312" w:hAnsi="仿宋"/>
          <w:szCs w:val="32"/>
        </w:rPr>
        <w:fldChar w:fldCharType="begin"/>
      </w:r>
      <w:r w:rsidRPr="00334F4D">
        <w:rPr>
          <w:rFonts w:ascii="FangSong_GB2312" w:hAnsi="仿宋"/>
          <w:szCs w:val="32"/>
        </w:rPr>
        <w:instrText xml:space="preserve"> AUTOTEXTLIST  \* MERGEFORMAT </w:instrText>
      </w:r>
      <w:r w:rsidRPr="00334F4D">
        <w:rPr>
          <w:rFonts w:ascii="FangSong_GB2312" w:hAnsi="仿宋"/>
          <w:szCs w:val="32"/>
        </w:rPr>
        <w:fldChar w:fldCharType="end"/>
      </w:r>
      <w:r w:rsidRPr="00334F4D">
        <w:rPr>
          <w:rFonts w:ascii="FangSong_GB2312" w:hAnsi="仿宋" w:hint="eastAsia"/>
          <w:szCs w:val="32"/>
        </w:rPr>
        <w:t>，男，汉族，</w:t>
      </w:r>
      <w:r w:rsidRPr="00334F4D">
        <w:rPr>
          <w:rFonts w:ascii="FangSong_GB2312" w:hAnsi="仿宋"/>
          <w:szCs w:val="32"/>
        </w:rPr>
        <w:t>1984</w:t>
      </w:r>
      <w:r w:rsidRPr="00334F4D">
        <w:rPr>
          <w:rFonts w:ascii="FangSong_GB2312" w:hAnsi="仿宋" w:hint="eastAsia"/>
          <w:szCs w:val="32"/>
        </w:rPr>
        <w:t>年</w:t>
      </w:r>
      <w:r w:rsidRPr="00334F4D">
        <w:rPr>
          <w:rFonts w:ascii="FangSong_GB2312" w:hAnsi="仿宋"/>
          <w:szCs w:val="32"/>
        </w:rPr>
        <w:t>10</w:t>
      </w:r>
      <w:r w:rsidRPr="00334F4D">
        <w:rPr>
          <w:rFonts w:ascii="FangSong_GB2312" w:hAnsi="仿宋" w:hint="eastAsia"/>
          <w:szCs w:val="32"/>
        </w:rPr>
        <w:t>月</w:t>
      </w:r>
      <w:r w:rsidRPr="00334F4D">
        <w:rPr>
          <w:rFonts w:ascii="FangSong_GB2312" w:hAnsi="仿宋"/>
          <w:szCs w:val="32"/>
        </w:rPr>
        <w:t>13</w:t>
      </w:r>
      <w:r>
        <w:rPr>
          <w:rFonts w:ascii="FangSong_GB2312" w:hAnsi="仿宋" w:hint="eastAsia"/>
          <w:szCs w:val="32"/>
        </w:rPr>
        <w:t>日出生，户籍所在地福建省厦门</w:t>
      </w:r>
      <w:r w:rsidRPr="00334F4D">
        <w:rPr>
          <w:rFonts w:ascii="FangSong_GB2312" w:hAnsi="仿宋" w:hint="eastAsia"/>
          <w:szCs w:val="32"/>
        </w:rPr>
        <w:t>，初中文化，捕前系无业。</w:t>
      </w:r>
    </w:p>
    <w:p w:rsidR="008223FD" w:rsidRPr="00334F4D" w:rsidRDefault="008223FD" w:rsidP="004E2099">
      <w:pPr>
        <w:spacing w:line="500" w:lineRule="exact"/>
        <w:ind w:rightChars="12" w:right="31680" w:firstLineChars="200" w:firstLine="31680"/>
        <w:rPr>
          <w:rFonts w:ascii="FangSong_GB2312" w:hAnsi="仿宋"/>
          <w:szCs w:val="32"/>
        </w:rPr>
      </w:pPr>
      <w:r w:rsidRPr="00334F4D">
        <w:rPr>
          <w:rFonts w:ascii="FangSong_GB2312" w:hAnsi="仿宋" w:hint="eastAsia"/>
          <w:szCs w:val="32"/>
        </w:rPr>
        <w:t>福建省厦门市集美区人民法院于</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2</w:t>
      </w:r>
      <w:r w:rsidRPr="00334F4D">
        <w:rPr>
          <w:rFonts w:ascii="FangSong_GB2312" w:hAnsi="仿宋" w:hint="eastAsia"/>
          <w:szCs w:val="32"/>
        </w:rPr>
        <w:t>月</w:t>
      </w:r>
      <w:r w:rsidRPr="00334F4D">
        <w:rPr>
          <w:rFonts w:ascii="FangSong_GB2312" w:hAnsi="仿宋"/>
          <w:szCs w:val="32"/>
        </w:rPr>
        <w:t>24</w:t>
      </w:r>
      <w:r w:rsidRPr="00334F4D">
        <w:rPr>
          <w:rFonts w:ascii="FangSong_GB2312" w:hAnsi="仿宋" w:hint="eastAsia"/>
          <w:szCs w:val="32"/>
        </w:rPr>
        <w:t>日作出（</w:t>
      </w:r>
      <w:r w:rsidRPr="00334F4D">
        <w:rPr>
          <w:rFonts w:ascii="FangSong_GB2312" w:hAnsi="仿宋"/>
          <w:szCs w:val="32"/>
        </w:rPr>
        <w:t>2019</w:t>
      </w:r>
      <w:r w:rsidRPr="00334F4D">
        <w:rPr>
          <w:rFonts w:ascii="FangSong_GB2312" w:hAnsi="仿宋" w:hint="eastAsia"/>
          <w:szCs w:val="32"/>
        </w:rPr>
        <w:t>）闽</w:t>
      </w:r>
      <w:r w:rsidRPr="00334F4D">
        <w:rPr>
          <w:rFonts w:ascii="FangSong_GB2312" w:hAnsi="仿宋"/>
          <w:szCs w:val="32"/>
        </w:rPr>
        <w:t>0211</w:t>
      </w:r>
      <w:r w:rsidRPr="00334F4D">
        <w:rPr>
          <w:rFonts w:ascii="FangSong_GB2312" w:hAnsi="仿宋" w:hint="eastAsia"/>
          <w:szCs w:val="32"/>
        </w:rPr>
        <w:t>刑初</w:t>
      </w:r>
      <w:r w:rsidRPr="00334F4D">
        <w:rPr>
          <w:rFonts w:ascii="FangSong_GB2312" w:hAnsi="仿宋"/>
          <w:szCs w:val="32"/>
        </w:rPr>
        <w:t>1100</w:t>
      </w:r>
      <w:r w:rsidRPr="00334F4D">
        <w:rPr>
          <w:rFonts w:ascii="FangSong_GB2312" w:hAnsi="仿宋" w:hint="eastAsia"/>
          <w:szCs w:val="32"/>
        </w:rPr>
        <w:t>号刑事判决，以被告人李巧明犯开设赌场罪，判处有期徒刑三年，并处罚金人民币</w:t>
      </w:r>
      <w:r w:rsidRPr="00334F4D">
        <w:rPr>
          <w:rFonts w:ascii="FangSong_GB2312" w:hAnsi="仿宋"/>
          <w:szCs w:val="32"/>
        </w:rPr>
        <w:t>30000</w:t>
      </w:r>
      <w:r w:rsidRPr="00334F4D">
        <w:rPr>
          <w:rFonts w:ascii="FangSong_GB2312" w:hAnsi="仿宋" w:hint="eastAsia"/>
          <w:szCs w:val="32"/>
        </w:rPr>
        <w:t>元（罚金已缴清）。宣判后，同案犯不服，提出上诉。福建省厦门市中级人民法院于</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9</w:t>
      </w:r>
      <w:r w:rsidRPr="00334F4D">
        <w:rPr>
          <w:rFonts w:ascii="FangSong_GB2312" w:hAnsi="仿宋" w:hint="eastAsia"/>
          <w:szCs w:val="32"/>
        </w:rPr>
        <w:t>月</w:t>
      </w:r>
      <w:r w:rsidRPr="00334F4D">
        <w:rPr>
          <w:rFonts w:ascii="FangSong_GB2312" w:hAnsi="仿宋"/>
          <w:szCs w:val="32"/>
        </w:rPr>
        <w:t>13</w:t>
      </w:r>
      <w:r w:rsidRPr="00334F4D">
        <w:rPr>
          <w:rFonts w:ascii="FangSong_GB2312" w:hAnsi="仿宋" w:hint="eastAsia"/>
          <w:szCs w:val="32"/>
        </w:rPr>
        <w:t>日作出（</w:t>
      </w:r>
      <w:r w:rsidRPr="00334F4D">
        <w:rPr>
          <w:rFonts w:ascii="FangSong_GB2312" w:hAnsi="仿宋"/>
          <w:szCs w:val="32"/>
        </w:rPr>
        <w:t>2021</w:t>
      </w:r>
      <w:r w:rsidRPr="00334F4D">
        <w:rPr>
          <w:rFonts w:ascii="FangSong_GB2312" w:hAnsi="仿宋" w:hint="eastAsia"/>
          <w:szCs w:val="32"/>
        </w:rPr>
        <w:t>）闽</w:t>
      </w:r>
      <w:r w:rsidRPr="00334F4D">
        <w:rPr>
          <w:rFonts w:ascii="FangSong_GB2312" w:hAnsi="仿宋"/>
          <w:szCs w:val="32"/>
        </w:rPr>
        <w:t>02</w:t>
      </w:r>
      <w:r w:rsidRPr="00334F4D">
        <w:rPr>
          <w:rFonts w:ascii="FangSong_GB2312" w:hAnsi="仿宋" w:hint="eastAsia"/>
          <w:szCs w:val="32"/>
        </w:rPr>
        <w:t>刑终</w:t>
      </w:r>
      <w:r w:rsidRPr="00334F4D">
        <w:rPr>
          <w:rFonts w:ascii="FangSong_GB2312" w:hAnsi="仿宋"/>
          <w:szCs w:val="32"/>
        </w:rPr>
        <w:t>215</w:t>
      </w:r>
      <w:r w:rsidRPr="00334F4D">
        <w:rPr>
          <w:rFonts w:ascii="FangSong_GB2312" w:hAnsi="仿宋" w:hint="eastAsia"/>
          <w:szCs w:val="32"/>
        </w:rPr>
        <w:t>号刑事裁定：驳回上诉，维持原判。刑期自</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3</w:t>
      </w:r>
      <w:r w:rsidRPr="00334F4D">
        <w:rPr>
          <w:rFonts w:ascii="FangSong_GB2312" w:hAnsi="仿宋" w:hint="eastAsia"/>
          <w:szCs w:val="32"/>
        </w:rPr>
        <w:t>月</w:t>
      </w:r>
      <w:r w:rsidRPr="00334F4D">
        <w:rPr>
          <w:rFonts w:ascii="FangSong_GB2312" w:hAnsi="仿宋"/>
          <w:szCs w:val="32"/>
        </w:rPr>
        <w:t>18</w:t>
      </w:r>
      <w:r w:rsidRPr="00334F4D">
        <w:rPr>
          <w:rFonts w:ascii="FangSong_GB2312" w:hAnsi="仿宋" w:hint="eastAsia"/>
          <w:szCs w:val="32"/>
        </w:rPr>
        <w:t>日起至</w:t>
      </w:r>
      <w:r w:rsidRPr="00334F4D">
        <w:rPr>
          <w:rFonts w:ascii="FangSong_GB2312" w:hAnsi="仿宋"/>
          <w:szCs w:val="32"/>
        </w:rPr>
        <w:t>2024</w:t>
      </w:r>
      <w:r w:rsidRPr="00334F4D">
        <w:rPr>
          <w:rFonts w:ascii="FangSong_GB2312" w:hAnsi="仿宋" w:hint="eastAsia"/>
          <w:szCs w:val="32"/>
        </w:rPr>
        <w:t>年</w:t>
      </w:r>
      <w:r w:rsidRPr="00334F4D">
        <w:rPr>
          <w:rFonts w:ascii="FangSong_GB2312" w:hAnsi="仿宋"/>
          <w:szCs w:val="32"/>
        </w:rPr>
        <w:t>3</w:t>
      </w:r>
      <w:r w:rsidRPr="00334F4D">
        <w:rPr>
          <w:rFonts w:ascii="FangSong_GB2312" w:hAnsi="仿宋" w:hint="eastAsia"/>
          <w:szCs w:val="32"/>
        </w:rPr>
        <w:t>月</w:t>
      </w:r>
      <w:r w:rsidRPr="00334F4D">
        <w:rPr>
          <w:rFonts w:ascii="FangSong_GB2312" w:hAnsi="仿宋"/>
          <w:szCs w:val="32"/>
        </w:rPr>
        <w:t>17</w:t>
      </w:r>
      <w:r w:rsidRPr="00334F4D">
        <w:rPr>
          <w:rFonts w:ascii="FangSong_GB2312" w:hAnsi="仿宋" w:hint="eastAsia"/>
          <w:szCs w:val="32"/>
        </w:rPr>
        <w:t>日止。</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11</w:t>
      </w:r>
      <w:r w:rsidRPr="00334F4D">
        <w:rPr>
          <w:rFonts w:ascii="FangSong_GB2312" w:hAnsi="仿宋" w:hint="eastAsia"/>
          <w:szCs w:val="32"/>
        </w:rPr>
        <w:t>月</w:t>
      </w:r>
      <w:r w:rsidRPr="00334F4D">
        <w:rPr>
          <w:rFonts w:ascii="FangSong_GB2312" w:hAnsi="仿宋"/>
          <w:szCs w:val="32"/>
        </w:rPr>
        <w:t>19</w:t>
      </w:r>
      <w:r w:rsidRPr="00334F4D">
        <w:rPr>
          <w:rFonts w:ascii="FangSong_GB2312" w:hAnsi="仿宋" w:hint="eastAsia"/>
          <w:szCs w:val="32"/>
        </w:rPr>
        <w:t>日交付福建省福清监狱执行刑罚。现属宽管级罪犯。</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罪犯李巧明在服刑期间确有悔改表现，具体事实如下：</w:t>
      </w:r>
      <w:r w:rsidRPr="00334F4D">
        <w:rPr>
          <w:rFonts w:ascii="FangSong_GB2312" w:hAnsi="仿宋"/>
          <w:szCs w:val="32"/>
        </w:rPr>
        <w:t xml:space="preserve">      </w:t>
      </w:r>
    </w:p>
    <w:p w:rsidR="008223FD" w:rsidRPr="00334F4D" w:rsidRDefault="008223FD" w:rsidP="004E2099">
      <w:pPr>
        <w:spacing w:line="500" w:lineRule="exact"/>
        <w:ind w:firstLineChars="150" w:firstLine="31680"/>
        <w:rPr>
          <w:rFonts w:ascii="FangSong_GB2312" w:hAnsi="仿宋"/>
          <w:szCs w:val="32"/>
        </w:rPr>
      </w:pPr>
      <w:r w:rsidRPr="00334F4D">
        <w:rPr>
          <w:rFonts w:ascii="FangSong_GB2312" w:hAnsi="仿宋"/>
          <w:szCs w:val="32"/>
        </w:rPr>
        <w:t xml:space="preserve"> 1</w:t>
      </w:r>
      <w:r w:rsidRPr="00334F4D">
        <w:rPr>
          <w:rFonts w:ascii="FangSong_GB2312" w:hAnsi="仿宋" w:hint="eastAsia"/>
          <w:szCs w:val="32"/>
        </w:rPr>
        <w:t>、认罪悔罪：能认罪悔罪，服从管教。</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szCs w:val="32"/>
        </w:rPr>
        <w:t>2</w:t>
      </w:r>
      <w:r w:rsidRPr="00334F4D">
        <w:rPr>
          <w:rFonts w:ascii="FangSong_GB2312" w:hAnsi="仿宋" w:hint="eastAsia"/>
          <w:szCs w:val="32"/>
        </w:rPr>
        <w:t>、遵守监规：能遵守法律法规及监规纪律，接受教育改造。</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szCs w:val="32"/>
        </w:rPr>
        <w:t>3</w:t>
      </w:r>
      <w:r w:rsidRPr="00334F4D">
        <w:rPr>
          <w:rFonts w:ascii="FangSong_GB2312" w:hAnsi="仿宋" w:hint="eastAsia"/>
          <w:szCs w:val="32"/>
        </w:rPr>
        <w:t>、学习情况：能积极参加思想、文化、职业技术教育。</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szCs w:val="32"/>
        </w:rPr>
        <w:t>4</w:t>
      </w:r>
      <w:r w:rsidRPr="00334F4D">
        <w:rPr>
          <w:rFonts w:ascii="FangSong_GB2312" w:hAnsi="仿宋" w:hint="eastAsia"/>
          <w:szCs w:val="32"/>
        </w:rPr>
        <w:t>、劳动改造：能积极参加劳动，努力完成劳动任务。</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szCs w:val="32"/>
        </w:rPr>
        <w:t>5</w:t>
      </w:r>
      <w:r w:rsidRPr="00334F4D">
        <w:rPr>
          <w:rFonts w:ascii="FangSong_GB2312" w:hAnsi="仿宋" w:hint="eastAsia"/>
          <w:szCs w:val="32"/>
        </w:rPr>
        <w:t>、奖励及违规情况：该犯本轮考核期</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11</w:t>
      </w:r>
      <w:r w:rsidRPr="00334F4D">
        <w:rPr>
          <w:rFonts w:ascii="FangSong_GB2312" w:hAnsi="仿宋" w:hint="eastAsia"/>
          <w:szCs w:val="32"/>
        </w:rPr>
        <w:t>月至</w:t>
      </w:r>
      <w:r w:rsidRPr="00334F4D">
        <w:rPr>
          <w:rFonts w:ascii="FangSong_GB2312" w:hAnsi="仿宋"/>
          <w:szCs w:val="32"/>
        </w:rPr>
        <w:t>2023</w:t>
      </w:r>
      <w:r w:rsidRPr="00334F4D">
        <w:rPr>
          <w:rFonts w:ascii="FangSong_GB2312" w:hAnsi="仿宋" w:hint="eastAsia"/>
          <w:szCs w:val="32"/>
        </w:rPr>
        <w:t>年</w:t>
      </w:r>
      <w:r w:rsidRPr="00334F4D">
        <w:rPr>
          <w:rFonts w:ascii="FangSong_GB2312" w:hAnsi="仿宋"/>
          <w:szCs w:val="32"/>
        </w:rPr>
        <w:t>8</w:t>
      </w:r>
      <w:r w:rsidRPr="00334F4D">
        <w:rPr>
          <w:rFonts w:ascii="FangSong_GB2312" w:hAnsi="仿宋" w:hint="eastAsia"/>
          <w:szCs w:val="32"/>
        </w:rPr>
        <w:t>月，累计获</w:t>
      </w:r>
      <w:r w:rsidRPr="00334F4D">
        <w:rPr>
          <w:rFonts w:ascii="FangSong_GB2312" w:hAnsi="仿宋"/>
          <w:szCs w:val="32"/>
        </w:rPr>
        <w:t>2157.1</w:t>
      </w:r>
      <w:r w:rsidRPr="00334F4D">
        <w:rPr>
          <w:rFonts w:ascii="FangSong_GB2312" w:hAnsi="仿宋" w:hint="eastAsia"/>
          <w:szCs w:val="32"/>
        </w:rPr>
        <w:t>分，合计获得</w:t>
      </w:r>
      <w:r w:rsidRPr="00334F4D">
        <w:rPr>
          <w:rFonts w:ascii="FangSong_GB2312" w:hAnsi="仿宋"/>
          <w:szCs w:val="32"/>
        </w:rPr>
        <w:t>2157.1</w:t>
      </w:r>
      <w:r w:rsidRPr="00334F4D">
        <w:rPr>
          <w:rFonts w:ascii="FangSong_GB2312" w:hAnsi="仿宋" w:hint="eastAsia"/>
          <w:szCs w:val="32"/>
        </w:rPr>
        <w:t>分，表扬</w:t>
      </w:r>
      <w:r w:rsidRPr="00334F4D">
        <w:rPr>
          <w:rFonts w:ascii="FangSong_GB2312" w:hAnsi="仿宋"/>
          <w:szCs w:val="32"/>
        </w:rPr>
        <w:t>2</w:t>
      </w:r>
      <w:r w:rsidRPr="00334F4D">
        <w:rPr>
          <w:rFonts w:ascii="FangSong_GB2312" w:hAnsi="仿宋" w:hint="eastAsia"/>
          <w:szCs w:val="32"/>
        </w:rPr>
        <w:t>次，物质奖励</w:t>
      </w:r>
      <w:r w:rsidRPr="00334F4D">
        <w:rPr>
          <w:rFonts w:ascii="FangSong_GB2312" w:hAnsi="仿宋"/>
          <w:szCs w:val="32"/>
        </w:rPr>
        <w:t>1</w:t>
      </w:r>
      <w:r w:rsidRPr="00334F4D">
        <w:rPr>
          <w:rFonts w:ascii="FangSong_GB2312" w:hAnsi="仿宋" w:hint="eastAsia"/>
          <w:szCs w:val="32"/>
        </w:rPr>
        <w:t>次。间隔期</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月至</w:t>
      </w:r>
      <w:r w:rsidRPr="00334F4D">
        <w:rPr>
          <w:rFonts w:ascii="FangSong_GB2312" w:hAnsi="仿宋"/>
          <w:szCs w:val="32"/>
        </w:rPr>
        <w:t>2023</w:t>
      </w:r>
      <w:r w:rsidRPr="00334F4D">
        <w:rPr>
          <w:rFonts w:ascii="FangSong_GB2312" w:hAnsi="仿宋" w:hint="eastAsia"/>
          <w:szCs w:val="32"/>
        </w:rPr>
        <w:t>年</w:t>
      </w:r>
      <w:r w:rsidRPr="00334F4D">
        <w:rPr>
          <w:rFonts w:ascii="FangSong_GB2312" w:hAnsi="仿宋"/>
          <w:szCs w:val="32"/>
        </w:rPr>
        <w:t>8</w:t>
      </w:r>
      <w:r w:rsidRPr="00334F4D">
        <w:rPr>
          <w:rFonts w:ascii="FangSong_GB2312" w:hAnsi="仿宋" w:hint="eastAsia"/>
          <w:szCs w:val="32"/>
        </w:rPr>
        <w:t>月，获得</w:t>
      </w:r>
      <w:r w:rsidRPr="00334F4D">
        <w:rPr>
          <w:rFonts w:ascii="FangSong_GB2312" w:hAnsi="仿宋"/>
          <w:szCs w:val="32"/>
        </w:rPr>
        <w:t>2157.1</w:t>
      </w:r>
      <w:r w:rsidRPr="00334F4D">
        <w:rPr>
          <w:rFonts w:ascii="FangSong_GB2312" w:hAnsi="仿宋" w:hint="eastAsia"/>
          <w:szCs w:val="32"/>
        </w:rPr>
        <w:t>分。考核期内违规</w:t>
      </w:r>
      <w:r w:rsidRPr="00334F4D">
        <w:rPr>
          <w:rFonts w:ascii="FangSong_GB2312" w:hAnsi="仿宋"/>
          <w:szCs w:val="32"/>
        </w:rPr>
        <w:t>4</w:t>
      </w:r>
      <w:r w:rsidRPr="00334F4D">
        <w:rPr>
          <w:rFonts w:ascii="FangSong_GB2312" w:hAnsi="仿宋" w:hint="eastAsia"/>
          <w:szCs w:val="32"/>
        </w:rPr>
        <w:t>次，累计扣</w:t>
      </w:r>
      <w:r w:rsidRPr="00334F4D">
        <w:rPr>
          <w:rFonts w:ascii="FangSong_GB2312" w:hAnsi="仿宋"/>
          <w:szCs w:val="32"/>
        </w:rPr>
        <w:t>8</w:t>
      </w:r>
      <w:r w:rsidRPr="00334F4D">
        <w:rPr>
          <w:rFonts w:ascii="FangSong_GB2312" w:hAnsi="仿宋" w:hint="eastAsia"/>
          <w:szCs w:val="32"/>
        </w:rPr>
        <w:t>分。</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罪犯李巧明判决时已累计缴纳人民币</w:t>
      </w:r>
      <w:r w:rsidRPr="00334F4D">
        <w:rPr>
          <w:rFonts w:ascii="FangSong_GB2312" w:hAnsi="仿宋"/>
          <w:szCs w:val="32"/>
        </w:rPr>
        <w:t>30000</w:t>
      </w:r>
      <w:r w:rsidRPr="00334F4D">
        <w:rPr>
          <w:rFonts w:ascii="FangSong_GB2312" w:hAnsi="仿宋" w:hint="eastAsia"/>
          <w:szCs w:val="32"/>
        </w:rPr>
        <w:t>元；该犯财产性判项已履行完毕。</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本案于</w:t>
      </w:r>
      <w:r w:rsidRPr="00334F4D">
        <w:rPr>
          <w:rFonts w:ascii="FangSong_GB2312" w:hAnsi="仿宋" w:cs="KaiTi_GB2312"/>
          <w:szCs w:val="32"/>
        </w:rPr>
        <w:t>2023</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20</w:t>
      </w:r>
      <w:r w:rsidRPr="00334F4D">
        <w:rPr>
          <w:rFonts w:ascii="FangSong_GB2312" w:hAnsi="仿宋" w:hint="eastAsia"/>
          <w:szCs w:val="32"/>
        </w:rPr>
        <w:t>日至</w:t>
      </w:r>
      <w:r w:rsidRPr="00334F4D">
        <w:rPr>
          <w:rFonts w:ascii="FangSong_GB2312" w:hAnsi="仿宋" w:cs="KaiTi_GB2312"/>
          <w:szCs w:val="32"/>
        </w:rPr>
        <w:t>2023</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26</w:t>
      </w:r>
      <w:r w:rsidRPr="00334F4D">
        <w:rPr>
          <w:rFonts w:ascii="FangSong_GB2312" w:hAnsi="仿宋" w:hint="eastAsia"/>
          <w:szCs w:val="32"/>
        </w:rPr>
        <w:t>日在狱内公示未收到不同意见。</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罪犯李巧明在服刑期间，确有悔改表现，依照《中华人民共和国刑法》第七十八条、第七十九条、《中华人民共和国刑事诉讼法》第二百七十三条第二款和《中华人民共和国监狱法》第二十九条之规定，建议对罪犯李巧明予以减刑二个月。特提请你院审理裁定。</w:t>
      </w:r>
    </w:p>
    <w:p w:rsidR="008223FD" w:rsidRPr="00334F4D" w:rsidRDefault="008223FD" w:rsidP="004E2099">
      <w:pPr>
        <w:pStyle w:val="Salutation"/>
        <w:spacing w:line="500" w:lineRule="exact"/>
        <w:ind w:rightChars="-15" w:right="31680" w:firstLineChars="200" w:firstLine="31680"/>
        <w:rPr>
          <w:rFonts w:ascii="FangSong_GB2312" w:hAnsi="仿宋"/>
          <w:szCs w:val="32"/>
        </w:rPr>
      </w:pPr>
      <w:r w:rsidRPr="00334F4D">
        <w:rPr>
          <w:rFonts w:ascii="FangSong_GB2312" w:hAnsi="仿宋" w:hint="eastAsia"/>
          <w:szCs w:val="32"/>
        </w:rPr>
        <w:t>此致</w:t>
      </w:r>
    </w:p>
    <w:p w:rsidR="008223FD" w:rsidRPr="00334F4D" w:rsidRDefault="008223FD" w:rsidP="004E2099">
      <w:pPr>
        <w:spacing w:line="500" w:lineRule="exact"/>
        <w:ind w:rightChars="-15" w:right="31680"/>
        <w:rPr>
          <w:rFonts w:ascii="FangSong_GB2312" w:hAnsi="仿宋"/>
          <w:szCs w:val="32"/>
        </w:rPr>
      </w:pPr>
      <w:r w:rsidRPr="00334F4D">
        <w:rPr>
          <w:rFonts w:ascii="FangSong_GB2312" w:hAnsi="仿宋" w:hint="eastAsia"/>
          <w:szCs w:val="32"/>
        </w:rPr>
        <w:t>福州市中级人民法院</w:t>
      </w:r>
    </w:p>
    <w:p w:rsidR="008223FD" w:rsidRPr="00334F4D" w:rsidRDefault="008223FD" w:rsidP="004E2099">
      <w:pPr>
        <w:spacing w:line="500" w:lineRule="exact"/>
        <w:ind w:firstLineChars="200" w:firstLine="31680"/>
        <w:rPr>
          <w:rFonts w:ascii="FangSong_GB2312" w:hAnsi="仿宋" w:cs="FangSong_GB2312"/>
          <w:szCs w:val="32"/>
        </w:rPr>
      </w:pPr>
      <w:r w:rsidRPr="00334F4D">
        <w:rPr>
          <w:rFonts w:ascii="FangSong_GB2312" w:hAnsi="仿宋" w:cs="FangSong_GB2312" w:hint="eastAsia"/>
          <w:szCs w:val="32"/>
        </w:rPr>
        <w:t>附件：⒈罪犯李巧明卷宗一册</w:t>
      </w:r>
    </w:p>
    <w:p w:rsidR="008223FD" w:rsidRPr="00334F4D" w:rsidRDefault="008223FD" w:rsidP="004E2099">
      <w:pPr>
        <w:spacing w:line="500" w:lineRule="exact"/>
        <w:ind w:rightChars="-15" w:right="31680" w:firstLineChars="500" w:firstLine="31680"/>
        <w:rPr>
          <w:rFonts w:ascii="FangSong_GB2312" w:hAnsi="仿宋" w:cs="FangSong_GB2312"/>
          <w:szCs w:val="32"/>
        </w:rPr>
      </w:pPr>
      <w:r w:rsidRPr="00334F4D">
        <w:rPr>
          <w:rFonts w:ascii="FangSong_GB2312" w:hAnsi="仿宋" w:cs="FangSong_GB2312" w:hint="eastAsia"/>
          <w:szCs w:val="32"/>
        </w:rPr>
        <w:t>⒉减刑建议书四份</w:t>
      </w:r>
    </w:p>
    <w:p w:rsidR="008223FD" w:rsidRPr="00334F4D" w:rsidRDefault="008223FD" w:rsidP="004E2099">
      <w:pPr>
        <w:spacing w:line="500" w:lineRule="exact"/>
        <w:ind w:rightChars="-15" w:right="31680" w:firstLineChars="500" w:firstLine="31680"/>
        <w:rPr>
          <w:rFonts w:ascii="FangSong_GB2312" w:hAnsi="仿宋" w:cs="FangSong_GB2312"/>
          <w:szCs w:val="32"/>
        </w:rPr>
      </w:pPr>
    </w:p>
    <w:p w:rsidR="008223FD" w:rsidRPr="00334F4D" w:rsidRDefault="008223FD" w:rsidP="004E2099">
      <w:pPr>
        <w:spacing w:line="500" w:lineRule="exact"/>
        <w:ind w:rightChars="-15" w:right="31680" w:firstLineChars="500" w:firstLine="31680"/>
        <w:rPr>
          <w:rFonts w:ascii="FangSong_GB2312" w:hAnsi="仿宋" w:cs="FangSong_GB2312"/>
          <w:szCs w:val="32"/>
        </w:rPr>
      </w:pPr>
    </w:p>
    <w:p w:rsidR="008223FD" w:rsidRPr="00334F4D" w:rsidRDefault="008223FD" w:rsidP="004E2099">
      <w:pPr>
        <w:spacing w:line="500" w:lineRule="exact"/>
        <w:ind w:rightChars="-15" w:right="31680" w:firstLineChars="500" w:firstLine="31680"/>
        <w:rPr>
          <w:rFonts w:ascii="FangSong_GB2312" w:hAnsi="仿宋" w:cs="FangSong_GB2312"/>
          <w:szCs w:val="32"/>
        </w:rPr>
      </w:pPr>
    </w:p>
    <w:p w:rsidR="008223FD" w:rsidRPr="00334F4D" w:rsidRDefault="008223FD" w:rsidP="004E2099">
      <w:pPr>
        <w:spacing w:line="500" w:lineRule="exact"/>
        <w:ind w:rightChars="379" w:right="31680" w:firstLineChars="200" w:firstLine="31680"/>
        <w:jc w:val="center"/>
        <w:rPr>
          <w:rFonts w:ascii="FangSong_GB2312" w:hAnsi="仿宋"/>
          <w:szCs w:val="32"/>
        </w:rPr>
      </w:pPr>
      <w:r w:rsidRPr="00334F4D">
        <w:rPr>
          <w:rFonts w:ascii="FangSong_GB2312" w:hAnsi="仿宋"/>
          <w:szCs w:val="32"/>
        </w:rPr>
        <w:t xml:space="preserve">                   </w:t>
      </w:r>
      <w:r w:rsidRPr="00334F4D">
        <w:rPr>
          <w:rFonts w:ascii="FangSong_GB2312" w:hAnsi="仿宋" w:hint="eastAsia"/>
          <w:szCs w:val="32"/>
        </w:rPr>
        <w:t>福建省福清监狱</w:t>
      </w:r>
    </w:p>
    <w:p w:rsidR="008223FD" w:rsidRPr="00334F4D" w:rsidRDefault="008223FD" w:rsidP="004E2099">
      <w:pPr>
        <w:spacing w:line="500" w:lineRule="exact"/>
        <w:ind w:rightChars="400" w:right="31680" w:firstLineChars="200" w:firstLine="31680"/>
        <w:jc w:val="right"/>
        <w:rPr>
          <w:rFonts w:ascii="FangSong_GB2312" w:hAnsi="仿宋"/>
          <w:szCs w:val="32"/>
        </w:rPr>
      </w:pPr>
      <w:r w:rsidRPr="00334F4D">
        <w:rPr>
          <w:rFonts w:ascii="FangSong_GB2312" w:hAnsi="仿宋" w:hint="eastAsia"/>
          <w:szCs w:val="32"/>
        </w:rPr>
        <w:t>二</w:t>
      </w:r>
      <w:r w:rsidRPr="00334F4D">
        <w:rPr>
          <w:rFonts w:ascii="FangSong_GB2312" w:eastAsia="仿宋" w:hAnsi="仿宋" w:cs="SimSun" w:hint="eastAsia"/>
          <w:szCs w:val="32"/>
        </w:rPr>
        <w:t>〇</w:t>
      </w:r>
      <w:r w:rsidRPr="00334F4D">
        <w:rPr>
          <w:rFonts w:ascii="FangSong_GB2312" w:hAnsi="仿宋" w:cs="SimSun" w:hint="eastAsia"/>
          <w:szCs w:val="32"/>
        </w:rPr>
        <w:t>二</w:t>
      </w:r>
      <w:r w:rsidRPr="00334F4D">
        <w:rPr>
          <w:rFonts w:ascii="FangSong_GB2312" w:hAnsi="仿宋" w:hint="eastAsia"/>
          <w:szCs w:val="32"/>
        </w:rPr>
        <w:t>三年</w:t>
      </w:r>
      <w:r>
        <w:rPr>
          <w:rFonts w:ascii="FangSong_GB2312" w:hAnsi="仿宋" w:hint="eastAsia"/>
          <w:szCs w:val="32"/>
        </w:rPr>
        <w:t>十二月二十九日</w:t>
      </w:r>
    </w:p>
    <w:p w:rsidR="008223FD" w:rsidRPr="00334F4D"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福建省福清监狱</w:t>
      </w: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提请减刑建议书</w:t>
      </w:r>
    </w:p>
    <w:p w:rsidR="008223FD" w:rsidRPr="00334F4D" w:rsidRDefault="008223FD" w:rsidP="004E2099">
      <w:pPr>
        <w:spacing w:line="500" w:lineRule="exact"/>
        <w:ind w:firstLineChars="200" w:firstLine="31680"/>
        <w:jc w:val="right"/>
        <w:rPr>
          <w:rFonts w:ascii="KaiTi_GB2312" w:eastAsia="KaiTi_GB2312" w:hAnsi="Times New Roman" w:cs="KaiTi_GB2312"/>
          <w:szCs w:val="32"/>
        </w:rPr>
      </w:pPr>
      <w:r w:rsidRPr="00334F4D">
        <w:rPr>
          <w:rFonts w:ascii="KaiTi_GB2312" w:eastAsia="KaiTi_GB2312" w:hAnsi="Times New Roman" w:cs="KaiTi_GB2312" w:hint="eastAsia"/>
          <w:szCs w:val="32"/>
        </w:rPr>
        <w:t>〔</w:t>
      </w:r>
      <w:r w:rsidRPr="00334F4D">
        <w:rPr>
          <w:rFonts w:ascii="KaiTi_GB2312" w:eastAsia="KaiTi_GB2312" w:hAnsi="Times New Roman" w:cs="KaiTi_GB2312"/>
          <w:szCs w:val="32"/>
        </w:rPr>
        <w:t>2024</w:t>
      </w:r>
      <w:r w:rsidRPr="00334F4D">
        <w:rPr>
          <w:rFonts w:ascii="KaiTi_GB2312" w:eastAsia="KaiTi_GB2312" w:hAnsi="Times New Roman" w:cs="KaiTi_GB2312" w:hint="eastAsia"/>
          <w:szCs w:val="32"/>
        </w:rPr>
        <w:t>〕闽融狱减字第</w:t>
      </w:r>
      <w:r w:rsidRPr="00334F4D">
        <w:rPr>
          <w:rFonts w:ascii="KaiTi_GB2312" w:eastAsia="KaiTi_GB2312" w:hAnsi="Times New Roman" w:cs="KaiTi_GB2312"/>
          <w:szCs w:val="32"/>
        </w:rPr>
        <w:t>60</w:t>
      </w:r>
      <w:r w:rsidRPr="00334F4D">
        <w:rPr>
          <w:rFonts w:ascii="KaiTi_GB2312" w:eastAsia="KaiTi_GB2312" w:hAnsi="Times New Roman" w:cs="KaiTi_GB2312" w:hint="eastAsia"/>
          <w:szCs w:val="32"/>
        </w:rPr>
        <w:t>号</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罪犯张会</w:t>
      </w:r>
      <w:r w:rsidRPr="00334F4D">
        <w:rPr>
          <w:rFonts w:ascii="FangSong_GB2312" w:hAnsi="仿宋"/>
          <w:szCs w:val="32"/>
        </w:rPr>
        <w:fldChar w:fldCharType="begin"/>
      </w:r>
      <w:r w:rsidRPr="00334F4D">
        <w:rPr>
          <w:rFonts w:ascii="FangSong_GB2312" w:hAnsi="仿宋"/>
          <w:szCs w:val="32"/>
        </w:rPr>
        <w:instrText xml:space="preserve"> AUTOTEXTLIST  \* MERGEFORMAT </w:instrText>
      </w:r>
      <w:r w:rsidRPr="00334F4D">
        <w:rPr>
          <w:rFonts w:ascii="FangSong_GB2312" w:hAnsi="仿宋"/>
          <w:szCs w:val="32"/>
        </w:rPr>
        <w:fldChar w:fldCharType="end"/>
      </w:r>
      <w:r w:rsidRPr="00334F4D">
        <w:rPr>
          <w:rFonts w:ascii="FangSong_GB2312" w:hAnsi="仿宋" w:hint="eastAsia"/>
          <w:szCs w:val="32"/>
        </w:rPr>
        <w:t>，男，汉族，</w:t>
      </w:r>
      <w:r w:rsidRPr="00334F4D">
        <w:rPr>
          <w:rFonts w:ascii="FangSong_GB2312" w:hAnsi="仿宋"/>
          <w:szCs w:val="32"/>
        </w:rPr>
        <w:t>1993</w:t>
      </w:r>
      <w:r w:rsidRPr="00334F4D">
        <w:rPr>
          <w:rFonts w:ascii="FangSong_GB2312" w:hAnsi="仿宋" w:hint="eastAsia"/>
          <w:szCs w:val="32"/>
        </w:rPr>
        <w:t>年</w:t>
      </w:r>
      <w:r w:rsidRPr="00334F4D">
        <w:rPr>
          <w:rFonts w:ascii="FangSong_GB2312" w:hAnsi="仿宋"/>
          <w:szCs w:val="32"/>
        </w:rPr>
        <w:t>2</w:t>
      </w:r>
      <w:r w:rsidRPr="00334F4D">
        <w:rPr>
          <w:rFonts w:ascii="FangSong_GB2312" w:hAnsi="仿宋" w:hint="eastAsia"/>
          <w:szCs w:val="32"/>
        </w:rPr>
        <w:t>月</w:t>
      </w:r>
      <w:r w:rsidRPr="00334F4D">
        <w:rPr>
          <w:rFonts w:ascii="FangSong_GB2312" w:hAnsi="仿宋"/>
          <w:szCs w:val="32"/>
        </w:rPr>
        <w:t>19</w:t>
      </w:r>
      <w:r w:rsidRPr="00334F4D">
        <w:rPr>
          <w:rFonts w:ascii="FangSong_GB2312" w:hAnsi="仿宋" w:hint="eastAsia"/>
          <w:szCs w:val="32"/>
        </w:rPr>
        <w:t>日出生，户籍所在地安徽省宿松县，初中文化，捕前系无业。</w:t>
      </w:r>
    </w:p>
    <w:p w:rsidR="008223FD" w:rsidRPr="00334F4D" w:rsidRDefault="008223FD" w:rsidP="004E2099">
      <w:pPr>
        <w:spacing w:line="500" w:lineRule="exact"/>
        <w:ind w:rightChars="12" w:right="31680" w:firstLineChars="200" w:firstLine="31680"/>
        <w:rPr>
          <w:rFonts w:ascii="FangSong_GB2312" w:hAnsi="仿宋"/>
          <w:szCs w:val="32"/>
        </w:rPr>
      </w:pPr>
      <w:r w:rsidRPr="00334F4D">
        <w:rPr>
          <w:rFonts w:ascii="FangSong_GB2312" w:hAnsi="仿宋" w:hint="eastAsia"/>
          <w:szCs w:val="32"/>
        </w:rPr>
        <w:t>福建省福州市台江区人民法院于</w:t>
      </w:r>
      <w:r w:rsidRPr="00334F4D">
        <w:rPr>
          <w:rFonts w:ascii="FangSong_GB2312" w:hAnsi="仿宋"/>
          <w:szCs w:val="32"/>
        </w:rPr>
        <w:t>2022</w:t>
      </w:r>
      <w:r w:rsidRPr="00334F4D">
        <w:rPr>
          <w:rFonts w:ascii="FangSong_GB2312" w:hAnsi="仿宋" w:hint="eastAsia"/>
          <w:szCs w:val="32"/>
        </w:rPr>
        <w:t>年</w:t>
      </w:r>
      <w:r w:rsidRPr="00334F4D">
        <w:rPr>
          <w:rFonts w:ascii="FangSong_GB2312" w:hAnsi="仿宋"/>
          <w:szCs w:val="32"/>
        </w:rPr>
        <w:t>2</w:t>
      </w:r>
      <w:r w:rsidRPr="00334F4D">
        <w:rPr>
          <w:rFonts w:ascii="FangSong_GB2312" w:hAnsi="仿宋" w:hint="eastAsia"/>
          <w:szCs w:val="32"/>
        </w:rPr>
        <w:t>月</w:t>
      </w:r>
      <w:r w:rsidRPr="00334F4D">
        <w:rPr>
          <w:rFonts w:ascii="FangSong_GB2312" w:hAnsi="仿宋"/>
          <w:szCs w:val="32"/>
        </w:rPr>
        <w:t>23</w:t>
      </w:r>
      <w:r w:rsidRPr="00334F4D">
        <w:rPr>
          <w:rFonts w:ascii="FangSong_GB2312" w:hAnsi="仿宋" w:hint="eastAsia"/>
          <w:szCs w:val="32"/>
        </w:rPr>
        <w:t>日作出（</w:t>
      </w:r>
      <w:r w:rsidRPr="00334F4D">
        <w:rPr>
          <w:rFonts w:ascii="FangSong_GB2312" w:hAnsi="仿宋"/>
          <w:szCs w:val="32"/>
        </w:rPr>
        <w:t>2022</w:t>
      </w:r>
      <w:r w:rsidRPr="00334F4D">
        <w:rPr>
          <w:rFonts w:ascii="FangSong_GB2312" w:hAnsi="仿宋" w:hint="eastAsia"/>
          <w:szCs w:val="32"/>
        </w:rPr>
        <w:t>）闽</w:t>
      </w:r>
      <w:r w:rsidRPr="00334F4D">
        <w:rPr>
          <w:rFonts w:ascii="FangSong_GB2312" w:hAnsi="仿宋"/>
          <w:szCs w:val="32"/>
        </w:rPr>
        <w:t>0103</w:t>
      </w:r>
      <w:r w:rsidRPr="00334F4D">
        <w:rPr>
          <w:rFonts w:ascii="FangSong_GB2312" w:hAnsi="仿宋" w:hint="eastAsia"/>
          <w:szCs w:val="32"/>
        </w:rPr>
        <w:t>刑初</w:t>
      </w:r>
      <w:r w:rsidRPr="00334F4D">
        <w:rPr>
          <w:rFonts w:ascii="FangSong_GB2312" w:hAnsi="仿宋"/>
          <w:szCs w:val="32"/>
        </w:rPr>
        <w:t>87</w:t>
      </w:r>
      <w:r w:rsidRPr="00334F4D">
        <w:rPr>
          <w:rFonts w:ascii="FangSong_GB2312" w:hAnsi="仿宋" w:hint="eastAsia"/>
          <w:szCs w:val="32"/>
        </w:rPr>
        <w:t>号刑事判决，以被告人张会犯盗窃罪，判处有期徒刑二年六个月，并处罚金人民币</w:t>
      </w:r>
      <w:r w:rsidRPr="00334F4D">
        <w:rPr>
          <w:rFonts w:ascii="FangSong_GB2312" w:hAnsi="仿宋"/>
          <w:szCs w:val="32"/>
        </w:rPr>
        <w:t>5000</w:t>
      </w:r>
      <w:r w:rsidRPr="00334F4D">
        <w:rPr>
          <w:rFonts w:ascii="FangSong_GB2312" w:hAnsi="仿宋" w:hint="eastAsia"/>
          <w:szCs w:val="32"/>
        </w:rPr>
        <w:t>元。刑期自</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26</w:t>
      </w:r>
      <w:r w:rsidRPr="00334F4D">
        <w:rPr>
          <w:rFonts w:ascii="FangSong_GB2312" w:hAnsi="仿宋" w:hint="eastAsia"/>
          <w:szCs w:val="32"/>
        </w:rPr>
        <w:t>日起至</w:t>
      </w:r>
      <w:r w:rsidRPr="00334F4D">
        <w:rPr>
          <w:rFonts w:ascii="FangSong_GB2312" w:hAnsi="仿宋"/>
          <w:szCs w:val="32"/>
        </w:rPr>
        <w:t>2024</w:t>
      </w:r>
      <w:r w:rsidRPr="00334F4D">
        <w:rPr>
          <w:rFonts w:ascii="FangSong_GB2312" w:hAnsi="仿宋" w:hint="eastAsia"/>
          <w:szCs w:val="32"/>
        </w:rPr>
        <w:t>年</w:t>
      </w:r>
      <w:r w:rsidRPr="00334F4D">
        <w:rPr>
          <w:rFonts w:ascii="FangSong_GB2312" w:hAnsi="仿宋"/>
          <w:szCs w:val="32"/>
        </w:rPr>
        <w:t>6</w:t>
      </w:r>
      <w:r w:rsidRPr="00334F4D">
        <w:rPr>
          <w:rFonts w:ascii="FangSong_GB2312" w:hAnsi="仿宋" w:hint="eastAsia"/>
          <w:szCs w:val="32"/>
        </w:rPr>
        <w:t>月</w:t>
      </w:r>
      <w:r w:rsidRPr="00334F4D">
        <w:rPr>
          <w:rFonts w:ascii="FangSong_GB2312" w:hAnsi="仿宋"/>
          <w:szCs w:val="32"/>
        </w:rPr>
        <w:t>25</w:t>
      </w:r>
      <w:r w:rsidRPr="00334F4D">
        <w:rPr>
          <w:rFonts w:ascii="FangSong_GB2312" w:hAnsi="仿宋" w:hint="eastAsia"/>
          <w:szCs w:val="32"/>
        </w:rPr>
        <w:t>日止。</w:t>
      </w:r>
      <w:r w:rsidRPr="00334F4D">
        <w:rPr>
          <w:rFonts w:ascii="FangSong_GB2312" w:hAnsi="仿宋"/>
          <w:szCs w:val="32"/>
        </w:rPr>
        <w:t>2022</w:t>
      </w:r>
      <w:r w:rsidRPr="00334F4D">
        <w:rPr>
          <w:rFonts w:ascii="FangSong_GB2312" w:hAnsi="仿宋" w:hint="eastAsia"/>
          <w:szCs w:val="32"/>
        </w:rPr>
        <w:t>年</w:t>
      </w:r>
      <w:r w:rsidRPr="00334F4D">
        <w:rPr>
          <w:rFonts w:ascii="FangSong_GB2312" w:hAnsi="仿宋"/>
          <w:szCs w:val="32"/>
        </w:rPr>
        <w:t>4</w:t>
      </w:r>
      <w:r w:rsidRPr="00334F4D">
        <w:rPr>
          <w:rFonts w:ascii="FangSong_GB2312" w:hAnsi="仿宋" w:hint="eastAsia"/>
          <w:szCs w:val="32"/>
        </w:rPr>
        <w:t>月</w:t>
      </w:r>
      <w:r w:rsidRPr="00334F4D">
        <w:rPr>
          <w:rFonts w:ascii="FangSong_GB2312" w:hAnsi="仿宋"/>
          <w:szCs w:val="32"/>
        </w:rPr>
        <w:t>18</w:t>
      </w:r>
      <w:r w:rsidRPr="00334F4D">
        <w:rPr>
          <w:rFonts w:ascii="FangSong_GB2312" w:hAnsi="仿宋" w:hint="eastAsia"/>
          <w:szCs w:val="32"/>
        </w:rPr>
        <w:t>日交付福建省福清监狱执行刑罚。现属考察级罪犯。</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罪犯张会在服刑期间确有悔改表现，具体事实如下：</w:t>
      </w:r>
      <w:r w:rsidRPr="00334F4D">
        <w:rPr>
          <w:rFonts w:ascii="FangSong_GB2312" w:hAnsi="仿宋"/>
          <w:szCs w:val="32"/>
        </w:rPr>
        <w:t xml:space="preserve">      </w:t>
      </w:r>
    </w:p>
    <w:p w:rsidR="008223FD" w:rsidRPr="00334F4D" w:rsidRDefault="008223FD" w:rsidP="004E2099">
      <w:pPr>
        <w:spacing w:line="500" w:lineRule="exact"/>
        <w:ind w:firstLineChars="150" w:firstLine="31680"/>
        <w:rPr>
          <w:rFonts w:ascii="FangSong_GB2312" w:hAnsi="仿宋"/>
          <w:szCs w:val="32"/>
        </w:rPr>
      </w:pPr>
      <w:r w:rsidRPr="00334F4D">
        <w:rPr>
          <w:rFonts w:ascii="FangSong_GB2312" w:hAnsi="仿宋"/>
          <w:szCs w:val="32"/>
        </w:rPr>
        <w:t xml:space="preserve"> 1</w:t>
      </w:r>
      <w:r w:rsidRPr="00334F4D">
        <w:rPr>
          <w:rFonts w:ascii="FangSong_GB2312" w:hAnsi="仿宋" w:hint="eastAsia"/>
          <w:szCs w:val="32"/>
        </w:rPr>
        <w:t>、认罪悔罪：能认罪悔罪，服从管教。</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szCs w:val="32"/>
        </w:rPr>
        <w:t>2</w:t>
      </w:r>
      <w:r w:rsidRPr="00334F4D">
        <w:rPr>
          <w:rFonts w:ascii="FangSong_GB2312" w:hAnsi="仿宋" w:hint="eastAsia"/>
          <w:szCs w:val="32"/>
        </w:rPr>
        <w:t>、遵守监规：能遵守法律法规及监规纪律，接受教育改造。</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szCs w:val="32"/>
        </w:rPr>
        <w:t>3</w:t>
      </w:r>
      <w:r w:rsidRPr="00334F4D">
        <w:rPr>
          <w:rFonts w:ascii="FangSong_GB2312" w:hAnsi="仿宋" w:hint="eastAsia"/>
          <w:szCs w:val="32"/>
        </w:rPr>
        <w:t>、学习情况：能积极参加思想、文化、职业技术教育。</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szCs w:val="32"/>
        </w:rPr>
        <w:t>4</w:t>
      </w:r>
      <w:r w:rsidRPr="00334F4D">
        <w:rPr>
          <w:rFonts w:ascii="FangSong_GB2312" w:hAnsi="仿宋" w:hint="eastAsia"/>
          <w:szCs w:val="32"/>
        </w:rPr>
        <w:t>、劳动改造：能积极参加劳动，努力完成劳动任务。</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szCs w:val="32"/>
        </w:rPr>
        <w:t>5</w:t>
      </w:r>
      <w:r w:rsidRPr="00334F4D">
        <w:rPr>
          <w:rFonts w:ascii="FangSong_GB2312" w:hAnsi="仿宋" w:hint="eastAsia"/>
          <w:szCs w:val="32"/>
        </w:rPr>
        <w:t>、奖励及违规情况：该犯本轮考核期</w:t>
      </w:r>
      <w:r w:rsidRPr="00334F4D">
        <w:rPr>
          <w:rFonts w:ascii="FangSong_GB2312" w:hAnsi="仿宋"/>
          <w:szCs w:val="32"/>
        </w:rPr>
        <w:t>2022</w:t>
      </w:r>
      <w:r w:rsidRPr="00334F4D">
        <w:rPr>
          <w:rFonts w:ascii="FangSong_GB2312" w:hAnsi="仿宋" w:hint="eastAsia"/>
          <w:szCs w:val="32"/>
        </w:rPr>
        <w:t>年</w:t>
      </w:r>
      <w:r w:rsidRPr="00334F4D">
        <w:rPr>
          <w:rFonts w:ascii="FangSong_GB2312" w:hAnsi="仿宋"/>
          <w:szCs w:val="32"/>
        </w:rPr>
        <w:t>4</w:t>
      </w:r>
      <w:r w:rsidRPr="00334F4D">
        <w:rPr>
          <w:rFonts w:ascii="FangSong_GB2312" w:hAnsi="仿宋" w:hint="eastAsia"/>
          <w:szCs w:val="32"/>
        </w:rPr>
        <w:t>月至</w:t>
      </w:r>
      <w:r w:rsidRPr="00334F4D">
        <w:rPr>
          <w:rFonts w:ascii="FangSong_GB2312" w:hAnsi="仿宋"/>
          <w:szCs w:val="32"/>
        </w:rPr>
        <w:t>2023</w:t>
      </w:r>
      <w:r w:rsidRPr="00334F4D">
        <w:rPr>
          <w:rFonts w:ascii="FangSong_GB2312" w:hAnsi="仿宋" w:hint="eastAsia"/>
          <w:szCs w:val="32"/>
        </w:rPr>
        <w:t>年</w:t>
      </w:r>
      <w:r w:rsidRPr="00334F4D">
        <w:rPr>
          <w:rFonts w:ascii="FangSong_GB2312" w:hAnsi="仿宋"/>
          <w:szCs w:val="32"/>
        </w:rPr>
        <w:t>8</w:t>
      </w:r>
      <w:r w:rsidRPr="00334F4D">
        <w:rPr>
          <w:rFonts w:ascii="FangSong_GB2312" w:hAnsi="仿宋" w:hint="eastAsia"/>
          <w:szCs w:val="32"/>
        </w:rPr>
        <w:t>月，累计获</w:t>
      </w:r>
      <w:r w:rsidRPr="00334F4D">
        <w:rPr>
          <w:rFonts w:ascii="FangSong_GB2312" w:hAnsi="仿宋"/>
          <w:szCs w:val="32"/>
        </w:rPr>
        <w:t>1557</w:t>
      </w:r>
      <w:r w:rsidRPr="00334F4D">
        <w:rPr>
          <w:rFonts w:ascii="FangSong_GB2312" w:hAnsi="仿宋" w:hint="eastAsia"/>
          <w:szCs w:val="32"/>
        </w:rPr>
        <w:t>分，合计获得</w:t>
      </w:r>
      <w:r w:rsidRPr="00334F4D">
        <w:rPr>
          <w:rFonts w:ascii="FangSong_GB2312" w:hAnsi="仿宋"/>
          <w:szCs w:val="32"/>
        </w:rPr>
        <w:t>1557</w:t>
      </w:r>
      <w:r w:rsidRPr="00334F4D">
        <w:rPr>
          <w:rFonts w:ascii="FangSong_GB2312" w:hAnsi="仿宋" w:hint="eastAsia"/>
          <w:szCs w:val="32"/>
        </w:rPr>
        <w:t>分，表扬</w:t>
      </w:r>
      <w:r w:rsidRPr="00334F4D">
        <w:rPr>
          <w:rFonts w:ascii="FangSong_GB2312" w:hAnsi="仿宋"/>
          <w:szCs w:val="32"/>
        </w:rPr>
        <w:t>1</w:t>
      </w:r>
      <w:r w:rsidRPr="00334F4D">
        <w:rPr>
          <w:rFonts w:ascii="FangSong_GB2312" w:hAnsi="仿宋" w:hint="eastAsia"/>
          <w:szCs w:val="32"/>
        </w:rPr>
        <w:t>次，物质奖励</w:t>
      </w:r>
      <w:r w:rsidRPr="00334F4D">
        <w:rPr>
          <w:rFonts w:ascii="FangSong_GB2312" w:hAnsi="仿宋"/>
          <w:szCs w:val="32"/>
        </w:rPr>
        <w:t>1</w:t>
      </w:r>
      <w:r w:rsidRPr="00334F4D">
        <w:rPr>
          <w:rFonts w:ascii="FangSong_GB2312" w:hAnsi="仿宋" w:hint="eastAsia"/>
          <w:szCs w:val="32"/>
        </w:rPr>
        <w:t>次。间隔期</w:t>
      </w:r>
      <w:r w:rsidRPr="00334F4D">
        <w:rPr>
          <w:rFonts w:ascii="FangSong_GB2312" w:hAnsi="仿宋"/>
          <w:szCs w:val="32"/>
        </w:rPr>
        <w:t>2022</w:t>
      </w:r>
      <w:r w:rsidRPr="00334F4D">
        <w:rPr>
          <w:rFonts w:ascii="FangSong_GB2312" w:hAnsi="仿宋" w:hint="eastAsia"/>
          <w:szCs w:val="32"/>
        </w:rPr>
        <w:t>年</w:t>
      </w:r>
      <w:r w:rsidRPr="00334F4D">
        <w:rPr>
          <w:rFonts w:ascii="FangSong_GB2312" w:hAnsi="仿宋"/>
          <w:szCs w:val="32"/>
        </w:rPr>
        <w:t>5</w:t>
      </w:r>
      <w:r w:rsidRPr="00334F4D">
        <w:rPr>
          <w:rFonts w:ascii="FangSong_GB2312" w:hAnsi="仿宋" w:hint="eastAsia"/>
          <w:szCs w:val="32"/>
        </w:rPr>
        <w:t>月至</w:t>
      </w:r>
      <w:r w:rsidRPr="00334F4D">
        <w:rPr>
          <w:rFonts w:ascii="FangSong_GB2312" w:hAnsi="仿宋"/>
          <w:szCs w:val="32"/>
        </w:rPr>
        <w:t>2023</w:t>
      </w:r>
      <w:r w:rsidRPr="00334F4D">
        <w:rPr>
          <w:rFonts w:ascii="FangSong_GB2312" w:hAnsi="仿宋" w:hint="eastAsia"/>
          <w:szCs w:val="32"/>
        </w:rPr>
        <w:t>年</w:t>
      </w:r>
      <w:r w:rsidRPr="00334F4D">
        <w:rPr>
          <w:rFonts w:ascii="FangSong_GB2312" w:hAnsi="仿宋"/>
          <w:szCs w:val="32"/>
        </w:rPr>
        <w:t>8</w:t>
      </w:r>
      <w:r w:rsidRPr="00334F4D">
        <w:rPr>
          <w:rFonts w:ascii="FangSong_GB2312" w:hAnsi="仿宋" w:hint="eastAsia"/>
          <w:szCs w:val="32"/>
        </w:rPr>
        <w:t>月，获得</w:t>
      </w:r>
      <w:r w:rsidRPr="00334F4D">
        <w:rPr>
          <w:rFonts w:ascii="FangSong_GB2312" w:hAnsi="仿宋"/>
          <w:szCs w:val="32"/>
        </w:rPr>
        <w:t>1557</w:t>
      </w:r>
      <w:r w:rsidRPr="00334F4D">
        <w:rPr>
          <w:rFonts w:ascii="FangSong_GB2312" w:hAnsi="仿宋" w:hint="eastAsia"/>
          <w:szCs w:val="32"/>
        </w:rPr>
        <w:t>分。考核期内违规</w:t>
      </w:r>
      <w:r w:rsidRPr="00334F4D">
        <w:rPr>
          <w:rFonts w:ascii="FangSong_GB2312" w:hAnsi="仿宋"/>
          <w:szCs w:val="32"/>
        </w:rPr>
        <w:t>1</w:t>
      </w:r>
      <w:r w:rsidRPr="00334F4D">
        <w:rPr>
          <w:rFonts w:ascii="FangSong_GB2312" w:hAnsi="仿宋" w:hint="eastAsia"/>
          <w:szCs w:val="32"/>
        </w:rPr>
        <w:t>次，累计扣</w:t>
      </w:r>
      <w:r w:rsidRPr="00334F4D">
        <w:rPr>
          <w:rFonts w:ascii="FangSong_GB2312" w:hAnsi="仿宋"/>
          <w:szCs w:val="32"/>
        </w:rPr>
        <w:t>2</w:t>
      </w:r>
      <w:r w:rsidRPr="00334F4D">
        <w:rPr>
          <w:rFonts w:ascii="FangSong_GB2312" w:hAnsi="仿宋" w:hint="eastAsia"/>
          <w:szCs w:val="32"/>
        </w:rPr>
        <w:t>分。</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罪犯张会已累计缴纳人民币</w:t>
      </w:r>
      <w:r w:rsidRPr="00334F4D">
        <w:rPr>
          <w:rFonts w:ascii="FangSong_GB2312" w:hAnsi="仿宋"/>
          <w:szCs w:val="32"/>
        </w:rPr>
        <w:t>5000</w:t>
      </w:r>
      <w:r w:rsidRPr="00334F4D">
        <w:rPr>
          <w:rFonts w:ascii="FangSong_GB2312" w:hAnsi="仿宋" w:hint="eastAsia"/>
          <w:szCs w:val="32"/>
        </w:rPr>
        <w:t>元；其中本次报减期间向福建省福州市台江区人民法院缴纳罚金人民</w:t>
      </w:r>
      <w:r w:rsidRPr="00334F4D">
        <w:rPr>
          <w:rFonts w:ascii="FangSong_GB2312" w:hAnsi="仿宋"/>
          <w:szCs w:val="32"/>
        </w:rPr>
        <w:t>5000</w:t>
      </w:r>
      <w:r w:rsidRPr="00334F4D">
        <w:rPr>
          <w:rFonts w:ascii="FangSong_GB2312" w:hAnsi="仿宋" w:hint="eastAsia"/>
          <w:szCs w:val="32"/>
        </w:rPr>
        <w:t>元。该犯财产性判项已履行完毕。</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本案于</w:t>
      </w:r>
      <w:r w:rsidRPr="00334F4D">
        <w:rPr>
          <w:rFonts w:ascii="FangSong_GB2312" w:hAnsi="仿宋" w:cs="KaiTi_GB2312"/>
          <w:szCs w:val="32"/>
        </w:rPr>
        <w:t>2023</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20</w:t>
      </w:r>
      <w:r w:rsidRPr="00334F4D">
        <w:rPr>
          <w:rFonts w:ascii="FangSong_GB2312" w:hAnsi="仿宋" w:hint="eastAsia"/>
          <w:szCs w:val="32"/>
        </w:rPr>
        <w:t>日至</w:t>
      </w:r>
      <w:r w:rsidRPr="00334F4D">
        <w:rPr>
          <w:rFonts w:ascii="FangSong_GB2312" w:hAnsi="仿宋" w:cs="KaiTi_GB2312"/>
          <w:szCs w:val="32"/>
        </w:rPr>
        <w:t>2023</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26</w:t>
      </w:r>
      <w:r w:rsidRPr="00334F4D">
        <w:rPr>
          <w:rFonts w:ascii="FangSong_GB2312" w:hAnsi="仿宋" w:hint="eastAsia"/>
          <w:szCs w:val="32"/>
        </w:rPr>
        <w:t>日在狱内公示未收到不同意见。</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罪犯张会在服刑期间，确有悔改表现，依照《中华人民共和国刑法》第七十八条、第七十九条、《中华人民共和国刑事诉讼法》第二百七十三条第二款和《中华人民共和国监狱法》第二十九条之规定，建议对罪犯张会予以减刑四个月。特提请你院审理裁定。</w:t>
      </w:r>
    </w:p>
    <w:p w:rsidR="008223FD" w:rsidRPr="00334F4D" w:rsidRDefault="008223FD" w:rsidP="004E2099">
      <w:pPr>
        <w:pStyle w:val="Salutation"/>
        <w:spacing w:line="500" w:lineRule="exact"/>
        <w:ind w:rightChars="-15" w:right="31680" w:firstLineChars="200" w:firstLine="31680"/>
        <w:rPr>
          <w:rFonts w:ascii="FangSong_GB2312" w:hAnsi="仿宋"/>
          <w:szCs w:val="32"/>
        </w:rPr>
      </w:pPr>
      <w:r w:rsidRPr="00334F4D">
        <w:rPr>
          <w:rFonts w:ascii="FangSong_GB2312" w:hAnsi="仿宋" w:hint="eastAsia"/>
          <w:szCs w:val="32"/>
        </w:rPr>
        <w:t>此致</w:t>
      </w:r>
    </w:p>
    <w:p w:rsidR="008223FD" w:rsidRPr="00334F4D" w:rsidRDefault="008223FD" w:rsidP="004E2099">
      <w:pPr>
        <w:spacing w:line="500" w:lineRule="exact"/>
        <w:ind w:rightChars="-15" w:right="31680"/>
        <w:rPr>
          <w:rFonts w:ascii="FangSong_GB2312" w:hAnsi="仿宋"/>
          <w:szCs w:val="32"/>
        </w:rPr>
      </w:pPr>
      <w:r w:rsidRPr="00334F4D">
        <w:rPr>
          <w:rFonts w:ascii="FangSong_GB2312" w:hAnsi="仿宋" w:hint="eastAsia"/>
          <w:szCs w:val="32"/>
        </w:rPr>
        <w:t>福州市中级人民法院</w:t>
      </w:r>
    </w:p>
    <w:p w:rsidR="008223FD" w:rsidRPr="00334F4D" w:rsidRDefault="008223FD" w:rsidP="004E2099">
      <w:pPr>
        <w:spacing w:line="500" w:lineRule="exact"/>
        <w:ind w:firstLineChars="200" w:firstLine="31680"/>
        <w:rPr>
          <w:rFonts w:ascii="FangSong_GB2312" w:hAnsi="仿宋" w:cs="FangSong_GB2312"/>
          <w:szCs w:val="32"/>
        </w:rPr>
      </w:pPr>
      <w:r w:rsidRPr="00334F4D">
        <w:rPr>
          <w:rFonts w:ascii="FangSong_GB2312" w:hAnsi="仿宋" w:cs="FangSong_GB2312" w:hint="eastAsia"/>
          <w:szCs w:val="32"/>
        </w:rPr>
        <w:t>附件：⒈罪犯张会卷宗一册</w:t>
      </w:r>
    </w:p>
    <w:p w:rsidR="008223FD" w:rsidRPr="00334F4D" w:rsidRDefault="008223FD" w:rsidP="004E2099">
      <w:pPr>
        <w:spacing w:line="500" w:lineRule="exact"/>
        <w:ind w:rightChars="-15" w:right="31680" w:firstLineChars="500" w:firstLine="31680"/>
        <w:rPr>
          <w:rFonts w:ascii="FangSong_GB2312" w:hAnsi="仿宋" w:cs="FangSong_GB2312"/>
          <w:szCs w:val="32"/>
        </w:rPr>
      </w:pPr>
      <w:r w:rsidRPr="00334F4D">
        <w:rPr>
          <w:rFonts w:ascii="FangSong_GB2312" w:hAnsi="仿宋" w:cs="FangSong_GB2312" w:hint="eastAsia"/>
          <w:szCs w:val="32"/>
        </w:rPr>
        <w:t>⒉减刑建议书四份</w:t>
      </w:r>
    </w:p>
    <w:p w:rsidR="008223FD" w:rsidRPr="00334F4D" w:rsidRDefault="008223FD" w:rsidP="004E2099">
      <w:pPr>
        <w:spacing w:line="500" w:lineRule="exact"/>
        <w:ind w:rightChars="-15" w:right="31680" w:firstLineChars="500" w:firstLine="31680"/>
        <w:rPr>
          <w:rFonts w:ascii="FangSong_GB2312" w:hAnsi="仿宋" w:cs="FangSong_GB2312"/>
          <w:szCs w:val="32"/>
        </w:rPr>
      </w:pPr>
    </w:p>
    <w:p w:rsidR="008223FD" w:rsidRPr="00334F4D" w:rsidRDefault="008223FD" w:rsidP="004E2099">
      <w:pPr>
        <w:spacing w:line="500" w:lineRule="exact"/>
        <w:ind w:rightChars="-15" w:right="31680" w:firstLineChars="500" w:firstLine="31680"/>
        <w:rPr>
          <w:rFonts w:ascii="FangSong_GB2312" w:hAnsi="仿宋" w:cs="FangSong_GB2312"/>
          <w:szCs w:val="32"/>
        </w:rPr>
      </w:pPr>
    </w:p>
    <w:p w:rsidR="008223FD" w:rsidRPr="00334F4D" w:rsidRDefault="008223FD" w:rsidP="004E2099">
      <w:pPr>
        <w:spacing w:line="500" w:lineRule="exact"/>
        <w:ind w:rightChars="-15" w:right="31680" w:firstLineChars="500" w:firstLine="31680"/>
        <w:rPr>
          <w:rFonts w:ascii="FangSong_GB2312" w:hAnsi="仿宋" w:cs="FangSong_GB2312"/>
          <w:szCs w:val="32"/>
        </w:rPr>
      </w:pPr>
    </w:p>
    <w:p w:rsidR="008223FD" w:rsidRPr="00334F4D" w:rsidRDefault="008223FD" w:rsidP="004E2099">
      <w:pPr>
        <w:spacing w:line="500" w:lineRule="exact"/>
        <w:ind w:rightChars="379" w:right="31680" w:firstLineChars="200" w:firstLine="31680"/>
        <w:jc w:val="center"/>
        <w:rPr>
          <w:rFonts w:ascii="FangSong_GB2312" w:hAnsi="仿宋"/>
          <w:szCs w:val="32"/>
        </w:rPr>
      </w:pPr>
      <w:r w:rsidRPr="00334F4D">
        <w:rPr>
          <w:rFonts w:ascii="FangSong_GB2312" w:hAnsi="仿宋"/>
          <w:szCs w:val="32"/>
        </w:rPr>
        <w:t xml:space="preserve">                   </w:t>
      </w:r>
      <w:r w:rsidRPr="00334F4D">
        <w:rPr>
          <w:rFonts w:ascii="FangSong_GB2312" w:hAnsi="仿宋" w:hint="eastAsia"/>
          <w:szCs w:val="32"/>
        </w:rPr>
        <w:t>福建省福清监狱</w:t>
      </w:r>
    </w:p>
    <w:p w:rsidR="008223FD" w:rsidRPr="00334F4D" w:rsidRDefault="008223FD" w:rsidP="004E2099">
      <w:pPr>
        <w:spacing w:line="500" w:lineRule="exact"/>
        <w:ind w:rightChars="400" w:right="31680" w:firstLineChars="200" w:firstLine="31680"/>
        <w:jc w:val="right"/>
        <w:rPr>
          <w:rFonts w:ascii="FangSong_GB2312" w:hAnsi="仿宋"/>
          <w:szCs w:val="32"/>
        </w:rPr>
      </w:pPr>
      <w:r w:rsidRPr="00334F4D">
        <w:rPr>
          <w:rFonts w:ascii="FangSong_GB2312" w:hAnsi="仿宋" w:hint="eastAsia"/>
          <w:szCs w:val="32"/>
        </w:rPr>
        <w:t>二</w:t>
      </w:r>
      <w:r w:rsidRPr="00334F4D">
        <w:rPr>
          <w:rFonts w:ascii="FangSong_GB2312" w:eastAsia="仿宋" w:hAnsi="仿宋" w:cs="SimSun" w:hint="eastAsia"/>
          <w:szCs w:val="32"/>
        </w:rPr>
        <w:t>〇</w:t>
      </w:r>
      <w:r w:rsidRPr="00334F4D">
        <w:rPr>
          <w:rFonts w:ascii="FangSong_GB2312" w:hAnsi="仿宋" w:cs="SimSun" w:hint="eastAsia"/>
          <w:szCs w:val="32"/>
        </w:rPr>
        <w:t>二</w:t>
      </w:r>
      <w:r w:rsidRPr="00334F4D">
        <w:rPr>
          <w:rFonts w:ascii="FangSong_GB2312" w:hAnsi="仿宋" w:hint="eastAsia"/>
          <w:szCs w:val="32"/>
        </w:rPr>
        <w:t>三年</w:t>
      </w:r>
      <w:r>
        <w:rPr>
          <w:rFonts w:ascii="FangSong_GB2312" w:hAnsi="仿宋" w:hint="eastAsia"/>
          <w:szCs w:val="32"/>
        </w:rPr>
        <w:t>十二月二十九日</w:t>
      </w:r>
    </w:p>
    <w:p w:rsidR="008223FD" w:rsidRPr="00334F4D"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福建省福清监狱</w:t>
      </w:r>
    </w:p>
    <w:p w:rsidR="008223FD" w:rsidRPr="00334F4D" w:rsidRDefault="008223FD" w:rsidP="004E2099">
      <w:pPr>
        <w:snapToGrid w:val="0"/>
        <w:spacing w:line="500" w:lineRule="exact"/>
        <w:ind w:firstLineChars="32" w:firstLine="31680"/>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提请减刑建议书</w:t>
      </w:r>
    </w:p>
    <w:p w:rsidR="008223FD" w:rsidRPr="00334F4D" w:rsidRDefault="008223FD" w:rsidP="004E2099">
      <w:pPr>
        <w:spacing w:line="500" w:lineRule="exact"/>
        <w:ind w:firstLineChars="200" w:firstLine="31680"/>
        <w:jc w:val="right"/>
        <w:rPr>
          <w:rFonts w:ascii="KaiTi_GB2312" w:eastAsia="KaiTi_GB2312" w:hAnsi="Times New Roman" w:cs="KaiTi_GB2312"/>
          <w:szCs w:val="32"/>
        </w:rPr>
      </w:pPr>
      <w:r w:rsidRPr="00334F4D">
        <w:rPr>
          <w:rFonts w:ascii="KaiTi_GB2312" w:eastAsia="KaiTi_GB2312" w:hAnsi="Times New Roman" w:cs="KaiTi_GB2312" w:hint="eastAsia"/>
          <w:szCs w:val="32"/>
        </w:rPr>
        <w:t>〔</w:t>
      </w:r>
      <w:r w:rsidRPr="00334F4D">
        <w:rPr>
          <w:rFonts w:ascii="KaiTi_GB2312" w:eastAsia="KaiTi_GB2312" w:hAnsi="Times New Roman" w:cs="KaiTi_GB2312"/>
          <w:szCs w:val="32"/>
        </w:rPr>
        <w:t>2024</w:t>
      </w:r>
      <w:r w:rsidRPr="00334F4D">
        <w:rPr>
          <w:rFonts w:ascii="KaiTi_GB2312" w:eastAsia="KaiTi_GB2312" w:hAnsi="Times New Roman" w:cs="KaiTi_GB2312" w:hint="eastAsia"/>
          <w:szCs w:val="32"/>
        </w:rPr>
        <w:t>〕闽融狱减字第</w:t>
      </w:r>
      <w:r w:rsidRPr="00334F4D">
        <w:rPr>
          <w:rFonts w:ascii="KaiTi_GB2312" w:eastAsia="KaiTi_GB2312" w:hAnsi="Times New Roman" w:cs="KaiTi_GB2312"/>
          <w:szCs w:val="32"/>
        </w:rPr>
        <w:t>61</w:t>
      </w:r>
      <w:r w:rsidRPr="00334F4D">
        <w:rPr>
          <w:rFonts w:ascii="KaiTi_GB2312" w:eastAsia="KaiTi_GB2312" w:hAnsi="Times New Roman" w:cs="KaiTi_GB2312" w:hint="eastAsia"/>
          <w:szCs w:val="32"/>
        </w:rPr>
        <w:t>号</w:t>
      </w:r>
    </w:p>
    <w:p w:rsidR="008223FD" w:rsidRPr="00334F4D" w:rsidRDefault="008223FD" w:rsidP="004E2099">
      <w:pPr>
        <w:spacing w:line="400" w:lineRule="exact"/>
        <w:ind w:firstLineChars="200" w:firstLine="31680"/>
        <w:rPr>
          <w:rFonts w:ascii="FangSong_GB2312" w:hAnsi="仿宋"/>
          <w:szCs w:val="32"/>
        </w:rPr>
      </w:pPr>
      <w:r w:rsidRPr="00334F4D">
        <w:rPr>
          <w:rFonts w:ascii="FangSong_GB2312" w:hAnsi="仿宋" w:hint="eastAsia"/>
          <w:szCs w:val="32"/>
        </w:rPr>
        <w:t>罪犯官建华</w:t>
      </w:r>
      <w:r w:rsidRPr="00334F4D">
        <w:rPr>
          <w:rFonts w:ascii="FangSong_GB2312" w:hAnsi="仿宋"/>
          <w:szCs w:val="32"/>
        </w:rPr>
        <w:fldChar w:fldCharType="begin"/>
      </w:r>
      <w:r w:rsidRPr="00334F4D">
        <w:rPr>
          <w:rFonts w:ascii="FangSong_GB2312" w:hAnsi="仿宋"/>
          <w:szCs w:val="32"/>
        </w:rPr>
        <w:instrText xml:space="preserve"> AUTOTEXTLIST  \* MERGEFORMAT </w:instrText>
      </w:r>
      <w:r w:rsidRPr="00334F4D">
        <w:rPr>
          <w:rFonts w:ascii="FangSong_GB2312" w:hAnsi="仿宋"/>
          <w:szCs w:val="32"/>
        </w:rPr>
        <w:fldChar w:fldCharType="end"/>
      </w:r>
      <w:r w:rsidRPr="00334F4D">
        <w:rPr>
          <w:rFonts w:ascii="FangSong_GB2312" w:hAnsi="仿宋" w:hint="eastAsia"/>
          <w:szCs w:val="32"/>
        </w:rPr>
        <w:t>，化名官余贵，男，汉族，</w:t>
      </w:r>
      <w:r w:rsidRPr="00334F4D">
        <w:rPr>
          <w:rFonts w:ascii="FangSong_GB2312" w:hAnsi="仿宋"/>
          <w:szCs w:val="32"/>
        </w:rPr>
        <w:t>1970</w:t>
      </w:r>
      <w:r w:rsidRPr="00334F4D">
        <w:rPr>
          <w:rFonts w:ascii="FangSong_GB2312" w:hAnsi="仿宋" w:hint="eastAsia"/>
          <w:szCs w:val="32"/>
        </w:rPr>
        <w:t>年</w:t>
      </w:r>
      <w:r w:rsidRPr="00334F4D">
        <w:rPr>
          <w:rFonts w:ascii="FangSong_GB2312" w:hAnsi="仿宋"/>
          <w:szCs w:val="32"/>
        </w:rPr>
        <w:t>10</w:t>
      </w:r>
      <w:r w:rsidRPr="00334F4D">
        <w:rPr>
          <w:rFonts w:ascii="FangSong_GB2312" w:hAnsi="仿宋" w:hint="eastAsia"/>
          <w:szCs w:val="32"/>
        </w:rPr>
        <w:t>月</w:t>
      </w:r>
      <w:r w:rsidRPr="00334F4D">
        <w:rPr>
          <w:rFonts w:ascii="FangSong_GB2312" w:hAnsi="仿宋"/>
          <w:szCs w:val="32"/>
        </w:rPr>
        <w:t>1</w:t>
      </w:r>
      <w:r w:rsidRPr="00334F4D">
        <w:rPr>
          <w:rFonts w:ascii="FangSong_GB2312" w:hAnsi="仿宋" w:hint="eastAsia"/>
          <w:szCs w:val="32"/>
        </w:rPr>
        <w:t>日出生，户籍所在地福建省光泽县，小学文化，捕前系农民。</w:t>
      </w:r>
    </w:p>
    <w:p w:rsidR="008223FD" w:rsidRPr="00334F4D" w:rsidRDefault="008223FD" w:rsidP="004E2099">
      <w:pPr>
        <w:spacing w:line="400" w:lineRule="exact"/>
        <w:ind w:rightChars="12" w:right="31680" w:firstLineChars="200" w:firstLine="31680"/>
        <w:rPr>
          <w:rFonts w:ascii="FangSong_GB2312" w:hAnsi="仿宋"/>
          <w:szCs w:val="32"/>
        </w:rPr>
      </w:pPr>
      <w:r w:rsidRPr="00334F4D">
        <w:rPr>
          <w:rFonts w:ascii="FangSong_GB2312" w:hAnsi="仿宋" w:hint="eastAsia"/>
          <w:szCs w:val="32"/>
        </w:rPr>
        <w:t>福建省福州市台江区人民法院于</w:t>
      </w:r>
      <w:r w:rsidRPr="00334F4D">
        <w:rPr>
          <w:rFonts w:ascii="FangSong_GB2312" w:hAnsi="仿宋"/>
          <w:szCs w:val="32"/>
        </w:rPr>
        <w:t>2010</w:t>
      </w:r>
      <w:r w:rsidRPr="00334F4D">
        <w:rPr>
          <w:rFonts w:ascii="FangSong_GB2312" w:hAnsi="仿宋" w:hint="eastAsia"/>
          <w:szCs w:val="32"/>
        </w:rPr>
        <w:t>年</w:t>
      </w:r>
      <w:r w:rsidRPr="00334F4D">
        <w:rPr>
          <w:rFonts w:ascii="FangSong_GB2312" w:hAnsi="仿宋"/>
          <w:szCs w:val="32"/>
        </w:rPr>
        <w:t>9</w:t>
      </w:r>
      <w:r w:rsidRPr="00334F4D">
        <w:rPr>
          <w:rFonts w:ascii="FangSong_GB2312" w:hAnsi="仿宋" w:hint="eastAsia"/>
          <w:szCs w:val="32"/>
        </w:rPr>
        <w:t>月</w:t>
      </w:r>
      <w:r w:rsidRPr="00334F4D">
        <w:rPr>
          <w:rFonts w:ascii="FangSong_GB2312" w:hAnsi="仿宋"/>
          <w:szCs w:val="32"/>
        </w:rPr>
        <w:t>16</w:t>
      </w:r>
      <w:r w:rsidRPr="00334F4D">
        <w:rPr>
          <w:rFonts w:ascii="FangSong_GB2312" w:hAnsi="仿宋" w:hint="eastAsia"/>
          <w:szCs w:val="32"/>
        </w:rPr>
        <w:t>日作出（</w:t>
      </w:r>
      <w:r w:rsidRPr="00334F4D">
        <w:rPr>
          <w:rFonts w:ascii="FangSong_GB2312" w:hAnsi="仿宋"/>
          <w:szCs w:val="32"/>
        </w:rPr>
        <w:t>2010</w:t>
      </w:r>
      <w:r w:rsidRPr="00334F4D">
        <w:rPr>
          <w:rFonts w:ascii="FangSong_GB2312" w:hAnsi="仿宋" w:hint="eastAsia"/>
          <w:szCs w:val="32"/>
        </w:rPr>
        <w:t>）台刑初字第</w:t>
      </w:r>
      <w:r w:rsidRPr="00334F4D">
        <w:rPr>
          <w:rFonts w:ascii="FangSong_GB2312" w:hAnsi="仿宋"/>
          <w:szCs w:val="32"/>
        </w:rPr>
        <w:t>251</w:t>
      </w:r>
      <w:r w:rsidRPr="00334F4D">
        <w:rPr>
          <w:rFonts w:ascii="FangSong_GB2312" w:hAnsi="仿宋" w:hint="eastAsia"/>
          <w:szCs w:val="32"/>
        </w:rPr>
        <w:t>号刑事判决，以被告人官余贵犯诈骗罪，判处有期徒刑十年六个月，并处罚金人民币</w:t>
      </w:r>
      <w:r>
        <w:rPr>
          <w:rFonts w:ascii="FangSong_GB2312" w:hAnsi="仿宋"/>
          <w:szCs w:val="32"/>
        </w:rPr>
        <w:t>15000</w:t>
      </w:r>
      <w:r w:rsidRPr="00334F4D">
        <w:rPr>
          <w:rFonts w:ascii="FangSong_GB2312" w:hAnsi="仿宋" w:hint="eastAsia"/>
          <w:szCs w:val="32"/>
        </w:rPr>
        <w:t>元，继续追缴被告人尚未退出的非法所得，</w:t>
      </w:r>
      <w:r>
        <w:rPr>
          <w:rFonts w:ascii="FangSong_GB2312" w:hAnsi="仿宋" w:hint="eastAsia"/>
          <w:szCs w:val="32"/>
        </w:rPr>
        <w:t>追缴到位后发还涉案各</w:t>
      </w:r>
      <w:r w:rsidRPr="00334F4D">
        <w:rPr>
          <w:rFonts w:ascii="FangSong_GB2312" w:hAnsi="仿宋" w:hint="eastAsia"/>
          <w:szCs w:val="32"/>
        </w:rPr>
        <w:t>被害人。宣判后</w:t>
      </w:r>
      <w:r>
        <w:rPr>
          <w:rFonts w:ascii="FangSong_GB2312" w:hAnsi="仿宋" w:hint="eastAsia"/>
          <w:szCs w:val="32"/>
        </w:rPr>
        <w:t>，</w:t>
      </w:r>
      <w:r w:rsidRPr="00334F4D">
        <w:rPr>
          <w:rFonts w:ascii="FangSong_GB2312" w:hAnsi="仿宋" w:hint="eastAsia"/>
          <w:szCs w:val="32"/>
        </w:rPr>
        <w:t>被告人不服，提出上诉。福建省福州市中级人民法院于</w:t>
      </w:r>
      <w:r w:rsidRPr="00334F4D">
        <w:rPr>
          <w:rFonts w:ascii="FangSong_GB2312" w:hAnsi="仿宋"/>
          <w:szCs w:val="32"/>
        </w:rPr>
        <w:t>2010</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7</w:t>
      </w:r>
      <w:r w:rsidRPr="00334F4D">
        <w:rPr>
          <w:rFonts w:ascii="FangSong_GB2312" w:hAnsi="仿宋" w:hint="eastAsia"/>
          <w:szCs w:val="32"/>
        </w:rPr>
        <w:t>日作出（</w:t>
      </w:r>
      <w:r w:rsidRPr="00334F4D">
        <w:rPr>
          <w:rFonts w:ascii="FangSong_GB2312" w:hAnsi="仿宋"/>
          <w:szCs w:val="32"/>
        </w:rPr>
        <w:t>2010</w:t>
      </w:r>
      <w:r w:rsidRPr="00334F4D">
        <w:rPr>
          <w:rFonts w:ascii="FangSong_GB2312" w:hAnsi="仿宋" w:hint="eastAsia"/>
          <w:szCs w:val="32"/>
        </w:rPr>
        <w:t>）榕刑终字第</w:t>
      </w:r>
      <w:r w:rsidRPr="00334F4D">
        <w:rPr>
          <w:rFonts w:ascii="FangSong_GB2312" w:hAnsi="仿宋"/>
          <w:szCs w:val="32"/>
        </w:rPr>
        <w:t>968</w:t>
      </w:r>
      <w:r w:rsidRPr="00334F4D">
        <w:rPr>
          <w:rFonts w:ascii="FangSong_GB2312" w:hAnsi="仿宋" w:hint="eastAsia"/>
          <w:szCs w:val="32"/>
        </w:rPr>
        <w:t>号刑事裁定：驳回上诉，维持原判。</w:t>
      </w:r>
      <w:r w:rsidRPr="00334F4D">
        <w:rPr>
          <w:rFonts w:ascii="FangSong_GB2312" w:hAnsi="仿宋"/>
          <w:szCs w:val="32"/>
        </w:rPr>
        <w:t>2010</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29</w:t>
      </w:r>
      <w:r w:rsidRPr="00334F4D">
        <w:rPr>
          <w:rFonts w:ascii="FangSong_GB2312" w:hAnsi="仿宋" w:hint="eastAsia"/>
          <w:szCs w:val="32"/>
        </w:rPr>
        <w:t>日交付福建省福清监狱执行刑罚</w:t>
      </w:r>
      <w:r>
        <w:rPr>
          <w:rFonts w:ascii="FangSong_GB2312" w:hAnsi="仿宋" w:hint="eastAsia"/>
          <w:szCs w:val="32"/>
        </w:rPr>
        <w:t>。</w:t>
      </w:r>
      <w:r w:rsidRPr="00334F4D">
        <w:rPr>
          <w:rFonts w:ascii="FangSong_GB2312" w:hAnsi="仿宋"/>
          <w:szCs w:val="32"/>
        </w:rPr>
        <w:t>2012</w:t>
      </w:r>
      <w:r w:rsidRPr="00334F4D">
        <w:rPr>
          <w:rFonts w:ascii="FangSong_GB2312" w:hAnsi="仿宋" w:hint="eastAsia"/>
          <w:szCs w:val="32"/>
        </w:rPr>
        <w:t>年</w:t>
      </w:r>
      <w:r w:rsidRPr="00334F4D">
        <w:rPr>
          <w:rFonts w:ascii="FangSong_GB2312" w:hAnsi="仿宋"/>
          <w:szCs w:val="32"/>
        </w:rPr>
        <w:t>6</w:t>
      </w:r>
      <w:r w:rsidRPr="00334F4D">
        <w:rPr>
          <w:rFonts w:ascii="FangSong_GB2312" w:hAnsi="仿宋" w:hint="eastAsia"/>
          <w:szCs w:val="32"/>
        </w:rPr>
        <w:t>月</w:t>
      </w:r>
      <w:r w:rsidRPr="00334F4D">
        <w:rPr>
          <w:rFonts w:ascii="FangSong_GB2312" w:hAnsi="仿宋"/>
          <w:szCs w:val="32"/>
        </w:rPr>
        <w:t>27</w:t>
      </w:r>
      <w:r w:rsidRPr="00334F4D">
        <w:rPr>
          <w:rFonts w:ascii="FangSong_GB2312" w:hAnsi="仿宋" w:hint="eastAsia"/>
          <w:szCs w:val="32"/>
        </w:rPr>
        <w:t>日福州市人民检察院向福州市中级人民法院提出原审被告人官余贵身份有误</w:t>
      </w:r>
      <w:r>
        <w:rPr>
          <w:rFonts w:ascii="FangSong_GB2312" w:hAnsi="仿宋" w:hint="eastAsia"/>
          <w:szCs w:val="32"/>
        </w:rPr>
        <w:t>。福建省</w:t>
      </w:r>
      <w:r w:rsidRPr="00334F4D">
        <w:rPr>
          <w:rFonts w:ascii="FangSong_GB2312" w:hAnsi="仿宋" w:hint="eastAsia"/>
          <w:szCs w:val="32"/>
        </w:rPr>
        <w:t>福州市中级人民法院于</w:t>
      </w:r>
      <w:r w:rsidRPr="00334F4D">
        <w:rPr>
          <w:rFonts w:ascii="FangSong_GB2312" w:hAnsi="仿宋"/>
          <w:szCs w:val="32"/>
        </w:rPr>
        <w:t>2013</w:t>
      </w:r>
      <w:r w:rsidRPr="00334F4D">
        <w:rPr>
          <w:rFonts w:ascii="FangSong_GB2312" w:hAnsi="仿宋" w:hint="eastAsia"/>
          <w:szCs w:val="32"/>
        </w:rPr>
        <w:t>年</w:t>
      </w:r>
      <w:r w:rsidRPr="00334F4D">
        <w:rPr>
          <w:rFonts w:ascii="FangSong_GB2312" w:hAnsi="仿宋"/>
          <w:szCs w:val="32"/>
        </w:rPr>
        <w:t>5</w:t>
      </w:r>
      <w:r w:rsidRPr="00334F4D">
        <w:rPr>
          <w:rFonts w:ascii="FangSong_GB2312" w:hAnsi="仿宋" w:hint="eastAsia"/>
          <w:szCs w:val="32"/>
        </w:rPr>
        <w:t>月</w:t>
      </w:r>
      <w:r w:rsidRPr="00334F4D">
        <w:rPr>
          <w:rFonts w:ascii="FangSong_GB2312" w:hAnsi="仿宋"/>
          <w:szCs w:val="32"/>
        </w:rPr>
        <w:t>21</w:t>
      </w:r>
      <w:r w:rsidRPr="00334F4D">
        <w:rPr>
          <w:rFonts w:ascii="FangSong_GB2312" w:hAnsi="仿宋" w:hint="eastAsia"/>
          <w:szCs w:val="32"/>
        </w:rPr>
        <w:t>日作出（</w:t>
      </w:r>
      <w:r w:rsidRPr="00334F4D">
        <w:rPr>
          <w:rFonts w:ascii="FangSong_GB2312" w:hAnsi="仿宋"/>
          <w:szCs w:val="32"/>
        </w:rPr>
        <w:t>2012</w:t>
      </w:r>
      <w:r w:rsidRPr="00334F4D">
        <w:rPr>
          <w:rFonts w:ascii="FangSong_GB2312" w:hAnsi="仿宋" w:hint="eastAsia"/>
          <w:szCs w:val="32"/>
        </w:rPr>
        <w:t>）榕刑再终字第</w:t>
      </w:r>
      <w:r w:rsidRPr="00334F4D">
        <w:rPr>
          <w:rFonts w:ascii="FangSong_GB2312" w:hAnsi="仿宋"/>
          <w:szCs w:val="32"/>
        </w:rPr>
        <w:t>5</w:t>
      </w:r>
      <w:r w:rsidRPr="00334F4D">
        <w:rPr>
          <w:rFonts w:ascii="FangSong_GB2312" w:hAnsi="仿宋" w:hint="eastAsia"/>
          <w:szCs w:val="32"/>
        </w:rPr>
        <w:t>号刑事判决</w:t>
      </w:r>
      <w:r>
        <w:rPr>
          <w:rFonts w:ascii="FangSong_GB2312" w:hAnsi="仿宋" w:hint="eastAsia"/>
          <w:szCs w:val="32"/>
        </w:rPr>
        <w:t>，撤销</w:t>
      </w:r>
      <w:r w:rsidRPr="00334F4D">
        <w:rPr>
          <w:rFonts w:ascii="FangSong_GB2312" w:hAnsi="仿宋" w:hint="eastAsia"/>
          <w:szCs w:val="32"/>
        </w:rPr>
        <w:t>福州市中级人民法院（</w:t>
      </w:r>
      <w:r w:rsidRPr="00334F4D">
        <w:rPr>
          <w:rFonts w:ascii="FangSong_GB2312" w:hAnsi="仿宋"/>
          <w:szCs w:val="32"/>
        </w:rPr>
        <w:t>2010</w:t>
      </w:r>
      <w:r w:rsidRPr="00334F4D">
        <w:rPr>
          <w:rFonts w:ascii="FangSong_GB2312" w:hAnsi="仿宋" w:hint="eastAsia"/>
          <w:szCs w:val="32"/>
        </w:rPr>
        <w:t>）榕刑终字第</w:t>
      </w:r>
      <w:r w:rsidRPr="00334F4D">
        <w:rPr>
          <w:rFonts w:ascii="FangSong_GB2312" w:hAnsi="仿宋"/>
          <w:szCs w:val="32"/>
        </w:rPr>
        <w:t>968</w:t>
      </w:r>
      <w:r w:rsidRPr="00334F4D">
        <w:rPr>
          <w:rFonts w:ascii="FangSong_GB2312" w:hAnsi="仿宋" w:hint="eastAsia"/>
          <w:szCs w:val="32"/>
        </w:rPr>
        <w:t>号</w:t>
      </w:r>
      <w:r>
        <w:rPr>
          <w:rFonts w:ascii="FangSong_GB2312" w:hAnsi="仿宋" w:hint="eastAsia"/>
          <w:szCs w:val="32"/>
        </w:rPr>
        <w:t>刑事裁定和</w:t>
      </w:r>
      <w:r w:rsidRPr="00334F4D">
        <w:rPr>
          <w:rFonts w:ascii="FangSong_GB2312" w:hAnsi="仿宋" w:hint="eastAsia"/>
          <w:szCs w:val="32"/>
        </w:rPr>
        <w:t>福州市台江区人民法院（</w:t>
      </w:r>
      <w:r w:rsidRPr="00334F4D">
        <w:rPr>
          <w:rFonts w:ascii="FangSong_GB2312" w:hAnsi="仿宋"/>
          <w:szCs w:val="32"/>
        </w:rPr>
        <w:t>2010</w:t>
      </w:r>
      <w:r w:rsidRPr="00334F4D">
        <w:rPr>
          <w:rFonts w:ascii="FangSong_GB2312" w:hAnsi="仿宋" w:hint="eastAsia"/>
          <w:szCs w:val="32"/>
        </w:rPr>
        <w:t>）台刑初字第</w:t>
      </w:r>
      <w:r w:rsidRPr="00334F4D">
        <w:rPr>
          <w:rFonts w:ascii="FangSong_GB2312" w:hAnsi="仿宋"/>
          <w:szCs w:val="32"/>
        </w:rPr>
        <w:t>251</w:t>
      </w:r>
      <w:r w:rsidRPr="00334F4D">
        <w:rPr>
          <w:rFonts w:ascii="FangSong_GB2312" w:hAnsi="仿宋" w:hint="eastAsia"/>
          <w:szCs w:val="32"/>
        </w:rPr>
        <w:t>号刑事判决</w:t>
      </w:r>
      <w:r>
        <w:rPr>
          <w:rFonts w:ascii="FangSong_GB2312" w:hAnsi="仿宋" w:hint="eastAsia"/>
          <w:szCs w:val="32"/>
        </w:rPr>
        <w:t>中对被告人官余贵的定罪量刑和继续追缴其</w:t>
      </w:r>
      <w:r w:rsidRPr="00334F4D">
        <w:rPr>
          <w:rFonts w:ascii="FangSong_GB2312" w:hAnsi="仿宋" w:hint="eastAsia"/>
          <w:szCs w:val="32"/>
        </w:rPr>
        <w:t>尚未退出的</w:t>
      </w:r>
      <w:r>
        <w:rPr>
          <w:rFonts w:ascii="FangSong_GB2312" w:hAnsi="仿宋" w:hint="eastAsia"/>
          <w:szCs w:val="32"/>
        </w:rPr>
        <w:t>非法所得的判决，</w:t>
      </w:r>
      <w:r w:rsidRPr="00334F4D">
        <w:rPr>
          <w:rFonts w:ascii="FangSong_GB2312" w:hAnsi="仿宋" w:hint="eastAsia"/>
          <w:szCs w:val="32"/>
        </w:rPr>
        <w:t>以被告人官建华犯诈骗罪，判处有期徒刑十年六个月，并处罚金人民币</w:t>
      </w:r>
      <w:r>
        <w:rPr>
          <w:rFonts w:ascii="FangSong_GB2312" w:hAnsi="仿宋"/>
          <w:szCs w:val="32"/>
        </w:rPr>
        <w:t>15000</w:t>
      </w:r>
      <w:r w:rsidRPr="00334F4D">
        <w:rPr>
          <w:rFonts w:ascii="FangSong_GB2312" w:hAnsi="仿宋" w:hint="eastAsia"/>
          <w:szCs w:val="32"/>
        </w:rPr>
        <w:t>元，继续追缴被告人尚未退出的非法所得，</w:t>
      </w:r>
      <w:r>
        <w:rPr>
          <w:rFonts w:ascii="FangSong_GB2312" w:hAnsi="仿宋" w:hint="eastAsia"/>
          <w:szCs w:val="32"/>
        </w:rPr>
        <w:t>追缴到位后发还涉案各</w:t>
      </w:r>
      <w:r w:rsidRPr="00334F4D">
        <w:rPr>
          <w:rFonts w:ascii="FangSong_GB2312" w:hAnsi="仿宋" w:hint="eastAsia"/>
          <w:szCs w:val="32"/>
        </w:rPr>
        <w:t>被害人。在服刑期间，因发现余漏罪，</w:t>
      </w:r>
      <w:r>
        <w:rPr>
          <w:rFonts w:ascii="FangSong_GB2312" w:hAnsi="仿宋" w:hint="eastAsia"/>
          <w:szCs w:val="32"/>
        </w:rPr>
        <w:t>被解回再审。</w:t>
      </w:r>
      <w:r w:rsidRPr="00334F4D">
        <w:rPr>
          <w:rFonts w:ascii="FangSong_GB2312" w:hAnsi="仿宋" w:hint="eastAsia"/>
          <w:szCs w:val="32"/>
        </w:rPr>
        <w:t>福建省闽侯县人民法院于</w:t>
      </w:r>
      <w:r w:rsidRPr="00334F4D">
        <w:rPr>
          <w:rFonts w:ascii="FangSong_GB2312" w:hAnsi="仿宋"/>
          <w:szCs w:val="32"/>
        </w:rPr>
        <w:t>2013</w:t>
      </w:r>
      <w:r w:rsidRPr="00334F4D">
        <w:rPr>
          <w:rFonts w:ascii="FangSong_GB2312" w:hAnsi="仿宋" w:hint="eastAsia"/>
          <w:szCs w:val="32"/>
        </w:rPr>
        <w:t>年</w:t>
      </w:r>
      <w:r w:rsidRPr="00334F4D">
        <w:rPr>
          <w:rFonts w:ascii="FangSong_GB2312" w:hAnsi="仿宋"/>
          <w:szCs w:val="32"/>
        </w:rPr>
        <w:t>10</w:t>
      </w:r>
      <w:r w:rsidRPr="00334F4D">
        <w:rPr>
          <w:rFonts w:ascii="FangSong_GB2312" w:hAnsi="仿宋" w:hint="eastAsia"/>
          <w:szCs w:val="32"/>
        </w:rPr>
        <w:t>月</w:t>
      </w:r>
      <w:r w:rsidRPr="00334F4D">
        <w:rPr>
          <w:rFonts w:ascii="FangSong_GB2312" w:hAnsi="仿宋"/>
          <w:szCs w:val="32"/>
        </w:rPr>
        <w:t>28</w:t>
      </w:r>
      <w:r w:rsidRPr="00334F4D">
        <w:rPr>
          <w:rFonts w:ascii="FangSong_GB2312" w:hAnsi="仿宋" w:hint="eastAsia"/>
          <w:szCs w:val="32"/>
        </w:rPr>
        <w:t>日作出（</w:t>
      </w:r>
      <w:r w:rsidRPr="00334F4D">
        <w:rPr>
          <w:rFonts w:ascii="FangSong_GB2312" w:hAnsi="仿宋"/>
          <w:szCs w:val="32"/>
        </w:rPr>
        <w:t>2013</w:t>
      </w:r>
      <w:r w:rsidRPr="00334F4D">
        <w:rPr>
          <w:rFonts w:ascii="FangSong_GB2312" w:hAnsi="仿宋" w:hint="eastAsia"/>
          <w:szCs w:val="32"/>
        </w:rPr>
        <w:t>）侯刑初字第</w:t>
      </w:r>
      <w:r w:rsidRPr="00334F4D">
        <w:rPr>
          <w:rFonts w:ascii="FangSong_GB2312" w:hAnsi="仿宋"/>
          <w:szCs w:val="32"/>
        </w:rPr>
        <w:t>323</w:t>
      </w:r>
      <w:r w:rsidRPr="00334F4D">
        <w:rPr>
          <w:rFonts w:ascii="FangSong_GB2312" w:hAnsi="仿宋" w:hint="eastAsia"/>
          <w:szCs w:val="32"/>
        </w:rPr>
        <w:t>号刑事判决，以被告人官建华犯盗窃罪，判处有期徒刑七年六个月，并处罚金人民币三万元，前罪犯诈骗罪，判处有期徒刑十年六个月，并处罚金人民币</w:t>
      </w:r>
      <w:r w:rsidRPr="00334F4D">
        <w:rPr>
          <w:rFonts w:ascii="FangSong_GB2312" w:hAnsi="仿宋"/>
          <w:szCs w:val="32"/>
        </w:rPr>
        <w:t>1.5</w:t>
      </w:r>
      <w:r w:rsidRPr="00334F4D">
        <w:rPr>
          <w:rFonts w:ascii="FangSong_GB2312" w:hAnsi="仿宋" w:hint="eastAsia"/>
          <w:szCs w:val="32"/>
        </w:rPr>
        <w:t>万元，总和刑期十八年，并处罚金人民币</w:t>
      </w:r>
      <w:r w:rsidRPr="00334F4D">
        <w:rPr>
          <w:rFonts w:ascii="FangSong_GB2312" w:hAnsi="仿宋"/>
          <w:szCs w:val="32"/>
        </w:rPr>
        <w:t>4.5</w:t>
      </w:r>
      <w:r w:rsidRPr="00334F4D">
        <w:rPr>
          <w:rFonts w:ascii="FangSong_GB2312" w:hAnsi="仿宋" w:hint="eastAsia"/>
          <w:szCs w:val="32"/>
        </w:rPr>
        <w:t>万元，决定执行有期徒刑十七年，并处罚金人民币</w:t>
      </w:r>
      <w:r w:rsidRPr="00334F4D">
        <w:rPr>
          <w:rFonts w:ascii="FangSong_GB2312" w:hAnsi="仿宋"/>
          <w:szCs w:val="32"/>
        </w:rPr>
        <w:t>4.5</w:t>
      </w:r>
      <w:r w:rsidRPr="00334F4D">
        <w:rPr>
          <w:rFonts w:ascii="FangSong_GB2312" w:hAnsi="仿宋" w:hint="eastAsia"/>
          <w:szCs w:val="32"/>
        </w:rPr>
        <w:t>万元；责令被告人官建华与其同案犯共同退赔被害单位经济损失人民币</w:t>
      </w:r>
      <w:r w:rsidRPr="00334F4D">
        <w:rPr>
          <w:rFonts w:ascii="FangSong_GB2312" w:hAnsi="仿宋"/>
          <w:szCs w:val="32"/>
        </w:rPr>
        <w:t>285135.5</w:t>
      </w:r>
      <w:r w:rsidRPr="00334F4D">
        <w:rPr>
          <w:rFonts w:ascii="FangSong_GB2312" w:hAnsi="仿宋" w:hint="eastAsia"/>
          <w:szCs w:val="32"/>
        </w:rPr>
        <w:t>元。刑期自</w:t>
      </w:r>
      <w:r w:rsidRPr="00334F4D">
        <w:rPr>
          <w:rFonts w:ascii="FangSong_GB2312" w:hAnsi="仿宋"/>
          <w:szCs w:val="32"/>
        </w:rPr>
        <w:t>2009</w:t>
      </w:r>
      <w:r w:rsidRPr="00334F4D">
        <w:rPr>
          <w:rFonts w:ascii="FangSong_GB2312" w:hAnsi="仿宋" w:hint="eastAsia"/>
          <w:szCs w:val="32"/>
        </w:rPr>
        <w:t>年</w:t>
      </w:r>
      <w:r w:rsidRPr="00334F4D">
        <w:rPr>
          <w:rFonts w:ascii="FangSong_GB2312" w:hAnsi="仿宋"/>
          <w:szCs w:val="32"/>
        </w:rPr>
        <w:t>10</w:t>
      </w:r>
      <w:r w:rsidRPr="00334F4D">
        <w:rPr>
          <w:rFonts w:ascii="FangSong_GB2312" w:hAnsi="仿宋" w:hint="eastAsia"/>
          <w:szCs w:val="32"/>
        </w:rPr>
        <w:t>月</w:t>
      </w:r>
      <w:r w:rsidRPr="00334F4D">
        <w:rPr>
          <w:rFonts w:ascii="FangSong_GB2312" w:hAnsi="仿宋"/>
          <w:szCs w:val="32"/>
        </w:rPr>
        <w:t>28</w:t>
      </w:r>
      <w:r w:rsidRPr="00334F4D">
        <w:rPr>
          <w:rFonts w:ascii="FangSong_GB2312" w:hAnsi="仿宋" w:hint="eastAsia"/>
          <w:szCs w:val="32"/>
        </w:rPr>
        <w:t>日起至</w:t>
      </w:r>
      <w:r w:rsidRPr="00334F4D">
        <w:rPr>
          <w:rFonts w:ascii="FangSong_GB2312" w:hAnsi="仿宋"/>
          <w:szCs w:val="32"/>
        </w:rPr>
        <w:t>2026</w:t>
      </w:r>
      <w:r w:rsidRPr="00334F4D">
        <w:rPr>
          <w:rFonts w:ascii="FangSong_GB2312" w:hAnsi="仿宋" w:hint="eastAsia"/>
          <w:szCs w:val="32"/>
        </w:rPr>
        <w:t>年</w:t>
      </w:r>
      <w:r w:rsidRPr="00334F4D">
        <w:rPr>
          <w:rFonts w:ascii="FangSong_GB2312" w:hAnsi="仿宋"/>
          <w:szCs w:val="32"/>
        </w:rPr>
        <w:t>10</w:t>
      </w:r>
      <w:r w:rsidRPr="00334F4D">
        <w:rPr>
          <w:rFonts w:ascii="FangSong_GB2312" w:hAnsi="仿宋" w:hint="eastAsia"/>
          <w:szCs w:val="32"/>
        </w:rPr>
        <w:t>月</w:t>
      </w:r>
      <w:r w:rsidRPr="00334F4D">
        <w:rPr>
          <w:rFonts w:ascii="FangSong_GB2312" w:hAnsi="仿宋"/>
          <w:szCs w:val="32"/>
        </w:rPr>
        <w:t>27</w:t>
      </w:r>
      <w:r w:rsidRPr="00334F4D">
        <w:rPr>
          <w:rFonts w:ascii="FangSong_GB2312" w:hAnsi="仿宋" w:hint="eastAsia"/>
          <w:szCs w:val="32"/>
        </w:rPr>
        <w:t>日止。</w:t>
      </w:r>
      <w:r>
        <w:rPr>
          <w:rFonts w:ascii="FangSong_GB2312" w:hAnsi="Times New Roman" w:hint="eastAsia"/>
          <w:szCs w:val="32"/>
        </w:rPr>
        <w:t>再审判决后于</w:t>
      </w:r>
      <w:r>
        <w:rPr>
          <w:rFonts w:ascii="FangSong_GB2312" w:hAnsi="Times New Roman"/>
          <w:szCs w:val="32"/>
        </w:rPr>
        <w:t>2013</w:t>
      </w:r>
      <w:r>
        <w:rPr>
          <w:rFonts w:ascii="FangSong_GB2312" w:hAnsi="Times New Roman" w:hint="eastAsia"/>
          <w:szCs w:val="32"/>
        </w:rPr>
        <w:t>年</w:t>
      </w:r>
      <w:r>
        <w:rPr>
          <w:rFonts w:ascii="FangSong_GB2312" w:hAnsi="Times New Roman"/>
          <w:szCs w:val="32"/>
        </w:rPr>
        <w:t>11</w:t>
      </w:r>
      <w:r>
        <w:rPr>
          <w:rFonts w:ascii="FangSong_GB2312" w:hAnsi="Times New Roman" w:hint="eastAsia"/>
          <w:szCs w:val="32"/>
        </w:rPr>
        <w:t>月</w:t>
      </w:r>
      <w:r>
        <w:rPr>
          <w:rFonts w:ascii="FangSong_GB2312" w:hAnsi="Times New Roman"/>
          <w:szCs w:val="32"/>
        </w:rPr>
        <w:t>27</w:t>
      </w:r>
      <w:r>
        <w:rPr>
          <w:rFonts w:ascii="FangSong_GB2312" w:hAnsi="Times New Roman" w:hint="eastAsia"/>
          <w:szCs w:val="32"/>
        </w:rPr>
        <w:t>日解回收监。</w:t>
      </w:r>
      <w:r w:rsidRPr="00334F4D">
        <w:rPr>
          <w:rFonts w:ascii="FangSong_GB2312" w:hAnsi="仿宋"/>
          <w:szCs w:val="32"/>
        </w:rPr>
        <w:t>2016</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27</w:t>
      </w:r>
      <w:r w:rsidRPr="00334F4D">
        <w:rPr>
          <w:rFonts w:ascii="FangSong_GB2312" w:hAnsi="仿宋" w:hint="eastAsia"/>
          <w:szCs w:val="32"/>
        </w:rPr>
        <w:t>日，</w:t>
      </w:r>
      <w:r w:rsidRPr="00334F4D">
        <w:rPr>
          <w:rFonts w:ascii="FangSong_GB2312" w:hAnsi="仿宋" w:cs="FangSong_GB2312" w:hint="eastAsia"/>
          <w:szCs w:val="32"/>
        </w:rPr>
        <w:t>福建</w:t>
      </w:r>
      <w:r w:rsidRPr="00334F4D">
        <w:rPr>
          <w:rFonts w:ascii="FangSong_GB2312" w:hAnsi="仿宋" w:hint="eastAsia"/>
          <w:szCs w:val="32"/>
        </w:rPr>
        <w:t>省福州市中级人民法院以</w:t>
      </w:r>
      <w:r w:rsidRPr="00334F4D">
        <w:rPr>
          <w:rFonts w:ascii="FangSong_GB2312" w:hAnsi="仿宋"/>
          <w:szCs w:val="32"/>
        </w:rPr>
        <w:t>(2016)</w:t>
      </w:r>
      <w:r w:rsidRPr="00334F4D">
        <w:rPr>
          <w:rFonts w:ascii="FangSong_GB2312" w:hAnsi="仿宋" w:hint="eastAsia"/>
          <w:szCs w:val="32"/>
        </w:rPr>
        <w:t>闽</w:t>
      </w:r>
      <w:r w:rsidRPr="00334F4D">
        <w:rPr>
          <w:rFonts w:ascii="FangSong_GB2312" w:hAnsi="仿宋"/>
          <w:szCs w:val="32"/>
        </w:rPr>
        <w:t>01</w:t>
      </w:r>
      <w:r w:rsidRPr="00334F4D">
        <w:rPr>
          <w:rFonts w:ascii="FangSong_GB2312" w:hAnsi="仿宋" w:hint="eastAsia"/>
          <w:szCs w:val="32"/>
        </w:rPr>
        <w:t>刑更</w:t>
      </w:r>
      <w:r w:rsidRPr="00334F4D">
        <w:rPr>
          <w:rFonts w:ascii="FangSong_GB2312" w:hAnsi="仿宋"/>
          <w:szCs w:val="32"/>
        </w:rPr>
        <w:t>8063</w:t>
      </w:r>
      <w:r w:rsidRPr="00334F4D">
        <w:rPr>
          <w:rFonts w:ascii="FangSong_GB2312" w:hAnsi="仿宋" w:hint="eastAsia"/>
          <w:szCs w:val="32"/>
        </w:rPr>
        <w:t>号刑事裁定书，减刑一年二个月；</w:t>
      </w:r>
      <w:r w:rsidRPr="00334F4D">
        <w:rPr>
          <w:rFonts w:ascii="FangSong_GB2312" w:hAnsi="仿宋"/>
          <w:szCs w:val="32"/>
        </w:rPr>
        <w:t>2019</w:t>
      </w:r>
      <w:r w:rsidRPr="00334F4D">
        <w:rPr>
          <w:rFonts w:ascii="FangSong_GB2312" w:hAnsi="仿宋" w:hint="eastAsia"/>
          <w:szCs w:val="32"/>
        </w:rPr>
        <w:t>年</w:t>
      </w:r>
      <w:r w:rsidRPr="00334F4D">
        <w:rPr>
          <w:rFonts w:ascii="FangSong_GB2312" w:hAnsi="仿宋"/>
          <w:szCs w:val="32"/>
        </w:rPr>
        <w:t>4</w:t>
      </w:r>
      <w:r w:rsidRPr="00334F4D">
        <w:rPr>
          <w:rFonts w:ascii="FangSong_GB2312" w:hAnsi="仿宋" w:hint="eastAsia"/>
          <w:szCs w:val="32"/>
        </w:rPr>
        <w:t>月</w:t>
      </w:r>
      <w:r w:rsidRPr="00334F4D">
        <w:rPr>
          <w:rFonts w:ascii="FangSong_GB2312" w:hAnsi="仿宋"/>
          <w:szCs w:val="32"/>
        </w:rPr>
        <w:t>16</w:t>
      </w:r>
      <w:r w:rsidRPr="00334F4D">
        <w:rPr>
          <w:rFonts w:ascii="FangSong_GB2312" w:hAnsi="仿宋" w:hint="eastAsia"/>
          <w:szCs w:val="32"/>
        </w:rPr>
        <w:t>日，</w:t>
      </w:r>
      <w:r w:rsidRPr="00334F4D">
        <w:rPr>
          <w:rFonts w:ascii="FangSong_GB2312" w:hAnsi="仿宋" w:cs="FangSong_GB2312" w:hint="eastAsia"/>
          <w:szCs w:val="32"/>
        </w:rPr>
        <w:t>福建</w:t>
      </w:r>
      <w:r w:rsidRPr="00334F4D">
        <w:rPr>
          <w:rFonts w:ascii="FangSong_GB2312" w:hAnsi="仿宋" w:hint="eastAsia"/>
          <w:szCs w:val="32"/>
        </w:rPr>
        <w:t>省福州市中级人民法院以</w:t>
      </w:r>
      <w:r w:rsidRPr="00334F4D">
        <w:rPr>
          <w:rFonts w:ascii="FangSong_GB2312" w:hAnsi="仿宋"/>
          <w:szCs w:val="32"/>
        </w:rPr>
        <w:t>(2019)</w:t>
      </w:r>
      <w:r w:rsidRPr="00334F4D">
        <w:rPr>
          <w:rFonts w:ascii="FangSong_GB2312" w:hAnsi="仿宋" w:hint="eastAsia"/>
          <w:szCs w:val="32"/>
        </w:rPr>
        <w:t>闽</w:t>
      </w:r>
      <w:r w:rsidRPr="00334F4D">
        <w:rPr>
          <w:rFonts w:ascii="FangSong_GB2312" w:hAnsi="仿宋"/>
          <w:szCs w:val="32"/>
        </w:rPr>
        <w:t>01</w:t>
      </w:r>
      <w:r w:rsidRPr="00334F4D">
        <w:rPr>
          <w:rFonts w:ascii="FangSong_GB2312" w:hAnsi="仿宋" w:hint="eastAsia"/>
          <w:szCs w:val="32"/>
        </w:rPr>
        <w:t>刑更</w:t>
      </w:r>
      <w:r w:rsidRPr="00334F4D">
        <w:rPr>
          <w:rFonts w:ascii="FangSong_GB2312" w:hAnsi="仿宋"/>
          <w:szCs w:val="32"/>
        </w:rPr>
        <w:t>2126</w:t>
      </w:r>
      <w:r w:rsidRPr="00334F4D">
        <w:rPr>
          <w:rFonts w:ascii="FangSong_GB2312" w:hAnsi="仿宋" w:hint="eastAsia"/>
          <w:szCs w:val="32"/>
        </w:rPr>
        <w:t>号刑事裁定书，减刑八个月；</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11</w:t>
      </w:r>
      <w:r w:rsidRPr="00334F4D">
        <w:rPr>
          <w:rFonts w:ascii="FangSong_GB2312" w:hAnsi="仿宋" w:hint="eastAsia"/>
          <w:szCs w:val="32"/>
        </w:rPr>
        <w:t>月</w:t>
      </w:r>
      <w:r w:rsidRPr="00334F4D">
        <w:rPr>
          <w:rFonts w:ascii="FangSong_GB2312" w:hAnsi="仿宋"/>
          <w:szCs w:val="32"/>
        </w:rPr>
        <w:t>22</w:t>
      </w:r>
      <w:r w:rsidRPr="00334F4D">
        <w:rPr>
          <w:rFonts w:ascii="FangSong_GB2312" w:hAnsi="仿宋" w:hint="eastAsia"/>
          <w:szCs w:val="32"/>
        </w:rPr>
        <w:t>日，</w:t>
      </w:r>
      <w:r w:rsidRPr="00334F4D">
        <w:rPr>
          <w:rFonts w:ascii="FangSong_GB2312" w:hAnsi="仿宋" w:cs="FangSong_GB2312" w:hint="eastAsia"/>
          <w:szCs w:val="32"/>
        </w:rPr>
        <w:t>福建</w:t>
      </w:r>
      <w:r w:rsidRPr="00334F4D">
        <w:rPr>
          <w:rFonts w:ascii="FangSong_GB2312" w:hAnsi="仿宋" w:hint="eastAsia"/>
          <w:szCs w:val="32"/>
        </w:rPr>
        <w:t>省福州市中级人民法院以</w:t>
      </w:r>
      <w:r w:rsidRPr="00334F4D">
        <w:rPr>
          <w:rFonts w:ascii="FangSong_GB2312" w:hAnsi="仿宋"/>
          <w:szCs w:val="32"/>
        </w:rPr>
        <w:t>(2021)</w:t>
      </w:r>
      <w:r w:rsidRPr="00334F4D">
        <w:rPr>
          <w:rFonts w:ascii="FangSong_GB2312" w:hAnsi="仿宋" w:hint="eastAsia"/>
          <w:szCs w:val="32"/>
        </w:rPr>
        <w:t>闽</w:t>
      </w:r>
      <w:r w:rsidRPr="00334F4D">
        <w:rPr>
          <w:rFonts w:ascii="FangSong_GB2312" w:hAnsi="仿宋"/>
          <w:szCs w:val="32"/>
        </w:rPr>
        <w:t>01</w:t>
      </w:r>
      <w:r w:rsidRPr="00334F4D">
        <w:rPr>
          <w:rFonts w:ascii="FangSong_GB2312" w:hAnsi="仿宋" w:hint="eastAsia"/>
          <w:szCs w:val="32"/>
        </w:rPr>
        <w:t>刑更</w:t>
      </w:r>
      <w:r w:rsidRPr="00334F4D">
        <w:rPr>
          <w:rFonts w:ascii="FangSong_GB2312" w:hAnsi="仿宋"/>
          <w:szCs w:val="32"/>
        </w:rPr>
        <w:t>3831</w:t>
      </w:r>
      <w:r w:rsidRPr="00334F4D">
        <w:rPr>
          <w:rFonts w:ascii="FangSong_GB2312" w:hAnsi="仿宋" w:hint="eastAsia"/>
          <w:szCs w:val="32"/>
        </w:rPr>
        <w:t>号刑事裁定书，减刑六个月</w:t>
      </w:r>
      <w:r>
        <w:rPr>
          <w:rFonts w:ascii="FangSong_GB2312" w:hAnsi="仿宋" w:hint="eastAsia"/>
          <w:szCs w:val="32"/>
        </w:rPr>
        <w:t>，于</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11</w:t>
      </w:r>
      <w:r w:rsidRPr="00334F4D">
        <w:rPr>
          <w:rFonts w:ascii="FangSong_GB2312" w:hAnsi="仿宋" w:hint="eastAsia"/>
          <w:szCs w:val="32"/>
        </w:rPr>
        <w:t>月</w:t>
      </w:r>
      <w:r>
        <w:rPr>
          <w:rFonts w:ascii="FangSong_GB2312" w:hAnsi="仿宋"/>
          <w:szCs w:val="32"/>
        </w:rPr>
        <w:t>23</w:t>
      </w:r>
      <w:r w:rsidRPr="00334F4D">
        <w:rPr>
          <w:rFonts w:ascii="FangSong_GB2312" w:hAnsi="仿宋" w:hint="eastAsia"/>
          <w:szCs w:val="32"/>
        </w:rPr>
        <w:t>日</w:t>
      </w:r>
      <w:r>
        <w:rPr>
          <w:rFonts w:ascii="FangSong_GB2312" w:hAnsi="仿宋" w:hint="eastAsia"/>
          <w:szCs w:val="32"/>
        </w:rPr>
        <w:t>送达，</w:t>
      </w:r>
      <w:r w:rsidRPr="00334F4D">
        <w:rPr>
          <w:rFonts w:ascii="FangSong_GB2312" w:hAnsi="仿宋" w:hint="eastAsia"/>
          <w:szCs w:val="32"/>
        </w:rPr>
        <w:t>现刑期至</w:t>
      </w:r>
      <w:r w:rsidRPr="00334F4D">
        <w:rPr>
          <w:rFonts w:ascii="FangSong_GB2312" w:hAnsi="仿宋"/>
          <w:szCs w:val="32"/>
        </w:rPr>
        <w:t>2024</w:t>
      </w:r>
      <w:r w:rsidRPr="00334F4D">
        <w:rPr>
          <w:rFonts w:ascii="FangSong_GB2312" w:hAnsi="仿宋" w:hint="eastAsia"/>
          <w:szCs w:val="32"/>
        </w:rPr>
        <w:t>年</w:t>
      </w:r>
      <w:r w:rsidRPr="00334F4D">
        <w:rPr>
          <w:rFonts w:ascii="FangSong_GB2312" w:hAnsi="仿宋"/>
          <w:szCs w:val="32"/>
        </w:rPr>
        <w:t>6</w:t>
      </w:r>
      <w:r w:rsidRPr="00334F4D">
        <w:rPr>
          <w:rFonts w:ascii="FangSong_GB2312" w:hAnsi="仿宋" w:hint="eastAsia"/>
          <w:szCs w:val="32"/>
        </w:rPr>
        <w:t>月</w:t>
      </w:r>
      <w:r w:rsidRPr="00334F4D">
        <w:rPr>
          <w:rFonts w:ascii="FangSong_GB2312" w:hAnsi="仿宋"/>
          <w:szCs w:val="32"/>
        </w:rPr>
        <w:t>27</w:t>
      </w:r>
      <w:r w:rsidRPr="00334F4D">
        <w:rPr>
          <w:rFonts w:ascii="FangSong_GB2312" w:hAnsi="仿宋" w:hint="eastAsia"/>
          <w:szCs w:val="32"/>
        </w:rPr>
        <w:t>日。现属宽管级罪犯。</w:t>
      </w:r>
    </w:p>
    <w:p w:rsidR="008223FD" w:rsidRPr="00334F4D" w:rsidRDefault="008223FD" w:rsidP="004E2099">
      <w:pPr>
        <w:spacing w:line="400" w:lineRule="exact"/>
        <w:ind w:firstLineChars="200" w:firstLine="31680"/>
        <w:rPr>
          <w:rFonts w:ascii="FangSong_GB2312" w:hAnsi="仿宋"/>
          <w:szCs w:val="32"/>
        </w:rPr>
      </w:pPr>
      <w:r w:rsidRPr="00334F4D">
        <w:rPr>
          <w:rFonts w:ascii="FangSong_GB2312" w:hAnsi="仿宋" w:hint="eastAsia"/>
          <w:szCs w:val="32"/>
        </w:rPr>
        <w:t>罪犯官建华在服刑期间确有悔改表现，具体事实如下：</w:t>
      </w:r>
      <w:r w:rsidRPr="00334F4D">
        <w:rPr>
          <w:rFonts w:ascii="FangSong_GB2312" w:hAnsi="仿宋"/>
          <w:szCs w:val="32"/>
        </w:rPr>
        <w:t xml:space="preserve">      </w:t>
      </w:r>
    </w:p>
    <w:p w:rsidR="008223FD" w:rsidRPr="00334F4D" w:rsidRDefault="008223FD" w:rsidP="004E2099">
      <w:pPr>
        <w:spacing w:line="400" w:lineRule="exact"/>
        <w:ind w:firstLineChars="150" w:firstLine="31680"/>
        <w:rPr>
          <w:rFonts w:ascii="FangSong_GB2312" w:hAnsi="仿宋"/>
          <w:szCs w:val="32"/>
        </w:rPr>
      </w:pPr>
      <w:r w:rsidRPr="00334F4D">
        <w:rPr>
          <w:rFonts w:ascii="FangSong_GB2312" w:hAnsi="仿宋"/>
          <w:szCs w:val="32"/>
        </w:rPr>
        <w:t xml:space="preserve"> 1</w:t>
      </w:r>
      <w:r w:rsidRPr="00334F4D">
        <w:rPr>
          <w:rFonts w:ascii="FangSong_GB2312" w:hAnsi="仿宋" w:hint="eastAsia"/>
          <w:szCs w:val="32"/>
        </w:rPr>
        <w:t>、认罪悔罪：能认罪悔罪，服从管教。</w:t>
      </w:r>
    </w:p>
    <w:p w:rsidR="008223FD" w:rsidRPr="00334F4D" w:rsidRDefault="008223FD" w:rsidP="004E2099">
      <w:pPr>
        <w:spacing w:line="400" w:lineRule="exact"/>
        <w:ind w:firstLineChars="200" w:firstLine="31680"/>
        <w:rPr>
          <w:rFonts w:ascii="FangSong_GB2312" w:hAnsi="仿宋"/>
          <w:szCs w:val="32"/>
        </w:rPr>
      </w:pPr>
      <w:r w:rsidRPr="00334F4D">
        <w:rPr>
          <w:rFonts w:ascii="FangSong_GB2312" w:hAnsi="仿宋"/>
          <w:szCs w:val="32"/>
        </w:rPr>
        <w:t>2</w:t>
      </w:r>
      <w:r w:rsidRPr="00334F4D">
        <w:rPr>
          <w:rFonts w:ascii="FangSong_GB2312" w:hAnsi="仿宋" w:hint="eastAsia"/>
          <w:szCs w:val="32"/>
        </w:rPr>
        <w:t>、遵守监规：能遵守法律法规及监规纪律，接受教育改造。</w:t>
      </w:r>
    </w:p>
    <w:p w:rsidR="008223FD" w:rsidRPr="00334F4D" w:rsidRDefault="008223FD" w:rsidP="004E2099">
      <w:pPr>
        <w:spacing w:line="400" w:lineRule="exact"/>
        <w:ind w:firstLineChars="200" w:firstLine="31680"/>
        <w:rPr>
          <w:rFonts w:ascii="FangSong_GB2312" w:hAnsi="仿宋"/>
          <w:szCs w:val="32"/>
        </w:rPr>
      </w:pPr>
      <w:r w:rsidRPr="00334F4D">
        <w:rPr>
          <w:rFonts w:ascii="FangSong_GB2312" w:hAnsi="仿宋"/>
          <w:szCs w:val="32"/>
        </w:rPr>
        <w:t>3</w:t>
      </w:r>
      <w:r w:rsidRPr="00334F4D">
        <w:rPr>
          <w:rFonts w:ascii="FangSong_GB2312" w:hAnsi="仿宋" w:hint="eastAsia"/>
          <w:szCs w:val="32"/>
        </w:rPr>
        <w:t>、学习情况：能积极参加思想、文化、职业技术教育。</w:t>
      </w:r>
    </w:p>
    <w:p w:rsidR="008223FD" w:rsidRPr="00334F4D" w:rsidRDefault="008223FD" w:rsidP="004E2099">
      <w:pPr>
        <w:spacing w:line="400" w:lineRule="exact"/>
        <w:ind w:firstLineChars="200" w:firstLine="31680"/>
        <w:rPr>
          <w:rFonts w:ascii="FangSong_GB2312" w:hAnsi="仿宋"/>
          <w:szCs w:val="32"/>
        </w:rPr>
      </w:pPr>
      <w:r w:rsidRPr="00334F4D">
        <w:rPr>
          <w:rFonts w:ascii="FangSong_GB2312" w:hAnsi="仿宋"/>
          <w:szCs w:val="32"/>
        </w:rPr>
        <w:t>4</w:t>
      </w:r>
      <w:r w:rsidRPr="00334F4D">
        <w:rPr>
          <w:rFonts w:ascii="FangSong_GB2312" w:hAnsi="仿宋" w:hint="eastAsia"/>
          <w:szCs w:val="32"/>
        </w:rPr>
        <w:t>、劳动改造：能积极参加劳动，努力完成劳动任务。</w:t>
      </w:r>
    </w:p>
    <w:p w:rsidR="008223FD" w:rsidRPr="00334F4D" w:rsidRDefault="008223FD" w:rsidP="004E2099">
      <w:pPr>
        <w:spacing w:line="400" w:lineRule="exact"/>
        <w:ind w:firstLineChars="200" w:firstLine="31680"/>
        <w:rPr>
          <w:rFonts w:ascii="FangSong_GB2312" w:hAnsi="仿宋"/>
          <w:szCs w:val="32"/>
        </w:rPr>
      </w:pPr>
      <w:r w:rsidRPr="00334F4D">
        <w:rPr>
          <w:rFonts w:ascii="FangSong_GB2312" w:hAnsi="仿宋"/>
          <w:szCs w:val="32"/>
        </w:rPr>
        <w:t>5</w:t>
      </w:r>
      <w:r w:rsidRPr="00334F4D">
        <w:rPr>
          <w:rFonts w:ascii="FangSong_GB2312" w:hAnsi="仿宋" w:hint="eastAsia"/>
          <w:szCs w:val="32"/>
        </w:rPr>
        <w:t>、奖励及违规情况：该犯上次评定表扬剩余</w:t>
      </w:r>
      <w:r w:rsidRPr="00334F4D">
        <w:rPr>
          <w:rFonts w:ascii="FangSong_GB2312" w:hAnsi="仿宋"/>
          <w:szCs w:val="32"/>
        </w:rPr>
        <w:t>500.5</w:t>
      </w:r>
      <w:r w:rsidRPr="00334F4D">
        <w:rPr>
          <w:rFonts w:ascii="FangSong_GB2312" w:hAnsi="仿宋" w:hint="eastAsia"/>
          <w:szCs w:val="32"/>
        </w:rPr>
        <w:t>分，本轮考核期</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7</w:t>
      </w:r>
      <w:r w:rsidRPr="00334F4D">
        <w:rPr>
          <w:rFonts w:ascii="FangSong_GB2312" w:hAnsi="仿宋" w:hint="eastAsia"/>
          <w:szCs w:val="32"/>
        </w:rPr>
        <w:t>月至</w:t>
      </w:r>
      <w:r w:rsidRPr="00334F4D">
        <w:rPr>
          <w:rFonts w:ascii="FangSong_GB2312" w:hAnsi="仿宋"/>
          <w:szCs w:val="32"/>
        </w:rPr>
        <w:t>2023</w:t>
      </w:r>
      <w:r w:rsidRPr="00334F4D">
        <w:rPr>
          <w:rFonts w:ascii="FangSong_GB2312" w:hAnsi="仿宋" w:hint="eastAsia"/>
          <w:szCs w:val="32"/>
        </w:rPr>
        <w:t>年</w:t>
      </w:r>
      <w:r w:rsidRPr="00334F4D">
        <w:rPr>
          <w:rFonts w:ascii="FangSong_GB2312" w:hAnsi="仿宋"/>
          <w:szCs w:val="32"/>
        </w:rPr>
        <w:t>8</w:t>
      </w:r>
      <w:r w:rsidRPr="00334F4D">
        <w:rPr>
          <w:rFonts w:ascii="FangSong_GB2312" w:hAnsi="仿宋" w:hint="eastAsia"/>
          <w:szCs w:val="32"/>
        </w:rPr>
        <w:t>月，累计获</w:t>
      </w:r>
      <w:r w:rsidRPr="00334F4D">
        <w:rPr>
          <w:rFonts w:ascii="FangSong_GB2312" w:hAnsi="仿宋"/>
          <w:szCs w:val="32"/>
        </w:rPr>
        <w:t>2882</w:t>
      </w:r>
      <w:r w:rsidRPr="00334F4D">
        <w:rPr>
          <w:rFonts w:ascii="FangSong_GB2312" w:hAnsi="仿宋" w:hint="eastAsia"/>
          <w:szCs w:val="32"/>
        </w:rPr>
        <w:t>分，合计获得</w:t>
      </w:r>
      <w:r w:rsidRPr="00334F4D">
        <w:rPr>
          <w:rFonts w:ascii="FangSong_GB2312" w:hAnsi="仿宋"/>
          <w:szCs w:val="32"/>
        </w:rPr>
        <w:t>3382.5</w:t>
      </w:r>
      <w:r w:rsidRPr="00334F4D">
        <w:rPr>
          <w:rFonts w:ascii="FangSong_GB2312" w:hAnsi="仿宋" w:hint="eastAsia"/>
          <w:szCs w:val="32"/>
        </w:rPr>
        <w:t>分，表扬</w:t>
      </w:r>
      <w:r w:rsidRPr="00334F4D">
        <w:rPr>
          <w:rFonts w:ascii="FangSong_GB2312" w:hAnsi="仿宋"/>
          <w:szCs w:val="32"/>
        </w:rPr>
        <w:t>5</w:t>
      </w:r>
      <w:r w:rsidRPr="00334F4D">
        <w:rPr>
          <w:rFonts w:ascii="FangSong_GB2312" w:hAnsi="仿宋" w:hint="eastAsia"/>
          <w:szCs w:val="32"/>
        </w:rPr>
        <w:t>次。间隔期</w:t>
      </w:r>
      <w:r w:rsidRPr="00334F4D">
        <w:rPr>
          <w:rFonts w:ascii="FangSong_GB2312" w:hAnsi="仿宋"/>
          <w:szCs w:val="32"/>
        </w:rPr>
        <w:t>2021</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月至</w:t>
      </w:r>
      <w:r w:rsidRPr="00334F4D">
        <w:rPr>
          <w:rFonts w:ascii="FangSong_GB2312" w:hAnsi="仿宋"/>
          <w:szCs w:val="32"/>
        </w:rPr>
        <w:t>2023</w:t>
      </w:r>
      <w:r w:rsidRPr="00334F4D">
        <w:rPr>
          <w:rFonts w:ascii="FangSong_GB2312" w:hAnsi="仿宋" w:hint="eastAsia"/>
          <w:szCs w:val="32"/>
        </w:rPr>
        <w:t>年</w:t>
      </w:r>
      <w:r w:rsidRPr="00334F4D">
        <w:rPr>
          <w:rFonts w:ascii="FangSong_GB2312" w:hAnsi="仿宋"/>
          <w:szCs w:val="32"/>
        </w:rPr>
        <w:t>8</w:t>
      </w:r>
      <w:r w:rsidRPr="00334F4D">
        <w:rPr>
          <w:rFonts w:ascii="FangSong_GB2312" w:hAnsi="仿宋" w:hint="eastAsia"/>
          <w:szCs w:val="32"/>
        </w:rPr>
        <w:t>月，获得</w:t>
      </w:r>
      <w:r w:rsidRPr="00334F4D">
        <w:rPr>
          <w:rFonts w:ascii="FangSong_GB2312" w:hAnsi="仿宋"/>
          <w:szCs w:val="32"/>
        </w:rPr>
        <w:t>2236</w:t>
      </w:r>
      <w:r w:rsidRPr="00334F4D">
        <w:rPr>
          <w:rFonts w:ascii="FangSong_GB2312" w:hAnsi="仿宋" w:hint="eastAsia"/>
          <w:szCs w:val="32"/>
        </w:rPr>
        <w:t>分。考核期内无违规。</w:t>
      </w:r>
    </w:p>
    <w:p w:rsidR="008223FD" w:rsidRPr="00334F4D" w:rsidRDefault="008223FD" w:rsidP="004E2099">
      <w:pPr>
        <w:spacing w:line="400" w:lineRule="exact"/>
        <w:ind w:leftChars="50" w:left="31680" w:firstLineChars="200" w:firstLine="31680"/>
        <w:rPr>
          <w:rFonts w:ascii="FangSong_GB2312" w:hAnsi="仿宋"/>
          <w:szCs w:val="32"/>
        </w:rPr>
      </w:pPr>
      <w:r w:rsidRPr="00334F4D">
        <w:rPr>
          <w:rFonts w:ascii="FangSong_GB2312" w:hAnsi="仿宋" w:hint="eastAsia"/>
          <w:szCs w:val="32"/>
        </w:rPr>
        <w:t>罪犯官建华已累计缴纳人民币</w:t>
      </w:r>
      <w:r w:rsidRPr="00334F4D">
        <w:rPr>
          <w:rFonts w:ascii="FangSong_GB2312" w:hAnsi="仿宋"/>
          <w:szCs w:val="32"/>
        </w:rPr>
        <w:t>4500</w:t>
      </w:r>
      <w:r w:rsidRPr="00334F4D">
        <w:rPr>
          <w:rFonts w:ascii="FangSong_GB2312" w:hAnsi="仿宋" w:hint="eastAsia"/>
          <w:szCs w:val="32"/>
        </w:rPr>
        <w:t>元；其中本次报减期间向福建省闽侯县人民法院缴纳罚金人民币</w:t>
      </w:r>
      <w:r w:rsidRPr="00334F4D">
        <w:rPr>
          <w:rFonts w:ascii="FangSong_GB2312" w:hAnsi="仿宋"/>
          <w:szCs w:val="32"/>
        </w:rPr>
        <w:t>1300</w:t>
      </w:r>
      <w:r w:rsidRPr="00334F4D">
        <w:rPr>
          <w:rFonts w:ascii="FangSong_GB2312" w:hAnsi="仿宋" w:hint="eastAsia"/>
          <w:szCs w:val="32"/>
        </w:rPr>
        <w:t>元。该犯考核期内月均消费人民币</w:t>
      </w:r>
      <w:r w:rsidRPr="00334F4D">
        <w:rPr>
          <w:rFonts w:ascii="FangSong_GB2312" w:hAnsi="仿宋"/>
          <w:szCs w:val="32"/>
        </w:rPr>
        <w:t>259.18</w:t>
      </w:r>
      <w:r w:rsidRPr="00334F4D">
        <w:rPr>
          <w:rFonts w:ascii="FangSong_GB2312" w:hAnsi="仿宋" w:hint="eastAsia"/>
          <w:szCs w:val="32"/>
        </w:rPr>
        <w:t>元，账户可用余额人民币</w:t>
      </w:r>
      <w:r w:rsidRPr="00334F4D">
        <w:rPr>
          <w:rFonts w:ascii="FangSong_GB2312" w:hAnsi="仿宋"/>
          <w:szCs w:val="32"/>
        </w:rPr>
        <w:t>707.78</w:t>
      </w:r>
      <w:r w:rsidRPr="00334F4D">
        <w:rPr>
          <w:rFonts w:ascii="FangSong_GB2312" w:hAnsi="仿宋" w:hint="eastAsia"/>
          <w:szCs w:val="32"/>
        </w:rPr>
        <w:t>元。</w:t>
      </w:r>
    </w:p>
    <w:p w:rsidR="008223FD" w:rsidRPr="00334F4D" w:rsidRDefault="008223FD" w:rsidP="004E2099">
      <w:pPr>
        <w:spacing w:line="400" w:lineRule="exact"/>
        <w:ind w:firstLineChars="200" w:firstLine="31680"/>
        <w:rPr>
          <w:rFonts w:ascii="FangSong_GB2312" w:hAnsi="仿宋"/>
          <w:szCs w:val="32"/>
        </w:rPr>
      </w:pPr>
      <w:r w:rsidRPr="00334F4D">
        <w:rPr>
          <w:rFonts w:ascii="FangSong_GB2312" w:hAnsi="仿宋" w:hint="eastAsia"/>
          <w:szCs w:val="32"/>
        </w:rPr>
        <w:t>罪犯官建华履行财产性判项金额未达到其个人应履行总额的</w:t>
      </w:r>
      <w:r w:rsidRPr="00334F4D">
        <w:rPr>
          <w:rFonts w:ascii="FangSong_GB2312" w:hAnsi="仿宋"/>
          <w:szCs w:val="32"/>
        </w:rPr>
        <w:t>30%</w:t>
      </w:r>
      <w:r w:rsidRPr="00334F4D">
        <w:rPr>
          <w:rFonts w:ascii="FangSong_GB2312" w:hAnsi="仿宋" w:hint="eastAsia"/>
          <w:szCs w:val="32"/>
        </w:rPr>
        <w:t>，属于从严掌握减刑的对象，提请减刑幅度扣减三个月。</w:t>
      </w:r>
    </w:p>
    <w:p w:rsidR="008223FD" w:rsidRPr="00334F4D" w:rsidRDefault="008223FD" w:rsidP="004E2099">
      <w:pPr>
        <w:spacing w:line="400" w:lineRule="exact"/>
        <w:ind w:firstLineChars="200" w:firstLine="31680"/>
        <w:rPr>
          <w:rFonts w:ascii="FangSong_GB2312" w:hAnsi="仿宋"/>
          <w:szCs w:val="32"/>
        </w:rPr>
      </w:pPr>
      <w:r w:rsidRPr="00334F4D">
        <w:rPr>
          <w:rFonts w:ascii="FangSong_GB2312" w:hAnsi="仿宋" w:hint="eastAsia"/>
          <w:szCs w:val="32"/>
        </w:rPr>
        <w:t>本案于</w:t>
      </w:r>
      <w:r w:rsidRPr="00334F4D">
        <w:rPr>
          <w:rFonts w:ascii="FangSong_GB2312" w:hAnsi="仿宋" w:cs="KaiTi_GB2312"/>
          <w:szCs w:val="32"/>
        </w:rPr>
        <w:t>2023</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20</w:t>
      </w:r>
      <w:r w:rsidRPr="00334F4D">
        <w:rPr>
          <w:rFonts w:ascii="FangSong_GB2312" w:hAnsi="仿宋" w:hint="eastAsia"/>
          <w:szCs w:val="32"/>
        </w:rPr>
        <w:t>日至</w:t>
      </w:r>
      <w:r w:rsidRPr="00334F4D">
        <w:rPr>
          <w:rFonts w:ascii="FangSong_GB2312" w:hAnsi="仿宋" w:cs="KaiTi_GB2312"/>
          <w:szCs w:val="32"/>
        </w:rPr>
        <w:t>2023</w:t>
      </w:r>
      <w:r w:rsidRPr="00334F4D">
        <w:rPr>
          <w:rFonts w:ascii="FangSong_GB2312" w:hAnsi="仿宋" w:hint="eastAsia"/>
          <w:szCs w:val="32"/>
        </w:rPr>
        <w:t>年</w:t>
      </w:r>
      <w:r w:rsidRPr="00334F4D">
        <w:rPr>
          <w:rFonts w:ascii="FangSong_GB2312" w:hAnsi="仿宋"/>
          <w:szCs w:val="32"/>
        </w:rPr>
        <w:t>12</w:t>
      </w:r>
      <w:r w:rsidRPr="00334F4D">
        <w:rPr>
          <w:rFonts w:ascii="FangSong_GB2312" w:hAnsi="仿宋" w:hint="eastAsia"/>
          <w:szCs w:val="32"/>
        </w:rPr>
        <w:t>月</w:t>
      </w:r>
      <w:r w:rsidRPr="00334F4D">
        <w:rPr>
          <w:rFonts w:ascii="FangSong_GB2312" w:hAnsi="仿宋"/>
          <w:szCs w:val="32"/>
        </w:rPr>
        <w:t>26</w:t>
      </w:r>
      <w:r w:rsidRPr="00334F4D">
        <w:rPr>
          <w:rFonts w:ascii="FangSong_GB2312" w:hAnsi="仿宋" w:hint="eastAsia"/>
          <w:szCs w:val="32"/>
        </w:rPr>
        <w:t>日在狱内公示未收到不同意见。</w:t>
      </w:r>
    </w:p>
    <w:p w:rsidR="008223FD" w:rsidRPr="00334F4D" w:rsidRDefault="008223FD" w:rsidP="004E2099">
      <w:pPr>
        <w:spacing w:line="400" w:lineRule="exact"/>
        <w:ind w:firstLineChars="200" w:firstLine="31680"/>
        <w:rPr>
          <w:rFonts w:ascii="FangSong_GB2312" w:hAnsi="仿宋"/>
          <w:szCs w:val="32"/>
        </w:rPr>
      </w:pPr>
      <w:r w:rsidRPr="00334F4D">
        <w:rPr>
          <w:rFonts w:ascii="FangSong_GB2312" w:hAnsi="仿宋" w:hint="eastAsia"/>
          <w:szCs w:val="32"/>
        </w:rPr>
        <w:t>罪犯官建华在服刑期间，确有悔改表现，依照《中华人民共和国刑法》第七十八条、第七十九条、《中华人民共和国刑事诉讼法》第二百七十三条第二款和《中华人民共和国监狱法》第二十九条之规定，建议对罪犯官建华予以减刑五个月。特提请你院审理裁定。</w:t>
      </w:r>
    </w:p>
    <w:p w:rsidR="008223FD" w:rsidRPr="00334F4D" w:rsidRDefault="008223FD" w:rsidP="004E2099">
      <w:pPr>
        <w:pStyle w:val="Salutation"/>
        <w:spacing w:line="400" w:lineRule="exact"/>
        <w:ind w:rightChars="-15" w:right="31680" w:firstLineChars="200" w:firstLine="31680"/>
        <w:rPr>
          <w:rFonts w:ascii="FangSong_GB2312" w:hAnsi="仿宋"/>
          <w:szCs w:val="32"/>
        </w:rPr>
      </w:pPr>
      <w:r w:rsidRPr="00334F4D">
        <w:rPr>
          <w:rFonts w:ascii="FangSong_GB2312" w:hAnsi="仿宋" w:hint="eastAsia"/>
          <w:szCs w:val="32"/>
        </w:rPr>
        <w:t>此致</w:t>
      </w:r>
    </w:p>
    <w:p w:rsidR="008223FD" w:rsidRPr="00334F4D" w:rsidRDefault="008223FD" w:rsidP="004E2099">
      <w:pPr>
        <w:spacing w:line="400" w:lineRule="exact"/>
        <w:ind w:rightChars="-15" w:right="31680"/>
        <w:rPr>
          <w:rFonts w:ascii="FangSong_GB2312" w:hAnsi="仿宋"/>
          <w:szCs w:val="32"/>
        </w:rPr>
      </w:pPr>
      <w:r w:rsidRPr="00334F4D">
        <w:rPr>
          <w:rFonts w:ascii="FangSong_GB2312" w:hAnsi="仿宋" w:hint="eastAsia"/>
          <w:szCs w:val="32"/>
        </w:rPr>
        <w:t>福州市中级人民法院</w:t>
      </w:r>
    </w:p>
    <w:p w:rsidR="008223FD" w:rsidRPr="00334F4D" w:rsidRDefault="008223FD" w:rsidP="004E2099">
      <w:pPr>
        <w:spacing w:line="400" w:lineRule="exact"/>
        <w:ind w:firstLineChars="200" w:firstLine="31680"/>
        <w:rPr>
          <w:rFonts w:ascii="FangSong_GB2312" w:hAnsi="仿宋" w:cs="FangSong_GB2312"/>
          <w:szCs w:val="32"/>
        </w:rPr>
      </w:pPr>
      <w:r w:rsidRPr="00334F4D">
        <w:rPr>
          <w:rFonts w:ascii="FangSong_GB2312" w:hAnsi="仿宋" w:cs="FangSong_GB2312" w:hint="eastAsia"/>
          <w:szCs w:val="32"/>
        </w:rPr>
        <w:t>附件：⒈罪犯</w:t>
      </w:r>
      <w:r w:rsidRPr="00334F4D">
        <w:rPr>
          <w:rFonts w:ascii="FangSong_GB2312" w:hAnsi="仿宋" w:hint="eastAsia"/>
          <w:szCs w:val="32"/>
        </w:rPr>
        <w:t>官建华</w:t>
      </w:r>
      <w:r w:rsidRPr="00334F4D">
        <w:rPr>
          <w:rFonts w:ascii="FangSong_GB2312" w:hAnsi="仿宋" w:cs="FangSong_GB2312" w:hint="eastAsia"/>
          <w:szCs w:val="32"/>
        </w:rPr>
        <w:t>卷宗一册</w:t>
      </w:r>
    </w:p>
    <w:p w:rsidR="008223FD" w:rsidRPr="00334F4D" w:rsidRDefault="008223FD" w:rsidP="004E2099">
      <w:pPr>
        <w:spacing w:line="400" w:lineRule="exact"/>
        <w:ind w:rightChars="-15" w:right="31680" w:firstLineChars="500" w:firstLine="31680"/>
        <w:rPr>
          <w:rFonts w:ascii="FangSong_GB2312" w:hAnsi="仿宋" w:cs="FangSong_GB2312"/>
          <w:szCs w:val="32"/>
        </w:rPr>
      </w:pPr>
      <w:r w:rsidRPr="00334F4D">
        <w:rPr>
          <w:rFonts w:ascii="FangSong_GB2312" w:hAnsi="仿宋" w:cs="FangSong_GB2312" w:hint="eastAsia"/>
          <w:szCs w:val="32"/>
        </w:rPr>
        <w:t>⒉减刑建议书四份</w:t>
      </w:r>
    </w:p>
    <w:p w:rsidR="008223FD" w:rsidRPr="00334F4D" w:rsidRDefault="008223FD" w:rsidP="004E2099">
      <w:pPr>
        <w:spacing w:line="400" w:lineRule="exact"/>
        <w:ind w:rightChars="379" w:right="31680" w:firstLineChars="200" w:firstLine="31680"/>
        <w:jc w:val="center"/>
        <w:rPr>
          <w:rFonts w:ascii="FangSong_GB2312" w:hAnsi="仿宋"/>
          <w:szCs w:val="32"/>
        </w:rPr>
      </w:pPr>
      <w:r w:rsidRPr="00334F4D">
        <w:rPr>
          <w:rFonts w:ascii="FangSong_GB2312" w:hAnsi="仿宋"/>
          <w:szCs w:val="32"/>
        </w:rPr>
        <w:t xml:space="preserve">                   </w:t>
      </w:r>
      <w:r w:rsidRPr="00334F4D">
        <w:rPr>
          <w:rFonts w:ascii="FangSong_GB2312" w:hAnsi="仿宋" w:hint="eastAsia"/>
          <w:szCs w:val="32"/>
        </w:rPr>
        <w:t>福建省福清监狱</w:t>
      </w:r>
    </w:p>
    <w:p w:rsidR="008223FD" w:rsidRPr="00334F4D" w:rsidRDefault="008223FD" w:rsidP="004E2099">
      <w:pPr>
        <w:spacing w:line="400" w:lineRule="exact"/>
        <w:ind w:rightChars="400" w:right="31680" w:firstLineChars="200" w:firstLine="31680"/>
        <w:jc w:val="right"/>
        <w:rPr>
          <w:rFonts w:ascii="FangSong_GB2312" w:hAnsi="仿宋"/>
          <w:szCs w:val="32"/>
        </w:rPr>
      </w:pPr>
      <w:r w:rsidRPr="00334F4D">
        <w:rPr>
          <w:rFonts w:ascii="FangSong_GB2312" w:hAnsi="仿宋" w:hint="eastAsia"/>
          <w:szCs w:val="32"/>
        </w:rPr>
        <w:t>二</w:t>
      </w:r>
      <w:r w:rsidRPr="00334F4D">
        <w:rPr>
          <w:rFonts w:ascii="FangSong_GB2312" w:eastAsia="仿宋" w:hAnsi="仿宋" w:cs="SimSun" w:hint="eastAsia"/>
          <w:szCs w:val="32"/>
        </w:rPr>
        <w:t>〇</w:t>
      </w:r>
      <w:r w:rsidRPr="00334F4D">
        <w:rPr>
          <w:rFonts w:ascii="FangSong_GB2312" w:hAnsi="仿宋" w:cs="SimSun" w:hint="eastAsia"/>
          <w:szCs w:val="32"/>
        </w:rPr>
        <w:t>二</w:t>
      </w:r>
      <w:r w:rsidRPr="00334F4D">
        <w:rPr>
          <w:rFonts w:ascii="FangSong_GB2312" w:hAnsi="仿宋" w:hint="eastAsia"/>
          <w:szCs w:val="32"/>
        </w:rPr>
        <w:t>三年</w:t>
      </w:r>
      <w:r>
        <w:rPr>
          <w:rFonts w:ascii="FangSong_GB2312" w:hAnsi="仿宋" w:hint="eastAsia"/>
          <w:szCs w:val="32"/>
        </w:rPr>
        <w:t>十二月二十九日</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福建省福清监狱</w:t>
      </w: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提请减刑建议书</w:t>
      </w:r>
    </w:p>
    <w:p w:rsidR="008223FD" w:rsidRPr="00334F4D" w:rsidRDefault="008223FD" w:rsidP="004E2099">
      <w:pPr>
        <w:spacing w:line="500" w:lineRule="exact"/>
        <w:ind w:firstLineChars="200" w:firstLine="31680"/>
        <w:jc w:val="right"/>
        <w:rPr>
          <w:rFonts w:ascii="KaiTi_GB2312" w:eastAsia="KaiTi_GB2312" w:hAnsi="Times New Roman" w:cs="KaiTi_GB2312"/>
          <w:szCs w:val="32"/>
        </w:rPr>
      </w:pPr>
      <w:r w:rsidRPr="00334F4D">
        <w:rPr>
          <w:rFonts w:ascii="KaiTi_GB2312" w:eastAsia="KaiTi_GB2312" w:hAnsi="Times New Roman" w:cs="KaiTi_GB2312" w:hint="eastAsia"/>
          <w:szCs w:val="32"/>
        </w:rPr>
        <w:t>〔</w:t>
      </w:r>
      <w:r w:rsidRPr="00334F4D">
        <w:rPr>
          <w:rFonts w:ascii="KaiTi_GB2312" w:eastAsia="KaiTi_GB2312" w:hAnsi="Times New Roman" w:cs="KaiTi_GB2312"/>
          <w:szCs w:val="32"/>
        </w:rPr>
        <w:t>2024</w:t>
      </w:r>
      <w:r w:rsidRPr="00334F4D">
        <w:rPr>
          <w:rFonts w:ascii="KaiTi_GB2312" w:eastAsia="KaiTi_GB2312" w:hAnsi="Times New Roman" w:cs="KaiTi_GB2312" w:hint="eastAsia"/>
          <w:szCs w:val="32"/>
        </w:rPr>
        <w:t>〕闽融狱减字第</w:t>
      </w:r>
      <w:r w:rsidRPr="00334F4D">
        <w:rPr>
          <w:rFonts w:ascii="KaiTi_GB2312" w:eastAsia="KaiTi_GB2312" w:hAnsi="Times New Roman" w:cs="KaiTi_GB2312"/>
          <w:szCs w:val="32"/>
        </w:rPr>
        <w:t>62</w:t>
      </w:r>
      <w:r w:rsidRPr="00334F4D">
        <w:rPr>
          <w:rFonts w:ascii="KaiTi_GB2312" w:eastAsia="KaiTi_GB2312" w:hAnsi="Times New Roman" w:cs="KaiTi_GB2312" w:hint="eastAsia"/>
          <w:szCs w:val="32"/>
        </w:rPr>
        <w:t>号</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hint="eastAsia"/>
          <w:szCs w:val="32"/>
        </w:rPr>
        <w:t>罪犯魏冬成</w:t>
      </w:r>
      <w:r w:rsidRPr="002B09E4">
        <w:rPr>
          <w:rFonts w:ascii="FangSong_GB2312" w:hAnsi="仿宋"/>
          <w:szCs w:val="32"/>
        </w:rPr>
        <w:fldChar w:fldCharType="begin"/>
      </w:r>
      <w:r w:rsidRPr="002B09E4">
        <w:rPr>
          <w:rFonts w:ascii="FangSong_GB2312" w:hAnsi="仿宋"/>
          <w:szCs w:val="32"/>
        </w:rPr>
        <w:instrText xml:space="preserve"> AUTOTEXTLIST  \* MERGEFORMAT </w:instrText>
      </w:r>
      <w:r w:rsidRPr="002B09E4">
        <w:rPr>
          <w:rFonts w:ascii="FangSong_GB2312" w:hAnsi="仿宋"/>
          <w:szCs w:val="32"/>
        </w:rPr>
        <w:fldChar w:fldCharType="end"/>
      </w:r>
      <w:r w:rsidRPr="002B09E4">
        <w:rPr>
          <w:rFonts w:ascii="FangSong_GB2312" w:hAnsi="仿宋" w:hint="eastAsia"/>
          <w:szCs w:val="32"/>
        </w:rPr>
        <w:t>，男，汉族，</w:t>
      </w:r>
      <w:r w:rsidRPr="002B09E4">
        <w:rPr>
          <w:rFonts w:ascii="FangSong_GB2312" w:hAnsi="仿宋"/>
          <w:szCs w:val="32"/>
        </w:rPr>
        <w:t>1965</w:t>
      </w:r>
      <w:r w:rsidRPr="002B09E4">
        <w:rPr>
          <w:rFonts w:ascii="FangSong_GB2312" w:hAnsi="仿宋" w:hint="eastAsia"/>
          <w:szCs w:val="32"/>
        </w:rPr>
        <w:t>年</w:t>
      </w:r>
      <w:r w:rsidRPr="002B09E4">
        <w:rPr>
          <w:rFonts w:ascii="FangSong_GB2312" w:hAnsi="仿宋"/>
          <w:szCs w:val="32"/>
        </w:rPr>
        <w:t>8</w:t>
      </w:r>
      <w:r w:rsidRPr="002B09E4">
        <w:rPr>
          <w:rFonts w:ascii="FangSong_GB2312" w:hAnsi="仿宋" w:hint="eastAsia"/>
          <w:szCs w:val="32"/>
        </w:rPr>
        <w:t>月</w:t>
      </w:r>
      <w:r w:rsidRPr="002B09E4">
        <w:rPr>
          <w:rFonts w:ascii="FangSong_GB2312" w:hAnsi="仿宋"/>
          <w:szCs w:val="32"/>
        </w:rPr>
        <w:t>14</w:t>
      </w:r>
      <w:r w:rsidRPr="002B09E4">
        <w:rPr>
          <w:rFonts w:ascii="FangSong_GB2312" w:hAnsi="仿宋" w:hint="eastAsia"/>
          <w:szCs w:val="32"/>
        </w:rPr>
        <w:t>日出生，户籍所在地江西省鹰潭市，小学文化，捕前系无业。</w:t>
      </w:r>
    </w:p>
    <w:p w:rsidR="008223FD" w:rsidRPr="002B09E4" w:rsidRDefault="008223FD" w:rsidP="004E2099">
      <w:pPr>
        <w:spacing w:line="500" w:lineRule="exact"/>
        <w:ind w:rightChars="12" w:right="31680" w:firstLineChars="200" w:firstLine="31680"/>
        <w:rPr>
          <w:rFonts w:ascii="FangSong_GB2312" w:hAnsi="仿宋"/>
          <w:szCs w:val="32"/>
        </w:rPr>
      </w:pPr>
      <w:r w:rsidRPr="002B09E4">
        <w:rPr>
          <w:rFonts w:ascii="FangSong_GB2312" w:hAnsi="仿宋" w:hint="eastAsia"/>
          <w:szCs w:val="32"/>
        </w:rPr>
        <w:t>福建省福州市晋安区人民法院于</w:t>
      </w:r>
      <w:r w:rsidRPr="002B09E4">
        <w:rPr>
          <w:rFonts w:ascii="FangSong_GB2312" w:hAnsi="仿宋"/>
          <w:szCs w:val="32"/>
        </w:rPr>
        <w:t>2020</w:t>
      </w:r>
      <w:r w:rsidRPr="002B09E4">
        <w:rPr>
          <w:rFonts w:ascii="FangSong_GB2312" w:hAnsi="仿宋" w:hint="eastAsia"/>
          <w:szCs w:val="32"/>
        </w:rPr>
        <w:t>年</w:t>
      </w:r>
      <w:r w:rsidRPr="002B09E4">
        <w:rPr>
          <w:rFonts w:ascii="FangSong_GB2312" w:hAnsi="仿宋"/>
          <w:szCs w:val="32"/>
        </w:rPr>
        <w:t>12</w:t>
      </w:r>
      <w:r w:rsidRPr="002B09E4">
        <w:rPr>
          <w:rFonts w:ascii="FangSong_GB2312" w:hAnsi="仿宋" w:hint="eastAsia"/>
          <w:szCs w:val="32"/>
        </w:rPr>
        <w:t>月</w:t>
      </w:r>
      <w:r w:rsidRPr="002B09E4">
        <w:rPr>
          <w:rFonts w:ascii="FangSong_GB2312" w:hAnsi="仿宋"/>
          <w:szCs w:val="32"/>
        </w:rPr>
        <w:t>23</w:t>
      </w:r>
      <w:r w:rsidRPr="002B09E4">
        <w:rPr>
          <w:rFonts w:ascii="FangSong_GB2312" w:hAnsi="仿宋" w:hint="eastAsia"/>
          <w:szCs w:val="32"/>
        </w:rPr>
        <w:t>日作出</w:t>
      </w:r>
      <w:r w:rsidRPr="002B09E4">
        <w:rPr>
          <w:rFonts w:ascii="FangSong_GB2312" w:hAnsi="仿宋"/>
          <w:szCs w:val="32"/>
        </w:rPr>
        <w:t>(2020)</w:t>
      </w:r>
      <w:r w:rsidRPr="002B09E4">
        <w:rPr>
          <w:rFonts w:ascii="FangSong_GB2312" w:hAnsi="仿宋" w:hint="eastAsia"/>
          <w:szCs w:val="32"/>
        </w:rPr>
        <w:t>闽</w:t>
      </w:r>
      <w:r w:rsidRPr="002B09E4">
        <w:rPr>
          <w:rFonts w:ascii="FangSong_GB2312" w:hAnsi="仿宋"/>
          <w:szCs w:val="32"/>
        </w:rPr>
        <w:t>0111</w:t>
      </w:r>
      <w:r w:rsidRPr="002B09E4">
        <w:rPr>
          <w:rFonts w:ascii="FangSong_GB2312" w:hAnsi="仿宋" w:hint="eastAsia"/>
          <w:szCs w:val="32"/>
        </w:rPr>
        <w:t>刑初</w:t>
      </w:r>
      <w:r w:rsidRPr="002B09E4">
        <w:rPr>
          <w:rFonts w:ascii="FangSong_GB2312" w:hAnsi="仿宋"/>
          <w:szCs w:val="32"/>
        </w:rPr>
        <w:t>183</w:t>
      </w:r>
      <w:r w:rsidRPr="002B09E4">
        <w:rPr>
          <w:rFonts w:ascii="FangSong_GB2312" w:hAnsi="仿宋" w:hint="eastAsia"/>
          <w:szCs w:val="32"/>
        </w:rPr>
        <w:t>号刑事判决，以被告人魏冬成犯容留卖淫罪，判处有期徒刑五年，并处罚金人民币一万元。宣判后，被告人不服，提出上诉。福建省福州市中级人民法院于</w:t>
      </w:r>
      <w:r w:rsidRPr="002B09E4">
        <w:rPr>
          <w:rFonts w:ascii="FangSong_GB2312" w:hAnsi="仿宋"/>
          <w:szCs w:val="32"/>
        </w:rPr>
        <w:t>2021</w:t>
      </w:r>
      <w:r w:rsidRPr="002B09E4">
        <w:rPr>
          <w:rFonts w:ascii="FangSong_GB2312" w:hAnsi="仿宋" w:hint="eastAsia"/>
          <w:szCs w:val="32"/>
        </w:rPr>
        <w:t>年</w:t>
      </w:r>
      <w:r w:rsidRPr="002B09E4">
        <w:rPr>
          <w:rFonts w:ascii="FangSong_GB2312" w:hAnsi="仿宋"/>
          <w:szCs w:val="32"/>
        </w:rPr>
        <w:t>2</w:t>
      </w:r>
      <w:r w:rsidRPr="002B09E4">
        <w:rPr>
          <w:rFonts w:ascii="FangSong_GB2312" w:hAnsi="仿宋" w:hint="eastAsia"/>
          <w:szCs w:val="32"/>
        </w:rPr>
        <w:t>月</w:t>
      </w:r>
      <w:r w:rsidRPr="002B09E4">
        <w:rPr>
          <w:rFonts w:ascii="FangSong_GB2312" w:hAnsi="仿宋"/>
          <w:szCs w:val="32"/>
        </w:rPr>
        <w:t>26</w:t>
      </w:r>
      <w:r w:rsidRPr="002B09E4">
        <w:rPr>
          <w:rFonts w:ascii="FangSong_GB2312" w:hAnsi="仿宋" w:hint="eastAsia"/>
          <w:szCs w:val="32"/>
        </w:rPr>
        <w:t>日作出</w:t>
      </w:r>
      <w:r w:rsidRPr="002B09E4">
        <w:rPr>
          <w:rFonts w:ascii="FangSong_GB2312" w:hAnsi="仿宋"/>
          <w:szCs w:val="32"/>
        </w:rPr>
        <w:t>(2021)</w:t>
      </w:r>
      <w:r w:rsidRPr="002B09E4">
        <w:rPr>
          <w:rFonts w:ascii="FangSong_GB2312" w:hAnsi="仿宋" w:hint="eastAsia"/>
          <w:szCs w:val="32"/>
        </w:rPr>
        <w:t>闽</w:t>
      </w:r>
      <w:r w:rsidRPr="002B09E4">
        <w:rPr>
          <w:rFonts w:ascii="FangSong_GB2312" w:hAnsi="仿宋"/>
          <w:szCs w:val="32"/>
        </w:rPr>
        <w:t>01</w:t>
      </w:r>
      <w:r w:rsidRPr="002B09E4">
        <w:rPr>
          <w:rFonts w:ascii="FangSong_GB2312" w:hAnsi="仿宋" w:hint="eastAsia"/>
          <w:szCs w:val="32"/>
        </w:rPr>
        <w:t>刑终</w:t>
      </w:r>
      <w:r w:rsidRPr="002B09E4">
        <w:rPr>
          <w:rFonts w:ascii="FangSong_GB2312" w:hAnsi="仿宋"/>
          <w:szCs w:val="32"/>
        </w:rPr>
        <w:t>228</w:t>
      </w:r>
      <w:r w:rsidRPr="002B09E4">
        <w:rPr>
          <w:rFonts w:ascii="FangSong_GB2312" w:hAnsi="仿宋" w:hint="eastAsia"/>
          <w:szCs w:val="32"/>
        </w:rPr>
        <w:t>号刑事裁定：驳回上诉，维持原判。刑期自</w:t>
      </w:r>
      <w:r w:rsidRPr="002B09E4">
        <w:rPr>
          <w:rFonts w:ascii="FangSong_GB2312" w:hAnsi="仿宋"/>
          <w:szCs w:val="32"/>
        </w:rPr>
        <w:t>2019</w:t>
      </w:r>
      <w:r w:rsidRPr="002B09E4">
        <w:rPr>
          <w:rFonts w:ascii="FangSong_GB2312" w:hAnsi="仿宋" w:hint="eastAsia"/>
          <w:szCs w:val="32"/>
        </w:rPr>
        <w:t>年</w:t>
      </w:r>
      <w:r w:rsidRPr="002B09E4">
        <w:rPr>
          <w:rFonts w:ascii="FangSong_GB2312" w:hAnsi="仿宋"/>
          <w:szCs w:val="32"/>
        </w:rPr>
        <w:t>8</w:t>
      </w:r>
      <w:r w:rsidRPr="002B09E4">
        <w:rPr>
          <w:rFonts w:ascii="FangSong_GB2312" w:hAnsi="仿宋" w:hint="eastAsia"/>
          <w:szCs w:val="32"/>
        </w:rPr>
        <w:t>月</w:t>
      </w:r>
      <w:r w:rsidRPr="002B09E4">
        <w:rPr>
          <w:rFonts w:ascii="FangSong_GB2312" w:hAnsi="仿宋"/>
          <w:szCs w:val="32"/>
        </w:rPr>
        <w:t>5</w:t>
      </w:r>
      <w:r w:rsidRPr="002B09E4">
        <w:rPr>
          <w:rFonts w:ascii="FangSong_GB2312" w:hAnsi="仿宋" w:hint="eastAsia"/>
          <w:szCs w:val="32"/>
        </w:rPr>
        <w:t>日起至</w:t>
      </w:r>
      <w:r w:rsidRPr="002B09E4">
        <w:rPr>
          <w:rFonts w:ascii="FangSong_GB2312" w:hAnsi="仿宋"/>
          <w:szCs w:val="32"/>
        </w:rPr>
        <w:t>2024</w:t>
      </w:r>
      <w:r w:rsidRPr="002B09E4">
        <w:rPr>
          <w:rFonts w:ascii="FangSong_GB2312" w:hAnsi="仿宋" w:hint="eastAsia"/>
          <w:szCs w:val="32"/>
        </w:rPr>
        <w:t>年</w:t>
      </w:r>
      <w:r w:rsidRPr="002B09E4">
        <w:rPr>
          <w:rFonts w:ascii="FangSong_GB2312" w:hAnsi="仿宋"/>
          <w:szCs w:val="32"/>
        </w:rPr>
        <w:t>8</w:t>
      </w:r>
      <w:r w:rsidRPr="002B09E4">
        <w:rPr>
          <w:rFonts w:ascii="FangSong_GB2312" w:hAnsi="仿宋" w:hint="eastAsia"/>
          <w:szCs w:val="32"/>
        </w:rPr>
        <w:t>月</w:t>
      </w:r>
      <w:r w:rsidRPr="002B09E4">
        <w:rPr>
          <w:rFonts w:ascii="FangSong_GB2312" w:hAnsi="仿宋"/>
          <w:szCs w:val="32"/>
        </w:rPr>
        <w:t>4</w:t>
      </w:r>
      <w:r w:rsidRPr="002B09E4">
        <w:rPr>
          <w:rFonts w:ascii="FangSong_GB2312" w:hAnsi="仿宋" w:hint="eastAsia"/>
          <w:szCs w:val="32"/>
        </w:rPr>
        <w:t>日止。</w:t>
      </w:r>
      <w:r w:rsidRPr="002B09E4">
        <w:rPr>
          <w:rFonts w:ascii="FangSong_GB2312" w:hAnsi="仿宋"/>
          <w:szCs w:val="32"/>
        </w:rPr>
        <w:t>2021</w:t>
      </w:r>
      <w:r w:rsidRPr="002B09E4">
        <w:rPr>
          <w:rFonts w:ascii="FangSong_GB2312" w:hAnsi="仿宋" w:hint="eastAsia"/>
          <w:szCs w:val="32"/>
        </w:rPr>
        <w:t>年</w:t>
      </w:r>
      <w:r w:rsidRPr="002B09E4">
        <w:rPr>
          <w:rFonts w:ascii="FangSong_GB2312" w:hAnsi="仿宋"/>
          <w:szCs w:val="32"/>
        </w:rPr>
        <w:t>3</w:t>
      </w:r>
      <w:r w:rsidRPr="002B09E4">
        <w:rPr>
          <w:rFonts w:ascii="FangSong_GB2312" w:hAnsi="仿宋" w:hint="eastAsia"/>
          <w:szCs w:val="32"/>
        </w:rPr>
        <w:t>月</w:t>
      </w:r>
      <w:r w:rsidRPr="002B09E4">
        <w:rPr>
          <w:rFonts w:ascii="FangSong_GB2312" w:hAnsi="仿宋"/>
          <w:szCs w:val="32"/>
        </w:rPr>
        <w:t>18</w:t>
      </w:r>
      <w:r w:rsidRPr="002B09E4">
        <w:rPr>
          <w:rFonts w:ascii="FangSong_GB2312" w:hAnsi="仿宋" w:hint="eastAsia"/>
          <w:szCs w:val="32"/>
        </w:rPr>
        <w:t>日交付福建省福清监狱执行刑罚。现属宽管级罪犯。</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hint="eastAsia"/>
          <w:szCs w:val="32"/>
        </w:rPr>
        <w:t>罪犯魏冬成在服刑期间确有悔改表现，具体事实如下：</w:t>
      </w:r>
      <w:r w:rsidRPr="002B09E4">
        <w:rPr>
          <w:rFonts w:ascii="FangSong_GB2312" w:hAnsi="仿宋"/>
          <w:szCs w:val="32"/>
        </w:rPr>
        <w:t xml:space="preserve">      </w:t>
      </w:r>
    </w:p>
    <w:p w:rsidR="008223FD" w:rsidRPr="002B09E4" w:rsidRDefault="008223FD" w:rsidP="004E2099">
      <w:pPr>
        <w:spacing w:line="500" w:lineRule="exact"/>
        <w:ind w:firstLineChars="150" w:firstLine="31680"/>
        <w:rPr>
          <w:rFonts w:ascii="FangSong_GB2312" w:hAnsi="仿宋"/>
          <w:szCs w:val="32"/>
        </w:rPr>
      </w:pPr>
      <w:r w:rsidRPr="002B09E4">
        <w:rPr>
          <w:rFonts w:ascii="FangSong_GB2312" w:hAnsi="仿宋"/>
          <w:szCs w:val="32"/>
        </w:rPr>
        <w:t xml:space="preserve"> 1</w:t>
      </w:r>
      <w:r w:rsidRPr="002B09E4">
        <w:rPr>
          <w:rFonts w:ascii="FangSong_GB2312" w:hAnsi="仿宋" w:hint="eastAsia"/>
          <w:szCs w:val="32"/>
        </w:rPr>
        <w:t>、认罪悔罪：能认罪悔罪，服从管教。</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szCs w:val="32"/>
        </w:rPr>
        <w:t>2</w:t>
      </w:r>
      <w:r w:rsidRPr="002B09E4">
        <w:rPr>
          <w:rFonts w:ascii="FangSong_GB2312" w:hAnsi="仿宋" w:hint="eastAsia"/>
          <w:szCs w:val="32"/>
        </w:rPr>
        <w:t>、遵守监规：能遵守法律法规及监规纪律，接受教育改造。</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szCs w:val="32"/>
        </w:rPr>
        <w:t>3</w:t>
      </w:r>
      <w:r w:rsidRPr="002B09E4">
        <w:rPr>
          <w:rFonts w:ascii="FangSong_GB2312" w:hAnsi="仿宋" w:hint="eastAsia"/>
          <w:szCs w:val="32"/>
        </w:rPr>
        <w:t>、学习情况：能积极参加思想、文化、职业技术教育。</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szCs w:val="32"/>
        </w:rPr>
        <w:t>4</w:t>
      </w:r>
      <w:r w:rsidRPr="002B09E4">
        <w:rPr>
          <w:rFonts w:ascii="FangSong_GB2312" w:hAnsi="仿宋" w:hint="eastAsia"/>
          <w:szCs w:val="32"/>
        </w:rPr>
        <w:t>、劳动改造：能积极参加劳动，努力完成劳动任务。</w:t>
      </w:r>
    </w:p>
    <w:p w:rsidR="008223FD" w:rsidRPr="002B09E4" w:rsidRDefault="008223FD" w:rsidP="004E2099">
      <w:pPr>
        <w:spacing w:line="500" w:lineRule="exact"/>
        <w:ind w:firstLineChars="200" w:firstLine="31680"/>
        <w:rPr>
          <w:rFonts w:ascii="FangSong_GB2312" w:hAnsi="仿宋"/>
          <w:bCs/>
          <w:szCs w:val="32"/>
        </w:rPr>
      </w:pPr>
      <w:r w:rsidRPr="002B09E4">
        <w:rPr>
          <w:rFonts w:ascii="FangSong_GB2312" w:hAnsi="仿宋"/>
          <w:szCs w:val="32"/>
        </w:rPr>
        <w:t>5</w:t>
      </w:r>
      <w:r w:rsidRPr="002B09E4">
        <w:rPr>
          <w:rFonts w:ascii="FangSong_GB2312" w:hAnsi="仿宋" w:hint="eastAsia"/>
          <w:szCs w:val="32"/>
        </w:rPr>
        <w:t>、奖励及违规情况：该犯</w:t>
      </w:r>
      <w:r w:rsidRPr="002B09E4">
        <w:rPr>
          <w:rFonts w:ascii="FangSong_GB2312" w:hAnsi="仿宋" w:hint="eastAsia"/>
          <w:bCs/>
          <w:szCs w:val="32"/>
        </w:rPr>
        <w:t>本轮考核期</w:t>
      </w:r>
      <w:r w:rsidRPr="002B09E4">
        <w:rPr>
          <w:rFonts w:ascii="FangSong_GB2312" w:hAnsi="仿宋"/>
          <w:bCs/>
          <w:szCs w:val="32"/>
        </w:rPr>
        <w:t>2021</w:t>
      </w:r>
      <w:r w:rsidRPr="002B09E4">
        <w:rPr>
          <w:rFonts w:ascii="FangSong_GB2312" w:hAnsi="仿宋" w:hint="eastAsia"/>
          <w:bCs/>
          <w:szCs w:val="32"/>
        </w:rPr>
        <w:t>年</w:t>
      </w:r>
      <w:r w:rsidRPr="002B09E4">
        <w:rPr>
          <w:rFonts w:ascii="FangSong_GB2312" w:hAnsi="仿宋"/>
          <w:bCs/>
          <w:szCs w:val="32"/>
        </w:rPr>
        <w:t>3</w:t>
      </w:r>
      <w:r w:rsidRPr="002B09E4">
        <w:rPr>
          <w:rFonts w:ascii="FangSong_GB2312" w:hAnsi="仿宋" w:hint="eastAsia"/>
          <w:bCs/>
          <w:szCs w:val="32"/>
        </w:rPr>
        <w:t>月至</w:t>
      </w:r>
      <w:r w:rsidRPr="002B09E4">
        <w:rPr>
          <w:rFonts w:ascii="FangSong_GB2312" w:hAnsi="仿宋"/>
          <w:bCs/>
          <w:szCs w:val="32"/>
        </w:rPr>
        <w:t>2023</w:t>
      </w:r>
      <w:r w:rsidRPr="002B09E4">
        <w:rPr>
          <w:rFonts w:ascii="FangSong_GB2312" w:hAnsi="仿宋" w:hint="eastAsia"/>
          <w:bCs/>
          <w:szCs w:val="32"/>
        </w:rPr>
        <w:t>年</w:t>
      </w:r>
      <w:r w:rsidRPr="002B09E4">
        <w:rPr>
          <w:rFonts w:ascii="FangSong_GB2312" w:hAnsi="仿宋"/>
          <w:bCs/>
          <w:szCs w:val="32"/>
        </w:rPr>
        <w:t>8</w:t>
      </w:r>
      <w:r w:rsidRPr="002B09E4">
        <w:rPr>
          <w:rFonts w:ascii="FangSong_GB2312" w:hAnsi="仿宋" w:hint="eastAsia"/>
          <w:bCs/>
          <w:szCs w:val="32"/>
        </w:rPr>
        <w:t>月，累计获</w:t>
      </w:r>
      <w:r w:rsidRPr="002B09E4">
        <w:rPr>
          <w:rFonts w:ascii="FangSong_GB2312" w:hAnsi="仿宋"/>
          <w:bCs/>
          <w:szCs w:val="32"/>
        </w:rPr>
        <w:t>2818</w:t>
      </w:r>
      <w:r w:rsidRPr="002B09E4">
        <w:rPr>
          <w:rFonts w:ascii="FangSong_GB2312" w:hAnsi="仿宋" w:hint="eastAsia"/>
          <w:bCs/>
          <w:szCs w:val="32"/>
        </w:rPr>
        <w:t>分，合计获得</w:t>
      </w:r>
      <w:r w:rsidRPr="002B09E4">
        <w:rPr>
          <w:rFonts w:ascii="FangSong_GB2312" w:hAnsi="仿宋"/>
          <w:bCs/>
          <w:szCs w:val="32"/>
        </w:rPr>
        <w:t>2818</w:t>
      </w:r>
      <w:r w:rsidRPr="002B09E4">
        <w:rPr>
          <w:rFonts w:ascii="FangSong_GB2312" w:hAnsi="仿宋" w:hint="eastAsia"/>
          <w:bCs/>
          <w:szCs w:val="32"/>
        </w:rPr>
        <w:t>分，表扬</w:t>
      </w:r>
      <w:r w:rsidRPr="002B09E4">
        <w:rPr>
          <w:rFonts w:ascii="FangSong_GB2312" w:hAnsi="仿宋"/>
          <w:bCs/>
          <w:szCs w:val="32"/>
        </w:rPr>
        <w:t>3</w:t>
      </w:r>
      <w:r w:rsidRPr="002B09E4">
        <w:rPr>
          <w:rFonts w:ascii="FangSong_GB2312" w:hAnsi="仿宋" w:hint="eastAsia"/>
          <w:bCs/>
          <w:szCs w:val="32"/>
        </w:rPr>
        <w:t>次，物质奖励</w:t>
      </w:r>
      <w:r w:rsidRPr="002B09E4">
        <w:rPr>
          <w:rFonts w:ascii="FangSong_GB2312" w:hAnsi="仿宋"/>
          <w:bCs/>
          <w:szCs w:val="32"/>
        </w:rPr>
        <w:t>1</w:t>
      </w:r>
      <w:r w:rsidRPr="002B09E4">
        <w:rPr>
          <w:rFonts w:ascii="FangSong_GB2312" w:hAnsi="仿宋" w:hint="eastAsia"/>
          <w:bCs/>
          <w:szCs w:val="32"/>
        </w:rPr>
        <w:t>次。间隔期</w:t>
      </w:r>
      <w:r w:rsidRPr="002B09E4">
        <w:rPr>
          <w:rFonts w:ascii="FangSong_GB2312" w:hAnsi="仿宋"/>
          <w:bCs/>
          <w:szCs w:val="32"/>
        </w:rPr>
        <w:t>2021</w:t>
      </w:r>
      <w:r w:rsidRPr="002B09E4">
        <w:rPr>
          <w:rFonts w:ascii="FangSong_GB2312" w:hAnsi="仿宋" w:hint="eastAsia"/>
          <w:bCs/>
          <w:szCs w:val="32"/>
        </w:rPr>
        <w:t>年</w:t>
      </w:r>
      <w:r w:rsidRPr="002B09E4">
        <w:rPr>
          <w:rFonts w:ascii="FangSong_GB2312" w:hAnsi="仿宋"/>
          <w:bCs/>
          <w:szCs w:val="32"/>
        </w:rPr>
        <w:t>4</w:t>
      </w:r>
      <w:r w:rsidRPr="002B09E4">
        <w:rPr>
          <w:rFonts w:ascii="FangSong_GB2312" w:hAnsi="仿宋" w:hint="eastAsia"/>
          <w:bCs/>
          <w:szCs w:val="32"/>
        </w:rPr>
        <w:t>月至</w:t>
      </w:r>
      <w:r w:rsidRPr="002B09E4">
        <w:rPr>
          <w:rFonts w:ascii="FangSong_GB2312" w:hAnsi="仿宋"/>
          <w:bCs/>
          <w:szCs w:val="32"/>
        </w:rPr>
        <w:t>2023</w:t>
      </w:r>
      <w:r w:rsidRPr="002B09E4">
        <w:rPr>
          <w:rFonts w:ascii="FangSong_GB2312" w:hAnsi="仿宋" w:hint="eastAsia"/>
          <w:bCs/>
          <w:szCs w:val="32"/>
        </w:rPr>
        <w:t>年</w:t>
      </w:r>
      <w:r w:rsidRPr="002B09E4">
        <w:rPr>
          <w:rFonts w:ascii="FangSong_GB2312" w:hAnsi="仿宋"/>
          <w:bCs/>
          <w:szCs w:val="32"/>
        </w:rPr>
        <w:t>8</w:t>
      </w:r>
      <w:r w:rsidRPr="002B09E4">
        <w:rPr>
          <w:rFonts w:ascii="FangSong_GB2312" w:hAnsi="仿宋" w:hint="eastAsia"/>
          <w:bCs/>
          <w:szCs w:val="32"/>
        </w:rPr>
        <w:t>月，获得</w:t>
      </w:r>
      <w:r w:rsidRPr="002B09E4">
        <w:rPr>
          <w:rFonts w:ascii="FangSong_GB2312" w:hAnsi="仿宋"/>
          <w:bCs/>
          <w:szCs w:val="32"/>
        </w:rPr>
        <w:t>2818</w:t>
      </w:r>
      <w:r w:rsidRPr="002B09E4">
        <w:rPr>
          <w:rFonts w:ascii="FangSong_GB2312" w:hAnsi="仿宋" w:hint="eastAsia"/>
          <w:bCs/>
          <w:szCs w:val="32"/>
        </w:rPr>
        <w:t>分。考核期内违规</w:t>
      </w:r>
      <w:r w:rsidRPr="002B09E4">
        <w:rPr>
          <w:rFonts w:ascii="FangSong_GB2312" w:hAnsi="仿宋"/>
          <w:bCs/>
          <w:szCs w:val="32"/>
        </w:rPr>
        <w:t>2</w:t>
      </w:r>
      <w:r w:rsidRPr="002B09E4">
        <w:rPr>
          <w:rFonts w:ascii="FangSong_GB2312" w:hAnsi="仿宋" w:hint="eastAsia"/>
          <w:bCs/>
          <w:szCs w:val="32"/>
        </w:rPr>
        <w:t>次，累计扣</w:t>
      </w:r>
      <w:r w:rsidRPr="002B09E4">
        <w:rPr>
          <w:rFonts w:ascii="FangSong_GB2312" w:hAnsi="仿宋"/>
          <w:bCs/>
          <w:szCs w:val="32"/>
        </w:rPr>
        <w:t>12</w:t>
      </w:r>
      <w:r w:rsidRPr="002B09E4">
        <w:rPr>
          <w:rFonts w:ascii="FangSong_GB2312" w:hAnsi="仿宋" w:hint="eastAsia"/>
          <w:bCs/>
          <w:szCs w:val="32"/>
        </w:rPr>
        <w:t>分。</w:t>
      </w:r>
    </w:p>
    <w:p w:rsidR="008223FD" w:rsidRPr="002B09E4" w:rsidRDefault="008223FD" w:rsidP="004E2099">
      <w:pPr>
        <w:spacing w:line="500" w:lineRule="exact"/>
        <w:ind w:leftChars="50" w:left="31680" w:firstLineChars="200" w:firstLine="31680"/>
        <w:rPr>
          <w:rFonts w:ascii="FangSong_GB2312" w:hAnsi="仿宋"/>
          <w:bCs/>
          <w:szCs w:val="32"/>
        </w:rPr>
      </w:pPr>
      <w:r w:rsidRPr="002B09E4">
        <w:rPr>
          <w:rFonts w:ascii="FangSong_GB2312" w:hAnsi="仿宋" w:hint="eastAsia"/>
          <w:bCs/>
          <w:szCs w:val="32"/>
        </w:rPr>
        <w:t>罪犯</w:t>
      </w:r>
      <w:r w:rsidRPr="002B09E4">
        <w:rPr>
          <w:rFonts w:ascii="FangSong_GB2312" w:hAnsi="仿宋" w:hint="eastAsia"/>
          <w:szCs w:val="32"/>
        </w:rPr>
        <w:t>魏冬成</w:t>
      </w:r>
      <w:r w:rsidRPr="002B09E4">
        <w:rPr>
          <w:rFonts w:ascii="FangSong_GB2312" w:hAnsi="仿宋" w:hint="eastAsia"/>
          <w:bCs/>
          <w:szCs w:val="32"/>
        </w:rPr>
        <w:t>已</w:t>
      </w:r>
      <w:r>
        <w:rPr>
          <w:rFonts w:ascii="FangSong_GB2312" w:hAnsi="仿宋" w:hint="eastAsia"/>
          <w:bCs/>
          <w:szCs w:val="32"/>
        </w:rPr>
        <w:t>累计</w:t>
      </w:r>
      <w:r w:rsidRPr="002B09E4">
        <w:rPr>
          <w:rFonts w:ascii="FangSong_GB2312" w:hAnsi="仿宋" w:hint="eastAsia"/>
          <w:bCs/>
          <w:szCs w:val="32"/>
        </w:rPr>
        <w:t>缴纳人民币一万元；其中本次报减期间向福建省福州市晋安区人民法院缴纳罚金人民币一万元。该犯财产性判项已履行完毕。</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hint="eastAsia"/>
          <w:szCs w:val="32"/>
        </w:rPr>
        <w:t>本案于</w:t>
      </w:r>
      <w:r w:rsidRPr="002B09E4">
        <w:rPr>
          <w:rFonts w:ascii="FangSong_GB2312" w:hAnsi="仿宋" w:cs="KaiTi_GB2312"/>
          <w:szCs w:val="32"/>
        </w:rPr>
        <w:t>2023</w:t>
      </w:r>
      <w:r w:rsidRPr="002B09E4">
        <w:rPr>
          <w:rFonts w:ascii="FangSong_GB2312" w:hAnsi="仿宋" w:hint="eastAsia"/>
          <w:szCs w:val="32"/>
        </w:rPr>
        <w:t>年</w:t>
      </w:r>
      <w:r w:rsidRPr="002B09E4">
        <w:rPr>
          <w:rFonts w:ascii="FangSong_GB2312" w:hAnsi="仿宋"/>
          <w:szCs w:val="32"/>
        </w:rPr>
        <w:t>12</w:t>
      </w:r>
      <w:r w:rsidRPr="002B09E4">
        <w:rPr>
          <w:rFonts w:ascii="FangSong_GB2312" w:hAnsi="仿宋" w:hint="eastAsia"/>
          <w:szCs w:val="32"/>
        </w:rPr>
        <w:t>月</w:t>
      </w:r>
      <w:r w:rsidRPr="002B09E4">
        <w:rPr>
          <w:rFonts w:ascii="FangSong_GB2312" w:hAnsi="仿宋"/>
          <w:szCs w:val="32"/>
        </w:rPr>
        <w:t>20</w:t>
      </w:r>
      <w:r w:rsidRPr="002B09E4">
        <w:rPr>
          <w:rFonts w:ascii="FangSong_GB2312" w:hAnsi="仿宋" w:hint="eastAsia"/>
          <w:szCs w:val="32"/>
        </w:rPr>
        <w:t>日至</w:t>
      </w:r>
      <w:r w:rsidRPr="002B09E4">
        <w:rPr>
          <w:rFonts w:ascii="FangSong_GB2312" w:hAnsi="仿宋" w:cs="KaiTi_GB2312"/>
          <w:szCs w:val="32"/>
        </w:rPr>
        <w:t>2023</w:t>
      </w:r>
      <w:r w:rsidRPr="002B09E4">
        <w:rPr>
          <w:rFonts w:ascii="FangSong_GB2312" w:hAnsi="仿宋" w:hint="eastAsia"/>
          <w:szCs w:val="32"/>
        </w:rPr>
        <w:t>年</w:t>
      </w:r>
      <w:r w:rsidRPr="002B09E4">
        <w:rPr>
          <w:rFonts w:ascii="FangSong_GB2312" w:hAnsi="仿宋"/>
          <w:szCs w:val="32"/>
        </w:rPr>
        <w:t>12</w:t>
      </w:r>
      <w:r w:rsidRPr="002B09E4">
        <w:rPr>
          <w:rFonts w:ascii="FangSong_GB2312" w:hAnsi="仿宋" w:hint="eastAsia"/>
          <w:szCs w:val="32"/>
        </w:rPr>
        <w:t>月</w:t>
      </w:r>
      <w:r w:rsidRPr="002B09E4">
        <w:rPr>
          <w:rFonts w:ascii="FangSong_GB2312" w:hAnsi="仿宋"/>
          <w:szCs w:val="32"/>
        </w:rPr>
        <w:t>26</w:t>
      </w:r>
      <w:r w:rsidRPr="002B09E4">
        <w:rPr>
          <w:rFonts w:ascii="FangSong_GB2312" w:hAnsi="仿宋" w:hint="eastAsia"/>
          <w:szCs w:val="32"/>
        </w:rPr>
        <w:t>日在狱内公示未收到不同意见。</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hint="eastAsia"/>
          <w:szCs w:val="32"/>
        </w:rPr>
        <w:t>罪犯魏冬成在服刑期间，确有悔改表现，依照《中华人民共和国刑法》第七十八条、第七十九条、《中华人民共和国刑事诉讼法》第二百七十三条第二款和《中华人民共和国监狱法》第二十九条之规定，建议对罪犯魏冬成予以减刑六个月。特提请你院审理裁定。</w:t>
      </w:r>
    </w:p>
    <w:p w:rsidR="008223FD" w:rsidRPr="002B09E4" w:rsidRDefault="008223FD" w:rsidP="004E2099">
      <w:pPr>
        <w:pStyle w:val="Salutation"/>
        <w:spacing w:line="500" w:lineRule="exact"/>
        <w:ind w:rightChars="-15" w:right="31680" w:firstLineChars="200" w:firstLine="31680"/>
        <w:rPr>
          <w:rFonts w:ascii="FangSong_GB2312" w:hAnsi="仿宋"/>
          <w:szCs w:val="32"/>
        </w:rPr>
      </w:pPr>
      <w:r w:rsidRPr="002B09E4">
        <w:rPr>
          <w:rFonts w:ascii="FangSong_GB2312" w:hAnsi="仿宋" w:hint="eastAsia"/>
          <w:szCs w:val="32"/>
        </w:rPr>
        <w:t>此致</w:t>
      </w:r>
    </w:p>
    <w:p w:rsidR="008223FD" w:rsidRPr="002B09E4" w:rsidRDefault="008223FD" w:rsidP="004E2099">
      <w:pPr>
        <w:spacing w:line="500" w:lineRule="exact"/>
        <w:ind w:rightChars="-15" w:right="31680"/>
        <w:rPr>
          <w:rFonts w:ascii="FangSong_GB2312" w:hAnsi="仿宋"/>
          <w:szCs w:val="32"/>
        </w:rPr>
      </w:pPr>
      <w:r w:rsidRPr="002B09E4">
        <w:rPr>
          <w:rFonts w:ascii="FangSong_GB2312" w:hAnsi="仿宋" w:hint="eastAsia"/>
          <w:szCs w:val="32"/>
        </w:rPr>
        <w:t>福州市中级人民法院</w:t>
      </w:r>
    </w:p>
    <w:p w:rsidR="008223FD" w:rsidRPr="002B09E4" w:rsidRDefault="008223FD" w:rsidP="004E2099">
      <w:pPr>
        <w:spacing w:line="500" w:lineRule="exact"/>
        <w:ind w:firstLineChars="200" w:firstLine="31680"/>
        <w:rPr>
          <w:rFonts w:ascii="FangSong_GB2312" w:hAnsi="仿宋" w:cs="FangSong_GB2312"/>
          <w:szCs w:val="32"/>
        </w:rPr>
      </w:pPr>
      <w:r w:rsidRPr="002B09E4">
        <w:rPr>
          <w:rFonts w:ascii="FangSong_GB2312" w:hAnsi="仿宋" w:cs="FangSong_GB2312" w:hint="eastAsia"/>
          <w:szCs w:val="32"/>
        </w:rPr>
        <w:t>附件：⒈罪犯</w:t>
      </w:r>
      <w:r w:rsidRPr="002B09E4">
        <w:rPr>
          <w:rFonts w:ascii="FangSong_GB2312" w:hAnsi="仿宋" w:hint="eastAsia"/>
          <w:szCs w:val="32"/>
        </w:rPr>
        <w:t>魏冬成</w:t>
      </w:r>
      <w:r w:rsidRPr="002B09E4">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2B09E4">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2B09E4" w:rsidRDefault="008223FD" w:rsidP="004E2099">
      <w:pPr>
        <w:spacing w:line="500" w:lineRule="exact"/>
        <w:ind w:rightChars="-15" w:right="31680" w:firstLineChars="500" w:firstLine="31680"/>
        <w:rPr>
          <w:rFonts w:ascii="FangSong_GB2312" w:hAnsi="仿宋" w:cs="FangSong_GB2312"/>
          <w:szCs w:val="32"/>
        </w:rPr>
      </w:pPr>
    </w:p>
    <w:p w:rsidR="008223FD" w:rsidRPr="002B09E4" w:rsidRDefault="008223FD" w:rsidP="004E2099">
      <w:pPr>
        <w:spacing w:line="500" w:lineRule="exact"/>
        <w:ind w:rightChars="379" w:right="31680" w:firstLineChars="200" w:firstLine="31680"/>
        <w:jc w:val="center"/>
        <w:rPr>
          <w:rFonts w:ascii="FangSong_GB2312" w:hAnsi="仿宋"/>
          <w:szCs w:val="32"/>
        </w:rPr>
      </w:pPr>
      <w:r w:rsidRPr="002B09E4">
        <w:rPr>
          <w:rFonts w:ascii="FangSong_GB2312" w:hAnsi="仿宋"/>
          <w:szCs w:val="32"/>
        </w:rPr>
        <w:t xml:space="preserve">                   </w:t>
      </w:r>
      <w:r w:rsidRPr="002B09E4">
        <w:rPr>
          <w:rFonts w:ascii="FangSong_GB2312" w:hAnsi="仿宋" w:hint="eastAsia"/>
          <w:szCs w:val="32"/>
        </w:rPr>
        <w:t>福建省福清监狱</w:t>
      </w:r>
    </w:p>
    <w:p w:rsidR="008223FD" w:rsidRPr="002B09E4" w:rsidRDefault="008223FD" w:rsidP="004E2099">
      <w:pPr>
        <w:spacing w:line="500" w:lineRule="exact"/>
        <w:ind w:rightChars="400" w:right="31680" w:firstLineChars="200" w:firstLine="31680"/>
        <w:jc w:val="right"/>
        <w:rPr>
          <w:rFonts w:ascii="FangSong_GB2312" w:hAnsi="仿宋"/>
          <w:szCs w:val="32"/>
        </w:rPr>
      </w:pPr>
      <w:r w:rsidRPr="002B09E4">
        <w:rPr>
          <w:rFonts w:ascii="FangSong_GB2312" w:hAnsi="仿宋" w:hint="eastAsia"/>
          <w:szCs w:val="32"/>
        </w:rPr>
        <w:t>二</w:t>
      </w:r>
      <w:r w:rsidRPr="002B09E4">
        <w:rPr>
          <w:rFonts w:ascii="FangSong_GB2312" w:eastAsia="仿宋" w:hAnsi="仿宋" w:cs="SimSun" w:hint="eastAsia"/>
          <w:szCs w:val="32"/>
        </w:rPr>
        <w:t>〇</w:t>
      </w:r>
      <w:r w:rsidRPr="002B09E4">
        <w:rPr>
          <w:rFonts w:ascii="FangSong_GB2312" w:hAnsi="仿宋" w:cs="SimSun" w:hint="eastAsia"/>
          <w:szCs w:val="32"/>
        </w:rPr>
        <w:t>二</w:t>
      </w:r>
      <w:r w:rsidRPr="002B09E4">
        <w:rPr>
          <w:rFonts w:ascii="FangSong_GB2312" w:hAnsi="仿宋" w:hint="eastAsia"/>
          <w:szCs w:val="32"/>
        </w:rPr>
        <w:t>三年</w:t>
      </w:r>
      <w:r>
        <w:rPr>
          <w:rFonts w:ascii="FangSong_GB2312" w:hAnsi="仿宋" w:hint="eastAsia"/>
          <w:szCs w:val="32"/>
        </w:rPr>
        <w:t>十二月二十九日</w:t>
      </w:r>
    </w:p>
    <w:p w:rsidR="008223FD" w:rsidRPr="00334F4D"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1268BE">
      <w:pPr>
        <w:snapToGrid w:val="0"/>
        <w:spacing w:line="500" w:lineRule="exact"/>
        <w:rPr>
          <w:rFonts w:ascii="方正小标宋简体" w:eastAsia="方正小标宋简体" w:hAnsi="方正小标宋简体" w:cs="方正小标宋简体"/>
          <w:sz w:val="44"/>
          <w:szCs w:val="44"/>
        </w:rPr>
      </w:pPr>
    </w:p>
    <w:p w:rsidR="008223FD" w:rsidRPr="00334F4D" w:rsidRDefault="008223FD" w:rsidP="001268BE">
      <w:pPr>
        <w:snapToGrid w:val="0"/>
        <w:spacing w:line="500" w:lineRule="exact"/>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福建省福清监狱</w:t>
      </w: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提请减刑建议书</w:t>
      </w:r>
    </w:p>
    <w:p w:rsidR="008223FD" w:rsidRPr="00334F4D" w:rsidRDefault="008223FD" w:rsidP="004E2099">
      <w:pPr>
        <w:spacing w:line="500" w:lineRule="exact"/>
        <w:ind w:firstLineChars="200" w:firstLine="31680"/>
        <w:jc w:val="right"/>
        <w:rPr>
          <w:rFonts w:ascii="KaiTi_GB2312" w:eastAsia="KaiTi_GB2312" w:hAnsi="Times New Roman" w:cs="KaiTi_GB2312"/>
          <w:szCs w:val="32"/>
        </w:rPr>
      </w:pPr>
      <w:r w:rsidRPr="00334F4D">
        <w:rPr>
          <w:rFonts w:ascii="KaiTi_GB2312" w:eastAsia="KaiTi_GB2312" w:hAnsi="Times New Roman" w:cs="KaiTi_GB2312" w:hint="eastAsia"/>
          <w:szCs w:val="32"/>
        </w:rPr>
        <w:t>〔</w:t>
      </w:r>
      <w:r w:rsidRPr="00334F4D">
        <w:rPr>
          <w:rFonts w:ascii="KaiTi_GB2312" w:eastAsia="KaiTi_GB2312" w:hAnsi="Times New Roman" w:cs="KaiTi_GB2312"/>
          <w:szCs w:val="32"/>
        </w:rPr>
        <w:t>2024</w:t>
      </w:r>
      <w:r w:rsidRPr="00334F4D">
        <w:rPr>
          <w:rFonts w:ascii="KaiTi_GB2312" w:eastAsia="KaiTi_GB2312" w:hAnsi="Times New Roman" w:cs="KaiTi_GB2312" w:hint="eastAsia"/>
          <w:szCs w:val="32"/>
        </w:rPr>
        <w:t>〕闽融狱减字第</w:t>
      </w:r>
      <w:r w:rsidRPr="00334F4D">
        <w:rPr>
          <w:rFonts w:ascii="KaiTi_GB2312" w:eastAsia="KaiTi_GB2312" w:hAnsi="Times New Roman" w:cs="KaiTi_GB2312"/>
          <w:szCs w:val="32"/>
        </w:rPr>
        <w:t>63</w:t>
      </w:r>
      <w:r w:rsidRPr="00334F4D">
        <w:rPr>
          <w:rFonts w:ascii="KaiTi_GB2312" w:eastAsia="KaiTi_GB2312" w:hAnsi="Times New Roman" w:cs="KaiTi_GB2312" w:hint="eastAsia"/>
          <w:szCs w:val="32"/>
        </w:rPr>
        <w:t>号</w:t>
      </w:r>
    </w:p>
    <w:p w:rsidR="008223FD" w:rsidRPr="002B09E4" w:rsidRDefault="008223FD" w:rsidP="004E2099">
      <w:pPr>
        <w:spacing w:line="560" w:lineRule="exact"/>
        <w:ind w:firstLineChars="200" w:firstLine="31680"/>
        <w:rPr>
          <w:rFonts w:ascii="FangSong_GB2312" w:hAnsi="仿宋"/>
          <w:szCs w:val="32"/>
        </w:rPr>
      </w:pPr>
      <w:r w:rsidRPr="002B09E4">
        <w:rPr>
          <w:rFonts w:ascii="FangSong_GB2312" w:hAnsi="仿宋" w:hint="eastAsia"/>
          <w:szCs w:val="32"/>
        </w:rPr>
        <w:t>罪犯丘华宾</w:t>
      </w:r>
      <w:r w:rsidRPr="002B09E4">
        <w:rPr>
          <w:rFonts w:ascii="FangSong_GB2312" w:hAnsi="仿宋"/>
          <w:szCs w:val="32"/>
        </w:rPr>
        <w:fldChar w:fldCharType="begin"/>
      </w:r>
      <w:r w:rsidRPr="002B09E4">
        <w:rPr>
          <w:rFonts w:ascii="FangSong_GB2312" w:hAnsi="仿宋"/>
          <w:szCs w:val="32"/>
        </w:rPr>
        <w:instrText xml:space="preserve"> AUTOTEXTLIST  \* MERGEFORMAT </w:instrText>
      </w:r>
      <w:r w:rsidRPr="002B09E4">
        <w:rPr>
          <w:rFonts w:ascii="FangSong_GB2312" w:hAnsi="仿宋"/>
          <w:szCs w:val="32"/>
        </w:rPr>
        <w:fldChar w:fldCharType="end"/>
      </w:r>
      <w:r w:rsidRPr="002B09E4">
        <w:rPr>
          <w:rFonts w:ascii="FangSong_GB2312" w:hAnsi="仿宋" w:hint="eastAsia"/>
          <w:szCs w:val="32"/>
        </w:rPr>
        <w:t>，男，汉族，</w:t>
      </w:r>
      <w:r w:rsidRPr="002B09E4">
        <w:rPr>
          <w:rFonts w:ascii="FangSong_GB2312" w:hAnsi="仿宋"/>
          <w:szCs w:val="32"/>
        </w:rPr>
        <w:t>1983</w:t>
      </w:r>
      <w:r w:rsidRPr="002B09E4">
        <w:rPr>
          <w:rFonts w:ascii="FangSong_GB2312" w:hAnsi="仿宋" w:hint="eastAsia"/>
          <w:szCs w:val="32"/>
        </w:rPr>
        <w:t>年</w:t>
      </w:r>
      <w:r w:rsidRPr="002B09E4">
        <w:rPr>
          <w:rFonts w:ascii="FangSong_GB2312" w:hAnsi="仿宋"/>
          <w:szCs w:val="32"/>
        </w:rPr>
        <w:t>8</w:t>
      </w:r>
      <w:r w:rsidRPr="002B09E4">
        <w:rPr>
          <w:rFonts w:ascii="FangSong_GB2312" w:hAnsi="仿宋" w:hint="eastAsia"/>
          <w:szCs w:val="32"/>
        </w:rPr>
        <w:t>月</w:t>
      </w:r>
      <w:r w:rsidRPr="002B09E4">
        <w:rPr>
          <w:rFonts w:ascii="FangSong_GB2312" w:hAnsi="仿宋"/>
          <w:szCs w:val="32"/>
        </w:rPr>
        <w:t>4</w:t>
      </w:r>
      <w:r w:rsidRPr="002B09E4">
        <w:rPr>
          <w:rFonts w:ascii="FangSong_GB2312" w:hAnsi="仿宋" w:hint="eastAsia"/>
          <w:szCs w:val="32"/>
        </w:rPr>
        <w:t>日出生，户籍所在地福建省福州市，大学文化，捕前系水电负责人。</w:t>
      </w:r>
    </w:p>
    <w:p w:rsidR="008223FD" w:rsidRPr="002B09E4" w:rsidRDefault="008223FD" w:rsidP="004E2099">
      <w:pPr>
        <w:spacing w:line="560" w:lineRule="exact"/>
        <w:ind w:rightChars="12" w:right="31680" w:firstLineChars="200" w:firstLine="31680"/>
        <w:rPr>
          <w:rFonts w:ascii="FangSong_GB2312" w:hAnsi="仿宋"/>
          <w:szCs w:val="32"/>
        </w:rPr>
      </w:pPr>
      <w:r w:rsidRPr="002B09E4">
        <w:rPr>
          <w:rFonts w:ascii="FangSong_GB2312" w:hAnsi="仿宋" w:hint="eastAsia"/>
          <w:szCs w:val="32"/>
        </w:rPr>
        <w:t>福建省连江县人民法院于</w:t>
      </w:r>
      <w:r w:rsidRPr="002B09E4">
        <w:rPr>
          <w:rFonts w:ascii="FangSong_GB2312" w:hAnsi="仿宋"/>
          <w:szCs w:val="32"/>
        </w:rPr>
        <w:t>2021</w:t>
      </w:r>
      <w:r w:rsidRPr="002B09E4">
        <w:rPr>
          <w:rFonts w:ascii="FangSong_GB2312" w:hAnsi="仿宋" w:hint="eastAsia"/>
          <w:szCs w:val="32"/>
        </w:rPr>
        <w:t>年</w:t>
      </w:r>
      <w:r w:rsidRPr="002B09E4">
        <w:rPr>
          <w:rFonts w:ascii="FangSong_GB2312" w:hAnsi="仿宋"/>
          <w:szCs w:val="32"/>
        </w:rPr>
        <w:t>10</w:t>
      </w:r>
      <w:r w:rsidRPr="002B09E4">
        <w:rPr>
          <w:rFonts w:ascii="FangSong_GB2312" w:hAnsi="仿宋" w:hint="eastAsia"/>
          <w:szCs w:val="32"/>
        </w:rPr>
        <w:t>月</w:t>
      </w:r>
      <w:r w:rsidRPr="002B09E4">
        <w:rPr>
          <w:rFonts w:ascii="FangSong_GB2312" w:hAnsi="仿宋"/>
          <w:szCs w:val="32"/>
        </w:rPr>
        <w:t>29</w:t>
      </w:r>
      <w:r w:rsidRPr="002B09E4">
        <w:rPr>
          <w:rFonts w:ascii="FangSong_GB2312" w:hAnsi="仿宋" w:hint="eastAsia"/>
          <w:szCs w:val="32"/>
        </w:rPr>
        <w:t>日作出</w:t>
      </w:r>
      <w:r w:rsidRPr="002B09E4">
        <w:rPr>
          <w:rFonts w:ascii="FangSong_GB2312" w:hAnsi="仿宋"/>
          <w:szCs w:val="32"/>
        </w:rPr>
        <w:t>(2021)</w:t>
      </w:r>
      <w:r w:rsidRPr="002B09E4">
        <w:rPr>
          <w:rFonts w:ascii="FangSong_GB2312" w:hAnsi="仿宋" w:hint="eastAsia"/>
          <w:szCs w:val="32"/>
        </w:rPr>
        <w:t>闽</w:t>
      </w:r>
      <w:r w:rsidRPr="002B09E4">
        <w:rPr>
          <w:rFonts w:ascii="FangSong_GB2312" w:hAnsi="仿宋"/>
          <w:szCs w:val="32"/>
        </w:rPr>
        <w:t>0122</w:t>
      </w:r>
      <w:r w:rsidRPr="002B09E4">
        <w:rPr>
          <w:rFonts w:ascii="FangSong_GB2312" w:hAnsi="仿宋" w:hint="eastAsia"/>
          <w:szCs w:val="32"/>
        </w:rPr>
        <w:t>刑初</w:t>
      </w:r>
      <w:r w:rsidRPr="002B09E4">
        <w:rPr>
          <w:rFonts w:ascii="FangSong_GB2312" w:hAnsi="仿宋"/>
          <w:szCs w:val="32"/>
        </w:rPr>
        <w:t>422</w:t>
      </w:r>
      <w:r w:rsidRPr="002B09E4">
        <w:rPr>
          <w:rFonts w:ascii="FangSong_GB2312" w:hAnsi="仿宋" w:hint="eastAsia"/>
          <w:szCs w:val="32"/>
        </w:rPr>
        <w:t>号刑事判决，以被告人丘华宾犯放火罪，判处有期徒刑三年。刑期自</w:t>
      </w:r>
      <w:r w:rsidRPr="002B09E4">
        <w:rPr>
          <w:rFonts w:ascii="FangSong_GB2312" w:hAnsi="仿宋"/>
          <w:szCs w:val="32"/>
        </w:rPr>
        <w:t>2021</w:t>
      </w:r>
      <w:r w:rsidRPr="002B09E4">
        <w:rPr>
          <w:rFonts w:ascii="FangSong_GB2312" w:hAnsi="仿宋" w:hint="eastAsia"/>
          <w:szCs w:val="32"/>
        </w:rPr>
        <w:t>年</w:t>
      </w:r>
      <w:r w:rsidRPr="002B09E4">
        <w:rPr>
          <w:rFonts w:ascii="FangSong_GB2312" w:hAnsi="仿宋"/>
          <w:szCs w:val="32"/>
        </w:rPr>
        <w:t>7</w:t>
      </w:r>
      <w:r w:rsidRPr="002B09E4">
        <w:rPr>
          <w:rFonts w:ascii="FangSong_GB2312" w:hAnsi="仿宋" w:hint="eastAsia"/>
          <w:szCs w:val="32"/>
        </w:rPr>
        <w:t>月</w:t>
      </w:r>
      <w:r w:rsidRPr="002B09E4">
        <w:rPr>
          <w:rFonts w:ascii="FangSong_GB2312" w:hAnsi="仿宋"/>
          <w:szCs w:val="32"/>
        </w:rPr>
        <w:t>29</w:t>
      </w:r>
      <w:r w:rsidRPr="002B09E4">
        <w:rPr>
          <w:rFonts w:ascii="FangSong_GB2312" w:hAnsi="仿宋" w:hint="eastAsia"/>
          <w:szCs w:val="32"/>
        </w:rPr>
        <w:t>日起至</w:t>
      </w:r>
      <w:r w:rsidRPr="002B09E4">
        <w:rPr>
          <w:rFonts w:ascii="FangSong_GB2312" w:hAnsi="仿宋"/>
          <w:szCs w:val="32"/>
        </w:rPr>
        <w:t>2024</w:t>
      </w:r>
      <w:r w:rsidRPr="002B09E4">
        <w:rPr>
          <w:rFonts w:ascii="FangSong_GB2312" w:hAnsi="仿宋" w:hint="eastAsia"/>
          <w:szCs w:val="32"/>
        </w:rPr>
        <w:t>年</w:t>
      </w:r>
      <w:r w:rsidRPr="002B09E4">
        <w:rPr>
          <w:rFonts w:ascii="FangSong_GB2312" w:hAnsi="仿宋"/>
          <w:szCs w:val="32"/>
        </w:rPr>
        <w:t>7</w:t>
      </w:r>
      <w:r w:rsidRPr="002B09E4">
        <w:rPr>
          <w:rFonts w:ascii="FangSong_GB2312" w:hAnsi="仿宋" w:hint="eastAsia"/>
          <w:szCs w:val="32"/>
        </w:rPr>
        <w:t>月</w:t>
      </w:r>
      <w:r w:rsidRPr="002B09E4">
        <w:rPr>
          <w:rFonts w:ascii="FangSong_GB2312" w:hAnsi="仿宋"/>
          <w:szCs w:val="32"/>
        </w:rPr>
        <w:t>28</w:t>
      </w:r>
      <w:r w:rsidRPr="002B09E4">
        <w:rPr>
          <w:rFonts w:ascii="FangSong_GB2312" w:hAnsi="仿宋" w:hint="eastAsia"/>
          <w:szCs w:val="32"/>
        </w:rPr>
        <w:t>日止。</w:t>
      </w:r>
      <w:r w:rsidRPr="002B09E4">
        <w:rPr>
          <w:rFonts w:ascii="FangSong_GB2312" w:hAnsi="仿宋"/>
          <w:szCs w:val="32"/>
        </w:rPr>
        <w:t>2021</w:t>
      </w:r>
      <w:r w:rsidRPr="002B09E4">
        <w:rPr>
          <w:rFonts w:ascii="FangSong_GB2312" w:hAnsi="仿宋" w:hint="eastAsia"/>
          <w:szCs w:val="32"/>
        </w:rPr>
        <w:t>年</w:t>
      </w:r>
      <w:r w:rsidRPr="002B09E4">
        <w:rPr>
          <w:rFonts w:ascii="FangSong_GB2312" w:hAnsi="仿宋"/>
          <w:szCs w:val="32"/>
        </w:rPr>
        <w:t>12</w:t>
      </w:r>
      <w:r w:rsidRPr="002B09E4">
        <w:rPr>
          <w:rFonts w:ascii="FangSong_GB2312" w:hAnsi="仿宋" w:hint="eastAsia"/>
          <w:szCs w:val="32"/>
        </w:rPr>
        <w:t>月</w:t>
      </w:r>
      <w:r w:rsidRPr="002B09E4">
        <w:rPr>
          <w:rFonts w:ascii="FangSong_GB2312" w:hAnsi="仿宋"/>
          <w:szCs w:val="32"/>
        </w:rPr>
        <w:t>21</w:t>
      </w:r>
      <w:r w:rsidRPr="002B09E4">
        <w:rPr>
          <w:rFonts w:ascii="FangSong_GB2312" w:hAnsi="仿宋" w:hint="eastAsia"/>
          <w:szCs w:val="32"/>
        </w:rPr>
        <w:t>日交付福建省福清监狱执行刑罚。现属普管级罪犯。</w:t>
      </w:r>
    </w:p>
    <w:p w:rsidR="008223FD" w:rsidRPr="002B09E4" w:rsidRDefault="008223FD" w:rsidP="004E2099">
      <w:pPr>
        <w:spacing w:line="560" w:lineRule="exact"/>
        <w:ind w:firstLineChars="200" w:firstLine="31680"/>
        <w:rPr>
          <w:rFonts w:ascii="FangSong_GB2312" w:hAnsi="仿宋"/>
          <w:szCs w:val="32"/>
        </w:rPr>
      </w:pPr>
      <w:r w:rsidRPr="002B09E4">
        <w:rPr>
          <w:rFonts w:ascii="FangSong_GB2312" w:hAnsi="仿宋" w:hint="eastAsia"/>
          <w:szCs w:val="32"/>
        </w:rPr>
        <w:t>罪犯丘华宾在服刑期间确有悔改表现，具体事实如下：</w:t>
      </w:r>
      <w:r w:rsidRPr="002B09E4">
        <w:rPr>
          <w:rFonts w:ascii="FangSong_GB2312" w:hAnsi="仿宋"/>
          <w:szCs w:val="32"/>
        </w:rPr>
        <w:t xml:space="preserve">      </w:t>
      </w:r>
    </w:p>
    <w:p w:rsidR="008223FD" w:rsidRPr="002B09E4" w:rsidRDefault="008223FD" w:rsidP="004E2099">
      <w:pPr>
        <w:spacing w:line="560" w:lineRule="exact"/>
        <w:ind w:firstLineChars="150" w:firstLine="31680"/>
        <w:rPr>
          <w:rFonts w:ascii="FangSong_GB2312" w:hAnsi="仿宋"/>
          <w:szCs w:val="32"/>
        </w:rPr>
      </w:pPr>
      <w:r w:rsidRPr="002B09E4">
        <w:rPr>
          <w:rFonts w:ascii="FangSong_GB2312" w:hAnsi="仿宋"/>
          <w:szCs w:val="32"/>
        </w:rPr>
        <w:t xml:space="preserve"> 1</w:t>
      </w:r>
      <w:r w:rsidRPr="002B09E4">
        <w:rPr>
          <w:rFonts w:ascii="FangSong_GB2312" w:hAnsi="仿宋" w:hint="eastAsia"/>
          <w:szCs w:val="32"/>
        </w:rPr>
        <w:t>、认罪悔罪：能认罪悔罪，服从管教。</w:t>
      </w:r>
    </w:p>
    <w:p w:rsidR="008223FD" w:rsidRPr="002B09E4" w:rsidRDefault="008223FD" w:rsidP="004E2099">
      <w:pPr>
        <w:spacing w:line="560" w:lineRule="exact"/>
        <w:ind w:firstLineChars="200" w:firstLine="31680"/>
        <w:rPr>
          <w:rFonts w:ascii="FangSong_GB2312" w:hAnsi="仿宋"/>
          <w:szCs w:val="32"/>
        </w:rPr>
      </w:pPr>
      <w:r w:rsidRPr="002B09E4">
        <w:rPr>
          <w:rFonts w:ascii="FangSong_GB2312" w:hAnsi="仿宋"/>
          <w:szCs w:val="32"/>
        </w:rPr>
        <w:t>2</w:t>
      </w:r>
      <w:r w:rsidRPr="002B09E4">
        <w:rPr>
          <w:rFonts w:ascii="FangSong_GB2312" w:hAnsi="仿宋" w:hint="eastAsia"/>
          <w:szCs w:val="32"/>
        </w:rPr>
        <w:t>、遵守监规：能遵守法律法规及监规纪律，接受教育改造。</w:t>
      </w:r>
    </w:p>
    <w:p w:rsidR="008223FD" w:rsidRPr="002B09E4" w:rsidRDefault="008223FD" w:rsidP="004E2099">
      <w:pPr>
        <w:spacing w:line="560" w:lineRule="exact"/>
        <w:ind w:firstLineChars="200" w:firstLine="31680"/>
        <w:rPr>
          <w:rFonts w:ascii="FangSong_GB2312" w:hAnsi="仿宋"/>
          <w:szCs w:val="32"/>
        </w:rPr>
      </w:pPr>
      <w:r w:rsidRPr="002B09E4">
        <w:rPr>
          <w:rFonts w:ascii="FangSong_GB2312" w:hAnsi="仿宋"/>
          <w:szCs w:val="32"/>
        </w:rPr>
        <w:t>3</w:t>
      </w:r>
      <w:r w:rsidRPr="002B09E4">
        <w:rPr>
          <w:rFonts w:ascii="FangSong_GB2312" w:hAnsi="仿宋" w:hint="eastAsia"/>
          <w:szCs w:val="32"/>
        </w:rPr>
        <w:t>、学习情况：能积极参加思想、文化、职业技术教育。</w:t>
      </w:r>
    </w:p>
    <w:p w:rsidR="008223FD" w:rsidRPr="002B09E4" w:rsidRDefault="008223FD" w:rsidP="004E2099">
      <w:pPr>
        <w:spacing w:line="560" w:lineRule="exact"/>
        <w:ind w:firstLineChars="200" w:firstLine="31680"/>
        <w:rPr>
          <w:rFonts w:ascii="FangSong_GB2312" w:hAnsi="仿宋"/>
          <w:szCs w:val="32"/>
        </w:rPr>
      </w:pPr>
      <w:r w:rsidRPr="002B09E4">
        <w:rPr>
          <w:rFonts w:ascii="FangSong_GB2312" w:hAnsi="仿宋"/>
          <w:szCs w:val="32"/>
        </w:rPr>
        <w:t>4</w:t>
      </w:r>
      <w:r w:rsidRPr="002B09E4">
        <w:rPr>
          <w:rFonts w:ascii="FangSong_GB2312" w:hAnsi="仿宋" w:hint="eastAsia"/>
          <w:szCs w:val="32"/>
        </w:rPr>
        <w:t>、劳动改造：能积极参加劳动，努力完成劳动任务。</w:t>
      </w:r>
    </w:p>
    <w:p w:rsidR="008223FD" w:rsidRPr="002B09E4" w:rsidRDefault="008223FD" w:rsidP="004E2099">
      <w:pPr>
        <w:spacing w:line="560" w:lineRule="exact"/>
        <w:ind w:firstLineChars="200" w:firstLine="31680"/>
        <w:rPr>
          <w:rFonts w:ascii="FangSong_GB2312" w:hAnsi="仿宋"/>
          <w:bCs/>
          <w:szCs w:val="32"/>
        </w:rPr>
      </w:pPr>
      <w:r w:rsidRPr="002B09E4">
        <w:rPr>
          <w:rFonts w:ascii="FangSong_GB2312" w:hAnsi="仿宋"/>
          <w:szCs w:val="32"/>
        </w:rPr>
        <w:t>5</w:t>
      </w:r>
      <w:r w:rsidRPr="002B09E4">
        <w:rPr>
          <w:rFonts w:ascii="FangSong_GB2312" w:hAnsi="仿宋" w:hint="eastAsia"/>
          <w:szCs w:val="32"/>
        </w:rPr>
        <w:t>、奖励及违规情况：该犯</w:t>
      </w:r>
      <w:r w:rsidRPr="002B09E4">
        <w:rPr>
          <w:rFonts w:ascii="FangSong_GB2312" w:hAnsi="仿宋" w:hint="eastAsia"/>
          <w:bCs/>
          <w:szCs w:val="32"/>
        </w:rPr>
        <w:t>本轮考核期</w:t>
      </w:r>
      <w:r w:rsidRPr="002B09E4">
        <w:rPr>
          <w:rFonts w:ascii="FangSong_GB2312" w:hAnsi="仿宋"/>
          <w:bCs/>
          <w:szCs w:val="32"/>
        </w:rPr>
        <w:t>2021</w:t>
      </w:r>
      <w:r w:rsidRPr="002B09E4">
        <w:rPr>
          <w:rFonts w:ascii="FangSong_GB2312" w:hAnsi="仿宋" w:hint="eastAsia"/>
          <w:bCs/>
          <w:szCs w:val="32"/>
        </w:rPr>
        <w:t>年</w:t>
      </w:r>
      <w:r w:rsidRPr="002B09E4">
        <w:rPr>
          <w:rFonts w:ascii="FangSong_GB2312" w:hAnsi="仿宋"/>
          <w:bCs/>
          <w:szCs w:val="32"/>
        </w:rPr>
        <w:t>12</w:t>
      </w:r>
      <w:r w:rsidRPr="002B09E4">
        <w:rPr>
          <w:rFonts w:ascii="FangSong_GB2312" w:hAnsi="仿宋" w:hint="eastAsia"/>
          <w:bCs/>
          <w:szCs w:val="32"/>
        </w:rPr>
        <w:t>月至</w:t>
      </w:r>
      <w:r w:rsidRPr="002B09E4">
        <w:rPr>
          <w:rFonts w:ascii="FangSong_GB2312" w:hAnsi="仿宋"/>
          <w:bCs/>
          <w:szCs w:val="32"/>
        </w:rPr>
        <w:t>2023</w:t>
      </w:r>
      <w:r w:rsidRPr="002B09E4">
        <w:rPr>
          <w:rFonts w:ascii="FangSong_GB2312" w:hAnsi="仿宋" w:hint="eastAsia"/>
          <w:bCs/>
          <w:szCs w:val="32"/>
        </w:rPr>
        <w:t>年</w:t>
      </w:r>
      <w:r w:rsidRPr="002B09E4">
        <w:rPr>
          <w:rFonts w:ascii="FangSong_GB2312" w:hAnsi="仿宋"/>
          <w:bCs/>
          <w:szCs w:val="32"/>
        </w:rPr>
        <w:t>8</w:t>
      </w:r>
      <w:r w:rsidRPr="002B09E4">
        <w:rPr>
          <w:rFonts w:ascii="FangSong_GB2312" w:hAnsi="仿宋" w:hint="eastAsia"/>
          <w:bCs/>
          <w:szCs w:val="32"/>
        </w:rPr>
        <w:t>月，累计获</w:t>
      </w:r>
      <w:r w:rsidRPr="002B09E4">
        <w:rPr>
          <w:rFonts w:ascii="FangSong_GB2312" w:hAnsi="仿宋"/>
          <w:bCs/>
          <w:szCs w:val="32"/>
        </w:rPr>
        <w:t>1999.9</w:t>
      </w:r>
      <w:r w:rsidRPr="002B09E4">
        <w:rPr>
          <w:rFonts w:ascii="FangSong_GB2312" w:hAnsi="仿宋" w:hint="eastAsia"/>
          <w:bCs/>
          <w:szCs w:val="32"/>
        </w:rPr>
        <w:t>分，合计获得</w:t>
      </w:r>
      <w:r w:rsidRPr="002B09E4">
        <w:rPr>
          <w:rFonts w:ascii="FangSong_GB2312" w:hAnsi="仿宋"/>
          <w:bCs/>
          <w:szCs w:val="32"/>
        </w:rPr>
        <w:t>1999.9</w:t>
      </w:r>
      <w:r w:rsidRPr="002B09E4">
        <w:rPr>
          <w:rFonts w:ascii="FangSong_GB2312" w:hAnsi="仿宋" w:hint="eastAsia"/>
          <w:bCs/>
          <w:szCs w:val="32"/>
        </w:rPr>
        <w:t>分，表扬</w:t>
      </w:r>
      <w:r w:rsidRPr="002B09E4">
        <w:rPr>
          <w:rFonts w:ascii="FangSong_GB2312" w:hAnsi="仿宋"/>
          <w:bCs/>
          <w:szCs w:val="32"/>
        </w:rPr>
        <w:t>2</w:t>
      </w:r>
      <w:r w:rsidRPr="002B09E4">
        <w:rPr>
          <w:rFonts w:ascii="FangSong_GB2312" w:hAnsi="仿宋" w:hint="eastAsia"/>
          <w:bCs/>
          <w:szCs w:val="32"/>
        </w:rPr>
        <w:t>次，物质奖励</w:t>
      </w:r>
      <w:r w:rsidRPr="002B09E4">
        <w:rPr>
          <w:rFonts w:ascii="FangSong_GB2312" w:hAnsi="仿宋"/>
          <w:bCs/>
          <w:szCs w:val="32"/>
        </w:rPr>
        <w:t>1</w:t>
      </w:r>
      <w:r w:rsidRPr="002B09E4">
        <w:rPr>
          <w:rFonts w:ascii="FangSong_GB2312" w:hAnsi="仿宋" w:hint="eastAsia"/>
          <w:bCs/>
          <w:szCs w:val="32"/>
        </w:rPr>
        <w:t>次。间隔期</w:t>
      </w:r>
      <w:r w:rsidRPr="002B09E4">
        <w:rPr>
          <w:rFonts w:ascii="FangSong_GB2312" w:hAnsi="仿宋"/>
          <w:bCs/>
          <w:szCs w:val="32"/>
        </w:rPr>
        <w:t>2022</w:t>
      </w:r>
      <w:r w:rsidRPr="002B09E4">
        <w:rPr>
          <w:rFonts w:ascii="FangSong_GB2312" w:hAnsi="仿宋" w:hint="eastAsia"/>
          <w:bCs/>
          <w:szCs w:val="32"/>
        </w:rPr>
        <w:t>年</w:t>
      </w:r>
      <w:r w:rsidRPr="002B09E4">
        <w:rPr>
          <w:rFonts w:ascii="FangSong_GB2312" w:hAnsi="仿宋"/>
          <w:bCs/>
          <w:szCs w:val="32"/>
        </w:rPr>
        <w:t>1</w:t>
      </w:r>
      <w:r w:rsidRPr="002B09E4">
        <w:rPr>
          <w:rFonts w:ascii="FangSong_GB2312" w:hAnsi="仿宋" w:hint="eastAsia"/>
          <w:bCs/>
          <w:szCs w:val="32"/>
        </w:rPr>
        <w:t>月至</w:t>
      </w:r>
      <w:r w:rsidRPr="002B09E4">
        <w:rPr>
          <w:rFonts w:ascii="FangSong_GB2312" w:hAnsi="仿宋"/>
          <w:bCs/>
          <w:szCs w:val="32"/>
        </w:rPr>
        <w:t>2023</w:t>
      </w:r>
      <w:r w:rsidRPr="002B09E4">
        <w:rPr>
          <w:rFonts w:ascii="FangSong_GB2312" w:hAnsi="仿宋" w:hint="eastAsia"/>
          <w:bCs/>
          <w:szCs w:val="32"/>
        </w:rPr>
        <w:t>年</w:t>
      </w:r>
      <w:r w:rsidRPr="002B09E4">
        <w:rPr>
          <w:rFonts w:ascii="FangSong_GB2312" w:hAnsi="仿宋"/>
          <w:bCs/>
          <w:szCs w:val="32"/>
        </w:rPr>
        <w:t>8</w:t>
      </w:r>
      <w:r w:rsidRPr="002B09E4">
        <w:rPr>
          <w:rFonts w:ascii="FangSong_GB2312" w:hAnsi="仿宋" w:hint="eastAsia"/>
          <w:bCs/>
          <w:szCs w:val="32"/>
        </w:rPr>
        <w:t>月</w:t>
      </w:r>
      <w:r>
        <w:rPr>
          <w:rFonts w:ascii="FangSong_GB2312" w:hAnsi="仿宋" w:hint="eastAsia"/>
          <w:bCs/>
          <w:szCs w:val="32"/>
        </w:rPr>
        <w:t>，</w:t>
      </w:r>
      <w:r w:rsidRPr="002B09E4">
        <w:rPr>
          <w:rFonts w:ascii="FangSong_GB2312" w:hAnsi="仿宋" w:hint="eastAsia"/>
          <w:bCs/>
          <w:szCs w:val="32"/>
        </w:rPr>
        <w:t>获得</w:t>
      </w:r>
      <w:r w:rsidRPr="002B09E4">
        <w:rPr>
          <w:rFonts w:ascii="FangSong_GB2312" w:hAnsi="仿宋"/>
          <w:bCs/>
          <w:szCs w:val="32"/>
        </w:rPr>
        <w:t>1999.9</w:t>
      </w:r>
      <w:r w:rsidRPr="002B09E4">
        <w:rPr>
          <w:rFonts w:ascii="FangSong_GB2312" w:hAnsi="仿宋" w:hint="eastAsia"/>
          <w:bCs/>
          <w:szCs w:val="32"/>
        </w:rPr>
        <w:t>分。考核期内无违规。</w:t>
      </w:r>
    </w:p>
    <w:p w:rsidR="008223FD" w:rsidRPr="002B09E4" w:rsidRDefault="008223FD" w:rsidP="004E2099">
      <w:pPr>
        <w:spacing w:line="560" w:lineRule="exact"/>
        <w:ind w:firstLineChars="200" w:firstLine="31680"/>
        <w:rPr>
          <w:rFonts w:ascii="FangSong_GB2312" w:hAnsi="仿宋"/>
          <w:szCs w:val="32"/>
        </w:rPr>
      </w:pPr>
      <w:r w:rsidRPr="002B09E4">
        <w:rPr>
          <w:rFonts w:ascii="FangSong_GB2312" w:hAnsi="仿宋" w:hint="eastAsia"/>
          <w:szCs w:val="32"/>
        </w:rPr>
        <w:t>本案于</w:t>
      </w:r>
      <w:r w:rsidRPr="002B09E4">
        <w:rPr>
          <w:rFonts w:ascii="FangSong_GB2312" w:hAnsi="仿宋" w:cs="KaiTi_GB2312"/>
          <w:szCs w:val="32"/>
        </w:rPr>
        <w:t>2023</w:t>
      </w:r>
      <w:r w:rsidRPr="002B09E4">
        <w:rPr>
          <w:rFonts w:ascii="FangSong_GB2312" w:hAnsi="仿宋" w:hint="eastAsia"/>
          <w:szCs w:val="32"/>
        </w:rPr>
        <w:t>年</w:t>
      </w:r>
      <w:r w:rsidRPr="002B09E4">
        <w:rPr>
          <w:rFonts w:ascii="FangSong_GB2312" w:hAnsi="仿宋"/>
          <w:szCs w:val="32"/>
        </w:rPr>
        <w:t>12</w:t>
      </w:r>
      <w:r w:rsidRPr="002B09E4">
        <w:rPr>
          <w:rFonts w:ascii="FangSong_GB2312" w:hAnsi="仿宋" w:hint="eastAsia"/>
          <w:szCs w:val="32"/>
        </w:rPr>
        <w:t>月</w:t>
      </w:r>
      <w:r w:rsidRPr="002B09E4">
        <w:rPr>
          <w:rFonts w:ascii="FangSong_GB2312" w:hAnsi="仿宋"/>
          <w:szCs w:val="32"/>
        </w:rPr>
        <w:t>20</w:t>
      </w:r>
      <w:r w:rsidRPr="002B09E4">
        <w:rPr>
          <w:rFonts w:ascii="FangSong_GB2312" w:hAnsi="仿宋" w:hint="eastAsia"/>
          <w:szCs w:val="32"/>
        </w:rPr>
        <w:t>日至</w:t>
      </w:r>
      <w:r w:rsidRPr="002B09E4">
        <w:rPr>
          <w:rFonts w:ascii="FangSong_GB2312" w:hAnsi="仿宋" w:cs="KaiTi_GB2312"/>
          <w:szCs w:val="32"/>
        </w:rPr>
        <w:t>2023</w:t>
      </w:r>
      <w:r w:rsidRPr="002B09E4">
        <w:rPr>
          <w:rFonts w:ascii="FangSong_GB2312" w:hAnsi="仿宋" w:hint="eastAsia"/>
          <w:szCs w:val="32"/>
        </w:rPr>
        <w:t>年</w:t>
      </w:r>
      <w:r w:rsidRPr="002B09E4">
        <w:rPr>
          <w:rFonts w:ascii="FangSong_GB2312" w:hAnsi="仿宋"/>
          <w:szCs w:val="32"/>
        </w:rPr>
        <w:t>12</w:t>
      </w:r>
      <w:r w:rsidRPr="002B09E4">
        <w:rPr>
          <w:rFonts w:ascii="FangSong_GB2312" w:hAnsi="仿宋" w:hint="eastAsia"/>
          <w:szCs w:val="32"/>
        </w:rPr>
        <w:t>月</w:t>
      </w:r>
      <w:r w:rsidRPr="002B09E4">
        <w:rPr>
          <w:rFonts w:ascii="FangSong_GB2312" w:hAnsi="仿宋"/>
          <w:szCs w:val="32"/>
        </w:rPr>
        <w:t>26</w:t>
      </w:r>
      <w:r w:rsidRPr="002B09E4">
        <w:rPr>
          <w:rFonts w:ascii="FangSong_GB2312" w:hAnsi="仿宋" w:hint="eastAsia"/>
          <w:szCs w:val="32"/>
        </w:rPr>
        <w:t>日在狱内公示未收到不同意见。</w:t>
      </w:r>
    </w:p>
    <w:p w:rsidR="008223FD" w:rsidRPr="002B09E4" w:rsidRDefault="008223FD" w:rsidP="004E2099">
      <w:pPr>
        <w:spacing w:line="560" w:lineRule="exact"/>
        <w:ind w:firstLineChars="200" w:firstLine="31680"/>
        <w:rPr>
          <w:rFonts w:ascii="FangSong_GB2312" w:hAnsi="仿宋"/>
          <w:szCs w:val="32"/>
        </w:rPr>
      </w:pPr>
      <w:r w:rsidRPr="002B09E4">
        <w:rPr>
          <w:rFonts w:ascii="FangSong_GB2312" w:hAnsi="仿宋" w:hint="eastAsia"/>
          <w:szCs w:val="32"/>
        </w:rPr>
        <w:t>罪犯丘华宾在服刑期间，确有悔改表现，依照《中华人民共和国刑法》第七十八条、第七十九条、《中华人民共和国刑事诉讼法》第二百七十三条第二款和《中华人民共和国监狱法》第二十九条之规定，建议对罪犯丘华宾予以减刑五个月。特提请你院审理裁定。</w:t>
      </w:r>
    </w:p>
    <w:p w:rsidR="008223FD" w:rsidRPr="002B09E4" w:rsidRDefault="008223FD" w:rsidP="004E2099">
      <w:pPr>
        <w:pStyle w:val="Salutation"/>
        <w:spacing w:line="560" w:lineRule="exact"/>
        <w:ind w:rightChars="-15" w:right="31680" w:firstLineChars="200" w:firstLine="31680"/>
        <w:rPr>
          <w:rFonts w:ascii="FangSong_GB2312" w:hAnsi="仿宋"/>
          <w:szCs w:val="32"/>
        </w:rPr>
      </w:pPr>
      <w:r w:rsidRPr="002B09E4">
        <w:rPr>
          <w:rFonts w:ascii="FangSong_GB2312" w:hAnsi="仿宋" w:hint="eastAsia"/>
          <w:szCs w:val="32"/>
        </w:rPr>
        <w:t>此致</w:t>
      </w:r>
    </w:p>
    <w:p w:rsidR="008223FD" w:rsidRPr="002B09E4" w:rsidRDefault="008223FD" w:rsidP="004E2099">
      <w:pPr>
        <w:spacing w:line="560" w:lineRule="exact"/>
        <w:ind w:rightChars="-15" w:right="31680"/>
        <w:rPr>
          <w:rFonts w:ascii="FangSong_GB2312" w:hAnsi="仿宋"/>
          <w:szCs w:val="32"/>
        </w:rPr>
      </w:pPr>
      <w:r w:rsidRPr="002B09E4">
        <w:rPr>
          <w:rFonts w:ascii="FangSong_GB2312" w:hAnsi="仿宋" w:hint="eastAsia"/>
          <w:szCs w:val="32"/>
        </w:rPr>
        <w:t>福州市中级人民法院</w:t>
      </w:r>
    </w:p>
    <w:p w:rsidR="008223FD" w:rsidRPr="002B09E4" w:rsidRDefault="008223FD" w:rsidP="004E2099">
      <w:pPr>
        <w:spacing w:line="560" w:lineRule="exact"/>
        <w:ind w:firstLineChars="200" w:firstLine="31680"/>
        <w:rPr>
          <w:rFonts w:ascii="FangSong_GB2312" w:hAnsi="仿宋" w:cs="FangSong_GB2312"/>
          <w:szCs w:val="32"/>
        </w:rPr>
      </w:pPr>
      <w:r w:rsidRPr="002B09E4">
        <w:rPr>
          <w:rFonts w:ascii="FangSong_GB2312" w:hAnsi="仿宋" w:cs="FangSong_GB2312" w:hint="eastAsia"/>
          <w:szCs w:val="32"/>
        </w:rPr>
        <w:t>附件：⒈罪犯</w:t>
      </w:r>
      <w:r w:rsidRPr="002B09E4">
        <w:rPr>
          <w:rFonts w:ascii="FangSong_GB2312" w:hAnsi="仿宋" w:hint="eastAsia"/>
          <w:szCs w:val="32"/>
        </w:rPr>
        <w:t>丘华宾</w:t>
      </w:r>
      <w:r w:rsidRPr="002B09E4">
        <w:rPr>
          <w:rFonts w:ascii="FangSong_GB2312" w:hAnsi="仿宋" w:cs="FangSong_GB2312" w:hint="eastAsia"/>
          <w:szCs w:val="32"/>
        </w:rPr>
        <w:t>卷宗一册</w:t>
      </w:r>
    </w:p>
    <w:p w:rsidR="008223FD" w:rsidRDefault="008223FD" w:rsidP="004E2099">
      <w:pPr>
        <w:spacing w:line="560" w:lineRule="exact"/>
        <w:ind w:rightChars="-15" w:right="31680" w:firstLineChars="500" w:firstLine="31680"/>
        <w:rPr>
          <w:rFonts w:ascii="FangSong_GB2312" w:hAnsi="仿宋" w:cs="FangSong_GB2312"/>
          <w:szCs w:val="32"/>
        </w:rPr>
      </w:pPr>
      <w:r w:rsidRPr="002B09E4">
        <w:rPr>
          <w:rFonts w:ascii="FangSong_GB2312" w:hAnsi="仿宋" w:cs="FangSong_GB2312" w:hint="eastAsia"/>
          <w:szCs w:val="32"/>
        </w:rPr>
        <w:t>⒉减刑建议书四份</w:t>
      </w:r>
    </w:p>
    <w:p w:rsidR="008223FD" w:rsidRDefault="008223FD" w:rsidP="004E2099">
      <w:pPr>
        <w:spacing w:line="560" w:lineRule="exact"/>
        <w:ind w:rightChars="-15" w:right="31680" w:firstLineChars="500" w:firstLine="31680"/>
        <w:rPr>
          <w:rFonts w:ascii="FangSong_GB2312" w:hAnsi="仿宋" w:cs="FangSong_GB2312"/>
          <w:szCs w:val="32"/>
        </w:rPr>
      </w:pPr>
    </w:p>
    <w:p w:rsidR="008223FD" w:rsidRDefault="008223FD" w:rsidP="004E2099">
      <w:pPr>
        <w:spacing w:line="560" w:lineRule="exact"/>
        <w:ind w:rightChars="-15" w:right="31680" w:firstLineChars="500" w:firstLine="31680"/>
        <w:rPr>
          <w:rFonts w:ascii="FangSong_GB2312" w:hAnsi="仿宋" w:cs="FangSong_GB2312"/>
          <w:szCs w:val="32"/>
        </w:rPr>
      </w:pPr>
    </w:p>
    <w:p w:rsidR="008223FD" w:rsidRPr="002B09E4" w:rsidRDefault="008223FD" w:rsidP="004E2099">
      <w:pPr>
        <w:spacing w:line="560" w:lineRule="exact"/>
        <w:ind w:rightChars="-15" w:right="31680" w:firstLineChars="500" w:firstLine="31680"/>
        <w:rPr>
          <w:rFonts w:ascii="FangSong_GB2312" w:hAnsi="仿宋" w:cs="FangSong_GB2312"/>
          <w:szCs w:val="32"/>
        </w:rPr>
      </w:pPr>
    </w:p>
    <w:p w:rsidR="008223FD" w:rsidRPr="002B09E4" w:rsidRDefault="008223FD" w:rsidP="004E2099">
      <w:pPr>
        <w:spacing w:line="560" w:lineRule="exact"/>
        <w:ind w:rightChars="379" w:right="31680" w:firstLineChars="200" w:firstLine="31680"/>
        <w:jc w:val="center"/>
        <w:rPr>
          <w:rFonts w:ascii="FangSong_GB2312" w:hAnsi="仿宋"/>
          <w:szCs w:val="32"/>
        </w:rPr>
      </w:pPr>
      <w:r w:rsidRPr="002B09E4">
        <w:rPr>
          <w:rFonts w:ascii="FangSong_GB2312" w:hAnsi="仿宋"/>
          <w:szCs w:val="32"/>
        </w:rPr>
        <w:t xml:space="preserve">                   </w:t>
      </w:r>
      <w:r w:rsidRPr="002B09E4">
        <w:rPr>
          <w:rFonts w:ascii="FangSong_GB2312" w:hAnsi="仿宋" w:hint="eastAsia"/>
          <w:szCs w:val="32"/>
        </w:rPr>
        <w:t>福建省福清监狱</w:t>
      </w:r>
    </w:p>
    <w:p w:rsidR="008223FD" w:rsidRPr="002B09E4" w:rsidRDefault="008223FD" w:rsidP="004E2099">
      <w:pPr>
        <w:spacing w:line="560" w:lineRule="exact"/>
        <w:ind w:rightChars="400" w:right="31680" w:firstLineChars="200" w:firstLine="31680"/>
        <w:jc w:val="right"/>
        <w:rPr>
          <w:rFonts w:ascii="FangSong_GB2312" w:hAnsi="仿宋"/>
          <w:szCs w:val="32"/>
        </w:rPr>
      </w:pPr>
      <w:r w:rsidRPr="002B09E4">
        <w:rPr>
          <w:rFonts w:ascii="FangSong_GB2312" w:hAnsi="仿宋" w:hint="eastAsia"/>
          <w:szCs w:val="32"/>
        </w:rPr>
        <w:t>二</w:t>
      </w:r>
      <w:r w:rsidRPr="002B09E4">
        <w:rPr>
          <w:rFonts w:ascii="FangSong_GB2312" w:eastAsia="仿宋" w:hAnsi="仿宋" w:cs="SimSun" w:hint="eastAsia"/>
          <w:szCs w:val="32"/>
        </w:rPr>
        <w:t>〇</w:t>
      </w:r>
      <w:r w:rsidRPr="002B09E4">
        <w:rPr>
          <w:rFonts w:ascii="FangSong_GB2312" w:hAnsi="仿宋" w:cs="SimSun" w:hint="eastAsia"/>
          <w:szCs w:val="32"/>
        </w:rPr>
        <w:t>二</w:t>
      </w:r>
      <w:r w:rsidRPr="002B09E4">
        <w:rPr>
          <w:rFonts w:ascii="FangSong_GB2312" w:hAnsi="仿宋" w:hint="eastAsia"/>
          <w:szCs w:val="32"/>
        </w:rPr>
        <w:t>三年</w:t>
      </w:r>
      <w:r>
        <w:rPr>
          <w:rFonts w:ascii="FangSong_GB2312" w:hAnsi="仿宋" w:hint="eastAsia"/>
          <w:szCs w:val="32"/>
        </w:rPr>
        <w:t>十二月二十九日</w:t>
      </w:r>
    </w:p>
    <w:p w:rsidR="008223FD" w:rsidRPr="00334F4D"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181026">
      <w:pPr>
        <w:snapToGrid w:val="0"/>
        <w:spacing w:line="500" w:lineRule="exact"/>
        <w:rPr>
          <w:rFonts w:ascii="方正小标宋简体" w:eastAsia="方正小标宋简体" w:hAnsi="方正小标宋简体" w:cs="方正小标宋简体"/>
          <w:sz w:val="44"/>
          <w:szCs w:val="44"/>
        </w:rPr>
      </w:pPr>
    </w:p>
    <w:p w:rsidR="008223FD" w:rsidRDefault="008223FD" w:rsidP="00181026">
      <w:pPr>
        <w:snapToGrid w:val="0"/>
        <w:spacing w:line="500" w:lineRule="exact"/>
        <w:rPr>
          <w:rFonts w:ascii="方正小标宋简体" w:eastAsia="方正小标宋简体" w:hAnsi="方正小标宋简体" w:cs="方正小标宋简体"/>
          <w:sz w:val="44"/>
          <w:szCs w:val="44"/>
        </w:rPr>
      </w:pPr>
    </w:p>
    <w:p w:rsidR="008223FD" w:rsidRPr="00334F4D" w:rsidRDefault="008223FD" w:rsidP="00181026">
      <w:pPr>
        <w:snapToGrid w:val="0"/>
        <w:spacing w:line="500" w:lineRule="exact"/>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福建省福清监狱</w:t>
      </w: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提请减刑建议书</w:t>
      </w:r>
    </w:p>
    <w:p w:rsidR="008223FD" w:rsidRPr="00334F4D" w:rsidRDefault="008223FD" w:rsidP="004E2099">
      <w:pPr>
        <w:spacing w:line="500" w:lineRule="exact"/>
        <w:ind w:firstLineChars="200" w:firstLine="31680"/>
        <w:jc w:val="right"/>
        <w:rPr>
          <w:rFonts w:ascii="KaiTi_GB2312" w:eastAsia="KaiTi_GB2312" w:hAnsi="Times New Roman" w:cs="KaiTi_GB2312"/>
          <w:szCs w:val="32"/>
        </w:rPr>
      </w:pPr>
      <w:r w:rsidRPr="00334F4D">
        <w:rPr>
          <w:rFonts w:ascii="KaiTi_GB2312" w:eastAsia="KaiTi_GB2312" w:hAnsi="Times New Roman" w:cs="KaiTi_GB2312" w:hint="eastAsia"/>
          <w:szCs w:val="32"/>
        </w:rPr>
        <w:t>〔</w:t>
      </w:r>
      <w:r w:rsidRPr="00334F4D">
        <w:rPr>
          <w:rFonts w:ascii="KaiTi_GB2312" w:eastAsia="KaiTi_GB2312" w:hAnsi="Times New Roman" w:cs="KaiTi_GB2312"/>
          <w:szCs w:val="32"/>
        </w:rPr>
        <w:t>2024</w:t>
      </w:r>
      <w:r w:rsidRPr="00334F4D">
        <w:rPr>
          <w:rFonts w:ascii="KaiTi_GB2312" w:eastAsia="KaiTi_GB2312" w:hAnsi="Times New Roman" w:cs="KaiTi_GB2312" w:hint="eastAsia"/>
          <w:szCs w:val="32"/>
        </w:rPr>
        <w:t>〕闽融狱减字第</w:t>
      </w:r>
      <w:r w:rsidRPr="00334F4D">
        <w:rPr>
          <w:rFonts w:ascii="KaiTi_GB2312" w:eastAsia="KaiTi_GB2312" w:hAnsi="Times New Roman" w:cs="KaiTi_GB2312"/>
          <w:szCs w:val="32"/>
        </w:rPr>
        <w:t>64</w:t>
      </w:r>
      <w:r w:rsidRPr="00334F4D">
        <w:rPr>
          <w:rFonts w:ascii="KaiTi_GB2312" w:eastAsia="KaiTi_GB2312" w:hAnsi="Times New Roman" w:cs="KaiTi_GB2312" w:hint="eastAsia"/>
          <w:szCs w:val="32"/>
        </w:rPr>
        <w:t>号</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hint="eastAsia"/>
          <w:szCs w:val="32"/>
        </w:rPr>
        <w:t>罪犯王占果</w:t>
      </w:r>
      <w:r w:rsidRPr="002B09E4">
        <w:rPr>
          <w:rFonts w:ascii="FangSong_GB2312" w:hAnsi="仿宋"/>
          <w:szCs w:val="32"/>
        </w:rPr>
        <w:fldChar w:fldCharType="begin"/>
      </w:r>
      <w:r w:rsidRPr="002B09E4">
        <w:rPr>
          <w:rFonts w:ascii="FangSong_GB2312" w:hAnsi="仿宋"/>
          <w:szCs w:val="32"/>
        </w:rPr>
        <w:instrText xml:space="preserve"> AUTOTEXTLIST  \* MERGEFORMAT </w:instrText>
      </w:r>
      <w:r w:rsidRPr="002B09E4">
        <w:rPr>
          <w:rFonts w:ascii="FangSong_GB2312" w:hAnsi="仿宋"/>
          <w:szCs w:val="32"/>
        </w:rPr>
        <w:fldChar w:fldCharType="end"/>
      </w:r>
      <w:r w:rsidRPr="002B09E4">
        <w:rPr>
          <w:rFonts w:ascii="FangSong_GB2312" w:hAnsi="仿宋" w:hint="eastAsia"/>
          <w:szCs w:val="32"/>
        </w:rPr>
        <w:t>，男，汉族，</w:t>
      </w:r>
      <w:r w:rsidRPr="002B09E4">
        <w:rPr>
          <w:rFonts w:ascii="FangSong_GB2312" w:hAnsi="仿宋"/>
          <w:szCs w:val="32"/>
        </w:rPr>
        <w:t>1999</w:t>
      </w:r>
      <w:r w:rsidRPr="002B09E4">
        <w:rPr>
          <w:rFonts w:ascii="FangSong_GB2312" w:hAnsi="仿宋" w:hint="eastAsia"/>
          <w:szCs w:val="32"/>
        </w:rPr>
        <w:t>年</w:t>
      </w:r>
      <w:r w:rsidRPr="002B09E4">
        <w:rPr>
          <w:rFonts w:ascii="FangSong_GB2312" w:hAnsi="仿宋"/>
          <w:szCs w:val="32"/>
        </w:rPr>
        <w:t>11</w:t>
      </w:r>
      <w:r w:rsidRPr="002B09E4">
        <w:rPr>
          <w:rFonts w:ascii="FangSong_GB2312" w:hAnsi="仿宋" w:hint="eastAsia"/>
          <w:szCs w:val="32"/>
        </w:rPr>
        <w:t>月</w:t>
      </w:r>
      <w:r w:rsidRPr="002B09E4">
        <w:rPr>
          <w:rFonts w:ascii="FangSong_GB2312" w:hAnsi="仿宋"/>
          <w:szCs w:val="32"/>
        </w:rPr>
        <w:t>7</w:t>
      </w:r>
      <w:r w:rsidRPr="002B09E4">
        <w:rPr>
          <w:rFonts w:ascii="FangSong_GB2312" w:hAnsi="仿宋" w:hint="eastAsia"/>
          <w:szCs w:val="32"/>
        </w:rPr>
        <w:t>日出生，户籍所在地福建省平潭县，小学文化，捕前系务工。</w:t>
      </w:r>
    </w:p>
    <w:p w:rsidR="008223FD" w:rsidRPr="002B09E4" w:rsidRDefault="008223FD" w:rsidP="004E2099">
      <w:pPr>
        <w:spacing w:line="500" w:lineRule="exact"/>
        <w:ind w:rightChars="12" w:right="31680" w:firstLineChars="200" w:firstLine="31680"/>
        <w:rPr>
          <w:rFonts w:ascii="FangSong_GB2312" w:hAnsi="仿宋"/>
          <w:szCs w:val="32"/>
        </w:rPr>
      </w:pPr>
      <w:r w:rsidRPr="002B09E4">
        <w:rPr>
          <w:rFonts w:ascii="FangSong_GB2312" w:hAnsi="仿宋" w:hint="eastAsia"/>
          <w:szCs w:val="32"/>
        </w:rPr>
        <w:t>福建省平潭县人民法院于</w:t>
      </w:r>
      <w:r w:rsidRPr="002B09E4">
        <w:rPr>
          <w:rFonts w:ascii="FangSong_GB2312" w:hAnsi="仿宋"/>
          <w:szCs w:val="32"/>
        </w:rPr>
        <w:t>2021</w:t>
      </w:r>
      <w:r w:rsidRPr="002B09E4">
        <w:rPr>
          <w:rFonts w:ascii="FangSong_GB2312" w:hAnsi="仿宋" w:hint="eastAsia"/>
          <w:szCs w:val="32"/>
        </w:rPr>
        <w:t>年</w:t>
      </w:r>
      <w:r w:rsidRPr="002B09E4">
        <w:rPr>
          <w:rFonts w:ascii="FangSong_GB2312" w:hAnsi="仿宋"/>
          <w:szCs w:val="32"/>
        </w:rPr>
        <w:t>1</w:t>
      </w:r>
      <w:r w:rsidRPr="002B09E4">
        <w:rPr>
          <w:rFonts w:ascii="FangSong_GB2312" w:hAnsi="仿宋" w:hint="eastAsia"/>
          <w:szCs w:val="32"/>
        </w:rPr>
        <w:t>月</w:t>
      </w:r>
      <w:r w:rsidRPr="002B09E4">
        <w:rPr>
          <w:rFonts w:ascii="FangSong_GB2312" w:hAnsi="仿宋"/>
          <w:szCs w:val="32"/>
        </w:rPr>
        <w:t>29</w:t>
      </w:r>
      <w:r w:rsidRPr="002B09E4">
        <w:rPr>
          <w:rFonts w:ascii="FangSong_GB2312" w:hAnsi="仿宋" w:hint="eastAsia"/>
          <w:szCs w:val="32"/>
        </w:rPr>
        <w:t>日作出</w:t>
      </w:r>
      <w:r w:rsidRPr="002B09E4">
        <w:rPr>
          <w:rFonts w:ascii="FangSong_GB2312" w:hAnsi="仿宋"/>
          <w:szCs w:val="32"/>
        </w:rPr>
        <w:t>(2020)</w:t>
      </w:r>
      <w:r w:rsidRPr="002B09E4">
        <w:rPr>
          <w:rFonts w:ascii="FangSong_GB2312" w:hAnsi="仿宋" w:hint="eastAsia"/>
          <w:szCs w:val="32"/>
        </w:rPr>
        <w:t>闽</w:t>
      </w:r>
      <w:r w:rsidRPr="002B09E4">
        <w:rPr>
          <w:rFonts w:ascii="FangSong_GB2312" w:hAnsi="仿宋"/>
          <w:szCs w:val="32"/>
        </w:rPr>
        <w:t>0128</w:t>
      </w:r>
      <w:r w:rsidRPr="002B09E4">
        <w:rPr>
          <w:rFonts w:ascii="FangSong_GB2312" w:hAnsi="仿宋" w:hint="eastAsia"/>
          <w:szCs w:val="32"/>
        </w:rPr>
        <w:t>刑初</w:t>
      </w:r>
      <w:r w:rsidRPr="002B09E4">
        <w:rPr>
          <w:rFonts w:ascii="FangSong_GB2312" w:hAnsi="仿宋"/>
          <w:szCs w:val="32"/>
        </w:rPr>
        <w:t>403</w:t>
      </w:r>
      <w:r w:rsidRPr="002B09E4">
        <w:rPr>
          <w:rFonts w:ascii="FangSong_GB2312" w:hAnsi="仿宋" w:hint="eastAsia"/>
          <w:szCs w:val="32"/>
        </w:rPr>
        <w:t>号刑事判决，以被告人王占果犯聚众斗殴罪，判处有期徒刑三年；犯贩卖毒品罪，判处有期徒刑一年六个月，并处罚金人民币三千元；决定执行有期徒刑四年三个月，并处罚金人民币三千元；责令被告人王占果与同案犯共同退出违法所得人民币</w:t>
      </w:r>
      <w:r w:rsidRPr="002B09E4">
        <w:rPr>
          <w:rFonts w:ascii="FangSong_GB2312" w:hAnsi="仿宋"/>
          <w:szCs w:val="32"/>
        </w:rPr>
        <w:t>4000</w:t>
      </w:r>
      <w:r w:rsidRPr="002B09E4">
        <w:rPr>
          <w:rFonts w:ascii="FangSong_GB2312" w:hAnsi="仿宋" w:hint="eastAsia"/>
          <w:szCs w:val="32"/>
        </w:rPr>
        <w:t>元，予以没收，上缴国库。宣判后，被告人不服，提出上诉。福建省福州市中级人民法院于</w:t>
      </w:r>
      <w:r w:rsidRPr="002B09E4">
        <w:rPr>
          <w:rFonts w:ascii="FangSong_GB2312" w:hAnsi="仿宋"/>
          <w:szCs w:val="32"/>
        </w:rPr>
        <w:t>2021</w:t>
      </w:r>
      <w:r w:rsidRPr="002B09E4">
        <w:rPr>
          <w:rFonts w:ascii="FangSong_GB2312" w:hAnsi="仿宋" w:hint="eastAsia"/>
          <w:szCs w:val="32"/>
        </w:rPr>
        <w:t>年</w:t>
      </w:r>
      <w:r w:rsidRPr="002B09E4">
        <w:rPr>
          <w:rFonts w:ascii="FangSong_GB2312" w:hAnsi="仿宋"/>
          <w:szCs w:val="32"/>
        </w:rPr>
        <w:t>4</w:t>
      </w:r>
      <w:r w:rsidRPr="002B09E4">
        <w:rPr>
          <w:rFonts w:ascii="FangSong_GB2312" w:hAnsi="仿宋" w:hint="eastAsia"/>
          <w:szCs w:val="32"/>
        </w:rPr>
        <w:t>月</w:t>
      </w:r>
      <w:r w:rsidRPr="002B09E4">
        <w:rPr>
          <w:rFonts w:ascii="FangSong_GB2312" w:hAnsi="仿宋"/>
          <w:szCs w:val="32"/>
        </w:rPr>
        <w:t>18</w:t>
      </w:r>
      <w:r w:rsidRPr="002B09E4">
        <w:rPr>
          <w:rFonts w:ascii="FangSong_GB2312" w:hAnsi="仿宋" w:hint="eastAsia"/>
          <w:szCs w:val="32"/>
        </w:rPr>
        <w:t>日作出</w:t>
      </w:r>
      <w:r w:rsidRPr="002B09E4">
        <w:rPr>
          <w:rFonts w:ascii="FangSong_GB2312" w:hAnsi="仿宋"/>
          <w:szCs w:val="32"/>
        </w:rPr>
        <w:t>(2021)</w:t>
      </w:r>
      <w:r w:rsidRPr="002B09E4">
        <w:rPr>
          <w:rFonts w:ascii="FangSong_GB2312" w:hAnsi="仿宋" w:hint="eastAsia"/>
          <w:szCs w:val="32"/>
        </w:rPr>
        <w:t>闽</w:t>
      </w:r>
      <w:r w:rsidRPr="002B09E4">
        <w:rPr>
          <w:rFonts w:ascii="FangSong_GB2312" w:hAnsi="仿宋"/>
          <w:szCs w:val="32"/>
        </w:rPr>
        <w:t>01</w:t>
      </w:r>
      <w:r w:rsidRPr="002B09E4">
        <w:rPr>
          <w:rFonts w:ascii="FangSong_GB2312" w:hAnsi="仿宋" w:hint="eastAsia"/>
          <w:szCs w:val="32"/>
        </w:rPr>
        <w:t>刑终</w:t>
      </w:r>
      <w:r w:rsidRPr="002B09E4">
        <w:rPr>
          <w:rFonts w:ascii="FangSong_GB2312" w:hAnsi="仿宋"/>
          <w:szCs w:val="32"/>
        </w:rPr>
        <w:t>451</w:t>
      </w:r>
      <w:r w:rsidRPr="002B09E4">
        <w:rPr>
          <w:rFonts w:ascii="FangSong_GB2312" w:hAnsi="仿宋" w:hint="eastAsia"/>
          <w:szCs w:val="32"/>
        </w:rPr>
        <w:t>号刑事裁定：驳回上诉，维持原判。刑期自</w:t>
      </w:r>
      <w:r w:rsidRPr="002B09E4">
        <w:rPr>
          <w:rFonts w:ascii="FangSong_GB2312" w:hAnsi="仿宋"/>
          <w:szCs w:val="32"/>
        </w:rPr>
        <w:t>2020</w:t>
      </w:r>
      <w:r w:rsidRPr="002B09E4">
        <w:rPr>
          <w:rFonts w:ascii="FangSong_GB2312" w:hAnsi="仿宋" w:hint="eastAsia"/>
          <w:szCs w:val="32"/>
        </w:rPr>
        <w:t>年</w:t>
      </w:r>
      <w:r w:rsidRPr="002B09E4">
        <w:rPr>
          <w:rFonts w:ascii="FangSong_GB2312" w:hAnsi="仿宋"/>
          <w:szCs w:val="32"/>
        </w:rPr>
        <w:t>8</w:t>
      </w:r>
      <w:r w:rsidRPr="002B09E4">
        <w:rPr>
          <w:rFonts w:ascii="FangSong_GB2312" w:hAnsi="仿宋" w:hint="eastAsia"/>
          <w:szCs w:val="32"/>
        </w:rPr>
        <w:t>月</w:t>
      </w:r>
      <w:r w:rsidRPr="002B09E4">
        <w:rPr>
          <w:rFonts w:ascii="FangSong_GB2312" w:hAnsi="仿宋"/>
          <w:szCs w:val="32"/>
        </w:rPr>
        <w:t>4</w:t>
      </w:r>
      <w:r w:rsidRPr="002B09E4">
        <w:rPr>
          <w:rFonts w:ascii="FangSong_GB2312" w:hAnsi="仿宋" w:hint="eastAsia"/>
          <w:szCs w:val="32"/>
        </w:rPr>
        <w:t>日起至</w:t>
      </w:r>
      <w:r w:rsidRPr="002B09E4">
        <w:rPr>
          <w:rFonts w:ascii="FangSong_GB2312" w:hAnsi="仿宋"/>
          <w:szCs w:val="32"/>
        </w:rPr>
        <w:t>2024</w:t>
      </w:r>
      <w:r w:rsidRPr="002B09E4">
        <w:rPr>
          <w:rFonts w:ascii="FangSong_GB2312" w:hAnsi="仿宋" w:hint="eastAsia"/>
          <w:szCs w:val="32"/>
        </w:rPr>
        <w:t>年</w:t>
      </w:r>
      <w:r w:rsidRPr="002B09E4">
        <w:rPr>
          <w:rFonts w:ascii="FangSong_GB2312" w:hAnsi="仿宋"/>
          <w:szCs w:val="32"/>
        </w:rPr>
        <w:t>11</w:t>
      </w:r>
      <w:r w:rsidRPr="002B09E4">
        <w:rPr>
          <w:rFonts w:ascii="FangSong_GB2312" w:hAnsi="仿宋" w:hint="eastAsia"/>
          <w:szCs w:val="32"/>
        </w:rPr>
        <w:t>月</w:t>
      </w:r>
      <w:r w:rsidRPr="002B09E4">
        <w:rPr>
          <w:rFonts w:ascii="FangSong_GB2312" w:hAnsi="仿宋"/>
          <w:szCs w:val="32"/>
        </w:rPr>
        <w:t>3</w:t>
      </w:r>
      <w:r w:rsidRPr="002B09E4">
        <w:rPr>
          <w:rFonts w:ascii="FangSong_GB2312" w:hAnsi="仿宋" w:hint="eastAsia"/>
          <w:szCs w:val="32"/>
        </w:rPr>
        <w:t>日止。</w:t>
      </w:r>
      <w:r w:rsidRPr="002B09E4">
        <w:rPr>
          <w:rFonts w:ascii="FangSong_GB2312" w:hAnsi="仿宋"/>
          <w:szCs w:val="32"/>
        </w:rPr>
        <w:t>2021</w:t>
      </w:r>
      <w:r w:rsidRPr="002B09E4">
        <w:rPr>
          <w:rFonts w:ascii="FangSong_GB2312" w:hAnsi="仿宋" w:hint="eastAsia"/>
          <w:szCs w:val="32"/>
        </w:rPr>
        <w:t>年</w:t>
      </w:r>
      <w:r w:rsidRPr="002B09E4">
        <w:rPr>
          <w:rFonts w:ascii="FangSong_GB2312" w:hAnsi="仿宋"/>
          <w:szCs w:val="32"/>
        </w:rPr>
        <w:t>5</w:t>
      </w:r>
      <w:r w:rsidRPr="002B09E4">
        <w:rPr>
          <w:rFonts w:ascii="FangSong_GB2312" w:hAnsi="仿宋" w:hint="eastAsia"/>
          <w:szCs w:val="32"/>
        </w:rPr>
        <w:t>月</w:t>
      </w:r>
      <w:r w:rsidRPr="002B09E4">
        <w:rPr>
          <w:rFonts w:ascii="FangSong_GB2312" w:hAnsi="仿宋"/>
          <w:szCs w:val="32"/>
        </w:rPr>
        <w:t>19</w:t>
      </w:r>
      <w:r w:rsidRPr="002B09E4">
        <w:rPr>
          <w:rFonts w:ascii="FangSong_GB2312" w:hAnsi="仿宋" w:hint="eastAsia"/>
          <w:szCs w:val="32"/>
        </w:rPr>
        <w:t>日交付福建省福清监狱执行刑罚。现属普管级罪犯。</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hint="eastAsia"/>
          <w:szCs w:val="32"/>
        </w:rPr>
        <w:t>罪犯王占果在服刑期间确有悔改表现，具体事实如下：</w:t>
      </w:r>
      <w:r w:rsidRPr="002B09E4">
        <w:rPr>
          <w:rFonts w:ascii="FangSong_GB2312" w:hAnsi="仿宋"/>
          <w:szCs w:val="32"/>
        </w:rPr>
        <w:t xml:space="preserve">      </w:t>
      </w:r>
    </w:p>
    <w:p w:rsidR="008223FD" w:rsidRPr="002B09E4" w:rsidRDefault="008223FD" w:rsidP="004E2099">
      <w:pPr>
        <w:spacing w:line="500" w:lineRule="exact"/>
        <w:ind w:firstLineChars="150" w:firstLine="31680"/>
        <w:rPr>
          <w:rFonts w:ascii="FangSong_GB2312" w:hAnsi="仿宋"/>
          <w:szCs w:val="32"/>
        </w:rPr>
      </w:pPr>
      <w:r w:rsidRPr="002B09E4">
        <w:rPr>
          <w:rFonts w:ascii="FangSong_GB2312" w:hAnsi="仿宋"/>
          <w:szCs w:val="32"/>
        </w:rPr>
        <w:t xml:space="preserve"> 1</w:t>
      </w:r>
      <w:r w:rsidRPr="002B09E4">
        <w:rPr>
          <w:rFonts w:ascii="FangSong_GB2312" w:hAnsi="仿宋" w:hint="eastAsia"/>
          <w:szCs w:val="32"/>
        </w:rPr>
        <w:t>、认罪悔罪：能认罪悔罪，服从管教。</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szCs w:val="32"/>
        </w:rPr>
        <w:t>2</w:t>
      </w:r>
      <w:r w:rsidRPr="002B09E4">
        <w:rPr>
          <w:rFonts w:ascii="FangSong_GB2312" w:hAnsi="仿宋" w:hint="eastAsia"/>
          <w:szCs w:val="32"/>
        </w:rPr>
        <w:t>、遵守监规：能遵守法律法规及监规纪律，接受教育改造。</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szCs w:val="32"/>
        </w:rPr>
        <w:t>3</w:t>
      </w:r>
      <w:r w:rsidRPr="002B09E4">
        <w:rPr>
          <w:rFonts w:ascii="FangSong_GB2312" w:hAnsi="仿宋" w:hint="eastAsia"/>
          <w:szCs w:val="32"/>
        </w:rPr>
        <w:t>、学习情况：能积极参加思想、文化、职业技术教育。</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szCs w:val="32"/>
        </w:rPr>
        <w:t>4</w:t>
      </w:r>
      <w:r w:rsidRPr="002B09E4">
        <w:rPr>
          <w:rFonts w:ascii="FangSong_GB2312" w:hAnsi="仿宋" w:hint="eastAsia"/>
          <w:szCs w:val="32"/>
        </w:rPr>
        <w:t>、劳动改造：能积极参加劳动，努力完成劳动任务。</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szCs w:val="32"/>
        </w:rPr>
        <w:t>5</w:t>
      </w:r>
      <w:r w:rsidRPr="002B09E4">
        <w:rPr>
          <w:rFonts w:ascii="FangSong_GB2312" w:hAnsi="仿宋" w:hint="eastAsia"/>
          <w:szCs w:val="32"/>
        </w:rPr>
        <w:t>、奖励及违规情况：该犯</w:t>
      </w:r>
      <w:r w:rsidRPr="002B09E4">
        <w:rPr>
          <w:rFonts w:ascii="FangSong_GB2312" w:hAnsi="仿宋" w:hint="eastAsia"/>
          <w:bCs/>
          <w:szCs w:val="32"/>
        </w:rPr>
        <w:t>本轮考核期</w:t>
      </w:r>
      <w:r w:rsidRPr="002B09E4">
        <w:rPr>
          <w:rFonts w:ascii="FangSong_GB2312" w:hAnsi="仿宋"/>
          <w:bCs/>
          <w:szCs w:val="32"/>
        </w:rPr>
        <w:t>2021</w:t>
      </w:r>
      <w:r w:rsidRPr="002B09E4">
        <w:rPr>
          <w:rFonts w:ascii="FangSong_GB2312" w:hAnsi="仿宋" w:hint="eastAsia"/>
          <w:bCs/>
          <w:szCs w:val="32"/>
        </w:rPr>
        <w:t>年</w:t>
      </w:r>
      <w:r w:rsidRPr="002B09E4">
        <w:rPr>
          <w:rFonts w:ascii="FangSong_GB2312" w:hAnsi="仿宋"/>
          <w:bCs/>
          <w:szCs w:val="32"/>
        </w:rPr>
        <w:t>5</w:t>
      </w:r>
      <w:r w:rsidRPr="002B09E4">
        <w:rPr>
          <w:rFonts w:ascii="FangSong_GB2312" w:hAnsi="仿宋" w:hint="eastAsia"/>
          <w:bCs/>
          <w:szCs w:val="32"/>
        </w:rPr>
        <w:t>月至</w:t>
      </w:r>
      <w:r w:rsidRPr="002B09E4">
        <w:rPr>
          <w:rFonts w:ascii="FangSong_GB2312" w:hAnsi="仿宋"/>
          <w:bCs/>
          <w:szCs w:val="32"/>
        </w:rPr>
        <w:t>2023</w:t>
      </w:r>
      <w:r w:rsidRPr="002B09E4">
        <w:rPr>
          <w:rFonts w:ascii="FangSong_GB2312" w:hAnsi="仿宋" w:hint="eastAsia"/>
          <w:bCs/>
          <w:szCs w:val="32"/>
        </w:rPr>
        <w:t>年</w:t>
      </w:r>
      <w:r w:rsidRPr="002B09E4">
        <w:rPr>
          <w:rFonts w:ascii="FangSong_GB2312" w:hAnsi="仿宋"/>
          <w:bCs/>
          <w:szCs w:val="32"/>
        </w:rPr>
        <w:t>8</w:t>
      </w:r>
      <w:r w:rsidRPr="002B09E4">
        <w:rPr>
          <w:rFonts w:ascii="FangSong_GB2312" w:hAnsi="仿宋" w:hint="eastAsia"/>
          <w:bCs/>
          <w:szCs w:val="32"/>
        </w:rPr>
        <w:t>月，累计获</w:t>
      </w:r>
      <w:r w:rsidRPr="002B09E4">
        <w:rPr>
          <w:rFonts w:ascii="FangSong_GB2312" w:hAnsi="仿宋"/>
          <w:bCs/>
          <w:szCs w:val="32"/>
        </w:rPr>
        <w:t>3088.8</w:t>
      </w:r>
      <w:r w:rsidRPr="002B09E4">
        <w:rPr>
          <w:rFonts w:ascii="FangSong_GB2312" w:hAnsi="仿宋" w:hint="eastAsia"/>
          <w:bCs/>
          <w:szCs w:val="32"/>
        </w:rPr>
        <w:t>分，合计获得</w:t>
      </w:r>
      <w:r w:rsidRPr="002B09E4">
        <w:rPr>
          <w:rFonts w:ascii="FangSong_GB2312" w:hAnsi="仿宋"/>
          <w:bCs/>
          <w:szCs w:val="32"/>
        </w:rPr>
        <w:t>3088.8</w:t>
      </w:r>
      <w:r w:rsidRPr="002B09E4">
        <w:rPr>
          <w:rFonts w:ascii="FangSong_GB2312" w:hAnsi="仿宋" w:hint="eastAsia"/>
          <w:bCs/>
          <w:szCs w:val="32"/>
        </w:rPr>
        <w:t>分，表扬</w:t>
      </w:r>
      <w:r w:rsidRPr="002B09E4">
        <w:rPr>
          <w:rFonts w:ascii="FangSong_GB2312" w:hAnsi="仿宋"/>
          <w:bCs/>
          <w:szCs w:val="32"/>
        </w:rPr>
        <w:t>5</w:t>
      </w:r>
      <w:r w:rsidRPr="002B09E4">
        <w:rPr>
          <w:rFonts w:ascii="FangSong_GB2312" w:hAnsi="仿宋" w:hint="eastAsia"/>
          <w:bCs/>
          <w:szCs w:val="32"/>
        </w:rPr>
        <w:t>次。间隔期</w:t>
      </w:r>
      <w:r w:rsidRPr="002B09E4">
        <w:rPr>
          <w:rFonts w:ascii="FangSong_GB2312" w:hAnsi="仿宋"/>
          <w:bCs/>
          <w:szCs w:val="32"/>
        </w:rPr>
        <w:t>2021</w:t>
      </w:r>
      <w:r w:rsidRPr="002B09E4">
        <w:rPr>
          <w:rFonts w:ascii="FangSong_GB2312" w:hAnsi="仿宋" w:hint="eastAsia"/>
          <w:bCs/>
          <w:szCs w:val="32"/>
        </w:rPr>
        <w:t>年</w:t>
      </w:r>
      <w:r w:rsidRPr="002B09E4">
        <w:rPr>
          <w:rFonts w:ascii="FangSong_GB2312" w:hAnsi="仿宋"/>
          <w:bCs/>
          <w:szCs w:val="32"/>
        </w:rPr>
        <w:t>6</w:t>
      </w:r>
      <w:r w:rsidRPr="002B09E4">
        <w:rPr>
          <w:rFonts w:ascii="FangSong_GB2312" w:hAnsi="仿宋" w:hint="eastAsia"/>
          <w:bCs/>
          <w:szCs w:val="32"/>
        </w:rPr>
        <w:t>月至</w:t>
      </w:r>
      <w:r w:rsidRPr="002B09E4">
        <w:rPr>
          <w:rFonts w:ascii="FangSong_GB2312" w:hAnsi="仿宋"/>
          <w:bCs/>
          <w:szCs w:val="32"/>
        </w:rPr>
        <w:t>2023</w:t>
      </w:r>
      <w:r w:rsidRPr="002B09E4">
        <w:rPr>
          <w:rFonts w:ascii="FangSong_GB2312" w:hAnsi="仿宋" w:hint="eastAsia"/>
          <w:bCs/>
          <w:szCs w:val="32"/>
        </w:rPr>
        <w:t>年</w:t>
      </w:r>
      <w:r w:rsidRPr="002B09E4">
        <w:rPr>
          <w:rFonts w:ascii="FangSong_GB2312" w:hAnsi="仿宋"/>
          <w:bCs/>
          <w:szCs w:val="32"/>
        </w:rPr>
        <w:t>8</w:t>
      </w:r>
      <w:r w:rsidRPr="002B09E4">
        <w:rPr>
          <w:rFonts w:ascii="FangSong_GB2312" w:hAnsi="仿宋" w:hint="eastAsia"/>
          <w:bCs/>
          <w:szCs w:val="32"/>
        </w:rPr>
        <w:t>月</w:t>
      </w:r>
      <w:r>
        <w:rPr>
          <w:rFonts w:ascii="FangSong_GB2312" w:hAnsi="仿宋" w:hint="eastAsia"/>
          <w:bCs/>
          <w:szCs w:val="32"/>
        </w:rPr>
        <w:t>，</w:t>
      </w:r>
      <w:r w:rsidRPr="002B09E4">
        <w:rPr>
          <w:rFonts w:ascii="FangSong_GB2312" w:hAnsi="仿宋" w:hint="eastAsia"/>
          <w:bCs/>
          <w:szCs w:val="32"/>
        </w:rPr>
        <w:t>获得</w:t>
      </w:r>
      <w:r w:rsidRPr="002B09E4">
        <w:rPr>
          <w:rFonts w:ascii="FangSong_GB2312" w:hAnsi="仿宋"/>
          <w:bCs/>
          <w:szCs w:val="32"/>
        </w:rPr>
        <w:t>3088.8</w:t>
      </w:r>
      <w:r w:rsidRPr="002B09E4">
        <w:rPr>
          <w:rFonts w:ascii="FangSong_GB2312" w:hAnsi="仿宋" w:hint="eastAsia"/>
          <w:bCs/>
          <w:szCs w:val="32"/>
        </w:rPr>
        <w:t>分。考核期内无违规。</w:t>
      </w:r>
    </w:p>
    <w:p w:rsidR="008223FD" w:rsidRPr="002B09E4" w:rsidRDefault="008223FD" w:rsidP="004E2099">
      <w:pPr>
        <w:spacing w:line="500" w:lineRule="exact"/>
        <w:ind w:leftChars="50" w:left="31680" w:firstLineChars="200" w:firstLine="31680"/>
        <w:rPr>
          <w:rFonts w:ascii="FangSong_GB2312" w:hAnsi="仿宋"/>
          <w:bCs/>
          <w:szCs w:val="32"/>
        </w:rPr>
      </w:pPr>
      <w:r w:rsidRPr="002B09E4">
        <w:rPr>
          <w:rFonts w:ascii="FangSong_GB2312" w:hAnsi="仿宋" w:hint="eastAsia"/>
          <w:bCs/>
          <w:szCs w:val="32"/>
        </w:rPr>
        <w:t>罪犯</w:t>
      </w:r>
      <w:r w:rsidRPr="002B09E4">
        <w:rPr>
          <w:rFonts w:ascii="FangSong_GB2312" w:hAnsi="仿宋" w:hint="eastAsia"/>
          <w:szCs w:val="32"/>
        </w:rPr>
        <w:t>王占果</w:t>
      </w:r>
      <w:r w:rsidRPr="002B09E4">
        <w:rPr>
          <w:rFonts w:ascii="FangSong_GB2312" w:hAnsi="仿宋" w:hint="eastAsia"/>
          <w:bCs/>
          <w:szCs w:val="32"/>
        </w:rPr>
        <w:t>已累计缴纳人民币七千元；其中本次报减期间向福建省平潭县人民法院缴纳罚金人民币三千元、违法所得人民币四千元。该犯财产性判项已履行完毕。</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hint="eastAsia"/>
          <w:szCs w:val="32"/>
        </w:rPr>
        <w:t>本案于</w:t>
      </w:r>
      <w:r w:rsidRPr="002B09E4">
        <w:rPr>
          <w:rFonts w:ascii="FangSong_GB2312" w:hAnsi="仿宋" w:cs="KaiTi_GB2312"/>
          <w:szCs w:val="32"/>
        </w:rPr>
        <w:t>2023</w:t>
      </w:r>
      <w:r w:rsidRPr="002B09E4">
        <w:rPr>
          <w:rFonts w:ascii="FangSong_GB2312" w:hAnsi="仿宋" w:hint="eastAsia"/>
          <w:szCs w:val="32"/>
        </w:rPr>
        <w:t>年</w:t>
      </w:r>
      <w:r w:rsidRPr="002B09E4">
        <w:rPr>
          <w:rFonts w:ascii="FangSong_GB2312" w:hAnsi="仿宋"/>
          <w:szCs w:val="32"/>
        </w:rPr>
        <w:t>12</w:t>
      </w:r>
      <w:r w:rsidRPr="002B09E4">
        <w:rPr>
          <w:rFonts w:ascii="FangSong_GB2312" w:hAnsi="仿宋" w:hint="eastAsia"/>
          <w:szCs w:val="32"/>
        </w:rPr>
        <w:t>月</w:t>
      </w:r>
      <w:r w:rsidRPr="002B09E4">
        <w:rPr>
          <w:rFonts w:ascii="FangSong_GB2312" w:hAnsi="仿宋"/>
          <w:szCs w:val="32"/>
        </w:rPr>
        <w:t>20</w:t>
      </w:r>
      <w:r w:rsidRPr="002B09E4">
        <w:rPr>
          <w:rFonts w:ascii="FangSong_GB2312" w:hAnsi="仿宋" w:hint="eastAsia"/>
          <w:szCs w:val="32"/>
        </w:rPr>
        <w:t>日至</w:t>
      </w:r>
      <w:r w:rsidRPr="002B09E4">
        <w:rPr>
          <w:rFonts w:ascii="FangSong_GB2312" w:hAnsi="仿宋" w:cs="KaiTi_GB2312"/>
          <w:szCs w:val="32"/>
        </w:rPr>
        <w:t>2023</w:t>
      </w:r>
      <w:r w:rsidRPr="002B09E4">
        <w:rPr>
          <w:rFonts w:ascii="FangSong_GB2312" w:hAnsi="仿宋" w:hint="eastAsia"/>
          <w:szCs w:val="32"/>
        </w:rPr>
        <w:t>年</w:t>
      </w:r>
      <w:r w:rsidRPr="002B09E4">
        <w:rPr>
          <w:rFonts w:ascii="FangSong_GB2312" w:hAnsi="仿宋"/>
          <w:szCs w:val="32"/>
        </w:rPr>
        <w:t>12</w:t>
      </w:r>
      <w:r w:rsidRPr="002B09E4">
        <w:rPr>
          <w:rFonts w:ascii="FangSong_GB2312" w:hAnsi="仿宋" w:hint="eastAsia"/>
          <w:szCs w:val="32"/>
        </w:rPr>
        <w:t>月</w:t>
      </w:r>
      <w:r w:rsidRPr="002B09E4">
        <w:rPr>
          <w:rFonts w:ascii="FangSong_GB2312" w:hAnsi="仿宋"/>
          <w:szCs w:val="32"/>
        </w:rPr>
        <w:t>26</w:t>
      </w:r>
      <w:r w:rsidRPr="002B09E4">
        <w:rPr>
          <w:rFonts w:ascii="FangSong_GB2312" w:hAnsi="仿宋" w:hint="eastAsia"/>
          <w:szCs w:val="32"/>
        </w:rPr>
        <w:t>日在狱内公示未收到不同意见。</w:t>
      </w:r>
    </w:p>
    <w:p w:rsidR="008223FD" w:rsidRPr="002B09E4" w:rsidRDefault="008223FD" w:rsidP="004E2099">
      <w:pPr>
        <w:spacing w:line="500" w:lineRule="exact"/>
        <w:ind w:firstLineChars="200" w:firstLine="31680"/>
        <w:rPr>
          <w:rFonts w:ascii="FangSong_GB2312" w:hAnsi="仿宋"/>
          <w:szCs w:val="32"/>
        </w:rPr>
      </w:pPr>
      <w:r w:rsidRPr="002B09E4">
        <w:rPr>
          <w:rFonts w:ascii="FangSong_GB2312" w:hAnsi="仿宋" w:hint="eastAsia"/>
          <w:szCs w:val="32"/>
        </w:rPr>
        <w:t>罪犯王占果在服刑期间，确有悔改表现，依照《中华人民共和国刑法》第七十八条、第七十九条、《中华人民共和国刑事诉讼法》第二百七十三条第二款和《中华人民共和国监狱法》第二十九条之规定，建议对罪犯王占果予以减刑八个月。特提请你院审理裁定。</w:t>
      </w:r>
    </w:p>
    <w:p w:rsidR="008223FD" w:rsidRPr="002B09E4" w:rsidRDefault="008223FD" w:rsidP="004E2099">
      <w:pPr>
        <w:pStyle w:val="Salutation"/>
        <w:spacing w:line="500" w:lineRule="exact"/>
        <w:ind w:rightChars="-15" w:right="31680" w:firstLineChars="200" w:firstLine="31680"/>
        <w:rPr>
          <w:rFonts w:ascii="FangSong_GB2312" w:hAnsi="仿宋"/>
          <w:szCs w:val="32"/>
        </w:rPr>
      </w:pPr>
      <w:r w:rsidRPr="002B09E4">
        <w:rPr>
          <w:rFonts w:ascii="FangSong_GB2312" w:hAnsi="仿宋" w:hint="eastAsia"/>
          <w:szCs w:val="32"/>
        </w:rPr>
        <w:t>此致</w:t>
      </w:r>
    </w:p>
    <w:p w:rsidR="008223FD" w:rsidRPr="002B09E4" w:rsidRDefault="008223FD" w:rsidP="004E2099">
      <w:pPr>
        <w:spacing w:line="500" w:lineRule="exact"/>
        <w:ind w:rightChars="-15" w:right="31680"/>
        <w:rPr>
          <w:rFonts w:ascii="FangSong_GB2312" w:hAnsi="仿宋"/>
          <w:szCs w:val="32"/>
        </w:rPr>
      </w:pPr>
      <w:r w:rsidRPr="002B09E4">
        <w:rPr>
          <w:rFonts w:ascii="FangSong_GB2312" w:hAnsi="仿宋" w:hint="eastAsia"/>
          <w:szCs w:val="32"/>
        </w:rPr>
        <w:t>福州市中级人民法院</w:t>
      </w:r>
    </w:p>
    <w:p w:rsidR="008223FD" w:rsidRPr="002B09E4" w:rsidRDefault="008223FD" w:rsidP="004E2099">
      <w:pPr>
        <w:spacing w:line="500" w:lineRule="exact"/>
        <w:ind w:firstLineChars="200" w:firstLine="31680"/>
        <w:rPr>
          <w:rFonts w:ascii="FangSong_GB2312" w:hAnsi="仿宋" w:cs="FangSong_GB2312"/>
          <w:szCs w:val="32"/>
        </w:rPr>
      </w:pPr>
      <w:r w:rsidRPr="002B09E4">
        <w:rPr>
          <w:rFonts w:ascii="FangSong_GB2312" w:hAnsi="仿宋" w:cs="FangSong_GB2312" w:hint="eastAsia"/>
          <w:szCs w:val="32"/>
        </w:rPr>
        <w:t>附件：⒈罪犯</w:t>
      </w:r>
      <w:r w:rsidRPr="002B09E4">
        <w:rPr>
          <w:rFonts w:ascii="FangSong_GB2312" w:hAnsi="仿宋" w:hint="eastAsia"/>
          <w:szCs w:val="32"/>
        </w:rPr>
        <w:t>王占果</w:t>
      </w:r>
      <w:r w:rsidRPr="002B09E4">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2B09E4">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2B09E4" w:rsidRDefault="008223FD" w:rsidP="004E2099">
      <w:pPr>
        <w:spacing w:line="500" w:lineRule="exact"/>
        <w:ind w:rightChars="-15" w:right="31680" w:firstLineChars="500" w:firstLine="31680"/>
        <w:rPr>
          <w:rFonts w:ascii="FangSong_GB2312" w:hAnsi="仿宋" w:cs="FangSong_GB2312"/>
          <w:szCs w:val="32"/>
        </w:rPr>
      </w:pPr>
    </w:p>
    <w:p w:rsidR="008223FD" w:rsidRPr="002B09E4" w:rsidRDefault="008223FD" w:rsidP="004E2099">
      <w:pPr>
        <w:spacing w:line="500" w:lineRule="exact"/>
        <w:ind w:rightChars="379" w:right="31680" w:firstLineChars="200" w:firstLine="31680"/>
        <w:jc w:val="center"/>
        <w:rPr>
          <w:rFonts w:ascii="FangSong_GB2312" w:hAnsi="仿宋"/>
          <w:szCs w:val="32"/>
        </w:rPr>
      </w:pPr>
      <w:r w:rsidRPr="002B09E4">
        <w:rPr>
          <w:rFonts w:ascii="FangSong_GB2312" w:hAnsi="仿宋"/>
          <w:szCs w:val="32"/>
        </w:rPr>
        <w:t xml:space="preserve">                   </w:t>
      </w:r>
      <w:r w:rsidRPr="002B09E4">
        <w:rPr>
          <w:rFonts w:ascii="FangSong_GB2312" w:hAnsi="仿宋" w:hint="eastAsia"/>
          <w:szCs w:val="32"/>
        </w:rPr>
        <w:t>福建省福清监狱</w:t>
      </w:r>
    </w:p>
    <w:p w:rsidR="008223FD" w:rsidRPr="002B09E4" w:rsidRDefault="008223FD" w:rsidP="004E2099">
      <w:pPr>
        <w:spacing w:line="500" w:lineRule="exact"/>
        <w:ind w:rightChars="400" w:right="31680" w:firstLineChars="200" w:firstLine="31680"/>
        <w:jc w:val="right"/>
        <w:rPr>
          <w:rFonts w:ascii="FangSong_GB2312" w:hAnsi="仿宋"/>
          <w:szCs w:val="32"/>
        </w:rPr>
      </w:pPr>
      <w:r w:rsidRPr="002B09E4">
        <w:rPr>
          <w:rFonts w:ascii="FangSong_GB2312" w:hAnsi="仿宋" w:hint="eastAsia"/>
          <w:szCs w:val="32"/>
        </w:rPr>
        <w:t>二</w:t>
      </w:r>
      <w:r w:rsidRPr="002B09E4">
        <w:rPr>
          <w:rFonts w:ascii="FangSong_GB2312" w:eastAsia="仿宋" w:hAnsi="仿宋" w:cs="SimSun" w:hint="eastAsia"/>
          <w:szCs w:val="32"/>
        </w:rPr>
        <w:t>〇</w:t>
      </w:r>
      <w:r w:rsidRPr="002B09E4">
        <w:rPr>
          <w:rFonts w:ascii="FangSong_GB2312" w:hAnsi="仿宋" w:cs="SimSun" w:hint="eastAsia"/>
          <w:szCs w:val="32"/>
        </w:rPr>
        <w:t>二</w:t>
      </w:r>
      <w:r w:rsidRPr="002B09E4">
        <w:rPr>
          <w:rFonts w:ascii="FangSong_GB2312" w:hAnsi="仿宋" w:hint="eastAsia"/>
          <w:szCs w:val="32"/>
        </w:rPr>
        <w:t>三年</w:t>
      </w:r>
      <w:r>
        <w:rPr>
          <w:rFonts w:ascii="FangSong_GB2312" w:hAnsi="仿宋" w:hint="eastAsia"/>
          <w:szCs w:val="32"/>
        </w:rPr>
        <w:t>十二月二十九日</w:t>
      </w:r>
    </w:p>
    <w:p w:rsidR="008223FD" w:rsidRPr="00334F4D"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福建省福清监狱</w:t>
      </w: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提请减刑建议书</w:t>
      </w:r>
    </w:p>
    <w:p w:rsidR="008223FD" w:rsidRPr="00334F4D" w:rsidRDefault="008223FD" w:rsidP="004E2099">
      <w:pPr>
        <w:spacing w:line="500" w:lineRule="exact"/>
        <w:ind w:firstLineChars="200" w:firstLine="31680"/>
        <w:jc w:val="right"/>
        <w:rPr>
          <w:rFonts w:ascii="KaiTi_GB2312" w:eastAsia="KaiTi_GB2312" w:hAnsi="Times New Roman" w:cs="KaiTi_GB2312"/>
          <w:szCs w:val="32"/>
        </w:rPr>
      </w:pPr>
      <w:r w:rsidRPr="00334F4D">
        <w:rPr>
          <w:rFonts w:ascii="KaiTi_GB2312" w:eastAsia="KaiTi_GB2312" w:hAnsi="Times New Roman" w:cs="KaiTi_GB2312" w:hint="eastAsia"/>
          <w:szCs w:val="32"/>
        </w:rPr>
        <w:t>〔</w:t>
      </w:r>
      <w:r w:rsidRPr="00334F4D">
        <w:rPr>
          <w:rFonts w:ascii="KaiTi_GB2312" w:eastAsia="KaiTi_GB2312" w:hAnsi="Times New Roman" w:cs="KaiTi_GB2312"/>
          <w:szCs w:val="32"/>
        </w:rPr>
        <w:t>2024</w:t>
      </w:r>
      <w:r w:rsidRPr="00334F4D">
        <w:rPr>
          <w:rFonts w:ascii="KaiTi_GB2312" w:eastAsia="KaiTi_GB2312" w:hAnsi="Times New Roman" w:cs="KaiTi_GB2312" w:hint="eastAsia"/>
          <w:szCs w:val="32"/>
        </w:rPr>
        <w:t>〕闽融狱减字第</w:t>
      </w:r>
      <w:r w:rsidRPr="00334F4D">
        <w:rPr>
          <w:rFonts w:ascii="KaiTi_GB2312" w:eastAsia="KaiTi_GB2312" w:hAnsi="Times New Roman" w:cs="KaiTi_GB2312"/>
          <w:szCs w:val="32"/>
        </w:rPr>
        <w:t>65</w:t>
      </w:r>
      <w:r w:rsidRPr="00334F4D">
        <w:rPr>
          <w:rFonts w:ascii="KaiTi_GB2312" w:eastAsia="KaiTi_GB2312" w:hAnsi="Times New Roman" w:cs="KaiTi_GB2312" w:hint="eastAsia"/>
          <w:szCs w:val="32"/>
        </w:rPr>
        <w:t>号</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罪犯陈卫荣</w:t>
      </w:r>
      <w:r w:rsidRPr="00583E85">
        <w:rPr>
          <w:rFonts w:ascii="FangSong_GB2312" w:hAnsi="仿宋"/>
          <w:szCs w:val="32"/>
        </w:rPr>
        <w:fldChar w:fldCharType="begin"/>
      </w:r>
      <w:r w:rsidRPr="00583E85">
        <w:rPr>
          <w:rFonts w:ascii="FangSong_GB2312" w:hAnsi="仿宋"/>
          <w:szCs w:val="32"/>
        </w:rPr>
        <w:instrText xml:space="preserve"> AUTOTEXTLIST  \* MERGEFORMAT </w:instrText>
      </w:r>
      <w:r w:rsidRPr="00583E85">
        <w:rPr>
          <w:rFonts w:ascii="FangSong_GB2312" w:hAnsi="仿宋"/>
          <w:szCs w:val="32"/>
        </w:rPr>
        <w:fldChar w:fldCharType="end"/>
      </w:r>
      <w:r w:rsidRPr="00583E85">
        <w:rPr>
          <w:rFonts w:ascii="FangSong_GB2312" w:hAnsi="仿宋" w:hint="eastAsia"/>
          <w:szCs w:val="32"/>
        </w:rPr>
        <w:t>，男，汉族，</w:t>
      </w:r>
      <w:r w:rsidRPr="00583E85">
        <w:rPr>
          <w:rFonts w:ascii="FangSong_GB2312" w:hAnsi="仿宋"/>
          <w:szCs w:val="32"/>
        </w:rPr>
        <w:t>1978</w:t>
      </w:r>
      <w:r w:rsidRPr="00583E85">
        <w:rPr>
          <w:rFonts w:ascii="FangSong_GB2312" w:hAnsi="仿宋" w:hint="eastAsia"/>
          <w:szCs w:val="32"/>
        </w:rPr>
        <w:t>年</w:t>
      </w:r>
      <w:r w:rsidRPr="00583E85">
        <w:rPr>
          <w:rFonts w:ascii="FangSong_GB2312" w:hAnsi="仿宋"/>
          <w:szCs w:val="32"/>
        </w:rPr>
        <w:t>10</w:t>
      </w:r>
      <w:r w:rsidRPr="00583E85">
        <w:rPr>
          <w:rFonts w:ascii="FangSong_GB2312" w:hAnsi="仿宋" w:hint="eastAsia"/>
          <w:szCs w:val="32"/>
        </w:rPr>
        <w:t>月</w:t>
      </w:r>
      <w:r w:rsidRPr="00583E85">
        <w:rPr>
          <w:rFonts w:ascii="FangSong_GB2312" w:hAnsi="仿宋"/>
          <w:szCs w:val="32"/>
        </w:rPr>
        <w:t>25</w:t>
      </w:r>
      <w:r w:rsidRPr="00583E85">
        <w:rPr>
          <w:rFonts w:ascii="FangSong_GB2312" w:hAnsi="仿宋" w:hint="eastAsia"/>
          <w:szCs w:val="32"/>
        </w:rPr>
        <w:t>日出生，户籍所在地浙江省台州市，大专文化，捕前系运输船船长。</w:t>
      </w:r>
    </w:p>
    <w:p w:rsidR="008223FD" w:rsidRPr="00583E85" w:rsidRDefault="008223FD" w:rsidP="004E2099">
      <w:pPr>
        <w:spacing w:line="500" w:lineRule="exact"/>
        <w:ind w:rightChars="12" w:right="31680" w:firstLineChars="200" w:firstLine="31680"/>
        <w:rPr>
          <w:rFonts w:ascii="FangSong_GB2312" w:hAnsi="仿宋"/>
          <w:szCs w:val="32"/>
        </w:rPr>
      </w:pPr>
      <w:r w:rsidRPr="00583E85">
        <w:rPr>
          <w:rFonts w:ascii="FangSong_GB2312" w:hAnsi="仿宋" w:hint="eastAsia"/>
          <w:szCs w:val="32"/>
        </w:rPr>
        <w:t>福建省平潭县人民法院于</w:t>
      </w:r>
      <w:r w:rsidRPr="00583E85">
        <w:rPr>
          <w:rFonts w:ascii="FangSong_GB2312" w:hAnsi="仿宋"/>
          <w:szCs w:val="32"/>
        </w:rPr>
        <w:t>2020</w:t>
      </w:r>
      <w:r w:rsidRPr="00583E85">
        <w:rPr>
          <w:rFonts w:ascii="FangSong_GB2312" w:hAnsi="仿宋" w:hint="eastAsia"/>
          <w:szCs w:val="32"/>
        </w:rPr>
        <w:t>年</w:t>
      </w:r>
      <w:r w:rsidRPr="00583E85">
        <w:rPr>
          <w:rFonts w:ascii="FangSong_GB2312" w:hAnsi="仿宋"/>
          <w:szCs w:val="32"/>
        </w:rPr>
        <w:t>9</w:t>
      </w:r>
      <w:r w:rsidRPr="00583E85">
        <w:rPr>
          <w:rFonts w:ascii="FangSong_GB2312" w:hAnsi="仿宋" w:hint="eastAsia"/>
          <w:szCs w:val="32"/>
        </w:rPr>
        <w:t>月</w:t>
      </w:r>
      <w:r w:rsidRPr="00583E85">
        <w:rPr>
          <w:rFonts w:ascii="FangSong_GB2312" w:hAnsi="仿宋"/>
          <w:szCs w:val="32"/>
        </w:rPr>
        <w:t>30</w:t>
      </w:r>
      <w:r w:rsidRPr="00583E85">
        <w:rPr>
          <w:rFonts w:ascii="FangSong_GB2312" w:hAnsi="仿宋" w:hint="eastAsia"/>
          <w:szCs w:val="32"/>
        </w:rPr>
        <w:t>日作出</w:t>
      </w:r>
      <w:r w:rsidRPr="00583E85">
        <w:rPr>
          <w:rFonts w:ascii="FangSong_GB2312" w:hAnsi="仿宋"/>
          <w:szCs w:val="32"/>
        </w:rPr>
        <w:t>(2020)</w:t>
      </w:r>
      <w:r w:rsidRPr="00583E85">
        <w:rPr>
          <w:rFonts w:ascii="FangSong_GB2312" w:hAnsi="仿宋" w:hint="eastAsia"/>
          <w:szCs w:val="32"/>
        </w:rPr>
        <w:t>闽</w:t>
      </w:r>
      <w:r w:rsidRPr="00583E85">
        <w:rPr>
          <w:rFonts w:ascii="FangSong_GB2312" w:hAnsi="仿宋"/>
          <w:szCs w:val="32"/>
        </w:rPr>
        <w:t>0128</w:t>
      </w:r>
      <w:r w:rsidRPr="00583E85">
        <w:rPr>
          <w:rFonts w:ascii="FangSong_GB2312" w:hAnsi="仿宋" w:hint="eastAsia"/>
          <w:szCs w:val="32"/>
        </w:rPr>
        <w:t>刑初</w:t>
      </w:r>
      <w:r w:rsidRPr="00583E85">
        <w:rPr>
          <w:rFonts w:ascii="FangSong_GB2312" w:hAnsi="仿宋"/>
          <w:szCs w:val="32"/>
        </w:rPr>
        <w:t>98</w:t>
      </w:r>
      <w:r w:rsidRPr="00583E85">
        <w:rPr>
          <w:rFonts w:ascii="FangSong_GB2312" w:hAnsi="仿宋" w:hint="eastAsia"/>
          <w:szCs w:val="32"/>
        </w:rPr>
        <w:t>号刑事判决，以被告人陈卫荣犯掩饰、隐瞒犯罪所得罪，判处有期徒刑五年六个月，并处罚金四十五万元。宣判后，被告人不服，提出上诉。福建省福州市中级人民法院于</w:t>
      </w:r>
      <w:r w:rsidRPr="00583E85">
        <w:rPr>
          <w:rFonts w:ascii="FangSong_GB2312" w:hAnsi="仿宋"/>
          <w:szCs w:val="32"/>
        </w:rPr>
        <w:t>2020</w:t>
      </w:r>
      <w:r w:rsidRPr="00583E85">
        <w:rPr>
          <w:rFonts w:ascii="FangSong_GB2312" w:hAnsi="仿宋" w:hint="eastAsia"/>
          <w:szCs w:val="32"/>
        </w:rPr>
        <w:t>年</w:t>
      </w:r>
      <w:r w:rsidRPr="00583E85">
        <w:rPr>
          <w:rFonts w:ascii="FangSong_GB2312" w:hAnsi="仿宋"/>
          <w:szCs w:val="32"/>
        </w:rPr>
        <w:t>11</w:t>
      </w:r>
      <w:r w:rsidRPr="00583E85">
        <w:rPr>
          <w:rFonts w:ascii="FangSong_GB2312" w:hAnsi="仿宋" w:hint="eastAsia"/>
          <w:szCs w:val="32"/>
        </w:rPr>
        <w:t>月</w:t>
      </w:r>
      <w:r w:rsidRPr="00583E85">
        <w:rPr>
          <w:rFonts w:ascii="FangSong_GB2312" w:hAnsi="仿宋"/>
          <w:szCs w:val="32"/>
        </w:rPr>
        <w:t>30</w:t>
      </w:r>
      <w:r w:rsidRPr="00583E85">
        <w:rPr>
          <w:rFonts w:ascii="FangSong_GB2312" w:hAnsi="仿宋" w:hint="eastAsia"/>
          <w:szCs w:val="32"/>
        </w:rPr>
        <w:t>日作出</w:t>
      </w:r>
      <w:r w:rsidRPr="00583E85">
        <w:rPr>
          <w:rFonts w:ascii="FangSong_GB2312" w:hAnsi="仿宋"/>
          <w:szCs w:val="32"/>
        </w:rPr>
        <w:t>(2020)</w:t>
      </w:r>
      <w:r w:rsidRPr="00583E85">
        <w:rPr>
          <w:rFonts w:ascii="FangSong_GB2312" w:hAnsi="仿宋" w:hint="eastAsia"/>
          <w:szCs w:val="32"/>
        </w:rPr>
        <w:t>闽</w:t>
      </w:r>
      <w:r w:rsidRPr="00583E85">
        <w:rPr>
          <w:rFonts w:ascii="FangSong_GB2312" w:hAnsi="仿宋"/>
          <w:szCs w:val="32"/>
        </w:rPr>
        <w:t>01</w:t>
      </w:r>
      <w:r w:rsidRPr="00583E85">
        <w:rPr>
          <w:rFonts w:ascii="FangSong_GB2312" w:hAnsi="仿宋" w:hint="eastAsia"/>
          <w:szCs w:val="32"/>
        </w:rPr>
        <w:t>刑终</w:t>
      </w:r>
      <w:r w:rsidRPr="00583E85">
        <w:rPr>
          <w:rFonts w:ascii="FangSong_GB2312" w:hAnsi="仿宋"/>
          <w:szCs w:val="32"/>
        </w:rPr>
        <w:t>948</w:t>
      </w:r>
      <w:r w:rsidRPr="00583E85">
        <w:rPr>
          <w:rFonts w:ascii="FangSong_GB2312" w:hAnsi="仿宋" w:hint="eastAsia"/>
          <w:szCs w:val="32"/>
        </w:rPr>
        <w:t>号刑事裁定：驳回上诉，维持原判。刑期自</w:t>
      </w:r>
      <w:r w:rsidRPr="00583E85">
        <w:rPr>
          <w:rFonts w:ascii="FangSong_GB2312" w:hAnsi="仿宋"/>
          <w:szCs w:val="32"/>
        </w:rPr>
        <w:t>2019</w:t>
      </w:r>
      <w:r w:rsidRPr="00583E85">
        <w:rPr>
          <w:rFonts w:ascii="FangSong_GB2312" w:hAnsi="仿宋" w:hint="eastAsia"/>
          <w:szCs w:val="32"/>
        </w:rPr>
        <w:t>年</w:t>
      </w:r>
      <w:r w:rsidRPr="00583E85">
        <w:rPr>
          <w:rFonts w:ascii="FangSong_GB2312" w:hAnsi="仿宋"/>
          <w:szCs w:val="32"/>
        </w:rPr>
        <w:t>6</w:t>
      </w:r>
      <w:r w:rsidRPr="00583E85">
        <w:rPr>
          <w:rFonts w:ascii="FangSong_GB2312" w:hAnsi="仿宋" w:hint="eastAsia"/>
          <w:szCs w:val="32"/>
        </w:rPr>
        <w:t>月</w:t>
      </w:r>
      <w:r w:rsidRPr="00583E85">
        <w:rPr>
          <w:rFonts w:ascii="FangSong_GB2312" w:hAnsi="仿宋"/>
          <w:szCs w:val="32"/>
        </w:rPr>
        <w:t>29</w:t>
      </w:r>
      <w:r w:rsidRPr="00583E85">
        <w:rPr>
          <w:rFonts w:ascii="FangSong_GB2312" w:hAnsi="仿宋" w:hint="eastAsia"/>
          <w:szCs w:val="32"/>
        </w:rPr>
        <w:t>日起至</w:t>
      </w:r>
      <w:r w:rsidRPr="00583E85">
        <w:rPr>
          <w:rFonts w:ascii="FangSong_GB2312" w:hAnsi="仿宋"/>
          <w:szCs w:val="32"/>
        </w:rPr>
        <w:t>2024</w:t>
      </w:r>
      <w:r w:rsidRPr="00583E85">
        <w:rPr>
          <w:rFonts w:ascii="FangSong_GB2312" w:hAnsi="仿宋" w:hint="eastAsia"/>
          <w:szCs w:val="32"/>
        </w:rPr>
        <w:t>年</w:t>
      </w:r>
      <w:r w:rsidRPr="00583E85">
        <w:rPr>
          <w:rFonts w:ascii="FangSong_GB2312" w:hAnsi="仿宋"/>
          <w:szCs w:val="32"/>
        </w:rPr>
        <w:t>12</w:t>
      </w:r>
      <w:r w:rsidRPr="00583E85">
        <w:rPr>
          <w:rFonts w:ascii="FangSong_GB2312" w:hAnsi="仿宋" w:hint="eastAsia"/>
          <w:szCs w:val="32"/>
        </w:rPr>
        <w:t>月</w:t>
      </w:r>
      <w:r w:rsidRPr="00583E85">
        <w:rPr>
          <w:rFonts w:ascii="FangSong_GB2312" w:hAnsi="仿宋"/>
          <w:szCs w:val="32"/>
        </w:rPr>
        <w:t>28</w:t>
      </w:r>
      <w:r w:rsidRPr="00583E85">
        <w:rPr>
          <w:rFonts w:ascii="FangSong_GB2312" w:hAnsi="仿宋" w:hint="eastAsia"/>
          <w:szCs w:val="32"/>
        </w:rPr>
        <w:t>日止。</w:t>
      </w:r>
      <w:r w:rsidRPr="00583E85">
        <w:rPr>
          <w:rFonts w:ascii="FangSong_GB2312" w:hAnsi="仿宋"/>
          <w:szCs w:val="32"/>
        </w:rPr>
        <w:t>2021</w:t>
      </w:r>
      <w:r w:rsidRPr="00583E85">
        <w:rPr>
          <w:rFonts w:ascii="FangSong_GB2312" w:hAnsi="仿宋" w:hint="eastAsia"/>
          <w:szCs w:val="32"/>
        </w:rPr>
        <w:t>年</w:t>
      </w:r>
      <w:r w:rsidRPr="00583E85">
        <w:rPr>
          <w:rFonts w:ascii="FangSong_GB2312" w:hAnsi="仿宋"/>
          <w:szCs w:val="32"/>
        </w:rPr>
        <w:t>1</w:t>
      </w:r>
      <w:r w:rsidRPr="00583E85">
        <w:rPr>
          <w:rFonts w:ascii="FangSong_GB2312" w:hAnsi="仿宋" w:hint="eastAsia"/>
          <w:szCs w:val="32"/>
        </w:rPr>
        <w:t>月</w:t>
      </w:r>
      <w:r w:rsidRPr="00583E85">
        <w:rPr>
          <w:rFonts w:ascii="FangSong_GB2312" w:hAnsi="仿宋"/>
          <w:szCs w:val="32"/>
        </w:rPr>
        <w:t>20</w:t>
      </w:r>
      <w:r w:rsidRPr="00583E85">
        <w:rPr>
          <w:rFonts w:ascii="FangSong_GB2312" w:hAnsi="仿宋" w:hint="eastAsia"/>
          <w:szCs w:val="32"/>
        </w:rPr>
        <w:t>日交付福建省福清监狱执行刑罚。现属普管级罪犯。</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罪犯陈卫荣在服刑期间确有悔改表现，具体事实如下：</w:t>
      </w:r>
      <w:r w:rsidRPr="00583E85">
        <w:rPr>
          <w:rFonts w:ascii="FangSong_GB2312" w:hAnsi="仿宋"/>
          <w:szCs w:val="32"/>
        </w:rPr>
        <w:t xml:space="preserve">      </w:t>
      </w:r>
    </w:p>
    <w:p w:rsidR="008223FD" w:rsidRPr="00583E85" w:rsidRDefault="008223FD" w:rsidP="004E2099">
      <w:pPr>
        <w:spacing w:line="500" w:lineRule="exact"/>
        <w:ind w:firstLineChars="150" w:firstLine="31680"/>
        <w:rPr>
          <w:rFonts w:ascii="FangSong_GB2312" w:hAnsi="仿宋"/>
          <w:szCs w:val="32"/>
        </w:rPr>
      </w:pPr>
      <w:r w:rsidRPr="00583E85">
        <w:rPr>
          <w:rFonts w:ascii="FangSong_GB2312" w:hAnsi="仿宋"/>
          <w:szCs w:val="32"/>
        </w:rPr>
        <w:t xml:space="preserve"> 1</w:t>
      </w:r>
      <w:r w:rsidRPr="00583E85">
        <w:rPr>
          <w:rFonts w:ascii="FangSong_GB2312" w:hAnsi="仿宋" w:hint="eastAsia"/>
          <w:szCs w:val="32"/>
        </w:rPr>
        <w:t>、认罪悔罪：能认罪悔罪，服从管教。</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szCs w:val="32"/>
        </w:rPr>
        <w:t>2</w:t>
      </w:r>
      <w:r w:rsidRPr="00583E85">
        <w:rPr>
          <w:rFonts w:ascii="FangSong_GB2312" w:hAnsi="仿宋" w:hint="eastAsia"/>
          <w:szCs w:val="32"/>
        </w:rPr>
        <w:t>、遵守监规：能遵守法律法规及监规纪律，接受教育改造。</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szCs w:val="32"/>
        </w:rPr>
        <w:t>3</w:t>
      </w:r>
      <w:r w:rsidRPr="00583E85">
        <w:rPr>
          <w:rFonts w:ascii="FangSong_GB2312" w:hAnsi="仿宋" w:hint="eastAsia"/>
          <w:szCs w:val="32"/>
        </w:rPr>
        <w:t>、学习情况：能积极参加思想、文化、职业技术教育。</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szCs w:val="32"/>
        </w:rPr>
        <w:t>4</w:t>
      </w:r>
      <w:r w:rsidRPr="00583E85">
        <w:rPr>
          <w:rFonts w:ascii="FangSong_GB2312" w:hAnsi="仿宋" w:hint="eastAsia"/>
          <w:szCs w:val="32"/>
        </w:rPr>
        <w:t>、劳动改造：能积极参加劳动，努力完成劳动任务。</w:t>
      </w:r>
    </w:p>
    <w:p w:rsidR="008223FD" w:rsidRPr="00583E85" w:rsidRDefault="008223FD" w:rsidP="004E2099">
      <w:pPr>
        <w:spacing w:line="500" w:lineRule="exact"/>
        <w:ind w:firstLineChars="200" w:firstLine="31680"/>
        <w:rPr>
          <w:rFonts w:ascii="FangSong_GB2312" w:hAnsi="仿宋"/>
          <w:bCs/>
          <w:szCs w:val="32"/>
        </w:rPr>
      </w:pPr>
      <w:r w:rsidRPr="00583E85">
        <w:rPr>
          <w:rFonts w:ascii="FangSong_GB2312" w:hAnsi="仿宋"/>
          <w:szCs w:val="32"/>
        </w:rPr>
        <w:t>5</w:t>
      </w:r>
      <w:r w:rsidRPr="00583E85">
        <w:rPr>
          <w:rFonts w:ascii="FangSong_GB2312" w:hAnsi="仿宋" w:hint="eastAsia"/>
          <w:szCs w:val="32"/>
        </w:rPr>
        <w:t>、奖励及违规情况：该犯</w:t>
      </w:r>
      <w:r w:rsidRPr="00583E85">
        <w:rPr>
          <w:rFonts w:ascii="FangSong_GB2312" w:hAnsi="仿宋" w:hint="eastAsia"/>
          <w:bCs/>
          <w:szCs w:val="32"/>
        </w:rPr>
        <w:t>本轮考核期</w:t>
      </w:r>
      <w:r w:rsidRPr="00583E85">
        <w:rPr>
          <w:rFonts w:ascii="FangSong_GB2312" w:hAnsi="仿宋"/>
          <w:bCs/>
          <w:szCs w:val="32"/>
        </w:rPr>
        <w:t>2021</w:t>
      </w:r>
      <w:r w:rsidRPr="00583E85">
        <w:rPr>
          <w:rFonts w:ascii="FangSong_GB2312" w:hAnsi="仿宋" w:hint="eastAsia"/>
          <w:bCs/>
          <w:szCs w:val="32"/>
        </w:rPr>
        <w:t>年</w:t>
      </w:r>
      <w:r w:rsidRPr="00583E85">
        <w:rPr>
          <w:rFonts w:ascii="FangSong_GB2312" w:hAnsi="仿宋"/>
          <w:bCs/>
          <w:szCs w:val="32"/>
        </w:rPr>
        <w:t>1</w:t>
      </w:r>
      <w:r w:rsidRPr="00583E85">
        <w:rPr>
          <w:rFonts w:ascii="FangSong_GB2312" w:hAnsi="仿宋" w:hint="eastAsia"/>
          <w:bCs/>
          <w:szCs w:val="32"/>
        </w:rPr>
        <w:t>月至</w:t>
      </w:r>
      <w:r w:rsidRPr="00583E85">
        <w:rPr>
          <w:rFonts w:ascii="FangSong_GB2312" w:hAnsi="仿宋"/>
          <w:bCs/>
          <w:szCs w:val="32"/>
        </w:rPr>
        <w:t>2023</w:t>
      </w:r>
      <w:r w:rsidRPr="00583E85">
        <w:rPr>
          <w:rFonts w:ascii="FangSong_GB2312" w:hAnsi="仿宋" w:hint="eastAsia"/>
          <w:bCs/>
          <w:szCs w:val="32"/>
        </w:rPr>
        <w:t>年</w:t>
      </w:r>
      <w:r w:rsidRPr="00583E85">
        <w:rPr>
          <w:rFonts w:ascii="FangSong_GB2312" w:hAnsi="仿宋"/>
          <w:bCs/>
          <w:szCs w:val="32"/>
        </w:rPr>
        <w:t>8</w:t>
      </w:r>
      <w:r w:rsidRPr="00583E85">
        <w:rPr>
          <w:rFonts w:ascii="FangSong_GB2312" w:hAnsi="仿宋" w:hint="eastAsia"/>
          <w:bCs/>
          <w:szCs w:val="32"/>
        </w:rPr>
        <w:t>月，累计获</w:t>
      </w:r>
      <w:r w:rsidRPr="00583E85">
        <w:rPr>
          <w:rFonts w:ascii="FangSong_GB2312" w:hAnsi="仿宋"/>
          <w:bCs/>
          <w:szCs w:val="32"/>
        </w:rPr>
        <w:t>3564.7</w:t>
      </w:r>
      <w:r w:rsidRPr="00583E85">
        <w:rPr>
          <w:rFonts w:ascii="FangSong_GB2312" w:hAnsi="仿宋" w:hint="eastAsia"/>
          <w:bCs/>
          <w:szCs w:val="32"/>
        </w:rPr>
        <w:t>分，合计获得</w:t>
      </w:r>
      <w:r w:rsidRPr="00583E85">
        <w:rPr>
          <w:rFonts w:ascii="FangSong_GB2312" w:hAnsi="仿宋"/>
          <w:bCs/>
          <w:szCs w:val="32"/>
        </w:rPr>
        <w:t>3564.7</w:t>
      </w:r>
      <w:r w:rsidRPr="00583E85">
        <w:rPr>
          <w:rFonts w:ascii="FangSong_GB2312" w:hAnsi="仿宋" w:hint="eastAsia"/>
          <w:bCs/>
          <w:szCs w:val="32"/>
        </w:rPr>
        <w:t>分，表扬</w:t>
      </w:r>
      <w:r w:rsidRPr="00583E85">
        <w:rPr>
          <w:rFonts w:ascii="FangSong_GB2312" w:hAnsi="仿宋"/>
          <w:bCs/>
          <w:szCs w:val="32"/>
        </w:rPr>
        <w:t>5</w:t>
      </w:r>
      <w:r w:rsidRPr="00583E85">
        <w:rPr>
          <w:rFonts w:ascii="FangSong_GB2312" w:hAnsi="仿宋" w:hint="eastAsia"/>
          <w:bCs/>
          <w:szCs w:val="32"/>
        </w:rPr>
        <w:t>次。间隔期</w:t>
      </w:r>
      <w:r w:rsidRPr="00583E85">
        <w:rPr>
          <w:rFonts w:ascii="FangSong_GB2312" w:hAnsi="仿宋"/>
          <w:bCs/>
          <w:szCs w:val="32"/>
        </w:rPr>
        <w:t>2021</w:t>
      </w:r>
      <w:r w:rsidRPr="00583E85">
        <w:rPr>
          <w:rFonts w:ascii="FangSong_GB2312" w:hAnsi="仿宋" w:hint="eastAsia"/>
          <w:bCs/>
          <w:szCs w:val="32"/>
        </w:rPr>
        <w:t>年</w:t>
      </w:r>
      <w:r w:rsidRPr="00583E85">
        <w:rPr>
          <w:rFonts w:ascii="FangSong_GB2312" w:hAnsi="仿宋"/>
          <w:bCs/>
          <w:szCs w:val="32"/>
        </w:rPr>
        <w:t>2</w:t>
      </w:r>
      <w:r w:rsidRPr="00583E85">
        <w:rPr>
          <w:rFonts w:ascii="FangSong_GB2312" w:hAnsi="仿宋" w:hint="eastAsia"/>
          <w:bCs/>
          <w:szCs w:val="32"/>
        </w:rPr>
        <w:t>月至</w:t>
      </w:r>
      <w:r w:rsidRPr="00583E85">
        <w:rPr>
          <w:rFonts w:ascii="FangSong_GB2312" w:hAnsi="仿宋"/>
          <w:bCs/>
          <w:szCs w:val="32"/>
        </w:rPr>
        <w:t>2023</w:t>
      </w:r>
      <w:r w:rsidRPr="00583E85">
        <w:rPr>
          <w:rFonts w:ascii="FangSong_GB2312" w:hAnsi="仿宋" w:hint="eastAsia"/>
          <w:bCs/>
          <w:szCs w:val="32"/>
        </w:rPr>
        <w:t>年</w:t>
      </w:r>
      <w:r w:rsidRPr="00583E85">
        <w:rPr>
          <w:rFonts w:ascii="FangSong_GB2312" w:hAnsi="仿宋"/>
          <w:bCs/>
          <w:szCs w:val="32"/>
        </w:rPr>
        <w:t>8</w:t>
      </w:r>
      <w:r w:rsidRPr="00583E85">
        <w:rPr>
          <w:rFonts w:ascii="FangSong_GB2312" w:hAnsi="仿宋" w:hint="eastAsia"/>
          <w:bCs/>
          <w:szCs w:val="32"/>
        </w:rPr>
        <w:t>月</w:t>
      </w:r>
      <w:r>
        <w:rPr>
          <w:rFonts w:ascii="FangSong_GB2312" w:hAnsi="仿宋" w:hint="eastAsia"/>
          <w:bCs/>
          <w:szCs w:val="32"/>
        </w:rPr>
        <w:t>，</w:t>
      </w:r>
      <w:r w:rsidRPr="00583E85">
        <w:rPr>
          <w:rFonts w:ascii="FangSong_GB2312" w:hAnsi="仿宋" w:hint="eastAsia"/>
          <w:bCs/>
          <w:szCs w:val="32"/>
        </w:rPr>
        <w:t>获得</w:t>
      </w:r>
      <w:r w:rsidRPr="00583E85">
        <w:rPr>
          <w:rFonts w:ascii="FangSong_GB2312" w:hAnsi="仿宋"/>
          <w:bCs/>
          <w:szCs w:val="32"/>
        </w:rPr>
        <w:t>3564.7</w:t>
      </w:r>
      <w:r w:rsidRPr="00583E85">
        <w:rPr>
          <w:rFonts w:ascii="FangSong_GB2312" w:hAnsi="仿宋" w:hint="eastAsia"/>
          <w:bCs/>
          <w:szCs w:val="32"/>
        </w:rPr>
        <w:t>分。考核期内无违规。</w:t>
      </w:r>
    </w:p>
    <w:p w:rsidR="008223FD" w:rsidRPr="00583E85" w:rsidRDefault="008223FD" w:rsidP="004E2099">
      <w:pPr>
        <w:spacing w:line="500" w:lineRule="exact"/>
        <w:ind w:leftChars="50" w:left="31680" w:firstLineChars="200" w:firstLine="31680"/>
        <w:rPr>
          <w:rFonts w:ascii="FangSong_GB2312" w:hAnsi="仿宋"/>
          <w:bCs/>
          <w:szCs w:val="32"/>
        </w:rPr>
      </w:pPr>
      <w:r w:rsidRPr="00583E85">
        <w:rPr>
          <w:rFonts w:ascii="FangSong_GB2312" w:hAnsi="仿宋" w:hint="eastAsia"/>
          <w:bCs/>
          <w:szCs w:val="32"/>
        </w:rPr>
        <w:t>罪犯</w:t>
      </w:r>
      <w:r w:rsidRPr="00583E85">
        <w:rPr>
          <w:rFonts w:ascii="FangSong_GB2312" w:hAnsi="仿宋" w:hint="eastAsia"/>
          <w:szCs w:val="32"/>
        </w:rPr>
        <w:t>陈卫荣</w:t>
      </w:r>
      <w:r w:rsidRPr="00583E85">
        <w:rPr>
          <w:rFonts w:ascii="FangSong_GB2312" w:hAnsi="仿宋" w:hint="eastAsia"/>
          <w:bCs/>
          <w:szCs w:val="32"/>
        </w:rPr>
        <w:t>已</w:t>
      </w:r>
      <w:r>
        <w:rPr>
          <w:rFonts w:ascii="FangSong_GB2312" w:hAnsi="仿宋" w:hint="eastAsia"/>
          <w:bCs/>
          <w:szCs w:val="32"/>
        </w:rPr>
        <w:t>累计</w:t>
      </w:r>
      <w:r w:rsidRPr="00583E85">
        <w:rPr>
          <w:rFonts w:ascii="FangSong_GB2312" w:hAnsi="仿宋" w:hint="eastAsia"/>
          <w:bCs/>
          <w:szCs w:val="32"/>
        </w:rPr>
        <w:t>缴纳人民币四十五万元；其中本次报减期间向福建省平潭县人民法院缴纳罚金人民币四十五万元。该犯财产性判项已履行完毕。</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本案于</w:t>
      </w:r>
      <w:r w:rsidRPr="00583E85">
        <w:rPr>
          <w:rFonts w:ascii="FangSong_GB2312" w:hAnsi="仿宋" w:cs="KaiTi_GB2312"/>
          <w:szCs w:val="32"/>
        </w:rPr>
        <w:t>2023</w:t>
      </w:r>
      <w:r w:rsidRPr="00583E85">
        <w:rPr>
          <w:rFonts w:ascii="FangSong_GB2312" w:hAnsi="仿宋" w:hint="eastAsia"/>
          <w:szCs w:val="32"/>
        </w:rPr>
        <w:t>年</w:t>
      </w:r>
      <w:r w:rsidRPr="00583E85">
        <w:rPr>
          <w:rFonts w:ascii="FangSong_GB2312" w:hAnsi="仿宋"/>
          <w:szCs w:val="32"/>
        </w:rPr>
        <w:t>12</w:t>
      </w:r>
      <w:r w:rsidRPr="00583E85">
        <w:rPr>
          <w:rFonts w:ascii="FangSong_GB2312" w:hAnsi="仿宋" w:hint="eastAsia"/>
          <w:szCs w:val="32"/>
        </w:rPr>
        <w:t>月</w:t>
      </w:r>
      <w:r w:rsidRPr="00583E85">
        <w:rPr>
          <w:rFonts w:ascii="FangSong_GB2312" w:hAnsi="仿宋"/>
          <w:szCs w:val="32"/>
        </w:rPr>
        <w:t>20</w:t>
      </w:r>
      <w:r w:rsidRPr="00583E85">
        <w:rPr>
          <w:rFonts w:ascii="FangSong_GB2312" w:hAnsi="仿宋" w:hint="eastAsia"/>
          <w:szCs w:val="32"/>
        </w:rPr>
        <w:t>日至</w:t>
      </w:r>
      <w:r w:rsidRPr="00583E85">
        <w:rPr>
          <w:rFonts w:ascii="FangSong_GB2312" w:hAnsi="仿宋" w:cs="KaiTi_GB2312"/>
          <w:szCs w:val="32"/>
        </w:rPr>
        <w:t>2023</w:t>
      </w:r>
      <w:r w:rsidRPr="00583E85">
        <w:rPr>
          <w:rFonts w:ascii="FangSong_GB2312" w:hAnsi="仿宋" w:hint="eastAsia"/>
          <w:szCs w:val="32"/>
        </w:rPr>
        <w:t>年</w:t>
      </w:r>
      <w:r w:rsidRPr="00583E85">
        <w:rPr>
          <w:rFonts w:ascii="FangSong_GB2312" w:hAnsi="仿宋"/>
          <w:szCs w:val="32"/>
        </w:rPr>
        <w:t>12</w:t>
      </w:r>
      <w:r w:rsidRPr="00583E85">
        <w:rPr>
          <w:rFonts w:ascii="FangSong_GB2312" w:hAnsi="仿宋" w:hint="eastAsia"/>
          <w:szCs w:val="32"/>
        </w:rPr>
        <w:t>月</w:t>
      </w:r>
      <w:r w:rsidRPr="00583E85">
        <w:rPr>
          <w:rFonts w:ascii="FangSong_GB2312" w:hAnsi="仿宋"/>
          <w:szCs w:val="32"/>
        </w:rPr>
        <w:t>26</w:t>
      </w:r>
      <w:r w:rsidRPr="00583E85">
        <w:rPr>
          <w:rFonts w:ascii="FangSong_GB2312" w:hAnsi="仿宋" w:hint="eastAsia"/>
          <w:szCs w:val="32"/>
        </w:rPr>
        <w:t>日在狱内公示未收到不同意见。</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罪犯陈卫荣在服刑期间，确有悔改表现，依照《中华人民共和国刑法》第七十八条、第七十九条、《中华人民共和国刑事诉讼法》第二百七十三条第二款和《中华人民共和国监狱法》第二十九条之规定，建议对罪犯陈卫荣予以减刑八个月。特提请你院审理裁定。</w:t>
      </w:r>
    </w:p>
    <w:p w:rsidR="008223FD" w:rsidRPr="00583E85" w:rsidRDefault="008223FD" w:rsidP="004E2099">
      <w:pPr>
        <w:pStyle w:val="Salutation"/>
        <w:spacing w:line="500" w:lineRule="exact"/>
        <w:ind w:rightChars="-15" w:right="31680" w:firstLineChars="200" w:firstLine="31680"/>
        <w:rPr>
          <w:rFonts w:ascii="FangSong_GB2312" w:hAnsi="仿宋"/>
          <w:szCs w:val="32"/>
        </w:rPr>
      </w:pPr>
      <w:r w:rsidRPr="00583E85">
        <w:rPr>
          <w:rFonts w:ascii="FangSong_GB2312" w:hAnsi="仿宋" w:hint="eastAsia"/>
          <w:szCs w:val="32"/>
        </w:rPr>
        <w:t>此致</w:t>
      </w:r>
    </w:p>
    <w:p w:rsidR="008223FD" w:rsidRPr="00583E85" w:rsidRDefault="008223FD" w:rsidP="004E2099">
      <w:pPr>
        <w:spacing w:line="500" w:lineRule="exact"/>
        <w:ind w:rightChars="-15" w:right="31680"/>
        <w:rPr>
          <w:rFonts w:ascii="FangSong_GB2312" w:hAnsi="仿宋"/>
          <w:szCs w:val="32"/>
        </w:rPr>
      </w:pPr>
      <w:r w:rsidRPr="00583E85">
        <w:rPr>
          <w:rFonts w:ascii="FangSong_GB2312" w:hAnsi="仿宋" w:hint="eastAsia"/>
          <w:szCs w:val="32"/>
        </w:rPr>
        <w:t>福州市中级人民法院</w:t>
      </w:r>
    </w:p>
    <w:p w:rsidR="008223FD" w:rsidRPr="00583E85" w:rsidRDefault="008223FD" w:rsidP="004E2099">
      <w:pPr>
        <w:spacing w:line="500" w:lineRule="exact"/>
        <w:ind w:firstLineChars="200" w:firstLine="31680"/>
        <w:rPr>
          <w:rFonts w:ascii="FangSong_GB2312" w:hAnsi="仿宋" w:cs="FangSong_GB2312"/>
          <w:szCs w:val="32"/>
        </w:rPr>
      </w:pPr>
      <w:r w:rsidRPr="00583E85">
        <w:rPr>
          <w:rFonts w:ascii="FangSong_GB2312" w:hAnsi="仿宋" w:cs="FangSong_GB2312" w:hint="eastAsia"/>
          <w:szCs w:val="32"/>
        </w:rPr>
        <w:t>附件：⒈罪犯</w:t>
      </w:r>
      <w:r w:rsidRPr="00583E85">
        <w:rPr>
          <w:rFonts w:ascii="FangSong_GB2312" w:hAnsi="仿宋" w:hint="eastAsia"/>
          <w:szCs w:val="32"/>
        </w:rPr>
        <w:t>陈卫荣</w:t>
      </w:r>
      <w:r w:rsidRPr="00583E85">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583E85">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583E85" w:rsidRDefault="008223FD" w:rsidP="004E2099">
      <w:pPr>
        <w:spacing w:line="500" w:lineRule="exact"/>
        <w:ind w:rightChars="-15" w:right="31680" w:firstLineChars="500" w:firstLine="31680"/>
        <w:rPr>
          <w:rFonts w:ascii="FangSong_GB2312" w:hAnsi="仿宋" w:cs="FangSong_GB2312"/>
          <w:szCs w:val="32"/>
        </w:rPr>
      </w:pPr>
    </w:p>
    <w:p w:rsidR="008223FD" w:rsidRPr="00583E85" w:rsidRDefault="008223FD" w:rsidP="004E2099">
      <w:pPr>
        <w:spacing w:line="500" w:lineRule="exact"/>
        <w:ind w:rightChars="379" w:right="31680" w:firstLineChars="200" w:firstLine="31680"/>
        <w:jc w:val="center"/>
        <w:rPr>
          <w:rFonts w:ascii="FangSong_GB2312" w:hAnsi="仿宋"/>
          <w:szCs w:val="32"/>
        </w:rPr>
      </w:pPr>
      <w:r w:rsidRPr="00583E85">
        <w:rPr>
          <w:rFonts w:ascii="FangSong_GB2312" w:hAnsi="仿宋"/>
          <w:szCs w:val="32"/>
        </w:rPr>
        <w:t xml:space="preserve">                   </w:t>
      </w:r>
      <w:r w:rsidRPr="00583E85">
        <w:rPr>
          <w:rFonts w:ascii="FangSong_GB2312" w:hAnsi="仿宋" w:hint="eastAsia"/>
          <w:szCs w:val="32"/>
        </w:rPr>
        <w:t>福建省福清监狱</w:t>
      </w:r>
    </w:p>
    <w:p w:rsidR="008223FD" w:rsidRPr="00583E85" w:rsidRDefault="008223FD" w:rsidP="004E2099">
      <w:pPr>
        <w:spacing w:line="500" w:lineRule="exact"/>
        <w:ind w:rightChars="400" w:right="31680" w:firstLineChars="200" w:firstLine="31680"/>
        <w:jc w:val="right"/>
        <w:rPr>
          <w:rFonts w:ascii="FangSong_GB2312" w:hAnsi="仿宋"/>
          <w:szCs w:val="32"/>
        </w:rPr>
      </w:pPr>
      <w:r w:rsidRPr="00583E85">
        <w:rPr>
          <w:rFonts w:ascii="FangSong_GB2312" w:hAnsi="仿宋" w:hint="eastAsia"/>
          <w:szCs w:val="32"/>
        </w:rPr>
        <w:t>二</w:t>
      </w:r>
      <w:r w:rsidRPr="00583E85">
        <w:rPr>
          <w:rFonts w:ascii="FangSong_GB2312" w:eastAsia="仿宋" w:hAnsi="仿宋" w:cs="SimSun" w:hint="eastAsia"/>
          <w:szCs w:val="32"/>
        </w:rPr>
        <w:t>〇</w:t>
      </w:r>
      <w:r w:rsidRPr="00583E85">
        <w:rPr>
          <w:rFonts w:ascii="FangSong_GB2312" w:hAnsi="仿宋" w:cs="SimSun" w:hint="eastAsia"/>
          <w:szCs w:val="32"/>
        </w:rPr>
        <w:t>二</w:t>
      </w:r>
      <w:r w:rsidRPr="00583E85">
        <w:rPr>
          <w:rFonts w:ascii="FangSong_GB2312" w:hAnsi="仿宋" w:hint="eastAsia"/>
          <w:szCs w:val="32"/>
        </w:rPr>
        <w:t>三年</w:t>
      </w:r>
      <w:r>
        <w:rPr>
          <w:rFonts w:ascii="FangSong_GB2312" w:hAnsi="仿宋" w:hint="eastAsia"/>
          <w:szCs w:val="32"/>
        </w:rPr>
        <w:t>十二月二十九日</w:t>
      </w:r>
    </w:p>
    <w:p w:rsidR="008223FD" w:rsidRPr="00583E85"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福建省福清监狱</w:t>
      </w: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提请减刑建议书</w:t>
      </w:r>
    </w:p>
    <w:p w:rsidR="008223FD" w:rsidRPr="00334F4D" w:rsidRDefault="008223FD" w:rsidP="004E2099">
      <w:pPr>
        <w:spacing w:line="500" w:lineRule="exact"/>
        <w:ind w:firstLineChars="200" w:firstLine="31680"/>
        <w:jc w:val="right"/>
        <w:rPr>
          <w:rFonts w:ascii="KaiTi_GB2312" w:eastAsia="KaiTi_GB2312" w:hAnsi="Times New Roman" w:cs="KaiTi_GB2312"/>
          <w:szCs w:val="32"/>
        </w:rPr>
      </w:pPr>
      <w:r w:rsidRPr="00334F4D">
        <w:rPr>
          <w:rFonts w:ascii="KaiTi_GB2312" w:eastAsia="KaiTi_GB2312" w:hAnsi="Times New Roman" w:cs="KaiTi_GB2312" w:hint="eastAsia"/>
          <w:szCs w:val="32"/>
        </w:rPr>
        <w:t>〔</w:t>
      </w:r>
      <w:r w:rsidRPr="00334F4D">
        <w:rPr>
          <w:rFonts w:ascii="KaiTi_GB2312" w:eastAsia="KaiTi_GB2312" w:hAnsi="Times New Roman" w:cs="KaiTi_GB2312"/>
          <w:szCs w:val="32"/>
        </w:rPr>
        <w:t>2024</w:t>
      </w:r>
      <w:r w:rsidRPr="00334F4D">
        <w:rPr>
          <w:rFonts w:ascii="KaiTi_GB2312" w:eastAsia="KaiTi_GB2312" w:hAnsi="Times New Roman" w:cs="KaiTi_GB2312" w:hint="eastAsia"/>
          <w:szCs w:val="32"/>
        </w:rPr>
        <w:t>〕闽融狱减字第</w:t>
      </w:r>
      <w:r w:rsidRPr="00334F4D">
        <w:rPr>
          <w:rFonts w:ascii="KaiTi_GB2312" w:eastAsia="KaiTi_GB2312" w:hAnsi="Times New Roman" w:cs="KaiTi_GB2312"/>
          <w:szCs w:val="32"/>
        </w:rPr>
        <w:t>66</w:t>
      </w:r>
      <w:r w:rsidRPr="00334F4D">
        <w:rPr>
          <w:rFonts w:ascii="KaiTi_GB2312" w:eastAsia="KaiTi_GB2312" w:hAnsi="Times New Roman" w:cs="KaiTi_GB2312" w:hint="eastAsia"/>
          <w:szCs w:val="32"/>
        </w:rPr>
        <w:t>号</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罪犯燕斌</w:t>
      </w:r>
      <w:r w:rsidRPr="00583E85">
        <w:rPr>
          <w:rFonts w:ascii="FangSong_GB2312" w:hAnsi="仿宋"/>
          <w:szCs w:val="32"/>
        </w:rPr>
        <w:fldChar w:fldCharType="begin"/>
      </w:r>
      <w:r w:rsidRPr="00583E85">
        <w:rPr>
          <w:rFonts w:ascii="FangSong_GB2312" w:hAnsi="仿宋"/>
          <w:szCs w:val="32"/>
        </w:rPr>
        <w:instrText xml:space="preserve"> AUTOTEXTLIST  \* MERGEFORMAT </w:instrText>
      </w:r>
      <w:r w:rsidRPr="00583E85">
        <w:rPr>
          <w:rFonts w:ascii="FangSong_GB2312" w:hAnsi="仿宋"/>
          <w:szCs w:val="32"/>
        </w:rPr>
        <w:fldChar w:fldCharType="end"/>
      </w:r>
      <w:r w:rsidRPr="00583E85">
        <w:rPr>
          <w:rFonts w:ascii="FangSong_GB2312" w:hAnsi="仿宋" w:hint="eastAsia"/>
          <w:szCs w:val="32"/>
        </w:rPr>
        <w:t>，男，汉族，</w:t>
      </w:r>
      <w:r w:rsidRPr="00583E85">
        <w:rPr>
          <w:rFonts w:ascii="FangSong_GB2312" w:hAnsi="仿宋"/>
          <w:szCs w:val="32"/>
        </w:rPr>
        <w:t>1981</w:t>
      </w:r>
      <w:r w:rsidRPr="00583E85">
        <w:rPr>
          <w:rFonts w:ascii="FangSong_GB2312" w:hAnsi="仿宋" w:hint="eastAsia"/>
          <w:szCs w:val="32"/>
        </w:rPr>
        <w:t>年</w:t>
      </w:r>
      <w:r w:rsidRPr="00583E85">
        <w:rPr>
          <w:rFonts w:ascii="FangSong_GB2312" w:hAnsi="仿宋"/>
          <w:szCs w:val="32"/>
        </w:rPr>
        <w:t>11</w:t>
      </w:r>
      <w:r w:rsidRPr="00583E85">
        <w:rPr>
          <w:rFonts w:ascii="FangSong_GB2312" w:hAnsi="仿宋" w:hint="eastAsia"/>
          <w:szCs w:val="32"/>
        </w:rPr>
        <w:t>月</w:t>
      </w:r>
      <w:r w:rsidRPr="00583E85">
        <w:rPr>
          <w:rFonts w:ascii="FangSong_GB2312" w:hAnsi="仿宋"/>
          <w:szCs w:val="32"/>
        </w:rPr>
        <w:t>27</w:t>
      </w:r>
      <w:r w:rsidRPr="00583E85">
        <w:rPr>
          <w:rFonts w:ascii="FangSong_GB2312" w:hAnsi="仿宋" w:hint="eastAsia"/>
          <w:szCs w:val="32"/>
        </w:rPr>
        <w:t>日出生，户籍所在地安徽省涡阳县，小学文化，捕前系务工。</w:t>
      </w:r>
    </w:p>
    <w:p w:rsidR="008223FD" w:rsidRPr="00583E85" w:rsidRDefault="008223FD" w:rsidP="004E2099">
      <w:pPr>
        <w:spacing w:line="500" w:lineRule="exact"/>
        <w:ind w:rightChars="12" w:right="31680" w:firstLineChars="200" w:firstLine="31680"/>
        <w:rPr>
          <w:rFonts w:ascii="FangSong_GB2312" w:hAnsi="仿宋"/>
          <w:szCs w:val="32"/>
        </w:rPr>
      </w:pPr>
      <w:r w:rsidRPr="00583E85">
        <w:rPr>
          <w:rFonts w:ascii="FangSong_GB2312" w:hAnsi="仿宋" w:hint="eastAsia"/>
          <w:szCs w:val="32"/>
        </w:rPr>
        <w:t>福建省平潭县人民法院于</w:t>
      </w:r>
      <w:r w:rsidRPr="00583E85">
        <w:rPr>
          <w:rFonts w:ascii="FangSong_GB2312" w:hAnsi="仿宋"/>
          <w:szCs w:val="32"/>
        </w:rPr>
        <w:t>2020</w:t>
      </w:r>
      <w:r w:rsidRPr="00583E85">
        <w:rPr>
          <w:rFonts w:ascii="FangSong_GB2312" w:hAnsi="仿宋" w:hint="eastAsia"/>
          <w:szCs w:val="32"/>
        </w:rPr>
        <w:t>年</w:t>
      </w:r>
      <w:r w:rsidRPr="00583E85">
        <w:rPr>
          <w:rFonts w:ascii="FangSong_GB2312" w:hAnsi="仿宋"/>
          <w:szCs w:val="32"/>
        </w:rPr>
        <w:t>9</w:t>
      </w:r>
      <w:r w:rsidRPr="00583E85">
        <w:rPr>
          <w:rFonts w:ascii="FangSong_GB2312" w:hAnsi="仿宋" w:hint="eastAsia"/>
          <w:szCs w:val="32"/>
        </w:rPr>
        <w:t>月</w:t>
      </w:r>
      <w:r w:rsidRPr="00583E85">
        <w:rPr>
          <w:rFonts w:ascii="FangSong_GB2312" w:hAnsi="仿宋"/>
          <w:szCs w:val="32"/>
        </w:rPr>
        <w:t>24</w:t>
      </w:r>
      <w:r w:rsidRPr="00583E85">
        <w:rPr>
          <w:rFonts w:ascii="FangSong_GB2312" w:hAnsi="仿宋" w:hint="eastAsia"/>
          <w:szCs w:val="32"/>
        </w:rPr>
        <w:t>日作出</w:t>
      </w:r>
      <w:r w:rsidRPr="00583E85">
        <w:rPr>
          <w:rFonts w:ascii="FangSong_GB2312" w:hAnsi="仿宋"/>
          <w:szCs w:val="32"/>
        </w:rPr>
        <w:t>(2020)</w:t>
      </w:r>
      <w:r w:rsidRPr="00583E85">
        <w:rPr>
          <w:rFonts w:ascii="FangSong_GB2312" w:hAnsi="仿宋" w:hint="eastAsia"/>
          <w:szCs w:val="32"/>
        </w:rPr>
        <w:t>闽</w:t>
      </w:r>
      <w:r w:rsidRPr="00583E85">
        <w:rPr>
          <w:rFonts w:ascii="FangSong_GB2312" w:hAnsi="仿宋"/>
          <w:szCs w:val="32"/>
        </w:rPr>
        <w:t>0128</w:t>
      </w:r>
      <w:r w:rsidRPr="00583E85">
        <w:rPr>
          <w:rFonts w:ascii="FangSong_GB2312" w:hAnsi="仿宋" w:hint="eastAsia"/>
          <w:szCs w:val="32"/>
        </w:rPr>
        <w:t>刑初</w:t>
      </w:r>
      <w:r w:rsidRPr="00583E85">
        <w:rPr>
          <w:rFonts w:ascii="FangSong_GB2312" w:hAnsi="仿宋"/>
          <w:szCs w:val="32"/>
        </w:rPr>
        <w:t>224</w:t>
      </w:r>
      <w:r w:rsidRPr="00583E85">
        <w:rPr>
          <w:rFonts w:ascii="FangSong_GB2312" w:hAnsi="仿宋" w:hint="eastAsia"/>
          <w:szCs w:val="32"/>
        </w:rPr>
        <w:t>号刑事判决，以被告人燕斌犯盗窃罪，判处有期徒刑六年九个月，并处罚金人民币三万五千元。责令被告人共同退赔各被害人共计人民币</w:t>
      </w:r>
      <w:r w:rsidRPr="00583E85">
        <w:rPr>
          <w:rFonts w:ascii="FangSong_GB2312" w:hAnsi="仿宋"/>
          <w:szCs w:val="32"/>
        </w:rPr>
        <w:t>176066</w:t>
      </w:r>
      <w:r w:rsidRPr="00583E85">
        <w:rPr>
          <w:rFonts w:ascii="FangSong_GB2312" w:hAnsi="仿宋" w:hint="eastAsia"/>
          <w:szCs w:val="32"/>
        </w:rPr>
        <w:t>元。宣判后，被告人不服，提出上诉。福建省福州市中级人民法院于</w:t>
      </w:r>
      <w:r w:rsidRPr="00583E85">
        <w:rPr>
          <w:rFonts w:ascii="FangSong_GB2312" w:hAnsi="仿宋"/>
          <w:szCs w:val="32"/>
        </w:rPr>
        <w:t>2020</w:t>
      </w:r>
      <w:r w:rsidRPr="00583E85">
        <w:rPr>
          <w:rFonts w:ascii="FangSong_GB2312" w:hAnsi="仿宋" w:hint="eastAsia"/>
          <w:szCs w:val="32"/>
        </w:rPr>
        <w:t>年</w:t>
      </w:r>
      <w:r w:rsidRPr="00583E85">
        <w:rPr>
          <w:rFonts w:ascii="FangSong_GB2312" w:hAnsi="仿宋"/>
          <w:szCs w:val="32"/>
        </w:rPr>
        <w:t>12</w:t>
      </w:r>
      <w:r w:rsidRPr="00583E85">
        <w:rPr>
          <w:rFonts w:ascii="FangSong_GB2312" w:hAnsi="仿宋" w:hint="eastAsia"/>
          <w:szCs w:val="32"/>
        </w:rPr>
        <w:t>月</w:t>
      </w:r>
      <w:r w:rsidRPr="00583E85">
        <w:rPr>
          <w:rFonts w:ascii="FangSong_GB2312" w:hAnsi="仿宋"/>
          <w:szCs w:val="32"/>
        </w:rPr>
        <w:t>10</w:t>
      </w:r>
      <w:r w:rsidRPr="00583E85">
        <w:rPr>
          <w:rFonts w:ascii="FangSong_GB2312" w:hAnsi="仿宋" w:hint="eastAsia"/>
          <w:szCs w:val="32"/>
        </w:rPr>
        <w:t>日作出</w:t>
      </w:r>
      <w:r w:rsidRPr="00583E85">
        <w:rPr>
          <w:rFonts w:ascii="FangSong_GB2312" w:hAnsi="仿宋"/>
          <w:szCs w:val="32"/>
        </w:rPr>
        <w:t>(2020)</w:t>
      </w:r>
      <w:r w:rsidRPr="00583E85">
        <w:rPr>
          <w:rFonts w:ascii="FangSong_GB2312" w:hAnsi="仿宋" w:hint="eastAsia"/>
          <w:szCs w:val="32"/>
        </w:rPr>
        <w:t>闽</w:t>
      </w:r>
      <w:r w:rsidRPr="00583E85">
        <w:rPr>
          <w:rFonts w:ascii="FangSong_GB2312" w:hAnsi="仿宋"/>
          <w:szCs w:val="32"/>
        </w:rPr>
        <w:t>01</w:t>
      </w:r>
      <w:r w:rsidRPr="00583E85">
        <w:rPr>
          <w:rFonts w:ascii="FangSong_GB2312" w:hAnsi="仿宋" w:hint="eastAsia"/>
          <w:szCs w:val="32"/>
        </w:rPr>
        <w:t>刑终</w:t>
      </w:r>
      <w:r w:rsidRPr="00583E85">
        <w:rPr>
          <w:rFonts w:ascii="FangSong_GB2312" w:hAnsi="仿宋"/>
          <w:szCs w:val="32"/>
        </w:rPr>
        <w:t>1031</w:t>
      </w:r>
      <w:r w:rsidRPr="00583E85">
        <w:rPr>
          <w:rFonts w:ascii="FangSong_GB2312" w:hAnsi="仿宋" w:hint="eastAsia"/>
          <w:szCs w:val="32"/>
        </w:rPr>
        <w:t>号刑事裁定：驳回上诉，维持原判。刑期自</w:t>
      </w:r>
      <w:r w:rsidRPr="00583E85">
        <w:rPr>
          <w:rFonts w:ascii="FangSong_GB2312" w:hAnsi="仿宋"/>
          <w:szCs w:val="32"/>
        </w:rPr>
        <w:t>2019</w:t>
      </w:r>
      <w:r w:rsidRPr="00583E85">
        <w:rPr>
          <w:rFonts w:ascii="FangSong_GB2312" w:hAnsi="仿宋" w:hint="eastAsia"/>
          <w:szCs w:val="32"/>
        </w:rPr>
        <w:t>年</w:t>
      </w:r>
      <w:r w:rsidRPr="00583E85">
        <w:rPr>
          <w:rFonts w:ascii="FangSong_GB2312" w:hAnsi="仿宋"/>
          <w:szCs w:val="32"/>
        </w:rPr>
        <w:t>12</w:t>
      </w:r>
      <w:r w:rsidRPr="00583E85">
        <w:rPr>
          <w:rFonts w:ascii="FangSong_GB2312" w:hAnsi="仿宋" w:hint="eastAsia"/>
          <w:szCs w:val="32"/>
        </w:rPr>
        <w:t>月</w:t>
      </w:r>
      <w:r w:rsidRPr="00583E85">
        <w:rPr>
          <w:rFonts w:ascii="FangSong_GB2312" w:hAnsi="仿宋"/>
          <w:szCs w:val="32"/>
        </w:rPr>
        <w:t>25</w:t>
      </w:r>
      <w:r w:rsidRPr="00583E85">
        <w:rPr>
          <w:rFonts w:ascii="FangSong_GB2312" w:hAnsi="仿宋" w:hint="eastAsia"/>
          <w:szCs w:val="32"/>
        </w:rPr>
        <w:t>日起至</w:t>
      </w:r>
      <w:r w:rsidRPr="00583E85">
        <w:rPr>
          <w:rFonts w:ascii="FangSong_GB2312" w:hAnsi="仿宋"/>
          <w:szCs w:val="32"/>
        </w:rPr>
        <w:t>2026</w:t>
      </w:r>
      <w:r w:rsidRPr="00583E85">
        <w:rPr>
          <w:rFonts w:ascii="FangSong_GB2312" w:hAnsi="仿宋" w:hint="eastAsia"/>
          <w:szCs w:val="32"/>
        </w:rPr>
        <w:t>年</w:t>
      </w:r>
      <w:r w:rsidRPr="00583E85">
        <w:rPr>
          <w:rFonts w:ascii="FangSong_GB2312" w:hAnsi="仿宋"/>
          <w:szCs w:val="32"/>
        </w:rPr>
        <w:t>9</w:t>
      </w:r>
      <w:r w:rsidRPr="00583E85">
        <w:rPr>
          <w:rFonts w:ascii="FangSong_GB2312" w:hAnsi="仿宋" w:hint="eastAsia"/>
          <w:szCs w:val="32"/>
        </w:rPr>
        <w:t>月</w:t>
      </w:r>
      <w:r w:rsidRPr="00583E85">
        <w:rPr>
          <w:rFonts w:ascii="FangSong_GB2312" w:hAnsi="仿宋"/>
          <w:szCs w:val="32"/>
        </w:rPr>
        <w:t>24</w:t>
      </w:r>
      <w:r w:rsidRPr="00583E85">
        <w:rPr>
          <w:rFonts w:ascii="FangSong_GB2312" w:hAnsi="仿宋" w:hint="eastAsia"/>
          <w:szCs w:val="32"/>
        </w:rPr>
        <w:t>日止。</w:t>
      </w:r>
      <w:r w:rsidRPr="00583E85">
        <w:rPr>
          <w:rFonts w:ascii="FangSong_GB2312" w:hAnsi="仿宋"/>
          <w:szCs w:val="32"/>
        </w:rPr>
        <w:t>2021</w:t>
      </w:r>
      <w:r w:rsidRPr="00583E85">
        <w:rPr>
          <w:rFonts w:ascii="FangSong_GB2312" w:hAnsi="仿宋" w:hint="eastAsia"/>
          <w:szCs w:val="32"/>
        </w:rPr>
        <w:t>年</w:t>
      </w:r>
      <w:r w:rsidRPr="00583E85">
        <w:rPr>
          <w:rFonts w:ascii="FangSong_GB2312" w:hAnsi="仿宋"/>
          <w:szCs w:val="32"/>
        </w:rPr>
        <w:t>1</w:t>
      </w:r>
      <w:r w:rsidRPr="00583E85">
        <w:rPr>
          <w:rFonts w:ascii="FangSong_GB2312" w:hAnsi="仿宋" w:hint="eastAsia"/>
          <w:szCs w:val="32"/>
        </w:rPr>
        <w:t>月</w:t>
      </w:r>
      <w:r w:rsidRPr="00583E85">
        <w:rPr>
          <w:rFonts w:ascii="FangSong_GB2312" w:hAnsi="仿宋"/>
          <w:szCs w:val="32"/>
        </w:rPr>
        <w:t>20</w:t>
      </w:r>
      <w:r w:rsidRPr="00583E85">
        <w:rPr>
          <w:rFonts w:ascii="FangSong_GB2312" w:hAnsi="仿宋" w:hint="eastAsia"/>
          <w:szCs w:val="32"/>
        </w:rPr>
        <w:t>日交付福建省福清监狱执行刑罚。现属普管级罪犯。</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罪犯燕斌在服刑期间确有悔改表现，具体事实如下：</w:t>
      </w:r>
      <w:r w:rsidRPr="00583E85">
        <w:rPr>
          <w:rFonts w:ascii="FangSong_GB2312" w:hAnsi="仿宋"/>
          <w:szCs w:val="32"/>
        </w:rPr>
        <w:t xml:space="preserve">      </w:t>
      </w:r>
    </w:p>
    <w:p w:rsidR="008223FD" w:rsidRPr="00583E85" w:rsidRDefault="008223FD" w:rsidP="004E2099">
      <w:pPr>
        <w:spacing w:line="500" w:lineRule="exact"/>
        <w:ind w:firstLineChars="150" w:firstLine="31680"/>
        <w:rPr>
          <w:rFonts w:ascii="FangSong_GB2312" w:hAnsi="仿宋"/>
          <w:szCs w:val="32"/>
        </w:rPr>
      </w:pPr>
      <w:r w:rsidRPr="00583E85">
        <w:rPr>
          <w:rFonts w:ascii="FangSong_GB2312" w:hAnsi="仿宋"/>
          <w:szCs w:val="32"/>
        </w:rPr>
        <w:t xml:space="preserve"> 1</w:t>
      </w:r>
      <w:r w:rsidRPr="00583E85">
        <w:rPr>
          <w:rFonts w:ascii="FangSong_GB2312" w:hAnsi="仿宋" w:hint="eastAsia"/>
          <w:szCs w:val="32"/>
        </w:rPr>
        <w:t>、认罪悔罪：能认罪悔罪，服从管教。</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szCs w:val="32"/>
        </w:rPr>
        <w:t>2</w:t>
      </w:r>
      <w:r w:rsidRPr="00583E85">
        <w:rPr>
          <w:rFonts w:ascii="FangSong_GB2312" w:hAnsi="仿宋" w:hint="eastAsia"/>
          <w:szCs w:val="32"/>
        </w:rPr>
        <w:t>、遵守监规：能遵守法律法规及监规纪律，接受教育改造。</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szCs w:val="32"/>
        </w:rPr>
        <w:t>3</w:t>
      </w:r>
      <w:r w:rsidRPr="00583E85">
        <w:rPr>
          <w:rFonts w:ascii="FangSong_GB2312" w:hAnsi="仿宋" w:hint="eastAsia"/>
          <w:szCs w:val="32"/>
        </w:rPr>
        <w:t>、学习情况：能积极参加思想、文化、职业技术教育。</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szCs w:val="32"/>
        </w:rPr>
        <w:t>4</w:t>
      </w:r>
      <w:r w:rsidRPr="00583E85">
        <w:rPr>
          <w:rFonts w:ascii="FangSong_GB2312" w:hAnsi="仿宋" w:hint="eastAsia"/>
          <w:szCs w:val="32"/>
        </w:rPr>
        <w:t>、劳动改造：能积极参加劳动，努力完成劳动任务。</w:t>
      </w:r>
    </w:p>
    <w:p w:rsidR="008223FD" w:rsidRPr="00583E85" w:rsidRDefault="008223FD" w:rsidP="004E2099">
      <w:pPr>
        <w:spacing w:line="500" w:lineRule="exact"/>
        <w:ind w:firstLineChars="200" w:firstLine="31680"/>
        <w:rPr>
          <w:rFonts w:ascii="FangSong_GB2312" w:hAnsi="仿宋"/>
          <w:bCs/>
          <w:szCs w:val="32"/>
        </w:rPr>
      </w:pPr>
      <w:r w:rsidRPr="00583E85">
        <w:rPr>
          <w:rFonts w:ascii="FangSong_GB2312" w:hAnsi="仿宋"/>
          <w:szCs w:val="32"/>
        </w:rPr>
        <w:t>5</w:t>
      </w:r>
      <w:r w:rsidRPr="00583E85">
        <w:rPr>
          <w:rFonts w:ascii="FangSong_GB2312" w:hAnsi="仿宋" w:hint="eastAsia"/>
          <w:szCs w:val="32"/>
        </w:rPr>
        <w:t>、奖励及违规情况：该犯</w:t>
      </w:r>
      <w:r w:rsidRPr="00583E85">
        <w:rPr>
          <w:rFonts w:ascii="FangSong_GB2312" w:hAnsi="仿宋" w:hint="eastAsia"/>
          <w:bCs/>
          <w:szCs w:val="32"/>
        </w:rPr>
        <w:t>本轮考核期</w:t>
      </w:r>
      <w:r w:rsidRPr="00583E85">
        <w:rPr>
          <w:rFonts w:ascii="FangSong_GB2312" w:hAnsi="仿宋"/>
          <w:bCs/>
          <w:szCs w:val="32"/>
        </w:rPr>
        <w:t>2021</w:t>
      </w:r>
      <w:r w:rsidRPr="00583E85">
        <w:rPr>
          <w:rFonts w:ascii="FangSong_GB2312" w:hAnsi="仿宋" w:hint="eastAsia"/>
          <w:bCs/>
          <w:szCs w:val="32"/>
        </w:rPr>
        <w:t>年</w:t>
      </w:r>
      <w:r w:rsidRPr="00583E85">
        <w:rPr>
          <w:rFonts w:ascii="FangSong_GB2312" w:hAnsi="仿宋"/>
          <w:bCs/>
          <w:szCs w:val="32"/>
        </w:rPr>
        <w:t>1</w:t>
      </w:r>
      <w:r w:rsidRPr="00583E85">
        <w:rPr>
          <w:rFonts w:ascii="FangSong_GB2312" w:hAnsi="仿宋" w:hint="eastAsia"/>
          <w:bCs/>
          <w:szCs w:val="32"/>
        </w:rPr>
        <w:t>月至</w:t>
      </w:r>
      <w:r w:rsidRPr="00583E85">
        <w:rPr>
          <w:rFonts w:ascii="FangSong_GB2312" w:hAnsi="仿宋"/>
          <w:bCs/>
          <w:szCs w:val="32"/>
        </w:rPr>
        <w:t>2023</w:t>
      </w:r>
      <w:r w:rsidRPr="00583E85">
        <w:rPr>
          <w:rFonts w:ascii="FangSong_GB2312" w:hAnsi="仿宋" w:hint="eastAsia"/>
          <w:bCs/>
          <w:szCs w:val="32"/>
        </w:rPr>
        <w:t>年</w:t>
      </w:r>
      <w:r w:rsidRPr="00583E85">
        <w:rPr>
          <w:rFonts w:ascii="FangSong_GB2312" w:hAnsi="仿宋"/>
          <w:bCs/>
          <w:szCs w:val="32"/>
        </w:rPr>
        <w:t>8</w:t>
      </w:r>
      <w:r w:rsidRPr="00583E85">
        <w:rPr>
          <w:rFonts w:ascii="FangSong_GB2312" w:hAnsi="仿宋" w:hint="eastAsia"/>
          <w:bCs/>
          <w:szCs w:val="32"/>
        </w:rPr>
        <w:t>月，累计获</w:t>
      </w:r>
      <w:r w:rsidRPr="00583E85">
        <w:rPr>
          <w:rFonts w:ascii="FangSong_GB2312" w:hAnsi="仿宋"/>
          <w:bCs/>
          <w:szCs w:val="32"/>
        </w:rPr>
        <w:t>3145.6</w:t>
      </w:r>
      <w:r w:rsidRPr="00583E85">
        <w:rPr>
          <w:rFonts w:ascii="FangSong_GB2312" w:hAnsi="仿宋" w:hint="eastAsia"/>
          <w:bCs/>
          <w:szCs w:val="32"/>
        </w:rPr>
        <w:t>分，合计获得</w:t>
      </w:r>
      <w:r w:rsidRPr="00583E85">
        <w:rPr>
          <w:rFonts w:ascii="FangSong_GB2312" w:hAnsi="仿宋"/>
          <w:bCs/>
          <w:szCs w:val="32"/>
        </w:rPr>
        <w:t>3145.6</w:t>
      </w:r>
      <w:r w:rsidRPr="00583E85">
        <w:rPr>
          <w:rFonts w:ascii="FangSong_GB2312" w:hAnsi="仿宋" w:hint="eastAsia"/>
          <w:bCs/>
          <w:szCs w:val="32"/>
        </w:rPr>
        <w:t>分，表扬</w:t>
      </w:r>
      <w:r w:rsidRPr="00583E85">
        <w:rPr>
          <w:rFonts w:ascii="FangSong_GB2312" w:hAnsi="仿宋"/>
          <w:bCs/>
          <w:szCs w:val="32"/>
        </w:rPr>
        <w:t>5</w:t>
      </w:r>
      <w:r w:rsidRPr="00583E85">
        <w:rPr>
          <w:rFonts w:ascii="FangSong_GB2312" w:hAnsi="仿宋" w:hint="eastAsia"/>
          <w:bCs/>
          <w:szCs w:val="32"/>
        </w:rPr>
        <w:t>次。间隔期</w:t>
      </w:r>
      <w:r w:rsidRPr="00583E85">
        <w:rPr>
          <w:rFonts w:ascii="FangSong_GB2312" w:hAnsi="仿宋"/>
          <w:bCs/>
          <w:szCs w:val="32"/>
        </w:rPr>
        <w:t>2021</w:t>
      </w:r>
      <w:r w:rsidRPr="00583E85">
        <w:rPr>
          <w:rFonts w:ascii="FangSong_GB2312" w:hAnsi="仿宋" w:hint="eastAsia"/>
          <w:bCs/>
          <w:szCs w:val="32"/>
        </w:rPr>
        <w:t>年</w:t>
      </w:r>
      <w:r w:rsidRPr="00583E85">
        <w:rPr>
          <w:rFonts w:ascii="FangSong_GB2312" w:hAnsi="仿宋"/>
          <w:bCs/>
          <w:szCs w:val="32"/>
        </w:rPr>
        <w:t>2</w:t>
      </w:r>
      <w:r w:rsidRPr="00583E85">
        <w:rPr>
          <w:rFonts w:ascii="FangSong_GB2312" w:hAnsi="仿宋" w:hint="eastAsia"/>
          <w:bCs/>
          <w:szCs w:val="32"/>
        </w:rPr>
        <w:t>月至</w:t>
      </w:r>
      <w:r w:rsidRPr="00583E85">
        <w:rPr>
          <w:rFonts w:ascii="FangSong_GB2312" w:hAnsi="仿宋"/>
          <w:bCs/>
          <w:szCs w:val="32"/>
        </w:rPr>
        <w:t>2023</w:t>
      </w:r>
      <w:r w:rsidRPr="00583E85">
        <w:rPr>
          <w:rFonts w:ascii="FangSong_GB2312" w:hAnsi="仿宋" w:hint="eastAsia"/>
          <w:bCs/>
          <w:szCs w:val="32"/>
        </w:rPr>
        <w:t>年</w:t>
      </w:r>
      <w:r w:rsidRPr="00583E85">
        <w:rPr>
          <w:rFonts w:ascii="FangSong_GB2312" w:hAnsi="仿宋"/>
          <w:bCs/>
          <w:szCs w:val="32"/>
        </w:rPr>
        <w:t>8</w:t>
      </w:r>
      <w:r w:rsidRPr="00583E85">
        <w:rPr>
          <w:rFonts w:ascii="FangSong_GB2312" w:hAnsi="仿宋" w:hint="eastAsia"/>
          <w:bCs/>
          <w:szCs w:val="32"/>
        </w:rPr>
        <w:t>月，获得</w:t>
      </w:r>
      <w:r w:rsidRPr="00583E85">
        <w:rPr>
          <w:rFonts w:ascii="FangSong_GB2312" w:hAnsi="仿宋"/>
          <w:bCs/>
          <w:szCs w:val="32"/>
        </w:rPr>
        <w:t>3145.6</w:t>
      </w:r>
      <w:r w:rsidRPr="00583E85">
        <w:rPr>
          <w:rFonts w:ascii="FangSong_GB2312" w:hAnsi="仿宋" w:hint="eastAsia"/>
          <w:bCs/>
          <w:szCs w:val="32"/>
        </w:rPr>
        <w:t>分。考核期内无违规。</w:t>
      </w:r>
    </w:p>
    <w:p w:rsidR="008223FD" w:rsidRPr="00583E85" w:rsidRDefault="008223FD" w:rsidP="004E2099">
      <w:pPr>
        <w:spacing w:line="500" w:lineRule="exact"/>
        <w:ind w:leftChars="50" w:left="31680" w:firstLineChars="200" w:firstLine="31680"/>
        <w:rPr>
          <w:rFonts w:ascii="FangSong_GB2312" w:hAnsi="仿宋"/>
          <w:bCs/>
          <w:szCs w:val="32"/>
        </w:rPr>
      </w:pPr>
      <w:r w:rsidRPr="00583E85">
        <w:rPr>
          <w:rFonts w:ascii="FangSong_GB2312" w:hAnsi="仿宋" w:hint="eastAsia"/>
          <w:bCs/>
          <w:szCs w:val="32"/>
        </w:rPr>
        <w:t>罪犯</w:t>
      </w:r>
      <w:r w:rsidRPr="00583E85">
        <w:rPr>
          <w:rFonts w:ascii="FangSong_GB2312" w:hAnsi="仿宋" w:hint="eastAsia"/>
          <w:szCs w:val="32"/>
        </w:rPr>
        <w:t>燕斌</w:t>
      </w:r>
      <w:r w:rsidRPr="00583E85">
        <w:rPr>
          <w:rFonts w:ascii="FangSong_GB2312" w:hAnsi="仿宋" w:hint="eastAsia"/>
          <w:bCs/>
          <w:szCs w:val="32"/>
        </w:rPr>
        <w:t>已</w:t>
      </w:r>
      <w:r>
        <w:rPr>
          <w:rFonts w:ascii="FangSong_GB2312" w:hAnsi="仿宋" w:hint="eastAsia"/>
          <w:bCs/>
          <w:szCs w:val="32"/>
        </w:rPr>
        <w:t>累计</w:t>
      </w:r>
      <w:r w:rsidRPr="00583E85">
        <w:rPr>
          <w:rFonts w:ascii="FangSong_GB2312" w:hAnsi="仿宋" w:hint="eastAsia"/>
          <w:bCs/>
          <w:szCs w:val="32"/>
        </w:rPr>
        <w:t>缴纳人民币一千五百元；其中本次报减期间向福建省平潭县人民法院缴纳罚金人民币一千五百元。</w:t>
      </w:r>
      <w:r>
        <w:rPr>
          <w:rFonts w:ascii="FangSong_GB2312" w:hAnsi="仿宋" w:hint="eastAsia"/>
          <w:bCs/>
          <w:szCs w:val="32"/>
        </w:rPr>
        <w:t>该犯考核期内</w:t>
      </w:r>
      <w:r w:rsidRPr="00583E85">
        <w:rPr>
          <w:rFonts w:ascii="FangSong_GB2312" w:hAnsi="仿宋" w:hint="eastAsia"/>
          <w:bCs/>
          <w:szCs w:val="32"/>
        </w:rPr>
        <w:t>月均消费人民币</w:t>
      </w:r>
      <w:r w:rsidRPr="00583E85">
        <w:rPr>
          <w:rFonts w:ascii="FangSong_GB2312" w:hAnsi="仿宋"/>
          <w:bCs/>
          <w:szCs w:val="32"/>
        </w:rPr>
        <w:t xml:space="preserve"> 280.28</w:t>
      </w:r>
      <w:r w:rsidRPr="00583E85">
        <w:rPr>
          <w:rFonts w:ascii="FangSong_GB2312" w:hAnsi="仿宋" w:hint="eastAsia"/>
          <w:bCs/>
          <w:szCs w:val="32"/>
        </w:rPr>
        <w:t>元，账户可用余额人民币</w:t>
      </w:r>
      <w:r w:rsidRPr="00583E85">
        <w:rPr>
          <w:rFonts w:ascii="FangSong_GB2312" w:hAnsi="仿宋"/>
          <w:bCs/>
          <w:szCs w:val="32"/>
        </w:rPr>
        <w:t>823.98</w:t>
      </w:r>
      <w:r w:rsidRPr="00583E85">
        <w:rPr>
          <w:rFonts w:ascii="FangSong_GB2312" w:hAnsi="仿宋" w:hint="eastAsia"/>
          <w:bCs/>
          <w:szCs w:val="32"/>
        </w:rPr>
        <w:t>元。</w:t>
      </w:r>
    </w:p>
    <w:p w:rsidR="008223FD" w:rsidRPr="00334F4D" w:rsidRDefault="008223FD" w:rsidP="004E2099">
      <w:pPr>
        <w:spacing w:line="500" w:lineRule="exact"/>
        <w:ind w:firstLineChars="200" w:firstLine="31680"/>
        <w:rPr>
          <w:rFonts w:ascii="FangSong_GB2312" w:hAnsi="仿宋"/>
          <w:szCs w:val="32"/>
        </w:rPr>
      </w:pPr>
      <w:r w:rsidRPr="00334F4D">
        <w:rPr>
          <w:rFonts w:ascii="FangSong_GB2312" w:hAnsi="仿宋" w:hint="eastAsia"/>
          <w:szCs w:val="32"/>
        </w:rPr>
        <w:t>罪犯</w:t>
      </w:r>
      <w:r w:rsidRPr="00583E85">
        <w:rPr>
          <w:rFonts w:ascii="FangSong_GB2312" w:hAnsi="仿宋" w:hint="eastAsia"/>
          <w:szCs w:val="32"/>
        </w:rPr>
        <w:t>燕斌</w:t>
      </w:r>
      <w:r w:rsidRPr="00334F4D">
        <w:rPr>
          <w:rFonts w:ascii="FangSong_GB2312" w:hAnsi="仿宋" w:hint="eastAsia"/>
          <w:szCs w:val="32"/>
        </w:rPr>
        <w:t>履行财产性判项金额未达到其个人应履行总额的</w:t>
      </w:r>
      <w:r w:rsidRPr="00334F4D">
        <w:rPr>
          <w:rFonts w:ascii="FangSong_GB2312" w:hAnsi="仿宋"/>
          <w:szCs w:val="32"/>
        </w:rPr>
        <w:t>30%</w:t>
      </w:r>
      <w:r w:rsidRPr="00334F4D">
        <w:rPr>
          <w:rFonts w:ascii="FangSong_GB2312" w:hAnsi="仿宋" w:hint="eastAsia"/>
          <w:szCs w:val="32"/>
        </w:rPr>
        <w:t>，属于从严掌握减刑的对象，提请减刑幅度扣减三个月。</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本案于</w:t>
      </w:r>
      <w:r w:rsidRPr="00583E85">
        <w:rPr>
          <w:rFonts w:ascii="FangSong_GB2312" w:hAnsi="仿宋" w:cs="KaiTi_GB2312"/>
          <w:szCs w:val="32"/>
        </w:rPr>
        <w:t>2023</w:t>
      </w:r>
      <w:r w:rsidRPr="00583E85">
        <w:rPr>
          <w:rFonts w:ascii="FangSong_GB2312" w:hAnsi="仿宋" w:hint="eastAsia"/>
          <w:szCs w:val="32"/>
        </w:rPr>
        <w:t>年</w:t>
      </w:r>
      <w:r w:rsidRPr="00583E85">
        <w:rPr>
          <w:rFonts w:ascii="FangSong_GB2312" w:hAnsi="仿宋"/>
          <w:szCs w:val="32"/>
        </w:rPr>
        <w:t>12</w:t>
      </w:r>
      <w:r w:rsidRPr="00583E85">
        <w:rPr>
          <w:rFonts w:ascii="FangSong_GB2312" w:hAnsi="仿宋" w:hint="eastAsia"/>
          <w:szCs w:val="32"/>
        </w:rPr>
        <w:t>月</w:t>
      </w:r>
      <w:r w:rsidRPr="00583E85">
        <w:rPr>
          <w:rFonts w:ascii="FangSong_GB2312" w:hAnsi="仿宋"/>
          <w:szCs w:val="32"/>
        </w:rPr>
        <w:t>20</w:t>
      </w:r>
      <w:r w:rsidRPr="00583E85">
        <w:rPr>
          <w:rFonts w:ascii="FangSong_GB2312" w:hAnsi="仿宋" w:hint="eastAsia"/>
          <w:szCs w:val="32"/>
        </w:rPr>
        <w:t>日至</w:t>
      </w:r>
      <w:r w:rsidRPr="00583E85">
        <w:rPr>
          <w:rFonts w:ascii="FangSong_GB2312" w:hAnsi="仿宋" w:cs="KaiTi_GB2312"/>
          <w:szCs w:val="32"/>
        </w:rPr>
        <w:t>2023</w:t>
      </w:r>
      <w:r w:rsidRPr="00583E85">
        <w:rPr>
          <w:rFonts w:ascii="FangSong_GB2312" w:hAnsi="仿宋" w:hint="eastAsia"/>
          <w:szCs w:val="32"/>
        </w:rPr>
        <w:t>年</w:t>
      </w:r>
      <w:r w:rsidRPr="00583E85">
        <w:rPr>
          <w:rFonts w:ascii="FangSong_GB2312" w:hAnsi="仿宋"/>
          <w:szCs w:val="32"/>
        </w:rPr>
        <w:t>12</w:t>
      </w:r>
      <w:r w:rsidRPr="00583E85">
        <w:rPr>
          <w:rFonts w:ascii="FangSong_GB2312" w:hAnsi="仿宋" w:hint="eastAsia"/>
          <w:szCs w:val="32"/>
        </w:rPr>
        <w:t>月</w:t>
      </w:r>
      <w:r w:rsidRPr="00583E85">
        <w:rPr>
          <w:rFonts w:ascii="FangSong_GB2312" w:hAnsi="仿宋"/>
          <w:szCs w:val="32"/>
        </w:rPr>
        <w:t>26</w:t>
      </w:r>
      <w:r w:rsidRPr="00583E85">
        <w:rPr>
          <w:rFonts w:ascii="FangSong_GB2312" w:hAnsi="仿宋" w:hint="eastAsia"/>
          <w:szCs w:val="32"/>
        </w:rPr>
        <w:t>日在狱内公示未收到不同意见。</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罪犯燕斌在服刑期间，确有悔改表现，依照《中华人民共和国刑法》第七十八条、第七十九条、《中华人民共和国刑事诉讼法》第二百七十三条第二款和《中华人民共和国监狱法》第二十九条之规定，建议对罪犯燕斌予以减刑五个月。特提请你院审理裁定。</w:t>
      </w:r>
    </w:p>
    <w:p w:rsidR="008223FD" w:rsidRPr="00583E85" w:rsidRDefault="008223FD" w:rsidP="004E2099">
      <w:pPr>
        <w:pStyle w:val="Salutation"/>
        <w:spacing w:line="500" w:lineRule="exact"/>
        <w:ind w:rightChars="-15" w:right="31680" w:firstLineChars="200" w:firstLine="31680"/>
        <w:rPr>
          <w:rFonts w:ascii="FangSong_GB2312" w:hAnsi="仿宋"/>
          <w:szCs w:val="32"/>
        </w:rPr>
      </w:pPr>
      <w:r w:rsidRPr="00583E85">
        <w:rPr>
          <w:rFonts w:ascii="FangSong_GB2312" w:hAnsi="仿宋" w:hint="eastAsia"/>
          <w:szCs w:val="32"/>
        </w:rPr>
        <w:t>此致</w:t>
      </w:r>
    </w:p>
    <w:p w:rsidR="008223FD" w:rsidRPr="00583E85" w:rsidRDefault="008223FD" w:rsidP="004E2099">
      <w:pPr>
        <w:spacing w:line="500" w:lineRule="exact"/>
        <w:ind w:rightChars="-15" w:right="31680"/>
        <w:rPr>
          <w:rFonts w:ascii="FangSong_GB2312" w:hAnsi="仿宋"/>
          <w:szCs w:val="32"/>
        </w:rPr>
      </w:pPr>
      <w:r w:rsidRPr="00583E85">
        <w:rPr>
          <w:rFonts w:ascii="FangSong_GB2312" w:hAnsi="仿宋" w:hint="eastAsia"/>
          <w:szCs w:val="32"/>
        </w:rPr>
        <w:t>福州市中级人民法院</w:t>
      </w:r>
    </w:p>
    <w:p w:rsidR="008223FD" w:rsidRPr="00583E85" w:rsidRDefault="008223FD" w:rsidP="004E2099">
      <w:pPr>
        <w:spacing w:line="500" w:lineRule="exact"/>
        <w:ind w:firstLineChars="200" w:firstLine="31680"/>
        <w:rPr>
          <w:rFonts w:ascii="FangSong_GB2312" w:hAnsi="仿宋" w:cs="FangSong_GB2312"/>
          <w:szCs w:val="32"/>
        </w:rPr>
      </w:pPr>
      <w:r w:rsidRPr="00583E85">
        <w:rPr>
          <w:rFonts w:ascii="FangSong_GB2312" w:hAnsi="仿宋" w:cs="FangSong_GB2312" w:hint="eastAsia"/>
          <w:szCs w:val="32"/>
        </w:rPr>
        <w:t>附件：⒈罪犯</w:t>
      </w:r>
      <w:r w:rsidRPr="00583E85">
        <w:rPr>
          <w:rFonts w:ascii="FangSong_GB2312" w:hAnsi="仿宋" w:hint="eastAsia"/>
          <w:szCs w:val="32"/>
        </w:rPr>
        <w:t>燕斌</w:t>
      </w:r>
      <w:r w:rsidRPr="00583E85">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583E85">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583E85" w:rsidRDefault="008223FD" w:rsidP="004E2099">
      <w:pPr>
        <w:spacing w:line="500" w:lineRule="exact"/>
        <w:ind w:rightChars="-15" w:right="31680" w:firstLineChars="500" w:firstLine="31680"/>
        <w:rPr>
          <w:rFonts w:ascii="FangSong_GB2312" w:hAnsi="仿宋" w:cs="FangSong_GB2312"/>
          <w:szCs w:val="32"/>
        </w:rPr>
      </w:pPr>
    </w:p>
    <w:p w:rsidR="008223FD" w:rsidRPr="00583E85" w:rsidRDefault="008223FD" w:rsidP="004E2099">
      <w:pPr>
        <w:spacing w:line="500" w:lineRule="exact"/>
        <w:ind w:rightChars="379" w:right="31680" w:firstLineChars="200" w:firstLine="31680"/>
        <w:jc w:val="center"/>
        <w:rPr>
          <w:rFonts w:ascii="FangSong_GB2312" w:hAnsi="仿宋"/>
          <w:szCs w:val="32"/>
        </w:rPr>
      </w:pPr>
      <w:r w:rsidRPr="00583E85">
        <w:rPr>
          <w:rFonts w:ascii="FangSong_GB2312" w:hAnsi="仿宋"/>
          <w:szCs w:val="32"/>
        </w:rPr>
        <w:t xml:space="preserve">                   </w:t>
      </w:r>
      <w:r w:rsidRPr="00583E85">
        <w:rPr>
          <w:rFonts w:ascii="FangSong_GB2312" w:hAnsi="仿宋" w:hint="eastAsia"/>
          <w:szCs w:val="32"/>
        </w:rPr>
        <w:t>福建省福清监狱</w:t>
      </w:r>
    </w:p>
    <w:p w:rsidR="008223FD" w:rsidRPr="00583E85" w:rsidRDefault="008223FD" w:rsidP="004E2099">
      <w:pPr>
        <w:spacing w:line="500" w:lineRule="exact"/>
        <w:ind w:rightChars="400" w:right="31680" w:firstLineChars="200" w:firstLine="31680"/>
        <w:jc w:val="right"/>
        <w:rPr>
          <w:rFonts w:ascii="FangSong_GB2312" w:hAnsi="仿宋"/>
          <w:szCs w:val="32"/>
        </w:rPr>
      </w:pPr>
      <w:r w:rsidRPr="00583E85">
        <w:rPr>
          <w:rFonts w:ascii="FangSong_GB2312" w:hAnsi="仿宋" w:hint="eastAsia"/>
          <w:szCs w:val="32"/>
        </w:rPr>
        <w:t>二</w:t>
      </w:r>
      <w:r w:rsidRPr="00583E85">
        <w:rPr>
          <w:rFonts w:ascii="FangSong_GB2312" w:eastAsia="仿宋" w:hAnsi="仿宋" w:cs="SimSun" w:hint="eastAsia"/>
          <w:szCs w:val="32"/>
        </w:rPr>
        <w:t>〇</w:t>
      </w:r>
      <w:r w:rsidRPr="00583E85">
        <w:rPr>
          <w:rFonts w:ascii="FangSong_GB2312" w:hAnsi="仿宋" w:cs="SimSun" w:hint="eastAsia"/>
          <w:szCs w:val="32"/>
        </w:rPr>
        <w:t>二</w:t>
      </w:r>
      <w:r w:rsidRPr="00583E85">
        <w:rPr>
          <w:rFonts w:ascii="FangSong_GB2312" w:hAnsi="仿宋" w:hint="eastAsia"/>
          <w:szCs w:val="32"/>
        </w:rPr>
        <w:t>三年</w:t>
      </w:r>
      <w:r>
        <w:rPr>
          <w:rFonts w:ascii="FangSong_GB2312" w:hAnsi="仿宋" w:hint="eastAsia"/>
          <w:szCs w:val="32"/>
        </w:rPr>
        <w:t>十二月二十九日</w:t>
      </w:r>
    </w:p>
    <w:p w:rsidR="008223FD" w:rsidRPr="00334F4D"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福建省福清监狱</w:t>
      </w:r>
    </w:p>
    <w:p w:rsidR="008223FD" w:rsidRPr="00334F4D"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334F4D">
        <w:rPr>
          <w:rFonts w:ascii="方正小标宋简体" w:eastAsia="方正小标宋简体" w:hAnsi="方正小标宋简体" w:cs="方正小标宋简体" w:hint="eastAsia"/>
          <w:sz w:val="44"/>
          <w:szCs w:val="44"/>
        </w:rPr>
        <w:t>提请减刑建议书</w:t>
      </w:r>
    </w:p>
    <w:p w:rsidR="008223FD" w:rsidRPr="00334F4D" w:rsidRDefault="008223FD" w:rsidP="004E2099">
      <w:pPr>
        <w:spacing w:line="500" w:lineRule="exact"/>
        <w:ind w:firstLineChars="200" w:firstLine="31680"/>
        <w:jc w:val="right"/>
        <w:rPr>
          <w:rFonts w:ascii="KaiTi_GB2312" w:eastAsia="KaiTi_GB2312" w:hAnsi="Times New Roman" w:cs="KaiTi_GB2312"/>
          <w:szCs w:val="32"/>
        </w:rPr>
      </w:pPr>
      <w:r w:rsidRPr="00334F4D">
        <w:rPr>
          <w:rFonts w:ascii="KaiTi_GB2312" w:eastAsia="KaiTi_GB2312" w:hAnsi="Times New Roman" w:cs="KaiTi_GB2312" w:hint="eastAsia"/>
          <w:szCs w:val="32"/>
        </w:rPr>
        <w:t>〔</w:t>
      </w:r>
      <w:r w:rsidRPr="00334F4D">
        <w:rPr>
          <w:rFonts w:ascii="KaiTi_GB2312" w:eastAsia="KaiTi_GB2312" w:hAnsi="Times New Roman" w:cs="KaiTi_GB2312"/>
          <w:szCs w:val="32"/>
        </w:rPr>
        <w:t>2024</w:t>
      </w:r>
      <w:r w:rsidRPr="00334F4D">
        <w:rPr>
          <w:rFonts w:ascii="KaiTi_GB2312" w:eastAsia="KaiTi_GB2312" w:hAnsi="Times New Roman" w:cs="KaiTi_GB2312" w:hint="eastAsia"/>
          <w:szCs w:val="32"/>
        </w:rPr>
        <w:t>〕闽融狱减字第</w:t>
      </w:r>
      <w:r w:rsidRPr="00334F4D">
        <w:rPr>
          <w:rFonts w:ascii="KaiTi_GB2312" w:eastAsia="KaiTi_GB2312" w:hAnsi="Times New Roman" w:cs="KaiTi_GB2312"/>
          <w:szCs w:val="32"/>
        </w:rPr>
        <w:t>67</w:t>
      </w:r>
      <w:r w:rsidRPr="00334F4D">
        <w:rPr>
          <w:rFonts w:ascii="KaiTi_GB2312" w:eastAsia="KaiTi_GB2312" w:hAnsi="Times New Roman" w:cs="KaiTi_GB2312" w:hint="eastAsia"/>
          <w:szCs w:val="32"/>
        </w:rPr>
        <w:t>号</w:t>
      </w:r>
    </w:p>
    <w:p w:rsidR="008223FD" w:rsidRPr="00583E85" w:rsidRDefault="008223FD" w:rsidP="00A130D3">
      <w:pPr>
        <w:spacing w:line="500" w:lineRule="exact"/>
        <w:jc w:val="left"/>
        <w:rPr>
          <w:rFonts w:ascii="FangSong_GB2312" w:hAnsi="仿宋"/>
          <w:szCs w:val="32"/>
        </w:rPr>
      </w:pPr>
      <w:r w:rsidRPr="00334F4D">
        <w:rPr>
          <w:rFonts w:ascii="FangSong_GB2312" w:hAnsi="Times New Roman"/>
          <w:szCs w:val="32"/>
        </w:rPr>
        <w:t xml:space="preserve">  </w:t>
      </w:r>
      <w:r w:rsidRPr="00583E85">
        <w:rPr>
          <w:rFonts w:ascii="FangSong_GB2312" w:hAnsi="Times New Roman"/>
          <w:szCs w:val="32"/>
        </w:rPr>
        <w:t xml:space="preserve"> </w:t>
      </w:r>
      <w:r w:rsidRPr="00583E85">
        <w:rPr>
          <w:rFonts w:ascii="FangSong_GB2312" w:hAnsi="仿宋" w:hint="eastAsia"/>
          <w:szCs w:val="32"/>
        </w:rPr>
        <w:t>罪犯蔡孙曦</w:t>
      </w:r>
      <w:r w:rsidRPr="00583E85">
        <w:rPr>
          <w:rFonts w:ascii="FangSong_GB2312" w:hAnsi="仿宋"/>
          <w:szCs w:val="32"/>
        </w:rPr>
        <w:fldChar w:fldCharType="begin"/>
      </w:r>
      <w:r w:rsidRPr="00583E85">
        <w:rPr>
          <w:rFonts w:ascii="FangSong_GB2312" w:hAnsi="仿宋"/>
          <w:szCs w:val="32"/>
        </w:rPr>
        <w:instrText xml:space="preserve"> AUTOTEXTLIST  \* MERGEFORMAT </w:instrText>
      </w:r>
      <w:r w:rsidRPr="00583E85">
        <w:rPr>
          <w:rFonts w:ascii="FangSong_GB2312" w:hAnsi="仿宋"/>
          <w:szCs w:val="32"/>
        </w:rPr>
        <w:fldChar w:fldCharType="end"/>
      </w:r>
      <w:r w:rsidRPr="00583E85">
        <w:rPr>
          <w:rFonts w:ascii="FangSong_GB2312" w:hAnsi="仿宋" w:hint="eastAsia"/>
          <w:szCs w:val="32"/>
        </w:rPr>
        <w:t>，曾用名蔡诚诚，男，汉族，</w:t>
      </w:r>
      <w:r w:rsidRPr="00583E85">
        <w:rPr>
          <w:rFonts w:ascii="FangSong_GB2312" w:hAnsi="仿宋"/>
          <w:szCs w:val="32"/>
        </w:rPr>
        <w:t>1989</w:t>
      </w:r>
      <w:r w:rsidRPr="00583E85">
        <w:rPr>
          <w:rFonts w:ascii="FangSong_GB2312" w:hAnsi="仿宋" w:hint="eastAsia"/>
          <w:szCs w:val="32"/>
        </w:rPr>
        <w:t>年</w:t>
      </w:r>
      <w:r w:rsidRPr="00583E85">
        <w:rPr>
          <w:rFonts w:ascii="FangSong_GB2312" w:hAnsi="仿宋"/>
          <w:szCs w:val="32"/>
        </w:rPr>
        <w:t>12</w:t>
      </w:r>
      <w:r w:rsidRPr="00583E85">
        <w:rPr>
          <w:rFonts w:ascii="FangSong_GB2312" w:hAnsi="仿宋" w:hint="eastAsia"/>
          <w:szCs w:val="32"/>
        </w:rPr>
        <w:t>月</w:t>
      </w:r>
      <w:r w:rsidRPr="00583E85">
        <w:rPr>
          <w:rFonts w:ascii="FangSong_GB2312" w:hAnsi="仿宋"/>
          <w:szCs w:val="32"/>
        </w:rPr>
        <w:t>17</w:t>
      </w:r>
      <w:r w:rsidRPr="00583E85">
        <w:rPr>
          <w:rFonts w:ascii="FangSong_GB2312" w:hAnsi="仿宋" w:hint="eastAsia"/>
          <w:szCs w:val="32"/>
        </w:rPr>
        <w:t>日出生，户籍所在地福建省福鼎市，大专文化，捕前系福鼎恒兴村镇银行太姥山支行客户经理。</w:t>
      </w:r>
    </w:p>
    <w:p w:rsidR="008223FD" w:rsidRPr="00583E85" w:rsidRDefault="008223FD" w:rsidP="004E2099">
      <w:pPr>
        <w:spacing w:line="500" w:lineRule="exact"/>
        <w:ind w:rightChars="12" w:right="31680" w:firstLineChars="200" w:firstLine="31680"/>
        <w:rPr>
          <w:rFonts w:ascii="FangSong_GB2312" w:hAnsi="仿宋"/>
          <w:szCs w:val="32"/>
        </w:rPr>
      </w:pPr>
      <w:r w:rsidRPr="00583E85">
        <w:rPr>
          <w:rFonts w:ascii="FangSong_GB2312" w:hAnsi="仿宋" w:hint="eastAsia"/>
          <w:szCs w:val="32"/>
        </w:rPr>
        <w:t>福建省福鼎市人民法院于</w:t>
      </w:r>
      <w:r w:rsidRPr="00583E85">
        <w:rPr>
          <w:rFonts w:ascii="FangSong_GB2312" w:hAnsi="仿宋"/>
          <w:szCs w:val="32"/>
        </w:rPr>
        <w:t>2017</w:t>
      </w:r>
      <w:r w:rsidRPr="00583E85">
        <w:rPr>
          <w:rFonts w:ascii="FangSong_GB2312" w:hAnsi="仿宋" w:hint="eastAsia"/>
          <w:szCs w:val="32"/>
        </w:rPr>
        <w:t>年</w:t>
      </w:r>
      <w:r w:rsidRPr="00583E85">
        <w:rPr>
          <w:rFonts w:ascii="FangSong_GB2312" w:hAnsi="仿宋"/>
          <w:szCs w:val="32"/>
        </w:rPr>
        <w:t>11</w:t>
      </w:r>
      <w:r w:rsidRPr="00583E85">
        <w:rPr>
          <w:rFonts w:ascii="FangSong_GB2312" w:hAnsi="仿宋" w:hint="eastAsia"/>
          <w:szCs w:val="32"/>
        </w:rPr>
        <w:t>月</w:t>
      </w:r>
      <w:r w:rsidRPr="00583E85">
        <w:rPr>
          <w:rFonts w:ascii="FangSong_GB2312" w:hAnsi="仿宋"/>
          <w:szCs w:val="32"/>
        </w:rPr>
        <w:t>13</w:t>
      </w:r>
      <w:r w:rsidRPr="00583E85">
        <w:rPr>
          <w:rFonts w:ascii="FangSong_GB2312" w:hAnsi="仿宋" w:hint="eastAsia"/>
          <w:szCs w:val="32"/>
        </w:rPr>
        <w:t>日作出（</w:t>
      </w:r>
      <w:r w:rsidRPr="00583E85">
        <w:rPr>
          <w:rFonts w:ascii="FangSong_GB2312" w:hAnsi="仿宋"/>
          <w:szCs w:val="32"/>
        </w:rPr>
        <w:t>2017</w:t>
      </w:r>
      <w:r w:rsidRPr="00583E85">
        <w:rPr>
          <w:rFonts w:ascii="FangSong_GB2312" w:hAnsi="仿宋" w:hint="eastAsia"/>
          <w:szCs w:val="32"/>
        </w:rPr>
        <w:t>）闽</w:t>
      </w:r>
      <w:r w:rsidRPr="00583E85">
        <w:rPr>
          <w:rFonts w:ascii="FangSong_GB2312" w:hAnsi="仿宋"/>
          <w:szCs w:val="32"/>
        </w:rPr>
        <w:t>0982</w:t>
      </w:r>
      <w:r w:rsidRPr="00583E85">
        <w:rPr>
          <w:rFonts w:ascii="FangSong_GB2312" w:hAnsi="仿宋" w:hint="eastAsia"/>
          <w:szCs w:val="32"/>
        </w:rPr>
        <w:t>刑初</w:t>
      </w:r>
      <w:r w:rsidRPr="00583E85">
        <w:rPr>
          <w:rFonts w:ascii="FangSong_GB2312" w:hAnsi="仿宋"/>
          <w:szCs w:val="32"/>
        </w:rPr>
        <w:t>339</w:t>
      </w:r>
      <w:r w:rsidRPr="00583E85">
        <w:rPr>
          <w:rFonts w:ascii="FangSong_GB2312" w:hAnsi="仿宋" w:hint="eastAsia"/>
          <w:szCs w:val="32"/>
        </w:rPr>
        <w:t>号刑事判决，以被告人蔡孙曦犯诈骗罪，判处有期徒刑十二年六个月，并处罚金人民币</w:t>
      </w:r>
      <w:r w:rsidRPr="00583E85">
        <w:rPr>
          <w:rFonts w:ascii="FangSong_GB2312" w:hAnsi="仿宋"/>
          <w:szCs w:val="32"/>
        </w:rPr>
        <w:t>200000</w:t>
      </w:r>
      <w:r w:rsidRPr="00583E85">
        <w:rPr>
          <w:rFonts w:ascii="FangSong_GB2312" w:hAnsi="仿宋" w:hint="eastAsia"/>
          <w:szCs w:val="32"/>
        </w:rPr>
        <w:t>元；责令被告人分别退赔各被害人经济损失共计人民币</w:t>
      </w:r>
      <w:r w:rsidRPr="00583E85">
        <w:rPr>
          <w:rFonts w:ascii="FangSong_GB2312" w:hAnsi="仿宋"/>
          <w:szCs w:val="32"/>
        </w:rPr>
        <w:t>4546875</w:t>
      </w:r>
      <w:r w:rsidRPr="00583E85">
        <w:rPr>
          <w:rFonts w:ascii="FangSong_GB2312" w:hAnsi="仿宋" w:hint="eastAsia"/>
          <w:szCs w:val="32"/>
        </w:rPr>
        <w:t>元。宣判后</w:t>
      </w:r>
      <w:r>
        <w:rPr>
          <w:rFonts w:ascii="FangSong_GB2312" w:hAnsi="仿宋" w:hint="eastAsia"/>
          <w:szCs w:val="32"/>
        </w:rPr>
        <w:t>，</w:t>
      </w:r>
      <w:r w:rsidRPr="00583E85">
        <w:rPr>
          <w:rFonts w:ascii="FangSong_GB2312" w:hAnsi="仿宋" w:hint="eastAsia"/>
          <w:szCs w:val="32"/>
        </w:rPr>
        <w:t>被告人不服，提出上诉。福建省宁德市中级人民法院于</w:t>
      </w:r>
      <w:r w:rsidRPr="00583E85">
        <w:rPr>
          <w:rFonts w:ascii="FangSong_GB2312" w:hAnsi="仿宋"/>
          <w:szCs w:val="32"/>
        </w:rPr>
        <w:t>2018</w:t>
      </w:r>
      <w:r w:rsidRPr="00583E85">
        <w:rPr>
          <w:rFonts w:ascii="FangSong_GB2312" w:hAnsi="仿宋" w:hint="eastAsia"/>
          <w:szCs w:val="32"/>
        </w:rPr>
        <w:t>年</w:t>
      </w:r>
      <w:r w:rsidRPr="00583E85">
        <w:rPr>
          <w:rFonts w:ascii="FangSong_GB2312" w:hAnsi="仿宋"/>
          <w:szCs w:val="32"/>
        </w:rPr>
        <w:t>1</w:t>
      </w:r>
      <w:r w:rsidRPr="00583E85">
        <w:rPr>
          <w:rFonts w:ascii="FangSong_GB2312" w:hAnsi="仿宋" w:hint="eastAsia"/>
          <w:szCs w:val="32"/>
        </w:rPr>
        <w:t>月</w:t>
      </w:r>
      <w:r w:rsidRPr="00583E85">
        <w:rPr>
          <w:rFonts w:ascii="FangSong_GB2312" w:hAnsi="仿宋"/>
          <w:szCs w:val="32"/>
        </w:rPr>
        <w:t>25</w:t>
      </w:r>
      <w:r w:rsidRPr="00583E85">
        <w:rPr>
          <w:rFonts w:ascii="FangSong_GB2312" w:hAnsi="仿宋" w:hint="eastAsia"/>
          <w:szCs w:val="32"/>
        </w:rPr>
        <w:t>日作出（</w:t>
      </w:r>
      <w:r w:rsidRPr="00583E85">
        <w:rPr>
          <w:rFonts w:ascii="FangSong_GB2312" w:hAnsi="仿宋"/>
          <w:szCs w:val="32"/>
        </w:rPr>
        <w:t>2018</w:t>
      </w:r>
      <w:r w:rsidRPr="00583E85">
        <w:rPr>
          <w:rFonts w:ascii="FangSong_GB2312" w:hAnsi="仿宋" w:hint="eastAsia"/>
          <w:szCs w:val="32"/>
        </w:rPr>
        <w:t>）闽</w:t>
      </w:r>
      <w:r w:rsidRPr="00583E85">
        <w:rPr>
          <w:rFonts w:ascii="FangSong_GB2312" w:hAnsi="仿宋"/>
          <w:szCs w:val="32"/>
        </w:rPr>
        <w:t>09</w:t>
      </w:r>
      <w:r w:rsidRPr="00583E85">
        <w:rPr>
          <w:rFonts w:ascii="FangSong_GB2312" w:hAnsi="仿宋" w:hint="eastAsia"/>
          <w:szCs w:val="32"/>
        </w:rPr>
        <w:t>刑终</w:t>
      </w:r>
      <w:r w:rsidRPr="00583E85">
        <w:rPr>
          <w:rFonts w:ascii="FangSong_GB2312" w:hAnsi="仿宋"/>
          <w:szCs w:val="32"/>
        </w:rPr>
        <w:t>50</w:t>
      </w:r>
      <w:r w:rsidRPr="00583E85">
        <w:rPr>
          <w:rFonts w:ascii="FangSong_GB2312" w:hAnsi="仿宋" w:hint="eastAsia"/>
          <w:szCs w:val="32"/>
        </w:rPr>
        <w:t>号刑事裁定：准许上诉人蔡孙曦撤回上诉。刑期自</w:t>
      </w:r>
      <w:r w:rsidRPr="00583E85">
        <w:rPr>
          <w:rFonts w:ascii="FangSong_GB2312" w:hAnsi="仿宋"/>
          <w:szCs w:val="32"/>
        </w:rPr>
        <w:t>2016</w:t>
      </w:r>
      <w:r w:rsidRPr="00583E85">
        <w:rPr>
          <w:rFonts w:ascii="FangSong_GB2312" w:hAnsi="仿宋" w:hint="eastAsia"/>
          <w:szCs w:val="32"/>
        </w:rPr>
        <w:t>年</w:t>
      </w:r>
      <w:r w:rsidRPr="00583E85">
        <w:rPr>
          <w:rFonts w:ascii="FangSong_GB2312" w:hAnsi="仿宋"/>
          <w:szCs w:val="32"/>
        </w:rPr>
        <w:t>11</w:t>
      </w:r>
      <w:r w:rsidRPr="00583E85">
        <w:rPr>
          <w:rFonts w:ascii="FangSong_GB2312" w:hAnsi="仿宋" w:hint="eastAsia"/>
          <w:szCs w:val="32"/>
        </w:rPr>
        <w:t>月</w:t>
      </w:r>
      <w:r w:rsidRPr="00583E85">
        <w:rPr>
          <w:rFonts w:ascii="FangSong_GB2312" w:hAnsi="仿宋"/>
          <w:szCs w:val="32"/>
        </w:rPr>
        <w:t>12</w:t>
      </w:r>
      <w:r w:rsidRPr="00583E85">
        <w:rPr>
          <w:rFonts w:ascii="FangSong_GB2312" w:hAnsi="仿宋" w:hint="eastAsia"/>
          <w:szCs w:val="32"/>
        </w:rPr>
        <w:t>日起至</w:t>
      </w:r>
      <w:r w:rsidRPr="00583E85">
        <w:rPr>
          <w:rFonts w:ascii="FangSong_GB2312" w:hAnsi="仿宋"/>
          <w:szCs w:val="32"/>
        </w:rPr>
        <w:t>2029</w:t>
      </w:r>
      <w:r w:rsidRPr="00583E85">
        <w:rPr>
          <w:rFonts w:ascii="FangSong_GB2312" w:hAnsi="仿宋" w:hint="eastAsia"/>
          <w:szCs w:val="32"/>
        </w:rPr>
        <w:t>年</w:t>
      </w:r>
      <w:r w:rsidRPr="00583E85">
        <w:rPr>
          <w:rFonts w:ascii="FangSong_GB2312" w:hAnsi="仿宋"/>
          <w:szCs w:val="32"/>
        </w:rPr>
        <w:t>5</w:t>
      </w:r>
      <w:r w:rsidRPr="00583E85">
        <w:rPr>
          <w:rFonts w:ascii="FangSong_GB2312" w:hAnsi="仿宋" w:hint="eastAsia"/>
          <w:szCs w:val="32"/>
        </w:rPr>
        <w:t>月</w:t>
      </w:r>
      <w:r w:rsidRPr="00583E85">
        <w:rPr>
          <w:rFonts w:ascii="FangSong_GB2312" w:hAnsi="仿宋"/>
          <w:szCs w:val="32"/>
        </w:rPr>
        <w:t>11</w:t>
      </w:r>
      <w:r w:rsidRPr="00583E85">
        <w:rPr>
          <w:rFonts w:ascii="FangSong_GB2312" w:hAnsi="仿宋" w:hint="eastAsia"/>
          <w:szCs w:val="32"/>
        </w:rPr>
        <w:t>日止。</w:t>
      </w:r>
      <w:r w:rsidRPr="00583E85">
        <w:rPr>
          <w:rFonts w:ascii="FangSong_GB2312" w:hAnsi="仿宋"/>
          <w:szCs w:val="32"/>
        </w:rPr>
        <w:t>2018</w:t>
      </w:r>
      <w:r w:rsidRPr="00583E85">
        <w:rPr>
          <w:rFonts w:ascii="FangSong_GB2312" w:hAnsi="仿宋" w:hint="eastAsia"/>
          <w:szCs w:val="32"/>
        </w:rPr>
        <w:t>年</w:t>
      </w:r>
      <w:r w:rsidRPr="00583E85">
        <w:rPr>
          <w:rFonts w:ascii="FangSong_GB2312" w:hAnsi="仿宋"/>
          <w:szCs w:val="32"/>
        </w:rPr>
        <w:t>2</w:t>
      </w:r>
      <w:r w:rsidRPr="00583E85">
        <w:rPr>
          <w:rFonts w:ascii="FangSong_GB2312" w:hAnsi="仿宋" w:hint="eastAsia"/>
          <w:szCs w:val="32"/>
        </w:rPr>
        <w:t>月</w:t>
      </w:r>
      <w:r w:rsidRPr="00583E85">
        <w:rPr>
          <w:rFonts w:ascii="FangSong_GB2312" w:hAnsi="仿宋"/>
          <w:szCs w:val="32"/>
        </w:rPr>
        <w:t>9</w:t>
      </w:r>
      <w:r w:rsidRPr="00583E85">
        <w:rPr>
          <w:rFonts w:ascii="FangSong_GB2312" w:hAnsi="仿宋" w:hint="eastAsia"/>
          <w:szCs w:val="32"/>
        </w:rPr>
        <w:t>日交付福建省福清监狱执行刑罚。</w:t>
      </w:r>
      <w:r w:rsidRPr="00583E85">
        <w:rPr>
          <w:rFonts w:ascii="FangSong_GB2312" w:hAnsi="仿宋"/>
          <w:szCs w:val="32"/>
        </w:rPr>
        <w:t>2021</w:t>
      </w:r>
      <w:r w:rsidRPr="00583E85">
        <w:rPr>
          <w:rFonts w:ascii="FangSong_GB2312" w:hAnsi="仿宋" w:hint="eastAsia"/>
          <w:szCs w:val="32"/>
        </w:rPr>
        <w:t>年</w:t>
      </w:r>
      <w:r w:rsidRPr="00583E85">
        <w:rPr>
          <w:rFonts w:ascii="FangSong_GB2312" w:hAnsi="仿宋"/>
          <w:szCs w:val="32"/>
        </w:rPr>
        <w:t>9</w:t>
      </w:r>
      <w:r w:rsidRPr="00583E85">
        <w:rPr>
          <w:rFonts w:ascii="FangSong_GB2312" w:hAnsi="仿宋" w:hint="eastAsia"/>
          <w:szCs w:val="32"/>
        </w:rPr>
        <w:t>月</w:t>
      </w:r>
      <w:r w:rsidRPr="00583E85">
        <w:rPr>
          <w:rFonts w:ascii="FangSong_GB2312" w:hAnsi="仿宋"/>
          <w:szCs w:val="32"/>
        </w:rPr>
        <w:t>24</w:t>
      </w:r>
      <w:r w:rsidRPr="00583E85">
        <w:rPr>
          <w:rFonts w:ascii="FangSong_GB2312" w:hAnsi="仿宋" w:hint="eastAsia"/>
          <w:szCs w:val="32"/>
        </w:rPr>
        <w:t>日，</w:t>
      </w:r>
      <w:r w:rsidRPr="00583E85">
        <w:rPr>
          <w:rFonts w:ascii="FangSong_GB2312" w:hAnsi="仿宋" w:cs="FangSong_GB2312" w:hint="eastAsia"/>
          <w:szCs w:val="32"/>
        </w:rPr>
        <w:t>福建</w:t>
      </w:r>
      <w:r w:rsidRPr="00583E85">
        <w:rPr>
          <w:rFonts w:ascii="FangSong_GB2312" w:hAnsi="仿宋" w:hint="eastAsia"/>
          <w:szCs w:val="32"/>
        </w:rPr>
        <w:t>省福州市中级人民法院以</w:t>
      </w:r>
      <w:r w:rsidRPr="00583E85">
        <w:rPr>
          <w:rFonts w:ascii="FangSong_GB2312" w:hAnsi="仿宋"/>
          <w:szCs w:val="32"/>
        </w:rPr>
        <w:t>(2021)</w:t>
      </w:r>
      <w:r w:rsidRPr="00583E85">
        <w:rPr>
          <w:rFonts w:ascii="FangSong_GB2312" w:hAnsi="仿宋" w:hint="eastAsia"/>
          <w:szCs w:val="32"/>
        </w:rPr>
        <w:t>闽</w:t>
      </w:r>
      <w:r w:rsidRPr="00583E85">
        <w:rPr>
          <w:rFonts w:ascii="FangSong_GB2312" w:hAnsi="仿宋"/>
          <w:szCs w:val="32"/>
        </w:rPr>
        <w:t>01</w:t>
      </w:r>
      <w:r w:rsidRPr="00583E85">
        <w:rPr>
          <w:rFonts w:ascii="FangSong_GB2312" w:hAnsi="仿宋" w:hint="eastAsia"/>
          <w:szCs w:val="32"/>
        </w:rPr>
        <w:t>刑更</w:t>
      </w:r>
      <w:r w:rsidRPr="00583E85">
        <w:rPr>
          <w:rFonts w:ascii="FangSong_GB2312" w:hAnsi="仿宋"/>
          <w:szCs w:val="32"/>
        </w:rPr>
        <w:t>3098</w:t>
      </w:r>
      <w:r w:rsidRPr="00583E85">
        <w:rPr>
          <w:rFonts w:ascii="FangSong_GB2312" w:hAnsi="仿宋" w:hint="eastAsia"/>
          <w:szCs w:val="32"/>
        </w:rPr>
        <w:t>号刑事裁定书，减刑四个月，</w:t>
      </w:r>
      <w:r>
        <w:rPr>
          <w:rFonts w:ascii="FangSong_GB2312" w:hAnsi="仿宋" w:hint="eastAsia"/>
          <w:szCs w:val="32"/>
        </w:rPr>
        <w:t>于</w:t>
      </w:r>
      <w:r w:rsidRPr="00583E85">
        <w:rPr>
          <w:rFonts w:ascii="FangSong_GB2312" w:hAnsi="仿宋"/>
          <w:szCs w:val="32"/>
        </w:rPr>
        <w:t>2021</w:t>
      </w:r>
      <w:r w:rsidRPr="00583E85">
        <w:rPr>
          <w:rFonts w:ascii="FangSong_GB2312" w:hAnsi="仿宋" w:hint="eastAsia"/>
          <w:szCs w:val="32"/>
        </w:rPr>
        <w:t>年</w:t>
      </w:r>
      <w:r w:rsidRPr="00583E85">
        <w:rPr>
          <w:rFonts w:ascii="FangSong_GB2312" w:hAnsi="仿宋"/>
          <w:szCs w:val="32"/>
        </w:rPr>
        <w:t>9</w:t>
      </w:r>
      <w:r w:rsidRPr="00583E85">
        <w:rPr>
          <w:rFonts w:ascii="FangSong_GB2312" w:hAnsi="仿宋" w:hint="eastAsia"/>
          <w:szCs w:val="32"/>
        </w:rPr>
        <w:t>月</w:t>
      </w:r>
      <w:r w:rsidRPr="00583E85">
        <w:rPr>
          <w:rFonts w:ascii="FangSong_GB2312" w:hAnsi="仿宋"/>
          <w:szCs w:val="32"/>
        </w:rPr>
        <w:t>24</w:t>
      </w:r>
      <w:r w:rsidRPr="00583E85">
        <w:rPr>
          <w:rFonts w:ascii="FangSong_GB2312" w:hAnsi="仿宋" w:hint="eastAsia"/>
          <w:szCs w:val="32"/>
        </w:rPr>
        <w:t>日</w:t>
      </w:r>
      <w:r>
        <w:rPr>
          <w:rFonts w:ascii="FangSong_GB2312" w:hAnsi="仿宋" w:hint="eastAsia"/>
          <w:szCs w:val="32"/>
        </w:rPr>
        <w:t>送达，</w:t>
      </w:r>
      <w:r w:rsidRPr="00583E85">
        <w:rPr>
          <w:rFonts w:ascii="FangSong_GB2312" w:hAnsi="仿宋" w:hint="eastAsia"/>
          <w:szCs w:val="32"/>
        </w:rPr>
        <w:t>现刑期至</w:t>
      </w:r>
      <w:r w:rsidRPr="00583E85">
        <w:rPr>
          <w:rFonts w:ascii="FangSong_GB2312" w:hAnsi="仿宋"/>
          <w:szCs w:val="32"/>
        </w:rPr>
        <w:t>2029</w:t>
      </w:r>
      <w:r w:rsidRPr="00583E85">
        <w:rPr>
          <w:rFonts w:ascii="FangSong_GB2312" w:hAnsi="仿宋" w:hint="eastAsia"/>
          <w:szCs w:val="32"/>
        </w:rPr>
        <w:t>年</w:t>
      </w:r>
      <w:r w:rsidRPr="00583E85">
        <w:rPr>
          <w:rFonts w:ascii="FangSong_GB2312" w:hAnsi="仿宋"/>
          <w:szCs w:val="32"/>
        </w:rPr>
        <w:t>1</w:t>
      </w:r>
      <w:r w:rsidRPr="00583E85">
        <w:rPr>
          <w:rFonts w:ascii="FangSong_GB2312" w:hAnsi="仿宋" w:hint="eastAsia"/>
          <w:szCs w:val="32"/>
        </w:rPr>
        <w:t>月</w:t>
      </w:r>
      <w:r w:rsidRPr="00583E85">
        <w:rPr>
          <w:rFonts w:ascii="FangSong_GB2312" w:hAnsi="仿宋"/>
          <w:szCs w:val="32"/>
        </w:rPr>
        <w:t>11</w:t>
      </w:r>
      <w:r w:rsidRPr="00583E85">
        <w:rPr>
          <w:rFonts w:ascii="FangSong_GB2312" w:hAnsi="仿宋" w:hint="eastAsia"/>
          <w:szCs w:val="32"/>
        </w:rPr>
        <w:t>日。现属普管级罪犯。</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罪犯蔡孙曦在服刑期间确有悔改表现，具体事实如下：</w:t>
      </w:r>
      <w:r w:rsidRPr="00583E85">
        <w:rPr>
          <w:rFonts w:ascii="FangSong_GB2312" w:hAnsi="仿宋"/>
          <w:szCs w:val="32"/>
        </w:rPr>
        <w:t xml:space="preserve">      </w:t>
      </w:r>
    </w:p>
    <w:p w:rsidR="008223FD" w:rsidRPr="00583E85" w:rsidRDefault="008223FD" w:rsidP="004E2099">
      <w:pPr>
        <w:spacing w:line="500" w:lineRule="exact"/>
        <w:ind w:firstLineChars="150" w:firstLine="31680"/>
        <w:rPr>
          <w:rFonts w:ascii="FangSong_GB2312" w:hAnsi="仿宋"/>
          <w:szCs w:val="32"/>
        </w:rPr>
      </w:pPr>
      <w:r w:rsidRPr="00583E85">
        <w:rPr>
          <w:rFonts w:ascii="FangSong_GB2312" w:hAnsi="仿宋"/>
          <w:szCs w:val="32"/>
        </w:rPr>
        <w:t xml:space="preserve"> 1</w:t>
      </w:r>
      <w:r w:rsidRPr="00583E85">
        <w:rPr>
          <w:rFonts w:ascii="FangSong_GB2312" w:hAnsi="仿宋" w:hint="eastAsia"/>
          <w:szCs w:val="32"/>
        </w:rPr>
        <w:t>、认罪悔罪：能认罪悔罪，服从管教。</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szCs w:val="32"/>
        </w:rPr>
        <w:t>2</w:t>
      </w:r>
      <w:r w:rsidRPr="00583E85">
        <w:rPr>
          <w:rFonts w:ascii="FangSong_GB2312" w:hAnsi="仿宋" w:hint="eastAsia"/>
          <w:szCs w:val="32"/>
        </w:rPr>
        <w:t>、遵守监规：能遵守法律法规及监规纪律，接受教育改造。</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szCs w:val="32"/>
        </w:rPr>
        <w:t>3</w:t>
      </w:r>
      <w:r w:rsidRPr="00583E85">
        <w:rPr>
          <w:rFonts w:ascii="FangSong_GB2312" w:hAnsi="仿宋" w:hint="eastAsia"/>
          <w:szCs w:val="32"/>
        </w:rPr>
        <w:t>、学习情况：能积极参加思想、文化、职业技术教育。</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szCs w:val="32"/>
        </w:rPr>
        <w:t>4</w:t>
      </w:r>
      <w:r w:rsidRPr="00583E85">
        <w:rPr>
          <w:rFonts w:ascii="FangSong_GB2312" w:hAnsi="仿宋" w:hint="eastAsia"/>
          <w:szCs w:val="32"/>
        </w:rPr>
        <w:t>、劳动改造：能积极参加劳动，努力完成劳动任务。</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szCs w:val="32"/>
        </w:rPr>
        <w:t>5</w:t>
      </w:r>
      <w:r w:rsidRPr="00583E85">
        <w:rPr>
          <w:rFonts w:ascii="FangSong_GB2312" w:hAnsi="仿宋" w:hint="eastAsia"/>
          <w:szCs w:val="32"/>
        </w:rPr>
        <w:t>、奖励及违规情况：该犯上次评定表扬剩余</w:t>
      </w:r>
      <w:r w:rsidRPr="00583E85">
        <w:rPr>
          <w:rFonts w:ascii="FangSong_GB2312" w:hAnsi="仿宋"/>
          <w:szCs w:val="32"/>
        </w:rPr>
        <w:t>540.5</w:t>
      </w:r>
      <w:r w:rsidRPr="00583E85">
        <w:rPr>
          <w:rFonts w:ascii="FangSong_GB2312" w:hAnsi="仿宋" w:hint="eastAsia"/>
          <w:szCs w:val="32"/>
        </w:rPr>
        <w:t>分，本轮考核期</w:t>
      </w:r>
      <w:r w:rsidRPr="00583E85">
        <w:rPr>
          <w:rFonts w:ascii="FangSong_GB2312" w:hAnsi="仿宋"/>
          <w:szCs w:val="32"/>
        </w:rPr>
        <w:t>2021</w:t>
      </w:r>
      <w:r w:rsidRPr="00583E85">
        <w:rPr>
          <w:rFonts w:ascii="FangSong_GB2312" w:hAnsi="仿宋" w:hint="eastAsia"/>
          <w:szCs w:val="32"/>
        </w:rPr>
        <w:t>年</w:t>
      </w:r>
      <w:r w:rsidRPr="00583E85">
        <w:rPr>
          <w:rFonts w:ascii="FangSong_GB2312" w:hAnsi="仿宋"/>
          <w:szCs w:val="32"/>
        </w:rPr>
        <w:t>5</w:t>
      </w:r>
      <w:r w:rsidRPr="00583E85">
        <w:rPr>
          <w:rFonts w:ascii="FangSong_GB2312" w:hAnsi="仿宋" w:hint="eastAsia"/>
          <w:szCs w:val="32"/>
        </w:rPr>
        <w:t>月至</w:t>
      </w:r>
      <w:r w:rsidRPr="00583E85">
        <w:rPr>
          <w:rFonts w:ascii="FangSong_GB2312" w:hAnsi="仿宋"/>
          <w:szCs w:val="32"/>
        </w:rPr>
        <w:t>2023</w:t>
      </w:r>
      <w:r w:rsidRPr="00583E85">
        <w:rPr>
          <w:rFonts w:ascii="FangSong_GB2312" w:hAnsi="仿宋" w:hint="eastAsia"/>
          <w:szCs w:val="32"/>
        </w:rPr>
        <w:t>年</w:t>
      </w:r>
      <w:r w:rsidRPr="00583E85">
        <w:rPr>
          <w:rFonts w:ascii="FangSong_GB2312" w:hAnsi="仿宋"/>
          <w:szCs w:val="32"/>
        </w:rPr>
        <w:t>8</w:t>
      </w:r>
      <w:r w:rsidRPr="00583E85">
        <w:rPr>
          <w:rFonts w:ascii="FangSong_GB2312" w:hAnsi="仿宋" w:hint="eastAsia"/>
          <w:szCs w:val="32"/>
        </w:rPr>
        <w:t>月，累计获</w:t>
      </w:r>
      <w:r w:rsidRPr="00583E85">
        <w:rPr>
          <w:rFonts w:ascii="FangSong_GB2312" w:hAnsi="仿宋"/>
          <w:szCs w:val="32"/>
        </w:rPr>
        <w:t>3210</w:t>
      </w:r>
      <w:r w:rsidRPr="00583E85">
        <w:rPr>
          <w:rFonts w:ascii="FangSong_GB2312" w:hAnsi="仿宋" w:hint="eastAsia"/>
          <w:szCs w:val="32"/>
        </w:rPr>
        <w:t>分，合计获得</w:t>
      </w:r>
      <w:r w:rsidRPr="00583E85">
        <w:rPr>
          <w:rFonts w:ascii="FangSong_GB2312" w:hAnsi="仿宋"/>
          <w:szCs w:val="32"/>
        </w:rPr>
        <w:t>3750.5</w:t>
      </w:r>
      <w:r w:rsidRPr="00583E85">
        <w:rPr>
          <w:rFonts w:ascii="FangSong_GB2312" w:hAnsi="仿宋" w:hint="eastAsia"/>
          <w:szCs w:val="32"/>
        </w:rPr>
        <w:t>分，表扬</w:t>
      </w:r>
      <w:r w:rsidRPr="00583E85">
        <w:rPr>
          <w:rFonts w:ascii="FangSong_GB2312" w:hAnsi="仿宋"/>
          <w:szCs w:val="32"/>
        </w:rPr>
        <w:t>6</w:t>
      </w:r>
      <w:r w:rsidRPr="00583E85">
        <w:rPr>
          <w:rFonts w:ascii="FangSong_GB2312" w:hAnsi="仿宋" w:hint="eastAsia"/>
          <w:szCs w:val="32"/>
        </w:rPr>
        <w:t>次。间隔期</w:t>
      </w:r>
      <w:r w:rsidRPr="00583E85">
        <w:rPr>
          <w:rFonts w:ascii="FangSong_GB2312" w:hAnsi="仿宋"/>
          <w:szCs w:val="32"/>
        </w:rPr>
        <w:t>2021</w:t>
      </w:r>
      <w:r w:rsidRPr="00583E85">
        <w:rPr>
          <w:rFonts w:ascii="FangSong_GB2312" w:hAnsi="仿宋" w:hint="eastAsia"/>
          <w:szCs w:val="32"/>
        </w:rPr>
        <w:t>年</w:t>
      </w:r>
      <w:r w:rsidRPr="00583E85">
        <w:rPr>
          <w:rFonts w:ascii="FangSong_GB2312" w:hAnsi="仿宋"/>
          <w:szCs w:val="32"/>
        </w:rPr>
        <w:t>10</w:t>
      </w:r>
      <w:r w:rsidRPr="00583E85">
        <w:rPr>
          <w:rFonts w:ascii="FangSong_GB2312" w:hAnsi="仿宋" w:hint="eastAsia"/>
          <w:szCs w:val="32"/>
        </w:rPr>
        <w:t>月至</w:t>
      </w:r>
      <w:r w:rsidRPr="00583E85">
        <w:rPr>
          <w:rFonts w:ascii="FangSong_GB2312" w:hAnsi="仿宋"/>
          <w:szCs w:val="32"/>
        </w:rPr>
        <w:t>2023</w:t>
      </w:r>
      <w:r w:rsidRPr="00583E85">
        <w:rPr>
          <w:rFonts w:ascii="FangSong_GB2312" w:hAnsi="仿宋" w:hint="eastAsia"/>
          <w:szCs w:val="32"/>
        </w:rPr>
        <w:t>年</w:t>
      </w:r>
      <w:r w:rsidRPr="00583E85">
        <w:rPr>
          <w:rFonts w:ascii="FangSong_GB2312" w:hAnsi="仿宋"/>
          <w:szCs w:val="32"/>
        </w:rPr>
        <w:t>8</w:t>
      </w:r>
      <w:r w:rsidRPr="00583E85">
        <w:rPr>
          <w:rFonts w:ascii="FangSong_GB2312" w:hAnsi="仿宋" w:hint="eastAsia"/>
          <w:szCs w:val="32"/>
        </w:rPr>
        <w:t>月，获得</w:t>
      </w:r>
      <w:r w:rsidRPr="00583E85">
        <w:rPr>
          <w:rFonts w:ascii="FangSong_GB2312" w:hAnsi="仿宋"/>
          <w:szCs w:val="32"/>
        </w:rPr>
        <w:t>2450</w:t>
      </w:r>
      <w:r w:rsidRPr="00583E85">
        <w:rPr>
          <w:rFonts w:ascii="FangSong_GB2312" w:hAnsi="仿宋" w:hint="eastAsia"/>
          <w:szCs w:val="32"/>
        </w:rPr>
        <w:t>分。考核期内无违规。</w:t>
      </w:r>
    </w:p>
    <w:p w:rsidR="008223FD" w:rsidRPr="00583E85" w:rsidRDefault="008223FD" w:rsidP="004E2099">
      <w:pPr>
        <w:spacing w:line="500" w:lineRule="exact"/>
        <w:ind w:leftChars="50" w:left="31680" w:firstLineChars="200" w:firstLine="31680"/>
        <w:rPr>
          <w:rFonts w:ascii="FangSong_GB2312" w:hAnsi="仿宋"/>
          <w:szCs w:val="32"/>
        </w:rPr>
      </w:pPr>
      <w:r w:rsidRPr="00583E85">
        <w:rPr>
          <w:rFonts w:ascii="FangSong_GB2312" w:hAnsi="仿宋" w:hint="eastAsia"/>
          <w:szCs w:val="32"/>
        </w:rPr>
        <w:t>罪犯蔡孙曦已累计缴纳人民币</w:t>
      </w:r>
      <w:r w:rsidRPr="00583E85">
        <w:rPr>
          <w:rFonts w:ascii="FangSong_GB2312" w:hAnsi="仿宋"/>
          <w:szCs w:val="32"/>
        </w:rPr>
        <w:t>20000</w:t>
      </w:r>
      <w:r w:rsidRPr="00583E85">
        <w:rPr>
          <w:rFonts w:ascii="FangSong_GB2312" w:hAnsi="仿宋" w:hint="eastAsia"/>
          <w:szCs w:val="32"/>
        </w:rPr>
        <w:t>元；其中本次报减期间向福建省福鼎市人民法院缴纳罚金人民币</w:t>
      </w:r>
      <w:r w:rsidRPr="00583E85">
        <w:rPr>
          <w:rFonts w:ascii="FangSong_GB2312" w:hAnsi="仿宋"/>
          <w:szCs w:val="32"/>
        </w:rPr>
        <w:t>5000</w:t>
      </w:r>
      <w:r w:rsidRPr="00583E85">
        <w:rPr>
          <w:rFonts w:ascii="FangSong_GB2312" w:hAnsi="仿宋" w:hint="eastAsia"/>
          <w:szCs w:val="32"/>
        </w:rPr>
        <w:t>元。该犯考核期内月均消费人民币</w:t>
      </w:r>
      <w:r w:rsidRPr="00583E85">
        <w:rPr>
          <w:rFonts w:ascii="FangSong_GB2312" w:hAnsi="仿宋"/>
          <w:szCs w:val="32"/>
        </w:rPr>
        <w:t>295.56</w:t>
      </w:r>
      <w:r w:rsidRPr="00583E85">
        <w:rPr>
          <w:rFonts w:ascii="FangSong_GB2312" w:hAnsi="仿宋" w:hint="eastAsia"/>
          <w:szCs w:val="32"/>
        </w:rPr>
        <w:t>元，账户可用余额人民币</w:t>
      </w:r>
      <w:r w:rsidRPr="00583E85">
        <w:rPr>
          <w:rFonts w:ascii="FangSong_GB2312" w:hAnsi="仿宋"/>
          <w:szCs w:val="32"/>
        </w:rPr>
        <w:t>354.54</w:t>
      </w:r>
      <w:r w:rsidRPr="00583E85">
        <w:rPr>
          <w:rFonts w:ascii="FangSong_GB2312" w:hAnsi="仿宋" w:hint="eastAsia"/>
          <w:szCs w:val="32"/>
        </w:rPr>
        <w:t>元。</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罪犯蔡孙曦履行财产性判项金额未达到其个人应履行总额的</w:t>
      </w:r>
      <w:r w:rsidRPr="00583E85">
        <w:rPr>
          <w:rFonts w:ascii="FangSong_GB2312" w:hAnsi="仿宋"/>
          <w:szCs w:val="32"/>
        </w:rPr>
        <w:t>30%</w:t>
      </w:r>
      <w:r w:rsidRPr="00583E85">
        <w:rPr>
          <w:rFonts w:ascii="FangSong_GB2312" w:hAnsi="仿宋" w:hint="eastAsia"/>
          <w:szCs w:val="32"/>
        </w:rPr>
        <w:t>，属于从严掌握减刑的对象，</w:t>
      </w:r>
      <w:r>
        <w:rPr>
          <w:rFonts w:ascii="FangSong_GB2312" w:hAnsi="Times New Roman" w:hint="eastAsia"/>
          <w:szCs w:val="32"/>
        </w:rPr>
        <w:t>采纳</w:t>
      </w:r>
      <w:r w:rsidRPr="00B47EEF">
        <w:rPr>
          <w:rFonts w:ascii="FangSong_GB2312" w:hAnsi="Times New Roman" w:hint="eastAsia"/>
          <w:szCs w:val="32"/>
        </w:rPr>
        <w:t>检察机关意见</w:t>
      </w:r>
      <w:r>
        <w:rPr>
          <w:rFonts w:ascii="FangSong_GB2312" w:hAnsi="Times New Roman" w:hint="eastAsia"/>
          <w:szCs w:val="32"/>
        </w:rPr>
        <w:t>，</w:t>
      </w:r>
      <w:r w:rsidRPr="00B47EEF">
        <w:rPr>
          <w:rFonts w:ascii="FangSong_GB2312" w:hAnsi="Times New Roman" w:hint="eastAsia"/>
          <w:szCs w:val="32"/>
        </w:rPr>
        <w:t>予以再从严，提请减刑幅度扣减四个月。</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本案于</w:t>
      </w:r>
      <w:r w:rsidRPr="00583E85">
        <w:rPr>
          <w:rFonts w:ascii="FangSong_GB2312" w:hAnsi="仿宋" w:cs="KaiTi_GB2312"/>
          <w:szCs w:val="32"/>
        </w:rPr>
        <w:t>2023</w:t>
      </w:r>
      <w:r w:rsidRPr="00583E85">
        <w:rPr>
          <w:rFonts w:ascii="FangSong_GB2312" w:hAnsi="仿宋" w:hint="eastAsia"/>
          <w:szCs w:val="32"/>
        </w:rPr>
        <w:t>年</w:t>
      </w:r>
      <w:r w:rsidRPr="00583E85">
        <w:rPr>
          <w:rFonts w:ascii="FangSong_GB2312" w:hAnsi="仿宋"/>
          <w:szCs w:val="32"/>
        </w:rPr>
        <w:t>12</w:t>
      </w:r>
      <w:r w:rsidRPr="00583E85">
        <w:rPr>
          <w:rFonts w:ascii="FangSong_GB2312" w:hAnsi="仿宋" w:hint="eastAsia"/>
          <w:szCs w:val="32"/>
        </w:rPr>
        <w:t>月</w:t>
      </w:r>
      <w:r w:rsidRPr="00583E85">
        <w:rPr>
          <w:rFonts w:ascii="FangSong_GB2312" w:hAnsi="仿宋"/>
          <w:szCs w:val="32"/>
        </w:rPr>
        <w:t>20</w:t>
      </w:r>
      <w:r w:rsidRPr="00583E85">
        <w:rPr>
          <w:rFonts w:ascii="FangSong_GB2312" w:hAnsi="仿宋" w:hint="eastAsia"/>
          <w:szCs w:val="32"/>
        </w:rPr>
        <w:t>日至</w:t>
      </w:r>
      <w:r w:rsidRPr="00583E85">
        <w:rPr>
          <w:rFonts w:ascii="FangSong_GB2312" w:hAnsi="仿宋" w:cs="KaiTi_GB2312"/>
          <w:szCs w:val="32"/>
        </w:rPr>
        <w:t>2023</w:t>
      </w:r>
      <w:r w:rsidRPr="00583E85">
        <w:rPr>
          <w:rFonts w:ascii="FangSong_GB2312" w:hAnsi="仿宋" w:hint="eastAsia"/>
          <w:szCs w:val="32"/>
        </w:rPr>
        <w:t>年</w:t>
      </w:r>
      <w:r w:rsidRPr="00583E85">
        <w:rPr>
          <w:rFonts w:ascii="FangSong_GB2312" w:hAnsi="仿宋"/>
          <w:szCs w:val="32"/>
        </w:rPr>
        <w:t>12</w:t>
      </w:r>
      <w:r w:rsidRPr="00583E85">
        <w:rPr>
          <w:rFonts w:ascii="FangSong_GB2312" w:hAnsi="仿宋" w:hint="eastAsia"/>
          <w:szCs w:val="32"/>
        </w:rPr>
        <w:t>月</w:t>
      </w:r>
      <w:r w:rsidRPr="00583E85">
        <w:rPr>
          <w:rFonts w:ascii="FangSong_GB2312" w:hAnsi="仿宋"/>
          <w:szCs w:val="32"/>
        </w:rPr>
        <w:t>26</w:t>
      </w:r>
      <w:r w:rsidRPr="00583E85">
        <w:rPr>
          <w:rFonts w:ascii="FangSong_GB2312" w:hAnsi="仿宋" w:hint="eastAsia"/>
          <w:szCs w:val="32"/>
        </w:rPr>
        <w:t>日在狱内公示未收到不同意见。</w:t>
      </w:r>
    </w:p>
    <w:p w:rsidR="008223FD" w:rsidRPr="00583E85" w:rsidRDefault="008223FD" w:rsidP="004E2099">
      <w:pPr>
        <w:spacing w:line="500" w:lineRule="exact"/>
        <w:ind w:firstLineChars="200" w:firstLine="31680"/>
        <w:rPr>
          <w:rFonts w:ascii="FangSong_GB2312" w:hAnsi="仿宋"/>
          <w:szCs w:val="32"/>
        </w:rPr>
      </w:pPr>
      <w:r w:rsidRPr="00583E85">
        <w:rPr>
          <w:rFonts w:ascii="FangSong_GB2312" w:hAnsi="仿宋" w:hint="eastAsia"/>
          <w:szCs w:val="32"/>
        </w:rPr>
        <w:t>罪犯蔡孙曦在服刑期间，确有悔改表现，依照《中华人民共和国刑法》第七十八条、第七十九条、《中华人民共和国刑事诉讼法》第二百七十三条第二款和《中华人民共和国监狱法》第二十九条之规定，建议对罪犯蔡孙曦予以减刑</w:t>
      </w:r>
      <w:r>
        <w:rPr>
          <w:rFonts w:ascii="FangSong_GB2312" w:hAnsi="仿宋" w:hint="eastAsia"/>
          <w:szCs w:val="32"/>
        </w:rPr>
        <w:t>五</w:t>
      </w:r>
      <w:r w:rsidRPr="00583E85">
        <w:rPr>
          <w:rFonts w:ascii="FangSong_GB2312" w:hAnsi="仿宋" w:hint="eastAsia"/>
          <w:szCs w:val="32"/>
        </w:rPr>
        <w:t>个月。特提请你院审理裁定。</w:t>
      </w:r>
    </w:p>
    <w:p w:rsidR="008223FD" w:rsidRPr="00583E85" w:rsidRDefault="008223FD" w:rsidP="004E2099">
      <w:pPr>
        <w:pStyle w:val="Salutation"/>
        <w:spacing w:line="500" w:lineRule="exact"/>
        <w:ind w:rightChars="-15" w:right="31680" w:firstLineChars="200" w:firstLine="31680"/>
        <w:rPr>
          <w:rFonts w:ascii="FangSong_GB2312" w:hAnsi="仿宋"/>
          <w:szCs w:val="32"/>
        </w:rPr>
      </w:pPr>
      <w:r w:rsidRPr="00583E85">
        <w:rPr>
          <w:rFonts w:ascii="FangSong_GB2312" w:hAnsi="仿宋" w:hint="eastAsia"/>
          <w:szCs w:val="32"/>
        </w:rPr>
        <w:t>此致</w:t>
      </w:r>
    </w:p>
    <w:p w:rsidR="008223FD" w:rsidRPr="00583E85" w:rsidRDefault="008223FD" w:rsidP="004E2099">
      <w:pPr>
        <w:spacing w:line="500" w:lineRule="exact"/>
        <w:ind w:rightChars="-15" w:right="31680"/>
        <w:rPr>
          <w:rFonts w:ascii="FangSong_GB2312" w:hAnsi="仿宋"/>
          <w:szCs w:val="32"/>
        </w:rPr>
      </w:pPr>
      <w:r w:rsidRPr="00583E85">
        <w:rPr>
          <w:rFonts w:ascii="FangSong_GB2312" w:hAnsi="仿宋" w:hint="eastAsia"/>
          <w:szCs w:val="32"/>
        </w:rPr>
        <w:t>福州市中级人民法院</w:t>
      </w:r>
    </w:p>
    <w:p w:rsidR="008223FD" w:rsidRPr="00583E85" w:rsidRDefault="008223FD" w:rsidP="004E2099">
      <w:pPr>
        <w:spacing w:line="500" w:lineRule="exact"/>
        <w:ind w:firstLineChars="200" w:firstLine="31680"/>
        <w:rPr>
          <w:rFonts w:ascii="FangSong_GB2312" w:hAnsi="仿宋" w:cs="FangSong_GB2312"/>
          <w:szCs w:val="32"/>
        </w:rPr>
      </w:pPr>
      <w:r w:rsidRPr="00583E85">
        <w:rPr>
          <w:rFonts w:ascii="FangSong_GB2312" w:hAnsi="仿宋" w:cs="FangSong_GB2312" w:hint="eastAsia"/>
          <w:szCs w:val="32"/>
        </w:rPr>
        <w:t>附件：⒈罪犯</w:t>
      </w:r>
      <w:r w:rsidRPr="00583E85">
        <w:rPr>
          <w:rFonts w:ascii="FangSong_GB2312" w:hAnsi="仿宋" w:hint="eastAsia"/>
          <w:szCs w:val="32"/>
        </w:rPr>
        <w:t>蔡孙曦</w:t>
      </w:r>
      <w:r w:rsidRPr="00583E85">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583E85">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583E85" w:rsidRDefault="008223FD" w:rsidP="004E2099">
      <w:pPr>
        <w:spacing w:line="500" w:lineRule="exact"/>
        <w:ind w:rightChars="-15" w:right="31680" w:firstLineChars="500" w:firstLine="31680"/>
        <w:rPr>
          <w:rFonts w:ascii="FangSong_GB2312" w:hAnsi="仿宋" w:cs="FangSong_GB2312"/>
          <w:szCs w:val="32"/>
        </w:rPr>
      </w:pPr>
    </w:p>
    <w:p w:rsidR="008223FD" w:rsidRPr="00583E85" w:rsidRDefault="008223FD" w:rsidP="004E2099">
      <w:pPr>
        <w:spacing w:line="500" w:lineRule="exact"/>
        <w:ind w:rightChars="379" w:right="31680" w:firstLineChars="200" w:firstLine="31680"/>
        <w:jc w:val="center"/>
        <w:rPr>
          <w:rFonts w:ascii="FangSong_GB2312" w:hAnsi="仿宋"/>
          <w:szCs w:val="32"/>
        </w:rPr>
      </w:pPr>
      <w:r w:rsidRPr="00583E85">
        <w:rPr>
          <w:rFonts w:ascii="FangSong_GB2312" w:hAnsi="仿宋"/>
          <w:szCs w:val="32"/>
        </w:rPr>
        <w:t xml:space="preserve">                   </w:t>
      </w:r>
      <w:r w:rsidRPr="00583E85">
        <w:rPr>
          <w:rFonts w:ascii="FangSong_GB2312" w:hAnsi="仿宋" w:hint="eastAsia"/>
          <w:szCs w:val="32"/>
        </w:rPr>
        <w:t>福建省福清监狱</w:t>
      </w:r>
    </w:p>
    <w:p w:rsidR="008223FD" w:rsidRPr="00583E85" w:rsidRDefault="008223FD" w:rsidP="004E2099">
      <w:pPr>
        <w:spacing w:line="500" w:lineRule="exact"/>
        <w:ind w:rightChars="400" w:right="31680" w:firstLineChars="200" w:firstLine="31680"/>
        <w:jc w:val="right"/>
        <w:rPr>
          <w:rFonts w:ascii="FangSong_GB2312" w:hAnsi="仿宋"/>
          <w:szCs w:val="32"/>
        </w:rPr>
      </w:pPr>
      <w:r w:rsidRPr="00583E85">
        <w:rPr>
          <w:rFonts w:ascii="FangSong_GB2312" w:hAnsi="仿宋" w:hint="eastAsia"/>
          <w:szCs w:val="32"/>
        </w:rPr>
        <w:t>二</w:t>
      </w:r>
      <w:r w:rsidRPr="00583E85">
        <w:rPr>
          <w:rFonts w:ascii="FangSong_GB2312" w:eastAsia="仿宋" w:hAnsi="仿宋" w:cs="SimSun" w:hint="eastAsia"/>
          <w:szCs w:val="32"/>
        </w:rPr>
        <w:t>〇</w:t>
      </w:r>
      <w:r w:rsidRPr="00583E85">
        <w:rPr>
          <w:rFonts w:ascii="FangSong_GB2312" w:hAnsi="仿宋" w:cs="SimSun" w:hint="eastAsia"/>
          <w:szCs w:val="32"/>
        </w:rPr>
        <w:t>二</w:t>
      </w:r>
      <w:r w:rsidRPr="00583E85">
        <w:rPr>
          <w:rFonts w:ascii="FangSong_GB2312" w:hAnsi="仿宋" w:hint="eastAsia"/>
          <w:szCs w:val="32"/>
        </w:rPr>
        <w:t>三年</w:t>
      </w:r>
      <w:r>
        <w:rPr>
          <w:rFonts w:ascii="FangSong_GB2312" w:hAnsi="仿宋" w:hint="eastAsia"/>
          <w:szCs w:val="32"/>
        </w:rPr>
        <w:t>十二月二十九日</w:t>
      </w:r>
    </w:p>
    <w:p w:rsidR="008223FD" w:rsidRPr="00334F4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4E2099">
      <w:pPr>
        <w:spacing w:line="500" w:lineRule="exact"/>
        <w:ind w:rightChars="400" w:right="31680" w:firstLineChars="200" w:firstLine="31680"/>
        <w:jc w:val="right"/>
        <w:rPr>
          <w:rFonts w:ascii="FangSong_GB2312"/>
          <w:szCs w:val="32"/>
        </w:rPr>
      </w:pPr>
    </w:p>
    <w:p w:rsidR="008223FD" w:rsidRPr="00334F4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68</w:t>
      </w:r>
      <w:r>
        <w:rPr>
          <w:rFonts w:ascii="KaiTi_GB2312" w:eastAsia="KaiTi_GB2312" w:hAnsi="Times New Roman" w:cs="KaiTi_GB2312" w:hint="eastAsia"/>
          <w:szCs w:val="32"/>
        </w:rPr>
        <w:t>号</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罪犯陈孝国</w:t>
      </w:r>
      <w:r w:rsidRPr="003015EF">
        <w:rPr>
          <w:rFonts w:ascii="FangSong_GB2312" w:hAnsi="Times New Roman"/>
          <w:szCs w:val="32"/>
        </w:rPr>
        <w:fldChar w:fldCharType="begin"/>
      </w:r>
      <w:r w:rsidRPr="003015EF">
        <w:rPr>
          <w:rFonts w:ascii="FangSong_GB2312" w:hAnsi="Times New Roman"/>
          <w:szCs w:val="32"/>
        </w:rPr>
        <w:instrText xml:space="preserve"> AUTOTEXTLIST  \* MERGEFORMAT </w:instrText>
      </w:r>
      <w:r w:rsidRPr="003015EF">
        <w:rPr>
          <w:rFonts w:ascii="FangSong_GB2312" w:hAnsi="Times New Roman"/>
          <w:szCs w:val="32"/>
        </w:rPr>
        <w:fldChar w:fldCharType="end"/>
      </w:r>
      <w:r w:rsidRPr="003015EF">
        <w:rPr>
          <w:rFonts w:ascii="FangSong_GB2312" w:hAnsi="Times New Roman" w:hint="eastAsia"/>
          <w:szCs w:val="32"/>
        </w:rPr>
        <w:t>，男，汉族，</w:t>
      </w:r>
      <w:r w:rsidRPr="003015EF">
        <w:rPr>
          <w:rFonts w:ascii="FangSong_GB2312" w:hAnsi="Times New Roman"/>
          <w:szCs w:val="32"/>
        </w:rPr>
        <w:t>1991</w:t>
      </w:r>
      <w:r w:rsidRPr="003015EF">
        <w:rPr>
          <w:rFonts w:ascii="FangSong_GB2312" w:hAnsi="Times New Roman" w:hint="eastAsia"/>
          <w:szCs w:val="32"/>
        </w:rPr>
        <w:t>年</w:t>
      </w:r>
      <w:r w:rsidRPr="003015EF">
        <w:rPr>
          <w:rFonts w:ascii="FangSong_GB2312" w:hAnsi="Times New Roman"/>
          <w:szCs w:val="32"/>
        </w:rPr>
        <w:t>6</w:t>
      </w:r>
      <w:r w:rsidRPr="003015EF">
        <w:rPr>
          <w:rFonts w:ascii="FangSong_GB2312" w:hAnsi="Times New Roman" w:hint="eastAsia"/>
          <w:szCs w:val="32"/>
        </w:rPr>
        <w:t>月</w:t>
      </w:r>
      <w:r w:rsidRPr="003015EF">
        <w:rPr>
          <w:rFonts w:ascii="FangSong_GB2312" w:hAnsi="Times New Roman"/>
          <w:szCs w:val="32"/>
        </w:rPr>
        <w:t>11</w:t>
      </w:r>
      <w:r w:rsidRPr="003015EF">
        <w:rPr>
          <w:rFonts w:ascii="FangSong_GB2312" w:hAnsi="Times New Roman" w:hint="eastAsia"/>
          <w:szCs w:val="32"/>
        </w:rPr>
        <w:t>日出生，户籍所在地福建省宁德市，初中文化，捕前系经商。</w:t>
      </w:r>
    </w:p>
    <w:p w:rsidR="008223FD" w:rsidRPr="003015EF" w:rsidRDefault="008223FD" w:rsidP="004E2099">
      <w:pPr>
        <w:spacing w:line="500" w:lineRule="exact"/>
        <w:ind w:rightChars="12" w:right="31680" w:firstLineChars="200" w:firstLine="31680"/>
        <w:rPr>
          <w:rFonts w:ascii="FangSong_GB2312" w:hAnsi="Times New Roman"/>
          <w:szCs w:val="32"/>
        </w:rPr>
      </w:pPr>
      <w:r w:rsidRPr="003015EF">
        <w:rPr>
          <w:rFonts w:ascii="FangSong_GB2312" w:hAnsi="Times New Roman" w:hint="eastAsia"/>
          <w:szCs w:val="32"/>
        </w:rPr>
        <w:t>福建省宁德市蕉城区人民法院于</w:t>
      </w:r>
      <w:r w:rsidRPr="003015EF">
        <w:rPr>
          <w:rFonts w:ascii="FangSong_GB2312" w:hAnsi="Times New Roman"/>
          <w:szCs w:val="32"/>
        </w:rPr>
        <w:t>2020</w:t>
      </w:r>
      <w:r w:rsidRPr="003015EF">
        <w:rPr>
          <w:rFonts w:ascii="FangSong_GB2312" w:hAnsi="Times New Roman" w:hint="eastAsia"/>
          <w:szCs w:val="32"/>
        </w:rPr>
        <w:t>年</w:t>
      </w:r>
      <w:r w:rsidRPr="003015EF">
        <w:rPr>
          <w:rFonts w:ascii="FangSong_GB2312" w:hAnsi="Times New Roman"/>
          <w:szCs w:val="32"/>
        </w:rPr>
        <w:t>7</w:t>
      </w:r>
      <w:r w:rsidRPr="003015EF">
        <w:rPr>
          <w:rFonts w:ascii="FangSong_GB2312" w:hAnsi="Times New Roman" w:hint="eastAsia"/>
          <w:szCs w:val="32"/>
        </w:rPr>
        <w:t>月</w:t>
      </w:r>
      <w:r w:rsidRPr="003015EF">
        <w:rPr>
          <w:rFonts w:ascii="FangSong_GB2312" w:hAnsi="Times New Roman"/>
          <w:szCs w:val="32"/>
        </w:rPr>
        <w:t>29</w:t>
      </w:r>
      <w:r w:rsidRPr="003015EF">
        <w:rPr>
          <w:rFonts w:ascii="FangSong_GB2312" w:hAnsi="Times New Roman" w:hint="eastAsia"/>
          <w:szCs w:val="32"/>
        </w:rPr>
        <w:t>日作出</w:t>
      </w:r>
      <w:r w:rsidRPr="003015EF">
        <w:rPr>
          <w:rFonts w:ascii="FangSong_GB2312" w:hAnsi="Times New Roman"/>
          <w:szCs w:val="32"/>
        </w:rPr>
        <w:t>(2019)</w:t>
      </w:r>
      <w:r w:rsidRPr="003015EF">
        <w:rPr>
          <w:rFonts w:ascii="FangSong_GB2312" w:hAnsi="Times New Roman" w:hint="eastAsia"/>
          <w:szCs w:val="32"/>
        </w:rPr>
        <w:t>闽</w:t>
      </w:r>
      <w:r w:rsidRPr="003015EF">
        <w:rPr>
          <w:rFonts w:ascii="FangSong_GB2312" w:hAnsi="Times New Roman"/>
          <w:szCs w:val="32"/>
        </w:rPr>
        <w:t>0902</w:t>
      </w:r>
      <w:r w:rsidRPr="003015EF">
        <w:rPr>
          <w:rFonts w:ascii="FangSong_GB2312" w:hAnsi="Times New Roman" w:hint="eastAsia"/>
          <w:szCs w:val="32"/>
        </w:rPr>
        <w:t>刑初</w:t>
      </w:r>
      <w:r w:rsidRPr="003015EF">
        <w:rPr>
          <w:rFonts w:ascii="FangSong_GB2312" w:hAnsi="Times New Roman"/>
          <w:szCs w:val="32"/>
        </w:rPr>
        <w:t>728</w:t>
      </w:r>
      <w:r w:rsidRPr="003015EF">
        <w:rPr>
          <w:rFonts w:ascii="FangSong_GB2312" w:hAnsi="Times New Roman" w:hint="eastAsia"/>
          <w:szCs w:val="32"/>
        </w:rPr>
        <w:t>号刑事判决，以被告人陈孝国犯参加黑社会性质组织罪，判处有期徒刑一年三个月，并处罚金人民币伍万元；犯非法经营罪，判处有期徒刑五年三个月，并处罚金人民币三万元；犯故意伤害罪，判处有期徒刑七个月，数罪并罚，决定执行有期徒刑六年，并处罚金人民币八万元；追缴被告人陈孝国违法所得人民币</w:t>
      </w:r>
      <w:r w:rsidRPr="003015EF">
        <w:rPr>
          <w:rFonts w:ascii="FangSong_GB2312" w:hAnsi="Times New Roman"/>
          <w:szCs w:val="32"/>
        </w:rPr>
        <w:t>1.67</w:t>
      </w:r>
      <w:r w:rsidRPr="003015EF">
        <w:rPr>
          <w:rFonts w:ascii="FangSong_GB2312" w:hAnsi="Times New Roman" w:hint="eastAsia"/>
          <w:szCs w:val="32"/>
        </w:rPr>
        <w:t>万元，上缴国库；追缴陈孝国、陈言育与同案人共同违法所得人民币</w:t>
      </w:r>
      <w:r w:rsidRPr="003015EF">
        <w:rPr>
          <w:rFonts w:ascii="FangSong_GB2312" w:hAnsi="Times New Roman"/>
          <w:szCs w:val="32"/>
        </w:rPr>
        <w:t>3.0212</w:t>
      </w:r>
      <w:r w:rsidRPr="003015EF">
        <w:rPr>
          <w:rFonts w:ascii="FangSong_GB2312" w:hAnsi="Times New Roman" w:hint="eastAsia"/>
          <w:szCs w:val="32"/>
        </w:rPr>
        <w:t>万元，上缴国库。宣判后，被告人不服，提出上诉。福建省宁德市中级人民法院于</w:t>
      </w:r>
      <w:r w:rsidRPr="003015EF">
        <w:rPr>
          <w:rFonts w:ascii="FangSong_GB2312" w:hAnsi="Times New Roman"/>
          <w:szCs w:val="32"/>
        </w:rPr>
        <w:t>2020</w:t>
      </w:r>
      <w:r w:rsidRPr="003015EF">
        <w:rPr>
          <w:rFonts w:ascii="FangSong_GB2312" w:hAnsi="Times New Roman" w:hint="eastAsia"/>
          <w:szCs w:val="32"/>
        </w:rPr>
        <w:t>年</w:t>
      </w:r>
      <w:r w:rsidRPr="003015EF">
        <w:rPr>
          <w:rFonts w:ascii="FangSong_GB2312" w:hAnsi="Times New Roman"/>
          <w:szCs w:val="32"/>
        </w:rPr>
        <w:t>9</w:t>
      </w:r>
      <w:r w:rsidRPr="003015EF">
        <w:rPr>
          <w:rFonts w:ascii="FangSong_GB2312" w:hAnsi="Times New Roman" w:hint="eastAsia"/>
          <w:szCs w:val="32"/>
        </w:rPr>
        <w:t>月</w:t>
      </w:r>
      <w:r w:rsidRPr="003015EF">
        <w:rPr>
          <w:rFonts w:ascii="FangSong_GB2312" w:hAnsi="Times New Roman"/>
          <w:szCs w:val="32"/>
        </w:rPr>
        <w:t>30</w:t>
      </w:r>
      <w:r w:rsidRPr="003015EF">
        <w:rPr>
          <w:rFonts w:ascii="FangSong_GB2312" w:hAnsi="Times New Roman" w:hint="eastAsia"/>
          <w:szCs w:val="32"/>
        </w:rPr>
        <w:t>日作出</w:t>
      </w:r>
      <w:r w:rsidRPr="003015EF">
        <w:rPr>
          <w:rFonts w:ascii="FangSong_GB2312" w:hAnsi="Times New Roman"/>
          <w:szCs w:val="32"/>
        </w:rPr>
        <w:t>(2020)</w:t>
      </w:r>
      <w:r w:rsidRPr="003015EF">
        <w:rPr>
          <w:rFonts w:ascii="FangSong_GB2312" w:hAnsi="Times New Roman" w:hint="eastAsia"/>
          <w:szCs w:val="32"/>
        </w:rPr>
        <w:t>闽</w:t>
      </w:r>
      <w:r w:rsidRPr="003015EF">
        <w:rPr>
          <w:rFonts w:ascii="FangSong_GB2312" w:hAnsi="Times New Roman"/>
          <w:szCs w:val="32"/>
        </w:rPr>
        <w:t>09</w:t>
      </w:r>
      <w:r w:rsidRPr="003015EF">
        <w:rPr>
          <w:rFonts w:ascii="FangSong_GB2312" w:hAnsi="Times New Roman" w:hint="eastAsia"/>
          <w:szCs w:val="32"/>
        </w:rPr>
        <w:t>刑终</w:t>
      </w:r>
      <w:r w:rsidRPr="003015EF">
        <w:rPr>
          <w:rFonts w:ascii="FangSong_GB2312" w:hAnsi="Times New Roman"/>
          <w:szCs w:val="32"/>
        </w:rPr>
        <w:t>225</w:t>
      </w:r>
      <w:r w:rsidRPr="003015EF">
        <w:rPr>
          <w:rFonts w:ascii="FangSong_GB2312" w:hAnsi="Times New Roman" w:hint="eastAsia"/>
          <w:szCs w:val="32"/>
        </w:rPr>
        <w:t>号刑事裁定：驳回上诉，维持原判。刑期自</w:t>
      </w:r>
      <w:r w:rsidRPr="003015EF">
        <w:rPr>
          <w:rFonts w:ascii="FangSong_GB2312" w:hAnsi="Times New Roman"/>
          <w:szCs w:val="32"/>
        </w:rPr>
        <w:t>2018</w:t>
      </w:r>
      <w:r w:rsidRPr="003015EF">
        <w:rPr>
          <w:rFonts w:ascii="FangSong_GB2312" w:hAnsi="Times New Roman" w:hint="eastAsia"/>
          <w:szCs w:val="32"/>
        </w:rPr>
        <w:t>年</w:t>
      </w:r>
      <w:r w:rsidRPr="003015EF">
        <w:rPr>
          <w:rFonts w:ascii="FangSong_GB2312" w:hAnsi="Times New Roman"/>
          <w:szCs w:val="32"/>
        </w:rPr>
        <w:t>11</w:t>
      </w:r>
      <w:r w:rsidRPr="003015EF">
        <w:rPr>
          <w:rFonts w:ascii="FangSong_GB2312" w:hAnsi="Times New Roman" w:hint="eastAsia"/>
          <w:szCs w:val="32"/>
        </w:rPr>
        <w:t>月</w:t>
      </w:r>
      <w:r w:rsidRPr="003015EF">
        <w:rPr>
          <w:rFonts w:ascii="FangSong_GB2312" w:hAnsi="Times New Roman"/>
          <w:szCs w:val="32"/>
        </w:rPr>
        <w:t>8</w:t>
      </w:r>
      <w:r w:rsidRPr="003015EF">
        <w:rPr>
          <w:rFonts w:ascii="FangSong_GB2312" w:hAnsi="Times New Roman" w:hint="eastAsia"/>
          <w:szCs w:val="32"/>
        </w:rPr>
        <w:t>日起至</w:t>
      </w:r>
      <w:r w:rsidRPr="003015EF">
        <w:rPr>
          <w:rFonts w:ascii="FangSong_GB2312" w:hAnsi="Times New Roman"/>
          <w:szCs w:val="32"/>
        </w:rPr>
        <w:t>2024</w:t>
      </w:r>
      <w:r w:rsidRPr="003015EF">
        <w:rPr>
          <w:rFonts w:ascii="FangSong_GB2312" w:hAnsi="Times New Roman" w:hint="eastAsia"/>
          <w:szCs w:val="32"/>
        </w:rPr>
        <w:t>年</w:t>
      </w:r>
      <w:r w:rsidRPr="003015EF">
        <w:rPr>
          <w:rFonts w:ascii="FangSong_GB2312" w:hAnsi="Times New Roman"/>
          <w:szCs w:val="32"/>
        </w:rPr>
        <w:t>11</w:t>
      </w:r>
      <w:r w:rsidRPr="003015EF">
        <w:rPr>
          <w:rFonts w:ascii="FangSong_GB2312" w:hAnsi="Times New Roman" w:hint="eastAsia"/>
          <w:szCs w:val="32"/>
        </w:rPr>
        <w:t>月</w:t>
      </w:r>
      <w:r w:rsidRPr="003015EF">
        <w:rPr>
          <w:rFonts w:ascii="FangSong_GB2312" w:hAnsi="Times New Roman"/>
          <w:szCs w:val="32"/>
        </w:rPr>
        <w:t>7</w:t>
      </w:r>
      <w:r w:rsidRPr="003015EF">
        <w:rPr>
          <w:rFonts w:ascii="FangSong_GB2312" w:hAnsi="Times New Roman" w:hint="eastAsia"/>
          <w:szCs w:val="32"/>
        </w:rPr>
        <w:t>日止。</w:t>
      </w:r>
      <w:r w:rsidRPr="003015EF">
        <w:rPr>
          <w:rFonts w:ascii="FangSong_GB2312" w:hAnsi="Times New Roman"/>
          <w:szCs w:val="32"/>
        </w:rPr>
        <w:t>2020</w:t>
      </w:r>
      <w:r w:rsidRPr="003015EF">
        <w:rPr>
          <w:rFonts w:ascii="FangSong_GB2312" w:hAnsi="Times New Roman" w:hint="eastAsia"/>
          <w:szCs w:val="32"/>
        </w:rPr>
        <w:t>年</w:t>
      </w:r>
      <w:r w:rsidRPr="003015EF">
        <w:rPr>
          <w:rFonts w:ascii="FangSong_GB2312" w:hAnsi="Times New Roman"/>
          <w:szCs w:val="32"/>
        </w:rPr>
        <w:t>11</w:t>
      </w:r>
      <w:r w:rsidRPr="003015EF">
        <w:rPr>
          <w:rFonts w:ascii="FangSong_GB2312" w:hAnsi="Times New Roman" w:hint="eastAsia"/>
          <w:szCs w:val="32"/>
        </w:rPr>
        <w:t>月</w:t>
      </w:r>
      <w:r w:rsidRPr="003015EF">
        <w:rPr>
          <w:rFonts w:ascii="FangSong_GB2312" w:hAnsi="Times New Roman"/>
          <w:szCs w:val="32"/>
        </w:rPr>
        <w:t>18</w:t>
      </w:r>
      <w:r w:rsidRPr="003015EF">
        <w:rPr>
          <w:rFonts w:ascii="FangSong_GB2312" w:hAnsi="Times New Roman" w:hint="eastAsia"/>
          <w:szCs w:val="32"/>
        </w:rPr>
        <w:t>日</w:t>
      </w:r>
      <w:r>
        <w:rPr>
          <w:rFonts w:ascii="FangSong_GB2312" w:hAnsi="Times New Roman" w:hint="eastAsia"/>
          <w:szCs w:val="32"/>
        </w:rPr>
        <w:t>交付福建省福清监狱执行刑罚</w:t>
      </w:r>
      <w:r w:rsidRPr="003015EF">
        <w:rPr>
          <w:rFonts w:ascii="FangSong_GB2312" w:hAnsi="Times New Roman" w:hint="eastAsia"/>
          <w:szCs w:val="32"/>
        </w:rPr>
        <w:t>。现属宽管级罪犯。</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罪犯陈孝国在服刑期间确有悔改表现，具体事实如下：</w:t>
      </w:r>
      <w:r w:rsidRPr="003015EF">
        <w:rPr>
          <w:rFonts w:ascii="FangSong_GB2312" w:hAnsi="Times New Roman"/>
          <w:szCs w:val="32"/>
        </w:rPr>
        <w:t xml:space="preserve">      </w:t>
      </w:r>
    </w:p>
    <w:p w:rsidR="008223FD" w:rsidRPr="003015EF" w:rsidRDefault="008223FD" w:rsidP="004E2099">
      <w:pPr>
        <w:spacing w:line="500" w:lineRule="exact"/>
        <w:ind w:firstLineChars="150" w:firstLine="31680"/>
        <w:rPr>
          <w:rFonts w:ascii="FangSong_GB2312" w:hAnsi="Times New Roman"/>
          <w:szCs w:val="32"/>
        </w:rPr>
      </w:pPr>
      <w:r w:rsidRPr="003015EF">
        <w:rPr>
          <w:rFonts w:ascii="FangSong_GB2312" w:hAnsi="Times New Roman"/>
          <w:szCs w:val="32"/>
        </w:rPr>
        <w:t xml:space="preserve"> 1</w:t>
      </w:r>
      <w:r w:rsidRPr="003015EF">
        <w:rPr>
          <w:rFonts w:ascii="FangSong_GB2312" w:hAnsi="Times New Roman" w:hint="eastAsia"/>
          <w:szCs w:val="32"/>
        </w:rPr>
        <w:t>、认罪悔罪：能认罪悔罪，服从管教。</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szCs w:val="32"/>
        </w:rPr>
        <w:t>2</w:t>
      </w:r>
      <w:r w:rsidRPr="003015EF">
        <w:rPr>
          <w:rFonts w:ascii="FangSong_GB2312" w:hAnsi="Times New Roman" w:hint="eastAsia"/>
          <w:szCs w:val="32"/>
        </w:rPr>
        <w:t>、遵守监规：能遵守法律法规及监规纪律，接受教育改造。</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szCs w:val="32"/>
        </w:rPr>
        <w:t>3</w:t>
      </w:r>
      <w:r w:rsidRPr="003015EF">
        <w:rPr>
          <w:rFonts w:ascii="FangSong_GB2312" w:hAnsi="Times New Roman" w:hint="eastAsia"/>
          <w:szCs w:val="32"/>
        </w:rPr>
        <w:t>、学习情况：能积极参加思想、文化、职业技术教育。</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szCs w:val="32"/>
        </w:rPr>
        <w:t>4</w:t>
      </w:r>
      <w:r w:rsidRPr="003015EF">
        <w:rPr>
          <w:rFonts w:ascii="FangSong_GB2312" w:hAnsi="Times New Roman" w:hint="eastAsia"/>
          <w:szCs w:val="32"/>
        </w:rPr>
        <w:t>、劳动改造：能积极参加劳动，努力完成劳动任务。</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szCs w:val="32"/>
        </w:rPr>
        <w:t>5</w:t>
      </w:r>
      <w:r w:rsidRPr="003015EF">
        <w:rPr>
          <w:rFonts w:ascii="FangSong_GB2312" w:hAnsi="Times New Roman" w:hint="eastAsia"/>
          <w:szCs w:val="32"/>
        </w:rPr>
        <w:t>、奖励及违规情况：</w:t>
      </w:r>
      <w:r>
        <w:rPr>
          <w:rFonts w:ascii="FangSong_GB2312" w:hAnsi="Times New Roman" w:hint="eastAsia"/>
          <w:szCs w:val="32"/>
        </w:rPr>
        <w:t>该犯</w:t>
      </w:r>
      <w:r w:rsidRPr="003015EF">
        <w:rPr>
          <w:rFonts w:ascii="FangSong_GB2312" w:hAnsi="Times New Roman" w:hint="eastAsia"/>
          <w:szCs w:val="32"/>
        </w:rPr>
        <w:t>本轮考核期</w:t>
      </w:r>
      <w:r w:rsidRPr="003015EF">
        <w:rPr>
          <w:rFonts w:ascii="FangSong_GB2312" w:hAnsi="Times New Roman"/>
          <w:szCs w:val="32"/>
        </w:rPr>
        <w:t>2020</w:t>
      </w:r>
      <w:r w:rsidRPr="003015EF">
        <w:rPr>
          <w:rFonts w:ascii="FangSong_GB2312" w:hAnsi="Times New Roman" w:hint="eastAsia"/>
          <w:szCs w:val="32"/>
        </w:rPr>
        <w:t>年</w:t>
      </w:r>
      <w:r w:rsidRPr="003015EF">
        <w:rPr>
          <w:rFonts w:ascii="FangSong_GB2312" w:hAnsi="Times New Roman"/>
          <w:szCs w:val="32"/>
        </w:rPr>
        <w:t>11</w:t>
      </w:r>
      <w:r w:rsidRPr="003015EF">
        <w:rPr>
          <w:rFonts w:ascii="FangSong_GB2312" w:hAnsi="Times New Roman" w:hint="eastAsia"/>
          <w:szCs w:val="32"/>
        </w:rPr>
        <w:t>月至</w:t>
      </w:r>
      <w:r w:rsidRPr="003015EF">
        <w:rPr>
          <w:rFonts w:ascii="FangSong_GB2312" w:hAnsi="Times New Roman"/>
          <w:szCs w:val="32"/>
        </w:rPr>
        <w:t>2023</w:t>
      </w:r>
      <w:r w:rsidRPr="003015EF">
        <w:rPr>
          <w:rFonts w:ascii="FangSong_GB2312" w:hAnsi="Times New Roman" w:hint="eastAsia"/>
          <w:szCs w:val="32"/>
        </w:rPr>
        <w:t>年</w:t>
      </w:r>
      <w:r w:rsidRPr="003015EF">
        <w:rPr>
          <w:rFonts w:ascii="FangSong_GB2312" w:hAnsi="Times New Roman"/>
          <w:szCs w:val="32"/>
        </w:rPr>
        <w:t>8</w:t>
      </w:r>
      <w:r w:rsidRPr="003015EF">
        <w:rPr>
          <w:rFonts w:ascii="FangSong_GB2312" w:hAnsi="Times New Roman" w:hint="eastAsia"/>
          <w:szCs w:val="32"/>
        </w:rPr>
        <w:t>月，累计获</w:t>
      </w:r>
      <w:r w:rsidRPr="003015EF">
        <w:rPr>
          <w:rFonts w:ascii="FangSong_GB2312" w:hAnsi="Times New Roman"/>
          <w:szCs w:val="32"/>
        </w:rPr>
        <w:t>3671.5</w:t>
      </w:r>
      <w:r w:rsidRPr="003015EF">
        <w:rPr>
          <w:rFonts w:ascii="FangSong_GB2312" w:hAnsi="Times New Roman" w:hint="eastAsia"/>
          <w:szCs w:val="32"/>
        </w:rPr>
        <w:t>分，</w:t>
      </w:r>
      <w:r>
        <w:rPr>
          <w:rFonts w:ascii="FangSong_GB2312" w:hAnsi="Times New Roman" w:hint="eastAsia"/>
          <w:szCs w:val="32"/>
        </w:rPr>
        <w:t>合计获得</w:t>
      </w:r>
      <w:r w:rsidRPr="003015EF">
        <w:rPr>
          <w:rFonts w:ascii="FangSong_GB2312" w:hAnsi="Times New Roman"/>
          <w:szCs w:val="32"/>
        </w:rPr>
        <w:t>3671.5</w:t>
      </w:r>
      <w:r w:rsidRPr="003015EF">
        <w:rPr>
          <w:rFonts w:ascii="FangSong_GB2312" w:hAnsi="Times New Roman" w:hint="eastAsia"/>
          <w:szCs w:val="32"/>
        </w:rPr>
        <w:t>分，表扬</w:t>
      </w:r>
      <w:r w:rsidRPr="003015EF">
        <w:rPr>
          <w:rFonts w:ascii="FangSong_GB2312" w:hAnsi="Times New Roman"/>
          <w:szCs w:val="32"/>
        </w:rPr>
        <w:t>6</w:t>
      </w:r>
      <w:r w:rsidRPr="003015EF">
        <w:rPr>
          <w:rFonts w:ascii="FangSong_GB2312" w:hAnsi="Times New Roman" w:hint="eastAsia"/>
          <w:szCs w:val="32"/>
        </w:rPr>
        <w:t>次。间隔期</w:t>
      </w:r>
      <w:r w:rsidRPr="003015EF">
        <w:rPr>
          <w:rFonts w:ascii="FangSong_GB2312" w:hAnsi="Times New Roman"/>
          <w:szCs w:val="32"/>
        </w:rPr>
        <w:t>2020</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月至</w:t>
      </w:r>
      <w:r w:rsidRPr="003015EF">
        <w:rPr>
          <w:rFonts w:ascii="FangSong_GB2312" w:hAnsi="Times New Roman"/>
          <w:szCs w:val="32"/>
        </w:rPr>
        <w:t>2023</w:t>
      </w:r>
      <w:r w:rsidRPr="003015EF">
        <w:rPr>
          <w:rFonts w:ascii="FangSong_GB2312" w:hAnsi="Times New Roman" w:hint="eastAsia"/>
          <w:szCs w:val="32"/>
        </w:rPr>
        <w:t>年</w:t>
      </w:r>
      <w:r w:rsidRPr="003015EF">
        <w:rPr>
          <w:rFonts w:ascii="FangSong_GB2312" w:hAnsi="Times New Roman"/>
          <w:szCs w:val="32"/>
        </w:rPr>
        <w:t>8</w:t>
      </w:r>
      <w:r w:rsidRPr="003015EF">
        <w:rPr>
          <w:rFonts w:ascii="FangSong_GB2312" w:hAnsi="Times New Roman" w:hint="eastAsia"/>
          <w:szCs w:val="32"/>
        </w:rPr>
        <w:t>月，获得</w:t>
      </w:r>
      <w:r w:rsidRPr="003015EF">
        <w:rPr>
          <w:rFonts w:ascii="FangSong_GB2312" w:hAnsi="Times New Roman"/>
          <w:szCs w:val="32"/>
        </w:rPr>
        <w:t>3671.5</w:t>
      </w:r>
      <w:r w:rsidRPr="003015EF">
        <w:rPr>
          <w:rFonts w:ascii="FangSong_GB2312" w:hAnsi="Times New Roman" w:hint="eastAsia"/>
          <w:szCs w:val="32"/>
        </w:rPr>
        <w:t>分。考核期内无违规。</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罪犯陈孝国已累计缴纳人民币</w:t>
      </w:r>
      <w:r w:rsidRPr="003015EF">
        <w:rPr>
          <w:rFonts w:ascii="FangSong_GB2312" w:hAnsi="Times New Roman"/>
          <w:szCs w:val="32"/>
        </w:rPr>
        <w:t>126912</w:t>
      </w:r>
      <w:r w:rsidRPr="003015EF">
        <w:rPr>
          <w:rFonts w:ascii="FangSong_GB2312" w:hAnsi="Times New Roman" w:hint="eastAsia"/>
          <w:szCs w:val="32"/>
        </w:rPr>
        <w:t>元；其中本次报减期间向福建省宁德市蕉城区人民法院缴纳罚金人民币</w:t>
      </w:r>
      <w:r w:rsidRPr="003015EF">
        <w:rPr>
          <w:rFonts w:ascii="FangSong_GB2312" w:hAnsi="Times New Roman"/>
          <w:szCs w:val="32"/>
        </w:rPr>
        <w:t>80000</w:t>
      </w:r>
      <w:r w:rsidRPr="003015EF">
        <w:rPr>
          <w:rFonts w:ascii="FangSong_GB2312" w:hAnsi="Times New Roman" w:hint="eastAsia"/>
          <w:szCs w:val="32"/>
        </w:rPr>
        <w:t>元</w:t>
      </w:r>
      <w:r>
        <w:rPr>
          <w:rFonts w:ascii="FangSong_GB2312" w:hAnsi="Times New Roman" w:hint="eastAsia"/>
          <w:szCs w:val="32"/>
        </w:rPr>
        <w:t>、个人</w:t>
      </w:r>
      <w:r w:rsidRPr="003015EF">
        <w:rPr>
          <w:rFonts w:ascii="FangSong_GB2312" w:hAnsi="Times New Roman" w:hint="eastAsia"/>
          <w:szCs w:val="32"/>
        </w:rPr>
        <w:t>违法所得人民币</w:t>
      </w:r>
      <w:r w:rsidRPr="003015EF">
        <w:rPr>
          <w:rFonts w:ascii="FangSong_GB2312" w:hAnsi="Times New Roman"/>
          <w:szCs w:val="32"/>
        </w:rPr>
        <w:t>16700</w:t>
      </w:r>
      <w:r w:rsidRPr="003015EF">
        <w:rPr>
          <w:rFonts w:ascii="FangSong_GB2312" w:hAnsi="Times New Roman" w:hint="eastAsia"/>
          <w:szCs w:val="32"/>
        </w:rPr>
        <w:t>元</w:t>
      </w:r>
      <w:r>
        <w:rPr>
          <w:rFonts w:ascii="FangSong_GB2312" w:hAnsi="Times New Roman" w:hint="eastAsia"/>
          <w:szCs w:val="32"/>
        </w:rPr>
        <w:t>、</w:t>
      </w:r>
      <w:r w:rsidRPr="003015EF">
        <w:rPr>
          <w:rFonts w:ascii="FangSong_GB2312" w:hAnsi="Times New Roman" w:hint="eastAsia"/>
          <w:szCs w:val="32"/>
        </w:rPr>
        <w:t>共同违法所得人民币</w:t>
      </w:r>
      <w:r w:rsidRPr="003015EF">
        <w:rPr>
          <w:rFonts w:ascii="FangSong_GB2312" w:hAnsi="Times New Roman"/>
          <w:szCs w:val="32"/>
        </w:rPr>
        <w:t>30212</w:t>
      </w:r>
      <w:r w:rsidRPr="003015EF">
        <w:rPr>
          <w:rFonts w:ascii="FangSong_GB2312" w:hAnsi="Times New Roman" w:hint="eastAsia"/>
          <w:szCs w:val="32"/>
        </w:rPr>
        <w:t>元。该犯财产性判项已履行完毕。</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罪犯陈孝国系涉黑罪犯，属于从严掌握减刑的对象，提请减刑幅度扣减一个月。</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本案于</w:t>
      </w:r>
      <w:r w:rsidRPr="003015EF">
        <w:rPr>
          <w:rFonts w:ascii="FangSong_GB2312" w:hAnsi="Times New Roman" w:cs="KaiTi_GB2312"/>
          <w:szCs w:val="32"/>
        </w:rPr>
        <w:t>2023</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w:t>
      </w:r>
      <w:r w:rsidRPr="003015EF">
        <w:rPr>
          <w:rFonts w:ascii="FangSong_GB2312" w:hAnsi="Times New Roman"/>
          <w:szCs w:val="32"/>
        </w:rPr>
        <w:t>20</w:t>
      </w:r>
      <w:r w:rsidRPr="003015EF">
        <w:rPr>
          <w:rFonts w:ascii="FangSong_GB2312" w:hAnsi="Times New Roman" w:hint="eastAsia"/>
          <w:szCs w:val="32"/>
        </w:rPr>
        <w:t>日至</w:t>
      </w:r>
      <w:r w:rsidRPr="003015EF">
        <w:rPr>
          <w:rFonts w:ascii="FangSong_GB2312" w:hAnsi="Times New Roman" w:cs="KaiTi_GB2312"/>
          <w:szCs w:val="32"/>
        </w:rPr>
        <w:t>2023</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w:t>
      </w:r>
      <w:r w:rsidRPr="003015EF">
        <w:rPr>
          <w:rFonts w:ascii="FangSong_GB2312" w:hAnsi="Times New Roman"/>
          <w:szCs w:val="32"/>
        </w:rPr>
        <w:t>26</w:t>
      </w:r>
      <w:r w:rsidRPr="003015EF">
        <w:rPr>
          <w:rFonts w:ascii="FangSong_GB2312" w:hAnsi="Times New Roman" w:hint="eastAsia"/>
          <w:szCs w:val="32"/>
        </w:rPr>
        <w:t>日在狱内公示未收到不同意见。</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罪犯陈孝国在服刑期间，确有悔改表现，依照《中华人民共和国刑法》第七十八条、第七十九条、《中华人民共和国刑事诉讼法》第</w:t>
      </w:r>
      <w:r w:rsidRPr="003015EF">
        <w:rPr>
          <w:rFonts w:ascii="FangSong_GB2312" w:hint="eastAsia"/>
          <w:szCs w:val="32"/>
        </w:rPr>
        <w:t>二百七十三条第二款</w:t>
      </w:r>
      <w:r w:rsidRPr="003015EF">
        <w:rPr>
          <w:rFonts w:ascii="FangSong_GB2312" w:hAnsi="Times New Roman" w:hint="eastAsia"/>
          <w:szCs w:val="32"/>
        </w:rPr>
        <w:t>和《中华人民共和国监狱法》第</w:t>
      </w:r>
      <w:r w:rsidRPr="003015EF">
        <w:rPr>
          <w:rFonts w:ascii="FangSong_GB2312" w:hint="eastAsia"/>
          <w:szCs w:val="32"/>
        </w:rPr>
        <w:t>二十九</w:t>
      </w:r>
      <w:r w:rsidRPr="003015EF">
        <w:rPr>
          <w:rFonts w:ascii="FangSong_GB2312" w:hAnsi="Times New Roman" w:hint="eastAsia"/>
          <w:szCs w:val="32"/>
        </w:rPr>
        <w:t>条之规定，建议对罪犯陈孝国予以减刑八个月。特提请你院审理裁定。</w:t>
      </w:r>
    </w:p>
    <w:p w:rsidR="008223FD" w:rsidRPr="003015EF" w:rsidRDefault="008223FD" w:rsidP="004E2099">
      <w:pPr>
        <w:pStyle w:val="Salutation"/>
        <w:spacing w:line="500" w:lineRule="exact"/>
        <w:ind w:rightChars="-15" w:right="31680" w:firstLineChars="200" w:firstLine="31680"/>
        <w:rPr>
          <w:rFonts w:ascii="FangSong_GB2312" w:hAnsi="Times New Roman"/>
          <w:szCs w:val="32"/>
        </w:rPr>
      </w:pPr>
      <w:r w:rsidRPr="003015EF">
        <w:rPr>
          <w:rFonts w:ascii="FangSong_GB2312" w:hAnsi="Times New Roman" w:hint="eastAsia"/>
          <w:szCs w:val="32"/>
        </w:rPr>
        <w:t>此致</w:t>
      </w:r>
    </w:p>
    <w:p w:rsidR="008223FD" w:rsidRPr="003015EF" w:rsidRDefault="008223FD" w:rsidP="004E2099">
      <w:pPr>
        <w:spacing w:line="500" w:lineRule="exact"/>
        <w:ind w:rightChars="-15" w:right="31680"/>
        <w:rPr>
          <w:rFonts w:ascii="FangSong_GB2312" w:hAnsi="Times New Roman"/>
          <w:szCs w:val="32"/>
        </w:rPr>
      </w:pPr>
      <w:r w:rsidRPr="003015EF">
        <w:rPr>
          <w:rFonts w:ascii="FangSong_GB2312" w:hAnsi="Times New Roman" w:hint="eastAsia"/>
          <w:szCs w:val="32"/>
        </w:rPr>
        <w:t>福州市中级人民法院</w:t>
      </w:r>
    </w:p>
    <w:p w:rsidR="008223FD" w:rsidRPr="003015EF" w:rsidRDefault="008223FD" w:rsidP="004E2099">
      <w:pPr>
        <w:spacing w:line="500" w:lineRule="exact"/>
        <w:ind w:firstLineChars="200" w:firstLine="31680"/>
        <w:rPr>
          <w:rFonts w:ascii="FangSong_GB2312" w:hAnsi="Times New Roman" w:cs="FangSong_GB2312"/>
          <w:szCs w:val="32"/>
        </w:rPr>
      </w:pPr>
      <w:r w:rsidRPr="003015EF">
        <w:rPr>
          <w:rFonts w:ascii="FangSong_GB2312" w:hAnsi="Times New Roman" w:cs="FangSong_GB2312" w:hint="eastAsia"/>
          <w:szCs w:val="32"/>
        </w:rPr>
        <w:t>附件：⒈罪犯</w:t>
      </w:r>
      <w:r w:rsidRPr="003015EF">
        <w:rPr>
          <w:rFonts w:ascii="FangSong_GB2312" w:hAnsi="Times New Roman" w:hint="eastAsia"/>
          <w:szCs w:val="32"/>
        </w:rPr>
        <w:t>陈孝国</w:t>
      </w:r>
      <w:r w:rsidRPr="003015EF">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3015EF">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3015EF" w:rsidRDefault="008223FD" w:rsidP="004E2099">
      <w:pPr>
        <w:spacing w:line="500" w:lineRule="exact"/>
        <w:ind w:rightChars="-15" w:right="31680" w:firstLineChars="500" w:firstLine="31680"/>
        <w:rPr>
          <w:rFonts w:ascii="FangSong_GB2312" w:hAnsi="Times New Roman" w:cs="FangSong_GB2312"/>
          <w:szCs w:val="32"/>
        </w:rPr>
      </w:pPr>
    </w:p>
    <w:p w:rsidR="008223FD" w:rsidRPr="003015EF"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3015EF">
        <w:rPr>
          <w:rFonts w:ascii="FangSong_GB2312" w:hAnsi="Times New Roman"/>
          <w:szCs w:val="32"/>
        </w:rPr>
        <w:t xml:space="preserve">  </w:t>
      </w:r>
      <w:r w:rsidRPr="003015EF">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69</w:t>
      </w:r>
      <w:r>
        <w:rPr>
          <w:rFonts w:ascii="KaiTi_GB2312" w:eastAsia="KaiTi_GB2312" w:hAnsi="Times New Roman" w:cs="KaiTi_GB2312" w:hint="eastAsia"/>
          <w:szCs w:val="32"/>
        </w:rPr>
        <w:t>号</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罪犯王兴</w:t>
      </w:r>
      <w:r w:rsidRPr="003015EF">
        <w:rPr>
          <w:rFonts w:ascii="FangSong_GB2312" w:hAnsi="Times New Roman"/>
          <w:szCs w:val="32"/>
        </w:rPr>
        <w:fldChar w:fldCharType="begin"/>
      </w:r>
      <w:r w:rsidRPr="003015EF">
        <w:rPr>
          <w:rFonts w:ascii="FangSong_GB2312" w:hAnsi="Times New Roman"/>
          <w:szCs w:val="32"/>
        </w:rPr>
        <w:instrText xml:space="preserve"> AUTOTEXTLIST  \* MERGEFORMAT </w:instrText>
      </w:r>
      <w:r w:rsidRPr="003015EF">
        <w:rPr>
          <w:rFonts w:ascii="FangSong_GB2312" w:hAnsi="Times New Roman"/>
          <w:szCs w:val="32"/>
        </w:rPr>
        <w:fldChar w:fldCharType="end"/>
      </w:r>
      <w:r w:rsidRPr="003015EF">
        <w:rPr>
          <w:rFonts w:ascii="FangSong_GB2312" w:hAnsi="Times New Roman" w:hint="eastAsia"/>
          <w:szCs w:val="32"/>
        </w:rPr>
        <w:t>，男，汉族，</w:t>
      </w:r>
      <w:r w:rsidRPr="003015EF">
        <w:rPr>
          <w:rFonts w:ascii="FangSong_GB2312" w:hAnsi="Times New Roman"/>
          <w:szCs w:val="32"/>
        </w:rPr>
        <w:t>1991</w:t>
      </w:r>
      <w:r w:rsidRPr="003015EF">
        <w:rPr>
          <w:rFonts w:ascii="FangSong_GB2312" w:hAnsi="Times New Roman" w:hint="eastAsia"/>
          <w:szCs w:val="32"/>
        </w:rPr>
        <w:t>年</w:t>
      </w:r>
      <w:r w:rsidRPr="003015EF">
        <w:rPr>
          <w:rFonts w:ascii="FangSong_GB2312" w:hAnsi="Times New Roman"/>
          <w:szCs w:val="32"/>
        </w:rPr>
        <w:t>3</w:t>
      </w:r>
      <w:r w:rsidRPr="003015EF">
        <w:rPr>
          <w:rFonts w:ascii="FangSong_GB2312" w:hAnsi="Times New Roman" w:hint="eastAsia"/>
          <w:szCs w:val="32"/>
        </w:rPr>
        <w:t>月</w:t>
      </w:r>
      <w:r w:rsidRPr="003015EF">
        <w:rPr>
          <w:rFonts w:ascii="FangSong_GB2312" w:hAnsi="Times New Roman"/>
          <w:szCs w:val="32"/>
        </w:rPr>
        <w:t>10</w:t>
      </w:r>
      <w:r w:rsidRPr="003015EF">
        <w:rPr>
          <w:rFonts w:ascii="FangSong_GB2312" w:hAnsi="Times New Roman" w:hint="eastAsia"/>
          <w:szCs w:val="32"/>
        </w:rPr>
        <w:t>日出生，户籍所在地四川省古蔺县，初中文化，捕前系无业。</w:t>
      </w:r>
    </w:p>
    <w:p w:rsidR="008223FD" w:rsidRPr="003015EF" w:rsidRDefault="008223FD" w:rsidP="004E2099">
      <w:pPr>
        <w:spacing w:line="500" w:lineRule="exact"/>
        <w:ind w:rightChars="12" w:right="31680" w:firstLineChars="200" w:firstLine="31680"/>
        <w:rPr>
          <w:rFonts w:ascii="FangSong_GB2312" w:hAnsi="Times New Roman"/>
          <w:szCs w:val="32"/>
        </w:rPr>
      </w:pPr>
      <w:r w:rsidRPr="003015EF">
        <w:rPr>
          <w:rFonts w:ascii="FangSong_GB2312" w:hAnsi="Times New Roman" w:hint="eastAsia"/>
          <w:szCs w:val="32"/>
        </w:rPr>
        <w:t>福建省泉州市中级人民法院于</w:t>
      </w:r>
      <w:r w:rsidRPr="003015EF">
        <w:rPr>
          <w:rFonts w:ascii="FangSong_GB2312" w:hAnsi="Times New Roman"/>
          <w:szCs w:val="32"/>
        </w:rPr>
        <w:t>2016</w:t>
      </w:r>
      <w:r w:rsidRPr="003015EF">
        <w:rPr>
          <w:rFonts w:ascii="FangSong_GB2312" w:hAnsi="Times New Roman" w:hint="eastAsia"/>
          <w:szCs w:val="32"/>
        </w:rPr>
        <w:t>年</w:t>
      </w:r>
      <w:r w:rsidRPr="003015EF">
        <w:rPr>
          <w:rFonts w:ascii="FangSong_GB2312" w:hAnsi="Times New Roman"/>
          <w:szCs w:val="32"/>
        </w:rPr>
        <w:t>1</w:t>
      </w:r>
      <w:r w:rsidRPr="003015EF">
        <w:rPr>
          <w:rFonts w:ascii="FangSong_GB2312" w:hAnsi="Times New Roman" w:hint="eastAsia"/>
          <w:szCs w:val="32"/>
        </w:rPr>
        <w:t>月</w:t>
      </w:r>
      <w:r w:rsidRPr="003015EF">
        <w:rPr>
          <w:rFonts w:ascii="FangSong_GB2312" w:hAnsi="Times New Roman"/>
          <w:szCs w:val="32"/>
        </w:rPr>
        <w:t>15</w:t>
      </w:r>
      <w:r w:rsidRPr="003015EF">
        <w:rPr>
          <w:rFonts w:ascii="FangSong_GB2312" w:hAnsi="Times New Roman" w:hint="eastAsia"/>
          <w:szCs w:val="32"/>
        </w:rPr>
        <w:t>日作出</w:t>
      </w:r>
      <w:r w:rsidRPr="003015EF">
        <w:rPr>
          <w:rFonts w:ascii="FangSong_GB2312" w:hAnsi="Times New Roman"/>
          <w:szCs w:val="32"/>
        </w:rPr>
        <w:t>(2015)</w:t>
      </w:r>
      <w:r w:rsidRPr="003015EF">
        <w:rPr>
          <w:rFonts w:ascii="FangSong_GB2312" w:hAnsi="Times New Roman" w:hint="eastAsia"/>
          <w:szCs w:val="32"/>
        </w:rPr>
        <w:t>泉刑初字第</w:t>
      </w:r>
      <w:r w:rsidRPr="003015EF">
        <w:rPr>
          <w:rFonts w:ascii="FangSong_GB2312" w:hAnsi="Times New Roman"/>
          <w:szCs w:val="32"/>
        </w:rPr>
        <w:t>94</w:t>
      </w:r>
      <w:r w:rsidRPr="003015EF">
        <w:rPr>
          <w:rFonts w:ascii="FangSong_GB2312" w:hAnsi="Times New Roman" w:hint="eastAsia"/>
          <w:szCs w:val="32"/>
        </w:rPr>
        <w:t>号刑事判决，以被告人王兴犯贩卖毒品罪，判处有期徒刑十五年，并处没收个人财产人民币一万五千元；继续追缴被告人王兴违法所得人民币</w:t>
      </w:r>
      <w:r w:rsidRPr="003015EF">
        <w:rPr>
          <w:rFonts w:ascii="FangSong_GB2312" w:hAnsi="Times New Roman"/>
          <w:szCs w:val="32"/>
        </w:rPr>
        <w:t>3000</w:t>
      </w:r>
      <w:r w:rsidRPr="003015EF">
        <w:rPr>
          <w:rFonts w:ascii="FangSong_GB2312" w:hAnsi="Times New Roman" w:hint="eastAsia"/>
          <w:szCs w:val="32"/>
        </w:rPr>
        <w:t>元，上缴国库。宣判后，被告人不服，提出上诉。福建省高级人民法院于</w:t>
      </w:r>
      <w:r w:rsidRPr="003015EF">
        <w:rPr>
          <w:rFonts w:ascii="FangSong_GB2312" w:hAnsi="Times New Roman"/>
          <w:szCs w:val="32"/>
        </w:rPr>
        <w:t>2016</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w:t>
      </w:r>
      <w:r w:rsidRPr="003015EF">
        <w:rPr>
          <w:rFonts w:ascii="FangSong_GB2312" w:hAnsi="Times New Roman"/>
          <w:szCs w:val="32"/>
        </w:rPr>
        <w:t>30</w:t>
      </w:r>
      <w:r w:rsidRPr="003015EF">
        <w:rPr>
          <w:rFonts w:ascii="FangSong_GB2312" w:hAnsi="Times New Roman" w:hint="eastAsia"/>
          <w:szCs w:val="32"/>
        </w:rPr>
        <w:t>日作出</w:t>
      </w:r>
      <w:r w:rsidRPr="003015EF">
        <w:rPr>
          <w:rFonts w:ascii="FangSong_GB2312" w:hAnsi="Times New Roman"/>
          <w:szCs w:val="32"/>
        </w:rPr>
        <w:t>(2016)</w:t>
      </w:r>
      <w:r w:rsidRPr="003015EF">
        <w:rPr>
          <w:rFonts w:ascii="FangSong_GB2312" w:hAnsi="Times New Roman" w:hint="eastAsia"/>
          <w:szCs w:val="32"/>
        </w:rPr>
        <w:t>闽刑终</w:t>
      </w:r>
      <w:r w:rsidRPr="003015EF">
        <w:rPr>
          <w:rFonts w:ascii="FangSong_GB2312" w:hAnsi="Times New Roman"/>
          <w:szCs w:val="32"/>
        </w:rPr>
        <w:t>158</w:t>
      </w:r>
      <w:r w:rsidRPr="003015EF">
        <w:rPr>
          <w:rFonts w:ascii="FangSong_GB2312" w:hAnsi="Times New Roman" w:hint="eastAsia"/>
          <w:szCs w:val="32"/>
        </w:rPr>
        <w:t>号刑事裁定：驳回上诉，维持原判。刑期自</w:t>
      </w:r>
      <w:r w:rsidRPr="003015EF">
        <w:rPr>
          <w:rFonts w:ascii="FangSong_GB2312" w:hAnsi="Times New Roman"/>
          <w:szCs w:val="32"/>
        </w:rPr>
        <w:t>2014</w:t>
      </w:r>
      <w:r w:rsidRPr="003015EF">
        <w:rPr>
          <w:rFonts w:ascii="FangSong_GB2312" w:hAnsi="Times New Roman" w:hint="eastAsia"/>
          <w:szCs w:val="32"/>
        </w:rPr>
        <w:t>年</w:t>
      </w:r>
      <w:r w:rsidRPr="003015EF">
        <w:rPr>
          <w:rFonts w:ascii="FangSong_GB2312" w:hAnsi="Times New Roman"/>
          <w:szCs w:val="32"/>
        </w:rPr>
        <w:t>8</w:t>
      </w:r>
      <w:r w:rsidRPr="003015EF">
        <w:rPr>
          <w:rFonts w:ascii="FangSong_GB2312" w:hAnsi="Times New Roman" w:hint="eastAsia"/>
          <w:szCs w:val="32"/>
        </w:rPr>
        <w:t>月</w:t>
      </w:r>
      <w:r w:rsidRPr="003015EF">
        <w:rPr>
          <w:rFonts w:ascii="FangSong_GB2312" w:hAnsi="Times New Roman"/>
          <w:szCs w:val="32"/>
        </w:rPr>
        <w:t>12</w:t>
      </w:r>
      <w:r w:rsidRPr="003015EF">
        <w:rPr>
          <w:rFonts w:ascii="FangSong_GB2312" w:hAnsi="Times New Roman" w:hint="eastAsia"/>
          <w:szCs w:val="32"/>
        </w:rPr>
        <w:t>日起至</w:t>
      </w:r>
      <w:r w:rsidRPr="003015EF">
        <w:rPr>
          <w:rFonts w:ascii="FangSong_GB2312" w:hAnsi="Times New Roman"/>
          <w:szCs w:val="32"/>
        </w:rPr>
        <w:t>2029</w:t>
      </w:r>
      <w:r w:rsidRPr="003015EF">
        <w:rPr>
          <w:rFonts w:ascii="FangSong_GB2312" w:hAnsi="Times New Roman" w:hint="eastAsia"/>
          <w:szCs w:val="32"/>
        </w:rPr>
        <w:t>年</w:t>
      </w:r>
      <w:r w:rsidRPr="003015EF">
        <w:rPr>
          <w:rFonts w:ascii="FangSong_GB2312" w:hAnsi="Times New Roman"/>
          <w:szCs w:val="32"/>
        </w:rPr>
        <w:t>8</w:t>
      </w:r>
      <w:r w:rsidRPr="003015EF">
        <w:rPr>
          <w:rFonts w:ascii="FangSong_GB2312" w:hAnsi="Times New Roman" w:hint="eastAsia"/>
          <w:szCs w:val="32"/>
        </w:rPr>
        <w:t>月</w:t>
      </w:r>
      <w:r w:rsidRPr="003015EF">
        <w:rPr>
          <w:rFonts w:ascii="FangSong_GB2312" w:hAnsi="Times New Roman"/>
          <w:szCs w:val="32"/>
        </w:rPr>
        <w:t>11</w:t>
      </w:r>
      <w:r w:rsidRPr="003015EF">
        <w:rPr>
          <w:rFonts w:ascii="FangSong_GB2312" w:hAnsi="Times New Roman" w:hint="eastAsia"/>
          <w:szCs w:val="32"/>
        </w:rPr>
        <w:t>日止。</w:t>
      </w:r>
      <w:r w:rsidRPr="003015EF">
        <w:rPr>
          <w:rFonts w:ascii="FangSong_GB2312" w:hAnsi="Times New Roman"/>
          <w:szCs w:val="32"/>
        </w:rPr>
        <w:t>2018</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w:t>
      </w:r>
      <w:r w:rsidRPr="003015EF">
        <w:rPr>
          <w:rFonts w:ascii="FangSong_GB2312" w:hAnsi="Times New Roman"/>
          <w:szCs w:val="32"/>
        </w:rPr>
        <w:t>11</w:t>
      </w:r>
      <w:r w:rsidRPr="003015EF">
        <w:rPr>
          <w:rFonts w:ascii="FangSong_GB2312" w:hAnsi="Times New Roman" w:hint="eastAsia"/>
          <w:szCs w:val="32"/>
        </w:rPr>
        <w:t>日交付福建省福清监狱执行刑罚。</w:t>
      </w:r>
      <w:r w:rsidRPr="003015EF">
        <w:rPr>
          <w:rFonts w:ascii="FangSong_GB2312" w:hAnsi="Times New Roman"/>
          <w:szCs w:val="32"/>
        </w:rPr>
        <w:t>2021</w:t>
      </w:r>
      <w:r w:rsidRPr="003015EF">
        <w:rPr>
          <w:rFonts w:ascii="FangSong_GB2312" w:hAnsi="Times New Roman" w:hint="eastAsia"/>
          <w:szCs w:val="32"/>
        </w:rPr>
        <w:t>年</w:t>
      </w:r>
      <w:r w:rsidRPr="003015EF">
        <w:rPr>
          <w:rFonts w:ascii="FangSong_GB2312" w:hAnsi="Times New Roman"/>
          <w:szCs w:val="32"/>
        </w:rPr>
        <w:t>11</w:t>
      </w:r>
      <w:r w:rsidRPr="003015EF">
        <w:rPr>
          <w:rFonts w:ascii="FangSong_GB2312" w:hAnsi="Times New Roman" w:hint="eastAsia"/>
          <w:szCs w:val="32"/>
        </w:rPr>
        <w:t>月</w:t>
      </w:r>
      <w:r w:rsidRPr="003015EF">
        <w:rPr>
          <w:rFonts w:ascii="FangSong_GB2312" w:hAnsi="Times New Roman"/>
          <w:szCs w:val="32"/>
        </w:rPr>
        <w:t>23</w:t>
      </w:r>
      <w:r w:rsidRPr="003015EF">
        <w:rPr>
          <w:rFonts w:ascii="FangSong_GB2312" w:hAnsi="Times New Roman" w:hint="eastAsia"/>
          <w:szCs w:val="32"/>
        </w:rPr>
        <w:t>日，福建省福州市中级人民法院以（</w:t>
      </w:r>
      <w:r w:rsidRPr="003015EF">
        <w:rPr>
          <w:rFonts w:ascii="FangSong_GB2312" w:hAnsi="Times New Roman"/>
          <w:szCs w:val="32"/>
        </w:rPr>
        <w:t>2021</w:t>
      </w:r>
      <w:r w:rsidRPr="003015EF">
        <w:rPr>
          <w:rFonts w:ascii="FangSong_GB2312" w:hAnsi="Times New Roman" w:hint="eastAsia"/>
          <w:szCs w:val="32"/>
        </w:rPr>
        <w:t>）闽</w:t>
      </w:r>
      <w:r w:rsidRPr="003015EF">
        <w:rPr>
          <w:rFonts w:ascii="FangSong_GB2312" w:hAnsi="Times New Roman"/>
          <w:szCs w:val="32"/>
        </w:rPr>
        <w:t>01</w:t>
      </w:r>
      <w:r w:rsidRPr="003015EF">
        <w:rPr>
          <w:rFonts w:ascii="FangSong_GB2312" w:hAnsi="Times New Roman" w:hint="eastAsia"/>
          <w:szCs w:val="32"/>
        </w:rPr>
        <w:t>刑更</w:t>
      </w:r>
      <w:r w:rsidRPr="003015EF">
        <w:rPr>
          <w:rFonts w:ascii="FangSong_GB2312" w:hAnsi="Times New Roman"/>
          <w:szCs w:val="32"/>
        </w:rPr>
        <w:t>3758</w:t>
      </w:r>
      <w:r w:rsidRPr="003015EF">
        <w:rPr>
          <w:rFonts w:ascii="FangSong_GB2312" w:hAnsi="Times New Roman" w:hint="eastAsia"/>
          <w:szCs w:val="32"/>
        </w:rPr>
        <w:t>号刑事裁定书，减刑八个月，</w:t>
      </w:r>
      <w:r>
        <w:rPr>
          <w:rFonts w:ascii="FangSong_GB2312" w:hAnsi="Times New Roman" w:hint="eastAsia"/>
          <w:szCs w:val="32"/>
        </w:rPr>
        <w:t>于</w:t>
      </w:r>
      <w:r w:rsidRPr="003015EF">
        <w:rPr>
          <w:rFonts w:ascii="FangSong_GB2312" w:hAnsi="Times New Roman"/>
          <w:szCs w:val="32"/>
        </w:rPr>
        <w:t>2021</w:t>
      </w:r>
      <w:r w:rsidRPr="003015EF">
        <w:rPr>
          <w:rFonts w:ascii="FangSong_GB2312" w:hAnsi="Times New Roman" w:hint="eastAsia"/>
          <w:szCs w:val="32"/>
        </w:rPr>
        <w:t>年</w:t>
      </w:r>
      <w:r w:rsidRPr="003015EF">
        <w:rPr>
          <w:rFonts w:ascii="FangSong_GB2312" w:hAnsi="Times New Roman"/>
          <w:szCs w:val="32"/>
        </w:rPr>
        <w:t>11</w:t>
      </w:r>
      <w:r w:rsidRPr="003015EF">
        <w:rPr>
          <w:rFonts w:ascii="FangSong_GB2312" w:hAnsi="Times New Roman" w:hint="eastAsia"/>
          <w:szCs w:val="32"/>
        </w:rPr>
        <w:t>月</w:t>
      </w:r>
      <w:r w:rsidRPr="003015EF">
        <w:rPr>
          <w:rFonts w:ascii="FangSong_GB2312" w:hAnsi="Times New Roman"/>
          <w:szCs w:val="32"/>
        </w:rPr>
        <w:t>2</w:t>
      </w:r>
      <w:r>
        <w:rPr>
          <w:rFonts w:ascii="FangSong_GB2312" w:hAnsi="Times New Roman"/>
          <w:szCs w:val="32"/>
        </w:rPr>
        <w:t>4</w:t>
      </w:r>
      <w:r w:rsidRPr="003015EF">
        <w:rPr>
          <w:rFonts w:ascii="FangSong_GB2312" w:hAnsi="Times New Roman" w:hint="eastAsia"/>
          <w:szCs w:val="32"/>
        </w:rPr>
        <w:t>日</w:t>
      </w:r>
      <w:r>
        <w:rPr>
          <w:rFonts w:ascii="FangSong_GB2312" w:hAnsi="Times New Roman" w:hint="eastAsia"/>
          <w:szCs w:val="32"/>
        </w:rPr>
        <w:t>送达，</w:t>
      </w:r>
      <w:r w:rsidRPr="003015EF">
        <w:rPr>
          <w:rFonts w:ascii="FangSong_GB2312" w:hAnsi="Times New Roman" w:hint="eastAsia"/>
          <w:szCs w:val="32"/>
        </w:rPr>
        <w:t>现刑期至</w:t>
      </w:r>
      <w:r w:rsidRPr="003015EF">
        <w:rPr>
          <w:rFonts w:ascii="FangSong_GB2312" w:hAnsi="Times New Roman"/>
          <w:szCs w:val="32"/>
        </w:rPr>
        <w:t>2028</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w:t>
      </w:r>
      <w:r w:rsidRPr="003015EF">
        <w:rPr>
          <w:rFonts w:ascii="FangSong_GB2312" w:hAnsi="Times New Roman"/>
          <w:szCs w:val="32"/>
        </w:rPr>
        <w:t>11</w:t>
      </w:r>
      <w:r w:rsidRPr="003015EF">
        <w:rPr>
          <w:rFonts w:ascii="FangSong_GB2312" w:hAnsi="Times New Roman" w:hint="eastAsia"/>
          <w:szCs w:val="32"/>
        </w:rPr>
        <w:t>日。现属宽管级罪犯。</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罪犯王兴在服刑期间确有悔改表现，具体事实如下：</w:t>
      </w:r>
      <w:r w:rsidRPr="003015EF">
        <w:rPr>
          <w:rFonts w:ascii="FangSong_GB2312" w:hAnsi="Times New Roman"/>
          <w:szCs w:val="32"/>
        </w:rPr>
        <w:t xml:space="preserve">      </w:t>
      </w:r>
    </w:p>
    <w:p w:rsidR="008223FD" w:rsidRPr="003015EF" w:rsidRDefault="008223FD" w:rsidP="004E2099">
      <w:pPr>
        <w:spacing w:line="500" w:lineRule="exact"/>
        <w:ind w:firstLineChars="150" w:firstLine="31680"/>
        <w:rPr>
          <w:rFonts w:ascii="FangSong_GB2312" w:hAnsi="Times New Roman"/>
          <w:szCs w:val="32"/>
        </w:rPr>
      </w:pPr>
      <w:r w:rsidRPr="003015EF">
        <w:rPr>
          <w:rFonts w:ascii="FangSong_GB2312" w:hAnsi="Times New Roman"/>
          <w:szCs w:val="32"/>
        </w:rPr>
        <w:t xml:space="preserve"> 1</w:t>
      </w:r>
      <w:r w:rsidRPr="003015EF">
        <w:rPr>
          <w:rFonts w:ascii="FangSong_GB2312" w:hAnsi="Times New Roman" w:hint="eastAsia"/>
          <w:szCs w:val="32"/>
        </w:rPr>
        <w:t>、认罪悔罪：能认罪悔罪，服从管教。</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szCs w:val="32"/>
        </w:rPr>
        <w:t>2</w:t>
      </w:r>
      <w:r w:rsidRPr="003015EF">
        <w:rPr>
          <w:rFonts w:ascii="FangSong_GB2312" w:hAnsi="Times New Roman" w:hint="eastAsia"/>
          <w:szCs w:val="32"/>
        </w:rPr>
        <w:t>、遵守监规：能遵守法律法规及监规纪律，接受教育改造。</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szCs w:val="32"/>
        </w:rPr>
        <w:t>3</w:t>
      </w:r>
      <w:r w:rsidRPr="003015EF">
        <w:rPr>
          <w:rFonts w:ascii="FangSong_GB2312" w:hAnsi="Times New Roman" w:hint="eastAsia"/>
          <w:szCs w:val="32"/>
        </w:rPr>
        <w:t>、学习情况：能积极参加思想、文化、职业技术教育。</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szCs w:val="32"/>
        </w:rPr>
        <w:t>4</w:t>
      </w:r>
      <w:r w:rsidRPr="003015EF">
        <w:rPr>
          <w:rFonts w:ascii="FangSong_GB2312" w:hAnsi="Times New Roman" w:hint="eastAsia"/>
          <w:szCs w:val="32"/>
        </w:rPr>
        <w:t>、劳动改造：能积极参加劳动，努力完成劳动任务。</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szCs w:val="32"/>
        </w:rPr>
        <w:t>5</w:t>
      </w:r>
      <w:r w:rsidRPr="003015EF">
        <w:rPr>
          <w:rFonts w:ascii="FangSong_GB2312" w:hAnsi="Times New Roman" w:hint="eastAsia"/>
          <w:szCs w:val="32"/>
        </w:rPr>
        <w:t>、奖励及违规情况：该犯上次评定表扬剩余</w:t>
      </w:r>
      <w:r w:rsidRPr="003015EF">
        <w:rPr>
          <w:rFonts w:ascii="FangSong_GB2312" w:hAnsi="Times New Roman"/>
          <w:szCs w:val="32"/>
        </w:rPr>
        <w:t>5</w:t>
      </w:r>
      <w:r w:rsidRPr="003015EF">
        <w:rPr>
          <w:rFonts w:ascii="FangSong_GB2312" w:hAnsi="Times New Roman" w:hint="eastAsia"/>
          <w:szCs w:val="32"/>
        </w:rPr>
        <w:t>分，本轮考核期</w:t>
      </w:r>
      <w:r w:rsidRPr="003015EF">
        <w:rPr>
          <w:rFonts w:ascii="FangSong_GB2312" w:hAnsi="Times New Roman"/>
          <w:szCs w:val="32"/>
        </w:rPr>
        <w:t>2021</w:t>
      </w:r>
      <w:r w:rsidRPr="003015EF">
        <w:rPr>
          <w:rFonts w:ascii="FangSong_GB2312" w:hAnsi="Times New Roman" w:hint="eastAsia"/>
          <w:szCs w:val="32"/>
        </w:rPr>
        <w:t>年</w:t>
      </w:r>
      <w:r w:rsidRPr="003015EF">
        <w:rPr>
          <w:rFonts w:ascii="FangSong_GB2312" w:hAnsi="Times New Roman"/>
          <w:szCs w:val="32"/>
        </w:rPr>
        <w:t>7</w:t>
      </w:r>
      <w:r w:rsidRPr="003015EF">
        <w:rPr>
          <w:rFonts w:ascii="FangSong_GB2312" w:hAnsi="Times New Roman" w:hint="eastAsia"/>
          <w:szCs w:val="32"/>
        </w:rPr>
        <w:t>月至</w:t>
      </w:r>
      <w:r w:rsidRPr="003015EF">
        <w:rPr>
          <w:rFonts w:ascii="FangSong_GB2312" w:hAnsi="Times New Roman"/>
          <w:szCs w:val="32"/>
        </w:rPr>
        <w:t>2023</w:t>
      </w:r>
      <w:r w:rsidRPr="003015EF">
        <w:rPr>
          <w:rFonts w:ascii="FangSong_GB2312" w:hAnsi="Times New Roman" w:hint="eastAsia"/>
          <w:szCs w:val="32"/>
        </w:rPr>
        <w:t>年</w:t>
      </w:r>
      <w:r w:rsidRPr="003015EF">
        <w:rPr>
          <w:rFonts w:ascii="FangSong_GB2312" w:hAnsi="Times New Roman"/>
          <w:szCs w:val="32"/>
        </w:rPr>
        <w:t>8</w:t>
      </w:r>
      <w:r w:rsidRPr="003015EF">
        <w:rPr>
          <w:rFonts w:ascii="FangSong_GB2312" w:hAnsi="Times New Roman" w:hint="eastAsia"/>
          <w:szCs w:val="32"/>
        </w:rPr>
        <w:t>月</w:t>
      </w:r>
      <w:r>
        <w:rPr>
          <w:rFonts w:ascii="FangSong_GB2312" w:hAnsi="Times New Roman" w:hint="eastAsia"/>
          <w:szCs w:val="32"/>
        </w:rPr>
        <w:t>，</w:t>
      </w:r>
      <w:r w:rsidRPr="003015EF">
        <w:rPr>
          <w:rFonts w:ascii="FangSong_GB2312" w:hAnsi="Times New Roman" w:hint="eastAsia"/>
          <w:szCs w:val="32"/>
        </w:rPr>
        <w:t>累计获</w:t>
      </w:r>
      <w:r w:rsidRPr="003015EF">
        <w:rPr>
          <w:rFonts w:ascii="FangSong_GB2312" w:hAnsi="Times New Roman"/>
          <w:szCs w:val="32"/>
        </w:rPr>
        <w:t>3234.6</w:t>
      </w:r>
      <w:r w:rsidRPr="003015EF">
        <w:rPr>
          <w:rFonts w:ascii="FangSong_GB2312" w:hAnsi="Times New Roman" w:hint="eastAsia"/>
          <w:szCs w:val="32"/>
        </w:rPr>
        <w:t>分</w:t>
      </w:r>
      <w:r>
        <w:rPr>
          <w:rFonts w:ascii="FangSong_GB2312" w:hAnsi="Times New Roman" w:hint="eastAsia"/>
          <w:szCs w:val="32"/>
        </w:rPr>
        <w:t>，</w:t>
      </w:r>
      <w:r w:rsidRPr="003015EF">
        <w:rPr>
          <w:rFonts w:ascii="FangSong_GB2312" w:hAnsi="Times New Roman" w:hint="eastAsia"/>
          <w:szCs w:val="32"/>
        </w:rPr>
        <w:t>合计获得</w:t>
      </w:r>
      <w:r w:rsidRPr="003015EF">
        <w:rPr>
          <w:rFonts w:ascii="FangSong_GB2312" w:hAnsi="Times New Roman"/>
          <w:szCs w:val="32"/>
        </w:rPr>
        <w:t>3239.6</w:t>
      </w:r>
      <w:r w:rsidRPr="003015EF">
        <w:rPr>
          <w:rFonts w:ascii="FangSong_GB2312" w:hAnsi="Times New Roman" w:hint="eastAsia"/>
          <w:szCs w:val="32"/>
        </w:rPr>
        <w:t>分，表扬</w:t>
      </w:r>
      <w:r w:rsidRPr="003015EF">
        <w:rPr>
          <w:rFonts w:ascii="FangSong_GB2312" w:hAnsi="Times New Roman"/>
          <w:szCs w:val="32"/>
        </w:rPr>
        <w:t>5</w:t>
      </w:r>
      <w:r w:rsidRPr="003015EF">
        <w:rPr>
          <w:rFonts w:ascii="FangSong_GB2312" w:hAnsi="Times New Roman" w:hint="eastAsia"/>
          <w:szCs w:val="32"/>
        </w:rPr>
        <w:t>次。间隔期</w:t>
      </w:r>
      <w:r w:rsidRPr="003015EF">
        <w:rPr>
          <w:rFonts w:ascii="FangSong_GB2312" w:hAnsi="Times New Roman"/>
          <w:szCs w:val="32"/>
        </w:rPr>
        <w:t>2021</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月至</w:t>
      </w:r>
      <w:r w:rsidRPr="003015EF">
        <w:rPr>
          <w:rFonts w:ascii="FangSong_GB2312" w:hAnsi="Times New Roman"/>
          <w:szCs w:val="32"/>
        </w:rPr>
        <w:t>2023</w:t>
      </w:r>
      <w:r w:rsidRPr="003015EF">
        <w:rPr>
          <w:rFonts w:ascii="FangSong_GB2312" w:hAnsi="Times New Roman" w:hint="eastAsia"/>
          <w:szCs w:val="32"/>
        </w:rPr>
        <w:t>年</w:t>
      </w:r>
      <w:r w:rsidRPr="003015EF">
        <w:rPr>
          <w:rFonts w:ascii="FangSong_GB2312" w:hAnsi="Times New Roman"/>
          <w:szCs w:val="32"/>
        </w:rPr>
        <w:t>8</w:t>
      </w:r>
      <w:r w:rsidRPr="003015EF">
        <w:rPr>
          <w:rFonts w:ascii="FangSong_GB2312" w:hAnsi="Times New Roman" w:hint="eastAsia"/>
          <w:szCs w:val="32"/>
        </w:rPr>
        <w:t>月，获得</w:t>
      </w:r>
      <w:r w:rsidRPr="003015EF">
        <w:rPr>
          <w:rFonts w:ascii="FangSong_GB2312" w:hAnsi="Times New Roman"/>
          <w:szCs w:val="32"/>
        </w:rPr>
        <w:t>2449.1</w:t>
      </w:r>
      <w:r w:rsidRPr="003015EF">
        <w:rPr>
          <w:rFonts w:ascii="FangSong_GB2312" w:hAnsi="Times New Roman" w:hint="eastAsia"/>
          <w:szCs w:val="32"/>
        </w:rPr>
        <w:t>分。考核期内违规</w:t>
      </w:r>
      <w:r w:rsidRPr="003015EF">
        <w:rPr>
          <w:rFonts w:ascii="FangSong_GB2312" w:hAnsi="Times New Roman"/>
          <w:szCs w:val="32"/>
        </w:rPr>
        <w:t>3</w:t>
      </w:r>
      <w:r w:rsidRPr="003015EF">
        <w:rPr>
          <w:rFonts w:ascii="FangSong_GB2312" w:hAnsi="Times New Roman" w:hint="eastAsia"/>
          <w:szCs w:val="32"/>
        </w:rPr>
        <w:t>次，累计扣</w:t>
      </w:r>
      <w:r w:rsidRPr="003015EF">
        <w:rPr>
          <w:rFonts w:ascii="FangSong_GB2312" w:hAnsi="Times New Roman"/>
          <w:szCs w:val="32"/>
        </w:rPr>
        <w:t>5</w:t>
      </w:r>
      <w:r w:rsidRPr="003015EF">
        <w:rPr>
          <w:rFonts w:ascii="FangSong_GB2312" w:hAnsi="Times New Roman" w:hint="eastAsia"/>
          <w:szCs w:val="32"/>
        </w:rPr>
        <w:t>分。</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罪犯王兴已累计缴纳人民币</w:t>
      </w:r>
      <w:r w:rsidRPr="003015EF">
        <w:rPr>
          <w:rFonts w:ascii="FangSong_GB2312" w:hAnsi="Times New Roman"/>
          <w:szCs w:val="32"/>
        </w:rPr>
        <w:t>18000</w:t>
      </w:r>
      <w:r w:rsidRPr="003015EF">
        <w:rPr>
          <w:rFonts w:ascii="FangSong_GB2312" w:hAnsi="Times New Roman" w:hint="eastAsia"/>
          <w:szCs w:val="32"/>
        </w:rPr>
        <w:t>元；该犯财产性判项已履行完毕。</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本案于</w:t>
      </w:r>
      <w:r w:rsidRPr="003015EF">
        <w:rPr>
          <w:rFonts w:ascii="FangSong_GB2312" w:hAnsi="Times New Roman" w:cs="KaiTi_GB2312"/>
          <w:szCs w:val="32"/>
        </w:rPr>
        <w:t>2023</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w:t>
      </w:r>
      <w:r w:rsidRPr="003015EF">
        <w:rPr>
          <w:rFonts w:ascii="FangSong_GB2312" w:hAnsi="Times New Roman"/>
          <w:szCs w:val="32"/>
        </w:rPr>
        <w:t>20</w:t>
      </w:r>
      <w:r w:rsidRPr="003015EF">
        <w:rPr>
          <w:rFonts w:ascii="FangSong_GB2312" w:hAnsi="Times New Roman" w:hint="eastAsia"/>
          <w:szCs w:val="32"/>
        </w:rPr>
        <w:t>日至</w:t>
      </w:r>
      <w:r w:rsidRPr="003015EF">
        <w:rPr>
          <w:rFonts w:ascii="FangSong_GB2312" w:hAnsi="Times New Roman" w:cs="KaiTi_GB2312"/>
          <w:szCs w:val="32"/>
        </w:rPr>
        <w:t>2023</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w:t>
      </w:r>
      <w:r w:rsidRPr="003015EF">
        <w:rPr>
          <w:rFonts w:ascii="FangSong_GB2312" w:hAnsi="Times New Roman"/>
          <w:szCs w:val="32"/>
        </w:rPr>
        <w:t>26</w:t>
      </w:r>
      <w:r w:rsidRPr="003015EF">
        <w:rPr>
          <w:rFonts w:ascii="FangSong_GB2312" w:hAnsi="Times New Roman" w:hint="eastAsia"/>
          <w:szCs w:val="32"/>
        </w:rPr>
        <w:t>日在狱内公示未收到不同意见。</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罪犯王兴在服刑期间，确有悔改表现，依照《中华人民共和国刑法》第七十八条、第七十九条、《中华人民共和国刑事诉讼法》第</w:t>
      </w:r>
      <w:r w:rsidRPr="003015EF">
        <w:rPr>
          <w:rFonts w:ascii="FangSong_GB2312" w:hint="eastAsia"/>
          <w:szCs w:val="32"/>
        </w:rPr>
        <w:t>二百七十三条第二款</w:t>
      </w:r>
      <w:r w:rsidRPr="003015EF">
        <w:rPr>
          <w:rFonts w:ascii="FangSong_GB2312" w:hAnsi="Times New Roman" w:hint="eastAsia"/>
          <w:szCs w:val="32"/>
        </w:rPr>
        <w:t>和《中华人民共和国监狱法》第</w:t>
      </w:r>
      <w:r w:rsidRPr="003015EF">
        <w:rPr>
          <w:rFonts w:ascii="FangSong_GB2312" w:hint="eastAsia"/>
          <w:szCs w:val="32"/>
        </w:rPr>
        <w:t>二十九</w:t>
      </w:r>
      <w:r w:rsidRPr="003015EF">
        <w:rPr>
          <w:rFonts w:ascii="FangSong_GB2312" w:hAnsi="Times New Roman" w:hint="eastAsia"/>
          <w:szCs w:val="32"/>
        </w:rPr>
        <w:t>条之规定，建议对罪犯王兴予以减刑八个月。特提请你院审理裁定。</w:t>
      </w:r>
    </w:p>
    <w:p w:rsidR="008223FD" w:rsidRPr="003015EF" w:rsidRDefault="008223FD" w:rsidP="004E2099">
      <w:pPr>
        <w:pStyle w:val="Salutation"/>
        <w:spacing w:line="500" w:lineRule="exact"/>
        <w:ind w:rightChars="-15" w:right="31680" w:firstLineChars="200" w:firstLine="31680"/>
        <w:rPr>
          <w:rFonts w:ascii="FangSong_GB2312" w:hAnsi="Times New Roman"/>
          <w:szCs w:val="32"/>
        </w:rPr>
      </w:pPr>
      <w:r w:rsidRPr="003015EF">
        <w:rPr>
          <w:rFonts w:ascii="FangSong_GB2312" w:hAnsi="Times New Roman" w:hint="eastAsia"/>
          <w:szCs w:val="32"/>
        </w:rPr>
        <w:t>此致</w:t>
      </w:r>
    </w:p>
    <w:p w:rsidR="008223FD" w:rsidRPr="003015EF" w:rsidRDefault="008223FD" w:rsidP="004E2099">
      <w:pPr>
        <w:spacing w:line="500" w:lineRule="exact"/>
        <w:ind w:rightChars="-15" w:right="31680"/>
        <w:rPr>
          <w:rFonts w:ascii="FangSong_GB2312" w:hAnsi="Times New Roman"/>
          <w:szCs w:val="32"/>
        </w:rPr>
      </w:pPr>
      <w:r w:rsidRPr="003015EF">
        <w:rPr>
          <w:rFonts w:ascii="FangSong_GB2312" w:hAnsi="Times New Roman" w:hint="eastAsia"/>
          <w:szCs w:val="32"/>
        </w:rPr>
        <w:t>福州市中级人民法院</w:t>
      </w:r>
    </w:p>
    <w:p w:rsidR="008223FD" w:rsidRPr="003015EF" w:rsidRDefault="008223FD" w:rsidP="004E2099">
      <w:pPr>
        <w:spacing w:line="500" w:lineRule="exact"/>
        <w:ind w:firstLineChars="200" w:firstLine="31680"/>
        <w:rPr>
          <w:rFonts w:ascii="FangSong_GB2312" w:hAnsi="Times New Roman" w:cs="FangSong_GB2312"/>
          <w:szCs w:val="32"/>
        </w:rPr>
      </w:pPr>
      <w:r w:rsidRPr="003015EF">
        <w:rPr>
          <w:rFonts w:ascii="FangSong_GB2312" w:hAnsi="Times New Roman" w:cs="FangSong_GB2312" w:hint="eastAsia"/>
          <w:szCs w:val="32"/>
        </w:rPr>
        <w:t>附件：⒈罪犯</w:t>
      </w:r>
      <w:r w:rsidRPr="003015EF">
        <w:rPr>
          <w:rFonts w:ascii="FangSong_GB2312" w:hAnsi="Times New Roman" w:hint="eastAsia"/>
          <w:szCs w:val="32"/>
        </w:rPr>
        <w:t>王兴</w:t>
      </w:r>
      <w:r w:rsidRPr="003015EF">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3015EF">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3015EF" w:rsidRDefault="008223FD" w:rsidP="004E2099">
      <w:pPr>
        <w:spacing w:line="500" w:lineRule="exact"/>
        <w:ind w:rightChars="-15" w:right="31680" w:firstLineChars="500" w:firstLine="31680"/>
        <w:rPr>
          <w:rFonts w:ascii="FangSong_GB2312" w:hAnsi="Times New Roman" w:cs="FangSong_GB2312"/>
          <w:szCs w:val="32"/>
        </w:rPr>
      </w:pPr>
    </w:p>
    <w:p w:rsidR="008223FD" w:rsidRPr="003015EF"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3015EF">
        <w:rPr>
          <w:rFonts w:ascii="FangSong_GB2312" w:hAnsi="Times New Roman"/>
          <w:szCs w:val="32"/>
        </w:rPr>
        <w:t xml:space="preserve"> </w:t>
      </w:r>
      <w:r w:rsidRPr="003015EF">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70</w:t>
      </w:r>
      <w:r>
        <w:rPr>
          <w:rFonts w:ascii="KaiTi_GB2312" w:eastAsia="KaiTi_GB2312" w:hAnsi="Times New Roman" w:cs="KaiTi_GB2312" w:hint="eastAsia"/>
          <w:szCs w:val="32"/>
        </w:rPr>
        <w:t>号</w:t>
      </w:r>
    </w:p>
    <w:p w:rsidR="008223FD" w:rsidRPr="003015EF" w:rsidRDefault="008223FD" w:rsidP="004E2099">
      <w:pPr>
        <w:spacing w:line="500" w:lineRule="exact"/>
        <w:ind w:firstLineChars="200" w:firstLine="31680"/>
        <w:rPr>
          <w:rFonts w:ascii="FangSong_GB2312" w:hAnsi="Times New Roman"/>
          <w:color w:val="FF0000"/>
          <w:szCs w:val="32"/>
        </w:rPr>
      </w:pPr>
      <w:r w:rsidRPr="003015EF">
        <w:rPr>
          <w:rFonts w:ascii="FangSong_GB2312" w:hAnsi="Times New Roman" w:hint="eastAsia"/>
          <w:szCs w:val="32"/>
        </w:rPr>
        <w:t>罪犯</w:t>
      </w:r>
      <w:r w:rsidRPr="003015EF">
        <w:rPr>
          <w:rFonts w:ascii="FangSong_GB2312" w:hint="eastAsia"/>
          <w:szCs w:val="32"/>
        </w:rPr>
        <w:t>张孟举</w:t>
      </w:r>
      <w:r w:rsidRPr="003015EF">
        <w:rPr>
          <w:rFonts w:ascii="FangSong_GB2312" w:hAnsi="Times New Roman"/>
          <w:szCs w:val="32"/>
        </w:rPr>
        <w:fldChar w:fldCharType="begin"/>
      </w:r>
      <w:r w:rsidRPr="003015EF">
        <w:rPr>
          <w:rFonts w:ascii="FangSong_GB2312" w:hAnsi="Times New Roman"/>
          <w:szCs w:val="32"/>
        </w:rPr>
        <w:instrText xml:space="preserve"> AUTOTEXTLIST  \* MERGEFORMAT </w:instrText>
      </w:r>
      <w:r w:rsidRPr="003015EF">
        <w:rPr>
          <w:rFonts w:ascii="FangSong_GB2312" w:hAnsi="Times New Roman"/>
          <w:szCs w:val="32"/>
        </w:rPr>
        <w:fldChar w:fldCharType="end"/>
      </w:r>
      <w:r w:rsidRPr="003015EF">
        <w:rPr>
          <w:rFonts w:ascii="FangSong_GB2312" w:hAnsi="Times New Roman" w:hint="eastAsia"/>
          <w:szCs w:val="32"/>
        </w:rPr>
        <w:t>，男，汉族，</w:t>
      </w:r>
      <w:r w:rsidRPr="003015EF">
        <w:rPr>
          <w:rFonts w:ascii="FangSong_GB2312" w:hAnsi="Times New Roman"/>
          <w:szCs w:val="32"/>
        </w:rPr>
        <w:t>1959</w:t>
      </w:r>
      <w:r w:rsidRPr="003015EF">
        <w:rPr>
          <w:rFonts w:ascii="FangSong_GB2312" w:hAnsi="Times New Roman" w:hint="eastAsia"/>
          <w:szCs w:val="32"/>
        </w:rPr>
        <w:t>年</w:t>
      </w:r>
      <w:r w:rsidRPr="003015EF">
        <w:rPr>
          <w:rFonts w:ascii="FangSong_GB2312" w:hAnsi="Times New Roman"/>
          <w:szCs w:val="32"/>
        </w:rPr>
        <w:t>5</w:t>
      </w:r>
      <w:r w:rsidRPr="003015EF">
        <w:rPr>
          <w:rFonts w:ascii="FangSong_GB2312" w:hAnsi="Times New Roman" w:hint="eastAsia"/>
          <w:szCs w:val="32"/>
        </w:rPr>
        <w:t>月</w:t>
      </w:r>
      <w:r w:rsidRPr="003015EF">
        <w:rPr>
          <w:rFonts w:ascii="FangSong_GB2312" w:hAnsi="Times New Roman"/>
          <w:szCs w:val="32"/>
        </w:rPr>
        <w:t>24</w:t>
      </w:r>
      <w:r w:rsidRPr="003015EF">
        <w:rPr>
          <w:rFonts w:ascii="FangSong_GB2312" w:hAnsi="Times New Roman" w:hint="eastAsia"/>
          <w:szCs w:val="32"/>
        </w:rPr>
        <w:t>日出生，户籍所在地福建省闽清县，初中文化，捕前系无固定职业。</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福建省闽清县人民法院于</w:t>
      </w:r>
      <w:r w:rsidRPr="003015EF">
        <w:rPr>
          <w:rFonts w:ascii="FangSong_GB2312" w:hAnsi="Times New Roman"/>
          <w:szCs w:val="32"/>
        </w:rPr>
        <w:t>2022</w:t>
      </w:r>
      <w:r w:rsidRPr="003015EF">
        <w:rPr>
          <w:rFonts w:ascii="FangSong_GB2312" w:hAnsi="Times New Roman" w:hint="eastAsia"/>
          <w:szCs w:val="32"/>
        </w:rPr>
        <w:t>年</w:t>
      </w:r>
      <w:r w:rsidRPr="003015EF">
        <w:rPr>
          <w:rFonts w:ascii="FangSong_GB2312" w:hAnsi="Times New Roman"/>
          <w:szCs w:val="32"/>
        </w:rPr>
        <w:t>3</w:t>
      </w:r>
      <w:r w:rsidRPr="003015EF">
        <w:rPr>
          <w:rFonts w:ascii="FangSong_GB2312" w:hAnsi="Times New Roman" w:hint="eastAsia"/>
          <w:szCs w:val="32"/>
        </w:rPr>
        <w:t>月</w:t>
      </w:r>
      <w:r w:rsidRPr="003015EF">
        <w:rPr>
          <w:rFonts w:ascii="FangSong_GB2312" w:hAnsi="Times New Roman"/>
          <w:szCs w:val="32"/>
        </w:rPr>
        <w:t>1</w:t>
      </w:r>
      <w:r w:rsidRPr="003015EF">
        <w:rPr>
          <w:rFonts w:ascii="FangSong_GB2312" w:hAnsi="Times New Roman" w:hint="eastAsia"/>
          <w:szCs w:val="32"/>
        </w:rPr>
        <w:t>日作出</w:t>
      </w:r>
      <w:r w:rsidRPr="003015EF">
        <w:rPr>
          <w:rFonts w:ascii="FangSong_GB2312" w:hAnsi="Times New Roman"/>
          <w:szCs w:val="32"/>
        </w:rPr>
        <w:t>(2022)</w:t>
      </w:r>
      <w:r w:rsidRPr="003015EF">
        <w:rPr>
          <w:rFonts w:ascii="FangSong_GB2312" w:hAnsi="Times New Roman" w:hint="eastAsia"/>
          <w:szCs w:val="32"/>
        </w:rPr>
        <w:t>闽</w:t>
      </w:r>
      <w:r w:rsidRPr="003015EF">
        <w:rPr>
          <w:rFonts w:ascii="FangSong_GB2312" w:hAnsi="Times New Roman"/>
          <w:szCs w:val="32"/>
        </w:rPr>
        <w:t>0124</w:t>
      </w:r>
      <w:r w:rsidRPr="003015EF">
        <w:rPr>
          <w:rFonts w:ascii="FangSong_GB2312" w:hAnsi="Times New Roman" w:hint="eastAsia"/>
          <w:szCs w:val="32"/>
        </w:rPr>
        <w:t>刑初</w:t>
      </w:r>
      <w:r w:rsidRPr="003015EF">
        <w:rPr>
          <w:rFonts w:ascii="FangSong_GB2312" w:hAnsi="Times New Roman"/>
          <w:szCs w:val="32"/>
        </w:rPr>
        <w:t>8</w:t>
      </w:r>
      <w:r w:rsidRPr="003015EF">
        <w:rPr>
          <w:rFonts w:ascii="FangSong_GB2312" w:hAnsi="Times New Roman" w:hint="eastAsia"/>
          <w:szCs w:val="32"/>
        </w:rPr>
        <w:t>号刑事判决，以被告人张孟举犯非法采矿罪，判处有期徒刑二年六个月，并处罚金人民币</w:t>
      </w:r>
      <w:r w:rsidRPr="003015EF">
        <w:rPr>
          <w:rFonts w:ascii="FangSong_GB2312" w:hAnsi="Times New Roman"/>
          <w:szCs w:val="32"/>
        </w:rPr>
        <w:t>30000</w:t>
      </w:r>
      <w:r w:rsidRPr="003015EF">
        <w:rPr>
          <w:rFonts w:ascii="FangSong_GB2312" w:hAnsi="Times New Roman" w:hint="eastAsia"/>
          <w:szCs w:val="32"/>
        </w:rPr>
        <w:t>元</w:t>
      </w:r>
      <w:r>
        <w:rPr>
          <w:rFonts w:ascii="FangSong_GB2312" w:hAnsi="Times New Roman" w:hint="eastAsia"/>
          <w:szCs w:val="32"/>
        </w:rPr>
        <w:t>（罚金已缴纳）</w:t>
      </w:r>
      <w:r w:rsidRPr="003015EF">
        <w:rPr>
          <w:rFonts w:ascii="FangSong_GB2312" w:hAnsi="SimSun" w:hint="eastAsia"/>
          <w:szCs w:val="32"/>
        </w:rPr>
        <w:t>。</w:t>
      </w:r>
      <w:r w:rsidRPr="003015EF">
        <w:rPr>
          <w:rFonts w:ascii="FangSong_GB2312" w:hAnsi="Times New Roman" w:hint="eastAsia"/>
          <w:szCs w:val="32"/>
        </w:rPr>
        <w:t>刑期自</w:t>
      </w:r>
      <w:r w:rsidRPr="003015EF">
        <w:rPr>
          <w:rFonts w:ascii="FangSong_GB2312" w:hAnsi="Times New Roman"/>
          <w:szCs w:val="32"/>
        </w:rPr>
        <w:t>2021</w:t>
      </w:r>
      <w:r w:rsidRPr="003015EF">
        <w:rPr>
          <w:rFonts w:ascii="FangSong_GB2312" w:hAnsi="Times New Roman" w:hint="eastAsia"/>
          <w:szCs w:val="32"/>
        </w:rPr>
        <w:t>年</w:t>
      </w:r>
      <w:r w:rsidRPr="003015EF">
        <w:rPr>
          <w:rFonts w:ascii="FangSong_GB2312" w:hAnsi="Times New Roman"/>
          <w:szCs w:val="32"/>
        </w:rPr>
        <w:t>10</w:t>
      </w:r>
      <w:r w:rsidRPr="003015EF">
        <w:rPr>
          <w:rFonts w:ascii="FangSong_GB2312" w:hAnsi="Times New Roman" w:hint="eastAsia"/>
          <w:szCs w:val="32"/>
        </w:rPr>
        <w:t>月</w:t>
      </w:r>
      <w:r w:rsidRPr="003015EF">
        <w:rPr>
          <w:rFonts w:ascii="FangSong_GB2312" w:hAnsi="Times New Roman"/>
          <w:szCs w:val="32"/>
        </w:rPr>
        <w:t>14</w:t>
      </w:r>
      <w:r w:rsidRPr="003015EF">
        <w:rPr>
          <w:rFonts w:ascii="FangSong_GB2312" w:hAnsi="Times New Roman" w:hint="eastAsia"/>
          <w:szCs w:val="32"/>
        </w:rPr>
        <w:t>日起至</w:t>
      </w:r>
      <w:r w:rsidRPr="003015EF">
        <w:rPr>
          <w:rFonts w:ascii="FangSong_GB2312" w:hAnsi="Times New Roman"/>
          <w:szCs w:val="32"/>
        </w:rPr>
        <w:t>2024</w:t>
      </w:r>
      <w:r w:rsidRPr="003015EF">
        <w:rPr>
          <w:rFonts w:ascii="FangSong_GB2312" w:hAnsi="Times New Roman" w:hint="eastAsia"/>
          <w:szCs w:val="32"/>
        </w:rPr>
        <w:t>年</w:t>
      </w:r>
      <w:r w:rsidRPr="003015EF">
        <w:rPr>
          <w:rFonts w:ascii="FangSong_GB2312" w:hAnsi="Times New Roman"/>
          <w:szCs w:val="32"/>
        </w:rPr>
        <w:t>4</w:t>
      </w:r>
      <w:r w:rsidRPr="003015EF">
        <w:rPr>
          <w:rFonts w:ascii="FangSong_GB2312" w:hAnsi="Times New Roman" w:hint="eastAsia"/>
          <w:szCs w:val="32"/>
        </w:rPr>
        <w:t>月</w:t>
      </w:r>
      <w:r w:rsidRPr="003015EF">
        <w:rPr>
          <w:rFonts w:ascii="FangSong_GB2312" w:hAnsi="Times New Roman"/>
          <w:szCs w:val="32"/>
        </w:rPr>
        <w:t>13</w:t>
      </w:r>
      <w:r w:rsidRPr="003015EF">
        <w:rPr>
          <w:rFonts w:ascii="FangSong_GB2312" w:hAnsi="Times New Roman" w:hint="eastAsia"/>
          <w:szCs w:val="32"/>
        </w:rPr>
        <w:t>日止。</w:t>
      </w:r>
      <w:r w:rsidRPr="003015EF">
        <w:rPr>
          <w:rFonts w:ascii="FangSong_GB2312" w:hAnsi="Times New Roman"/>
          <w:szCs w:val="32"/>
        </w:rPr>
        <w:t>2022</w:t>
      </w:r>
      <w:r w:rsidRPr="003015EF">
        <w:rPr>
          <w:rFonts w:ascii="FangSong_GB2312" w:hAnsi="Times New Roman" w:hint="eastAsia"/>
          <w:szCs w:val="32"/>
        </w:rPr>
        <w:t>年</w:t>
      </w:r>
      <w:r w:rsidRPr="003015EF">
        <w:rPr>
          <w:rFonts w:ascii="FangSong_GB2312" w:hAnsi="Times New Roman"/>
          <w:szCs w:val="32"/>
        </w:rPr>
        <w:t>5</w:t>
      </w:r>
      <w:r w:rsidRPr="003015EF">
        <w:rPr>
          <w:rFonts w:ascii="FangSong_GB2312" w:hAnsi="Times New Roman" w:hint="eastAsia"/>
          <w:szCs w:val="32"/>
        </w:rPr>
        <w:t>月</w:t>
      </w:r>
      <w:r w:rsidRPr="003015EF">
        <w:rPr>
          <w:rFonts w:ascii="FangSong_GB2312" w:hAnsi="Times New Roman"/>
          <w:szCs w:val="32"/>
        </w:rPr>
        <w:t>18</w:t>
      </w:r>
      <w:r w:rsidRPr="003015EF">
        <w:rPr>
          <w:rFonts w:ascii="FangSong_GB2312" w:hAnsi="Times New Roman" w:hint="eastAsia"/>
          <w:szCs w:val="32"/>
        </w:rPr>
        <w:t>日交付福建省福清监狱执行刑罚。现属考察级罪犯。</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罪犯张孟举在服刑期间确有悔改表现，具体事实如下：</w:t>
      </w:r>
      <w:r w:rsidRPr="003015EF">
        <w:rPr>
          <w:rFonts w:ascii="FangSong_GB2312" w:hAnsi="Times New Roman"/>
          <w:szCs w:val="32"/>
        </w:rPr>
        <w:t xml:space="preserve">      </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szCs w:val="32"/>
        </w:rPr>
        <w:t>1</w:t>
      </w:r>
      <w:r w:rsidRPr="003015EF">
        <w:rPr>
          <w:rFonts w:ascii="FangSong_GB2312" w:hAnsi="Times New Roman" w:hint="eastAsia"/>
          <w:szCs w:val="32"/>
        </w:rPr>
        <w:t>、认罪悔罪：能认罪悔罪，服从管教。</w:t>
      </w:r>
    </w:p>
    <w:p w:rsidR="008223FD" w:rsidRPr="003015EF" w:rsidRDefault="008223FD" w:rsidP="004E2099">
      <w:pPr>
        <w:spacing w:line="500" w:lineRule="exact"/>
        <w:ind w:firstLineChars="200" w:firstLine="31680"/>
        <w:rPr>
          <w:rFonts w:ascii="FangSong_GB2312" w:hAnsi="Times New Roman"/>
          <w:color w:val="FF0000"/>
          <w:szCs w:val="32"/>
        </w:rPr>
      </w:pPr>
      <w:r w:rsidRPr="003015EF">
        <w:rPr>
          <w:rFonts w:ascii="FangSong_GB2312" w:hAnsi="Times New Roman"/>
          <w:szCs w:val="32"/>
        </w:rPr>
        <w:t>2</w:t>
      </w:r>
      <w:r w:rsidRPr="003015EF">
        <w:rPr>
          <w:rFonts w:ascii="FangSong_GB2312" w:hAnsi="Times New Roman" w:hint="eastAsia"/>
          <w:szCs w:val="32"/>
        </w:rPr>
        <w:t>、遵守监规：能遵守法律法规及监规纪律，接受教育改造。</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szCs w:val="32"/>
        </w:rPr>
        <w:t>3</w:t>
      </w:r>
      <w:r w:rsidRPr="003015EF">
        <w:rPr>
          <w:rFonts w:ascii="FangSong_GB2312" w:hAnsi="Times New Roman" w:hint="eastAsia"/>
          <w:szCs w:val="32"/>
        </w:rPr>
        <w:t>、学习情况：能积极参加思想、文化、职业技术教育。</w:t>
      </w:r>
    </w:p>
    <w:p w:rsidR="008223FD" w:rsidRPr="003015EF" w:rsidRDefault="008223FD" w:rsidP="004E2099">
      <w:pPr>
        <w:spacing w:line="500" w:lineRule="exact"/>
        <w:ind w:firstLineChars="200" w:firstLine="31680"/>
        <w:rPr>
          <w:rFonts w:ascii="FangSong_GB2312" w:hAnsi="Times New Roman"/>
          <w:color w:val="FF0000"/>
          <w:szCs w:val="32"/>
        </w:rPr>
      </w:pPr>
      <w:r w:rsidRPr="003015EF">
        <w:rPr>
          <w:rFonts w:ascii="FangSong_GB2312" w:hAnsi="Times New Roman"/>
          <w:szCs w:val="32"/>
        </w:rPr>
        <w:t>4</w:t>
      </w:r>
      <w:r w:rsidRPr="003015EF">
        <w:rPr>
          <w:rFonts w:ascii="FangSong_GB2312" w:hAnsi="Times New Roman" w:hint="eastAsia"/>
          <w:szCs w:val="32"/>
        </w:rPr>
        <w:t>、劳动改造：能积极参加劳动，努力完成劳动任务。</w:t>
      </w:r>
    </w:p>
    <w:p w:rsidR="008223FD" w:rsidRPr="003015EF" w:rsidRDefault="008223FD" w:rsidP="004E2099">
      <w:pPr>
        <w:spacing w:line="500" w:lineRule="exact"/>
        <w:ind w:firstLineChars="200" w:firstLine="31680"/>
        <w:rPr>
          <w:rFonts w:ascii="FangSong_GB2312" w:hAnsi="Times New Roman"/>
          <w:color w:val="FF0000"/>
          <w:szCs w:val="32"/>
        </w:rPr>
      </w:pPr>
      <w:r w:rsidRPr="003015EF">
        <w:rPr>
          <w:rFonts w:ascii="FangSong_GB2312" w:hAnsi="Times New Roman"/>
          <w:szCs w:val="32"/>
        </w:rPr>
        <w:t>5</w:t>
      </w:r>
      <w:r w:rsidRPr="003015EF">
        <w:rPr>
          <w:rFonts w:ascii="FangSong_GB2312" w:hAnsi="Times New Roman" w:hint="eastAsia"/>
          <w:szCs w:val="32"/>
        </w:rPr>
        <w:t>、奖励及违规情况：该犯本轮考核期</w:t>
      </w:r>
      <w:r w:rsidRPr="003015EF">
        <w:rPr>
          <w:rFonts w:ascii="FangSong_GB2312" w:hAnsi="Times New Roman"/>
          <w:szCs w:val="32"/>
        </w:rPr>
        <w:t>2022</w:t>
      </w:r>
      <w:r w:rsidRPr="003015EF">
        <w:rPr>
          <w:rFonts w:ascii="FangSong_GB2312" w:hAnsi="Times New Roman" w:hint="eastAsia"/>
          <w:szCs w:val="32"/>
        </w:rPr>
        <w:t>年</w:t>
      </w:r>
      <w:r w:rsidRPr="003015EF">
        <w:rPr>
          <w:rFonts w:ascii="FangSong_GB2312" w:hAnsi="Times New Roman"/>
          <w:szCs w:val="32"/>
        </w:rPr>
        <w:t>5</w:t>
      </w:r>
      <w:r w:rsidRPr="003015EF">
        <w:rPr>
          <w:rFonts w:ascii="FangSong_GB2312" w:hAnsi="Times New Roman" w:hint="eastAsia"/>
          <w:szCs w:val="32"/>
        </w:rPr>
        <w:t>月至</w:t>
      </w:r>
      <w:r w:rsidRPr="003015EF">
        <w:rPr>
          <w:rFonts w:ascii="FangSong_GB2312" w:hAnsi="Times New Roman"/>
          <w:szCs w:val="32"/>
        </w:rPr>
        <w:t>2023</w:t>
      </w:r>
      <w:r w:rsidRPr="003015EF">
        <w:rPr>
          <w:rFonts w:ascii="FangSong_GB2312" w:hAnsi="Times New Roman" w:hint="eastAsia"/>
          <w:szCs w:val="32"/>
        </w:rPr>
        <w:t>年</w:t>
      </w:r>
      <w:r w:rsidRPr="003015EF">
        <w:rPr>
          <w:rFonts w:ascii="FangSong_GB2312" w:hAnsi="Times New Roman"/>
          <w:szCs w:val="32"/>
        </w:rPr>
        <w:t>8</w:t>
      </w:r>
      <w:r w:rsidRPr="003015EF">
        <w:rPr>
          <w:rFonts w:ascii="FangSong_GB2312" w:hAnsi="Times New Roman" w:hint="eastAsia"/>
          <w:szCs w:val="32"/>
        </w:rPr>
        <w:t>月，累计获</w:t>
      </w:r>
      <w:r w:rsidRPr="003015EF">
        <w:rPr>
          <w:rFonts w:ascii="FangSong_GB2312" w:hAnsi="SimSun"/>
          <w:color w:val="000000"/>
          <w:szCs w:val="32"/>
        </w:rPr>
        <w:t>1384.5</w:t>
      </w:r>
      <w:r w:rsidRPr="003015EF">
        <w:rPr>
          <w:rFonts w:ascii="FangSong_GB2312" w:hAnsi="Times New Roman" w:hint="eastAsia"/>
          <w:szCs w:val="32"/>
        </w:rPr>
        <w:t>分，</w:t>
      </w:r>
      <w:r>
        <w:rPr>
          <w:rFonts w:ascii="FangSong_GB2312" w:hAnsi="Times New Roman" w:hint="eastAsia"/>
          <w:szCs w:val="32"/>
        </w:rPr>
        <w:t>合计获得</w:t>
      </w:r>
      <w:r w:rsidRPr="003015EF">
        <w:rPr>
          <w:rFonts w:ascii="FangSong_GB2312" w:hAnsi="SimSun"/>
          <w:color w:val="000000"/>
          <w:szCs w:val="32"/>
        </w:rPr>
        <w:t>1384.5</w:t>
      </w:r>
      <w:r w:rsidRPr="003015EF">
        <w:rPr>
          <w:rFonts w:ascii="FangSong_GB2312" w:hAnsi="Times New Roman" w:hint="eastAsia"/>
          <w:szCs w:val="32"/>
        </w:rPr>
        <w:t>分，物质奖励</w:t>
      </w:r>
      <w:r>
        <w:rPr>
          <w:rFonts w:ascii="FangSong_GB2312" w:hAnsi="Times New Roman"/>
          <w:szCs w:val="32"/>
        </w:rPr>
        <w:t>2</w:t>
      </w:r>
      <w:r w:rsidRPr="003015EF">
        <w:rPr>
          <w:rFonts w:ascii="FangSong_GB2312" w:hAnsi="Times New Roman" w:hint="eastAsia"/>
          <w:szCs w:val="32"/>
        </w:rPr>
        <w:t>次。间隔期</w:t>
      </w:r>
      <w:r w:rsidRPr="003015EF">
        <w:rPr>
          <w:rFonts w:ascii="FangSong_GB2312" w:hAnsi="Times New Roman"/>
          <w:szCs w:val="32"/>
        </w:rPr>
        <w:t>2022</w:t>
      </w:r>
      <w:r w:rsidRPr="003015EF">
        <w:rPr>
          <w:rFonts w:ascii="FangSong_GB2312" w:hAnsi="Times New Roman" w:hint="eastAsia"/>
          <w:szCs w:val="32"/>
        </w:rPr>
        <w:t>年</w:t>
      </w:r>
      <w:r w:rsidRPr="003015EF">
        <w:rPr>
          <w:rFonts w:ascii="FangSong_GB2312" w:hAnsi="Times New Roman"/>
          <w:szCs w:val="32"/>
        </w:rPr>
        <w:t>6</w:t>
      </w:r>
      <w:r w:rsidRPr="003015EF">
        <w:rPr>
          <w:rFonts w:ascii="FangSong_GB2312" w:hAnsi="Times New Roman" w:hint="eastAsia"/>
          <w:szCs w:val="32"/>
        </w:rPr>
        <w:t>月至</w:t>
      </w:r>
      <w:r w:rsidRPr="003015EF">
        <w:rPr>
          <w:rFonts w:ascii="FangSong_GB2312" w:hAnsi="Times New Roman"/>
          <w:szCs w:val="32"/>
        </w:rPr>
        <w:t>2023</w:t>
      </w:r>
      <w:r w:rsidRPr="003015EF">
        <w:rPr>
          <w:rFonts w:ascii="FangSong_GB2312" w:hAnsi="Times New Roman" w:hint="eastAsia"/>
          <w:szCs w:val="32"/>
        </w:rPr>
        <w:t>年</w:t>
      </w:r>
      <w:r w:rsidRPr="003015EF">
        <w:rPr>
          <w:rFonts w:ascii="FangSong_GB2312" w:hAnsi="Times New Roman"/>
          <w:szCs w:val="32"/>
        </w:rPr>
        <w:t>8</w:t>
      </w:r>
      <w:r w:rsidRPr="003015EF">
        <w:rPr>
          <w:rFonts w:ascii="FangSong_GB2312" w:hAnsi="Times New Roman" w:hint="eastAsia"/>
          <w:szCs w:val="32"/>
        </w:rPr>
        <w:t>月，获得</w:t>
      </w:r>
      <w:r w:rsidRPr="003015EF">
        <w:rPr>
          <w:rFonts w:ascii="FangSong_GB2312" w:hAnsi="SimSun"/>
          <w:color w:val="000000"/>
          <w:szCs w:val="32"/>
        </w:rPr>
        <w:t>1384.5</w:t>
      </w:r>
      <w:r w:rsidRPr="003015EF">
        <w:rPr>
          <w:rFonts w:ascii="FangSong_GB2312" w:hAnsi="Times New Roman" w:hint="eastAsia"/>
          <w:szCs w:val="32"/>
        </w:rPr>
        <w:t>分。考核期内无违规。</w:t>
      </w:r>
    </w:p>
    <w:p w:rsidR="008223FD" w:rsidRPr="003015EF" w:rsidRDefault="008223FD" w:rsidP="004E2099">
      <w:pPr>
        <w:spacing w:line="500" w:lineRule="exact"/>
        <w:ind w:firstLineChars="200" w:firstLine="31680"/>
        <w:rPr>
          <w:rFonts w:ascii="FangSong_GB2312" w:hAnsi="Times New Roman"/>
          <w:color w:val="FF0000"/>
          <w:szCs w:val="32"/>
        </w:rPr>
      </w:pPr>
      <w:r>
        <w:rPr>
          <w:rFonts w:ascii="FangSong_GB2312" w:hAnsi="Times New Roman" w:hint="eastAsia"/>
          <w:szCs w:val="32"/>
        </w:rPr>
        <w:t>罪犯张孟举判决时已</w:t>
      </w:r>
      <w:r w:rsidRPr="003015EF">
        <w:rPr>
          <w:rFonts w:ascii="FangSong_GB2312" w:hAnsi="Times New Roman" w:hint="eastAsia"/>
          <w:szCs w:val="32"/>
        </w:rPr>
        <w:t>累计缴纳人民币</w:t>
      </w:r>
      <w:r>
        <w:rPr>
          <w:rFonts w:ascii="FangSong_GB2312" w:hAnsi="Times New Roman"/>
          <w:szCs w:val="32"/>
        </w:rPr>
        <w:t>30000</w:t>
      </w:r>
      <w:r w:rsidRPr="003015EF">
        <w:rPr>
          <w:rFonts w:ascii="FangSong_GB2312" w:hAnsi="Times New Roman" w:hint="eastAsia"/>
          <w:szCs w:val="32"/>
        </w:rPr>
        <w:t>元；该犯财产性判项已履行完毕。</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本案于</w:t>
      </w:r>
      <w:r w:rsidRPr="003015EF">
        <w:rPr>
          <w:rFonts w:ascii="FangSong_GB2312" w:hAnsi="Times New Roman" w:cs="KaiTi_GB2312"/>
          <w:szCs w:val="32"/>
        </w:rPr>
        <w:t>2023</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w:t>
      </w:r>
      <w:r w:rsidRPr="003015EF">
        <w:rPr>
          <w:rFonts w:ascii="FangSong_GB2312" w:hAnsi="Times New Roman"/>
          <w:szCs w:val="32"/>
        </w:rPr>
        <w:t>20</w:t>
      </w:r>
      <w:r w:rsidRPr="003015EF">
        <w:rPr>
          <w:rFonts w:ascii="FangSong_GB2312" w:hAnsi="Times New Roman" w:hint="eastAsia"/>
          <w:szCs w:val="32"/>
        </w:rPr>
        <w:t>日至</w:t>
      </w:r>
      <w:r w:rsidRPr="003015EF">
        <w:rPr>
          <w:rFonts w:ascii="FangSong_GB2312" w:hAnsi="Times New Roman" w:cs="KaiTi_GB2312"/>
          <w:szCs w:val="32"/>
        </w:rPr>
        <w:t>2023</w:t>
      </w:r>
      <w:r w:rsidRPr="003015EF">
        <w:rPr>
          <w:rFonts w:ascii="FangSong_GB2312" w:hAnsi="Times New Roman" w:hint="eastAsia"/>
          <w:szCs w:val="32"/>
        </w:rPr>
        <w:t>年</w:t>
      </w:r>
      <w:r w:rsidRPr="003015EF">
        <w:rPr>
          <w:rFonts w:ascii="FangSong_GB2312" w:hAnsi="Times New Roman"/>
          <w:szCs w:val="32"/>
        </w:rPr>
        <w:t>12</w:t>
      </w:r>
      <w:r w:rsidRPr="003015EF">
        <w:rPr>
          <w:rFonts w:ascii="FangSong_GB2312" w:hAnsi="Times New Roman" w:hint="eastAsia"/>
          <w:szCs w:val="32"/>
        </w:rPr>
        <w:t>月</w:t>
      </w:r>
      <w:r w:rsidRPr="003015EF">
        <w:rPr>
          <w:rFonts w:ascii="FangSong_GB2312" w:hAnsi="Times New Roman"/>
          <w:szCs w:val="32"/>
        </w:rPr>
        <w:t>26</w:t>
      </w:r>
      <w:r w:rsidRPr="003015EF">
        <w:rPr>
          <w:rFonts w:ascii="FangSong_GB2312" w:hAnsi="Times New Roman" w:hint="eastAsia"/>
          <w:szCs w:val="32"/>
        </w:rPr>
        <w:t>日在狱内公示未收到不同意见。</w:t>
      </w:r>
    </w:p>
    <w:p w:rsidR="008223FD" w:rsidRPr="003015EF" w:rsidRDefault="008223FD" w:rsidP="004E2099">
      <w:pPr>
        <w:spacing w:line="500" w:lineRule="exact"/>
        <w:ind w:firstLineChars="200" w:firstLine="31680"/>
        <w:rPr>
          <w:rFonts w:ascii="FangSong_GB2312" w:hAnsi="Times New Roman"/>
          <w:szCs w:val="32"/>
        </w:rPr>
      </w:pPr>
      <w:r w:rsidRPr="003015EF">
        <w:rPr>
          <w:rFonts w:ascii="FangSong_GB2312" w:hAnsi="Times New Roman" w:hint="eastAsia"/>
          <w:szCs w:val="32"/>
        </w:rPr>
        <w:t>罪犯张孟举在服刑期间，确有悔改表现，依照《中华人民共和国刑法》第七十八条、第七十九条、《中华人民共和国刑事诉讼法》第</w:t>
      </w:r>
      <w:r w:rsidRPr="003015EF">
        <w:rPr>
          <w:rFonts w:ascii="FangSong_GB2312" w:hint="eastAsia"/>
          <w:szCs w:val="32"/>
        </w:rPr>
        <w:t>二百七十三条第二款</w:t>
      </w:r>
      <w:r w:rsidRPr="003015EF">
        <w:rPr>
          <w:rFonts w:ascii="FangSong_GB2312" w:hAnsi="Times New Roman" w:hint="eastAsia"/>
          <w:szCs w:val="32"/>
        </w:rPr>
        <w:t>和《中华人民共和国监狱法》第</w:t>
      </w:r>
      <w:r w:rsidRPr="003015EF">
        <w:rPr>
          <w:rFonts w:ascii="FangSong_GB2312" w:hint="eastAsia"/>
          <w:szCs w:val="32"/>
        </w:rPr>
        <w:t>二十九</w:t>
      </w:r>
      <w:r w:rsidRPr="003015EF">
        <w:rPr>
          <w:rFonts w:ascii="FangSong_GB2312" w:hAnsi="Times New Roman" w:hint="eastAsia"/>
          <w:szCs w:val="32"/>
        </w:rPr>
        <w:t>条之规定，建议对罪犯张孟举予以减刑三个月。特提请你院审理裁定。</w:t>
      </w:r>
    </w:p>
    <w:p w:rsidR="008223FD" w:rsidRPr="003015EF" w:rsidRDefault="008223FD" w:rsidP="004E2099">
      <w:pPr>
        <w:pStyle w:val="Salutation"/>
        <w:spacing w:line="500" w:lineRule="exact"/>
        <w:ind w:rightChars="-15" w:right="31680" w:firstLineChars="200" w:firstLine="31680"/>
        <w:rPr>
          <w:rFonts w:ascii="FangSong_GB2312" w:hAnsi="Times New Roman"/>
          <w:szCs w:val="32"/>
        </w:rPr>
      </w:pPr>
      <w:r w:rsidRPr="003015EF">
        <w:rPr>
          <w:rFonts w:ascii="FangSong_GB2312" w:hAnsi="Times New Roman" w:hint="eastAsia"/>
          <w:szCs w:val="32"/>
        </w:rPr>
        <w:t>此致</w:t>
      </w:r>
    </w:p>
    <w:p w:rsidR="008223FD" w:rsidRPr="003015EF" w:rsidRDefault="008223FD" w:rsidP="004E2099">
      <w:pPr>
        <w:spacing w:line="500" w:lineRule="exact"/>
        <w:ind w:rightChars="-15" w:right="31680"/>
        <w:rPr>
          <w:rFonts w:ascii="FangSong_GB2312" w:hAnsi="Times New Roman"/>
          <w:szCs w:val="32"/>
        </w:rPr>
      </w:pPr>
      <w:r w:rsidRPr="003015EF">
        <w:rPr>
          <w:rFonts w:ascii="FangSong_GB2312" w:hAnsi="Times New Roman" w:hint="eastAsia"/>
          <w:szCs w:val="32"/>
        </w:rPr>
        <w:t>福州市中级人民法院</w:t>
      </w:r>
    </w:p>
    <w:p w:rsidR="008223FD" w:rsidRPr="003015EF" w:rsidRDefault="008223FD" w:rsidP="004E2099">
      <w:pPr>
        <w:spacing w:line="500" w:lineRule="exact"/>
        <w:ind w:firstLineChars="200" w:firstLine="31680"/>
        <w:rPr>
          <w:rFonts w:ascii="FangSong_GB2312" w:hAnsi="Times New Roman" w:cs="FangSong_GB2312"/>
          <w:szCs w:val="32"/>
        </w:rPr>
      </w:pPr>
      <w:r w:rsidRPr="003015EF">
        <w:rPr>
          <w:rFonts w:ascii="FangSong_GB2312" w:hAnsi="Times New Roman" w:cs="FangSong_GB2312" w:hint="eastAsia"/>
          <w:szCs w:val="32"/>
        </w:rPr>
        <w:t>附件：⒈罪犯</w:t>
      </w:r>
      <w:r w:rsidRPr="003015EF">
        <w:rPr>
          <w:rFonts w:ascii="FangSong_GB2312" w:hAnsi="Times New Roman" w:hint="eastAsia"/>
          <w:szCs w:val="32"/>
        </w:rPr>
        <w:t>张孟举</w:t>
      </w:r>
      <w:r w:rsidRPr="003015EF">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3015EF">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3015EF" w:rsidRDefault="008223FD" w:rsidP="004E2099">
      <w:pPr>
        <w:spacing w:line="500" w:lineRule="exact"/>
        <w:ind w:rightChars="-15" w:right="31680" w:firstLineChars="500" w:firstLine="31680"/>
        <w:rPr>
          <w:rFonts w:ascii="FangSong_GB2312" w:hAnsi="Times New Roman" w:cs="FangSong_GB2312"/>
          <w:szCs w:val="32"/>
        </w:rPr>
      </w:pPr>
    </w:p>
    <w:p w:rsidR="008223FD" w:rsidRPr="003015EF"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3015EF">
        <w:rPr>
          <w:rFonts w:ascii="FangSong_GB2312" w:hAnsi="Times New Roman"/>
          <w:szCs w:val="32"/>
        </w:rPr>
        <w:t xml:space="preserve"> </w:t>
      </w:r>
      <w:r w:rsidRPr="003015EF">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Pr="00D8671B" w:rsidRDefault="008223FD" w:rsidP="004E2099">
      <w:pPr>
        <w:spacing w:line="500" w:lineRule="exact"/>
        <w:ind w:firstLineChars="200" w:firstLine="31680"/>
        <w:jc w:val="right"/>
        <w:rPr>
          <w:rFonts w:ascii="KaiTi_GB2312" w:eastAsia="KaiTi_GB2312" w:hAnsi="Times New Roman"/>
          <w:szCs w:val="32"/>
        </w:rPr>
      </w:pPr>
      <w:r w:rsidRPr="00D8671B">
        <w:rPr>
          <w:rFonts w:ascii="KaiTi_GB2312" w:eastAsia="KaiTi_GB2312" w:hAnsi="Times New Roman" w:hint="eastAsia"/>
          <w:szCs w:val="32"/>
        </w:rPr>
        <w:t>〔</w:t>
      </w:r>
      <w:r w:rsidRPr="00D8671B">
        <w:rPr>
          <w:rFonts w:ascii="KaiTi_GB2312" w:eastAsia="KaiTi_GB2312" w:hAnsi="Times New Roman"/>
          <w:szCs w:val="32"/>
        </w:rPr>
        <w:t>2024</w:t>
      </w:r>
      <w:r w:rsidRPr="00D8671B">
        <w:rPr>
          <w:rFonts w:ascii="KaiTi_GB2312" w:eastAsia="KaiTi_GB2312" w:hAnsi="Times New Roman" w:hint="eastAsia"/>
          <w:szCs w:val="32"/>
        </w:rPr>
        <w:t>〕闽融狱减字第</w:t>
      </w:r>
      <w:r w:rsidRPr="00D8671B">
        <w:rPr>
          <w:rFonts w:ascii="KaiTi_GB2312" w:eastAsia="KaiTi_GB2312" w:hAnsi="Times New Roman"/>
          <w:szCs w:val="32"/>
        </w:rPr>
        <w:t>71</w:t>
      </w:r>
      <w:r w:rsidRPr="00D8671B">
        <w:rPr>
          <w:rFonts w:ascii="KaiTi_GB2312" w:eastAsia="KaiTi_GB2312" w:hAnsi="Times New Roman" w:hint="eastAsia"/>
          <w:szCs w:val="32"/>
        </w:rPr>
        <w:t>号</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罪犯林柳兵</w:t>
      </w:r>
      <w:r w:rsidRPr="00D8671B">
        <w:rPr>
          <w:rFonts w:ascii="FangSong_GB2312" w:hAnsi="Times New Roman"/>
          <w:szCs w:val="32"/>
        </w:rPr>
        <w:fldChar w:fldCharType="begin"/>
      </w:r>
      <w:r w:rsidRPr="00D8671B">
        <w:rPr>
          <w:rFonts w:ascii="FangSong_GB2312" w:hAnsi="Times New Roman"/>
          <w:szCs w:val="32"/>
        </w:rPr>
        <w:instrText xml:space="preserve"> AUTOTEXTLIST  \* MERGEFORMAT </w:instrText>
      </w:r>
      <w:r w:rsidRPr="00D8671B">
        <w:rPr>
          <w:rFonts w:ascii="FangSong_GB2312" w:hAnsi="Times New Roman"/>
          <w:szCs w:val="32"/>
        </w:rPr>
        <w:fldChar w:fldCharType="end"/>
      </w:r>
      <w:r w:rsidRPr="00D8671B">
        <w:rPr>
          <w:rFonts w:ascii="FangSong_GB2312" w:hAnsi="Times New Roman" w:hint="eastAsia"/>
          <w:szCs w:val="32"/>
        </w:rPr>
        <w:t>，男，汉族，</w:t>
      </w:r>
      <w:r w:rsidRPr="00D8671B">
        <w:rPr>
          <w:rFonts w:ascii="FangSong_GB2312" w:hAnsi="Times New Roman"/>
          <w:szCs w:val="32"/>
        </w:rPr>
        <w:t>1990</w:t>
      </w:r>
      <w:r w:rsidRPr="00D8671B">
        <w:rPr>
          <w:rFonts w:ascii="FangSong_GB2312" w:hAnsi="Times New Roman" w:hint="eastAsia"/>
          <w:szCs w:val="32"/>
        </w:rPr>
        <w:t>年</w:t>
      </w:r>
      <w:r w:rsidRPr="00D8671B">
        <w:rPr>
          <w:rFonts w:ascii="FangSong_GB2312" w:hAnsi="Times New Roman"/>
          <w:szCs w:val="32"/>
        </w:rPr>
        <w:t>8</w:t>
      </w:r>
      <w:r w:rsidRPr="00D8671B">
        <w:rPr>
          <w:rFonts w:ascii="FangSong_GB2312" w:hAnsi="Times New Roman" w:hint="eastAsia"/>
          <w:szCs w:val="32"/>
        </w:rPr>
        <w:t>月</w:t>
      </w:r>
      <w:r w:rsidRPr="00D8671B">
        <w:rPr>
          <w:rFonts w:ascii="FangSong_GB2312" w:hAnsi="Times New Roman"/>
          <w:szCs w:val="32"/>
        </w:rPr>
        <w:t>12</w:t>
      </w:r>
      <w:r w:rsidRPr="00D8671B">
        <w:rPr>
          <w:rFonts w:ascii="FangSong_GB2312" w:hAnsi="Times New Roman" w:hint="eastAsia"/>
          <w:szCs w:val="32"/>
        </w:rPr>
        <w:t>日出生，户籍所在地福建省南平市，大学本科文化，捕前系福建省假期旅行社有限公司员工。</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福建省福州市台江区人民法院于</w:t>
      </w:r>
      <w:r w:rsidRPr="00D8671B">
        <w:rPr>
          <w:rFonts w:ascii="FangSong_GB2312" w:hAnsi="Times New Roman"/>
          <w:szCs w:val="32"/>
        </w:rPr>
        <w:t>2022</w:t>
      </w:r>
      <w:r w:rsidRPr="00D8671B">
        <w:rPr>
          <w:rFonts w:ascii="FangSong_GB2312" w:hAnsi="Times New Roman" w:hint="eastAsia"/>
          <w:szCs w:val="32"/>
        </w:rPr>
        <w:t>年</w:t>
      </w:r>
      <w:r w:rsidRPr="00D8671B">
        <w:rPr>
          <w:rFonts w:ascii="FangSong_GB2312" w:hAnsi="Times New Roman"/>
          <w:szCs w:val="32"/>
        </w:rPr>
        <w:t>6</w:t>
      </w:r>
      <w:r w:rsidRPr="00D8671B">
        <w:rPr>
          <w:rFonts w:ascii="FangSong_GB2312" w:hAnsi="Times New Roman" w:hint="eastAsia"/>
          <w:szCs w:val="32"/>
        </w:rPr>
        <w:t>月</w:t>
      </w:r>
      <w:r w:rsidRPr="00D8671B">
        <w:rPr>
          <w:rFonts w:ascii="FangSong_GB2312" w:hAnsi="Times New Roman"/>
          <w:szCs w:val="32"/>
        </w:rPr>
        <w:t>28</w:t>
      </w:r>
      <w:r w:rsidRPr="00D8671B">
        <w:rPr>
          <w:rFonts w:ascii="FangSong_GB2312" w:hAnsi="Times New Roman" w:hint="eastAsia"/>
          <w:szCs w:val="32"/>
        </w:rPr>
        <w:t>日作出</w:t>
      </w:r>
      <w:r w:rsidRPr="00D8671B">
        <w:rPr>
          <w:rFonts w:ascii="FangSong_GB2312" w:hAnsi="Times New Roman"/>
          <w:szCs w:val="32"/>
        </w:rPr>
        <w:t>(2022)</w:t>
      </w:r>
      <w:r w:rsidRPr="00D8671B">
        <w:rPr>
          <w:rFonts w:ascii="FangSong_GB2312" w:hAnsi="Times New Roman" w:hint="eastAsia"/>
          <w:szCs w:val="32"/>
        </w:rPr>
        <w:t>闽</w:t>
      </w:r>
      <w:r w:rsidRPr="00D8671B">
        <w:rPr>
          <w:rFonts w:ascii="FangSong_GB2312" w:hAnsi="Times New Roman"/>
          <w:szCs w:val="32"/>
        </w:rPr>
        <w:t>0103</w:t>
      </w:r>
      <w:r w:rsidRPr="00D8671B">
        <w:rPr>
          <w:rFonts w:ascii="FangSong_GB2312" w:hAnsi="Times New Roman" w:hint="eastAsia"/>
          <w:szCs w:val="32"/>
        </w:rPr>
        <w:t>刑初</w:t>
      </w:r>
      <w:r w:rsidRPr="00D8671B">
        <w:rPr>
          <w:rFonts w:ascii="FangSong_GB2312" w:hAnsi="Times New Roman"/>
          <w:szCs w:val="32"/>
        </w:rPr>
        <w:t>281</w:t>
      </w:r>
      <w:r w:rsidRPr="00D8671B">
        <w:rPr>
          <w:rFonts w:ascii="FangSong_GB2312" w:hAnsi="Times New Roman" w:hint="eastAsia"/>
          <w:szCs w:val="32"/>
        </w:rPr>
        <w:t>号刑事判决，以被告人林柳兵犯掩饰、隐瞒犯罪所得罪，判处有期徒刑二年四个月，并处罚金人民币</w:t>
      </w:r>
      <w:r w:rsidRPr="00D8671B">
        <w:rPr>
          <w:rFonts w:ascii="FangSong_GB2312" w:hAnsi="Times New Roman"/>
          <w:szCs w:val="32"/>
        </w:rPr>
        <w:t>30000</w:t>
      </w:r>
      <w:r w:rsidRPr="00D8671B">
        <w:rPr>
          <w:rFonts w:ascii="FangSong_GB2312" w:hAnsi="Times New Roman" w:hint="eastAsia"/>
          <w:szCs w:val="32"/>
        </w:rPr>
        <w:t>元</w:t>
      </w:r>
      <w:r>
        <w:rPr>
          <w:rFonts w:ascii="FangSong_GB2312" w:hAnsi="Times New Roman" w:hint="eastAsia"/>
          <w:szCs w:val="32"/>
        </w:rPr>
        <w:t>（罚金</w:t>
      </w:r>
      <w:r w:rsidRPr="00D8671B">
        <w:rPr>
          <w:rFonts w:ascii="FangSong_GB2312" w:hAnsi="Times New Roman" w:hint="eastAsia"/>
          <w:szCs w:val="32"/>
        </w:rPr>
        <w:t>已预缴</w:t>
      </w:r>
      <w:r>
        <w:rPr>
          <w:rFonts w:ascii="FangSong_GB2312" w:hAnsi="Times New Roman" w:hint="eastAsia"/>
          <w:szCs w:val="32"/>
        </w:rPr>
        <w:t>）</w:t>
      </w:r>
      <w:r w:rsidRPr="00D8671B">
        <w:rPr>
          <w:rFonts w:ascii="FangSong_GB2312" w:hAnsi="Times New Roman" w:hint="eastAsia"/>
          <w:szCs w:val="32"/>
        </w:rPr>
        <w:t>。刑期自</w:t>
      </w:r>
      <w:r w:rsidRPr="00D8671B">
        <w:rPr>
          <w:rFonts w:ascii="FangSong_GB2312" w:hAnsi="Times New Roman"/>
          <w:szCs w:val="32"/>
        </w:rPr>
        <w:t>2021</w:t>
      </w:r>
      <w:r w:rsidRPr="00D8671B">
        <w:rPr>
          <w:rFonts w:ascii="FangSong_GB2312" w:hAnsi="Times New Roman" w:hint="eastAsia"/>
          <w:szCs w:val="32"/>
        </w:rPr>
        <w:t>年</w:t>
      </w:r>
      <w:r w:rsidRPr="00D8671B">
        <w:rPr>
          <w:rFonts w:ascii="FangSong_GB2312" w:hAnsi="Times New Roman"/>
          <w:szCs w:val="32"/>
        </w:rPr>
        <w:t>11</w:t>
      </w:r>
      <w:r w:rsidRPr="00D8671B">
        <w:rPr>
          <w:rFonts w:ascii="FangSong_GB2312" w:hAnsi="Times New Roman" w:hint="eastAsia"/>
          <w:szCs w:val="32"/>
        </w:rPr>
        <w:t>月</w:t>
      </w:r>
      <w:r w:rsidRPr="00D8671B">
        <w:rPr>
          <w:rFonts w:ascii="FangSong_GB2312" w:hAnsi="Times New Roman"/>
          <w:szCs w:val="32"/>
        </w:rPr>
        <w:t>15</w:t>
      </w:r>
      <w:r w:rsidRPr="00D8671B">
        <w:rPr>
          <w:rFonts w:ascii="FangSong_GB2312" w:hAnsi="Times New Roman" w:hint="eastAsia"/>
          <w:szCs w:val="32"/>
        </w:rPr>
        <w:t>日起至</w:t>
      </w:r>
      <w:r w:rsidRPr="00D8671B">
        <w:rPr>
          <w:rFonts w:ascii="FangSong_GB2312" w:hAnsi="Times New Roman"/>
          <w:szCs w:val="32"/>
        </w:rPr>
        <w:t>2024</w:t>
      </w:r>
      <w:r w:rsidRPr="00D8671B">
        <w:rPr>
          <w:rFonts w:ascii="FangSong_GB2312" w:hAnsi="Times New Roman" w:hint="eastAsia"/>
          <w:szCs w:val="32"/>
        </w:rPr>
        <w:t>年</w:t>
      </w:r>
      <w:r w:rsidRPr="00D8671B">
        <w:rPr>
          <w:rFonts w:ascii="FangSong_GB2312" w:hAnsi="Times New Roman"/>
          <w:szCs w:val="32"/>
        </w:rPr>
        <w:t>3</w:t>
      </w:r>
      <w:r w:rsidRPr="00D8671B">
        <w:rPr>
          <w:rFonts w:ascii="FangSong_GB2312" w:hAnsi="Times New Roman" w:hint="eastAsia"/>
          <w:szCs w:val="32"/>
        </w:rPr>
        <w:t>月</w:t>
      </w:r>
      <w:r w:rsidRPr="00D8671B">
        <w:rPr>
          <w:rFonts w:ascii="FangSong_GB2312" w:hAnsi="Times New Roman"/>
          <w:szCs w:val="32"/>
        </w:rPr>
        <w:t>14</w:t>
      </w:r>
      <w:r w:rsidRPr="00D8671B">
        <w:rPr>
          <w:rFonts w:ascii="FangSong_GB2312" w:hAnsi="Times New Roman" w:hint="eastAsia"/>
          <w:szCs w:val="32"/>
        </w:rPr>
        <w:t>日止。</w:t>
      </w:r>
      <w:r w:rsidRPr="00D8671B">
        <w:rPr>
          <w:rFonts w:ascii="FangSong_GB2312" w:hAnsi="Times New Roman"/>
          <w:szCs w:val="32"/>
        </w:rPr>
        <w:t>2022</w:t>
      </w:r>
      <w:r w:rsidRPr="00D8671B">
        <w:rPr>
          <w:rFonts w:ascii="FangSong_GB2312" w:hAnsi="Times New Roman" w:hint="eastAsia"/>
          <w:szCs w:val="32"/>
        </w:rPr>
        <w:t>年</w:t>
      </w:r>
      <w:r w:rsidRPr="00D8671B">
        <w:rPr>
          <w:rFonts w:ascii="FangSong_GB2312" w:hAnsi="Times New Roman"/>
          <w:szCs w:val="32"/>
        </w:rPr>
        <w:t>8</w:t>
      </w:r>
      <w:r w:rsidRPr="00D8671B">
        <w:rPr>
          <w:rFonts w:ascii="FangSong_GB2312" w:hAnsi="Times New Roman" w:hint="eastAsia"/>
          <w:szCs w:val="32"/>
        </w:rPr>
        <w:t>月</w:t>
      </w:r>
      <w:r w:rsidRPr="00D8671B">
        <w:rPr>
          <w:rFonts w:ascii="FangSong_GB2312" w:hAnsi="Times New Roman"/>
          <w:szCs w:val="32"/>
        </w:rPr>
        <w:t>18</w:t>
      </w:r>
      <w:r w:rsidRPr="00D8671B">
        <w:rPr>
          <w:rFonts w:ascii="FangSong_GB2312" w:hAnsi="Times New Roman" w:hint="eastAsia"/>
          <w:szCs w:val="32"/>
        </w:rPr>
        <w:t>日交付福建省福清监狱执行刑罚。现属宽管级罪犯。</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罪犯林柳兵在服刑期间确有悔改表现，具体事实如下：</w:t>
      </w:r>
      <w:r w:rsidRPr="00D8671B">
        <w:rPr>
          <w:rFonts w:ascii="FangSong_GB2312" w:hAnsi="Times New Roman"/>
          <w:szCs w:val="32"/>
        </w:rPr>
        <w:t xml:space="preserve">      </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szCs w:val="32"/>
        </w:rPr>
        <w:t>1</w:t>
      </w:r>
      <w:r w:rsidRPr="00D8671B">
        <w:rPr>
          <w:rFonts w:ascii="FangSong_GB2312" w:hAnsi="Times New Roman" w:hint="eastAsia"/>
          <w:szCs w:val="32"/>
        </w:rPr>
        <w:t>、认罪悔罪：能认罪悔罪，服从管教。</w:t>
      </w:r>
    </w:p>
    <w:p w:rsidR="008223FD" w:rsidRPr="00D8671B" w:rsidRDefault="008223FD" w:rsidP="004E2099">
      <w:pPr>
        <w:spacing w:line="500" w:lineRule="exact"/>
        <w:ind w:leftChars="200" w:left="31680"/>
        <w:rPr>
          <w:rFonts w:ascii="FangSong_GB2312" w:hAnsi="Times New Roman"/>
          <w:szCs w:val="32"/>
        </w:rPr>
      </w:pPr>
      <w:r w:rsidRPr="00D8671B">
        <w:rPr>
          <w:rFonts w:ascii="FangSong_GB2312" w:hAnsi="Times New Roman"/>
          <w:szCs w:val="32"/>
        </w:rPr>
        <w:t>2</w:t>
      </w:r>
      <w:r w:rsidRPr="00D8671B">
        <w:rPr>
          <w:rFonts w:ascii="FangSong_GB2312" w:hAnsi="Times New Roman" w:hint="eastAsia"/>
          <w:szCs w:val="32"/>
        </w:rPr>
        <w:t>、遵守监规：能遵守法律法规及监规纪律，接受教育改造。</w:t>
      </w:r>
      <w:r w:rsidRPr="00D8671B">
        <w:rPr>
          <w:rFonts w:ascii="FangSong_GB2312" w:hAnsi="Times New Roman"/>
          <w:szCs w:val="32"/>
        </w:rPr>
        <w:t>3</w:t>
      </w:r>
      <w:r w:rsidRPr="00D8671B">
        <w:rPr>
          <w:rFonts w:ascii="FangSong_GB2312" w:hAnsi="Times New Roman" w:hint="eastAsia"/>
          <w:szCs w:val="32"/>
        </w:rPr>
        <w:t>、学习情况：能积极参加思想、文化、职业技术教育。</w:t>
      </w:r>
    </w:p>
    <w:p w:rsidR="008223FD" w:rsidRPr="00D8671B" w:rsidRDefault="008223FD" w:rsidP="004E2099">
      <w:pPr>
        <w:spacing w:line="500" w:lineRule="exact"/>
        <w:ind w:firstLineChars="200" w:firstLine="31680"/>
        <w:rPr>
          <w:rFonts w:ascii="FangSong_GB2312" w:hAnsi="Times New Roman"/>
          <w:color w:val="FF0000"/>
          <w:szCs w:val="32"/>
        </w:rPr>
      </w:pPr>
      <w:r w:rsidRPr="00D8671B">
        <w:rPr>
          <w:rFonts w:ascii="FangSong_GB2312" w:hAnsi="Times New Roman"/>
          <w:szCs w:val="32"/>
        </w:rPr>
        <w:t>4</w:t>
      </w:r>
      <w:r w:rsidRPr="00D8671B">
        <w:rPr>
          <w:rFonts w:ascii="FangSong_GB2312" w:hAnsi="Times New Roman" w:hint="eastAsia"/>
          <w:szCs w:val="32"/>
        </w:rPr>
        <w:t>、劳动改造：能积极参加劳动，努力完成劳动任务。</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szCs w:val="32"/>
        </w:rPr>
        <w:t>5</w:t>
      </w:r>
      <w:r w:rsidRPr="00D8671B">
        <w:rPr>
          <w:rFonts w:ascii="FangSong_GB2312" w:hAnsi="Times New Roman" w:hint="eastAsia"/>
          <w:szCs w:val="32"/>
        </w:rPr>
        <w:t>、奖励及违规情况：</w:t>
      </w:r>
      <w:r>
        <w:rPr>
          <w:rFonts w:ascii="FangSong_GB2312" w:hAnsi="Times New Roman" w:hint="eastAsia"/>
          <w:szCs w:val="32"/>
        </w:rPr>
        <w:t>该犯</w:t>
      </w:r>
      <w:r w:rsidRPr="00D8671B">
        <w:rPr>
          <w:rFonts w:ascii="FangSong_GB2312" w:hAnsi="Times New Roman" w:hint="eastAsia"/>
          <w:szCs w:val="32"/>
        </w:rPr>
        <w:t>本轮考核期</w:t>
      </w:r>
      <w:r w:rsidRPr="00D8671B">
        <w:rPr>
          <w:rFonts w:ascii="FangSong_GB2312" w:hAnsi="Times New Roman"/>
          <w:szCs w:val="32"/>
        </w:rPr>
        <w:t>2022</w:t>
      </w:r>
      <w:r w:rsidRPr="00D8671B">
        <w:rPr>
          <w:rFonts w:ascii="FangSong_GB2312" w:hAnsi="Times New Roman" w:hint="eastAsia"/>
          <w:szCs w:val="32"/>
        </w:rPr>
        <w:t>年</w:t>
      </w:r>
      <w:r w:rsidRPr="00D8671B">
        <w:rPr>
          <w:rFonts w:ascii="FangSong_GB2312" w:hAnsi="Times New Roman"/>
          <w:szCs w:val="32"/>
        </w:rPr>
        <w:t>8</w:t>
      </w:r>
      <w:r w:rsidRPr="00D8671B">
        <w:rPr>
          <w:rFonts w:ascii="FangSong_GB2312" w:hAnsi="Times New Roman" w:hint="eastAsia"/>
          <w:szCs w:val="32"/>
        </w:rPr>
        <w:t>月至</w:t>
      </w:r>
      <w:r w:rsidRPr="00D8671B">
        <w:rPr>
          <w:rFonts w:ascii="FangSong_GB2312" w:hAnsi="Times New Roman"/>
          <w:szCs w:val="32"/>
        </w:rPr>
        <w:t>2023</w:t>
      </w:r>
      <w:r w:rsidRPr="00D8671B">
        <w:rPr>
          <w:rFonts w:ascii="FangSong_GB2312" w:hAnsi="Times New Roman" w:hint="eastAsia"/>
          <w:szCs w:val="32"/>
        </w:rPr>
        <w:t>年</w:t>
      </w:r>
      <w:r w:rsidRPr="00D8671B">
        <w:rPr>
          <w:rFonts w:ascii="FangSong_GB2312" w:hAnsi="Times New Roman"/>
          <w:szCs w:val="32"/>
        </w:rPr>
        <w:t>8</w:t>
      </w:r>
      <w:r w:rsidRPr="00D8671B">
        <w:rPr>
          <w:rFonts w:ascii="FangSong_GB2312" w:hAnsi="Times New Roman" w:hint="eastAsia"/>
          <w:szCs w:val="32"/>
        </w:rPr>
        <w:t>月，累计获</w:t>
      </w:r>
      <w:r w:rsidRPr="00D8671B">
        <w:rPr>
          <w:rFonts w:ascii="FangSong_GB2312" w:hAnsi="Times New Roman"/>
          <w:szCs w:val="32"/>
        </w:rPr>
        <w:t>1091.7</w:t>
      </w:r>
      <w:r w:rsidRPr="00D8671B">
        <w:rPr>
          <w:rFonts w:ascii="FangSong_GB2312" w:hAnsi="Times New Roman" w:hint="eastAsia"/>
          <w:szCs w:val="32"/>
        </w:rPr>
        <w:t>分，</w:t>
      </w:r>
      <w:r>
        <w:rPr>
          <w:rFonts w:ascii="FangSong_GB2312" w:hAnsi="Times New Roman" w:hint="eastAsia"/>
          <w:szCs w:val="32"/>
        </w:rPr>
        <w:t>合计获得</w:t>
      </w:r>
      <w:r w:rsidRPr="00D8671B">
        <w:rPr>
          <w:rFonts w:ascii="FangSong_GB2312" w:hAnsi="Times New Roman"/>
          <w:szCs w:val="32"/>
        </w:rPr>
        <w:t>1091.7</w:t>
      </w:r>
      <w:r w:rsidRPr="00D8671B">
        <w:rPr>
          <w:rFonts w:ascii="FangSong_GB2312" w:hAnsi="Times New Roman" w:hint="eastAsia"/>
          <w:szCs w:val="32"/>
        </w:rPr>
        <w:t>分，物质奖励</w:t>
      </w:r>
      <w:r w:rsidRPr="00D8671B">
        <w:rPr>
          <w:rFonts w:ascii="FangSong_GB2312" w:hAnsi="Times New Roman"/>
          <w:szCs w:val="32"/>
        </w:rPr>
        <w:t>1</w:t>
      </w:r>
      <w:r w:rsidRPr="00D8671B">
        <w:rPr>
          <w:rFonts w:ascii="FangSong_GB2312" w:hAnsi="Times New Roman" w:hint="eastAsia"/>
          <w:szCs w:val="32"/>
        </w:rPr>
        <w:t>次。间隔期</w:t>
      </w:r>
      <w:r w:rsidRPr="00D8671B">
        <w:rPr>
          <w:rFonts w:ascii="FangSong_GB2312" w:hAnsi="Times New Roman"/>
          <w:szCs w:val="32"/>
        </w:rPr>
        <w:t>2022</w:t>
      </w:r>
      <w:r w:rsidRPr="00D8671B">
        <w:rPr>
          <w:rFonts w:ascii="FangSong_GB2312" w:hAnsi="Times New Roman" w:hint="eastAsia"/>
          <w:szCs w:val="32"/>
        </w:rPr>
        <w:t>年</w:t>
      </w:r>
      <w:r w:rsidRPr="00D8671B">
        <w:rPr>
          <w:rFonts w:ascii="FangSong_GB2312" w:hAnsi="Times New Roman"/>
          <w:szCs w:val="32"/>
        </w:rPr>
        <w:t>9</w:t>
      </w:r>
      <w:r w:rsidRPr="00D8671B">
        <w:rPr>
          <w:rFonts w:ascii="FangSong_GB2312" w:hAnsi="Times New Roman" w:hint="eastAsia"/>
          <w:szCs w:val="32"/>
        </w:rPr>
        <w:t>月至</w:t>
      </w:r>
      <w:r w:rsidRPr="00D8671B">
        <w:rPr>
          <w:rFonts w:ascii="FangSong_GB2312" w:hAnsi="Times New Roman"/>
          <w:szCs w:val="32"/>
        </w:rPr>
        <w:t>2023</w:t>
      </w:r>
      <w:r w:rsidRPr="00D8671B">
        <w:rPr>
          <w:rFonts w:ascii="FangSong_GB2312" w:hAnsi="Times New Roman" w:hint="eastAsia"/>
          <w:szCs w:val="32"/>
        </w:rPr>
        <w:t>年</w:t>
      </w:r>
      <w:r w:rsidRPr="00D8671B">
        <w:rPr>
          <w:rFonts w:ascii="FangSong_GB2312" w:hAnsi="Times New Roman"/>
          <w:szCs w:val="32"/>
        </w:rPr>
        <w:t>8</w:t>
      </w:r>
      <w:r w:rsidRPr="00D8671B">
        <w:rPr>
          <w:rFonts w:ascii="FangSong_GB2312" w:hAnsi="Times New Roman" w:hint="eastAsia"/>
          <w:szCs w:val="32"/>
        </w:rPr>
        <w:t>月，获得</w:t>
      </w:r>
      <w:r w:rsidRPr="00D8671B">
        <w:rPr>
          <w:rFonts w:ascii="FangSong_GB2312" w:hAnsi="Times New Roman"/>
          <w:szCs w:val="32"/>
        </w:rPr>
        <w:t>1091.7</w:t>
      </w:r>
      <w:r w:rsidRPr="00D8671B">
        <w:rPr>
          <w:rFonts w:ascii="FangSong_GB2312" w:hAnsi="Times New Roman" w:hint="eastAsia"/>
          <w:szCs w:val="32"/>
        </w:rPr>
        <w:t>分。考核期内无违规。</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罪犯林柳兵判决时已累计缴纳人民币</w:t>
      </w:r>
      <w:r w:rsidRPr="00D8671B">
        <w:rPr>
          <w:rFonts w:ascii="FangSong_GB2312" w:hAnsi="Times New Roman"/>
          <w:szCs w:val="32"/>
        </w:rPr>
        <w:t>30000</w:t>
      </w:r>
      <w:r w:rsidRPr="00D8671B">
        <w:rPr>
          <w:rFonts w:ascii="FangSong_GB2312" w:hAnsi="Times New Roman" w:hint="eastAsia"/>
          <w:szCs w:val="32"/>
        </w:rPr>
        <w:t>元。该犯财产性判项已履行完毕。</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本案于</w:t>
      </w:r>
      <w:r w:rsidRPr="00D8671B">
        <w:rPr>
          <w:rFonts w:ascii="FangSong_GB2312" w:hAnsi="Times New Roman" w:cs="KaiTi_GB2312"/>
          <w:szCs w:val="32"/>
        </w:rPr>
        <w:t>2023</w:t>
      </w:r>
      <w:r w:rsidRPr="00D8671B">
        <w:rPr>
          <w:rFonts w:ascii="FangSong_GB2312" w:hAnsi="Times New Roman" w:hint="eastAsia"/>
          <w:szCs w:val="32"/>
        </w:rPr>
        <w:t>年</w:t>
      </w:r>
      <w:r w:rsidRPr="00D8671B">
        <w:rPr>
          <w:rFonts w:ascii="FangSong_GB2312" w:hAnsi="Times New Roman"/>
          <w:szCs w:val="32"/>
        </w:rPr>
        <w:t>12</w:t>
      </w:r>
      <w:r w:rsidRPr="00D8671B">
        <w:rPr>
          <w:rFonts w:ascii="FangSong_GB2312" w:hAnsi="Times New Roman" w:hint="eastAsia"/>
          <w:szCs w:val="32"/>
        </w:rPr>
        <w:t>月</w:t>
      </w:r>
      <w:r w:rsidRPr="00D8671B">
        <w:rPr>
          <w:rFonts w:ascii="FangSong_GB2312" w:hAnsi="Times New Roman"/>
          <w:szCs w:val="32"/>
        </w:rPr>
        <w:t>20</w:t>
      </w:r>
      <w:r w:rsidRPr="00D8671B">
        <w:rPr>
          <w:rFonts w:ascii="FangSong_GB2312" w:hAnsi="Times New Roman" w:hint="eastAsia"/>
          <w:szCs w:val="32"/>
        </w:rPr>
        <w:t>日至</w:t>
      </w:r>
      <w:r w:rsidRPr="00D8671B">
        <w:rPr>
          <w:rFonts w:ascii="FangSong_GB2312" w:hAnsi="Times New Roman" w:cs="KaiTi_GB2312"/>
          <w:szCs w:val="32"/>
        </w:rPr>
        <w:t>2023</w:t>
      </w:r>
      <w:r w:rsidRPr="00D8671B">
        <w:rPr>
          <w:rFonts w:ascii="FangSong_GB2312" w:hAnsi="Times New Roman" w:hint="eastAsia"/>
          <w:szCs w:val="32"/>
        </w:rPr>
        <w:t>年</w:t>
      </w:r>
      <w:r w:rsidRPr="00D8671B">
        <w:rPr>
          <w:rFonts w:ascii="FangSong_GB2312" w:hAnsi="Times New Roman"/>
          <w:szCs w:val="32"/>
        </w:rPr>
        <w:t>12</w:t>
      </w:r>
      <w:r w:rsidRPr="00D8671B">
        <w:rPr>
          <w:rFonts w:ascii="FangSong_GB2312" w:hAnsi="Times New Roman" w:hint="eastAsia"/>
          <w:szCs w:val="32"/>
        </w:rPr>
        <w:t>月</w:t>
      </w:r>
      <w:r w:rsidRPr="00D8671B">
        <w:rPr>
          <w:rFonts w:ascii="FangSong_GB2312" w:hAnsi="Times New Roman"/>
          <w:szCs w:val="32"/>
        </w:rPr>
        <w:t>26</w:t>
      </w:r>
      <w:r w:rsidRPr="00D8671B">
        <w:rPr>
          <w:rFonts w:ascii="FangSong_GB2312" w:hAnsi="Times New Roman" w:hint="eastAsia"/>
          <w:szCs w:val="32"/>
        </w:rPr>
        <w:t>日在狱内公示未收到不同意见。</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罪犯林柳兵在服刑期间，确有悔改表现，依照《中华人民共和国刑法》第七十八条、第七十九条、《中华人民共和国刑事诉讼法》第二百七十三条第二款和《中华人民共和国监狱法》第二十九条之规定，建议对罪犯林柳兵予以减刑二个月。特提请你院审理裁定。</w:t>
      </w:r>
    </w:p>
    <w:p w:rsidR="008223FD" w:rsidRPr="00D8671B" w:rsidRDefault="008223FD" w:rsidP="004E2099">
      <w:pPr>
        <w:pStyle w:val="Salutation"/>
        <w:spacing w:line="500" w:lineRule="exact"/>
        <w:ind w:rightChars="-15" w:right="31680" w:firstLineChars="200" w:firstLine="31680"/>
        <w:rPr>
          <w:rFonts w:ascii="FangSong_GB2312" w:hAnsi="Times New Roman"/>
          <w:szCs w:val="32"/>
        </w:rPr>
      </w:pPr>
      <w:r w:rsidRPr="00D8671B">
        <w:rPr>
          <w:rFonts w:ascii="FangSong_GB2312" w:hAnsi="Times New Roman" w:hint="eastAsia"/>
          <w:szCs w:val="32"/>
        </w:rPr>
        <w:t>此致</w:t>
      </w:r>
    </w:p>
    <w:p w:rsidR="008223FD" w:rsidRPr="00D8671B" w:rsidRDefault="008223FD" w:rsidP="004E2099">
      <w:pPr>
        <w:spacing w:line="500" w:lineRule="exact"/>
        <w:ind w:rightChars="-15" w:right="31680"/>
        <w:rPr>
          <w:rFonts w:ascii="FangSong_GB2312" w:hAnsi="Times New Roman"/>
          <w:szCs w:val="32"/>
        </w:rPr>
      </w:pPr>
      <w:r w:rsidRPr="00D8671B">
        <w:rPr>
          <w:rFonts w:ascii="FangSong_GB2312" w:hAnsi="Times New Roman" w:hint="eastAsia"/>
          <w:szCs w:val="32"/>
        </w:rPr>
        <w:t>福州市中级人民法院</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附件：⒈罪犯林柳兵卷宗一册</w:t>
      </w:r>
    </w:p>
    <w:p w:rsidR="008223FD" w:rsidRDefault="008223FD" w:rsidP="004E2099">
      <w:pPr>
        <w:spacing w:line="500" w:lineRule="exact"/>
        <w:ind w:rightChars="-15" w:right="31680" w:firstLineChars="500" w:firstLine="31680"/>
        <w:rPr>
          <w:rFonts w:ascii="FangSong_GB2312" w:hAnsi="Times New Roman"/>
          <w:szCs w:val="32"/>
        </w:rPr>
      </w:pPr>
      <w:r w:rsidRPr="00D8671B">
        <w:rPr>
          <w:rFonts w:ascii="FangSong_GB2312" w:hAnsi="Times New Roman"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szCs w:val="32"/>
        </w:rPr>
      </w:pPr>
    </w:p>
    <w:p w:rsidR="008223FD" w:rsidRDefault="008223FD" w:rsidP="004E2099">
      <w:pPr>
        <w:spacing w:line="500" w:lineRule="exact"/>
        <w:ind w:rightChars="-15" w:right="31680" w:firstLineChars="500" w:firstLine="31680"/>
        <w:rPr>
          <w:rFonts w:ascii="FangSong_GB2312" w:hAnsi="Times New Roman"/>
          <w:szCs w:val="32"/>
        </w:rPr>
      </w:pPr>
    </w:p>
    <w:p w:rsidR="008223FD" w:rsidRPr="00D8671B" w:rsidRDefault="008223FD" w:rsidP="004E2099">
      <w:pPr>
        <w:spacing w:line="500" w:lineRule="exact"/>
        <w:ind w:rightChars="-15" w:right="31680" w:firstLineChars="500" w:firstLine="31680"/>
        <w:rPr>
          <w:rFonts w:ascii="FangSong_GB2312" w:hAnsi="Times New Roman"/>
          <w:szCs w:val="32"/>
        </w:rPr>
      </w:pPr>
    </w:p>
    <w:p w:rsidR="008223FD" w:rsidRPr="00D8671B"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D8671B">
        <w:rPr>
          <w:rFonts w:ascii="FangSong_GB2312" w:hAnsi="Times New Roman"/>
          <w:szCs w:val="32"/>
        </w:rPr>
        <w:t xml:space="preserve">  </w:t>
      </w:r>
      <w:r w:rsidRPr="00D8671B">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72</w:t>
      </w:r>
      <w:r>
        <w:rPr>
          <w:rFonts w:ascii="KaiTi_GB2312" w:eastAsia="KaiTi_GB2312" w:hAnsi="Times New Roman" w:cs="KaiTi_GB2312" w:hint="eastAsia"/>
          <w:szCs w:val="32"/>
        </w:rPr>
        <w:t>号</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罪犯游昱辉</w:t>
      </w:r>
      <w:r w:rsidRPr="00D8671B">
        <w:rPr>
          <w:rFonts w:ascii="FangSong_GB2312" w:hAnsi="Times New Roman"/>
          <w:szCs w:val="32"/>
        </w:rPr>
        <w:fldChar w:fldCharType="begin"/>
      </w:r>
      <w:r w:rsidRPr="00D8671B">
        <w:rPr>
          <w:rFonts w:ascii="FangSong_GB2312" w:hAnsi="Times New Roman"/>
          <w:szCs w:val="32"/>
        </w:rPr>
        <w:instrText xml:space="preserve"> AUTOTEXTLIST  \* MERGEFORMAT </w:instrText>
      </w:r>
      <w:r w:rsidRPr="00D8671B">
        <w:rPr>
          <w:rFonts w:ascii="FangSong_GB2312" w:hAnsi="Times New Roman"/>
          <w:szCs w:val="32"/>
        </w:rPr>
        <w:fldChar w:fldCharType="end"/>
      </w:r>
      <w:r w:rsidRPr="00D8671B">
        <w:rPr>
          <w:rFonts w:ascii="FangSong_GB2312" w:hAnsi="Times New Roman" w:hint="eastAsia"/>
          <w:szCs w:val="32"/>
        </w:rPr>
        <w:t>，男，汉族，</w:t>
      </w:r>
      <w:r w:rsidRPr="00D8671B">
        <w:rPr>
          <w:rFonts w:ascii="FangSong_GB2312" w:hAnsi="Times New Roman"/>
          <w:szCs w:val="32"/>
        </w:rPr>
        <w:t>1993</w:t>
      </w:r>
      <w:r w:rsidRPr="00D8671B">
        <w:rPr>
          <w:rFonts w:ascii="FangSong_GB2312" w:hAnsi="Times New Roman" w:hint="eastAsia"/>
          <w:szCs w:val="32"/>
        </w:rPr>
        <w:t>年</w:t>
      </w:r>
      <w:r w:rsidRPr="00D8671B">
        <w:rPr>
          <w:rFonts w:ascii="FangSong_GB2312" w:hAnsi="Times New Roman"/>
          <w:szCs w:val="32"/>
        </w:rPr>
        <w:t>9</w:t>
      </w:r>
      <w:r w:rsidRPr="00D8671B">
        <w:rPr>
          <w:rFonts w:ascii="FangSong_GB2312" w:hAnsi="Times New Roman" w:hint="eastAsia"/>
          <w:szCs w:val="32"/>
        </w:rPr>
        <w:t>月</w:t>
      </w:r>
      <w:r w:rsidRPr="00D8671B">
        <w:rPr>
          <w:rFonts w:ascii="FangSong_GB2312" w:hAnsi="Times New Roman"/>
          <w:szCs w:val="32"/>
        </w:rPr>
        <w:t>1</w:t>
      </w:r>
      <w:r>
        <w:rPr>
          <w:rFonts w:ascii="FangSong_GB2312" w:hAnsi="Times New Roman" w:hint="eastAsia"/>
          <w:szCs w:val="32"/>
        </w:rPr>
        <w:t>日出生，户籍所在地福建省平潭县</w:t>
      </w:r>
      <w:r w:rsidRPr="00D8671B">
        <w:rPr>
          <w:rFonts w:ascii="FangSong_GB2312" w:hAnsi="Times New Roman" w:hint="eastAsia"/>
          <w:szCs w:val="32"/>
        </w:rPr>
        <w:t>，初中文化，捕前无业。</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福建省平潭县人民法院于</w:t>
      </w:r>
      <w:r w:rsidRPr="00D8671B">
        <w:rPr>
          <w:rFonts w:ascii="FangSong_GB2312" w:hAnsi="Times New Roman"/>
          <w:szCs w:val="32"/>
        </w:rPr>
        <w:t>2021</w:t>
      </w:r>
      <w:r w:rsidRPr="00D8671B">
        <w:rPr>
          <w:rFonts w:ascii="FangSong_GB2312" w:hAnsi="Times New Roman" w:hint="eastAsia"/>
          <w:szCs w:val="32"/>
        </w:rPr>
        <w:t>年</w:t>
      </w:r>
      <w:r w:rsidRPr="00D8671B">
        <w:rPr>
          <w:rFonts w:ascii="FangSong_GB2312" w:hAnsi="Times New Roman"/>
          <w:szCs w:val="32"/>
        </w:rPr>
        <w:t>4</w:t>
      </w:r>
      <w:r w:rsidRPr="00D8671B">
        <w:rPr>
          <w:rFonts w:ascii="FangSong_GB2312" w:hAnsi="Times New Roman" w:hint="eastAsia"/>
          <w:szCs w:val="32"/>
        </w:rPr>
        <w:t>月</w:t>
      </w:r>
      <w:r w:rsidRPr="00D8671B">
        <w:rPr>
          <w:rFonts w:ascii="FangSong_GB2312" w:hAnsi="Times New Roman"/>
          <w:szCs w:val="32"/>
        </w:rPr>
        <w:t>27</w:t>
      </w:r>
      <w:r w:rsidRPr="00D8671B">
        <w:rPr>
          <w:rFonts w:ascii="FangSong_GB2312" w:hAnsi="Times New Roman" w:hint="eastAsia"/>
          <w:szCs w:val="32"/>
        </w:rPr>
        <w:t>日作出</w:t>
      </w:r>
      <w:r w:rsidRPr="00D8671B">
        <w:rPr>
          <w:rFonts w:ascii="FangSong_GB2312" w:hAnsi="Times New Roman"/>
          <w:szCs w:val="32"/>
        </w:rPr>
        <w:t xml:space="preserve">(2021) </w:t>
      </w:r>
      <w:r w:rsidRPr="00D8671B">
        <w:rPr>
          <w:rFonts w:ascii="FangSong_GB2312" w:hAnsi="Times New Roman" w:hint="eastAsia"/>
          <w:szCs w:val="32"/>
        </w:rPr>
        <w:t>闽</w:t>
      </w:r>
      <w:r w:rsidRPr="00D8671B">
        <w:rPr>
          <w:rFonts w:ascii="FangSong_GB2312" w:hAnsi="Times New Roman"/>
          <w:szCs w:val="32"/>
        </w:rPr>
        <w:t>0128</w:t>
      </w:r>
      <w:r w:rsidRPr="00D8671B">
        <w:rPr>
          <w:rFonts w:ascii="FangSong_GB2312" w:hAnsi="Times New Roman" w:hint="eastAsia"/>
          <w:szCs w:val="32"/>
        </w:rPr>
        <w:t>刑初</w:t>
      </w:r>
      <w:r w:rsidRPr="00D8671B">
        <w:rPr>
          <w:rFonts w:ascii="FangSong_GB2312" w:hAnsi="Times New Roman"/>
          <w:szCs w:val="32"/>
        </w:rPr>
        <w:t>36</w:t>
      </w:r>
      <w:r w:rsidRPr="00D8671B">
        <w:rPr>
          <w:rFonts w:ascii="FangSong_GB2312" w:hAnsi="Times New Roman" w:hint="eastAsia"/>
          <w:szCs w:val="32"/>
        </w:rPr>
        <w:t>号刑事判决，以被告人游昱辉犯贩卖毒品罪，判处有期徒刑三年六个月，并处罚金人民币五千元；犯诈骗罪，判处有期徒刑七个月，并处罚金三千元；犯容留他人吸毒罪，判处有期徒刑八个月，并处罚金二千元；总和刑期有期徒刑四年九个月，并处罚金人民币一万元，决定执行有期徒刑四年三个月，并处罚金人民币一万元；继续追缴被告人游昱辉违法所得人民币</w:t>
      </w:r>
      <w:r w:rsidRPr="00D8671B">
        <w:rPr>
          <w:rFonts w:ascii="FangSong_GB2312" w:hAnsi="Times New Roman"/>
          <w:szCs w:val="32"/>
        </w:rPr>
        <w:t>9850</w:t>
      </w:r>
      <w:r w:rsidRPr="00D8671B">
        <w:rPr>
          <w:rFonts w:ascii="FangSong_GB2312" w:hAnsi="Times New Roman" w:hint="eastAsia"/>
          <w:szCs w:val="32"/>
        </w:rPr>
        <w:t>元予以没收。宣判后，被告人不服，提出上诉。福建省福州市中级人民法院于</w:t>
      </w:r>
      <w:r w:rsidRPr="00D8671B">
        <w:rPr>
          <w:rFonts w:ascii="FangSong_GB2312" w:hAnsi="Times New Roman"/>
          <w:szCs w:val="32"/>
        </w:rPr>
        <w:t>2021</w:t>
      </w:r>
      <w:r w:rsidRPr="00D8671B">
        <w:rPr>
          <w:rFonts w:ascii="FangSong_GB2312" w:hAnsi="Times New Roman" w:hint="eastAsia"/>
          <w:szCs w:val="32"/>
        </w:rPr>
        <w:t>年</w:t>
      </w:r>
      <w:r w:rsidRPr="00D8671B">
        <w:rPr>
          <w:rFonts w:ascii="FangSong_GB2312" w:hAnsi="Times New Roman"/>
          <w:szCs w:val="32"/>
        </w:rPr>
        <w:t>7</w:t>
      </w:r>
      <w:r w:rsidRPr="00D8671B">
        <w:rPr>
          <w:rFonts w:ascii="FangSong_GB2312" w:hAnsi="Times New Roman" w:hint="eastAsia"/>
          <w:szCs w:val="32"/>
        </w:rPr>
        <w:t>月</w:t>
      </w:r>
      <w:r w:rsidRPr="00D8671B">
        <w:rPr>
          <w:rFonts w:ascii="FangSong_GB2312" w:hAnsi="Times New Roman"/>
          <w:szCs w:val="32"/>
        </w:rPr>
        <w:t>30</w:t>
      </w:r>
      <w:r w:rsidRPr="00D8671B">
        <w:rPr>
          <w:rFonts w:ascii="FangSong_GB2312" w:hAnsi="Times New Roman" w:hint="eastAsia"/>
          <w:szCs w:val="32"/>
        </w:rPr>
        <w:t>日作出</w:t>
      </w:r>
      <w:r w:rsidRPr="00D8671B">
        <w:rPr>
          <w:rFonts w:ascii="FangSong_GB2312" w:hAnsi="Times New Roman"/>
          <w:szCs w:val="32"/>
        </w:rPr>
        <w:t xml:space="preserve">(2021) </w:t>
      </w:r>
      <w:r w:rsidRPr="00D8671B">
        <w:rPr>
          <w:rFonts w:ascii="FangSong_GB2312" w:hAnsi="Times New Roman" w:hint="eastAsia"/>
          <w:szCs w:val="32"/>
        </w:rPr>
        <w:t>闽</w:t>
      </w:r>
      <w:r w:rsidRPr="00D8671B">
        <w:rPr>
          <w:rFonts w:ascii="FangSong_GB2312" w:hAnsi="Times New Roman"/>
          <w:szCs w:val="32"/>
        </w:rPr>
        <w:t>01</w:t>
      </w:r>
      <w:r w:rsidRPr="00D8671B">
        <w:rPr>
          <w:rFonts w:ascii="FangSong_GB2312" w:hAnsi="Times New Roman" w:hint="eastAsia"/>
          <w:szCs w:val="32"/>
        </w:rPr>
        <w:t>刑终</w:t>
      </w:r>
      <w:r w:rsidRPr="00D8671B">
        <w:rPr>
          <w:rFonts w:ascii="FangSong_GB2312" w:hAnsi="Times New Roman"/>
          <w:szCs w:val="32"/>
        </w:rPr>
        <w:t>745</w:t>
      </w:r>
      <w:r w:rsidRPr="00D8671B">
        <w:rPr>
          <w:rFonts w:ascii="FangSong_GB2312" w:hAnsi="Times New Roman" w:hint="eastAsia"/>
          <w:szCs w:val="32"/>
        </w:rPr>
        <w:t>号刑事裁定：驳回上诉，维持原判。刑期自</w:t>
      </w:r>
      <w:r w:rsidRPr="00D8671B">
        <w:rPr>
          <w:rFonts w:ascii="FangSong_GB2312" w:hAnsi="Times New Roman"/>
          <w:szCs w:val="32"/>
        </w:rPr>
        <w:t>2020</w:t>
      </w:r>
      <w:r w:rsidRPr="00D8671B">
        <w:rPr>
          <w:rFonts w:ascii="FangSong_GB2312" w:hAnsi="Times New Roman" w:hint="eastAsia"/>
          <w:szCs w:val="32"/>
        </w:rPr>
        <w:t>年</w:t>
      </w:r>
      <w:r w:rsidRPr="00D8671B">
        <w:rPr>
          <w:rFonts w:ascii="FangSong_GB2312" w:hAnsi="Times New Roman"/>
          <w:szCs w:val="32"/>
        </w:rPr>
        <w:t>8</w:t>
      </w:r>
      <w:r w:rsidRPr="00D8671B">
        <w:rPr>
          <w:rFonts w:ascii="FangSong_GB2312" w:hAnsi="Times New Roman" w:hint="eastAsia"/>
          <w:szCs w:val="32"/>
        </w:rPr>
        <w:t>月</w:t>
      </w:r>
      <w:r w:rsidRPr="00D8671B">
        <w:rPr>
          <w:rFonts w:ascii="FangSong_GB2312" w:hAnsi="Times New Roman"/>
          <w:szCs w:val="32"/>
        </w:rPr>
        <w:t>6</w:t>
      </w:r>
      <w:r w:rsidRPr="00D8671B">
        <w:rPr>
          <w:rFonts w:ascii="FangSong_GB2312" w:hAnsi="Times New Roman" w:hint="eastAsia"/>
          <w:szCs w:val="32"/>
        </w:rPr>
        <w:t>日起至</w:t>
      </w:r>
      <w:r w:rsidRPr="00D8671B">
        <w:rPr>
          <w:rFonts w:ascii="FangSong_GB2312" w:hAnsi="Times New Roman"/>
          <w:szCs w:val="32"/>
        </w:rPr>
        <w:t>2024</w:t>
      </w:r>
      <w:r w:rsidRPr="00D8671B">
        <w:rPr>
          <w:rFonts w:ascii="FangSong_GB2312" w:hAnsi="Times New Roman" w:hint="eastAsia"/>
          <w:szCs w:val="32"/>
        </w:rPr>
        <w:t>年</w:t>
      </w:r>
      <w:r w:rsidRPr="00D8671B">
        <w:rPr>
          <w:rFonts w:ascii="FangSong_GB2312" w:hAnsi="Times New Roman"/>
          <w:szCs w:val="32"/>
        </w:rPr>
        <w:t>10</w:t>
      </w:r>
      <w:r w:rsidRPr="00D8671B">
        <w:rPr>
          <w:rFonts w:ascii="FangSong_GB2312" w:hAnsi="Times New Roman" w:hint="eastAsia"/>
          <w:szCs w:val="32"/>
        </w:rPr>
        <w:t>月</w:t>
      </w:r>
      <w:r w:rsidRPr="00D8671B">
        <w:rPr>
          <w:rFonts w:ascii="FangSong_GB2312" w:hAnsi="Times New Roman"/>
          <w:szCs w:val="32"/>
        </w:rPr>
        <w:t>6</w:t>
      </w:r>
      <w:r w:rsidRPr="00D8671B">
        <w:rPr>
          <w:rFonts w:ascii="FangSong_GB2312" w:hAnsi="Times New Roman" w:hint="eastAsia"/>
          <w:szCs w:val="32"/>
        </w:rPr>
        <w:t>日止。</w:t>
      </w:r>
      <w:r w:rsidRPr="00D8671B">
        <w:rPr>
          <w:rFonts w:ascii="FangSong_GB2312" w:hAnsi="Times New Roman"/>
          <w:szCs w:val="32"/>
        </w:rPr>
        <w:t>2021</w:t>
      </w:r>
      <w:r w:rsidRPr="00D8671B">
        <w:rPr>
          <w:rFonts w:ascii="FangSong_GB2312" w:hAnsi="Times New Roman" w:hint="eastAsia"/>
          <w:szCs w:val="32"/>
        </w:rPr>
        <w:t>年</w:t>
      </w:r>
      <w:r w:rsidRPr="00D8671B">
        <w:rPr>
          <w:rFonts w:ascii="FangSong_GB2312" w:hAnsi="Times New Roman"/>
          <w:szCs w:val="32"/>
        </w:rPr>
        <w:t>9</w:t>
      </w:r>
      <w:r w:rsidRPr="00D8671B">
        <w:rPr>
          <w:rFonts w:ascii="FangSong_GB2312" w:hAnsi="Times New Roman" w:hint="eastAsia"/>
          <w:szCs w:val="32"/>
        </w:rPr>
        <w:t>月</w:t>
      </w:r>
      <w:r w:rsidRPr="00D8671B">
        <w:rPr>
          <w:rFonts w:ascii="FangSong_GB2312" w:hAnsi="Times New Roman"/>
          <w:szCs w:val="32"/>
        </w:rPr>
        <w:t>18</w:t>
      </w:r>
      <w:r w:rsidRPr="00D8671B">
        <w:rPr>
          <w:rFonts w:ascii="FangSong_GB2312" w:hAnsi="Times New Roman" w:hint="eastAsia"/>
          <w:szCs w:val="32"/>
        </w:rPr>
        <w:t>日交付福建省福清监狱执行刑罚。现属普管级罪犯。</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罪犯游昱辉在服刑期间确有悔改表现，具体事实如下：</w:t>
      </w:r>
      <w:r w:rsidRPr="00D8671B">
        <w:rPr>
          <w:rFonts w:ascii="FangSong_GB2312" w:hAnsi="Times New Roman"/>
          <w:szCs w:val="32"/>
        </w:rPr>
        <w:t xml:space="preserve">      </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szCs w:val="32"/>
        </w:rPr>
        <w:t>1</w:t>
      </w:r>
      <w:r w:rsidRPr="00D8671B">
        <w:rPr>
          <w:rFonts w:ascii="FangSong_GB2312" w:hAnsi="Times New Roman" w:hint="eastAsia"/>
          <w:szCs w:val="32"/>
        </w:rPr>
        <w:t>、认罪悔罪：能认罪悔罪，服从管教。</w:t>
      </w:r>
    </w:p>
    <w:p w:rsidR="008223FD" w:rsidRPr="00D8671B" w:rsidRDefault="008223FD" w:rsidP="004E2099">
      <w:pPr>
        <w:spacing w:line="500" w:lineRule="exact"/>
        <w:ind w:leftChars="200" w:left="31680"/>
        <w:rPr>
          <w:rFonts w:ascii="FangSong_GB2312" w:hAnsi="Times New Roman"/>
          <w:szCs w:val="32"/>
        </w:rPr>
      </w:pPr>
      <w:r w:rsidRPr="00D8671B">
        <w:rPr>
          <w:rFonts w:ascii="FangSong_GB2312" w:hAnsi="Times New Roman"/>
          <w:szCs w:val="32"/>
        </w:rPr>
        <w:t>2</w:t>
      </w:r>
      <w:r w:rsidRPr="00D8671B">
        <w:rPr>
          <w:rFonts w:ascii="FangSong_GB2312" w:hAnsi="Times New Roman" w:hint="eastAsia"/>
          <w:szCs w:val="32"/>
        </w:rPr>
        <w:t>、遵守监规：能遵守法律法规及监规纪律，接受教育改造。</w:t>
      </w:r>
      <w:r w:rsidRPr="00D8671B">
        <w:rPr>
          <w:rFonts w:ascii="FangSong_GB2312" w:hAnsi="Times New Roman"/>
          <w:szCs w:val="32"/>
        </w:rPr>
        <w:t>3</w:t>
      </w:r>
      <w:r w:rsidRPr="00D8671B">
        <w:rPr>
          <w:rFonts w:ascii="FangSong_GB2312" w:hAnsi="Times New Roman" w:hint="eastAsia"/>
          <w:szCs w:val="32"/>
        </w:rPr>
        <w:t>、学习情况：能积极参加思想、文化、职业技术教育。</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szCs w:val="32"/>
        </w:rPr>
        <w:t>4</w:t>
      </w:r>
      <w:r w:rsidRPr="00D8671B">
        <w:rPr>
          <w:rFonts w:ascii="FangSong_GB2312" w:hAnsi="Times New Roman" w:hint="eastAsia"/>
          <w:szCs w:val="32"/>
        </w:rPr>
        <w:t>、劳动改造：能积极参加劳动，努力完成劳动任务。</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szCs w:val="32"/>
        </w:rPr>
        <w:t>5</w:t>
      </w:r>
      <w:r w:rsidRPr="00D8671B">
        <w:rPr>
          <w:rFonts w:ascii="FangSong_GB2312" w:hAnsi="Times New Roman" w:hint="eastAsia"/>
          <w:szCs w:val="32"/>
        </w:rPr>
        <w:t>、奖励及违规情况：</w:t>
      </w:r>
      <w:r>
        <w:rPr>
          <w:rFonts w:ascii="FangSong_GB2312" w:hAnsi="Times New Roman" w:hint="eastAsia"/>
          <w:szCs w:val="32"/>
        </w:rPr>
        <w:t>该犯</w:t>
      </w:r>
      <w:r w:rsidRPr="00D8671B">
        <w:rPr>
          <w:rFonts w:ascii="FangSong_GB2312" w:hAnsi="Times New Roman" w:hint="eastAsia"/>
          <w:szCs w:val="32"/>
        </w:rPr>
        <w:t>本轮考核期</w:t>
      </w:r>
      <w:r w:rsidRPr="00D8671B">
        <w:rPr>
          <w:rFonts w:ascii="FangSong_GB2312" w:hAnsi="Times New Roman"/>
          <w:szCs w:val="32"/>
        </w:rPr>
        <w:t>2021</w:t>
      </w:r>
      <w:r w:rsidRPr="00D8671B">
        <w:rPr>
          <w:rFonts w:ascii="FangSong_GB2312" w:hAnsi="Times New Roman" w:hint="eastAsia"/>
          <w:szCs w:val="32"/>
        </w:rPr>
        <w:t>年</w:t>
      </w:r>
      <w:r w:rsidRPr="00D8671B">
        <w:rPr>
          <w:rFonts w:ascii="FangSong_GB2312" w:hAnsi="Times New Roman"/>
          <w:szCs w:val="32"/>
        </w:rPr>
        <w:t>9</w:t>
      </w:r>
      <w:r w:rsidRPr="00D8671B">
        <w:rPr>
          <w:rFonts w:ascii="FangSong_GB2312" w:hAnsi="Times New Roman" w:hint="eastAsia"/>
          <w:szCs w:val="32"/>
        </w:rPr>
        <w:t>月至</w:t>
      </w:r>
      <w:r w:rsidRPr="00D8671B">
        <w:rPr>
          <w:rFonts w:ascii="FangSong_GB2312" w:hAnsi="Times New Roman"/>
          <w:szCs w:val="32"/>
        </w:rPr>
        <w:t>2023</w:t>
      </w:r>
      <w:r w:rsidRPr="00D8671B">
        <w:rPr>
          <w:rFonts w:ascii="FangSong_GB2312" w:hAnsi="Times New Roman" w:hint="eastAsia"/>
          <w:szCs w:val="32"/>
        </w:rPr>
        <w:t>年</w:t>
      </w:r>
      <w:r w:rsidRPr="00D8671B">
        <w:rPr>
          <w:rFonts w:ascii="FangSong_GB2312" w:hAnsi="Times New Roman"/>
          <w:szCs w:val="32"/>
        </w:rPr>
        <w:t>8</w:t>
      </w:r>
      <w:r w:rsidRPr="00D8671B">
        <w:rPr>
          <w:rFonts w:ascii="FangSong_GB2312" w:hAnsi="Times New Roman" w:hint="eastAsia"/>
          <w:szCs w:val="32"/>
        </w:rPr>
        <w:t>月，累计获</w:t>
      </w:r>
      <w:r w:rsidRPr="00D8671B">
        <w:rPr>
          <w:rFonts w:ascii="FangSong_GB2312" w:hAnsi="Times New Roman"/>
          <w:szCs w:val="32"/>
        </w:rPr>
        <w:t>2468.8</w:t>
      </w:r>
      <w:r w:rsidRPr="00D8671B">
        <w:rPr>
          <w:rFonts w:ascii="FangSong_GB2312" w:hAnsi="Times New Roman" w:hint="eastAsia"/>
          <w:szCs w:val="32"/>
        </w:rPr>
        <w:t>分，</w:t>
      </w:r>
      <w:r>
        <w:rPr>
          <w:rFonts w:ascii="FangSong_GB2312" w:hAnsi="Times New Roman" w:hint="eastAsia"/>
          <w:szCs w:val="32"/>
        </w:rPr>
        <w:t>合计获得</w:t>
      </w:r>
      <w:r w:rsidRPr="00D8671B">
        <w:rPr>
          <w:rFonts w:ascii="FangSong_GB2312" w:hAnsi="Times New Roman"/>
          <w:szCs w:val="32"/>
        </w:rPr>
        <w:t>2468.8</w:t>
      </w:r>
      <w:r w:rsidRPr="00D8671B">
        <w:rPr>
          <w:rFonts w:ascii="FangSong_GB2312" w:hAnsi="Times New Roman" w:hint="eastAsia"/>
          <w:szCs w:val="32"/>
        </w:rPr>
        <w:t>分，表扬</w:t>
      </w:r>
      <w:r w:rsidRPr="00D8671B">
        <w:rPr>
          <w:rFonts w:ascii="FangSong_GB2312" w:hAnsi="Times New Roman"/>
          <w:szCs w:val="32"/>
        </w:rPr>
        <w:t>4</w:t>
      </w:r>
      <w:r w:rsidRPr="00D8671B">
        <w:rPr>
          <w:rFonts w:ascii="FangSong_GB2312" w:hAnsi="Times New Roman" w:hint="eastAsia"/>
          <w:szCs w:val="32"/>
        </w:rPr>
        <w:t>次。间隔期</w:t>
      </w:r>
      <w:r w:rsidRPr="00D8671B">
        <w:rPr>
          <w:rFonts w:ascii="FangSong_GB2312" w:hAnsi="Times New Roman"/>
          <w:szCs w:val="32"/>
        </w:rPr>
        <w:t>2021</w:t>
      </w:r>
      <w:r w:rsidRPr="00D8671B">
        <w:rPr>
          <w:rFonts w:ascii="FangSong_GB2312" w:hAnsi="Times New Roman" w:hint="eastAsia"/>
          <w:szCs w:val="32"/>
        </w:rPr>
        <w:t>年</w:t>
      </w:r>
      <w:r w:rsidRPr="00D8671B">
        <w:rPr>
          <w:rFonts w:ascii="FangSong_GB2312" w:hAnsi="Times New Roman"/>
          <w:szCs w:val="32"/>
        </w:rPr>
        <w:t>10</w:t>
      </w:r>
      <w:r w:rsidRPr="00D8671B">
        <w:rPr>
          <w:rFonts w:ascii="FangSong_GB2312" w:hAnsi="Times New Roman" w:hint="eastAsia"/>
          <w:szCs w:val="32"/>
        </w:rPr>
        <w:t>月至</w:t>
      </w:r>
      <w:r w:rsidRPr="00D8671B">
        <w:rPr>
          <w:rFonts w:ascii="FangSong_GB2312" w:hAnsi="Times New Roman"/>
          <w:szCs w:val="32"/>
        </w:rPr>
        <w:t>2023</w:t>
      </w:r>
      <w:r w:rsidRPr="00D8671B">
        <w:rPr>
          <w:rFonts w:ascii="FangSong_GB2312" w:hAnsi="Times New Roman" w:hint="eastAsia"/>
          <w:szCs w:val="32"/>
        </w:rPr>
        <w:t>年</w:t>
      </w:r>
      <w:r w:rsidRPr="00D8671B">
        <w:rPr>
          <w:rFonts w:ascii="FangSong_GB2312" w:hAnsi="Times New Roman"/>
          <w:szCs w:val="32"/>
        </w:rPr>
        <w:t>8</w:t>
      </w:r>
      <w:r w:rsidRPr="00D8671B">
        <w:rPr>
          <w:rFonts w:ascii="FangSong_GB2312" w:hAnsi="Times New Roman" w:hint="eastAsia"/>
          <w:szCs w:val="32"/>
        </w:rPr>
        <w:t>月，获得</w:t>
      </w:r>
      <w:r w:rsidRPr="00D8671B">
        <w:rPr>
          <w:rFonts w:ascii="FangSong_GB2312" w:hAnsi="Times New Roman"/>
          <w:szCs w:val="32"/>
        </w:rPr>
        <w:t>2468.8</w:t>
      </w:r>
      <w:r w:rsidRPr="00D8671B">
        <w:rPr>
          <w:rFonts w:ascii="FangSong_GB2312" w:hAnsi="Times New Roman" w:hint="eastAsia"/>
          <w:szCs w:val="32"/>
        </w:rPr>
        <w:t>分。考核期内无违规。</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罪犯游昱辉已累计缴纳人民币</w:t>
      </w:r>
      <w:r w:rsidRPr="00D8671B">
        <w:rPr>
          <w:rFonts w:ascii="FangSong_GB2312" w:hAnsi="Times New Roman"/>
          <w:szCs w:val="32"/>
        </w:rPr>
        <w:t>19850</w:t>
      </w:r>
      <w:r w:rsidRPr="00D8671B">
        <w:rPr>
          <w:rFonts w:ascii="FangSong_GB2312" w:hAnsi="Times New Roman" w:hint="eastAsia"/>
          <w:szCs w:val="32"/>
        </w:rPr>
        <w:t>元</w:t>
      </w:r>
      <w:r>
        <w:rPr>
          <w:rFonts w:ascii="FangSong_GB2312" w:hAnsi="Times New Roman" w:hint="eastAsia"/>
          <w:szCs w:val="32"/>
        </w:rPr>
        <w:t>；</w:t>
      </w:r>
      <w:r w:rsidRPr="00D8671B">
        <w:rPr>
          <w:rFonts w:ascii="FangSong_GB2312" w:hAnsi="Times New Roman" w:hint="eastAsia"/>
          <w:szCs w:val="32"/>
        </w:rPr>
        <w:t>其中本次报减期间向平潭县人民法院缴纳罚金人民币</w:t>
      </w:r>
      <w:r w:rsidRPr="00D8671B">
        <w:rPr>
          <w:rFonts w:ascii="FangSong_GB2312" w:hAnsi="Times New Roman"/>
          <w:szCs w:val="32"/>
        </w:rPr>
        <w:t>10000</w:t>
      </w:r>
      <w:r w:rsidRPr="00D8671B">
        <w:rPr>
          <w:rFonts w:ascii="FangSong_GB2312" w:hAnsi="Times New Roman" w:hint="eastAsia"/>
          <w:szCs w:val="32"/>
        </w:rPr>
        <w:t>元</w:t>
      </w:r>
      <w:r>
        <w:rPr>
          <w:rFonts w:ascii="FangSong_GB2312" w:hAnsi="Times New Roman" w:hint="eastAsia"/>
          <w:szCs w:val="32"/>
        </w:rPr>
        <w:t>、</w:t>
      </w:r>
      <w:r w:rsidRPr="00D8671B">
        <w:rPr>
          <w:rFonts w:ascii="FangSong_GB2312" w:hAnsi="Times New Roman" w:hint="eastAsia"/>
          <w:szCs w:val="32"/>
        </w:rPr>
        <w:t>违法所得人民币</w:t>
      </w:r>
      <w:r w:rsidRPr="00D8671B">
        <w:rPr>
          <w:rFonts w:ascii="FangSong_GB2312" w:hAnsi="Times New Roman"/>
          <w:szCs w:val="32"/>
        </w:rPr>
        <w:t>9850</w:t>
      </w:r>
      <w:r w:rsidRPr="00D8671B">
        <w:rPr>
          <w:rFonts w:ascii="FangSong_GB2312" w:hAnsi="Times New Roman" w:hint="eastAsia"/>
          <w:szCs w:val="32"/>
        </w:rPr>
        <w:t>元</w:t>
      </w:r>
      <w:r>
        <w:rPr>
          <w:rFonts w:ascii="FangSong_GB2312" w:hAnsi="Times New Roman" w:hint="eastAsia"/>
          <w:szCs w:val="32"/>
        </w:rPr>
        <w:t>。</w:t>
      </w:r>
      <w:r w:rsidRPr="00D8671B">
        <w:rPr>
          <w:rFonts w:ascii="FangSong_GB2312" w:hAnsi="Times New Roman" w:hint="eastAsia"/>
          <w:szCs w:val="32"/>
        </w:rPr>
        <w:t>该犯财产性判项已履行完毕。</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本案于</w:t>
      </w:r>
      <w:r w:rsidRPr="00D8671B">
        <w:rPr>
          <w:rFonts w:ascii="FangSong_GB2312" w:hAnsi="Times New Roman" w:cs="KaiTi_GB2312"/>
          <w:szCs w:val="32"/>
        </w:rPr>
        <w:t>2023</w:t>
      </w:r>
      <w:r w:rsidRPr="00D8671B">
        <w:rPr>
          <w:rFonts w:ascii="FangSong_GB2312" w:hAnsi="Times New Roman" w:hint="eastAsia"/>
          <w:szCs w:val="32"/>
        </w:rPr>
        <w:t>年</w:t>
      </w:r>
      <w:r w:rsidRPr="00D8671B">
        <w:rPr>
          <w:rFonts w:ascii="FangSong_GB2312" w:hAnsi="Times New Roman"/>
          <w:szCs w:val="32"/>
        </w:rPr>
        <w:t>12</w:t>
      </w:r>
      <w:r w:rsidRPr="00D8671B">
        <w:rPr>
          <w:rFonts w:ascii="FangSong_GB2312" w:hAnsi="Times New Roman" w:hint="eastAsia"/>
          <w:szCs w:val="32"/>
        </w:rPr>
        <w:t>月</w:t>
      </w:r>
      <w:r w:rsidRPr="00D8671B">
        <w:rPr>
          <w:rFonts w:ascii="FangSong_GB2312" w:hAnsi="Times New Roman"/>
          <w:szCs w:val="32"/>
        </w:rPr>
        <w:t>20</w:t>
      </w:r>
      <w:r w:rsidRPr="00D8671B">
        <w:rPr>
          <w:rFonts w:ascii="FangSong_GB2312" w:hAnsi="Times New Roman" w:hint="eastAsia"/>
          <w:szCs w:val="32"/>
        </w:rPr>
        <w:t>日至</w:t>
      </w:r>
      <w:r w:rsidRPr="00D8671B">
        <w:rPr>
          <w:rFonts w:ascii="FangSong_GB2312" w:hAnsi="Times New Roman" w:cs="KaiTi_GB2312"/>
          <w:szCs w:val="32"/>
        </w:rPr>
        <w:t>2023</w:t>
      </w:r>
      <w:r w:rsidRPr="00D8671B">
        <w:rPr>
          <w:rFonts w:ascii="FangSong_GB2312" w:hAnsi="Times New Roman" w:hint="eastAsia"/>
          <w:szCs w:val="32"/>
        </w:rPr>
        <w:t>年</w:t>
      </w:r>
      <w:r w:rsidRPr="00D8671B">
        <w:rPr>
          <w:rFonts w:ascii="FangSong_GB2312" w:hAnsi="Times New Roman"/>
          <w:szCs w:val="32"/>
        </w:rPr>
        <w:t>12</w:t>
      </w:r>
      <w:r w:rsidRPr="00D8671B">
        <w:rPr>
          <w:rFonts w:ascii="FangSong_GB2312" w:hAnsi="Times New Roman" w:hint="eastAsia"/>
          <w:szCs w:val="32"/>
        </w:rPr>
        <w:t>月</w:t>
      </w:r>
      <w:r w:rsidRPr="00D8671B">
        <w:rPr>
          <w:rFonts w:ascii="FangSong_GB2312" w:hAnsi="Times New Roman"/>
          <w:szCs w:val="32"/>
        </w:rPr>
        <w:t>26</w:t>
      </w:r>
      <w:r w:rsidRPr="00D8671B">
        <w:rPr>
          <w:rFonts w:ascii="FangSong_GB2312" w:hAnsi="Times New Roman" w:hint="eastAsia"/>
          <w:szCs w:val="32"/>
        </w:rPr>
        <w:t>日在狱内公示未收到不同意见。</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罪犯游昱辉在服刑期间，确有悔改表现，依照《中华人民共和国刑法》第七十八条、第七十九条、《中华人民共和国刑事诉讼法》第二百七十三条第二款和《中华人民共和国监狱法》第二十九条之规定，建议对罪犯游昱辉予以减刑七个月。特提请你院审理裁定。</w:t>
      </w:r>
    </w:p>
    <w:p w:rsidR="008223FD" w:rsidRPr="00D8671B" w:rsidRDefault="008223FD" w:rsidP="004E2099">
      <w:pPr>
        <w:pStyle w:val="Salutation"/>
        <w:spacing w:line="500" w:lineRule="exact"/>
        <w:ind w:rightChars="-15" w:right="31680" w:firstLineChars="200" w:firstLine="31680"/>
        <w:rPr>
          <w:rFonts w:ascii="FangSong_GB2312" w:hAnsi="Times New Roman"/>
          <w:szCs w:val="32"/>
        </w:rPr>
      </w:pPr>
      <w:r w:rsidRPr="00D8671B">
        <w:rPr>
          <w:rFonts w:ascii="FangSong_GB2312" w:hAnsi="Times New Roman" w:hint="eastAsia"/>
          <w:szCs w:val="32"/>
        </w:rPr>
        <w:t>此致</w:t>
      </w:r>
    </w:p>
    <w:p w:rsidR="008223FD" w:rsidRPr="00D8671B" w:rsidRDefault="008223FD" w:rsidP="00A130D3">
      <w:pPr>
        <w:spacing w:line="500" w:lineRule="exact"/>
        <w:rPr>
          <w:rFonts w:ascii="FangSong_GB2312" w:hAnsi="Times New Roman"/>
          <w:szCs w:val="32"/>
        </w:rPr>
      </w:pPr>
      <w:r w:rsidRPr="00D8671B">
        <w:rPr>
          <w:rFonts w:ascii="FangSong_GB2312" w:hAnsi="Times New Roman" w:hint="eastAsia"/>
          <w:szCs w:val="32"/>
        </w:rPr>
        <w:t>福州市中级人民法院</w:t>
      </w:r>
    </w:p>
    <w:p w:rsidR="008223FD" w:rsidRPr="00D8671B" w:rsidRDefault="008223FD" w:rsidP="004E2099">
      <w:pPr>
        <w:spacing w:line="500" w:lineRule="exact"/>
        <w:ind w:firstLineChars="200" w:firstLine="31680"/>
        <w:rPr>
          <w:rFonts w:ascii="FangSong_GB2312" w:hAnsi="Times New Roman"/>
          <w:szCs w:val="32"/>
        </w:rPr>
      </w:pPr>
      <w:r w:rsidRPr="00D8671B">
        <w:rPr>
          <w:rFonts w:ascii="FangSong_GB2312" w:hAnsi="Times New Roman" w:hint="eastAsia"/>
          <w:szCs w:val="32"/>
        </w:rPr>
        <w:t>附件：⒈罪犯游昱辉卷宗一册</w:t>
      </w:r>
    </w:p>
    <w:p w:rsidR="008223FD" w:rsidRDefault="008223FD" w:rsidP="004E2099">
      <w:pPr>
        <w:spacing w:line="500" w:lineRule="exact"/>
        <w:ind w:rightChars="-15" w:right="31680" w:firstLineChars="500" w:firstLine="31680"/>
        <w:rPr>
          <w:rFonts w:ascii="FangSong_GB2312" w:hAnsi="Times New Roman"/>
          <w:szCs w:val="32"/>
        </w:rPr>
      </w:pPr>
      <w:r w:rsidRPr="00D8671B">
        <w:rPr>
          <w:rFonts w:ascii="FangSong_GB2312" w:hAnsi="Times New Roman"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szCs w:val="32"/>
        </w:rPr>
      </w:pPr>
    </w:p>
    <w:p w:rsidR="008223FD" w:rsidRDefault="008223FD" w:rsidP="004E2099">
      <w:pPr>
        <w:spacing w:line="500" w:lineRule="exact"/>
        <w:ind w:rightChars="-15" w:right="31680" w:firstLineChars="500" w:firstLine="31680"/>
        <w:rPr>
          <w:rFonts w:ascii="FangSong_GB2312" w:hAnsi="Times New Roman"/>
          <w:szCs w:val="32"/>
        </w:rPr>
      </w:pPr>
    </w:p>
    <w:p w:rsidR="008223FD" w:rsidRPr="00D8671B" w:rsidRDefault="008223FD" w:rsidP="004E2099">
      <w:pPr>
        <w:spacing w:line="500" w:lineRule="exact"/>
        <w:ind w:rightChars="-15" w:right="31680" w:firstLineChars="500" w:firstLine="31680"/>
        <w:rPr>
          <w:rFonts w:ascii="FangSong_GB2312" w:hAnsi="Times New Roman"/>
          <w:szCs w:val="32"/>
        </w:rPr>
      </w:pPr>
    </w:p>
    <w:p w:rsidR="008223FD" w:rsidRPr="00D8671B"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D8671B">
        <w:rPr>
          <w:rFonts w:ascii="FangSong_GB2312" w:hAnsi="Times New Roman"/>
          <w:szCs w:val="32"/>
        </w:rPr>
        <w:t xml:space="preserve">  </w:t>
      </w:r>
      <w:r w:rsidRPr="00D8671B">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73</w:t>
      </w:r>
      <w:r>
        <w:rPr>
          <w:rFonts w:ascii="KaiTi_GB2312" w:eastAsia="KaiTi_GB2312" w:hAnsi="Times New Roman" w:cs="KaiTi_GB2312" w:hint="eastAsia"/>
          <w:szCs w:val="32"/>
        </w:rPr>
        <w:t>号</w:t>
      </w:r>
    </w:p>
    <w:p w:rsidR="008223FD" w:rsidRPr="00E858E9" w:rsidRDefault="008223FD" w:rsidP="004E2099">
      <w:pPr>
        <w:spacing w:line="500" w:lineRule="exact"/>
        <w:ind w:firstLineChars="200" w:firstLine="31680"/>
        <w:rPr>
          <w:rFonts w:ascii="FangSong_GB2312" w:hAnsi="Times New Roman"/>
          <w:color w:val="FF0000"/>
          <w:szCs w:val="32"/>
        </w:rPr>
      </w:pPr>
      <w:r w:rsidRPr="00E858E9">
        <w:rPr>
          <w:rFonts w:ascii="FangSong_GB2312" w:hAnsi="Times New Roman" w:hint="eastAsia"/>
          <w:szCs w:val="32"/>
        </w:rPr>
        <w:t>罪犯严邦杰</w:t>
      </w:r>
      <w:r w:rsidRPr="00E858E9">
        <w:rPr>
          <w:rFonts w:ascii="FangSong_GB2312" w:hAnsi="Times New Roman"/>
          <w:szCs w:val="32"/>
        </w:rPr>
        <w:fldChar w:fldCharType="begin"/>
      </w:r>
      <w:r w:rsidRPr="00E858E9">
        <w:rPr>
          <w:rFonts w:ascii="FangSong_GB2312" w:hAnsi="Times New Roman"/>
          <w:szCs w:val="32"/>
        </w:rPr>
        <w:instrText xml:space="preserve"> AUTOTEXTLIST  \* MERGEFORMAT </w:instrText>
      </w:r>
      <w:r w:rsidRPr="00E858E9">
        <w:rPr>
          <w:rFonts w:ascii="FangSong_GB2312" w:hAnsi="Times New Roman"/>
          <w:szCs w:val="32"/>
        </w:rPr>
        <w:fldChar w:fldCharType="end"/>
      </w:r>
      <w:r w:rsidRPr="00E858E9">
        <w:rPr>
          <w:rFonts w:ascii="FangSong_GB2312" w:hAnsi="Times New Roman" w:hint="eastAsia"/>
          <w:szCs w:val="32"/>
        </w:rPr>
        <w:t>，男，汉族，</w:t>
      </w:r>
      <w:r w:rsidRPr="00E858E9">
        <w:rPr>
          <w:rFonts w:ascii="FangSong_GB2312" w:hAnsi="Times New Roman"/>
          <w:szCs w:val="32"/>
        </w:rPr>
        <w:t>1990</w:t>
      </w:r>
      <w:r w:rsidRPr="00E858E9">
        <w:rPr>
          <w:rFonts w:ascii="FangSong_GB2312" w:hAnsi="Times New Roman" w:hint="eastAsia"/>
          <w:szCs w:val="32"/>
        </w:rPr>
        <w:t>年</w:t>
      </w:r>
      <w:r w:rsidRPr="00E858E9">
        <w:rPr>
          <w:rFonts w:ascii="FangSong_GB2312" w:hAnsi="Times New Roman"/>
          <w:szCs w:val="32"/>
        </w:rPr>
        <w:t>5</w:t>
      </w:r>
      <w:r w:rsidRPr="00E858E9">
        <w:rPr>
          <w:rFonts w:ascii="FangSong_GB2312" w:hAnsi="Times New Roman" w:hint="eastAsia"/>
          <w:szCs w:val="32"/>
        </w:rPr>
        <w:t>月</w:t>
      </w:r>
      <w:r w:rsidRPr="00E858E9">
        <w:rPr>
          <w:rFonts w:ascii="FangSong_GB2312" w:hAnsi="Times New Roman"/>
          <w:szCs w:val="32"/>
        </w:rPr>
        <w:t>20</w:t>
      </w:r>
      <w:r w:rsidRPr="00E858E9">
        <w:rPr>
          <w:rFonts w:ascii="FangSong_GB2312" w:hAnsi="Times New Roman" w:hint="eastAsia"/>
          <w:szCs w:val="32"/>
        </w:rPr>
        <w:t>日出生，户籍所在地福建省松溪县，初中文化，捕前系无固定职业。</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福建省福州市台江区人民法院于</w:t>
      </w:r>
      <w:r w:rsidRPr="00E858E9">
        <w:rPr>
          <w:rFonts w:ascii="FangSong_GB2312" w:hAnsi="Times New Roman"/>
          <w:szCs w:val="32"/>
        </w:rPr>
        <w:t>2022</w:t>
      </w:r>
      <w:r w:rsidRPr="00E858E9">
        <w:rPr>
          <w:rFonts w:ascii="FangSong_GB2312" w:hAnsi="Times New Roman" w:hint="eastAsia"/>
          <w:szCs w:val="32"/>
        </w:rPr>
        <w:t>年</w:t>
      </w:r>
      <w:r w:rsidRPr="00E858E9">
        <w:rPr>
          <w:rFonts w:ascii="FangSong_GB2312" w:hAnsi="Times New Roman"/>
          <w:szCs w:val="32"/>
        </w:rPr>
        <w:t>8</w:t>
      </w:r>
      <w:r w:rsidRPr="00E858E9">
        <w:rPr>
          <w:rFonts w:ascii="FangSong_GB2312" w:hAnsi="Times New Roman" w:hint="eastAsia"/>
          <w:szCs w:val="32"/>
        </w:rPr>
        <w:t>月</w:t>
      </w:r>
      <w:r w:rsidRPr="00E858E9">
        <w:rPr>
          <w:rFonts w:ascii="FangSong_GB2312" w:hAnsi="Times New Roman"/>
          <w:szCs w:val="32"/>
        </w:rPr>
        <w:t>8</w:t>
      </w:r>
      <w:r w:rsidRPr="00E858E9">
        <w:rPr>
          <w:rFonts w:ascii="FangSong_GB2312" w:hAnsi="Times New Roman" w:hint="eastAsia"/>
          <w:szCs w:val="32"/>
        </w:rPr>
        <w:t>日作出</w:t>
      </w:r>
      <w:r w:rsidRPr="00E858E9">
        <w:rPr>
          <w:rFonts w:ascii="FangSong_GB2312" w:hAnsi="Times New Roman"/>
          <w:szCs w:val="32"/>
        </w:rPr>
        <w:t>(2022)</w:t>
      </w:r>
      <w:r w:rsidRPr="00E858E9">
        <w:rPr>
          <w:rFonts w:ascii="FangSong_GB2312" w:hAnsi="Times New Roman" w:hint="eastAsia"/>
          <w:szCs w:val="32"/>
        </w:rPr>
        <w:t>闽</w:t>
      </w:r>
      <w:r w:rsidRPr="00E858E9">
        <w:rPr>
          <w:rFonts w:ascii="FangSong_GB2312" w:hAnsi="Times New Roman"/>
          <w:szCs w:val="32"/>
        </w:rPr>
        <w:t>0103</w:t>
      </w:r>
      <w:r w:rsidRPr="00E858E9">
        <w:rPr>
          <w:rFonts w:ascii="FangSong_GB2312" w:hAnsi="Times New Roman" w:hint="eastAsia"/>
          <w:szCs w:val="32"/>
        </w:rPr>
        <w:t>刑初</w:t>
      </w:r>
      <w:r w:rsidRPr="00E858E9">
        <w:rPr>
          <w:rFonts w:ascii="FangSong_GB2312" w:hAnsi="Times New Roman"/>
          <w:szCs w:val="32"/>
        </w:rPr>
        <w:t>409</w:t>
      </w:r>
      <w:r w:rsidRPr="00E858E9">
        <w:rPr>
          <w:rFonts w:ascii="FangSong_GB2312" w:hAnsi="Times New Roman" w:hint="eastAsia"/>
          <w:szCs w:val="32"/>
        </w:rPr>
        <w:t>号刑事判决，以被告人严邦杰犯非法经营罪，判处有期徒刑二年五个月，并处罚金人民币十万元</w:t>
      </w:r>
      <w:r>
        <w:rPr>
          <w:rFonts w:ascii="FangSong_GB2312" w:hAnsi="Times New Roman" w:hint="eastAsia"/>
          <w:szCs w:val="32"/>
        </w:rPr>
        <w:t>（罚金已缴纳</w:t>
      </w:r>
      <w:r>
        <w:rPr>
          <w:rFonts w:ascii="FangSong_GB2312" w:hAnsi="Times New Roman"/>
          <w:szCs w:val="32"/>
        </w:rPr>
        <w:t>14000</w:t>
      </w:r>
      <w:r>
        <w:rPr>
          <w:rFonts w:ascii="FangSong_GB2312" w:hAnsi="Times New Roman" w:hint="eastAsia"/>
          <w:szCs w:val="32"/>
        </w:rPr>
        <w:t>元）</w:t>
      </w:r>
      <w:r w:rsidRPr="00E858E9">
        <w:rPr>
          <w:rFonts w:ascii="FangSong_GB2312" w:hAnsi="Times New Roman" w:hint="eastAsia"/>
          <w:szCs w:val="32"/>
        </w:rPr>
        <w:t>。刑期自</w:t>
      </w:r>
      <w:r w:rsidRPr="00E858E9">
        <w:rPr>
          <w:rFonts w:ascii="FangSong_GB2312" w:hAnsi="Times New Roman"/>
          <w:szCs w:val="32"/>
        </w:rPr>
        <w:t>2022</w:t>
      </w:r>
      <w:r w:rsidRPr="00E858E9">
        <w:rPr>
          <w:rFonts w:ascii="FangSong_GB2312" w:hAnsi="Times New Roman" w:hint="eastAsia"/>
          <w:szCs w:val="32"/>
        </w:rPr>
        <w:t>年</w:t>
      </w:r>
      <w:r w:rsidRPr="00E858E9">
        <w:rPr>
          <w:rFonts w:ascii="FangSong_GB2312" w:hAnsi="Times New Roman"/>
          <w:szCs w:val="32"/>
        </w:rPr>
        <w:t>1</w:t>
      </w:r>
      <w:r w:rsidRPr="00E858E9">
        <w:rPr>
          <w:rFonts w:ascii="FangSong_GB2312" w:hAnsi="Times New Roman" w:hint="eastAsia"/>
          <w:szCs w:val="32"/>
        </w:rPr>
        <w:t>月</w:t>
      </w:r>
      <w:r w:rsidRPr="00E858E9">
        <w:rPr>
          <w:rFonts w:ascii="FangSong_GB2312" w:hAnsi="Times New Roman"/>
          <w:szCs w:val="32"/>
        </w:rPr>
        <w:t>17</w:t>
      </w:r>
      <w:r w:rsidRPr="00E858E9">
        <w:rPr>
          <w:rFonts w:ascii="FangSong_GB2312" w:hAnsi="Times New Roman" w:hint="eastAsia"/>
          <w:szCs w:val="32"/>
        </w:rPr>
        <w:t>日起至</w:t>
      </w:r>
      <w:r w:rsidRPr="00E858E9">
        <w:rPr>
          <w:rFonts w:ascii="FangSong_GB2312" w:hAnsi="Times New Roman"/>
          <w:szCs w:val="32"/>
        </w:rPr>
        <w:t>2024</w:t>
      </w:r>
      <w:r w:rsidRPr="00E858E9">
        <w:rPr>
          <w:rFonts w:ascii="FangSong_GB2312" w:hAnsi="Times New Roman" w:hint="eastAsia"/>
          <w:szCs w:val="32"/>
        </w:rPr>
        <w:t>年</w:t>
      </w:r>
      <w:r w:rsidRPr="00E858E9">
        <w:rPr>
          <w:rFonts w:ascii="FangSong_GB2312" w:hAnsi="Times New Roman"/>
          <w:szCs w:val="32"/>
        </w:rPr>
        <w:t>6</w:t>
      </w:r>
      <w:r w:rsidRPr="00E858E9">
        <w:rPr>
          <w:rFonts w:ascii="FangSong_GB2312" w:hAnsi="Times New Roman" w:hint="eastAsia"/>
          <w:szCs w:val="32"/>
        </w:rPr>
        <w:t>月</w:t>
      </w:r>
      <w:r w:rsidRPr="00E858E9">
        <w:rPr>
          <w:rFonts w:ascii="FangSong_GB2312" w:hAnsi="Times New Roman"/>
          <w:szCs w:val="32"/>
        </w:rPr>
        <w:t>16</w:t>
      </w:r>
      <w:r w:rsidRPr="00E858E9">
        <w:rPr>
          <w:rFonts w:ascii="FangSong_GB2312" w:hAnsi="Times New Roman" w:hint="eastAsia"/>
          <w:szCs w:val="32"/>
        </w:rPr>
        <w:t>日止。</w:t>
      </w:r>
      <w:r w:rsidRPr="00E858E9">
        <w:rPr>
          <w:rFonts w:ascii="FangSong_GB2312" w:hAnsi="Times New Roman"/>
          <w:szCs w:val="32"/>
        </w:rPr>
        <w:t>2022</w:t>
      </w:r>
      <w:r w:rsidRPr="00E858E9">
        <w:rPr>
          <w:rFonts w:ascii="FangSong_GB2312" w:hAnsi="Times New Roman" w:hint="eastAsia"/>
          <w:szCs w:val="32"/>
        </w:rPr>
        <w:t>年</w:t>
      </w:r>
      <w:r w:rsidRPr="00E858E9">
        <w:rPr>
          <w:rFonts w:ascii="FangSong_GB2312" w:hAnsi="Times New Roman"/>
          <w:szCs w:val="32"/>
        </w:rPr>
        <w:t>9</w:t>
      </w:r>
      <w:r w:rsidRPr="00E858E9">
        <w:rPr>
          <w:rFonts w:ascii="FangSong_GB2312" w:hAnsi="Times New Roman" w:hint="eastAsia"/>
          <w:szCs w:val="32"/>
        </w:rPr>
        <w:t>月</w:t>
      </w:r>
      <w:r w:rsidRPr="00E858E9">
        <w:rPr>
          <w:rFonts w:ascii="FangSong_GB2312" w:hAnsi="Times New Roman"/>
          <w:szCs w:val="32"/>
        </w:rPr>
        <w:t>19</w:t>
      </w:r>
      <w:r w:rsidRPr="00E858E9">
        <w:rPr>
          <w:rFonts w:ascii="FangSong_GB2312" w:hAnsi="Times New Roman" w:hint="eastAsia"/>
          <w:szCs w:val="32"/>
        </w:rPr>
        <w:t>日交付福建省福清监狱执行刑罚。现属宽管级罪犯。</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罪犯严邦杰在服刑期间确有悔改表现，具体事实如下：</w:t>
      </w:r>
      <w:r w:rsidRPr="00E858E9">
        <w:rPr>
          <w:rFonts w:ascii="FangSong_GB2312" w:hAnsi="Times New Roman"/>
          <w:szCs w:val="32"/>
        </w:rPr>
        <w:t xml:space="preserve">      </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szCs w:val="32"/>
        </w:rPr>
        <w:t>1</w:t>
      </w:r>
      <w:r w:rsidRPr="00E858E9">
        <w:rPr>
          <w:rFonts w:ascii="FangSong_GB2312" w:hAnsi="Times New Roman" w:hint="eastAsia"/>
          <w:szCs w:val="32"/>
        </w:rPr>
        <w:t>、认罪悔罪：能认罪悔罪，服从管教。</w:t>
      </w:r>
    </w:p>
    <w:p w:rsidR="008223FD" w:rsidRPr="00E858E9" w:rsidRDefault="008223FD" w:rsidP="004E2099">
      <w:pPr>
        <w:spacing w:line="500" w:lineRule="exact"/>
        <w:ind w:firstLineChars="200" w:firstLine="31680"/>
        <w:rPr>
          <w:rFonts w:ascii="FangSong_GB2312" w:hAnsi="Times New Roman"/>
          <w:color w:val="FF0000"/>
          <w:szCs w:val="32"/>
        </w:rPr>
      </w:pPr>
      <w:r w:rsidRPr="00E858E9">
        <w:rPr>
          <w:rFonts w:ascii="FangSong_GB2312" w:hAnsi="Times New Roman"/>
          <w:szCs w:val="32"/>
        </w:rPr>
        <w:t>2</w:t>
      </w:r>
      <w:r w:rsidRPr="00E858E9">
        <w:rPr>
          <w:rFonts w:ascii="FangSong_GB2312" w:hAnsi="Times New Roman" w:hint="eastAsia"/>
          <w:szCs w:val="32"/>
        </w:rPr>
        <w:t>、遵守监规：能遵守法律法规及监规纪律，接受教育改造。</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szCs w:val="32"/>
        </w:rPr>
        <w:t>3</w:t>
      </w:r>
      <w:r w:rsidRPr="00E858E9">
        <w:rPr>
          <w:rFonts w:ascii="FangSong_GB2312" w:hAnsi="Times New Roman" w:hint="eastAsia"/>
          <w:szCs w:val="32"/>
        </w:rPr>
        <w:t>、学习情况：能积极参加思想、文化、职业技术教育。</w:t>
      </w:r>
    </w:p>
    <w:p w:rsidR="008223FD" w:rsidRPr="00E858E9" w:rsidRDefault="008223FD" w:rsidP="004E2099">
      <w:pPr>
        <w:spacing w:line="500" w:lineRule="exact"/>
        <w:ind w:firstLineChars="200" w:firstLine="31680"/>
        <w:rPr>
          <w:rFonts w:ascii="FangSong_GB2312" w:hAnsi="Times New Roman"/>
          <w:color w:val="FF0000"/>
          <w:szCs w:val="32"/>
        </w:rPr>
      </w:pPr>
      <w:r w:rsidRPr="00E858E9">
        <w:rPr>
          <w:rFonts w:ascii="FangSong_GB2312" w:hAnsi="Times New Roman"/>
          <w:szCs w:val="32"/>
        </w:rPr>
        <w:t>4</w:t>
      </w:r>
      <w:r w:rsidRPr="00E858E9">
        <w:rPr>
          <w:rFonts w:ascii="FangSong_GB2312" w:hAnsi="Times New Roman" w:hint="eastAsia"/>
          <w:szCs w:val="32"/>
        </w:rPr>
        <w:t>、劳动改造：能积极参加劳动，努力完成劳动任务。</w:t>
      </w:r>
    </w:p>
    <w:p w:rsidR="008223FD" w:rsidRPr="00E858E9" w:rsidRDefault="008223FD" w:rsidP="004E2099">
      <w:pPr>
        <w:spacing w:line="500" w:lineRule="exact"/>
        <w:ind w:firstLineChars="200" w:firstLine="31680"/>
        <w:rPr>
          <w:rFonts w:ascii="FangSong_GB2312" w:hAnsi="Times New Roman"/>
          <w:color w:val="FF0000"/>
          <w:szCs w:val="32"/>
        </w:rPr>
      </w:pPr>
      <w:r w:rsidRPr="00E858E9">
        <w:rPr>
          <w:rFonts w:ascii="FangSong_GB2312" w:hAnsi="Times New Roman"/>
          <w:szCs w:val="32"/>
        </w:rPr>
        <w:t>5</w:t>
      </w:r>
      <w:r w:rsidRPr="00E858E9">
        <w:rPr>
          <w:rFonts w:ascii="FangSong_GB2312" w:hAnsi="Times New Roman" w:hint="eastAsia"/>
          <w:szCs w:val="32"/>
        </w:rPr>
        <w:t>、奖励及违规情况：该犯本轮考核期</w:t>
      </w:r>
      <w:r w:rsidRPr="00E858E9">
        <w:rPr>
          <w:rFonts w:ascii="FangSong_GB2312" w:hAnsi="Times New Roman"/>
          <w:szCs w:val="32"/>
        </w:rPr>
        <w:t>2022</w:t>
      </w:r>
      <w:r w:rsidRPr="00E858E9">
        <w:rPr>
          <w:rFonts w:ascii="FangSong_GB2312" w:hAnsi="Times New Roman" w:hint="eastAsia"/>
          <w:szCs w:val="32"/>
        </w:rPr>
        <w:t>年</w:t>
      </w:r>
      <w:r w:rsidRPr="00E858E9">
        <w:rPr>
          <w:rFonts w:ascii="FangSong_GB2312" w:hAnsi="Times New Roman"/>
          <w:szCs w:val="32"/>
        </w:rPr>
        <w:t>9</w:t>
      </w:r>
      <w:r w:rsidRPr="00E858E9">
        <w:rPr>
          <w:rFonts w:ascii="FangSong_GB2312" w:hAnsi="Times New Roman" w:hint="eastAsia"/>
          <w:szCs w:val="32"/>
        </w:rPr>
        <w:t>月至</w:t>
      </w:r>
      <w:r w:rsidRPr="00E858E9">
        <w:rPr>
          <w:rFonts w:ascii="FangSong_GB2312" w:hAnsi="Times New Roman"/>
          <w:szCs w:val="32"/>
        </w:rPr>
        <w:t xml:space="preserve"> 2023</w:t>
      </w:r>
      <w:r w:rsidRPr="00E858E9">
        <w:rPr>
          <w:rFonts w:ascii="FangSong_GB2312" w:hAnsi="Times New Roman" w:hint="eastAsia"/>
          <w:szCs w:val="32"/>
        </w:rPr>
        <w:t>年</w:t>
      </w:r>
      <w:r w:rsidRPr="00E858E9">
        <w:rPr>
          <w:rFonts w:ascii="FangSong_GB2312" w:hAnsi="Times New Roman"/>
          <w:szCs w:val="32"/>
        </w:rPr>
        <w:t>8</w:t>
      </w:r>
      <w:r w:rsidRPr="00E858E9">
        <w:rPr>
          <w:rFonts w:ascii="FangSong_GB2312" w:hAnsi="Times New Roman" w:hint="eastAsia"/>
          <w:szCs w:val="32"/>
        </w:rPr>
        <w:t>月，累计获</w:t>
      </w:r>
      <w:r w:rsidRPr="00E858E9">
        <w:rPr>
          <w:rFonts w:ascii="FangSong_GB2312" w:hAnsi="Times New Roman"/>
          <w:szCs w:val="32"/>
        </w:rPr>
        <w:t>859.5</w:t>
      </w:r>
      <w:r w:rsidRPr="00E858E9">
        <w:rPr>
          <w:rFonts w:ascii="FangSong_GB2312" w:hAnsi="Times New Roman" w:hint="eastAsia"/>
          <w:szCs w:val="32"/>
        </w:rPr>
        <w:t>分，</w:t>
      </w:r>
      <w:r>
        <w:rPr>
          <w:rFonts w:ascii="FangSong_GB2312" w:hAnsi="Times New Roman" w:hint="eastAsia"/>
          <w:szCs w:val="32"/>
        </w:rPr>
        <w:t>合计获得</w:t>
      </w:r>
      <w:r w:rsidRPr="00E858E9">
        <w:rPr>
          <w:rFonts w:ascii="FangSong_GB2312" w:hAnsi="Times New Roman"/>
          <w:szCs w:val="32"/>
        </w:rPr>
        <w:t>859.5</w:t>
      </w:r>
      <w:r w:rsidRPr="00E858E9">
        <w:rPr>
          <w:rFonts w:ascii="FangSong_GB2312" w:hAnsi="Times New Roman" w:hint="eastAsia"/>
          <w:szCs w:val="32"/>
        </w:rPr>
        <w:t>分，物质奖励</w:t>
      </w:r>
      <w:r w:rsidRPr="00E858E9">
        <w:rPr>
          <w:rFonts w:ascii="FangSong_GB2312" w:hAnsi="Times New Roman"/>
          <w:szCs w:val="32"/>
        </w:rPr>
        <w:t>1</w:t>
      </w:r>
      <w:r w:rsidRPr="00E858E9">
        <w:rPr>
          <w:rFonts w:ascii="FangSong_GB2312" w:hAnsi="Times New Roman" w:hint="eastAsia"/>
          <w:szCs w:val="32"/>
        </w:rPr>
        <w:t>次。间隔期</w:t>
      </w:r>
      <w:r w:rsidRPr="00E858E9">
        <w:rPr>
          <w:rFonts w:ascii="FangSong_GB2312" w:hAnsi="Times New Roman"/>
          <w:szCs w:val="32"/>
        </w:rPr>
        <w:t>2022</w:t>
      </w:r>
      <w:r w:rsidRPr="00E858E9">
        <w:rPr>
          <w:rFonts w:ascii="FangSong_GB2312" w:hAnsi="Times New Roman" w:hint="eastAsia"/>
          <w:szCs w:val="32"/>
        </w:rPr>
        <w:t>年</w:t>
      </w:r>
      <w:r w:rsidRPr="00E858E9">
        <w:rPr>
          <w:rFonts w:ascii="FangSong_GB2312" w:hAnsi="Times New Roman"/>
          <w:szCs w:val="32"/>
        </w:rPr>
        <w:t>10</w:t>
      </w:r>
      <w:r w:rsidRPr="00E858E9">
        <w:rPr>
          <w:rFonts w:ascii="FangSong_GB2312" w:hAnsi="Times New Roman" w:hint="eastAsia"/>
          <w:szCs w:val="32"/>
        </w:rPr>
        <w:t>月至</w:t>
      </w:r>
      <w:r w:rsidRPr="00E858E9">
        <w:rPr>
          <w:rFonts w:ascii="FangSong_GB2312" w:hAnsi="Times New Roman"/>
          <w:szCs w:val="32"/>
        </w:rPr>
        <w:t xml:space="preserve"> 2023</w:t>
      </w:r>
      <w:r w:rsidRPr="00E858E9">
        <w:rPr>
          <w:rFonts w:ascii="FangSong_GB2312" w:hAnsi="Times New Roman" w:hint="eastAsia"/>
          <w:szCs w:val="32"/>
        </w:rPr>
        <w:t>年</w:t>
      </w:r>
      <w:r w:rsidRPr="00E858E9">
        <w:rPr>
          <w:rFonts w:ascii="FangSong_GB2312" w:hAnsi="Times New Roman"/>
          <w:szCs w:val="32"/>
        </w:rPr>
        <w:t>8</w:t>
      </w:r>
      <w:r w:rsidRPr="00E858E9">
        <w:rPr>
          <w:rFonts w:ascii="FangSong_GB2312" w:hAnsi="Times New Roman" w:hint="eastAsia"/>
          <w:szCs w:val="32"/>
        </w:rPr>
        <w:t>月，获得</w:t>
      </w:r>
      <w:r w:rsidRPr="00E858E9">
        <w:rPr>
          <w:rFonts w:ascii="FangSong_GB2312" w:hAnsi="Times New Roman"/>
          <w:szCs w:val="32"/>
        </w:rPr>
        <w:t>859.5</w:t>
      </w:r>
      <w:r w:rsidRPr="00E858E9">
        <w:rPr>
          <w:rFonts w:ascii="FangSong_GB2312" w:hAnsi="Times New Roman" w:hint="eastAsia"/>
          <w:szCs w:val="32"/>
        </w:rPr>
        <w:t>分。考核期内无违规。</w:t>
      </w:r>
    </w:p>
    <w:p w:rsidR="008223FD" w:rsidRPr="00E858E9" w:rsidRDefault="008223FD" w:rsidP="004E2099">
      <w:pPr>
        <w:spacing w:line="500" w:lineRule="exact"/>
        <w:ind w:firstLineChars="200" w:firstLine="31680"/>
        <w:rPr>
          <w:rFonts w:ascii="FangSong_GB2312" w:hAnsi="Times New Roman"/>
          <w:color w:val="FF0000"/>
          <w:szCs w:val="32"/>
        </w:rPr>
      </w:pPr>
      <w:r w:rsidRPr="00E858E9">
        <w:rPr>
          <w:rFonts w:ascii="FangSong_GB2312" w:hAnsi="Times New Roman" w:hint="eastAsia"/>
          <w:szCs w:val="32"/>
        </w:rPr>
        <w:t>罪犯严邦杰已累计缴纳人民币</w:t>
      </w:r>
      <w:r w:rsidRPr="00E858E9">
        <w:rPr>
          <w:rFonts w:ascii="FangSong_GB2312" w:hAnsi="Times New Roman"/>
          <w:szCs w:val="32"/>
        </w:rPr>
        <w:t>100000</w:t>
      </w:r>
      <w:r w:rsidRPr="00E858E9">
        <w:rPr>
          <w:rFonts w:ascii="FangSong_GB2312" w:hAnsi="Times New Roman" w:hint="eastAsia"/>
          <w:szCs w:val="32"/>
        </w:rPr>
        <w:t>元；其中本次报减期间向福建省福州市台江区人民法院缴纳</w:t>
      </w:r>
      <w:r w:rsidRPr="00E858E9">
        <w:rPr>
          <w:rFonts w:ascii="FangSong_GB2312" w:hAnsi="Times New Roman" w:hint="eastAsia"/>
          <w:color w:val="000000"/>
          <w:szCs w:val="32"/>
        </w:rPr>
        <w:t>罚金</w:t>
      </w:r>
      <w:r w:rsidRPr="00E858E9">
        <w:rPr>
          <w:rFonts w:ascii="FangSong_GB2312" w:hAnsi="Times New Roman" w:hint="eastAsia"/>
          <w:szCs w:val="32"/>
        </w:rPr>
        <w:t>人民币</w:t>
      </w:r>
      <w:r w:rsidRPr="00E858E9">
        <w:rPr>
          <w:rFonts w:ascii="FangSong_GB2312" w:hAnsi="Times New Roman"/>
          <w:szCs w:val="32"/>
        </w:rPr>
        <w:t>86000</w:t>
      </w:r>
      <w:r w:rsidRPr="00E858E9">
        <w:rPr>
          <w:rFonts w:ascii="FangSong_GB2312" w:hAnsi="Times New Roman" w:hint="eastAsia"/>
          <w:szCs w:val="32"/>
        </w:rPr>
        <w:t>元。该犯财产性判项已履行完毕。</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本案于</w:t>
      </w:r>
      <w:r w:rsidRPr="00E858E9">
        <w:rPr>
          <w:rFonts w:ascii="FangSong_GB2312" w:hAnsi="Times New Roman" w:cs="KaiTi_GB2312"/>
          <w:szCs w:val="32"/>
        </w:rPr>
        <w:t>2023</w:t>
      </w:r>
      <w:r w:rsidRPr="00E858E9">
        <w:rPr>
          <w:rFonts w:ascii="FangSong_GB2312" w:hAnsi="Times New Roman" w:hint="eastAsia"/>
          <w:szCs w:val="32"/>
        </w:rPr>
        <w:t>年</w:t>
      </w:r>
      <w:r w:rsidRPr="00E858E9">
        <w:rPr>
          <w:rFonts w:ascii="FangSong_GB2312" w:hAnsi="Times New Roman"/>
          <w:szCs w:val="32"/>
        </w:rPr>
        <w:t>12</w:t>
      </w:r>
      <w:r w:rsidRPr="00E858E9">
        <w:rPr>
          <w:rFonts w:ascii="FangSong_GB2312" w:hAnsi="Times New Roman" w:hint="eastAsia"/>
          <w:szCs w:val="32"/>
        </w:rPr>
        <w:t>月</w:t>
      </w:r>
      <w:r w:rsidRPr="00E858E9">
        <w:rPr>
          <w:rFonts w:ascii="FangSong_GB2312" w:hAnsi="Times New Roman"/>
          <w:szCs w:val="32"/>
        </w:rPr>
        <w:t>20</w:t>
      </w:r>
      <w:r w:rsidRPr="00E858E9">
        <w:rPr>
          <w:rFonts w:ascii="FangSong_GB2312" w:hAnsi="Times New Roman" w:hint="eastAsia"/>
          <w:szCs w:val="32"/>
        </w:rPr>
        <w:t>日至</w:t>
      </w:r>
      <w:r w:rsidRPr="00E858E9">
        <w:rPr>
          <w:rFonts w:ascii="FangSong_GB2312" w:hAnsi="Times New Roman" w:cs="KaiTi_GB2312"/>
          <w:szCs w:val="32"/>
        </w:rPr>
        <w:t>2023</w:t>
      </w:r>
      <w:r w:rsidRPr="00E858E9">
        <w:rPr>
          <w:rFonts w:ascii="FangSong_GB2312" w:hAnsi="Times New Roman" w:hint="eastAsia"/>
          <w:szCs w:val="32"/>
        </w:rPr>
        <w:t>年</w:t>
      </w:r>
      <w:r w:rsidRPr="00E858E9">
        <w:rPr>
          <w:rFonts w:ascii="FangSong_GB2312" w:hAnsi="Times New Roman"/>
          <w:szCs w:val="32"/>
        </w:rPr>
        <w:t>12</w:t>
      </w:r>
      <w:r w:rsidRPr="00E858E9">
        <w:rPr>
          <w:rFonts w:ascii="FangSong_GB2312" w:hAnsi="Times New Roman" w:hint="eastAsia"/>
          <w:szCs w:val="32"/>
        </w:rPr>
        <w:t>月</w:t>
      </w:r>
      <w:r w:rsidRPr="00E858E9">
        <w:rPr>
          <w:rFonts w:ascii="FangSong_GB2312" w:hAnsi="Times New Roman"/>
          <w:szCs w:val="32"/>
        </w:rPr>
        <w:t>26</w:t>
      </w:r>
      <w:r w:rsidRPr="00E858E9">
        <w:rPr>
          <w:rFonts w:ascii="FangSong_GB2312" w:hAnsi="Times New Roman" w:hint="eastAsia"/>
          <w:szCs w:val="32"/>
        </w:rPr>
        <w:t>日在狱内公示未收到不同意见。</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罪犯</w:t>
      </w:r>
      <w:r w:rsidRPr="00E858E9">
        <w:rPr>
          <w:rFonts w:ascii="FangSong_GB2312" w:hAnsi="Times New Roman" w:cs="FangSong_GB2312" w:hint="eastAsia"/>
          <w:szCs w:val="32"/>
        </w:rPr>
        <w:t>严邦杰</w:t>
      </w:r>
      <w:r w:rsidRPr="00E858E9">
        <w:rPr>
          <w:rFonts w:ascii="FangSong_GB2312" w:hAnsi="Times New Roman" w:hint="eastAsia"/>
          <w:szCs w:val="32"/>
        </w:rPr>
        <w:t>在服刑期间，确有悔改表现，依照《中华人民共和国刑法》第七十八条、第七十九条、《中华人民共和国刑事诉讼法》第</w:t>
      </w:r>
      <w:r w:rsidRPr="00E858E9">
        <w:rPr>
          <w:rFonts w:ascii="FangSong_GB2312" w:hint="eastAsia"/>
          <w:szCs w:val="32"/>
        </w:rPr>
        <w:t>二百七十三条第二款</w:t>
      </w:r>
      <w:r w:rsidRPr="00E858E9">
        <w:rPr>
          <w:rFonts w:ascii="FangSong_GB2312" w:hAnsi="Times New Roman" w:hint="eastAsia"/>
          <w:szCs w:val="32"/>
        </w:rPr>
        <w:t>和《中华人民共和国监狱法》第</w:t>
      </w:r>
      <w:r w:rsidRPr="00E858E9">
        <w:rPr>
          <w:rFonts w:ascii="FangSong_GB2312" w:hint="eastAsia"/>
          <w:szCs w:val="32"/>
        </w:rPr>
        <w:t>二十九</w:t>
      </w:r>
      <w:r w:rsidRPr="00E858E9">
        <w:rPr>
          <w:rFonts w:ascii="FangSong_GB2312" w:hAnsi="Times New Roman" w:hint="eastAsia"/>
          <w:szCs w:val="32"/>
        </w:rPr>
        <w:t>条之规定，建议对罪犯</w:t>
      </w:r>
      <w:r w:rsidRPr="00E858E9">
        <w:rPr>
          <w:rFonts w:ascii="FangSong_GB2312" w:hAnsi="Times New Roman" w:cs="FangSong_GB2312" w:hint="eastAsia"/>
          <w:szCs w:val="32"/>
        </w:rPr>
        <w:t>严邦杰</w:t>
      </w:r>
      <w:r w:rsidRPr="00E858E9">
        <w:rPr>
          <w:rFonts w:ascii="FangSong_GB2312" w:hAnsi="Times New Roman" w:hint="eastAsia"/>
          <w:szCs w:val="32"/>
        </w:rPr>
        <w:t>予以减刑三个月。特提请你院审理裁定。</w:t>
      </w:r>
    </w:p>
    <w:p w:rsidR="008223FD" w:rsidRPr="00E858E9" w:rsidRDefault="008223FD" w:rsidP="004E2099">
      <w:pPr>
        <w:pStyle w:val="Salutation"/>
        <w:spacing w:line="500" w:lineRule="exact"/>
        <w:ind w:rightChars="-15" w:right="31680" w:firstLineChars="200" w:firstLine="31680"/>
        <w:rPr>
          <w:rFonts w:ascii="FangSong_GB2312" w:hAnsi="Times New Roman"/>
          <w:szCs w:val="32"/>
        </w:rPr>
      </w:pPr>
      <w:r w:rsidRPr="00E858E9">
        <w:rPr>
          <w:rFonts w:ascii="FangSong_GB2312" w:hAnsi="Times New Roman" w:hint="eastAsia"/>
          <w:szCs w:val="32"/>
        </w:rPr>
        <w:t>此致</w:t>
      </w:r>
    </w:p>
    <w:p w:rsidR="008223FD" w:rsidRPr="00E858E9" w:rsidRDefault="008223FD" w:rsidP="004E2099">
      <w:pPr>
        <w:spacing w:line="500" w:lineRule="exact"/>
        <w:ind w:rightChars="-15" w:right="31680"/>
        <w:rPr>
          <w:rFonts w:ascii="FangSong_GB2312" w:hAnsi="Times New Roman"/>
          <w:szCs w:val="32"/>
        </w:rPr>
      </w:pPr>
      <w:r w:rsidRPr="00E858E9">
        <w:rPr>
          <w:rFonts w:ascii="FangSong_GB2312" w:hAnsi="Times New Roman" w:hint="eastAsia"/>
          <w:szCs w:val="32"/>
        </w:rPr>
        <w:t>福州市中级人民法院</w:t>
      </w:r>
    </w:p>
    <w:p w:rsidR="008223FD" w:rsidRPr="00E858E9" w:rsidRDefault="008223FD" w:rsidP="004E2099">
      <w:pPr>
        <w:spacing w:line="500" w:lineRule="exact"/>
        <w:ind w:firstLineChars="200" w:firstLine="31680"/>
        <w:rPr>
          <w:rFonts w:ascii="FangSong_GB2312" w:hAnsi="Times New Roman" w:cs="FangSong_GB2312"/>
          <w:szCs w:val="32"/>
        </w:rPr>
      </w:pPr>
      <w:r w:rsidRPr="00E858E9">
        <w:rPr>
          <w:rFonts w:ascii="FangSong_GB2312" w:hAnsi="Times New Roman" w:cs="FangSong_GB2312" w:hint="eastAsia"/>
          <w:szCs w:val="32"/>
        </w:rPr>
        <w:t>附件：⒈罪犯严邦杰卷宗一册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E858E9">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E858E9" w:rsidRDefault="008223FD" w:rsidP="004E2099">
      <w:pPr>
        <w:spacing w:line="500" w:lineRule="exact"/>
        <w:ind w:rightChars="-15" w:right="31680" w:firstLineChars="500" w:firstLine="31680"/>
        <w:rPr>
          <w:rFonts w:ascii="FangSong_GB2312" w:hAnsi="Times New Roman" w:cs="FangSong_GB2312"/>
          <w:szCs w:val="32"/>
        </w:rPr>
      </w:pPr>
    </w:p>
    <w:p w:rsidR="008223FD" w:rsidRPr="00E858E9"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E858E9">
        <w:rPr>
          <w:rFonts w:ascii="FangSong_GB2312" w:hAnsi="Times New Roman"/>
          <w:szCs w:val="32"/>
        </w:rPr>
        <w:t xml:space="preserve">  </w:t>
      </w:r>
      <w:r w:rsidRPr="00E858E9">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74</w:t>
      </w:r>
      <w:r>
        <w:rPr>
          <w:rFonts w:ascii="KaiTi_GB2312" w:eastAsia="KaiTi_GB2312" w:hAnsi="Times New Roman" w:cs="KaiTi_GB2312" w:hint="eastAsia"/>
          <w:szCs w:val="32"/>
        </w:rPr>
        <w:t>号</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罪犯吴祥增</w:t>
      </w:r>
      <w:r w:rsidRPr="00E858E9">
        <w:rPr>
          <w:rFonts w:ascii="FangSong_GB2312" w:hAnsi="Times New Roman"/>
          <w:szCs w:val="32"/>
        </w:rPr>
        <w:fldChar w:fldCharType="begin"/>
      </w:r>
      <w:r w:rsidRPr="00E858E9">
        <w:rPr>
          <w:rFonts w:ascii="FangSong_GB2312" w:hAnsi="Times New Roman"/>
          <w:szCs w:val="32"/>
        </w:rPr>
        <w:instrText xml:space="preserve"> AUTOTEXTLIST  \* MERGEFORMAT </w:instrText>
      </w:r>
      <w:r w:rsidRPr="00E858E9">
        <w:rPr>
          <w:rFonts w:ascii="FangSong_GB2312" w:hAnsi="Times New Roman"/>
          <w:szCs w:val="32"/>
        </w:rPr>
        <w:fldChar w:fldCharType="end"/>
      </w:r>
      <w:r w:rsidRPr="00E858E9">
        <w:rPr>
          <w:rFonts w:ascii="FangSong_GB2312" w:hAnsi="Times New Roman" w:hint="eastAsia"/>
          <w:szCs w:val="32"/>
        </w:rPr>
        <w:t>，男，汉族，</w:t>
      </w:r>
      <w:r w:rsidRPr="00E858E9">
        <w:rPr>
          <w:rFonts w:ascii="FangSong_GB2312" w:hAnsi="Times New Roman"/>
          <w:szCs w:val="32"/>
        </w:rPr>
        <w:t>1976</w:t>
      </w:r>
      <w:r w:rsidRPr="00E858E9">
        <w:rPr>
          <w:rFonts w:ascii="FangSong_GB2312" w:hAnsi="Times New Roman" w:hint="eastAsia"/>
          <w:szCs w:val="32"/>
        </w:rPr>
        <w:t>年</w:t>
      </w:r>
      <w:r w:rsidRPr="00E858E9">
        <w:rPr>
          <w:rFonts w:ascii="FangSong_GB2312" w:hAnsi="Times New Roman"/>
          <w:szCs w:val="32"/>
        </w:rPr>
        <w:t>4</w:t>
      </w:r>
      <w:r w:rsidRPr="00E858E9">
        <w:rPr>
          <w:rFonts w:ascii="FangSong_GB2312" w:hAnsi="Times New Roman" w:hint="eastAsia"/>
          <w:szCs w:val="32"/>
        </w:rPr>
        <w:t>月</w:t>
      </w:r>
      <w:r w:rsidRPr="00E858E9">
        <w:rPr>
          <w:rFonts w:ascii="FangSong_GB2312" w:hAnsi="Times New Roman"/>
          <w:szCs w:val="32"/>
        </w:rPr>
        <w:t>10</w:t>
      </w:r>
      <w:r w:rsidRPr="00E858E9">
        <w:rPr>
          <w:rFonts w:ascii="FangSong_GB2312" w:hAnsi="Times New Roman" w:hint="eastAsia"/>
          <w:szCs w:val="32"/>
        </w:rPr>
        <w:t>日出生，户籍所在地福建省连江县，小学文化，捕前系无业。</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福建省连江县人民法院于</w:t>
      </w:r>
      <w:r w:rsidRPr="00E858E9">
        <w:rPr>
          <w:rFonts w:ascii="FangSong_GB2312" w:hAnsi="Times New Roman"/>
          <w:szCs w:val="32"/>
        </w:rPr>
        <w:t>2021</w:t>
      </w:r>
      <w:r w:rsidRPr="00E858E9">
        <w:rPr>
          <w:rFonts w:ascii="FangSong_GB2312" w:hAnsi="Times New Roman" w:hint="eastAsia"/>
          <w:szCs w:val="32"/>
        </w:rPr>
        <w:t>年</w:t>
      </w:r>
      <w:r w:rsidRPr="00E858E9">
        <w:rPr>
          <w:rFonts w:ascii="FangSong_GB2312" w:hAnsi="Times New Roman"/>
          <w:szCs w:val="32"/>
        </w:rPr>
        <w:t>4</w:t>
      </w:r>
      <w:r w:rsidRPr="00E858E9">
        <w:rPr>
          <w:rFonts w:ascii="FangSong_GB2312" w:hAnsi="Times New Roman" w:hint="eastAsia"/>
          <w:szCs w:val="32"/>
        </w:rPr>
        <w:t>月</w:t>
      </w:r>
      <w:r w:rsidRPr="00E858E9">
        <w:rPr>
          <w:rFonts w:ascii="FangSong_GB2312" w:hAnsi="Times New Roman"/>
          <w:szCs w:val="32"/>
        </w:rPr>
        <w:t>27</w:t>
      </w:r>
      <w:r w:rsidRPr="00E858E9">
        <w:rPr>
          <w:rFonts w:ascii="FangSong_GB2312" w:hAnsi="Times New Roman" w:hint="eastAsia"/>
          <w:szCs w:val="32"/>
        </w:rPr>
        <w:t>日作出</w:t>
      </w:r>
      <w:r w:rsidRPr="00E858E9">
        <w:rPr>
          <w:rFonts w:ascii="FangSong_GB2312" w:hAnsi="Times New Roman"/>
          <w:szCs w:val="32"/>
        </w:rPr>
        <w:t>(2021)</w:t>
      </w:r>
      <w:r w:rsidRPr="00E858E9">
        <w:rPr>
          <w:rFonts w:ascii="FangSong_GB2312" w:hAnsi="Times New Roman" w:hint="eastAsia"/>
          <w:szCs w:val="32"/>
        </w:rPr>
        <w:t>闽</w:t>
      </w:r>
      <w:r w:rsidRPr="00E858E9">
        <w:rPr>
          <w:rFonts w:ascii="FangSong_GB2312" w:hAnsi="Times New Roman"/>
          <w:szCs w:val="32"/>
        </w:rPr>
        <w:t>0122</w:t>
      </w:r>
      <w:r w:rsidRPr="00E858E9">
        <w:rPr>
          <w:rFonts w:ascii="FangSong_GB2312" w:hAnsi="Times New Roman" w:hint="eastAsia"/>
          <w:szCs w:val="32"/>
        </w:rPr>
        <w:t>刑初</w:t>
      </w:r>
      <w:r w:rsidRPr="00E858E9">
        <w:rPr>
          <w:rFonts w:ascii="FangSong_GB2312" w:hAnsi="Times New Roman"/>
          <w:szCs w:val="32"/>
        </w:rPr>
        <w:t>28</w:t>
      </w:r>
      <w:r w:rsidRPr="00E858E9">
        <w:rPr>
          <w:rFonts w:ascii="FangSong_GB2312" w:hAnsi="Times New Roman" w:hint="eastAsia"/>
          <w:szCs w:val="32"/>
        </w:rPr>
        <w:t>号刑事判决，以被告人吴祥增犯生产、销售伪劣产品罪，判处有期徒刑四年，并处罚金人民币五万元。宣判后，被告人不服，提出上诉，福建省福州市中级人民法院于</w:t>
      </w:r>
      <w:r w:rsidRPr="00E858E9">
        <w:rPr>
          <w:rFonts w:ascii="FangSong_GB2312" w:hAnsi="Times New Roman"/>
          <w:szCs w:val="32"/>
        </w:rPr>
        <w:t>2021</w:t>
      </w:r>
      <w:r w:rsidRPr="00E858E9">
        <w:rPr>
          <w:rFonts w:ascii="FangSong_GB2312" w:hAnsi="Times New Roman" w:hint="eastAsia"/>
          <w:szCs w:val="32"/>
        </w:rPr>
        <w:t>年</w:t>
      </w:r>
      <w:r w:rsidRPr="00E858E9">
        <w:rPr>
          <w:rFonts w:ascii="FangSong_GB2312" w:hAnsi="Times New Roman"/>
          <w:szCs w:val="32"/>
        </w:rPr>
        <w:t>8</w:t>
      </w:r>
      <w:r w:rsidRPr="00E858E9">
        <w:rPr>
          <w:rFonts w:ascii="FangSong_GB2312" w:hAnsi="Times New Roman" w:hint="eastAsia"/>
          <w:szCs w:val="32"/>
        </w:rPr>
        <w:t>月</w:t>
      </w:r>
      <w:r w:rsidRPr="00E858E9">
        <w:rPr>
          <w:rFonts w:ascii="FangSong_GB2312" w:hAnsi="Times New Roman"/>
          <w:szCs w:val="32"/>
        </w:rPr>
        <w:t>10</w:t>
      </w:r>
      <w:r w:rsidRPr="00E858E9">
        <w:rPr>
          <w:rFonts w:ascii="FangSong_GB2312" w:hAnsi="Times New Roman" w:hint="eastAsia"/>
          <w:szCs w:val="32"/>
        </w:rPr>
        <w:t>日作出</w:t>
      </w:r>
      <w:r w:rsidRPr="00E858E9">
        <w:rPr>
          <w:rFonts w:ascii="FangSong_GB2312" w:hAnsi="Times New Roman"/>
          <w:szCs w:val="32"/>
        </w:rPr>
        <w:t>(2021)</w:t>
      </w:r>
      <w:r w:rsidRPr="00E858E9">
        <w:rPr>
          <w:rFonts w:ascii="FangSong_GB2312" w:hAnsi="Times New Roman" w:hint="eastAsia"/>
          <w:szCs w:val="32"/>
        </w:rPr>
        <w:t>闽</w:t>
      </w:r>
      <w:r w:rsidRPr="00E858E9">
        <w:rPr>
          <w:rFonts w:ascii="FangSong_GB2312" w:hAnsi="Times New Roman"/>
          <w:szCs w:val="32"/>
        </w:rPr>
        <w:t>01</w:t>
      </w:r>
      <w:r w:rsidRPr="00E858E9">
        <w:rPr>
          <w:rFonts w:ascii="FangSong_GB2312" w:hAnsi="Times New Roman" w:hint="eastAsia"/>
          <w:szCs w:val="32"/>
        </w:rPr>
        <w:t>刑终</w:t>
      </w:r>
      <w:r w:rsidRPr="00E858E9">
        <w:rPr>
          <w:rFonts w:ascii="FangSong_GB2312" w:hAnsi="Times New Roman"/>
          <w:szCs w:val="32"/>
        </w:rPr>
        <w:t>848</w:t>
      </w:r>
      <w:r w:rsidRPr="00E858E9">
        <w:rPr>
          <w:rFonts w:ascii="FangSong_GB2312" w:hAnsi="Times New Roman" w:hint="eastAsia"/>
          <w:szCs w:val="32"/>
        </w:rPr>
        <w:t>号刑事裁定：驳回上诉，维持原判。刑期自</w:t>
      </w:r>
      <w:r w:rsidRPr="00E858E9">
        <w:rPr>
          <w:rFonts w:ascii="FangSong_GB2312" w:hAnsi="Times New Roman"/>
          <w:szCs w:val="32"/>
        </w:rPr>
        <w:t>2020</w:t>
      </w:r>
      <w:r w:rsidRPr="00E858E9">
        <w:rPr>
          <w:rFonts w:ascii="FangSong_GB2312" w:hAnsi="Times New Roman" w:hint="eastAsia"/>
          <w:szCs w:val="32"/>
        </w:rPr>
        <w:t>年</w:t>
      </w:r>
      <w:r w:rsidRPr="00E858E9">
        <w:rPr>
          <w:rFonts w:ascii="FangSong_GB2312" w:hAnsi="Times New Roman"/>
          <w:szCs w:val="32"/>
        </w:rPr>
        <w:t>7</w:t>
      </w:r>
      <w:r w:rsidRPr="00E858E9">
        <w:rPr>
          <w:rFonts w:ascii="FangSong_GB2312" w:hAnsi="Times New Roman" w:hint="eastAsia"/>
          <w:szCs w:val="32"/>
        </w:rPr>
        <w:t>月</w:t>
      </w:r>
      <w:r w:rsidRPr="00E858E9">
        <w:rPr>
          <w:rFonts w:ascii="FangSong_GB2312" w:hAnsi="Times New Roman"/>
          <w:szCs w:val="32"/>
        </w:rPr>
        <w:t>17</w:t>
      </w:r>
      <w:r w:rsidRPr="00E858E9">
        <w:rPr>
          <w:rFonts w:ascii="FangSong_GB2312" w:hAnsi="Times New Roman" w:hint="eastAsia"/>
          <w:szCs w:val="32"/>
        </w:rPr>
        <w:t>日起至</w:t>
      </w:r>
      <w:r w:rsidRPr="00E858E9">
        <w:rPr>
          <w:rFonts w:ascii="FangSong_GB2312" w:hAnsi="Times New Roman"/>
          <w:szCs w:val="32"/>
        </w:rPr>
        <w:t>2024</w:t>
      </w:r>
      <w:r w:rsidRPr="00E858E9">
        <w:rPr>
          <w:rFonts w:ascii="FangSong_GB2312" w:hAnsi="Times New Roman" w:hint="eastAsia"/>
          <w:szCs w:val="32"/>
        </w:rPr>
        <w:t>年</w:t>
      </w:r>
      <w:r w:rsidRPr="00E858E9">
        <w:rPr>
          <w:rFonts w:ascii="FangSong_GB2312" w:hAnsi="Times New Roman"/>
          <w:szCs w:val="32"/>
        </w:rPr>
        <w:t>7</w:t>
      </w:r>
      <w:r w:rsidRPr="00E858E9">
        <w:rPr>
          <w:rFonts w:ascii="FangSong_GB2312" w:hAnsi="Times New Roman" w:hint="eastAsia"/>
          <w:szCs w:val="32"/>
        </w:rPr>
        <w:t>月</w:t>
      </w:r>
      <w:r w:rsidRPr="00E858E9">
        <w:rPr>
          <w:rFonts w:ascii="FangSong_GB2312" w:hAnsi="Times New Roman"/>
          <w:szCs w:val="32"/>
        </w:rPr>
        <w:t>16</w:t>
      </w:r>
      <w:r w:rsidRPr="00E858E9">
        <w:rPr>
          <w:rFonts w:ascii="FangSong_GB2312" w:hAnsi="Times New Roman" w:hint="eastAsia"/>
          <w:szCs w:val="32"/>
        </w:rPr>
        <w:t>日止。</w:t>
      </w:r>
      <w:r w:rsidRPr="00E858E9">
        <w:rPr>
          <w:rFonts w:ascii="FangSong_GB2312" w:hAnsi="Times New Roman"/>
          <w:szCs w:val="32"/>
        </w:rPr>
        <w:t>2021</w:t>
      </w:r>
      <w:r w:rsidRPr="00E858E9">
        <w:rPr>
          <w:rFonts w:ascii="FangSong_GB2312" w:hAnsi="Times New Roman" w:hint="eastAsia"/>
          <w:szCs w:val="32"/>
        </w:rPr>
        <w:t>年</w:t>
      </w:r>
      <w:r w:rsidRPr="00E858E9">
        <w:rPr>
          <w:rFonts w:ascii="FangSong_GB2312" w:hAnsi="Times New Roman"/>
          <w:szCs w:val="32"/>
        </w:rPr>
        <w:t>9</w:t>
      </w:r>
      <w:r w:rsidRPr="00E858E9">
        <w:rPr>
          <w:rFonts w:ascii="FangSong_GB2312" w:hAnsi="Times New Roman" w:hint="eastAsia"/>
          <w:szCs w:val="32"/>
        </w:rPr>
        <w:t>月</w:t>
      </w:r>
      <w:r w:rsidRPr="00E858E9">
        <w:rPr>
          <w:rFonts w:ascii="FangSong_GB2312" w:hAnsi="Times New Roman"/>
          <w:szCs w:val="32"/>
        </w:rPr>
        <w:t>18</w:t>
      </w:r>
      <w:r w:rsidRPr="00E858E9">
        <w:rPr>
          <w:rFonts w:ascii="FangSong_GB2312" w:hAnsi="Times New Roman" w:hint="eastAsia"/>
          <w:szCs w:val="32"/>
        </w:rPr>
        <w:t>日交付福建省福清监狱执行刑罚。现属宽管级罪犯。</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罪犯吴祥增在服刑期间确有悔改表现，具体事实如下：</w:t>
      </w:r>
      <w:r w:rsidRPr="00E858E9">
        <w:rPr>
          <w:rFonts w:ascii="FangSong_GB2312" w:hAnsi="Times New Roman"/>
          <w:szCs w:val="32"/>
        </w:rPr>
        <w:t xml:space="preserve">      </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szCs w:val="32"/>
        </w:rPr>
        <w:t>1</w:t>
      </w:r>
      <w:r w:rsidRPr="00E858E9">
        <w:rPr>
          <w:rFonts w:ascii="FangSong_GB2312" w:hAnsi="Times New Roman" w:hint="eastAsia"/>
          <w:szCs w:val="32"/>
        </w:rPr>
        <w:t>、认罪悔罪：能认罪悔罪，服从管教。</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szCs w:val="32"/>
        </w:rPr>
        <w:t>2</w:t>
      </w:r>
      <w:r w:rsidRPr="00E858E9">
        <w:rPr>
          <w:rFonts w:ascii="FangSong_GB2312" w:hAnsi="Times New Roman" w:hint="eastAsia"/>
          <w:szCs w:val="32"/>
        </w:rPr>
        <w:t>、遵守监规：能遵守法律法规及监规纪律，接受教育改造。</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szCs w:val="32"/>
        </w:rPr>
        <w:t>3</w:t>
      </w:r>
      <w:r w:rsidRPr="00E858E9">
        <w:rPr>
          <w:rFonts w:ascii="FangSong_GB2312" w:hAnsi="Times New Roman" w:hint="eastAsia"/>
          <w:szCs w:val="32"/>
        </w:rPr>
        <w:t>、学习情况：能积极参加思想、文化、职业技术教育。</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szCs w:val="32"/>
        </w:rPr>
        <w:t>4</w:t>
      </w:r>
      <w:r w:rsidRPr="00E858E9">
        <w:rPr>
          <w:rFonts w:ascii="FangSong_GB2312" w:hAnsi="Times New Roman" w:hint="eastAsia"/>
          <w:szCs w:val="32"/>
        </w:rPr>
        <w:t>、劳动改造：能积极参加劳动，努力完成劳动任务。</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szCs w:val="32"/>
        </w:rPr>
        <w:t>5</w:t>
      </w:r>
      <w:r w:rsidRPr="00E858E9">
        <w:rPr>
          <w:rFonts w:ascii="FangSong_GB2312" w:hAnsi="Times New Roman" w:hint="eastAsia"/>
          <w:szCs w:val="32"/>
        </w:rPr>
        <w:t>、奖励及违规情况：该犯本轮考核期</w:t>
      </w:r>
      <w:r w:rsidRPr="00E858E9">
        <w:rPr>
          <w:rFonts w:ascii="FangSong_GB2312" w:hAnsi="Times New Roman"/>
          <w:szCs w:val="32"/>
        </w:rPr>
        <w:t>2021</w:t>
      </w:r>
      <w:r w:rsidRPr="00E858E9">
        <w:rPr>
          <w:rFonts w:ascii="FangSong_GB2312" w:hAnsi="Times New Roman" w:hint="eastAsia"/>
          <w:szCs w:val="32"/>
        </w:rPr>
        <w:t>年</w:t>
      </w:r>
      <w:r w:rsidRPr="00E858E9">
        <w:rPr>
          <w:rFonts w:ascii="FangSong_GB2312" w:hAnsi="Times New Roman"/>
          <w:szCs w:val="32"/>
        </w:rPr>
        <w:t>9</w:t>
      </w:r>
      <w:r w:rsidRPr="00E858E9">
        <w:rPr>
          <w:rFonts w:ascii="FangSong_GB2312" w:hAnsi="Times New Roman" w:hint="eastAsia"/>
          <w:szCs w:val="32"/>
        </w:rPr>
        <w:t>月至</w:t>
      </w:r>
      <w:r w:rsidRPr="00E858E9">
        <w:rPr>
          <w:rFonts w:ascii="FangSong_GB2312" w:hAnsi="Times New Roman"/>
          <w:szCs w:val="32"/>
        </w:rPr>
        <w:t xml:space="preserve"> 2023</w:t>
      </w:r>
      <w:r w:rsidRPr="00E858E9">
        <w:rPr>
          <w:rFonts w:ascii="FangSong_GB2312" w:hAnsi="Times New Roman" w:hint="eastAsia"/>
          <w:szCs w:val="32"/>
        </w:rPr>
        <w:t>年</w:t>
      </w:r>
      <w:r w:rsidRPr="00E858E9">
        <w:rPr>
          <w:rFonts w:ascii="FangSong_GB2312" w:hAnsi="Times New Roman"/>
          <w:szCs w:val="32"/>
        </w:rPr>
        <w:t>8</w:t>
      </w:r>
      <w:r w:rsidRPr="00E858E9">
        <w:rPr>
          <w:rFonts w:ascii="FangSong_GB2312" w:hAnsi="Times New Roman" w:hint="eastAsia"/>
          <w:szCs w:val="32"/>
        </w:rPr>
        <w:t>月</w:t>
      </w:r>
      <w:r>
        <w:rPr>
          <w:rFonts w:ascii="FangSong_GB2312" w:hAnsi="Times New Roman" w:hint="eastAsia"/>
          <w:szCs w:val="32"/>
        </w:rPr>
        <w:t>，</w:t>
      </w:r>
      <w:r w:rsidRPr="00E858E9">
        <w:rPr>
          <w:rFonts w:ascii="FangSong_GB2312" w:hAnsi="Times New Roman" w:hint="eastAsia"/>
          <w:szCs w:val="32"/>
        </w:rPr>
        <w:t>累计获</w:t>
      </w:r>
      <w:r w:rsidRPr="00E858E9">
        <w:rPr>
          <w:rFonts w:ascii="FangSong_GB2312" w:hAnsi="Times New Roman"/>
          <w:szCs w:val="32"/>
        </w:rPr>
        <w:t>2441.2</w:t>
      </w:r>
      <w:r w:rsidRPr="00E858E9">
        <w:rPr>
          <w:rFonts w:ascii="FangSong_GB2312" w:hAnsi="Times New Roman" w:hint="eastAsia"/>
          <w:szCs w:val="32"/>
        </w:rPr>
        <w:t>分，</w:t>
      </w:r>
      <w:r>
        <w:rPr>
          <w:rFonts w:ascii="FangSong_GB2312" w:hAnsi="Times New Roman" w:hint="eastAsia"/>
          <w:szCs w:val="32"/>
        </w:rPr>
        <w:t>合计获得</w:t>
      </w:r>
      <w:r w:rsidRPr="00E858E9">
        <w:rPr>
          <w:rFonts w:ascii="FangSong_GB2312" w:hAnsi="Times New Roman"/>
          <w:szCs w:val="32"/>
        </w:rPr>
        <w:t>2441.2</w:t>
      </w:r>
      <w:r w:rsidRPr="00E858E9">
        <w:rPr>
          <w:rFonts w:ascii="FangSong_GB2312" w:hAnsi="Times New Roman" w:hint="eastAsia"/>
          <w:szCs w:val="32"/>
        </w:rPr>
        <w:t>分，表扬</w:t>
      </w:r>
      <w:r w:rsidRPr="00E858E9">
        <w:rPr>
          <w:rFonts w:ascii="FangSong_GB2312" w:hAnsi="Times New Roman"/>
          <w:szCs w:val="32"/>
        </w:rPr>
        <w:t>4</w:t>
      </w:r>
      <w:r w:rsidRPr="00E858E9">
        <w:rPr>
          <w:rFonts w:ascii="FangSong_GB2312" w:hAnsi="Times New Roman" w:hint="eastAsia"/>
          <w:szCs w:val="32"/>
        </w:rPr>
        <w:t>次。间隔期</w:t>
      </w:r>
      <w:r w:rsidRPr="00E858E9">
        <w:rPr>
          <w:rFonts w:ascii="FangSong_GB2312" w:hAnsi="Times New Roman"/>
          <w:szCs w:val="32"/>
        </w:rPr>
        <w:t>2021</w:t>
      </w:r>
      <w:r w:rsidRPr="00E858E9">
        <w:rPr>
          <w:rFonts w:ascii="FangSong_GB2312" w:hAnsi="Times New Roman" w:hint="eastAsia"/>
          <w:szCs w:val="32"/>
        </w:rPr>
        <w:t>年</w:t>
      </w:r>
      <w:r w:rsidRPr="00E858E9">
        <w:rPr>
          <w:rFonts w:ascii="FangSong_GB2312" w:hAnsi="Times New Roman"/>
          <w:szCs w:val="32"/>
        </w:rPr>
        <w:t>10</w:t>
      </w:r>
      <w:r w:rsidRPr="00E858E9">
        <w:rPr>
          <w:rFonts w:ascii="FangSong_GB2312" w:hAnsi="Times New Roman" w:hint="eastAsia"/>
          <w:szCs w:val="32"/>
        </w:rPr>
        <w:t>月至</w:t>
      </w:r>
      <w:r w:rsidRPr="00E858E9">
        <w:rPr>
          <w:rFonts w:ascii="FangSong_GB2312" w:hAnsi="Times New Roman"/>
          <w:szCs w:val="32"/>
        </w:rPr>
        <w:t xml:space="preserve"> 2023</w:t>
      </w:r>
      <w:r w:rsidRPr="00E858E9">
        <w:rPr>
          <w:rFonts w:ascii="FangSong_GB2312" w:hAnsi="Times New Roman" w:hint="eastAsia"/>
          <w:szCs w:val="32"/>
        </w:rPr>
        <w:t>年</w:t>
      </w:r>
      <w:r w:rsidRPr="00E858E9">
        <w:rPr>
          <w:rFonts w:ascii="FangSong_GB2312" w:hAnsi="Times New Roman"/>
          <w:szCs w:val="32"/>
        </w:rPr>
        <w:t>8</w:t>
      </w:r>
      <w:r w:rsidRPr="00E858E9">
        <w:rPr>
          <w:rFonts w:ascii="FangSong_GB2312" w:hAnsi="Times New Roman" w:hint="eastAsia"/>
          <w:szCs w:val="32"/>
        </w:rPr>
        <w:t>月，获得</w:t>
      </w:r>
      <w:r w:rsidRPr="00E858E9">
        <w:rPr>
          <w:rFonts w:ascii="FangSong_GB2312" w:hAnsi="Times New Roman"/>
          <w:szCs w:val="32"/>
        </w:rPr>
        <w:t>2441.2</w:t>
      </w:r>
      <w:r w:rsidRPr="00E858E9">
        <w:rPr>
          <w:rFonts w:ascii="FangSong_GB2312" w:hAnsi="Times New Roman" w:hint="eastAsia"/>
          <w:szCs w:val="32"/>
        </w:rPr>
        <w:t>分。考核期内无违规。</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罪犯吴祥增已累计缴纳人民币</w:t>
      </w:r>
      <w:r w:rsidRPr="00E858E9">
        <w:rPr>
          <w:rFonts w:ascii="FangSong_GB2312" w:hAnsi="Times New Roman"/>
          <w:szCs w:val="32"/>
        </w:rPr>
        <w:t>2000</w:t>
      </w:r>
      <w:r w:rsidRPr="00E858E9">
        <w:rPr>
          <w:rFonts w:ascii="FangSong_GB2312" w:hAnsi="Times New Roman" w:hint="eastAsia"/>
          <w:szCs w:val="32"/>
        </w:rPr>
        <w:t>元；其中本次报减期间向福建省连江县人民法院缴纳罚金人民币</w:t>
      </w:r>
      <w:r w:rsidRPr="00E858E9">
        <w:rPr>
          <w:rFonts w:ascii="FangSong_GB2312" w:hAnsi="Times New Roman"/>
          <w:szCs w:val="32"/>
        </w:rPr>
        <w:t>2000</w:t>
      </w:r>
      <w:r w:rsidRPr="00E858E9">
        <w:rPr>
          <w:rFonts w:ascii="FangSong_GB2312" w:hAnsi="Times New Roman" w:hint="eastAsia"/>
          <w:szCs w:val="32"/>
        </w:rPr>
        <w:t>元。该犯考核期内月均消费人民币</w:t>
      </w:r>
      <w:r w:rsidRPr="00E858E9">
        <w:rPr>
          <w:rFonts w:ascii="FangSong_GB2312" w:hAnsi="Times New Roman"/>
          <w:szCs w:val="32"/>
        </w:rPr>
        <w:t>174.99</w:t>
      </w:r>
      <w:r w:rsidRPr="00E858E9">
        <w:rPr>
          <w:rFonts w:ascii="FangSong_GB2312" w:hAnsi="Times New Roman" w:hint="eastAsia"/>
          <w:szCs w:val="32"/>
        </w:rPr>
        <w:t>元，账户可用余额人民币</w:t>
      </w:r>
      <w:r w:rsidRPr="00E858E9">
        <w:rPr>
          <w:rFonts w:ascii="FangSong_GB2312" w:hAnsi="Times New Roman"/>
          <w:szCs w:val="32"/>
        </w:rPr>
        <w:t>87.08</w:t>
      </w:r>
      <w:r w:rsidRPr="00E858E9">
        <w:rPr>
          <w:rFonts w:ascii="FangSong_GB2312" w:hAnsi="Times New Roman" w:hint="eastAsia"/>
          <w:szCs w:val="32"/>
        </w:rPr>
        <w:t>元。</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罪犯吴祥增履行财产性判项金额未达到其个人应履行总金额的</w:t>
      </w:r>
      <w:r w:rsidRPr="00E858E9">
        <w:rPr>
          <w:rFonts w:ascii="FangSong_GB2312" w:hAnsi="Times New Roman"/>
          <w:szCs w:val="32"/>
        </w:rPr>
        <w:t>30%</w:t>
      </w:r>
      <w:r w:rsidRPr="00E858E9">
        <w:rPr>
          <w:rFonts w:ascii="FangSong_GB2312" w:hAnsi="Times New Roman" w:hint="eastAsia"/>
          <w:szCs w:val="32"/>
        </w:rPr>
        <w:t>，属于从严掌握减刑的对象，提请减刑幅度扣减三个月。</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本案于</w:t>
      </w:r>
      <w:r w:rsidRPr="00E858E9">
        <w:rPr>
          <w:rFonts w:ascii="FangSong_GB2312" w:hAnsi="Times New Roman" w:cs="KaiTi_GB2312"/>
          <w:szCs w:val="32"/>
        </w:rPr>
        <w:t>2023</w:t>
      </w:r>
      <w:r w:rsidRPr="00E858E9">
        <w:rPr>
          <w:rFonts w:ascii="FangSong_GB2312" w:hAnsi="Times New Roman" w:hint="eastAsia"/>
          <w:szCs w:val="32"/>
        </w:rPr>
        <w:t>年</w:t>
      </w:r>
      <w:r w:rsidRPr="00E858E9">
        <w:rPr>
          <w:rFonts w:ascii="FangSong_GB2312" w:hAnsi="Times New Roman"/>
          <w:szCs w:val="32"/>
        </w:rPr>
        <w:t>12</w:t>
      </w:r>
      <w:r w:rsidRPr="00E858E9">
        <w:rPr>
          <w:rFonts w:ascii="FangSong_GB2312" w:hAnsi="Times New Roman" w:hint="eastAsia"/>
          <w:szCs w:val="32"/>
        </w:rPr>
        <w:t>月</w:t>
      </w:r>
      <w:r w:rsidRPr="00E858E9">
        <w:rPr>
          <w:rFonts w:ascii="FangSong_GB2312" w:hAnsi="Times New Roman"/>
          <w:szCs w:val="32"/>
        </w:rPr>
        <w:t>20</w:t>
      </w:r>
      <w:r w:rsidRPr="00E858E9">
        <w:rPr>
          <w:rFonts w:ascii="FangSong_GB2312" w:hAnsi="Times New Roman" w:hint="eastAsia"/>
          <w:szCs w:val="32"/>
        </w:rPr>
        <w:t>日至</w:t>
      </w:r>
      <w:r w:rsidRPr="00E858E9">
        <w:rPr>
          <w:rFonts w:ascii="FangSong_GB2312" w:hAnsi="Times New Roman" w:cs="KaiTi_GB2312"/>
          <w:szCs w:val="32"/>
        </w:rPr>
        <w:t>2023</w:t>
      </w:r>
      <w:r w:rsidRPr="00E858E9">
        <w:rPr>
          <w:rFonts w:ascii="FangSong_GB2312" w:hAnsi="Times New Roman" w:hint="eastAsia"/>
          <w:szCs w:val="32"/>
        </w:rPr>
        <w:t>年</w:t>
      </w:r>
      <w:r w:rsidRPr="00E858E9">
        <w:rPr>
          <w:rFonts w:ascii="FangSong_GB2312" w:hAnsi="Times New Roman"/>
          <w:szCs w:val="32"/>
        </w:rPr>
        <w:t>12</w:t>
      </w:r>
      <w:r w:rsidRPr="00E858E9">
        <w:rPr>
          <w:rFonts w:ascii="FangSong_GB2312" w:hAnsi="Times New Roman" w:hint="eastAsia"/>
          <w:szCs w:val="32"/>
        </w:rPr>
        <w:t>月</w:t>
      </w:r>
      <w:r w:rsidRPr="00E858E9">
        <w:rPr>
          <w:rFonts w:ascii="FangSong_GB2312" w:hAnsi="Times New Roman"/>
          <w:szCs w:val="32"/>
        </w:rPr>
        <w:t>26</w:t>
      </w:r>
      <w:r w:rsidRPr="00E858E9">
        <w:rPr>
          <w:rFonts w:ascii="FangSong_GB2312" w:hAnsi="Times New Roman" w:hint="eastAsia"/>
          <w:szCs w:val="32"/>
        </w:rPr>
        <w:t>日在狱内公示未收到不同意见。</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罪犯吴祥增在服刑期间，确有悔改表现，依照《中华人民共和国刑法》第七十八条、第七十九条、《中华人民共和国刑事诉讼法》第二百七十三条第二款和《中华人民共和国监狱法》第二十九条之规定，建议对罪犯吴祥增予以减刑四个月。特提请你院审理裁定。</w:t>
      </w:r>
    </w:p>
    <w:p w:rsidR="008223FD" w:rsidRPr="00E858E9" w:rsidRDefault="008223FD" w:rsidP="004E2099">
      <w:pPr>
        <w:pStyle w:val="Salutation"/>
        <w:spacing w:line="500" w:lineRule="exact"/>
        <w:ind w:rightChars="-15" w:right="31680" w:firstLineChars="200" w:firstLine="31680"/>
        <w:rPr>
          <w:rFonts w:ascii="FangSong_GB2312" w:hAnsi="Times New Roman"/>
          <w:szCs w:val="32"/>
        </w:rPr>
      </w:pPr>
      <w:r w:rsidRPr="00E858E9">
        <w:rPr>
          <w:rFonts w:ascii="FangSong_GB2312" w:hAnsi="Times New Roman" w:hint="eastAsia"/>
          <w:szCs w:val="32"/>
        </w:rPr>
        <w:t>此致</w:t>
      </w:r>
    </w:p>
    <w:p w:rsidR="008223FD" w:rsidRPr="00E858E9" w:rsidRDefault="008223FD" w:rsidP="004E2099">
      <w:pPr>
        <w:spacing w:line="500" w:lineRule="exact"/>
        <w:ind w:rightChars="-15" w:right="31680"/>
        <w:rPr>
          <w:rFonts w:ascii="FangSong_GB2312" w:hAnsi="Times New Roman"/>
          <w:szCs w:val="32"/>
        </w:rPr>
      </w:pPr>
      <w:r w:rsidRPr="00E858E9">
        <w:rPr>
          <w:rFonts w:ascii="FangSong_GB2312" w:hAnsi="Times New Roman" w:hint="eastAsia"/>
          <w:szCs w:val="32"/>
        </w:rPr>
        <w:t>福州市中级人民法院</w:t>
      </w:r>
    </w:p>
    <w:p w:rsidR="008223FD" w:rsidRPr="00E858E9" w:rsidRDefault="008223FD" w:rsidP="004E2099">
      <w:pPr>
        <w:spacing w:line="500" w:lineRule="exact"/>
        <w:ind w:firstLineChars="200" w:firstLine="31680"/>
        <w:rPr>
          <w:rFonts w:ascii="FangSong_GB2312" w:hAnsi="Times New Roman"/>
          <w:szCs w:val="32"/>
        </w:rPr>
      </w:pPr>
      <w:r w:rsidRPr="00E858E9">
        <w:rPr>
          <w:rFonts w:ascii="FangSong_GB2312" w:hAnsi="Times New Roman" w:hint="eastAsia"/>
          <w:szCs w:val="32"/>
        </w:rPr>
        <w:t>附件：⒈罪犯吴祥增卷宗一册</w:t>
      </w:r>
    </w:p>
    <w:p w:rsidR="008223FD" w:rsidRDefault="008223FD" w:rsidP="004E2099">
      <w:pPr>
        <w:spacing w:line="500" w:lineRule="exact"/>
        <w:ind w:rightChars="-15" w:right="31680" w:firstLineChars="500" w:firstLine="31680"/>
        <w:rPr>
          <w:rFonts w:ascii="FangSong_GB2312" w:hAnsi="Times New Roman"/>
          <w:szCs w:val="32"/>
        </w:rPr>
      </w:pPr>
      <w:r w:rsidRPr="00E858E9">
        <w:rPr>
          <w:rFonts w:ascii="FangSong_GB2312" w:hAnsi="Times New Roman"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szCs w:val="32"/>
        </w:rPr>
      </w:pPr>
    </w:p>
    <w:p w:rsidR="008223FD" w:rsidRDefault="008223FD" w:rsidP="004E2099">
      <w:pPr>
        <w:spacing w:line="500" w:lineRule="exact"/>
        <w:ind w:rightChars="-15" w:right="31680" w:firstLineChars="500" w:firstLine="31680"/>
        <w:rPr>
          <w:rFonts w:ascii="FangSong_GB2312" w:hAnsi="Times New Roman"/>
          <w:szCs w:val="32"/>
        </w:rPr>
      </w:pPr>
    </w:p>
    <w:p w:rsidR="008223FD" w:rsidRPr="00E858E9" w:rsidRDefault="008223FD" w:rsidP="004E2099">
      <w:pPr>
        <w:spacing w:line="500" w:lineRule="exact"/>
        <w:ind w:rightChars="-15" w:right="31680" w:firstLineChars="500" w:firstLine="31680"/>
        <w:rPr>
          <w:rFonts w:ascii="FangSong_GB2312" w:hAnsi="Times New Roman"/>
          <w:szCs w:val="32"/>
        </w:rPr>
      </w:pPr>
    </w:p>
    <w:p w:rsidR="008223FD" w:rsidRPr="00E858E9" w:rsidRDefault="008223FD" w:rsidP="004E2099">
      <w:pPr>
        <w:spacing w:line="500" w:lineRule="exact"/>
        <w:ind w:rightChars="379" w:right="31680" w:firstLineChars="200" w:firstLine="31680"/>
        <w:jc w:val="center"/>
        <w:rPr>
          <w:rFonts w:ascii="FangSong_GB2312" w:hAnsi="Times New Roman"/>
          <w:szCs w:val="32"/>
        </w:rPr>
      </w:pPr>
      <w:r w:rsidRPr="00E858E9">
        <w:rPr>
          <w:rFonts w:ascii="FangSong_GB2312" w:hAnsi="Times New Roman"/>
          <w:szCs w:val="32"/>
        </w:rPr>
        <w:t xml:space="preserve">                      </w:t>
      </w:r>
      <w:r w:rsidRPr="00E858E9">
        <w:rPr>
          <w:rFonts w:ascii="FangSong_GB2312" w:hAnsi="Times New Roman" w:hint="eastAsia"/>
          <w:szCs w:val="32"/>
        </w:rPr>
        <w:t>福建省福清监狱</w:t>
      </w:r>
    </w:p>
    <w:p w:rsidR="008223FD" w:rsidRDefault="008223FD" w:rsidP="004E2099">
      <w:pPr>
        <w:snapToGrid w:val="0"/>
        <w:spacing w:line="500" w:lineRule="exact"/>
        <w:ind w:firstLineChars="200" w:firstLine="31680"/>
        <w:jc w:val="center"/>
        <w:rPr>
          <w:rFonts w:ascii="FangSong_GB2312" w:hAnsi="Times New Roman"/>
          <w:szCs w:val="32"/>
        </w:rPr>
      </w:pPr>
      <w:r>
        <w:rPr>
          <w:rFonts w:ascii="FangSong_GB2312" w:hAnsi="Times New Roman"/>
          <w:szCs w:val="32"/>
        </w:rPr>
        <w:t xml:space="preserve">                </w:t>
      </w: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napToGrid w:val="0"/>
        <w:spacing w:line="500" w:lineRule="exact"/>
        <w:ind w:firstLineChars="200" w:firstLine="31680"/>
        <w:jc w:val="center"/>
        <w:rPr>
          <w:rFonts w:ascii="FangSong_GB2312" w:hAnsi="Times New Roman"/>
          <w:szCs w:val="32"/>
        </w:rPr>
      </w:pPr>
    </w:p>
    <w:p w:rsidR="008223FD" w:rsidRDefault="008223FD" w:rsidP="004E2099">
      <w:pPr>
        <w:snapToGrid w:val="0"/>
        <w:spacing w:line="500" w:lineRule="exact"/>
        <w:ind w:firstLineChars="200" w:firstLine="31680"/>
        <w:jc w:val="center"/>
        <w:rPr>
          <w:rFonts w:ascii="FangSong_GB2312" w:hAnsi="Times New Roman"/>
          <w:szCs w:val="32"/>
        </w:rPr>
      </w:pPr>
    </w:p>
    <w:p w:rsidR="008223FD" w:rsidRDefault="008223FD" w:rsidP="004E2099">
      <w:pPr>
        <w:snapToGrid w:val="0"/>
        <w:spacing w:line="500" w:lineRule="exact"/>
        <w:ind w:firstLineChars="200" w:firstLine="31680"/>
        <w:jc w:val="center"/>
        <w:rPr>
          <w:rFonts w:ascii="FangSong_GB2312" w:hAnsi="Times New Roman"/>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75</w:t>
      </w:r>
      <w:r>
        <w:rPr>
          <w:rFonts w:ascii="KaiTi_GB2312" w:eastAsia="KaiTi_GB2312" w:hAnsi="Times New Roman" w:cs="KaiTi_GB2312" w:hint="eastAsia"/>
          <w:szCs w:val="32"/>
        </w:rPr>
        <w:t>号</w:t>
      </w:r>
    </w:p>
    <w:p w:rsidR="008223FD" w:rsidRPr="00E858E9" w:rsidRDefault="008223FD" w:rsidP="004E2099">
      <w:pPr>
        <w:spacing w:line="560" w:lineRule="exact"/>
        <w:ind w:firstLineChars="200" w:firstLine="31680"/>
        <w:rPr>
          <w:rFonts w:ascii="FangSong_GB2312" w:hAnsi="Times New Roman"/>
          <w:szCs w:val="32"/>
        </w:rPr>
      </w:pPr>
      <w:r w:rsidRPr="00E858E9">
        <w:rPr>
          <w:rFonts w:ascii="FangSong_GB2312" w:hAnsi="Times New Roman" w:hint="eastAsia"/>
          <w:szCs w:val="32"/>
        </w:rPr>
        <w:t>罪犯蒋国胜</w:t>
      </w:r>
      <w:r w:rsidRPr="00E858E9">
        <w:rPr>
          <w:rFonts w:ascii="FangSong_GB2312" w:hAnsi="Times New Roman"/>
          <w:szCs w:val="32"/>
        </w:rPr>
        <w:fldChar w:fldCharType="begin"/>
      </w:r>
      <w:r w:rsidRPr="00E858E9">
        <w:rPr>
          <w:rFonts w:ascii="FangSong_GB2312" w:hAnsi="Times New Roman"/>
          <w:szCs w:val="32"/>
        </w:rPr>
        <w:instrText xml:space="preserve"> AUTOTEXTLIST  \* MERGEFORMAT </w:instrText>
      </w:r>
      <w:r w:rsidRPr="00E858E9">
        <w:rPr>
          <w:rFonts w:ascii="FangSong_GB2312" w:hAnsi="Times New Roman"/>
          <w:szCs w:val="32"/>
        </w:rPr>
        <w:fldChar w:fldCharType="end"/>
      </w:r>
      <w:r>
        <w:rPr>
          <w:rFonts w:ascii="FangSong_GB2312" w:hAnsi="Times New Roman" w:hint="eastAsia"/>
          <w:szCs w:val="32"/>
        </w:rPr>
        <w:t>，</w:t>
      </w:r>
      <w:r w:rsidRPr="00E858E9">
        <w:rPr>
          <w:rFonts w:ascii="FangSong_GB2312" w:hAnsi="Times New Roman" w:hint="eastAsia"/>
          <w:szCs w:val="32"/>
        </w:rPr>
        <w:t>男，汉族，</w:t>
      </w:r>
      <w:r w:rsidRPr="00E858E9">
        <w:rPr>
          <w:rFonts w:ascii="FangSong_GB2312" w:hAnsi="Times New Roman"/>
          <w:szCs w:val="32"/>
        </w:rPr>
        <w:t>1968</w:t>
      </w:r>
      <w:r w:rsidRPr="00E858E9">
        <w:rPr>
          <w:rFonts w:ascii="FangSong_GB2312" w:hAnsi="Times New Roman" w:hint="eastAsia"/>
          <w:szCs w:val="32"/>
        </w:rPr>
        <w:t>年</w:t>
      </w:r>
      <w:r w:rsidRPr="00E858E9">
        <w:rPr>
          <w:rFonts w:ascii="FangSong_GB2312" w:hAnsi="Times New Roman"/>
          <w:szCs w:val="32"/>
        </w:rPr>
        <w:t>2</w:t>
      </w:r>
      <w:r w:rsidRPr="00E858E9">
        <w:rPr>
          <w:rFonts w:ascii="FangSong_GB2312" w:hAnsi="Times New Roman" w:hint="eastAsia"/>
          <w:szCs w:val="32"/>
        </w:rPr>
        <w:t>月</w:t>
      </w:r>
      <w:r w:rsidRPr="00E858E9">
        <w:rPr>
          <w:rFonts w:ascii="FangSong_GB2312" w:hAnsi="Times New Roman"/>
          <w:szCs w:val="32"/>
        </w:rPr>
        <w:t>22</w:t>
      </w:r>
      <w:r w:rsidRPr="00E858E9">
        <w:rPr>
          <w:rFonts w:ascii="FangSong_GB2312" w:hAnsi="Times New Roman" w:hint="eastAsia"/>
          <w:szCs w:val="32"/>
        </w:rPr>
        <w:t>日出生，户籍所在地福建省福州市，小学文化，捕前系无业。</w:t>
      </w:r>
    </w:p>
    <w:p w:rsidR="008223FD" w:rsidRPr="00E858E9" w:rsidRDefault="008223FD" w:rsidP="004E2099">
      <w:pPr>
        <w:spacing w:line="560" w:lineRule="exact"/>
        <w:ind w:firstLineChars="200" w:firstLine="31680"/>
        <w:rPr>
          <w:rFonts w:ascii="FangSong_GB2312" w:hAnsi="Times New Roman"/>
          <w:szCs w:val="32"/>
        </w:rPr>
      </w:pPr>
      <w:r w:rsidRPr="00E858E9">
        <w:rPr>
          <w:rFonts w:ascii="FangSong_GB2312" w:hAnsi="Times New Roman" w:hint="eastAsia"/>
          <w:szCs w:val="32"/>
        </w:rPr>
        <w:t>福建省福州市台江区人民法院于</w:t>
      </w:r>
      <w:r w:rsidRPr="00E858E9">
        <w:rPr>
          <w:rFonts w:ascii="FangSong_GB2312" w:hAnsi="Times New Roman"/>
          <w:szCs w:val="32"/>
        </w:rPr>
        <w:t>2022</w:t>
      </w:r>
      <w:r w:rsidRPr="00E858E9">
        <w:rPr>
          <w:rFonts w:ascii="FangSong_GB2312" w:hAnsi="Times New Roman" w:hint="eastAsia"/>
          <w:szCs w:val="32"/>
        </w:rPr>
        <w:t>年</w:t>
      </w:r>
      <w:r w:rsidRPr="00E858E9">
        <w:rPr>
          <w:rFonts w:ascii="FangSong_GB2312" w:hAnsi="Times New Roman"/>
          <w:szCs w:val="32"/>
        </w:rPr>
        <w:t>2</w:t>
      </w:r>
      <w:r w:rsidRPr="00E858E9">
        <w:rPr>
          <w:rFonts w:ascii="FangSong_GB2312" w:hAnsi="Times New Roman" w:hint="eastAsia"/>
          <w:szCs w:val="32"/>
        </w:rPr>
        <w:t>月</w:t>
      </w:r>
      <w:r w:rsidRPr="00E858E9">
        <w:rPr>
          <w:rFonts w:ascii="FangSong_GB2312" w:hAnsi="Times New Roman"/>
          <w:szCs w:val="32"/>
        </w:rPr>
        <w:t>25</w:t>
      </w:r>
      <w:r w:rsidRPr="00E858E9">
        <w:rPr>
          <w:rFonts w:ascii="FangSong_GB2312" w:hAnsi="Times New Roman" w:hint="eastAsia"/>
          <w:szCs w:val="32"/>
        </w:rPr>
        <w:t>日作出</w:t>
      </w:r>
      <w:r w:rsidRPr="00E858E9">
        <w:rPr>
          <w:rFonts w:ascii="FangSong_GB2312" w:hAnsi="Times New Roman"/>
          <w:szCs w:val="32"/>
        </w:rPr>
        <w:t>(2021)</w:t>
      </w:r>
      <w:r w:rsidRPr="00E858E9">
        <w:rPr>
          <w:rFonts w:ascii="FangSong_GB2312" w:hAnsi="Times New Roman" w:hint="eastAsia"/>
          <w:szCs w:val="32"/>
        </w:rPr>
        <w:t>闽</w:t>
      </w:r>
      <w:r w:rsidRPr="00E858E9">
        <w:rPr>
          <w:rFonts w:ascii="FangSong_GB2312" w:hAnsi="Times New Roman"/>
          <w:szCs w:val="32"/>
        </w:rPr>
        <w:t>0103</w:t>
      </w:r>
      <w:r w:rsidRPr="00E858E9">
        <w:rPr>
          <w:rFonts w:ascii="FangSong_GB2312" w:hAnsi="Times New Roman" w:hint="eastAsia"/>
          <w:szCs w:val="32"/>
        </w:rPr>
        <w:t>刑初</w:t>
      </w:r>
      <w:r w:rsidRPr="00E858E9">
        <w:rPr>
          <w:rFonts w:ascii="FangSong_GB2312" w:hAnsi="Times New Roman"/>
          <w:szCs w:val="32"/>
        </w:rPr>
        <w:t>788</w:t>
      </w:r>
      <w:r w:rsidRPr="00E858E9">
        <w:rPr>
          <w:rFonts w:ascii="FangSong_GB2312" w:hAnsi="Times New Roman" w:hint="eastAsia"/>
          <w:szCs w:val="32"/>
        </w:rPr>
        <w:t>号刑事判决，以被告人蒋国胜犯</w:t>
      </w:r>
      <w:r w:rsidRPr="00E858E9">
        <w:rPr>
          <w:rFonts w:ascii="FangSong_GB2312" w:hAnsi="SimSun" w:hint="eastAsia"/>
          <w:color w:val="000000"/>
          <w:szCs w:val="32"/>
        </w:rPr>
        <w:t>聚众斗殴</w:t>
      </w:r>
      <w:r w:rsidRPr="00E858E9">
        <w:rPr>
          <w:rFonts w:ascii="FangSong_GB2312" w:hAnsi="Times New Roman" w:hint="eastAsia"/>
          <w:szCs w:val="32"/>
        </w:rPr>
        <w:t>罪，判处有期徒刑三年。刑期自</w:t>
      </w:r>
      <w:r w:rsidRPr="00E858E9">
        <w:rPr>
          <w:rFonts w:ascii="FangSong_GB2312" w:hAnsi="Times New Roman"/>
          <w:szCs w:val="32"/>
        </w:rPr>
        <w:t>2021</w:t>
      </w:r>
      <w:r w:rsidRPr="00E858E9">
        <w:rPr>
          <w:rFonts w:ascii="FangSong_GB2312" w:hAnsi="Times New Roman" w:hint="eastAsia"/>
          <w:szCs w:val="32"/>
        </w:rPr>
        <w:t>年</w:t>
      </w:r>
      <w:r w:rsidRPr="00E858E9">
        <w:rPr>
          <w:rFonts w:ascii="FangSong_GB2312" w:hAnsi="Times New Roman"/>
          <w:szCs w:val="32"/>
        </w:rPr>
        <w:t>8</w:t>
      </w:r>
      <w:r w:rsidRPr="00E858E9">
        <w:rPr>
          <w:rFonts w:ascii="FangSong_GB2312" w:hAnsi="Times New Roman" w:hint="eastAsia"/>
          <w:szCs w:val="32"/>
        </w:rPr>
        <w:t>月</w:t>
      </w:r>
      <w:r w:rsidRPr="00E858E9">
        <w:rPr>
          <w:rFonts w:ascii="FangSong_GB2312" w:hAnsi="Times New Roman"/>
          <w:szCs w:val="32"/>
        </w:rPr>
        <w:t>27</w:t>
      </w:r>
      <w:r w:rsidRPr="00E858E9">
        <w:rPr>
          <w:rFonts w:ascii="FangSong_GB2312" w:hAnsi="Times New Roman" w:hint="eastAsia"/>
          <w:szCs w:val="32"/>
        </w:rPr>
        <w:t>日起至</w:t>
      </w:r>
      <w:r w:rsidRPr="00E858E9">
        <w:rPr>
          <w:rFonts w:ascii="FangSong_GB2312" w:hAnsi="Times New Roman"/>
          <w:szCs w:val="32"/>
        </w:rPr>
        <w:t>2024</w:t>
      </w:r>
      <w:r w:rsidRPr="00E858E9">
        <w:rPr>
          <w:rFonts w:ascii="FangSong_GB2312" w:hAnsi="Times New Roman" w:hint="eastAsia"/>
          <w:szCs w:val="32"/>
        </w:rPr>
        <w:t>年</w:t>
      </w:r>
      <w:r w:rsidRPr="00E858E9">
        <w:rPr>
          <w:rFonts w:ascii="FangSong_GB2312" w:hAnsi="Times New Roman"/>
          <w:szCs w:val="32"/>
        </w:rPr>
        <w:t>8</w:t>
      </w:r>
      <w:r w:rsidRPr="00E858E9">
        <w:rPr>
          <w:rFonts w:ascii="FangSong_GB2312" w:hAnsi="Times New Roman" w:hint="eastAsia"/>
          <w:szCs w:val="32"/>
        </w:rPr>
        <w:t>月</w:t>
      </w:r>
      <w:r w:rsidRPr="00E858E9">
        <w:rPr>
          <w:rFonts w:ascii="FangSong_GB2312" w:hAnsi="Times New Roman"/>
          <w:szCs w:val="32"/>
        </w:rPr>
        <w:t>26</w:t>
      </w:r>
      <w:r w:rsidRPr="00E858E9">
        <w:rPr>
          <w:rFonts w:ascii="FangSong_GB2312" w:hAnsi="Times New Roman" w:hint="eastAsia"/>
          <w:szCs w:val="32"/>
        </w:rPr>
        <w:t>日止。</w:t>
      </w:r>
      <w:r w:rsidRPr="00E858E9">
        <w:rPr>
          <w:rFonts w:ascii="FangSong_GB2312" w:hAnsi="Times New Roman"/>
          <w:szCs w:val="32"/>
        </w:rPr>
        <w:t>2022</w:t>
      </w:r>
      <w:r w:rsidRPr="00E858E9">
        <w:rPr>
          <w:rFonts w:ascii="FangSong_GB2312" w:hAnsi="Times New Roman" w:hint="eastAsia"/>
          <w:szCs w:val="32"/>
        </w:rPr>
        <w:t>年</w:t>
      </w:r>
      <w:r w:rsidRPr="00E858E9">
        <w:rPr>
          <w:rFonts w:ascii="FangSong_GB2312" w:hAnsi="Times New Roman"/>
          <w:szCs w:val="32"/>
        </w:rPr>
        <w:t>4</w:t>
      </w:r>
      <w:r w:rsidRPr="00E858E9">
        <w:rPr>
          <w:rFonts w:ascii="FangSong_GB2312" w:hAnsi="Times New Roman" w:hint="eastAsia"/>
          <w:szCs w:val="32"/>
        </w:rPr>
        <w:t>月</w:t>
      </w:r>
      <w:r w:rsidRPr="00E858E9">
        <w:rPr>
          <w:rFonts w:ascii="FangSong_GB2312" w:hAnsi="Times New Roman"/>
          <w:szCs w:val="32"/>
        </w:rPr>
        <w:t>18</w:t>
      </w:r>
      <w:r w:rsidRPr="00E858E9">
        <w:rPr>
          <w:rFonts w:ascii="FangSong_GB2312" w:hAnsi="Times New Roman" w:hint="eastAsia"/>
          <w:szCs w:val="32"/>
        </w:rPr>
        <w:t>日交付福建省福清监狱执行刑罚。现属考察级罪犯。</w:t>
      </w:r>
    </w:p>
    <w:p w:rsidR="008223FD" w:rsidRPr="00E858E9" w:rsidRDefault="008223FD" w:rsidP="004E2099">
      <w:pPr>
        <w:spacing w:line="560" w:lineRule="exact"/>
        <w:ind w:firstLineChars="200" w:firstLine="31680"/>
        <w:rPr>
          <w:rFonts w:ascii="FangSong_GB2312" w:hAnsi="Times New Roman"/>
          <w:szCs w:val="32"/>
        </w:rPr>
      </w:pPr>
      <w:r w:rsidRPr="00E858E9">
        <w:rPr>
          <w:rFonts w:ascii="FangSong_GB2312" w:hAnsi="Times New Roman" w:hint="eastAsia"/>
          <w:szCs w:val="32"/>
        </w:rPr>
        <w:t>罪犯蒋国胜在服刑期间确有悔改表现，具体事实如下：</w:t>
      </w:r>
      <w:r w:rsidRPr="00E858E9">
        <w:rPr>
          <w:rFonts w:ascii="FangSong_GB2312" w:hAnsi="Times New Roman"/>
          <w:szCs w:val="32"/>
        </w:rPr>
        <w:t xml:space="preserve">      </w:t>
      </w:r>
    </w:p>
    <w:p w:rsidR="008223FD" w:rsidRPr="00E858E9" w:rsidRDefault="008223FD" w:rsidP="004E2099">
      <w:pPr>
        <w:spacing w:line="560" w:lineRule="exact"/>
        <w:ind w:firstLineChars="200" w:firstLine="31680"/>
        <w:rPr>
          <w:rFonts w:ascii="FangSong_GB2312" w:hAnsi="Times New Roman"/>
          <w:szCs w:val="32"/>
        </w:rPr>
      </w:pPr>
      <w:r w:rsidRPr="00E858E9">
        <w:rPr>
          <w:rFonts w:ascii="FangSong_GB2312" w:hAnsi="Times New Roman"/>
          <w:szCs w:val="32"/>
        </w:rPr>
        <w:t>1</w:t>
      </w:r>
      <w:r w:rsidRPr="00E858E9">
        <w:rPr>
          <w:rFonts w:ascii="FangSong_GB2312" w:hAnsi="Times New Roman" w:hint="eastAsia"/>
          <w:szCs w:val="32"/>
        </w:rPr>
        <w:t>、认罪悔罪：能认罪悔罪，服从管教。</w:t>
      </w:r>
    </w:p>
    <w:p w:rsidR="008223FD" w:rsidRPr="00E858E9" w:rsidRDefault="008223FD" w:rsidP="004E2099">
      <w:pPr>
        <w:spacing w:line="560" w:lineRule="exact"/>
        <w:ind w:firstLineChars="200" w:firstLine="31680"/>
        <w:rPr>
          <w:rFonts w:ascii="FangSong_GB2312" w:hAnsi="Times New Roman"/>
          <w:color w:val="FF0000"/>
          <w:szCs w:val="32"/>
        </w:rPr>
      </w:pPr>
      <w:r w:rsidRPr="00E858E9">
        <w:rPr>
          <w:rFonts w:ascii="FangSong_GB2312" w:hAnsi="Times New Roman"/>
          <w:szCs w:val="32"/>
        </w:rPr>
        <w:t>2</w:t>
      </w:r>
      <w:r w:rsidRPr="00E858E9">
        <w:rPr>
          <w:rFonts w:ascii="FangSong_GB2312" w:hAnsi="Times New Roman" w:hint="eastAsia"/>
          <w:szCs w:val="32"/>
        </w:rPr>
        <w:t>、遵守监规：能遵守法律法规及监规纪律，接受教育改造。</w:t>
      </w:r>
    </w:p>
    <w:p w:rsidR="008223FD" w:rsidRPr="00E858E9" w:rsidRDefault="008223FD" w:rsidP="004E2099">
      <w:pPr>
        <w:spacing w:line="560" w:lineRule="exact"/>
        <w:ind w:firstLineChars="200" w:firstLine="31680"/>
        <w:rPr>
          <w:rFonts w:ascii="FangSong_GB2312" w:hAnsi="Times New Roman"/>
          <w:szCs w:val="32"/>
        </w:rPr>
      </w:pPr>
      <w:r w:rsidRPr="00E858E9">
        <w:rPr>
          <w:rFonts w:ascii="FangSong_GB2312" w:hAnsi="Times New Roman"/>
          <w:szCs w:val="32"/>
        </w:rPr>
        <w:t>3</w:t>
      </w:r>
      <w:r w:rsidRPr="00E858E9">
        <w:rPr>
          <w:rFonts w:ascii="FangSong_GB2312" w:hAnsi="Times New Roman" w:hint="eastAsia"/>
          <w:szCs w:val="32"/>
        </w:rPr>
        <w:t>、学习情况：能积极参加思想、文化、职业技术教育。</w:t>
      </w:r>
    </w:p>
    <w:p w:rsidR="008223FD" w:rsidRPr="00E858E9" w:rsidRDefault="008223FD" w:rsidP="004E2099">
      <w:pPr>
        <w:spacing w:line="560" w:lineRule="exact"/>
        <w:ind w:firstLineChars="200" w:firstLine="31680"/>
        <w:rPr>
          <w:rFonts w:ascii="FangSong_GB2312" w:hAnsi="Times New Roman"/>
          <w:color w:val="FF0000"/>
          <w:szCs w:val="32"/>
        </w:rPr>
      </w:pPr>
      <w:r w:rsidRPr="00E858E9">
        <w:rPr>
          <w:rFonts w:ascii="FangSong_GB2312" w:hAnsi="Times New Roman"/>
          <w:szCs w:val="32"/>
        </w:rPr>
        <w:t>4</w:t>
      </w:r>
      <w:r w:rsidRPr="00E858E9">
        <w:rPr>
          <w:rFonts w:ascii="FangSong_GB2312" w:hAnsi="Times New Roman" w:hint="eastAsia"/>
          <w:szCs w:val="32"/>
        </w:rPr>
        <w:t>、劳动改造：能积极参加劳动，努力完成劳动任务。</w:t>
      </w:r>
    </w:p>
    <w:p w:rsidR="008223FD" w:rsidRPr="00E858E9" w:rsidRDefault="008223FD" w:rsidP="004E2099">
      <w:pPr>
        <w:spacing w:line="560" w:lineRule="exact"/>
        <w:ind w:firstLineChars="200" w:firstLine="31680"/>
        <w:rPr>
          <w:rFonts w:ascii="FangSong_GB2312" w:hAnsi="Times New Roman"/>
          <w:color w:val="FF0000"/>
          <w:szCs w:val="32"/>
        </w:rPr>
      </w:pPr>
      <w:r w:rsidRPr="00E858E9">
        <w:rPr>
          <w:rFonts w:ascii="FangSong_GB2312" w:hAnsi="Times New Roman"/>
          <w:szCs w:val="32"/>
        </w:rPr>
        <w:t>5</w:t>
      </w:r>
      <w:r w:rsidRPr="00E858E9">
        <w:rPr>
          <w:rFonts w:ascii="FangSong_GB2312" w:hAnsi="Times New Roman" w:hint="eastAsia"/>
          <w:szCs w:val="32"/>
        </w:rPr>
        <w:t>、奖励及违规情况：</w:t>
      </w:r>
      <w:r>
        <w:rPr>
          <w:rFonts w:ascii="FangSong_GB2312" w:hAnsi="Times New Roman" w:hint="eastAsia"/>
          <w:szCs w:val="32"/>
        </w:rPr>
        <w:t>该犯</w:t>
      </w:r>
      <w:r w:rsidRPr="00E858E9">
        <w:rPr>
          <w:rFonts w:ascii="FangSong_GB2312" w:hAnsi="Times New Roman" w:hint="eastAsia"/>
          <w:szCs w:val="32"/>
        </w:rPr>
        <w:t>本轮考核期</w:t>
      </w:r>
      <w:r w:rsidRPr="00E858E9">
        <w:rPr>
          <w:rFonts w:ascii="FangSong_GB2312" w:hAnsi="Times New Roman"/>
          <w:szCs w:val="32"/>
        </w:rPr>
        <w:t>2022</w:t>
      </w:r>
      <w:r w:rsidRPr="00E858E9">
        <w:rPr>
          <w:rFonts w:ascii="FangSong_GB2312" w:hAnsi="Times New Roman" w:hint="eastAsia"/>
          <w:szCs w:val="32"/>
        </w:rPr>
        <w:t>年</w:t>
      </w:r>
      <w:r w:rsidRPr="00E858E9">
        <w:rPr>
          <w:rFonts w:ascii="FangSong_GB2312" w:hAnsi="Times New Roman"/>
          <w:szCs w:val="32"/>
        </w:rPr>
        <w:t>4</w:t>
      </w:r>
      <w:r w:rsidRPr="00E858E9">
        <w:rPr>
          <w:rFonts w:ascii="FangSong_GB2312" w:hAnsi="Times New Roman" w:hint="eastAsia"/>
          <w:szCs w:val="32"/>
        </w:rPr>
        <w:t>月至</w:t>
      </w:r>
      <w:r w:rsidRPr="00E858E9">
        <w:rPr>
          <w:rFonts w:ascii="FangSong_GB2312" w:hAnsi="Times New Roman"/>
          <w:szCs w:val="32"/>
        </w:rPr>
        <w:t>2023</w:t>
      </w:r>
      <w:r w:rsidRPr="00E858E9">
        <w:rPr>
          <w:rFonts w:ascii="FangSong_GB2312" w:hAnsi="Times New Roman" w:hint="eastAsia"/>
          <w:szCs w:val="32"/>
        </w:rPr>
        <w:t>年</w:t>
      </w:r>
      <w:r w:rsidRPr="00E858E9">
        <w:rPr>
          <w:rFonts w:ascii="FangSong_GB2312" w:hAnsi="Times New Roman"/>
          <w:szCs w:val="32"/>
        </w:rPr>
        <w:t>8</w:t>
      </w:r>
      <w:r w:rsidRPr="00E858E9">
        <w:rPr>
          <w:rFonts w:ascii="FangSong_GB2312" w:hAnsi="Times New Roman" w:hint="eastAsia"/>
          <w:szCs w:val="32"/>
        </w:rPr>
        <w:t>月，累计获</w:t>
      </w:r>
      <w:r w:rsidRPr="00E858E9">
        <w:rPr>
          <w:rFonts w:ascii="FangSong_GB2312" w:hAnsi="Times New Roman"/>
          <w:szCs w:val="32"/>
        </w:rPr>
        <w:t>1526</w:t>
      </w:r>
      <w:r w:rsidRPr="00E858E9">
        <w:rPr>
          <w:rFonts w:ascii="FangSong_GB2312" w:hAnsi="Times New Roman" w:hint="eastAsia"/>
          <w:szCs w:val="32"/>
        </w:rPr>
        <w:t>分，</w:t>
      </w:r>
      <w:r>
        <w:rPr>
          <w:rFonts w:ascii="FangSong_GB2312" w:hAnsi="Times New Roman" w:hint="eastAsia"/>
          <w:szCs w:val="32"/>
        </w:rPr>
        <w:t>合计获得</w:t>
      </w:r>
      <w:r w:rsidRPr="00E858E9">
        <w:rPr>
          <w:rFonts w:ascii="FangSong_GB2312" w:hAnsi="Times New Roman"/>
          <w:szCs w:val="32"/>
        </w:rPr>
        <w:t>1526</w:t>
      </w:r>
      <w:r w:rsidRPr="00E858E9">
        <w:rPr>
          <w:rFonts w:ascii="FangSong_GB2312" w:hAnsi="Times New Roman" w:hint="eastAsia"/>
          <w:szCs w:val="32"/>
        </w:rPr>
        <w:t>分，表扬</w:t>
      </w:r>
      <w:r w:rsidRPr="00E858E9">
        <w:rPr>
          <w:rFonts w:ascii="FangSong_GB2312" w:hAnsi="Times New Roman"/>
          <w:szCs w:val="32"/>
        </w:rPr>
        <w:t>1</w:t>
      </w:r>
      <w:r w:rsidRPr="00E858E9">
        <w:rPr>
          <w:rFonts w:ascii="FangSong_GB2312" w:hAnsi="Times New Roman" w:hint="eastAsia"/>
          <w:szCs w:val="32"/>
        </w:rPr>
        <w:t>次，物质奖励</w:t>
      </w:r>
      <w:r w:rsidRPr="00E858E9">
        <w:rPr>
          <w:rFonts w:ascii="FangSong_GB2312" w:hAnsi="Times New Roman"/>
          <w:szCs w:val="32"/>
        </w:rPr>
        <w:t>1</w:t>
      </w:r>
      <w:r w:rsidRPr="00E858E9">
        <w:rPr>
          <w:rFonts w:ascii="FangSong_GB2312" w:hAnsi="Times New Roman" w:hint="eastAsia"/>
          <w:szCs w:val="32"/>
        </w:rPr>
        <w:t>次。间隔期</w:t>
      </w:r>
      <w:r w:rsidRPr="00E858E9">
        <w:rPr>
          <w:rFonts w:ascii="FangSong_GB2312" w:hAnsi="Times New Roman"/>
          <w:szCs w:val="32"/>
        </w:rPr>
        <w:t>2022</w:t>
      </w:r>
      <w:r w:rsidRPr="00E858E9">
        <w:rPr>
          <w:rFonts w:ascii="FangSong_GB2312" w:hAnsi="Times New Roman" w:hint="eastAsia"/>
          <w:szCs w:val="32"/>
        </w:rPr>
        <w:t>年</w:t>
      </w:r>
      <w:r w:rsidRPr="00E858E9">
        <w:rPr>
          <w:rFonts w:ascii="FangSong_GB2312" w:hAnsi="Times New Roman"/>
          <w:szCs w:val="32"/>
        </w:rPr>
        <w:t>5</w:t>
      </w:r>
      <w:r w:rsidRPr="00E858E9">
        <w:rPr>
          <w:rFonts w:ascii="FangSong_GB2312" w:hAnsi="Times New Roman" w:hint="eastAsia"/>
          <w:szCs w:val="32"/>
        </w:rPr>
        <w:t>月至</w:t>
      </w:r>
      <w:r w:rsidRPr="00E858E9">
        <w:rPr>
          <w:rFonts w:ascii="FangSong_GB2312" w:hAnsi="Times New Roman"/>
          <w:szCs w:val="32"/>
        </w:rPr>
        <w:t>2023</w:t>
      </w:r>
      <w:r w:rsidRPr="00E858E9">
        <w:rPr>
          <w:rFonts w:ascii="FangSong_GB2312" w:hAnsi="Times New Roman" w:hint="eastAsia"/>
          <w:szCs w:val="32"/>
        </w:rPr>
        <w:t>年</w:t>
      </w:r>
      <w:r w:rsidRPr="00E858E9">
        <w:rPr>
          <w:rFonts w:ascii="FangSong_GB2312" w:hAnsi="Times New Roman"/>
          <w:szCs w:val="32"/>
        </w:rPr>
        <w:t>8</w:t>
      </w:r>
      <w:r w:rsidRPr="00E858E9">
        <w:rPr>
          <w:rFonts w:ascii="FangSong_GB2312" w:hAnsi="Times New Roman" w:hint="eastAsia"/>
          <w:szCs w:val="32"/>
        </w:rPr>
        <w:t>月，获得</w:t>
      </w:r>
      <w:r w:rsidRPr="00E858E9">
        <w:rPr>
          <w:rFonts w:ascii="FangSong_GB2312" w:hAnsi="Times New Roman"/>
          <w:szCs w:val="32"/>
        </w:rPr>
        <w:t>1526</w:t>
      </w:r>
      <w:r w:rsidRPr="00E858E9">
        <w:rPr>
          <w:rFonts w:ascii="FangSong_GB2312" w:hAnsi="Times New Roman" w:hint="eastAsia"/>
          <w:szCs w:val="32"/>
        </w:rPr>
        <w:t>分。考核期内违规</w:t>
      </w:r>
      <w:r w:rsidRPr="00E858E9">
        <w:rPr>
          <w:rFonts w:ascii="FangSong_GB2312" w:hAnsi="Times New Roman"/>
          <w:szCs w:val="32"/>
        </w:rPr>
        <w:t>2</w:t>
      </w:r>
      <w:r w:rsidRPr="00E858E9">
        <w:rPr>
          <w:rFonts w:ascii="FangSong_GB2312" w:hAnsi="Times New Roman" w:hint="eastAsia"/>
          <w:szCs w:val="32"/>
        </w:rPr>
        <w:t>次，累计扣</w:t>
      </w:r>
      <w:r w:rsidRPr="00E858E9">
        <w:rPr>
          <w:rFonts w:ascii="FangSong_GB2312" w:hAnsi="Times New Roman"/>
          <w:szCs w:val="32"/>
        </w:rPr>
        <w:t>4</w:t>
      </w:r>
      <w:r w:rsidRPr="00E858E9">
        <w:rPr>
          <w:rFonts w:ascii="FangSong_GB2312" w:hAnsi="Times New Roman" w:hint="eastAsia"/>
          <w:szCs w:val="32"/>
        </w:rPr>
        <w:t>分。</w:t>
      </w:r>
    </w:p>
    <w:p w:rsidR="008223FD" w:rsidRPr="00E858E9" w:rsidRDefault="008223FD" w:rsidP="004E2099">
      <w:pPr>
        <w:spacing w:line="560" w:lineRule="exact"/>
        <w:ind w:firstLineChars="200" w:firstLine="31680"/>
        <w:rPr>
          <w:rFonts w:ascii="FangSong_GB2312" w:hAnsi="Times New Roman"/>
          <w:szCs w:val="32"/>
        </w:rPr>
      </w:pPr>
      <w:r w:rsidRPr="00E858E9">
        <w:rPr>
          <w:rFonts w:ascii="FangSong_GB2312" w:hAnsi="Times New Roman" w:hint="eastAsia"/>
          <w:szCs w:val="32"/>
        </w:rPr>
        <w:t>本案于</w:t>
      </w:r>
      <w:r w:rsidRPr="00E858E9">
        <w:rPr>
          <w:rFonts w:ascii="FangSong_GB2312" w:hAnsi="Times New Roman" w:cs="KaiTi_GB2312"/>
          <w:szCs w:val="32"/>
        </w:rPr>
        <w:t>2023</w:t>
      </w:r>
      <w:r w:rsidRPr="00E858E9">
        <w:rPr>
          <w:rFonts w:ascii="FangSong_GB2312" w:hAnsi="Times New Roman" w:hint="eastAsia"/>
          <w:szCs w:val="32"/>
        </w:rPr>
        <w:t>年</w:t>
      </w:r>
      <w:r w:rsidRPr="00E858E9">
        <w:rPr>
          <w:rFonts w:ascii="FangSong_GB2312" w:hAnsi="Times New Roman"/>
          <w:szCs w:val="32"/>
        </w:rPr>
        <w:t>12</w:t>
      </w:r>
      <w:r w:rsidRPr="00E858E9">
        <w:rPr>
          <w:rFonts w:ascii="FangSong_GB2312" w:hAnsi="Times New Roman" w:hint="eastAsia"/>
          <w:szCs w:val="32"/>
        </w:rPr>
        <w:t>月</w:t>
      </w:r>
      <w:r w:rsidRPr="00E858E9">
        <w:rPr>
          <w:rFonts w:ascii="FangSong_GB2312" w:hAnsi="Times New Roman"/>
          <w:szCs w:val="32"/>
        </w:rPr>
        <w:t>20</w:t>
      </w:r>
      <w:r w:rsidRPr="00E858E9">
        <w:rPr>
          <w:rFonts w:ascii="FangSong_GB2312" w:hAnsi="Times New Roman" w:hint="eastAsia"/>
          <w:szCs w:val="32"/>
        </w:rPr>
        <w:t>日至</w:t>
      </w:r>
      <w:r w:rsidRPr="00E858E9">
        <w:rPr>
          <w:rFonts w:ascii="FangSong_GB2312" w:hAnsi="Times New Roman" w:cs="KaiTi_GB2312"/>
          <w:szCs w:val="32"/>
        </w:rPr>
        <w:t>2023</w:t>
      </w:r>
      <w:r w:rsidRPr="00E858E9">
        <w:rPr>
          <w:rFonts w:ascii="FangSong_GB2312" w:hAnsi="Times New Roman" w:hint="eastAsia"/>
          <w:szCs w:val="32"/>
        </w:rPr>
        <w:t>年</w:t>
      </w:r>
      <w:r w:rsidRPr="00E858E9">
        <w:rPr>
          <w:rFonts w:ascii="FangSong_GB2312" w:hAnsi="Times New Roman"/>
          <w:szCs w:val="32"/>
        </w:rPr>
        <w:t>12</w:t>
      </w:r>
      <w:r w:rsidRPr="00E858E9">
        <w:rPr>
          <w:rFonts w:ascii="FangSong_GB2312" w:hAnsi="Times New Roman" w:hint="eastAsia"/>
          <w:szCs w:val="32"/>
        </w:rPr>
        <w:t>月</w:t>
      </w:r>
      <w:r w:rsidRPr="00E858E9">
        <w:rPr>
          <w:rFonts w:ascii="FangSong_GB2312" w:hAnsi="Times New Roman"/>
          <w:szCs w:val="32"/>
        </w:rPr>
        <w:t>26</w:t>
      </w:r>
      <w:r w:rsidRPr="00E858E9">
        <w:rPr>
          <w:rFonts w:ascii="FangSong_GB2312" w:hAnsi="Times New Roman" w:hint="eastAsia"/>
          <w:szCs w:val="32"/>
        </w:rPr>
        <w:t>日在狱内公示未收到不同意见。</w:t>
      </w:r>
    </w:p>
    <w:p w:rsidR="008223FD" w:rsidRPr="00E858E9" w:rsidRDefault="008223FD" w:rsidP="004E2099">
      <w:pPr>
        <w:spacing w:line="560" w:lineRule="exact"/>
        <w:ind w:firstLineChars="200" w:firstLine="31680"/>
        <w:rPr>
          <w:rFonts w:ascii="FangSong_GB2312" w:hAnsi="Times New Roman"/>
          <w:szCs w:val="32"/>
        </w:rPr>
      </w:pPr>
      <w:r w:rsidRPr="00E858E9">
        <w:rPr>
          <w:rFonts w:ascii="FangSong_GB2312" w:hAnsi="Times New Roman" w:hint="eastAsia"/>
          <w:szCs w:val="32"/>
        </w:rPr>
        <w:t>罪犯蒋国胜在服刑期间，确有悔改表现，依照《中华人民共和国刑法》第七十八条、第七十九条、《中华人民共和国刑事诉讼法》第</w:t>
      </w:r>
      <w:r w:rsidRPr="00E858E9">
        <w:rPr>
          <w:rFonts w:ascii="FangSong_GB2312" w:hint="eastAsia"/>
          <w:szCs w:val="32"/>
        </w:rPr>
        <w:t>二百七十三条第二款</w:t>
      </w:r>
      <w:r w:rsidRPr="00E858E9">
        <w:rPr>
          <w:rFonts w:ascii="FangSong_GB2312" w:hAnsi="Times New Roman" w:hint="eastAsia"/>
          <w:szCs w:val="32"/>
        </w:rPr>
        <w:t>和《中华人民共和国监狱法》第</w:t>
      </w:r>
      <w:r w:rsidRPr="00E858E9">
        <w:rPr>
          <w:rFonts w:ascii="FangSong_GB2312" w:hint="eastAsia"/>
          <w:szCs w:val="32"/>
        </w:rPr>
        <w:t>二十九</w:t>
      </w:r>
      <w:r w:rsidRPr="00E858E9">
        <w:rPr>
          <w:rFonts w:ascii="FangSong_GB2312" w:hAnsi="Times New Roman" w:hint="eastAsia"/>
          <w:szCs w:val="32"/>
        </w:rPr>
        <w:t>条之规定，建议对罪犯蒋国胜予以减刑四个月，特提请你院审理裁定。</w:t>
      </w:r>
    </w:p>
    <w:p w:rsidR="008223FD" w:rsidRPr="00E858E9" w:rsidRDefault="008223FD" w:rsidP="004E2099">
      <w:pPr>
        <w:pStyle w:val="Salutation"/>
        <w:spacing w:line="560" w:lineRule="exact"/>
        <w:ind w:rightChars="-15" w:right="31680" w:firstLineChars="200" w:firstLine="31680"/>
        <w:rPr>
          <w:rFonts w:ascii="FangSong_GB2312" w:hAnsi="Times New Roman"/>
          <w:szCs w:val="32"/>
        </w:rPr>
      </w:pPr>
      <w:r w:rsidRPr="00E858E9">
        <w:rPr>
          <w:rFonts w:ascii="FangSong_GB2312" w:hAnsi="Times New Roman" w:hint="eastAsia"/>
          <w:szCs w:val="32"/>
        </w:rPr>
        <w:t>此致</w:t>
      </w:r>
    </w:p>
    <w:p w:rsidR="008223FD" w:rsidRPr="00E858E9" w:rsidRDefault="008223FD" w:rsidP="004E2099">
      <w:pPr>
        <w:spacing w:line="560" w:lineRule="exact"/>
        <w:ind w:rightChars="-15" w:right="31680"/>
        <w:rPr>
          <w:rFonts w:ascii="FangSong_GB2312" w:hAnsi="Times New Roman"/>
          <w:szCs w:val="32"/>
        </w:rPr>
      </w:pPr>
      <w:r w:rsidRPr="00E858E9">
        <w:rPr>
          <w:rFonts w:ascii="FangSong_GB2312" w:hAnsi="Times New Roman" w:hint="eastAsia"/>
          <w:szCs w:val="32"/>
        </w:rPr>
        <w:t>福州市中级人民法院</w:t>
      </w:r>
    </w:p>
    <w:p w:rsidR="008223FD" w:rsidRPr="00E858E9" w:rsidRDefault="008223FD" w:rsidP="004E2099">
      <w:pPr>
        <w:spacing w:line="560" w:lineRule="exact"/>
        <w:ind w:firstLineChars="200" w:firstLine="31680"/>
        <w:rPr>
          <w:rFonts w:ascii="FangSong_GB2312" w:hAnsi="Times New Roman" w:cs="FangSong_GB2312"/>
          <w:szCs w:val="32"/>
        </w:rPr>
      </w:pPr>
      <w:r w:rsidRPr="00E858E9">
        <w:rPr>
          <w:rFonts w:ascii="FangSong_GB2312" w:hAnsi="Times New Roman" w:cs="FangSong_GB2312" w:hint="eastAsia"/>
          <w:szCs w:val="32"/>
        </w:rPr>
        <w:t>附件：⒈罪</w:t>
      </w:r>
      <w:r w:rsidRPr="00E858E9">
        <w:rPr>
          <w:rFonts w:ascii="FangSong_GB2312" w:hAnsi="Times New Roman" w:hint="eastAsia"/>
          <w:szCs w:val="32"/>
        </w:rPr>
        <w:t>犯蒋国胜</w:t>
      </w:r>
      <w:r w:rsidRPr="00E858E9">
        <w:rPr>
          <w:rFonts w:ascii="FangSong_GB2312" w:hAnsi="Times New Roman" w:cs="FangSong_GB2312" w:hint="eastAsia"/>
          <w:szCs w:val="32"/>
        </w:rPr>
        <w:t>卷宗一册</w:t>
      </w:r>
    </w:p>
    <w:p w:rsidR="008223FD" w:rsidRDefault="008223FD" w:rsidP="004E2099">
      <w:pPr>
        <w:spacing w:line="560" w:lineRule="exact"/>
        <w:ind w:rightChars="-15" w:right="31680" w:firstLineChars="500" w:firstLine="31680"/>
        <w:rPr>
          <w:rFonts w:ascii="FangSong_GB2312" w:hAnsi="Times New Roman" w:cs="FangSong_GB2312"/>
          <w:szCs w:val="32"/>
        </w:rPr>
      </w:pPr>
      <w:r w:rsidRPr="00E858E9">
        <w:rPr>
          <w:rFonts w:ascii="FangSong_GB2312" w:hAnsi="Times New Roman" w:cs="FangSong_GB2312" w:hint="eastAsia"/>
          <w:szCs w:val="32"/>
        </w:rPr>
        <w:t>⒉减刑建议书四份</w:t>
      </w: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Pr="00E858E9" w:rsidRDefault="008223FD" w:rsidP="004E2099">
      <w:pPr>
        <w:spacing w:line="560" w:lineRule="exact"/>
        <w:ind w:rightChars="-15" w:right="31680" w:firstLineChars="500" w:firstLine="31680"/>
        <w:rPr>
          <w:rFonts w:ascii="FangSong_GB2312" w:hAnsi="Times New Roman" w:cs="FangSong_GB2312"/>
          <w:szCs w:val="32"/>
        </w:rPr>
      </w:pPr>
    </w:p>
    <w:p w:rsidR="008223FD" w:rsidRPr="00E858E9" w:rsidRDefault="008223FD" w:rsidP="004E2099">
      <w:pPr>
        <w:spacing w:line="56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E858E9">
        <w:rPr>
          <w:rFonts w:ascii="FangSong_GB2312" w:hAnsi="Times New Roman"/>
          <w:szCs w:val="32"/>
        </w:rPr>
        <w:t xml:space="preserve">   </w:t>
      </w:r>
      <w:r w:rsidRPr="00E858E9">
        <w:rPr>
          <w:rFonts w:ascii="FangSong_GB2312" w:hAnsi="Times New Roman" w:hint="eastAsia"/>
          <w:szCs w:val="32"/>
        </w:rPr>
        <w:t>福建省福清监狱</w:t>
      </w:r>
    </w:p>
    <w:p w:rsidR="008223FD" w:rsidRDefault="008223FD" w:rsidP="004E2099">
      <w:pPr>
        <w:spacing w:line="56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76</w:t>
      </w:r>
      <w:r>
        <w:rPr>
          <w:rFonts w:ascii="KaiTi_GB2312" w:eastAsia="KaiTi_GB2312" w:hAnsi="Times New Roman" w:cs="KaiTi_GB2312" w:hint="eastAsia"/>
          <w:szCs w:val="32"/>
        </w:rPr>
        <w:t>号</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hint="eastAsia"/>
          <w:szCs w:val="32"/>
        </w:rPr>
        <w:t>罪犯张绍强</w:t>
      </w:r>
      <w:r w:rsidRPr="00C8724E">
        <w:rPr>
          <w:rFonts w:ascii="FangSong_GB2312" w:hAnsi="Times New Roman"/>
          <w:szCs w:val="32"/>
        </w:rPr>
        <w:fldChar w:fldCharType="begin"/>
      </w:r>
      <w:r w:rsidRPr="00C8724E">
        <w:rPr>
          <w:rFonts w:ascii="FangSong_GB2312" w:hAnsi="Times New Roman"/>
          <w:szCs w:val="32"/>
        </w:rPr>
        <w:instrText xml:space="preserve"> AUTOTEXTLIST  \* MERGEFORMAT </w:instrText>
      </w:r>
      <w:r w:rsidRPr="00C8724E">
        <w:rPr>
          <w:rFonts w:ascii="FangSong_GB2312" w:hAnsi="Times New Roman"/>
          <w:szCs w:val="32"/>
        </w:rPr>
        <w:fldChar w:fldCharType="end"/>
      </w:r>
      <w:r w:rsidRPr="00C8724E">
        <w:rPr>
          <w:rFonts w:ascii="FangSong_GB2312" w:hAnsi="Times New Roman" w:hint="eastAsia"/>
          <w:szCs w:val="32"/>
        </w:rPr>
        <w:t>，男，汉族，</w:t>
      </w:r>
      <w:r w:rsidRPr="00C8724E">
        <w:rPr>
          <w:rFonts w:ascii="FangSong_GB2312" w:hAnsi="Times New Roman"/>
          <w:szCs w:val="32"/>
        </w:rPr>
        <w:t>1991</w:t>
      </w:r>
      <w:r w:rsidRPr="00C8724E">
        <w:rPr>
          <w:rFonts w:ascii="FangSong_GB2312" w:hAnsi="Times New Roman" w:hint="eastAsia"/>
          <w:szCs w:val="32"/>
        </w:rPr>
        <w:t>年</w:t>
      </w:r>
      <w:r w:rsidRPr="00C8724E">
        <w:rPr>
          <w:rFonts w:ascii="FangSong_GB2312" w:hAnsi="Times New Roman"/>
          <w:szCs w:val="32"/>
        </w:rPr>
        <w:t>5</w:t>
      </w:r>
      <w:r w:rsidRPr="00C8724E">
        <w:rPr>
          <w:rFonts w:ascii="FangSong_GB2312" w:hAnsi="Times New Roman" w:hint="eastAsia"/>
          <w:szCs w:val="32"/>
        </w:rPr>
        <w:t>月</w:t>
      </w:r>
      <w:r w:rsidRPr="00C8724E">
        <w:rPr>
          <w:rFonts w:ascii="FangSong_GB2312" w:hAnsi="Times New Roman"/>
          <w:szCs w:val="32"/>
        </w:rPr>
        <w:t>16</w:t>
      </w:r>
      <w:r w:rsidRPr="00C8724E">
        <w:rPr>
          <w:rFonts w:ascii="FangSong_GB2312" w:hAnsi="Times New Roman" w:hint="eastAsia"/>
          <w:szCs w:val="32"/>
        </w:rPr>
        <w:t>日出生，户籍所在地贵州省桐梓县，初中文化，捕前系农民。曾于</w:t>
      </w:r>
      <w:r w:rsidRPr="00C8724E">
        <w:rPr>
          <w:rFonts w:ascii="FangSong_GB2312" w:hAnsi="Times New Roman"/>
          <w:szCs w:val="32"/>
        </w:rPr>
        <w:t>2019</w:t>
      </w:r>
      <w:r w:rsidRPr="00C8724E">
        <w:rPr>
          <w:rFonts w:ascii="FangSong_GB2312" w:hAnsi="Times New Roman" w:hint="eastAsia"/>
          <w:szCs w:val="32"/>
        </w:rPr>
        <w:t>年</w:t>
      </w:r>
      <w:r w:rsidRPr="00C8724E">
        <w:rPr>
          <w:rFonts w:ascii="FangSong_GB2312" w:hAnsi="Times New Roman"/>
          <w:szCs w:val="32"/>
        </w:rPr>
        <w:t>11</w:t>
      </w:r>
      <w:r w:rsidRPr="00C8724E">
        <w:rPr>
          <w:rFonts w:ascii="FangSong_GB2312" w:hAnsi="Times New Roman" w:hint="eastAsia"/>
          <w:szCs w:val="32"/>
        </w:rPr>
        <w:t>月</w:t>
      </w:r>
      <w:r w:rsidRPr="00C8724E">
        <w:rPr>
          <w:rFonts w:ascii="FangSong_GB2312" w:hAnsi="Times New Roman"/>
          <w:szCs w:val="32"/>
        </w:rPr>
        <w:t>20</w:t>
      </w:r>
      <w:r w:rsidRPr="00C8724E">
        <w:rPr>
          <w:rFonts w:ascii="FangSong_GB2312" w:hAnsi="Times New Roman" w:hint="eastAsia"/>
          <w:szCs w:val="32"/>
        </w:rPr>
        <w:t>日因犯盗窃罪被天津市蓟州区人民法院判处有期徒刑十个月，并处罚金人民币二千元，于</w:t>
      </w:r>
      <w:r w:rsidRPr="00C8724E">
        <w:rPr>
          <w:rFonts w:ascii="FangSong_GB2312" w:hAnsi="Times New Roman"/>
          <w:szCs w:val="32"/>
        </w:rPr>
        <w:t>2020</w:t>
      </w:r>
      <w:r w:rsidRPr="00C8724E">
        <w:rPr>
          <w:rFonts w:ascii="FangSong_GB2312" w:hAnsi="Times New Roman" w:hint="eastAsia"/>
          <w:szCs w:val="32"/>
        </w:rPr>
        <w:t>年</w:t>
      </w:r>
      <w:r w:rsidRPr="00C8724E">
        <w:rPr>
          <w:rFonts w:ascii="FangSong_GB2312" w:hAnsi="Times New Roman"/>
          <w:szCs w:val="32"/>
        </w:rPr>
        <w:t>3</w:t>
      </w:r>
      <w:r w:rsidRPr="00C8724E">
        <w:rPr>
          <w:rFonts w:ascii="FangSong_GB2312" w:hAnsi="Times New Roman" w:hint="eastAsia"/>
          <w:szCs w:val="32"/>
        </w:rPr>
        <w:t>月</w:t>
      </w:r>
      <w:r w:rsidRPr="00C8724E">
        <w:rPr>
          <w:rFonts w:ascii="FangSong_GB2312" w:hAnsi="Times New Roman"/>
          <w:szCs w:val="32"/>
        </w:rPr>
        <w:t>29</w:t>
      </w:r>
      <w:r w:rsidRPr="00C8724E">
        <w:rPr>
          <w:rFonts w:ascii="FangSong_GB2312" w:hAnsi="Times New Roman" w:hint="eastAsia"/>
          <w:szCs w:val="32"/>
        </w:rPr>
        <w:t>日刑满释放，系累犯。</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hint="eastAsia"/>
          <w:szCs w:val="32"/>
        </w:rPr>
        <w:t>福建省仙游县人民法院于</w:t>
      </w:r>
      <w:r w:rsidRPr="00C8724E">
        <w:rPr>
          <w:rFonts w:ascii="FangSong_GB2312" w:hAnsi="Times New Roman"/>
          <w:szCs w:val="32"/>
        </w:rPr>
        <w:t>2020</w:t>
      </w:r>
      <w:r w:rsidRPr="00C8724E">
        <w:rPr>
          <w:rFonts w:ascii="FangSong_GB2312" w:hAnsi="Times New Roman" w:hint="eastAsia"/>
          <w:szCs w:val="32"/>
        </w:rPr>
        <w:t>年</w:t>
      </w:r>
      <w:r w:rsidRPr="00C8724E">
        <w:rPr>
          <w:rFonts w:ascii="FangSong_GB2312" w:hAnsi="Times New Roman"/>
          <w:szCs w:val="32"/>
        </w:rPr>
        <w:t>9</w:t>
      </w:r>
      <w:r w:rsidRPr="00C8724E">
        <w:rPr>
          <w:rFonts w:ascii="FangSong_GB2312" w:hAnsi="Times New Roman" w:hint="eastAsia"/>
          <w:szCs w:val="32"/>
        </w:rPr>
        <w:t>月</w:t>
      </w:r>
      <w:r w:rsidRPr="00C8724E">
        <w:rPr>
          <w:rFonts w:ascii="FangSong_GB2312" w:hAnsi="Times New Roman"/>
          <w:szCs w:val="32"/>
        </w:rPr>
        <w:t>28</w:t>
      </w:r>
      <w:r w:rsidRPr="00C8724E">
        <w:rPr>
          <w:rFonts w:ascii="FangSong_GB2312" w:hAnsi="Times New Roman" w:hint="eastAsia"/>
          <w:szCs w:val="32"/>
        </w:rPr>
        <w:t>日作出</w:t>
      </w:r>
      <w:r w:rsidRPr="00C8724E">
        <w:rPr>
          <w:rFonts w:ascii="FangSong_GB2312" w:hAnsi="Times New Roman"/>
          <w:szCs w:val="32"/>
        </w:rPr>
        <w:t>(2020)</w:t>
      </w:r>
      <w:r w:rsidRPr="00C8724E">
        <w:rPr>
          <w:rFonts w:ascii="FangSong_GB2312" w:hAnsi="Times New Roman" w:hint="eastAsia"/>
          <w:szCs w:val="32"/>
        </w:rPr>
        <w:t>闽</w:t>
      </w:r>
      <w:r w:rsidRPr="00C8724E">
        <w:rPr>
          <w:rFonts w:ascii="FangSong_GB2312" w:hAnsi="Times New Roman"/>
          <w:szCs w:val="32"/>
        </w:rPr>
        <w:t>0322</w:t>
      </w:r>
      <w:r w:rsidRPr="00C8724E">
        <w:rPr>
          <w:rFonts w:ascii="FangSong_GB2312" w:hAnsi="Times New Roman" w:hint="eastAsia"/>
          <w:szCs w:val="32"/>
        </w:rPr>
        <w:t>刑初</w:t>
      </w:r>
      <w:r w:rsidRPr="00C8724E">
        <w:rPr>
          <w:rFonts w:ascii="FangSong_GB2312" w:hAnsi="Times New Roman"/>
          <w:szCs w:val="32"/>
        </w:rPr>
        <w:t>568</w:t>
      </w:r>
      <w:r w:rsidRPr="00C8724E">
        <w:rPr>
          <w:rFonts w:ascii="FangSong_GB2312" w:hAnsi="Times New Roman" w:hint="eastAsia"/>
          <w:szCs w:val="32"/>
        </w:rPr>
        <w:t>号刑事判决，以被告人张绍强犯盗窃罪，判处有期徒刑六年三个月，并处罚金人民币二万七千元；责令被告人张绍强退赔给三被害人</w:t>
      </w:r>
      <w:r>
        <w:rPr>
          <w:rFonts w:ascii="FangSong_GB2312" w:hAnsi="Times New Roman" w:hint="eastAsia"/>
          <w:szCs w:val="32"/>
        </w:rPr>
        <w:t>共计</w:t>
      </w:r>
      <w:r w:rsidRPr="00C8724E">
        <w:rPr>
          <w:rFonts w:ascii="FangSong_GB2312" w:hAnsi="Times New Roman" w:hint="eastAsia"/>
          <w:szCs w:val="32"/>
        </w:rPr>
        <w:t>人民币</w:t>
      </w:r>
      <w:r>
        <w:rPr>
          <w:rFonts w:ascii="FangSong_GB2312" w:hAnsi="Times New Roman"/>
          <w:szCs w:val="32"/>
        </w:rPr>
        <w:t>53104.63</w:t>
      </w:r>
      <w:r>
        <w:rPr>
          <w:rFonts w:ascii="FangSong_GB2312" w:hAnsi="Times New Roman" w:hint="eastAsia"/>
          <w:szCs w:val="32"/>
        </w:rPr>
        <w:t>元</w:t>
      </w:r>
      <w:r w:rsidRPr="00C8724E">
        <w:rPr>
          <w:rFonts w:ascii="FangSong_GB2312" w:hAnsi="Times New Roman" w:hint="eastAsia"/>
          <w:szCs w:val="32"/>
        </w:rPr>
        <w:t>。刑期自</w:t>
      </w:r>
      <w:r w:rsidRPr="00C8724E">
        <w:rPr>
          <w:rFonts w:ascii="FangSong_GB2312" w:hAnsi="Times New Roman"/>
          <w:szCs w:val="32"/>
        </w:rPr>
        <w:t>2020</w:t>
      </w:r>
      <w:r w:rsidRPr="00C8724E">
        <w:rPr>
          <w:rFonts w:ascii="FangSong_GB2312" w:hAnsi="Times New Roman" w:hint="eastAsia"/>
          <w:szCs w:val="32"/>
        </w:rPr>
        <w:t>年</w:t>
      </w:r>
      <w:r w:rsidRPr="00C8724E">
        <w:rPr>
          <w:rFonts w:ascii="FangSong_GB2312" w:hAnsi="Times New Roman"/>
          <w:szCs w:val="32"/>
        </w:rPr>
        <w:t>4</w:t>
      </w:r>
      <w:r w:rsidRPr="00C8724E">
        <w:rPr>
          <w:rFonts w:ascii="FangSong_GB2312" w:hAnsi="Times New Roman" w:hint="eastAsia"/>
          <w:szCs w:val="32"/>
        </w:rPr>
        <w:t>月</w:t>
      </w:r>
      <w:r w:rsidRPr="00C8724E">
        <w:rPr>
          <w:rFonts w:ascii="FangSong_GB2312" w:hAnsi="Times New Roman"/>
          <w:szCs w:val="32"/>
        </w:rPr>
        <w:t>25</w:t>
      </w:r>
      <w:r w:rsidRPr="00C8724E">
        <w:rPr>
          <w:rFonts w:ascii="FangSong_GB2312" w:hAnsi="Times New Roman" w:hint="eastAsia"/>
          <w:szCs w:val="32"/>
        </w:rPr>
        <w:t>日起至</w:t>
      </w:r>
      <w:r w:rsidRPr="00C8724E">
        <w:rPr>
          <w:rFonts w:ascii="FangSong_GB2312" w:hAnsi="Times New Roman"/>
          <w:szCs w:val="32"/>
        </w:rPr>
        <w:t>2026</w:t>
      </w:r>
      <w:r w:rsidRPr="00C8724E">
        <w:rPr>
          <w:rFonts w:ascii="FangSong_GB2312" w:hAnsi="Times New Roman" w:hint="eastAsia"/>
          <w:szCs w:val="32"/>
        </w:rPr>
        <w:t>年</w:t>
      </w:r>
      <w:r w:rsidRPr="00C8724E">
        <w:rPr>
          <w:rFonts w:ascii="FangSong_GB2312" w:hAnsi="Times New Roman"/>
          <w:szCs w:val="32"/>
        </w:rPr>
        <w:t>7</w:t>
      </w:r>
      <w:r w:rsidRPr="00C8724E">
        <w:rPr>
          <w:rFonts w:ascii="FangSong_GB2312" w:hAnsi="Times New Roman" w:hint="eastAsia"/>
          <w:szCs w:val="32"/>
        </w:rPr>
        <w:t>月</w:t>
      </w:r>
      <w:r w:rsidRPr="00C8724E">
        <w:rPr>
          <w:rFonts w:ascii="FangSong_GB2312" w:hAnsi="Times New Roman"/>
          <w:szCs w:val="32"/>
        </w:rPr>
        <w:t>24</w:t>
      </w:r>
      <w:r w:rsidRPr="00C8724E">
        <w:rPr>
          <w:rFonts w:ascii="FangSong_GB2312" w:hAnsi="Times New Roman" w:hint="eastAsia"/>
          <w:szCs w:val="32"/>
        </w:rPr>
        <w:t>日止。</w:t>
      </w:r>
      <w:r w:rsidRPr="00C8724E">
        <w:rPr>
          <w:rFonts w:ascii="FangSong_GB2312" w:hAnsi="Times New Roman"/>
          <w:szCs w:val="32"/>
        </w:rPr>
        <w:t>2020</w:t>
      </w:r>
      <w:r w:rsidRPr="00C8724E">
        <w:rPr>
          <w:rFonts w:ascii="FangSong_GB2312" w:hAnsi="Times New Roman" w:hint="eastAsia"/>
          <w:szCs w:val="32"/>
        </w:rPr>
        <w:t>年</w:t>
      </w:r>
      <w:r w:rsidRPr="00C8724E">
        <w:rPr>
          <w:rFonts w:ascii="FangSong_GB2312" w:hAnsi="Times New Roman"/>
          <w:szCs w:val="32"/>
        </w:rPr>
        <w:t>10</w:t>
      </w:r>
      <w:r w:rsidRPr="00C8724E">
        <w:rPr>
          <w:rFonts w:ascii="FangSong_GB2312" w:hAnsi="Times New Roman" w:hint="eastAsia"/>
          <w:szCs w:val="32"/>
        </w:rPr>
        <w:t>月</w:t>
      </w:r>
      <w:r w:rsidRPr="00C8724E">
        <w:rPr>
          <w:rFonts w:ascii="FangSong_GB2312" w:hAnsi="Times New Roman"/>
          <w:szCs w:val="32"/>
        </w:rPr>
        <w:t>20</w:t>
      </w:r>
      <w:r w:rsidRPr="00C8724E">
        <w:rPr>
          <w:rFonts w:ascii="FangSong_GB2312" w:hAnsi="Times New Roman" w:hint="eastAsia"/>
          <w:szCs w:val="32"/>
        </w:rPr>
        <w:t>日交付福建省福清监狱执行刑罚。现属宽管级罪犯。</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hint="eastAsia"/>
          <w:szCs w:val="32"/>
        </w:rPr>
        <w:t>罪犯张绍强在服刑期间确有悔改表现，具体事实如下：</w:t>
      </w:r>
      <w:r w:rsidRPr="00C8724E">
        <w:rPr>
          <w:rFonts w:ascii="FangSong_GB2312" w:hAnsi="Times New Roman"/>
          <w:szCs w:val="32"/>
        </w:rPr>
        <w:t xml:space="preserve">      </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szCs w:val="32"/>
        </w:rPr>
        <w:t>1</w:t>
      </w:r>
      <w:r w:rsidRPr="00C8724E">
        <w:rPr>
          <w:rFonts w:ascii="FangSong_GB2312" w:hAnsi="Times New Roman" w:hint="eastAsia"/>
          <w:szCs w:val="32"/>
        </w:rPr>
        <w:t>、认罪悔罪：能认罪悔罪，服从管教。</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szCs w:val="32"/>
        </w:rPr>
        <w:t>2</w:t>
      </w:r>
      <w:r w:rsidRPr="00C8724E">
        <w:rPr>
          <w:rFonts w:ascii="FangSong_GB2312" w:hAnsi="Times New Roman" w:hint="eastAsia"/>
          <w:szCs w:val="32"/>
        </w:rPr>
        <w:t>、遵守监规：能遵守法律法规及监规纪律，接受教育改造。</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szCs w:val="32"/>
        </w:rPr>
        <w:t>3</w:t>
      </w:r>
      <w:r w:rsidRPr="00C8724E">
        <w:rPr>
          <w:rFonts w:ascii="FangSong_GB2312" w:hAnsi="Times New Roman" w:hint="eastAsia"/>
          <w:szCs w:val="32"/>
        </w:rPr>
        <w:t>、学习情况：能积极参加思想、文化、职业技术教育。</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szCs w:val="32"/>
        </w:rPr>
        <w:t>4</w:t>
      </w:r>
      <w:r w:rsidRPr="00C8724E">
        <w:rPr>
          <w:rFonts w:ascii="FangSong_GB2312" w:hAnsi="Times New Roman" w:hint="eastAsia"/>
          <w:szCs w:val="32"/>
        </w:rPr>
        <w:t>、劳动改造：能积极参加劳动，努力完成劳动任务。</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szCs w:val="32"/>
        </w:rPr>
        <w:t>5</w:t>
      </w:r>
      <w:r w:rsidRPr="00C8724E">
        <w:rPr>
          <w:rFonts w:ascii="FangSong_GB2312" w:hAnsi="Times New Roman" w:hint="eastAsia"/>
          <w:szCs w:val="32"/>
        </w:rPr>
        <w:t>、奖励及违规情况：</w:t>
      </w:r>
      <w:r>
        <w:rPr>
          <w:rFonts w:ascii="FangSong_GB2312" w:hAnsi="Times New Roman" w:hint="eastAsia"/>
          <w:szCs w:val="32"/>
        </w:rPr>
        <w:t>该犯</w:t>
      </w:r>
      <w:r w:rsidRPr="00C8724E">
        <w:rPr>
          <w:rFonts w:ascii="FangSong_GB2312" w:hAnsi="Times New Roman" w:hint="eastAsia"/>
          <w:szCs w:val="32"/>
        </w:rPr>
        <w:t>本轮考核期</w:t>
      </w:r>
      <w:r w:rsidRPr="00C8724E">
        <w:rPr>
          <w:rFonts w:ascii="FangSong_GB2312" w:hAnsi="Times New Roman"/>
          <w:szCs w:val="32"/>
        </w:rPr>
        <w:t>2020</w:t>
      </w:r>
      <w:r w:rsidRPr="00C8724E">
        <w:rPr>
          <w:rFonts w:ascii="FangSong_GB2312" w:hAnsi="Times New Roman" w:hint="eastAsia"/>
          <w:szCs w:val="32"/>
        </w:rPr>
        <w:t>年</w:t>
      </w:r>
      <w:r w:rsidRPr="00C8724E">
        <w:rPr>
          <w:rFonts w:ascii="FangSong_GB2312" w:hAnsi="Times New Roman"/>
          <w:szCs w:val="32"/>
        </w:rPr>
        <w:t>10</w:t>
      </w:r>
      <w:r w:rsidRPr="00C8724E">
        <w:rPr>
          <w:rFonts w:ascii="FangSong_GB2312" w:hAnsi="Times New Roman" w:hint="eastAsia"/>
          <w:szCs w:val="32"/>
        </w:rPr>
        <w:t>月至</w:t>
      </w:r>
      <w:r w:rsidRPr="00C8724E">
        <w:rPr>
          <w:rFonts w:ascii="FangSong_GB2312" w:hAnsi="Times New Roman"/>
          <w:szCs w:val="32"/>
        </w:rPr>
        <w:t>2023</w:t>
      </w:r>
      <w:r w:rsidRPr="00C8724E">
        <w:rPr>
          <w:rFonts w:ascii="FangSong_GB2312" w:hAnsi="Times New Roman" w:hint="eastAsia"/>
          <w:szCs w:val="32"/>
        </w:rPr>
        <w:t>年</w:t>
      </w:r>
      <w:r w:rsidRPr="00C8724E">
        <w:rPr>
          <w:rFonts w:ascii="FangSong_GB2312" w:hAnsi="Times New Roman"/>
          <w:szCs w:val="32"/>
        </w:rPr>
        <w:t>8</w:t>
      </w:r>
      <w:r w:rsidRPr="00C8724E">
        <w:rPr>
          <w:rFonts w:ascii="FangSong_GB2312" w:hAnsi="Times New Roman" w:hint="eastAsia"/>
          <w:szCs w:val="32"/>
        </w:rPr>
        <w:t>月，累计获</w:t>
      </w:r>
      <w:r w:rsidRPr="00C8724E">
        <w:rPr>
          <w:rFonts w:ascii="FangSong_GB2312" w:hAnsi="Times New Roman"/>
          <w:szCs w:val="32"/>
        </w:rPr>
        <w:t>3689</w:t>
      </w:r>
      <w:r w:rsidRPr="00C8724E">
        <w:rPr>
          <w:rFonts w:ascii="FangSong_GB2312" w:hAnsi="Times New Roman" w:hint="eastAsia"/>
          <w:szCs w:val="32"/>
        </w:rPr>
        <w:t>分，</w:t>
      </w:r>
      <w:r>
        <w:rPr>
          <w:rFonts w:ascii="FangSong_GB2312" w:hAnsi="Times New Roman" w:hint="eastAsia"/>
          <w:szCs w:val="32"/>
        </w:rPr>
        <w:t>合计获得</w:t>
      </w:r>
      <w:r w:rsidRPr="00C8724E">
        <w:rPr>
          <w:rFonts w:ascii="FangSong_GB2312" w:hAnsi="Times New Roman"/>
          <w:szCs w:val="32"/>
        </w:rPr>
        <w:t>3689</w:t>
      </w:r>
      <w:r w:rsidRPr="00C8724E">
        <w:rPr>
          <w:rFonts w:ascii="FangSong_GB2312" w:hAnsi="Times New Roman" w:hint="eastAsia"/>
          <w:szCs w:val="32"/>
        </w:rPr>
        <w:t>分，表扬</w:t>
      </w:r>
      <w:r w:rsidRPr="00C8724E">
        <w:rPr>
          <w:rFonts w:ascii="FangSong_GB2312" w:hAnsi="Times New Roman"/>
          <w:szCs w:val="32"/>
        </w:rPr>
        <w:t>6</w:t>
      </w:r>
      <w:r w:rsidRPr="00C8724E">
        <w:rPr>
          <w:rFonts w:ascii="FangSong_GB2312" w:hAnsi="Times New Roman" w:hint="eastAsia"/>
          <w:szCs w:val="32"/>
        </w:rPr>
        <w:t>次。间隔期</w:t>
      </w:r>
      <w:r w:rsidRPr="00C8724E">
        <w:rPr>
          <w:rFonts w:ascii="FangSong_GB2312" w:hAnsi="Times New Roman"/>
          <w:szCs w:val="32"/>
        </w:rPr>
        <w:t>2020</w:t>
      </w:r>
      <w:r w:rsidRPr="00C8724E">
        <w:rPr>
          <w:rFonts w:ascii="FangSong_GB2312" w:hAnsi="Times New Roman" w:hint="eastAsia"/>
          <w:szCs w:val="32"/>
        </w:rPr>
        <w:t>年</w:t>
      </w:r>
      <w:r w:rsidRPr="00C8724E">
        <w:rPr>
          <w:rFonts w:ascii="FangSong_GB2312" w:hAnsi="Times New Roman"/>
          <w:szCs w:val="32"/>
        </w:rPr>
        <w:t>11</w:t>
      </w:r>
      <w:r w:rsidRPr="00C8724E">
        <w:rPr>
          <w:rFonts w:ascii="FangSong_GB2312" w:hAnsi="Times New Roman" w:hint="eastAsia"/>
          <w:szCs w:val="32"/>
        </w:rPr>
        <w:t>月至</w:t>
      </w:r>
      <w:r w:rsidRPr="00C8724E">
        <w:rPr>
          <w:rFonts w:ascii="FangSong_GB2312" w:hAnsi="Times New Roman"/>
          <w:szCs w:val="32"/>
        </w:rPr>
        <w:t>2023</w:t>
      </w:r>
      <w:r w:rsidRPr="00C8724E">
        <w:rPr>
          <w:rFonts w:ascii="FangSong_GB2312" w:hAnsi="Times New Roman" w:hint="eastAsia"/>
          <w:szCs w:val="32"/>
        </w:rPr>
        <w:t>年</w:t>
      </w:r>
      <w:r w:rsidRPr="00C8724E">
        <w:rPr>
          <w:rFonts w:ascii="FangSong_GB2312" w:hAnsi="Times New Roman"/>
          <w:szCs w:val="32"/>
        </w:rPr>
        <w:t>8</w:t>
      </w:r>
      <w:r w:rsidRPr="00C8724E">
        <w:rPr>
          <w:rFonts w:ascii="FangSong_GB2312" w:hAnsi="Times New Roman" w:hint="eastAsia"/>
          <w:szCs w:val="32"/>
        </w:rPr>
        <w:t>月，获得</w:t>
      </w:r>
      <w:r w:rsidRPr="00C8724E">
        <w:rPr>
          <w:rFonts w:ascii="FangSong_GB2312" w:hAnsi="Times New Roman"/>
          <w:szCs w:val="32"/>
        </w:rPr>
        <w:t>3689</w:t>
      </w:r>
      <w:r w:rsidRPr="00C8724E">
        <w:rPr>
          <w:rFonts w:ascii="FangSong_GB2312" w:hAnsi="Times New Roman" w:hint="eastAsia"/>
          <w:szCs w:val="32"/>
        </w:rPr>
        <w:t>分。考核期内无违规。</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hint="eastAsia"/>
          <w:szCs w:val="32"/>
        </w:rPr>
        <w:t>罪犯张绍强财产性判项均未履行。该犯考核期内月均消费人民币</w:t>
      </w:r>
      <w:r w:rsidRPr="00C8724E">
        <w:rPr>
          <w:rFonts w:ascii="FangSong_GB2312" w:hAnsi="Times New Roman"/>
          <w:szCs w:val="32"/>
        </w:rPr>
        <w:t>287.53</w:t>
      </w:r>
      <w:r w:rsidRPr="00C8724E">
        <w:rPr>
          <w:rFonts w:ascii="FangSong_GB2312" w:hAnsi="Times New Roman" w:hint="eastAsia"/>
          <w:szCs w:val="32"/>
        </w:rPr>
        <w:t>元，账户可用余额人民币</w:t>
      </w:r>
      <w:r w:rsidRPr="00C8724E">
        <w:rPr>
          <w:rFonts w:ascii="FangSong_GB2312" w:hAnsi="Times New Roman"/>
          <w:szCs w:val="32"/>
        </w:rPr>
        <w:t>493.73</w:t>
      </w:r>
      <w:r w:rsidRPr="00C8724E">
        <w:rPr>
          <w:rFonts w:ascii="FangSong_GB2312" w:hAnsi="Times New Roman" w:hint="eastAsia"/>
          <w:szCs w:val="32"/>
        </w:rPr>
        <w:t>元。</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hint="eastAsia"/>
          <w:szCs w:val="32"/>
        </w:rPr>
        <w:t>罪犯张绍强系累犯，</w:t>
      </w:r>
      <w:r>
        <w:rPr>
          <w:rFonts w:ascii="FangSong_GB2312" w:hAnsi="Times New Roman" w:hint="eastAsia"/>
          <w:szCs w:val="32"/>
        </w:rPr>
        <w:t>且</w:t>
      </w:r>
      <w:r w:rsidRPr="00C8724E">
        <w:rPr>
          <w:rFonts w:ascii="FangSong_GB2312" w:hAnsi="Times New Roman" w:hint="eastAsia"/>
          <w:szCs w:val="32"/>
        </w:rPr>
        <w:t>履行财产性判项金额未达到其个人应履行总额的</w:t>
      </w:r>
      <w:r w:rsidRPr="00C8724E">
        <w:rPr>
          <w:rFonts w:ascii="FangSong_GB2312" w:hAnsi="Times New Roman"/>
          <w:szCs w:val="32"/>
        </w:rPr>
        <w:t>30%</w:t>
      </w:r>
      <w:r w:rsidRPr="00C8724E">
        <w:rPr>
          <w:rFonts w:ascii="FangSong_GB2312" w:hAnsi="Times New Roman" w:hint="eastAsia"/>
          <w:szCs w:val="32"/>
        </w:rPr>
        <w:t>，属于从严掌握减刑的对象，提请减刑幅度扣减四个月。</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hint="eastAsia"/>
          <w:szCs w:val="32"/>
        </w:rPr>
        <w:t>本案于</w:t>
      </w:r>
      <w:r w:rsidRPr="00C8724E">
        <w:rPr>
          <w:rFonts w:ascii="FangSong_GB2312" w:hAnsi="Times New Roman" w:cs="KaiTi_GB2312"/>
          <w:szCs w:val="32"/>
        </w:rPr>
        <w:t>2023</w:t>
      </w:r>
      <w:r w:rsidRPr="00C8724E">
        <w:rPr>
          <w:rFonts w:ascii="FangSong_GB2312" w:hAnsi="Times New Roman" w:hint="eastAsia"/>
          <w:szCs w:val="32"/>
        </w:rPr>
        <w:t>年</w:t>
      </w:r>
      <w:r w:rsidRPr="00C8724E">
        <w:rPr>
          <w:rFonts w:ascii="FangSong_GB2312" w:hAnsi="Times New Roman"/>
          <w:szCs w:val="32"/>
        </w:rPr>
        <w:t>12</w:t>
      </w:r>
      <w:r w:rsidRPr="00C8724E">
        <w:rPr>
          <w:rFonts w:ascii="FangSong_GB2312" w:hAnsi="Times New Roman" w:hint="eastAsia"/>
          <w:szCs w:val="32"/>
        </w:rPr>
        <w:t>月</w:t>
      </w:r>
      <w:r w:rsidRPr="00C8724E">
        <w:rPr>
          <w:rFonts w:ascii="FangSong_GB2312" w:hAnsi="Times New Roman"/>
          <w:szCs w:val="32"/>
        </w:rPr>
        <w:t>20</w:t>
      </w:r>
      <w:r w:rsidRPr="00C8724E">
        <w:rPr>
          <w:rFonts w:ascii="FangSong_GB2312" w:hAnsi="Times New Roman" w:hint="eastAsia"/>
          <w:szCs w:val="32"/>
        </w:rPr>
        <w:t>日至</w:t>
      </w:r>
      <w:r w:rsidRPr="00C8724E">
        <w:rPr>
          <w:rFonts w:ascii="FangSong_GB2312" w:hAnsi="Times New Roman" w:cs="KaiTi_GB2312"/>
          <w:szCs w:val="32"/>
        </w:rPr>
        <w:t>2023</w:t>
      </w:r>
      <w:r w:rsidRPr="00C8724E">
        <w:rPr>
          <w:rFonts w:ascii="FangSong_GB2312" w:hAnsi="Times New Roman" w:hint="eastAsia"/>
          <w:szCs w:val="32"/>
        </w:rPr>
        <w:t>年</w:t>
      </w:r>
      <w:r w:rsidRPr="00C8724E">
        <w:rPr>
          <w:rFonts w:ascii="FangSong_GB2312" w:hAnsi="Times New Roman"/>
          <w:szCs w:val="32"/>
        </w:rPr>
        <w:t>12</w:t>
      </w:r>
      <w:r w:rsidRPr="00C8724E">
        <w:rPr>
          <w:rFonts w:ascii="FangSong_GB2312" w:hAnsi="Times New Roman" w:hint="eastAsia"/>
          <w:szCs w:val="32"/>
        </w:rPr>
        <w:t>月</w:t>
      </w:r>
      <w:r w:rsidRPr="00C8724E">
        <w:rPr>
          <w:rFonts w:ascii="FangSong_GB2312" w:hAnsi="Times New Roman"/>
          <w:szCs w:val="32"/>
        </w:rPr>
        <w:t>26</w:t>
      </w:r>
      <w:r w:rsidRPr="00C8724E">
        <w:rPr>
          <w:rFonts w:ascii="FangSong_GB2312" w:hAnsi="Times New Roman" w:hint="eastAsia"/>
          <w:szCs w:val="32"/>
        </w:rPr>
        <w:t>日在狱内公示未收到不同意见。</w:t>
      </w:r>
    </w:p>
    <w:p w:rsidR="008223FD" w:rsidRPr="00C8724E" w:rsidRDefault="008223FD" w:rsidP="004E2099">
      <w:pPr>
        <w:spacing w:line="500" w:lineRule="exact"/>
        <w:ind w:firstLineChars="200" w:firstLine="31680"/>
        <w:rPr>
          <w:rFonts w:ascii="FangSong_GB2312" w:hAnsi="Times New Roman"/>
          <w:szCs w:val="32"/>
        </w:rPr>
      </w:pPr>
      <w:r w:rsidRPr="00C8724E">
        <w:rPr>
          <w:rFonts w:ascii="FangSong_GB2312" w:hAnsi="Times New Roman" w:hint="eastAsia"/>
          <w:szCs w:val="32"/>
        </w:rPr>
        <w:t>罪犯张绍强在服刑期间，确有悔改表现，依照《中华人民共和国刑法》第七十八条、第七十九条、《中华人民共和国刑事诉讼法》第二百七十三条第二款和《中华人民共和国监狱法》第二十九条之规定，建议对罪犯张绍强予以减刑五个月。特提请你院审理裁定。</w:t>
      </w:r>
    </w:p>
    <w:p w:rsidR="008223FD" w:rsidRPr="00C8724E" w:rsidRDefault="008223FD" w:rsidP="004E2099">
      <w:pPr>
        <w:pStyle w:val="Salutation"/>
        <w:spacing w:line="500" w:lineRule="exact"/>
        <w:ind w:rightChars="-15" w:right="31680" w:firstLineChars="200" w:firstLine="31680"/>
        <w:rPr>
          <w:rFonts w:ascii="FangSong_GB2312" w:hAnsi="Times New Roman"/>
          <w:szCs w:val="32"/>
        </w:rPr>
      </w:pPr>
      <w:r w:rsidRPr="00C8724E">
        <w:rPr>
          <w:rFonts w:ascii="FangSong_GB2312" w:hAnsi="Times New Roman" w:hint="eastAsia"/>
          <w:szCs w:val="32"/>
        </w:rPr>
        <w:t>此致</w:t>
      </w:r>
    </w:p>
    <w:p w:rsidR="008223FD" w:rsidRPr="00C8724E" w:rsidRDefault="008223FD" w:rsidP="004E2099">
      <w:pPr>
        <w:spacing w:line="500" w:lineRule="exact"/>
        <w:ind w:rightChars="-15" w:right="31680"/>
        <w:rPr>
          <w:rFonts w:ascii="FangSong_GB2312" w:hAnsi="Times New Roman"/>
          <w:szCs w:val="32"/>
        </w:rPr>
      </w:pPr>
      <w:r w:rsidRPr="00C8724E">
        <w:rPr>
          <w:rFonts w:ascii="FangSong_GB2312" w:hAnsi="Times New Roman" w:hint="eastAsia"/>
          <w:szCs w:val="32"/>
        </w:rPr>
        <w:t>福州市中级人民法院</w:t>
      </w:r>
    </w:p>
    <w:p w:rsidR="008223FD" w:rsidRPr="00C8724E" w:rsidRDefault="008223FD" w:rsidP="004E2099">
      <w:pPr>
        <w:spacing w:line="500" w:lineRule="exact"/>
        <w:ind w:firstLineChars="200" w:firstLine="31680"/>
        <w:rPr>
          <w:rFonts w:ascii="FangSong_GB2312" w:hAnsi="Times New Roman" w:cs="FangSong_GB2312"/>
          <w:szCs w:val="32"/>
        </w:rPr>
      </w:pPr>
      <w:r w:rsidRPr="00C8724E">
        <w:rPr>
          <w:rFonts w:ascii="FangSong_GB2312" w:hAnsi="Times New Roman" w:cs="FangSong_GB2312" w:hint="eastAsia"/>
          <w:szCs w:val="32"/>
        </w:rPr>
        <w:t>附件：⒈罪犯张绍强卷宗一册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C8724E">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C8724E" w:rsidRDefault="008223FD" w:rsidP="004E2099">
      <w:pPr>
        <w:spacing w:line="500" w:lineRule="exact"/>
        <w:ind w:rightChars="-15" w:right="31680" w:firstLineChars="500" w:firstLine="31680"/>
        <w:rPr>
          <w:rFonts w:ascii="FangSong_GB2312" w:hAnsi="Times New Roman" w:cs="FangSong_GB2312"/>
          <w:szCs w:val="32"/>
        </w:rPr>
      </w:pPr>
    </w:p>
    <w:p w:rsidR="008223FD" w:rsidRPr="00C8724E"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C8724E">
        <w:rPr>
          <w:rFonts w:ascii="FangSong_GB2312" w:hAnsi="Times New Roman"/>
          <w:szCs w:val="32"/>
        </w:rPr>
        <w:t xml:space="preserve">   </w:t>
      </w:r>
      <w:r w:rsidRPr="00C8724E">
        <w:rPr>
          <w:rFonts w:ascii="FangSong_GB2312" w:hAnsi="Times New Roman" w:hint="eastAsia"/>
          <w:szCs w:val="32"/>
        </w:rPr>
        <w:t>福建省福清监狱</w:t>
      </w:r>
      <w:r>
        <w:rPr>
          <w:rFonts w:ascii="FangSong_GB2312" w:hAnsi="Times New Roman"/>
          <w:szCs w:val="32"/>
        </w:rPr>
        <w:t xml:space="preserve">  </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KaiTi_GB2312" w:cs="KaiTi_GB2312"/>
          <w:szCs w:val="32"/>
        </w:rPr>
      </w:pPr>
      <w:r>
        <w:rPr>
          <w:rFonts w:ascii="KaiTi_GB2312" w:eastAsia="KaiTi_GB2312" w:hAnsi="KaiTi_GB2312" w:cs="KaiTi_GB2312" w:hint="eastAsia"/>
          <w:szCs w:val="32"/>
        </w:rPr>
        <w:t>〔</w:t>
      </w:r>
      <w:r>
        <w:rPr>
          <w:rFonts w:ascii="KaiTi_GB2312" w:eastAsia="KaiTi_GB2312" w:hAnsi="KaiTi_GB2312" w:cs="KaiTi_GB2312"/>
          <w:szCs w:val="32"/>
        </w:rPr>
        <w:t>2024</w:t>
      </w:r>
      <w:r>
        <w:rPr>
          <w:rFonts w:ascii="KaiTi_GB2312" w:eastAsia="KaiTi_GB2312" w:hAnsi="KaiTi_GB2312" w:cs="KaiTi_GB2312" w:hint="eastAsia"/>
          <w:szCs w:val="32"/>
        </w:rPr>
        <w:t>〕闽融狱减字第</w:t>
      </w:r>
      <w:r>
        <w:rPr>
          <w:rFonts w:ascii="KaiTi_GB2312" w:eastAsia="KaiTi_GB2312" w:hAnsi="KaiTi_GB2312" w:cs="KaiTi_GB2312"/>
          <w:szCs w:val="32"/>
        </w:rPr>
        <w:t>77</w:t>
      </w:r>
      <w:r>
        <w:rPr>
          <w:rFonts w:ascii="KaiTi_GB2312" w:eastAsia="KaiTi_GB2312" w:hAnsi="KaiTi_GB2312" w:cs="KaiTi_GB2312" w:hint="eastAsia"/>
          <w:szCs w:val="32"/>
        </w:rPr>
        <w:t>号</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罪犯高雄</w:t>
      </w:r>
      <w:r w:rsidRPr="002F0814">
        <w:rPr>
          <w:rFonts w:ascii="FangSong_GB2312" w:hAnsi="Times New Roman"/>
          <w:szCs w:val="32"/>
        </w:rPr>
        <w:fldChar w:fldCharType="begin"/>
      </w:r>
      <w:r w:rsidRPr="002F0814">
        <w:rPr>
          <w:rFonts w:ascii="FangSong_GB2312" w:hAnsi="Times New Roman"/>
          <w:szCs w:val="32"/>
        </w:rPr>
        <w:instrText xml:space="preserve"> AUTOTEXTLIST  \* MERGEFORMAT </w:instrText>
      </w:r>
      <w:r w:rsidRPr="002F0814">
        <w:rPr>
          <w:rFonts w:ascii="FangSong_GB2312" w:hAnsi="Times New Roman"/>
          <w:szCs w:val="32"/>
        </w:rPr>
        <w:fldChar w:fldCharType="end"/>
      </w:r>
      <w:r w:rsidRPr="002F0814">
        <w:rPr>
          <w:rFonts w:ascii="FangSong_GB2312" w:hAnsi="Times New Roman" w:hint="eastAsia"/>
          <w:szCs w:val="32"/>
        </w:rPr>
        <w:t>，男，汉族，</w:t>
      </w:r>
      <w:r w:rsidRPr="002F0814">
        <w:rPr>
          <w:rFonts w:ascii="FangSong_GB2312" w:hAnsi="Times New Roman"/>
          <w:szCs w:val="32"/>
        </w:rPr>
        <w:t>1985</w:t>
      </w:r>
      <w:r w:rsidRPr="002F0814">
        <w:rPr>
          <w:rFonts w:ascii="FangSong_GB2312" w:hAnsi="Times New Roman" w:hint="eastAsia"/>
          <w:szCs w:val="32"/>
        </w:rPr>
        <w:t>年</w:t>
      </w:r>
      <w:r w:rsidRPr="002F0814">
        <w:rPr>
          <w:rFonts w:ascii="FangSong_GB2312" w:hAnsi="Times New Roman"/>
          <w:szCs w:val="32"/>
        </w:rPr>
        <w:t>4</w:t>
      </w:r>
      <w:r w:rsidRPr="002F0814">
        <w:rPr>
          <w:rFonts w:ascii="FangSong_GB2312" w:hAnsi="Times New Roman" w:hint="eastAsia"/>
          <w:szCs w:val="32"/>
        </w:rPr>
        <w:t>月</w:t>
      </w:r>
      <w:r w:rsidRPr="002F0814">
        <w:rPr>
          <w:rFonts w:ascii="FangSong_GB2312" w:hAnsi="Times New Roman"/>
          <w:szCs w:val="32"/>
        </w:rPr>
        <w:t>28</w:t>
      </w:r>
      <w:r w:rsidRPr="002F0814">
        <w:rPr>
          <w:rFonts w:ascii="FangSong_GB2312" w:hAnsi="Times New Roman" w:hint="eastAsia"/>
          <w:szCs w:val="32"/>
        </w:rPr>
        <w:t>日出生，户籍所在地福建省连江县，初中文化，捕前系福建省赏石阁艺术品收藏有限公司法定代表人。</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福建省福州市晋安区人民法院于</w:t>
      </w:r>
      <w:r w:rsidRPr="002F0814">
        <w:rPr>
          <w:rFonts w:ascii="FangSong_GB2312" w:hAnsi="Times New Roman"/>
          <w:szCs w:val="32"/>
        </w:rPr>
        <w:t>2020</w:t>
      </w:r>
      <w:r w:rsidRPr="002F0814">
        <w:rPr>
          <w:rFonts w:ascii="FangSong_GB2312" w:hAnsi="Times New Roman" w:hint="eastAsia"/>
          <w:szCs w:val="32"/>
        </w:rPr>
        <w:t>年</w:t>
      </w:r>
      <w:r w:rsidRPr="002F0814">
        <w:rPr>
          <w:rFonts w:ascii="FangSong_GB2312" w:hAnsi="Times New Roman"/>
          <w:szCs w:val="32"/>
        </w:rPr>
        <w:t>12</w:t>
      </w:r>
      <w:r w:rsidRPr="002F0814">
        <w:rPr>
          <w:rFonts w:ascii="FangSong_GB2312" w:hAnsi="Times New Roman" w:hint="eastAsia"/>
          <w:szCs w:val="32"/>
        </w:rPr>
        <w:t>月</w:t>
      </w:r>
      <w:r w:rsidRPr="002F0814">
        <w:rPr>
          <w:rFonts w:ascii="FangSong_GB2312" w:hAnsi="Times New Roman"/>
          <w:szCs w:val="32"/>
        </w:rPr>
        <w:t>22</w:t>
      </w:r>
      <w:r w:rsidRPr="002F0814">
        <w:rPr>
          <w:rFonts w:ascii="FangSong_GB2312" w:hAnsi="Times New Roman" w:hint="eastAsia"/>
          <w:szCs w:val="32"/>
        </w:rPr>
        <w:t>日作出（</w:t>
      </w:r>
      <w:r w:rsidRPr="002F0814">
        <w:rPr>
          <w:rFonts w:ascii="FangSong_GB2312" w:hAnsi="Times New Roman"/>
          <w:szCs w:val="32"/>
        </w:rPr>
        <w:t>2020)</w:t>
      </w:r>
      <w:r w:rsidRPr="002F0814">
        <w:rPr>
          <w:rFonts w:ascii="FangSong_GB2312" w:hAnsi="Times New Roman" w:hint="eastAsia"/>
          <w:szCs w:val="32"/>
        </w:rPr>
        <w:t>闽</w:t>
      </w:r>
      <w:r w:rsidRPr="002F0814">
        <w:rPr>
          <w:rFonts w:ascii="FangSong_GB2312" w:hAnsi="Times New Roman"/>
          <w:szCs w:val="32"/>
        </w:rPr>
        <w:t>0111</w:t>
      </w:r>
      <w:r w:rsidRPr="002F0814">
        <w:rPr>
          <w:rFonts w:ascii="FangSong_GB2312" w:hAnsi="Times New Roman" w:hint="eastAsia"/>
          <w:szCs w:val="32"/>
        </w:rPr>
        <w:t>刑初</w:t>
      </w:r>
      <w:r w:rsidRPr="002F0814">
        <w:rPr>
          <w:rFonts w:ascii="FangSong_GB2312" w:hAnsi="Times New Roman"/>
          <w:szCs w:val="32"/>
        </w:rPr>
        <w:t>499</w:t>
      </w:r>
      <w:r w:rsidRPr="002F0814">
        <w:rPr>
          <w:rFonts w:ascii="FangSong_GB2312" w:hAnsi="Times New Roman" w:hint="eastAsia"/>
          <w:szCs w:val="32"/>
        </w:rPr>
        <w:t>号刑事判决，以被告人高雄犯诈骗罪，判处有期徒刑十年，并处罚金人民币一万元。宣判后，被告人不服，提出上诉。福建省福州市中级人民法院于</w:t>
      </w:r>
      <w:r w:rsidRPr="002F0814">
        <w:rPr>
          <w:rFonts w:ascii="FangSong_GB2312" w:hAnsi="Times New Roman"/>
          <w:szCs w:val="32"/>
        </w:rPr>
        <w:t>2021</w:t>
      </w:r>
      <w:r w:rsidRPr="002F0814">
        <w:rPr>
          <w:rFonts w:ascii="FangSong_GB2312" w:hAnsi="Times New Roman" w:hint="eastAsia"/>
          <w:szCs w:val="32"/>
        </w:rPr>
        <w:t>年</w:t>
      </w:r>
      <w:r w:rsidRPr="002F0814">
        <w:rPr>
          <w:rFonts w:ascii="FangSong_GB2312" w:hAnsi="Times New Roman"/>
          <w:szCs w:val="32"/>
        </w:rPr>
        <w:t>4</w:t>
      </w:r>
      <w:r w:rsidRPr="002F0814">
        <w:rPr>
          <w:rFonts w:ascii="FangSong_GB2312" w:hAnsi="Times New Roman" w:hint="eastAsia"/>
          <w:szCs w:val="32"/>
        </w:rPr>
        <w:t>月</w:t>
      </w:r>
      <w:r w:rsidRPr="002F0814">
        <w:rPr>
          <w:rFonts w:ascii="FangSong_GB2312" w:hAnsi="Times New Roman"/>
          <w:szCs w:val="32"/>
        </w:rPr>
        <w:t>12</w:t>
      </w:r>
      <w:r w:rsidRPr="002F0814">
        <w:rPr>
          <w:rFonts w:ascii="FangSong_GB2312" w:hAnsi="Times New Roman" w:hint="eastAsia"/>
          <w:szCs w:val="32"/>
        </w:rPr>
        <w:t>日作出（</w:t>
      </w:r>
      <w:r w:rsidRPr="002F0814">
        <w:rPr>
          <w:rFonts w:ascii="FangSong_GB2312" w:hAnsi="Times New Roman"/>
          <w:szCs w:val="32"/>
        </w:rPr>
        <w:t>2021)</w:t>
      </w:r>
      <w:r w:rsidRPr="002F0814">
        <w:rPr>
          <w:rFonts w:ascii="FangSong_GB2312" w:hAnsi="Times New Roman" w:hint="eastAsia"/>
          <w:szCs w:val="32"/>
        </w:rPr>
        <w:t>闽</w:t>
      </w:r>
      <w:r w:rsidRPr="002F0814">
        <w:rPr>
          <w:rFonts w:ascii="FangSong_GB2312" w:hAnsi="Times New Roman"/>
          <w:szCs w:val="32"/>
        </w:rPr>
        <w:t>01</w:t>
      </w:r>
      <w:r w:rsidRPr="002F0814">
        <w:rPr>
          <w:rFonts w:ascii="FangSong_GB2312" w:hAnsi="Times New Roman" w:hint="eastAsia"/>
          <w:szCs w:val="32"/>
        </w:rPr>
        <w:t>刑终</w:t>
      </w:r>
      <w:r w:rsidRPr="002F0814">
        <w:rPr>
          <w:rFonts w:ascii="FangSong_GB2312" w:hAnsi="Times New Roman"/>
          <w:szCs w:val="32"/>
        </w:rPr>
        <w:t>99</w:t>
      </w:r>
      <w:r w:rsidRPr="002F0814">
        <w:rPr>
          <w:rFonts w:ascii="FangSong_GB2312" w:hAnsi="Times New Roman" w:hint="eastAsia"/>
          <w:szCs w:val="32"/>
        </w:rPr>
        <w:t>号刑事裁定：驳回上诉，维持原判。刑期自</w:t>
      </w:r>
      <w:r w:rsidRPr="002F0814">
        <w:rPr>
          <w:rFonts w:ascii="FangSong_GB2312" w:hAnsi="Times New Roman"/>
          <w:szCs w:val="32"/>
        </w:rPr>
        <w:t>2020</w:t>
      </w:r>
      <w:r w:rsidRPr="002F0814">
        <w:rPr>
          <w:rFonts w:ascii="FangSong_GB2312" w:hAnsi="Times New Roman" w:hint="eastAsia"/>
          <w:szCs w:val="32"/>
        </w:rPr>
        <w:t>年</w:t>
      </w:r>
      <w:r w:rsidRPr="002F0814">
        <w:rPr>
          <w:rFonts w:ascii="FangSong_GB2312" w:hAnsi="Times New Roman"/>
          <w:szCs w:val="32"/>
        </w:rPr>
        <w:t>1</w:t>
      </w:r>
      <w:r w:rsidRPr="002F0814">
        <w:rPr>
          <w:rFonts w:ascii="FangSong_GB2312" w:hAnsi="Times New Roman" w:hint="eastAsia"/>
          <w:szCs w:val="32"/>
        </w:rPr>
        <w:t>月</w:t>
      </w:r>
      <w:r w:rsidRPr="002F0814">
        <w:rPr>
          <w:rFonts w:ascii="FangSong_GB2312" w:hAnsi="Times New Roman"/>
          <w:szCs w:val="32"/>
        </w:rPr>
        <w:t>17</w:t>
      </w:r>
      <w:r w:rsidRPr="002F0814">
        <w:rPr>
          <w:rFonts w:ascii="FangSong_GB2312" w:hAnsi="Times New Roman" w:hint="eastAsia"/>
          <w:szCs w:val="32"/>
        </w:rPr>
        <w:t>日起至</w:t>
      </w:r>
      <w:r w:rsidRPr="002F0814">
        <w:rPr>
          <w:rFonts w:ascii="FangSong_GB2312" w:hAnsi="Times New Roman"/>
          <w:szCs w:val="32"/>
        </w:rPr>
        <w:t>2030</w:t>
      </w:r>
      <w:r w:rsidRPr="002F0814">
        <w:rPr>
          <w:rFonts w:ascii="FangSong_GB2312" w:hAnsi="Times New Roman" w:hint="eastAsia"/>
          <w:szCs w:val="32"/>
        </w:rPr>
        <w:t>年</w:t>
      </w:r>
      <w:r w:rsidRPr="002F0814">
        <w:rPr>
          <w:rFonts w:ascii="FangSong_GB2312" w:hAnsi="Times New Roman"/>
          <w:szCs w:val="32"/>
        </w:rPr>
        <w:t>1</w:t>
      </w:r>
      <w:r w:rsidRPr="002F0814">
        <w:rPr>
          <w:rFonts w:ascii="FangSong_GB2312" w:hAnsi="Times New Roman" w:hint="eastAsia"/>
          <w:szCs w:val="32"/>
        </w:rPr>
        <w:t>月</w:t>
      </w:r>
      <w:r w:rsidRPr="002F0814">
        <w:rPr>
          <w:rFonts w:ascii="FangSong_GB2312" w:hAnsi="Times New Roman"/>
          <w:szCs w:val="32"/>
        </w:rPr>
        <w:t>16</w:t>
      </w:r>
      <w:r w:rsidRPr="002F0814">
        <w:rPr>
          <w:rFonts w:ascii="FangSong_GB2312" w:hAnsi="Times New Roman" w:hint="eastAsia"/>
          <w:szCs w:val="32"/>
        </w:rPr>
        <w:t>日止。</w:t>
      </w:r>
      <w:r w:rsidRPr="002F0814">
        <w:rPr>
          <w:rFonts w:ascii="FangSong_GB2312" w:hAnsi="Times New Roman"/>
          <w:szCs w:val="32"/>
        </w:rPr>
        <w:t>2021</w:t>
      </w:r>
      <w:r w:rsidRPr="002F0814">
        <w:rPr>
          <w:rFonts w:ascii="FangSong_GB2312" w:hAnsi="Times New Roman" w:hint="eastAsia"/>
          <w:szCs w:val="32"/>
        </w:rPr>
        <w:t>年</w:t>
      </w:r>
      <w:r w:rsidRPr="002F0814">
        <w:rPr>
          <w:rFonts w:ascii="FangSong_GB2312" w:hAnsi="Times New Roman"/>
          <w:szCs w:val="32"/>
        </w:rPr>
        <w:t>5</w:t>
      </w:r>
      <w:r w:rsidRPr="002F0814">
        <w:rPr>
          <w:rFonts w:ascii="FangSong_GB2312" w:hAnsi="Times New Roman" w:hint="eastAsia"/>
          <w:szCs w:val="32"/>
        </w:rPr>
        <w:t>月</w:t>
      </w:r>
      <w:r w:rsidRPr="002F0814">
        <w:rPr>
          <w:rFonts w:ascii="FangSong_GB2312" w:hAnsi="Times New Roman"/>
          <w:szCs w:val="32"/>
        </w:rPr>
        <w:t>18</w:t>
      </w:r>
      <w:r w:rsidRPr="002F0814">
        <w:rPr>
          <w:rFonts w:ascii="FangSong_GB2312" w:hAnsi="Times New Roman" w:hint="eastAsia"/>
          <w:szCs w:val="32"/>
        </w:rPr>
        <w:t>日交付福建省福清监狱执行刑罚。现属普管级罪犯。</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罪犯高雄在服刑期间确有悔改表现，具体事实如下：</w:t>
      </w:r>
      <w:r w:rsidRPr="002F0814">
        <w:rPr>
          <w:rFonts w:ascii="FangSong_GB2312" w:hAnsi="Times New Roman"/>
          <w:szCs w:val="32"/>
        </w:rPr>
        <w:t xml:space="preserve">      </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szCs w:val="32"/>
        </w:rPr>
        <w:t>1</w:t>
      </w:r>
      <w:r w:rsidRPr="002F0814">
        <w:rPr>
          <w:rFonts w:ascii="FangSong_GB2312" w:hAnsi="Times New Roman" w:hint="eastAsia"/>
          <w:szCs w:val="32"/>
        </w:rPr>
        <w:t>、认罪悔罪：能认罪悔罪，服从管教。</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szCs w:val="32"/>
        </w:rPr>
        <w:t>2</w:t>
      </w:r>
      <w:r w:rsidRPr="002F0814">
        <w:rPr>
          <w:rFonts w:ascii="FangSong_GB2312" w:hAnsi="Times New Roman" w:hint="eastAsia"/>
          <w:szCs w:val="32"/>
        </w:rPr>
        <w:t>、遵守监规：能遵守法律法规及监规纪律，接受教育改造。</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szCs w:val="32"/>
        </w:rPr>
        <w:t>3</w:t>
      </w:r>
      <w:r w:rsidRPr="002F0814">
        <w:rPr>
          <w:rFonts w:ascii="FangSong_GB2312" w:hAnsi="Times New Roman" w:hint="eastAsia"/>
          <w:szCs w:val="32"/>
        </w:rPr>
        <w:t>、学习情况：能积极参加思想、文化、职业技术教育。</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szCs w:val="32"/>
        </w:rPr>
        <w:t>4</w:t>
      </w:r>
      <w:r w:rsidRPr="002F0814">
        <w:rPr>
          <w:rFonts w:ascii="FangSong_GB2312" w:hAnsi="Times New Roman" w:hint="eastAsia"/>
          <w:szCs w:val="32"/>
        </w:rPr>
        <w:t>、劳动改造：能积极参加劳动，努力完成劳动任务。</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szCs w:val="32"/>
        </w:rPr>
        <w:t>5</w:t>
      </w:r>
      <w:r w:rsidRPr="002F0814">
        <w:rPr>
          <w:rFonts w:ascii="FangSong_GB2312" w:hAnsi="Times New Roman" w:hint="eastAsia"/>
          <w:szCs w:val="32"/>
        </w:rPr>
        <w:t>、奖励及违规情况：该犯本轮考核期</w:t>
      </w:r>
      <w:r w:rsidRPr="002F0814">
        <w:rPr>
          <w:rFonts w:ascii="FangSong_GB2312" w:hAnsi="Times New Roman"/>
          <w:szCs w:val="32"/>
        </w:rPr>
        <w:t>2021</w:t>
      </w:r>
      <w:r w:rsidRPr="002F0814">
        <w:rPr>
          <w:rFonts w:ascii="FangSong_GB2312" w:hAnsi="Times New Roman" w:hint="eastAsia"/>
          <w:szCs w:val="32"/>
        </w:rPr>
        <w:t>年</w:t>
      </w:r>
      <w:r w:rsidRPr="002F0814">
        <w:rPr>
          <w:rFonts w:ascii="FangSong_GB2312" w:hAnsi="Times New Roman"/>
          <w:szCs w:val="32"/>
        </w:rPr>
        <w:t>5</w:t>
      </w:r>
      <w:r w:rsidRPr="002F0814">
        <w:rPr>
          <w:rFonts w:ascii="FangSong_GB2312" w:hAnsi="Times New Roman" w:hint="eastAsia"/>
          <w:szCs w:val="32"/>
        </w:rPr>
        <w:t>月至</w:t>
      </w:r>
      <w:r w:rsidRPr="002F0814">
        <w:rPr>
          <w:rFonts w:ascii="FangSong_GB2312" w:hAnsi="Times New Roman"/>
          <w:szCs w:val="32"/>
        </w:rPr>
        <w:t xml:space="preserve"> 2023</w:t>
      </w:r>
      <w:r w:rsidRPr="002F0814">
        <w:rPr>
          <w:rFonts w:ascii="FangSong_GB2312" w:hAnsi="Times New Roman" w:hint="eastAsia"/>
          <w:szCs w:val="32"/>
        </w:rPr>
        <w:t>年</w:t>
      </w:r>
      <w:r w:rsidRPr="002F0814">
        <w:rPr>
          <w:rFonts w:ascii="FangSong_GB2312" w:hAnsi="Times New Roman"/>
          <w:szCs w:val="32"/>
        </w:rPr>
        <w:t>8</w:t>
      </w:r>
      <w:r w:rsidRPr="002F0814">
        <w:rPr>
          <w:rFonts w:ascii="FangSong_GB2312" w:hAnsi="Times New Roman" w:hint="eastAsia"/>
          <w:szCs w:val="32"/>
        </w:rPr>
        <w:t>月，累计获</w:t>
      </w:r>
      <w:r w:rsidRPr="002F0814">
        <w:rPr>
          <w:rFonts w:ascii="FangSong_GB2312" w:hAnsi="Times New Roman"/>
          <w:szCs w:val="32"/>
        </w:rPr>
        <w:t>2676.2</w:t>
      </w:r>
      <w:r w:rsidRPr="002F0814">
        <w:rPr>
          <w:rFonts w:ascii="FangSong_GB2312" w:hAnsi="Times New Roman" w:hint="eastAsia"/>
          <w:szCs w:val="32"/>
        </w:rPr>
        <w:t>分，</w:t>
      </w:r>
      <w:r>
        <w:rPr>
          <w:rFonts w:ascii="FangSong_GB2312" w:hAnsi="Times New Roman" w:hint="eastAsia"/>
          <w:szCs w:val="32"/>
        </w:rPr>
        <w:t>合计获得</w:t>
      </w:r>
      <w:r w:rsidRPr="002F0814">
        <w:rPr>
          <w:rFonts w:ascii="FangSong_GB2312" w:hAnsi="Times New Roman"/>
          <w:szCs w:val="32"/>
        </w:rPr>
        <w:t>2676.2</w:t>
      </w:r>
      <w:r w:rsidRPr="002F0814">
        <w:rPr>
          <w:rFonts w:ascii="FangSong_GB2312" w:hAnsi="Times New Roman" w:hint="eastAsia"/>
          <w:szCs w:val="32"/>
        </w:rPr>
        <w:t>分，表扬</w:t>
      </w:r>
      <w:r w:rsidRPr="002F0814">
        <w:rPr>
          <w:rFonts w:ascii="FangSong_GB2312" w:hAnsi="Times New Roman"/>
          <w:szCs w:val="32"/>
        </w:rPr>
        <w:t>3</w:t>
      </w:r>
      <w:r w:rsidRPr="002F0814">
        <w:rPr>
          <w:rFonts w:ascii="FangSong_GB2312" w:hAnsi="Times New Roman" w:hint="eastAsia"/>
          <w:szCs w:val="32"/>
        </w:rPr>
        <w:t>次，物质奖励</w:t>
      </w:r>
      <w:r w:rsidRPr="002F0814">
        <w:rPr>
          <w:rFonts w:ascii="FangSong_GB2312" w:hAnsi="Times New Roman"/>
          <w:szCs w:val="32"/>
        </w:rPr>
        <w:t>1</w:t>
      </w:r>
      <w:r w:rsidRPr="002F0814">
        <w:rPr>
          <w:rFonts w:ascii="FangSong_GB2312" w:hAnsi="Times New Roman" w:hint="eastAsia"/>
          <w:szCs w:val="32"/>
        </w:rPr>
        <w:t>次。间隔期</w:t>
      </w:r>
      <w:r w:rsidRPr="002F0814">
        <w:rPr>
          <w:rFonts w:ascii="FangSong_GB2312" w:hAnsi="Times New Roman"/>
          <w:szCs w:val="32"/>
        </w:rPr>
        <w:t>2021</w:t>
      </w:r>
      <w:r w:rsidRPr="002F0814">
        <w:rPr>
          <w:rFonts w:ascii="FangSong_GB2312" w:hAnsi="Times New Roman" w:hint="eastAsia"/>
          <w:szCs w:val="32"/>
        </w:rPr>
        <w:t>年</w:t>
      </w:r>
      <w:r w:rsidRPr="002F0814">
        <w:rPr>
          <w:rFonts w:ascii="FangSong_GB2312" w:hAnsi="Times New Roman"/>
          <w:szCs w:val="32"/>
        </w:rPr>
        <w:t>6</w:t>
      </w:r>
      <w:r w:rsidRPr="002F0814">
        <w:rPr>
          <w:rFonts w:ascii="FangSong_GB2312" w:hAnsi="Times New Roman" w:hint="eastAsia"/>
          <w:szCs w:val="32"/>
        </w:rPr>
        <w:t>月至</w:t>
      </w:r>
      <w:r w:rsidRPr="002F0814">
        <w:rPr>
          <w:rFonts w:ascii="FangSong_GB2312" w:hAnsi="Times New Roman"/>
          <w:szCs w:val="32"/>
        </w:rPr>
        <w:t xml:space="preserve"> 2023</w:t>
      </w:r>
      <w:r w:rsidRPr="002F0814">
        <w:rPr>
          <w:rFonts w:ascii="FangSong_GB2312" w:hAnsi="Times New Roman" w:hint="eastAsia"/>
          <w:szCs w:val="32"/>
        </w:rPr>
        <w:t>年</w:t>
      </w:r>
      <w:r w:rsidRPr="002F0814">
        <w:rPr>
          <w:rFonts w:ascii="FangSong_GB2312" w:hAnsi="Times New Roman"/>
          <w:szCs w:val="32"/>
        </w:rPr>
        <w:t>8</w:t>
      </w:r>
      <w:r w:rsidRPr="002F0814">
        <w:rPr>
          <w:rFonts w:ascii="FangSong_GB2312" w:hAnsi="Times New Roman" w:hint="eastAsia"/>
          <w:szCs w:val="32"/>
        </w:rPr>
        <w:t>月，获得</w:t>
      </w:r>
      <w:r w:rsidRPr="002F0814">
        <w:rPr>
          <w:rFonts w:ascii="FangSong_GB2312" w:hAnsi="Times New Roman"/>
          <w:szCs w:val="32"/>
        </w:rPr>
        <w:t>2676.2</w:t>
      </w:r>
      <w:r w:rsidRPr="002F0814">
        <w:rPr>
          <w:rFonts w:ascii="FangSong_GB2312" w:hAnsi="Times New Roman" w:hint="eastAsia"/>
          <w:szCs w:val="32"/>
        </w:rPr>
        <w:t>分。考核期内违规</w:t>
      </w:r>
      <w:r w:rsidRPr="002F0814">
        <w:rPr>
          <w:rFonts w:ascii="FangSong_GB2312" w:hAnsi="Times New Roman"/>
          <w:szCs w:val="32"/>
        </w:rPr>
        <w:t>2</w:t>
      </w:r>
      <w:r w:rsidRPr="002F0814">
        <w:rPr>
          <w:rFonts w:ascii="FangSong_GB2312" w:hAnsi="Times New Roman" w:hint="eastAsia"/>
          <w:szCs w:val="32"/>
        </w:rPr>
        <w:t>次，累计扣</w:t>
      </w:r>
      <w:r w:rsidRPr="002F0814">
        <w:rPr>
          <w:rFonts w:ascii="FangSong_GB2312" w:hAnsi="Times New Roman"/>
          <w:szCs w:val="32"/>
        </w:rPr>
        <w:t>40</w:t>
      </w:r>
      <w:r w:rsidRPr="002F0814">
        <w:rPr>
          <w:rFonts w:ascii="FangSong_GB2312" w:hAnsi="Times New Roman" w:hint="eastAsia"/>
          <w:szCs w:val="32"/>
        </w:rPr>
        <w:t>分。</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罪犯高雄已累计缴纳人民币</w:t>
      </w:r>
      <w:r w:rsidRPr="002F0814">
        <w:rPr>
          <w:rFonts w:ascii="FangSong_GB2312" w:hAnsi="Times New Roman"/>
          <w:szCs w:val="32"/>
        </w:rPr>
        <w:t>10000</w:t>
      </w:r>
      <w:r w:rsidRPr="002F0814">
        <w:rPr>
          <w:rFonts w:ascii="FangSong_GB2312" w:hAnsi="Times New Roman" w:hint="eastAsia"/>
          <w:szCs w:val="32"/>
        </w:rPr>
        <w:t>元；其中本次报减期间向福建省晋安区人民法院缴纳罚金人民币</w:t>
      </w:r>
      <w:r w:rsidRPr="002F0814">
        <w:rPr>
          <w:rFonts w:ascii="FangSong_GB2312" w:hAnsi="Times New Roman"/>
          <w:szCs w:val="32"/>
        </w:rPr>
        <w:t>10000</w:t>
      </w:r>
      <w:r w:rsidRPr="002F0814">
        <w:rPr>
          <w:rFonts w:ascii="FangSong_GB2312" w:hAnsi="Times New Roman" w:hint="eastAsia"/>
          <w:szCs w:val="32"/>
        </w:rPr>
        <w:t>元。该犯财产性判项已履行完毕。</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本案于</w:t>
      </w:r>
      <w:r w:rsidRPr="002F0814">
        <w:rPr>
          <w:rFonts w:ascii="FangSong_GB2312" w:hAnsi="Times New Roman" w:cs="KaiTi_GB2312"/>
          <w:szCs w:val="32"/>
        </w:rPr>
        <w:t>2023</w:t>
      </w:r>
      <w:r w:rsidRPr="002F0814">
        <w:rPr>
          <w:rFonts w:ascii="FangSong_GB2312" w:hAnsi="Times New Roman" w:hint="eastAsia"/>
          <w:szCs w:val="32"/>
        </w:rPr>
        <w:t>年</w:t>
      </w:r>
      <w:r w:rsidRPr="002F0814">
        <w:rPr>
          <w:rFonts w:ascii="FangSong_GB2312" w:hAnsi="Times New Roman"/>
          <w:szCs w:val="32"/>
        </w:rPr>
        <w:t>12</w:t>
      </w:r>
      <w:r w:rsidRPr="002F0814">
        <w:rPr>
          <w:rFonts w:ascii="FangSong_GB2312" w:hAnsi="Times New Roman" w:hint="eastAsia"/>
          <w:szCs w:val="32"/>
        </w:rPr>
        <w:t>月</w:t>
      </w:r>
      <w:r w:rsidRPr="002F0814">
        <w:rPr>
          <w:rFonts w:ascii="FangSong_GB2312" w:hAnsi="Times New Roman"/>
          <w:szCs w:val="32"/>
        </w:rPr>
        <w:t>20</w:t>
      </w:r>
      <w:r w:rsidRPr="002F0814">
        <w:rPr>
          <w:rFonts w:ascii="FangSong_GB2312" w:hAnsi="Times New Roman" w:hint="eastAsia"/>
          <w:szCs w:val="32"/>
        </w:rPr>
        <w:t>日至</w:t>
      </w:r>
      <w:r w:rsidRPr="002F0814">
        <w:rPr>
          <w:rFonts w:ascii="FangSong_GB2312" w:hAnsi="Times New Roman" w:cs="KaiTi_GB2312"/>
          <w:szCs w:val="32"/>
        </w:rPr>
        <w:t>2023</w:t>
      </w:r>
      <w:r w:rsidRPr="002F0814">
        <w:rPr>
          <w:rFonts w:ascii="FangSong_GB2312" w:hAnsi="Times New Roman" w:hint="eastAsia"/>
          <w:szCs w:val="32"/>
        </w:rPr>
        <w:t>年</w:t>
      </w:r>
      <w:r w:rsidRPr="002F0814">
        <w:rPr>
          <w:rFonts w:ascii="FangSong_GB2312" w:hAnsi="Times New Roman"/>
          <w:szCs w:val="32"/>
        </w:rPr>
        <w:t>12</w:t>
      </w:r>
      <w:r w:rsidRPr="002F0814">
        <w:rPr>
          <w:rFonts w:ascii="FangSong_GB2312" w:hAnsi="Times New Roman" w:hint="eastAsia"/>
          <w:szCs w:val="32"/>
        </w:rPr>
        <w:t>月</w:t>
      </w:r>
      <w:r w:rsidRPr="002F0814">
        <w:rPr>
          <w:rFonts w:ascii="FangSong_GB2312" w:hAnsi="Times New Roman"/>
          <w:szCs w:val="32"/>
        </w:rPr>
        <w:t>26</w:t>
      </w:r>
      <w:r w:rsidRPr="002F0814">
        <w:rPr>
          <w:rFonts w:ascii="FangSong_GB2312" w:hAnsi="Times New Roman" w:hint="eastAsia"/>
          <w:szCs w:val="32"/>
        </w:rPr>
        <w:t>日在狱内公示未收到不同意见。</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罪犯高雄在服刑期间，确有悔改表现，依照《中华人民共和国刑法》第七十八条、第七十九条、《中华人民共和国刑事诉讼法》第二百七十三条第二款和《中华人民共和国监狱法》第二十九条之规定，建议对罪犯高雄予以减刑六个月。特提请你院审理裁定。</w:t>
      </w:r>
    </w:p>
    <w:p w:rsidR="008223FD" w:rsidRPr="002F0814" w:rsidRDefault="008223FD" w:rsidP="004E2099">
      <w:pPr>
        <w:pStyle w:val="Salutation"/>
        <w:spacing w:line="500" w:lineRule="exact"/>
        <w:ind w:rightChars="-15" w:right="31680" w:firstLineChars="200" w:firstLine="31680"/>
        <w:rPr>
          <w:rFonts w:ascii="FangSong_GB2312" w:hAnsi="Times New Roman"/>
          <w:szCs w:val="32"/>
        </w:rPr>
      </w:pPr>
      <w:r w:rsidRPr="002F0814">
        <w:rPr>
          <w:rFonts w:ascii="FangSong_GB2312" w:hAnsi="Times New Roman" w:hint="eastAsia"/>
          <w:szCs w:val="32"/>
        </w:rPr>
        <w:t>此致</w:t>
      </w:r>
    </w:p>
    <w:p w:rsidR="008223FD" w:rsidRPr="002F0814" w:rsidRDefault="008223FD" w:rsidP="004E2099">
      <w:pPr>
        <w:spacing w:line="500" w:lineRule="exact"/>
        <w:ind w:rightChars="-15" w:right="31680"/>
        <w:rPr>
          <w:rFonts w:ascii="FangSong_GB2312" w:hAnsi="Times New Roman"/>
          <w:szCs w:val="32"/>
        </w:rPr>
      </w:pPr>
      <w:r w:rsidRPr="002F0814">
        <w:rPr>
          <w:rFonts w:ascii="FangSong_GB2312" w:hAnsi="Times New Roman" w:hint="eastAsia"/>
          <w:szCs w:val="32"/>
        </w:rPr>
        <w:t>福州市中级人民法院</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附件：⒈罪犯高雄卷宗一册</w:t>
      </w:r>
    </w:p>
    <w:p w:rsidR="008223FD" w:rsidRDefault="008223FD" w:rsidP="004E2099">
      <w:pPr>
        <w:spacing w:line="500" w:lineRule="exact"/>
        <w:ind w:rightChars="-15" w:right="31680" w:firstLineChars="500" w:firstLine="31680"/>
        <w:rPr>
          <w:rFonts w:ascii="FangSong_GB2312" w:hAnsi="Times New Roman"/>
          <w:szCs w:val="32"/>
        </w:rPr>
      </w:pPr>
      <w:r w:rsidRPr="002F0814">
        <w:rPr>
          <w:rFonts w:ascii="FangSong_GB2312" w:hAnsi="Times New Roman"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szCs w:val="32"/>
        </w:rPr>
      </w:pPr>
    </w:p>
    <w:p w:rsidR="008223FD" w:rsidRDefault="008223FD" w:rsidP="004E2099">
      <w:pPr>
        <w:spacing w:line="500" w:lineRule="exact"/>
        <w:ind w:rightChars="-15" w:right="31680" w:firstLineChars="500" w:firstLine="31680"/>
        <w:rPr>
          <w:rFonts w:ascii="FangSong_GB2312" w:hAnsi="Times New Roman"/>
          <w:szCs w:val="32"/>
        </w:rPr>
      </w:pPr>
    </w:p>
    <w:p w:rsidR="008223FD" w:rsidRPr="002F0814" w:rsidRDefault="008223FD" w:rsidP="004E2099">
      <w:pPr>
        <w:spacing w:line="500" w:lineRule="exact"/>
        <w:ind w:rightChars="-15" w:right="31680" w:firstLineChars="500" w:firstLine="31680"/>
        <w:rPr>
          <w:rFonts w:ascii="FangSong_GB2312" w:hAnsi="Times New Roman"/>
          <w:szCs w:val="32"/>
        </w:rPr>
      </w:pPr>
    </w:p>
    <w:p w:rsidR="008223FD" w:rsidRPr="002F0814"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2F0814">
        <w:rPr>
          <w:rFonts w:ascii="FangSong_GB2312" w:hAnsi="Times New Roman"/>
          <w:szCs w:val="32"/>
        </w:rPr>
        <w:t xml:space="preserve"> </w:t>
      </w:r>
      <w:r w:rsidRPr="002F0814">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KaiTi_GB2312" w:cs="KaiTi_GB2312"/>
          <w:szCs w:val="32"/>
        </w:rPr>
      </w:pPr>
      <w:r>
        <w:rPr>
          <w:rFonts w:ascii="KaiTi_GB2312" w:eastAsia="KaiTi_GB2312" w:hAnsi="KaiTi_GB2312" w:cs="KaiTi_GB2312" w:hint="eastAsia"/>
          <w:szCs w:val="32"/>
        </w:rPr>
        <w:t>〔</w:t>
      </w:r>
      <w:r>
        <w:rPr>
          <w:rFonts w:ascii="KaiTi_GB2312" w:eastAsia="KaiTi_GB2312" w:hAnsi="KaiTi_GB2312" w:cs="KaiTi_GB2312"/>
          <w:szCs w:val="32"/>
        </w:rPr>
        <w:t>2024</w:t>
      </w:r>
      <w:r>
        <w:rPr>
          <w:rFonts w:ascii="KaiTi_GB2312" w:eastAsia="KaiTi_GB2312" w:hAnsi="KaiTi_GB2312" w:cs="KaiTi_GB2312" w:hint="eastAsia"/>
          <w:szCs w:val="32"/>
        </w:rPr>
        <w:t>〕闽融狱减字第</w:t>
      </w:r>
      <w:r>
        <w:rPr>
          <w:rFonts w:ascii="KaiTi_GB2312" w:eastAsia="KaiTi_GB2312" w:hAnsi="KaiTi_GB2312" w:cs="KaiTi_GB2312"/>
          <w:szCs w:val="32"/>
        </w:rPr>
        <w:t>78</w:t>
      </w:r>
      <w:r>
        <w:rPr>
          <w:rFonts w:ascii="KaiTi_GB2312" w:eastAsia="KaiTi_GB2312" w:hAnsi="KaiTi_GB2312" w:cs="KaiTi_GB2312" w:hint="eastAsia"/>
          <w:szCs w:val="32"/>
        </w:rPr>
        <w:t>号</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罪犯周勇</w:t>
      </w:r>
      <w:r w:rsidRPr="002F0814">
        <w:rPr>
          <w:rFonts w:ascii="FangSong_GB2312" w:hAnsi="Times New Roman"/>
          <w:szCs w:val="32"/>
        </w:rPr>
        <w:fldChar w:fldCharType="begin"/>
      </w:r>
      <w:r w:rsidRPr="002F0814">
        <w:rPr>
          <w:rFonts w:ascii="FangSong_GB2312" w:hAnsi="Times New Roman"/>
          <w:szCs w:val="32"/>
        </w:rPr>
        <w:instrText xml:space="preserve"> AUTOTEXTLIST  \* MERGEFORMAT </w:instrText>
      </w:r>
      <w:r w:rsidRPr="002F0814">
        <w:rPr>
          <w:rFonts w:ascii="FangSong_GB2312" w:hAnsi="Times New Roman"/>
          <w:szCs w:val="32"/>
        </w:rPr>
        <w:fldChar w:fldCharType="end"/>
      </w:r>
      <w:r w:rsidRPr="002F0814">
        <w:rPr>
          <w:rFonts w:ascii="FangSong_GB2312" w:hAnsi="Times New Roman" w:hint="eastAsia"/>
          <w:szCs w:val="32"/>
        </w:rPr>
        <w:t>，化名周俊，男，汉族，</w:t>
      </w:r>
      <w:r w:rsidRPr="002F0814">
        <w:rPr>
          <w:rFonts w:ascii="FangSong_GB2312" w:hAnsi="Times New Roman"/>
          <w:szCs w:val="32"/>
        </w:rPr>
        <w:t>1991</w:t>
      </w:r>
      <w:r w:rsidRPr="002F0814">
        <w:rPr>
          <w:rFonts w:ascii="FangSong_GB2312" w:hAnsi="Times New Roman" w:hint="eastAsia"/>
          <w:szCs w:val="32"/>
        </w:rPr>
        <w:t>年</w:t>
      </w:r>
      <w:r w:rsidRPr="002F0814">
        <w:rPr>
          <w:rFonts w:ascii="FangSong_GB2312" w:hAnsi="Times New Roman"/>
          <w:szCs w:val="32"/>
        </w:rPr>
        <w:t>3</w:t>
      </w:r>
      <w:r w:rsidRPr="002F0814">
        <w:rPr>
          <w:rFonts w:ascii="FangSong_GB2312" w:hAnsi="Times New Roman" w:hint="eastAsia"/>
          <w:szCs w:val="32"/>
        </w:rPr>
        <w:t>月</w:t>
      </w:r>
      <w:r w:rsidRPr="002F0814">
        <w:rPr>
          <w:rFonts w:ascii="FangSong_GB2312" w:hAnsi="Times New Roman"/>
          <w:szCs w:val="32"/>
        </w:rPr>
        <w:t>6</w:t>
      </w:r>
      <w:r w:rsidRPr="002F0814">
        <w:rPr>
          <w:rFonts w:ascii="FangSong_GB2312" w:hAnsi="Times New Roman" w:hint="eastAsia"/>
          <w:szCs w:val="32"/>
        </w:rPr>
        <w:t>日出生，户籍所在地贵州省习水县，初中文化，捕前系无业。</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福建省石狮市人民法院于</w:t>
      </w:r>
      <w:r w:rsidRPr="002F0814">
        <w:rPr>
          <w:rFonts w:ascii="FangSong_GB2312" w:hAnsi="Times New Roman"/>
          <w:szCs w:val="32"/>
        </w:rPr>
        <w:t>2018</w:t>
      </w:r>
      <w:r w:rsidRPr="002F0814">
        <w:rPr>
          <w:rFonts w:ascii="FangSong_GB2312" w:hAnsi="Times New Roman" w:hint="eastAsia"/>
          <w:szCs w:val="32"/>
        </w:rPr>
        <w:t>年</w:t>
      </w:r>
      <w:r w:rsidRPr="002F0814">
        <w:rPr>
          <w:rFonts w:ascii="FangSong_GB2312" w:hAnsi="Times New Roman"/>
          <w:szCs w:val="32"/>
        </w:rPr>
        <w:t>4</w:t>
      </w:r>
      <w:r w:rsidRPr="002F0814">
        <w:rPr>
          <w:rFonts w:ascii="FangSong_GB2312" w:hAnsi="Times New Roman" w:hint="eastAsia"/>
          <w:szCs w:val="32"/>
        </w:rPr>
        <w:t>月</w:t>
      </w:r>
      <w:r w:rsidRPr="002F0814">
        <w:rPr>
          <w:rFonts w:ascii="FangSong_GB2312" w:hAnsi="Times New Roman"/>
          <w:szCs w:val="32"/>
        </w:rPr>
        <w:t>23</w:t>
      </w:r>
      <w:r w:rsidRPr="002F0814">
        <w:rPr>
          <w:rFonts w:ascii="FangSong_GB2312" w:hAnsi="Times New Roman" w:hint="eastAsia"/>
          <w:szCs w:val="32"/>
        </w:rPr>
        <w:t>日作出</w:t>
      </w:r>
      <w:r w:rsidRPr="002F0814">
        <w:rPr>
          <w:rFonts w:ascii="FangSong_GB2312" w:hAnsi="Times New Roman"/>
          <w:szCs w:val="32"/>
        </w:rPr>
        <w:t>(2017)</w:t>
      </w:r>
      <w:r w:rsidRPr="002F0814">
        <w:rPr>
          <w:rFonts w:ascii="FangSong_GB2312" w:hAnsi="Times New Roman" w:hint="eastAsia"/>
          <w:szCs w:val="32"/>
        </w:rPr>
        <w:t>闽</w:t>
      </w:r>
      <w:r w:rsidRPr="002F0814">
        <w:rPr>
          <w:rFonts w:ascii="FangSong_GB2312" w:hAnsi="Times New Roman"/>
          <w:szCs w:val="32"/>
        </w:rPr>
        <w:t>0581</w:t>
      </w:r>
      <w:r w:rsidRPr="002F0814">
        <w:rPr>
          <w:rFonts w:ascii="FangSong_GB2312" w:hAnsi="Times New Roman" w:hint="eastAsia"/>
          <w:szCs w:val="32"/>
        </w:rPr>
        <w:t>刑初</w:t>
      </w:r>
      <w:r w:rsidRPr="002F0814">
        <w:rPr>
          <w:rFonts w:ascii="FangSong_GB2312" w:hAnsi="Times New Roman"/>
          <w:szCs w:val="32"/>
        </w:rPr>
        <w:t>740</w:t>
      </w:r>
      <w:r w:rsidRPr="002F0814">
        <w:rPr>
          <w:rFonts w:ascii="FangSong_GB2312" w:hAnsi="Times New Roman" w:hint="eastAsia"/>
          <w:szCs w:val="32"/>
        </w:rPr>
        <w:t>号刑事判决，以被告人周勇犯贩卖、运输毒品罪，判处有期徒刑十五年，并处没收财产人民币十万元。宣判后，被告人不服，提出上诉。福建省泉州市中级人民法院于</w:t>
      </w:r>
      <w:r w:rsidRPr="002F0814">
        <w:rPr>
          <w:rFonts w:ascii="FangSong_GB2312" w:hAnsi="Times New Roman"/>
          <w:szCs w:val="32"/>
        </w:rPr>
        <w:t>2018</w:t>
      </w:r>
      <w:r w:rsidRPr="002F0814">
        <w:rPr>
          <w:rFonts w:ascii="FangSong_GB2312" w:hAnsi="Times New Roman" w:hint="eastAsia"/>
          <w:szCs w:val="32"/>
        </w:rPr>
        <w:t>年</w:t>
      </w:r>
      <w:r w:rsidRPr="002F0814">
        <w:rPr>
          <w:rFonts w:ascii="FangSong_GB2312" w:hAnsi="Times New Roman"/>
          <w:szCs w:val="32"/>
        </w:rPr>
        <w:t>8</w:t>
      </w:r>
      <w:r w:rsidRPr="002F0814">
        <w:rPr>
          <w:rFonts w:ascii="FangSong_GB2312" w:hAnsi="Times New Roman" w:hint="eastAsia"/>
          <w:szCs w:val="32"/>
        </w:rPr>
        <w:t>月</w:t>
      </w:r>
      <w:r w:rsidRPr="002F0814">
        <w:rPr>
          <w:rFonts w:ascii="FangSong_GB2312" w:hAnsi="Times New Roman"/>
          <w:szCs w:val="32"/>
        </w:rPr>
        <w:t>13</w:t>
      </w:r>
      <w:r w:rsidRPr="002F0814">
        <w:rPr>
          <w:rFonts w:ascii="FangSong_GB2312" w:hAnsi="Times New Roman" w:hint="eastAsia"/>
          <w:szCs w:val="32"/>
        </w:rPr>
        <w:t>日作出</w:t>
      </w:r>
      <w:r w:rsidRPr="002F0814">
        <w:rPr>
          <w:rFonts w:ascii="FangSong_GB2312" w:hAnsi="Times New Roman"/>
          <w:szCs w:val="32"/>
        </w:rPr>
        <w:t>(2018)</w:t>
      </w:r>
      <w:r w:rsidRPr="002F0814">
        <w:rPr>
          <w:rFonts w:ascii="FangSong_GB2312" w:hAnsi="Times New Roman" w:hint="eastAsia"/>
          <w:szCs w:val="32"/>
        </w:rPr>
        <w:t>闽</w:t>
      </w:r>
      <w:r w:rsidRPr="002F0814">
        <w:rPr>
          <w:rFonts w:ascii="FangSong_GB2312" w:hAnsi="Times New Roman"/>
          <w:szCs w:val="32"/>
        </w:rPr>
        <w:t>05</w:t>
      </w:r>
      <w:r w:rsidRPr="002F0814">
        <w:rPr>
          <w:rFonts w:ascii="FangSong_GB2312" w:hAnsi="Times New Roman" w:hint="eastAsia"/>
          <w:szCs w:val="32"/>
        </w:rPr>
        <w:t>刑终</w:t>
      </w:r>
      <w:r w:rsidRPr="002F0814">
        <w:rPr>
          <w:rFonts w:ascii="FangSong_GB2312" w:hAnsi="Times New Roman"/>
          <w:szCs w:val="32"/>
        </w:rPr>
        <w:t>764</w:t>
      </w:r>
      <w:r w:rsidRPr="002F0814">
        <w:rPr>
          <w:rFonts w:ascii="FangSong_GB2312" w:hAnsi="Times New Roman" w:hint="eastAsia"/>
          <w:szCs w:val="32"/>
        </w:rPr>
        <w:t>号刑事判决</w:t>
      </w:r>
      <w:r>
        <w:rPr>
          <w:rFonts w:ascii="FangSong_GB2312" w:hAnsi="Times New Roman" w:hint="eastAsia"/>
          <w:szCs w:val="32"/>
        </w:rPr>
        <w:t>，</w:t>
      </w:r>
      <w:r w:rsidRPr="002F0814">
        <w:rPr>
          <w:rFonts w:ascii="FangSong_GB2312" w:hAnsi="Times New Roman" w:hint="eastAsia"/>
          <w:szCs w:val="32"/>
        </w:rPr>
        <w:t>驳回上诉，维持福建省石狮市人民法院（</w:t>
      </w:r>
      <w:r w:rsidRPr="002F0814">
        <w:rPr>
          <w:rFonts w:ascii="FangSong_GB2312" w:hAnsi="Times New Roman"/>
          <w:szCs w:val="32"/>
        </w:rPr>
        <w:t>2017</w:t>
      </w:r>
      <w:r w:rsidRPr="002F0814">
        <w:rPr>
          <w:rFonts w:ascii="FangSong_GB2312" w:hAnsi="Times New Roman" w:hint="eastAsia"/>
          <w:szCs w:val="32"/>
        </w:rPr>
        <w:t>）闽</w:t>
      </w:r>
      <w:r w:rsidRPr="002F0814">
        <w:rPr>
          <w:rFonts w:ascii="FangSong_GB2312" w:hAnsi="Times New Roman"/>
          <w:szCs w:val="32"/>
        </w:rPr>
        <w:t>0581</w:t>
      </w:r>
      <w:r w:rsidRPr="002F0814">
        <w:rPr>
          <w:rFonts w:ascii="FangSong_GB2312" w:hAnsi="Times New Roman" w:hint="eastAsia"/>
          <w:szCs w:val="32"/>
        </w:rPr>
        <w:t>刑初</w:t>
      </w:r>
      <w:r w:rsidRPr="002F0814">
        <w:rPr>
          <w:rFonts w:ascii="FangSong_GB2312" w:hAnsi="Times New Roman"/>
          <w:szCs w:val="32"/>
        </w:rPr>
        <w:t>740</w:t>
      </w:r>
      <w:r w:rsidRPr="002F0814">
        <w:rPr>
          <w:rFonts w:ascii="FangSong_GB2312" w:hAnsi="Times New Roman" w:hint="eastAsia"/>
          <w:szCs w:val="32"/>
        </w:rPr>
        <w:t>号刑事判决</w:t>
      </w:r>
      <w:r>
        <w:rPr>
          <w:rFonts w:ascii="FangSong_GB2312" w:hAnsi="Times New Roman" w:hint="eastAsia"/>
          <w:szCs w:val="32"/>
        </w:rPr>
        <w:t>，</w:t>
      </w:r>
      <w:r w:rsidRPr="002F0814">
        <w:rPr>
          <w:rFonts w:ascii="FangSong_GB2312" w:hAnsi="Times New Roman" w:hint="eastAsia"/>
          <w:szCs w:val="32"/>
        </w:rPr>
        <w:t>继续追缴上诉人周勇的违法所得人民币</w:t>
      </w:r>
      <w:r w:rsidRPr="002F0814">
        <w:rPr>
          <w:rFonts w:ascii="FangSong_GB2312" w:hAnsi="Times New Roman"/>
          <w:szCs w:val="32"/>
        </w:rPr>
        <w:t>19200</w:t>
      </w:r>
      <w:r w:rsidRPr="002F0814">
        <w:rPr>
          <w:rFonts w:ascii="FangSong_GB2312" w:hAnsi="Times New Roman" w:hint="eastAsia"/>
          <w:szCs w:val="32"/>
        </w:rPr>
        <w:t>元，予以没收，上缴国库。刑期自</w:t>
      </w:r>
      <w:r w:rsidRPr="002F0814">
        <w:rPr>
          <w:rFonts w:ascii="FangSong_GB2312" w:hAnsi="Times New Roman"/>
          <w:szCs w:val="32"/>
        </w:rPr>
        <w:t>2016</w:t>
      </w:r>
      <w:r w:rsidRPr="002F0814">
        <w:rPr>
          <w:rFonts w:ascii="FangSong_GB2312" w:hAnsi="Times New Roman" w:hint="eastAsia"/>
          <w:szCs w:val="32"/>
        </w:rPr>
        <w:t>年</w:t>
      </w:r>
      <w:r w:rsidRPr="002F0814">
        <w:rPr>
          <w:rFonts w:ascii="FangSong_GB2312" w:hAnsi="Times New Roman"/>
          <w:szCs w:val="32"/>
        </w:rPr>
        <w:t>9</w:t>
      </w:r>
      <w:r w:rsidRPr="002F0814">
        <w:rPr>
          <w:rFonts w:ascii="FangSong_GB2312" w:hAnsi="Times New Roman" w:hint="eastAsia"/>
          <w:szCs w:val="32"/>
        </w:rPr>
        <w:t>月</w:t>
      </w:r>
      <w:r w:rsidRPr="002F0814">
        <w:rPr>
          <w:rFonts w:ascii="FangSong_GB2312" w:hAnsi="Times New Roman"/>
          <w:szCs w:val="32"/>
        </w:rPr>
        <w:t>9</w:t>
      </w:r>
      <w:r w:rsidRPr="002F0814">
        <w:rPr>
          <w:rFonts w:ascii="FangSong_GB2312" w:hAnsi="Times New Roman" w:hint="eastAsia"/>
          <w:szCs w:val="32"/>
        </w:rPr>
        <w:t>日起至</w:t>
      </w:r>
      <w:r w:rsidRPr="002F0814">
        <w:rPr>
          <w:rFonts w:ascii="FangSong_GB2312" w:hAnsi="Times New Roman"/>
          <w:szCs w:val="32"/>
        </w:rPr>
        <w:t>2031</w:t>
      </w:r>
      <w:r w:rsidRPr="002F0814">
        <w:rPr>
          <w:rFonts w:ascii="FangSong_GB2312" w:hAnsi="Times New Roman" w:hint="eastAsia"/>
          <w:szCs w:val="32"/>
        </w:rPr>
        <w:t>年</w:t>
      </w:r>
      <w:r w:rsidRPr="002F0814">
        <w:rPr>
          <w:rFonts w:ascii="FangSong_GB2312" w:hAnsi="Times New Roman"/>
          <w:szCs w:val="32"/>
        </w:rPr>
        <w:t>9</w:t>
      </w:r>
      <w:r w:rsidRPr="002F0814">
        <w:rPr>
          <w:rFonts w:ascii="FangSong_GB2312" w:hAnsi="Times New Roman" w:hint="eastAsia"/>
          <w:szCs w:val="32"/>
        </w:rPr>
        <w:t>月</w:t>
      </w:r>
      <w:r w:rsidRPr="002F0814">
        <w:rPr>
          <w:rFonts w:ascii="FangSong_GB2312" w:hAnsi="Times New Roman"/>
          <w:szCs w:val="32"/>
        </w:rPr>
        <w:t>8</w:t>
      </w:r>
      <w:r w:rsidRPr="002F0814">
        <w:rPr>
          <w:rFonts w:ascii="FangSong_GB2312" w:hAnsi="Times New Roman" w:hint="eastAsia"/>
          <w:szCs w:val="32"/>
        </w:rPr>
        <w:t>日止。</w:t>
      </w:r>
      <w:r w:rsidRPr="002F0814">
        <w:rPr>
          <w:rFonts w:ascii="FangSong_GB2312" w:hAnsi="Times New Roman"/>
          <w:szCs w:val="32"/>
        </w:rPr>
        <w:t>2018</w:t>
      </w:r>
      <w:r w:rsidRPr="002F0814">
        <w:rPr>
          <w:rFonts w:ascii="FangSong_GB2312" w:hAnsi="Times New Roman" w:hint="eastAsia"/>
          <w:szCs w:val="32"/>
        </w:rPr>
        <w:t>年</w:t>
      </w:r>
      <w:r w:rsidRPr="002F0814">
        <w:rPr>
          <w:rFonts w:ascii="FangSong_GB2312" w:hAnsi="Times New Roman"/>
          <w:szCs w:val="32"/>
        </w:rPr>
        <w:t>9</w:t>
      </w:r>
      <w:r w:rsidRPr="002F0814">
        <w:rPr>
          <w:rFonts w:ascii="FangSong_GB2312" w:hAnsi="Times New Roman" w:hint="eastAsia"/>
          <w:szCs w:val="32"/>
        </w:rPr>
        <w:t>月</w:t>
      </w:r>
      <w:r w:rsidRPr="002F0814">
        <w:rPr>
          <w:rFonts w:ascii="FangSong_GB2312" w:hAnsi="Times New Roman"/>
          <w:szCs w:val="32"/>
        </w:rPr>
        <w:t>25</w:t>
      </w:r>
      <w:r w:rsidRPr="002F0814">
        <w:rPr>
          <w:rFonts w:ascii="FangSong_GB2312" w:hAnsi="Times New Roman" w:hint="eastAsia"/>
          <w:szCs w:val="32"/>
        </w:rPr>
        <w:t>日交付福建省福清监狱执行刑罚。</w:t>
      </w:r>
      <w:r w:rsidRPr="002F0814">
        <w:rPr>
          <w:rFonts w:ascii="FangSong_GB2312" w:hAnsi="Times New Roman"/>
          <w:szCs w:val="32"/>
        </w:rPr>
        <w:t>2021</w:t>
      </w:r>
      <w:r w:rsidRPr="002F0814">
        <w:rPr>
          <w:rFonts w:ascii="FangSong_GB2312" w:hAnsi="Times New Roman" w:hint="eastAsia"/>
          <w:szCs w:val="32"/>
        </w:rPr>
        <w:t>年</w:t>
      </w:r>
      <w:r w:rsidRPr="002F0814">
        <w:rPr>
          <w:rFonts w:ascii="FangSong_GB2312" w:hAnsi="Times New Roman"/>
          <w:szCs w:val="32"/>
        </w:rPr>
        <w:t>11</w:t>
      </w:r>
      <w:r w:rsidRPr="002F0814">
        <w:rPr>
          <w:rFonts w:ascii="FangSong_GB2312" w:hAnsi="Times New Roman" w:hint="eastAsia"/>
          <w:szCs w:val="32"/>
        </w:rPr>
        <w:t>月</w:t>
      </w:r>
      <w:r w:rsidRPr="002F0814">
        <w:rPr>
          <w:rFonts w:ascii="FangSong_GB2312" w:hAnsi="Times New Roman"/>
          <w:szCs w:val="32"/>
        </w:rPr>
        <w:t>22</w:t>
      </w:r>
      <w:r w:rsidRPr="002F0814">
        <w:rPr>
          <w:rFonts w:ascii="FangSong_GB2312" w:hAnsi="Times New Roman" w:hint="eastAsia"/>
          <w:szCs w:val="32"/>
        </w:rPr>
        <w:t>日，福建省福州市中级人民法院以（</w:t>
      </w:r>
      <w:r w:rsidRPr="002F0814">
        <w:rPr>
          <w:rFonts w:ascii="FangSong_GB2312" w:hAnsi="Times New Roman"/>
          <w:szCs w:val="32"/>
        </w:rPr>
        <w:t>2021</w:t>
      </w:r>
      <w:r w:rsidRPr="002F0814">
        <w:rPr>
          <w:rFonts w:ascii="FangSong_GB2312" w:hAnsi="Times New Roman" w:hint="eastAsia"/>
          <w:szCs w:val="32"/>
        </w:rPr>
        <w:t>）闽</w:t>
      </w:r>
      <w:r w:rsidRPr="002F0814">
        <w:rPr>
          <w:rFonts w:ascii="FangSong_GB2312" w:hAnsi="Times New Roman"/>
          <w:szCs w:val="32"/>
        </w:rPr>
        <w:t>01</w:t>
      </w:r>
      <w:r w:rsidRPr="002F0814">
        <w:rPr>
          <w:rFonts w:ascii="FangSong_GB2312" w:hAnsi="Times New Roman" w:hint="eastAsia"/>
          <w:szCs w:val="32"/>
        </w:rPr>
        <w:t>刑更</w:t>
      </w:r>
      <w:r w:rsidRPr="002F0814">
        <w:rPr>
          <w:rFonts w:ascii="FangSong_GB2312" w:hAnsi="Times New Roman"/>
          <w:szCs w:val="32"/>
        </w:rPr>
        <w:t>3838</w:t>
      </w:r>
      <w:r w:rsidRPr="002F0814">
        <w:rPr>
          <w:rFonts w:ascii="FangSong_GB2312" w:hAnsi="Times New Roman" w:hint="eastAsia"/>
          <w:szCs w:val="32"/>
        </w:rPr>
        <w:t>号刑事裁定书，减刑八个月，</w:t>
      </w:r>
      <w:r>
        <w:rPr>
          <w:rFonts w:ascii="FangSong_GB2312" w:hAnsi="Times New Roman" w:hint="eastAsia"/>
          <w:szCs w:val="32"/>
        </w:rPr>
        <w:t>于</w:t>
      </w:r>
      <w:r w:rsidRPr="002F0814">
        <w:rPr>
          <w:rFonts w:ascii="FangSong_GB2312" w:hAnsi="Times New Roman"/>
          <w:szCs w:val="32"/>
        </w:rPr>
        <w:t>2021</w:t>
      </w:r>
      <w:r w:rsidRPr="002F0814">
        <w:rPr>
          <w:rFonts w:ascii="FangSong_GB2312" w:hAnsi="Times New Roman" w:hint="eastAsia"/>
          <w:szCs w:val="32"/>
        </w:rPr>
        <w:t>年</w:t>
      </w:r>
      <w:r w:rsidRPr="002F0814">
        <w:rPr>
          <w:rFonts w:ascii="FangSong_GB2312" w:hAnsi="Times New Roman"/>
          <w:szCs w:val="32"/>
        </w:rPr>
        <w:t>11</w:t>
      </w:r>
      <w:r w:rsidRPr="002F0814">
        <w:rPr>
          <w:rFonts w:ascii="FangSong_GB2312" w:hAnsi="Times New Roman" w:hint="eastAsia"/>
          <w:szCs w:val="32"/>
        </w:rPr>
        <w:t>月</w:t>
      </w:r>
      <w:r w:rsidRPr="002F0814">
        <w:rPr>
          <w:rFonts w:ascii="FangSong_GB2312" w:hAnsi="Times New Roman"/>
          <w:szCs w:val="32"/>
        </w:rPr>
        <w:t>22</w:t>
      </w:r>
      <w:r w:rsidRPr="002F0814">
        <w:rPr>
          <w:rFonts w:ascii="FangSong_GB2312" w:hAnsi="Times New Roman" w:hint="eastAsia"/>
          <w:szCs w:val="32"/>
        </w:rPr>
        <w:t>日</w:t>
      </w:r>
      <w:r>
        <w:rPr>
          <w:rFonts w:ascii="FangSong_GB2312" w:hAnsi="Times New Roman" w:hint="eastAsia"/>
          <w:szCs w:val="32"/>
        </w:rPr>
        <w:t>送达，</w:t>
      </w:r>
      <w:r w:rsidRPr="002F0814">
        <w:rPr>
          <w:rFonts w:ascii="FangSong_GB2312" w:hAnsi="Times New Roman" w:hint="eastAsia"/>
          <w:szCs w:val="32"/>
        </w:rPr>
        <w:t>现刑期至</w:t>
      </w:r>
      <w:r w:rsidRPr="002F0814">
        <w:rPr>
          <w:rFonts w:ascii="FangSong_GB2312" w:hAnsi="Times New Roman"/>
          <w:szCs w:val="32"/>
        </w:rPr>
        <w:t>2031</w:t>
      </w:r>
      <w:r w:rsidRPr="002F0814">
        <w:rPr>
          <w:rFonts w:ascii="FangSong_GB2312" w:hAnsi="Times New Roman" w:hint="eastAsia"/>
          <w:szCs w:val="32"/>
        </w:rPr>
        <w:t>年</w:t>
      </w:r>
      <w:r w:rsidRPr="002F0814">
        <w:rPr>
          <w:rFonts w:ascii="FangSong_GB2312" w:hAnsi="Times New Roman"/>
          <w:szCs w:val="32"/>
        </w:rPr>
        <w:t>1</w:t>
      </w:r>
      <w:r w:rsidRPr="002F0814">
        <w:rPr>
          <w:rFonts w:ascii="FangSong_GB2312" w:hAnsi="Times New Roman" w:hint="eastAsia"/>
          <w:szCs w:val="32"/>
        </w:rPr>
        <w:t>月</w:t>
      </w:r>
      <w:r w:rsidRPr="002F0814">
        <w:rPr>
          <w:rFonts w:ascii="FangSong_GB2312" w:hAnsi="Times New Roman"/>
          <w:szCs w:val="32"/>
        </w:rPr>
        <w:t>8</w:t>
      </w:r>
      <w:r w:rsidRPr="002F0814">
        <w:rPr>
          <w:rFonts w:ascii="FangSong_GB2312" w:hAnsi="Times New Roman" w:hint="eastAsia"/>
          <w:szCs w:val="32"/>
        </w:rPr>
        <w:t>日。现属普管级罪犯。</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罪犯周勇在服刑期间确有悔改表现，具体事实如下：</w:t>
      </w:r>
      <w:r w:rsidRPr="002F0814">
        <w:rPr>
          <w:rFonts w:ascii="FangSong_GB2312" w:hAnsi="Times New Roman"/>
          <w:szCs w:val="32"/>
        </w:rPr>
        <w:t xml:space="preserve">      </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szCs w:val="32"/>
        </w:rPr>
        <w:t>1</w:t>
      </w:r>
      <w:r w:rsidRPr="002F0814">
        <w:rPr>
          <w:rFonts w:ascii="FangSong_GB2312" w:hAnsi="Times New Roman" w:hint="eastAsia"/>
          <w:szCs w:val="32"/>
        </w:rPr>
        <w:t>、认罪悔罪：能认罪悔罪，服从管教。</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szCs w:val="32"/>
        </w:rPr>
        <w:t>2</w:t>
      </w:r>
      <w:r w:rsidRPr="002F0814">
        <w:rPr>
          <w:rFonts w:ascii="FangSong_GB2312" w:hAnsi="Times New Roman" w:hint="eastAsia"/>
          <w:szCs w:val="32"/>
        </w:rPr>
        <w:t>、遵守监规：能遵守法律法规及监规纪律，接受教育改造。</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szCs w:val="32"/>
        </w:rPr>
        <w:t>3</w:t>
      </w:r>
      <w:r w:rsidRPr="002F0814">
        <w:rPr>
          <w:rFonts w:ascii="FangSong_GB2312" w:hAnsi="Times New Roman" w:hint="eastAsia"/>
          <w:szCs w:val="32"/>
        </w:rPr>
        <w:t>、学习情况：能积极参加思想、文化、职业技术教育。</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szCs w:val="32"/>
        </w:rPr>
        <w:t>4</w:t>
      </w:r>
      <w:r w:rsidRPr="002F0814">
        <w:rPr>
          <w:rFonts w:ascii="FangSong_GB2312" w:hAnsi="Times New Roman" w:hint="eastAsia"/>
          <w:szCs w:val="32"/>
        </w:rPr>
        <w:t>、劳动改造：能积极参加劳动，努力完成劳动任务。</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szCs w:val="32"/>
        </w:rPr>
        <w:t>5</w:t>
      </w:r>
      <w:r w:rsidRPr="002F0814">
        <w:rPr>
          <w:rFonts w:ascii="FangSong_GB2312" w:hAnsi="Times New Roman" w:hint="eastAsia"/>
          <w:szCs w:val="32"/>
        </w:rPr>
        <w:t>、奖励及违规情况：该犯上次评定表扬剩余</w:t>
      </w:r>
      <w:r w:rsidRPr="002F0814">
        <w:rPr>
          <w:rFonts w:ascii="FangSong_GB2312" w:hAnsi="Times New Roman"/>
          <w:szCs w:val="32"/>
        </w:rPr>
        <w:t>461.8</w:t>
      </w:r>
      <w:r w:rsidRPr="002F0814">
        <w:rPr>
          <w:rFonts w:ascii="FangSong_GB2312" w:hAnsi="Times New Roman" w:hint="eastAsia"/>
          <w:szCs w:val="32"/>
        </w:rPr>
        <w:t>分，本轮考核期</w:t>
      </w:r>
      <w:r w:rsidRPr="002F0814">
        <w:rPr>
          <w:rFonts w:ascii="FangSong_GB2312" w:hAnsi="Times New Roman"/>
          <w:szCs w:val="32"/>
        </w:rPr>
        <w:t>2021</w:t>
      </w:r>
      <w:r w:rsidRPr="002F0814">
        <w:rPr>
          <w:rFonts w:ascii="FangSong_GB2312" w:hAnsi="Times New Roman" w:hint="eastAsia"/>
          <w:szCs w:val="32"/>
        </w:rPr>
        <w:t>年</w:t>
      </w:r>
      <w:r w:rsidRPr="002F0814">
        <w:rPr>
          <w:rFonts w:ascii="FangSong_GB2312" w:hAnsi="Times New Roman"/>
          <w:szCs w:val="32"/>
        </w:rPr>
        <w:t>7</w:t>
      </w:r>
      <w:r w:rsidRPr="002F0814">
        <w:rPr>
          <w:rFonts w:ascii="FangSong_GB2312" w:hAnsi="Times New Roman" w:hint="eastAsia"/>
          <w:szCs w:val="32"/>
        </w:rPr>
        <w:t>月至</w:t>
      </w:r>
      <w:r w:rsidRPr="002F0814">
        <w:rPr>
          <w:rFonts w:ascii="FangSong_GB2312" w:hAnsi="Times New Roman"/>
          <w:szCs w:val="32"/>
        </w:rPr>
        <w:t>2023</w:t>
      </w:r>
      <w:r w:rsidRPr="002F0814">
        <w:rPr>
          <w:rFonts w:ascii="FangSong_GB2312" w:hAnsi="Times New Roman" w:hint="eastAsia"/>
          <w:szCs w:val="32"/>
        </w:rPr>
        <w:t>年</w:t>
      </w:r>
      <w:r w:rsidRPr="002F0814">
        <w:rPr>
          <w:rFonts w:ascii="FangSong_GB2312" w:hAnsi="Times New Roman"/>
          <w:szCs w:val="32"/>
        </w:rPr>
        <w:t>8</w:t>
      </w:r>
      <w:r w:rsidRPr="002F0814">
        <w:rPr>
          <w:rFonts w:ascii="FangSong_GB2312" w:hAnsi="Times New Roman" w:hint="eastAsia"/>
          <w:szCs w:val="32"/>
        </w:rPr>
        <w:t>月，累计获</w:t>
      </w:r>
      <w:r w:rsidRPr="002F0814">
        <w:rPr>
          <w:rFonts w:ascii="FangSong_GB2312" w:hAnsi="Times New Roman"/>
          <w:szCs w:val="32"/>
        </w:rPr>
        <w:t>3078.8</w:t>
      </w:r>
      <w:r w:rsidRPr="002F0814">
        <w:rPr>
          <w:rFonts w:ascii="FangSong_GB2312" w:hAnsi="Times New Roman" w:hint="eastAsia"/>
          <w:szCs w:val="32"/>
        </w:rPr>
        <w:t>分，合计获得</w:t>
      </w:r>
      <w:r w:rsidRPr="002F0814">
        <w:rPr>
          <w:rFonts w:ascii="FangSong_GB2312" w:hAnsi="Times New Roman"/>
          <w:szCs w:val="32"/>
        </w:rPr>
        <w:t>3540.6</w:t>
      </w:r>
      <w:r w:rsidRPr="002F0814">
        <w:rPr>
          <w:rFonts w:ascii="FangSong_GB2312" w:hAnsi="Times New Roman" w:hint="eastAsia"/>
          <w:szCs w:val="32"/>
        </w:rPr>
        <w:t>分，表扬</w:t>
      </w:r>
      <w:r w:rsidRPr="002F0814">
        <w:rPr>
          <w:rFonts w:ascii="FangSong_GB2312" w:hAnsi="Times New Roman"/>
          <w:szCs w:val="32"/>
        </w:rPr>
        <w:t>5</w:t>
      </w:r>
      <w:r w:rsidRPr="002F0814">
        <w:rPr>
          <w:rFonts w:ascii="FangSong_GB2312" w:hAnsi="Times New Roman" w:hint="eastAsia"/>
          <w:szCs w:val="32"/>
        </w:rPr>
        <w:t>次。间隔期</w:t>
      </w:r>
      <w:r w:rsidRPr="002F0814">
        <w:rPr>
          <w:rFonts w:ascii="FangSong_GB2312" w:hAnsi="Times New Roman"/>
          <w:szCs w:val="32"/>
        </w:rPr>
        <w:t>2021</w:t>
      </w:r>
      <w:r w:rsidRPr="002F0814">
        <w:rPr>
          <w:rFonts w:ascii="FangSong_GB2312" w:hAnsi="Times New Roman" w:hint="eastAsia"/>
          <w:szCs w:val="32"/>
        </w:rPr>
        <w:t>年</w:t>
      </w:r>
      <w:r w:rsidRPr="002F0814">
        <w:rPr>
          <w:rFonts w:ascii="FangSong_GB2312" w:hAnsi="Times New Roman"/>
          <w:szCs w:val="32"/>
        </w:rPr>
        <w:t>12</w:t>
      </w:r>
      <w:r w:rsidRPr="002F0814">
        <w:rPr>
          <w:rFonts w:ascii="FangSong_GB2312" w:hAnsi="Times New Roman" w:hint="eastAsia"/>
          <w:szCs w:val="32"/>
        </w:rPr>
        <w:t>月至</w:t>
      </w:r>
      <w:r w:rsidRPr="002F0814">
        <w:rPr>
          <w:rFonts w:ascii="FangSong_GB2312" w:hAnsi="Times New Roman"/>
          <w:szCs w:val="32"/>
        </w:rPr>
        <w:t>2023</w:t>
      </w:r>
      <w:r w:rsidRPr="002F0814">
        <w:rPr>
          <w:rFonts w:ascii="FangSong_GB2312" w:hAnsi="Times New Roman" w:hint="eastAsia"/>
          <w:szCs w:val="32"/>
        </w:rPr>
        <w:t>年</w:t>
      </w:r>
      <w:r w:rsidRPr="002F0814">
        <w:rPr>
          <w:rFonts w:ascii="FangSong_GB2312" w:hAnsi="Times New Roman"/>
          <w:szCs w:val="32"/>
        </w:rPr>
        <w:t>8</w:t>
      </w:r>
      <w:r w:rsidRPr="002F0814">
        <w:rPr>
          <w:rFonts w:ascii="FangSong_GB2312" w:hAnsi="Times New Roman" w:hint="eastAsia"/>
          <w:szCs w:val="32"/>
        </w:rPr>
        <w:t>月，获得</w:t>
      </w:r>
      <w:r w:rsidRPr="002F0814">
        <w:rPr>
          <w:rFonts w:ascii="FangSong_GB2312" w:hAnsi="Times New Roman"/>
          <w:szCs w:val="32"/>
        </w:rPr>
        <w:t>2423.8</w:t>
      </w:r>
      <w:r w:rsidRPr="002F0814">
        <w:rPr>
          <w:rFonts w:ascii="FangSong_GB2312" w:hAnsi="Times New Roman" w:hint="eastAsia"/>
          <w:szCs w:val="32"/>
        </w:rPr>
        <w:t>分。考核期内无违规。</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罪犯周勇已累计缴纳</w:t>
      </w:r>
      <w:r>
        <w:rPr>
          <w:rFonts w:ascii="FangSong_GB2312" w:hAnsi="Times New Roman" w:hint="eastAsia"/>
          <w:szCs w:val="32"/>
        </w:rPr>
        <w:t>人民币</w:t>
      </w:r>
      <w:r w:rsidRPr="002F0814">
        <w:rPr>
          <w:rFonts w:ascii="FangSong_GB2312" w:hAnsi="Times New Roman"/>
          <w:szCs w:val="32"/>
        </w:rPr>
        <w:t>119200</w:t>
      </w:r>
      <w:r w:rsidRPr="002F0814">
        <w:rPr>
          <w:rFonts w:ascii="FangSong_GB2312" w:hAnsi="Times New Roman" w:hint="eastAsia"/>
          <w:szCs w:val="32"/>
        </w:rPr>
        <w:t>元。该犯财产性判项已履行完毕。</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本案于</w:t>
      </w:r>
      <w:r w:rsidRPr="002F0814">
        <w:rPr>
          <w:rFonts w:ascii="FangSong_GB2312" w:hAnsi="Times New Roman" w:cs="KaiTi_GB2312"/>
          <w:szCs w:val="32"/>
        </w:rPr>
        <w:t>2023</w:t>
      </w:r>
      <w:r w:rsidRPr="002F0814">
        <w:rPr>
          <w:rFonts w:ascii="FangSong_GB2312" w:hAnsi="Times New Roman" w:hint="eastAsia"/>
          <w:szCs w:val="32"/>
        </w:rPr>
        <w:t>年</w:t>
      </w:r>
      <w:r w:rsidRPr="002F0814">
        <w:rPr>
          <w:rFonts w:ascii="FangSong_GB2312" w:hAnsi="Times New Roman"/>
          <w:szCs w:val="32"/>
        </w:rPr>
        <w:t>12</w:t>
      </w:r>
      <w:r w:rsidRPr="002F0814">
        <w:rPr>
          <w:rFonts w:ascii="FangSong_GB2312" w:hAnsi="Times New Roman" w:hint="eastAsia"/>
          <w:szCs w:val="32"/>
        </w:rPr>
        <w:t>月</w:t>
      </w:r>
      <w:r w:rsidRPr="002F0814">
        <w:rPr>
          <w:rFonts w:ascii="FangSong_GB2312" w:hAnsi="Times New Roman"/>
          <w:szCs w:val="32"/>
        </w:rPr>
        <w:t>20</w:t>
      </w:r>
      <w:r w:rsidRPr="002F0814">
        <w:rPr>
          <w:rFonts w:ascii="FangSong_GB2312" w:hAnsi="Times New Roman" w:hint="eastAsia"/>
          <w:szCs w:val="32"/>
        </w:rPr>
        <w:t>日至</w:t>
      </w:r>
      <w:r w:rsidRPr="002F0814">
        <w:rPr>
          <w:rFonts w:ascii="FangSong_GB2312" w:hAnsi="Times New Roman" w:cs="KaiTi_GB2312"/>
          <w:szCs w:val="32"/>
        </w:rPr>
        <w:t>2023</w:t>
      </w:r>
      <w:r w:rsidRPr="002F0814">
        <w:rPr>
          <w:rFonts w:ascii="FangSong_GB2312" w:hAnsi="Times New Roman" w:hint="eastAsia"/>
          <w:szCs w:val="32"/>
        </w:rPr>
        <w:t>年</w:t>
      </w:r>
      <w:r w:rsidRPr="002F0814">
        <w:rPr>
          <w:rFonts w:ascii="FangSong_GB2312" w:hAnsi="Times New Roman"/>
          <w:szCs w:val="32"/>
        </w:rPr>
        <w:t>12</w:t>
      </w:r>
      <w:r w:rsidRPr="002F0814">
        <w:rPr>
          <w:rFonts w:ascii="FangSong_GB2312" w:hAnsi="Times New Roman" w:hint="eastAsia"/>
          <w:szCs w:val="32"/>
        </w:rPr>
        <w:t>月</w:t>
      </w:r>
      <w:r w:rsidRPr="002F0814">
        <w:rPr>
          <w:rFonts w:ascii="FangSong_GB2312" w:hAnsi="Times New Roman"/>
          <w:szCs w:val="32"/>
        </w:rPr>
        <w:t>26</w:t>
      </w:r>
      <w:r w:rsidRPr="002F0814">
        <w:rPr>
          <w:rFonts w:ascii="FangSong_GB2312" w:hAnsi="Times New Roman" w:hint="eastAsia"/>
          <w:szCs w:val="32"/>
        </w:rPr>
        <w:t>日在狱内公示未收到不同意见。</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罪犯周勇在服刑期间，确有悔改表现，依照《中华人民共和国刑法》第七十八条、第七十九条、《中华人民共和国刑事诉讼法》第二百七十三条第二款和《中华人民共和国监狱法》第二十九条之规定，建议对罪犯周勇予以减刑八个月。特提请你院审理裁定。</w:t>
      </w:r>
    </w:p>
    <w:p w:rsidR="008223FD" w:rsidRPr="002F0814" w:rsidRDefault="008223FD" w:rsidP="004E2099">
      <w:pPr>
        <w:pStyle w:val="Salutation"/>
        <w:spacing w:line="500" w:lineRule="exact"/>
        <w:ind w:rightChars="-15" w:right="31680" w:firstLineChars="200" w:firstLine="31680"/>
        <w:rPr>
          <w:rFonts w:ascii="FangSong_GB2312" w:hAnsi="Times New Roman"/>
          <w:szCs w:val="32"/>
        </w:rPr>
      </w:pPr>
      <w:r w:rsidRPr="002F0814">
        <w:rPr>
          <w:rFonts w:ascii="FangSong_GB2312" w:hAnsi="Times New Roman" w:hint="eastAsia"/>
          <w:szCs w:val="32"/>
        </w:rPr>
        <w:t>此致</w:t>
      </w:r>
    </w:p>
    <w:p w:rsidR="008223FD" w:rsidRPr="002F0814" w:rsidRDefault="008223FD" w:rsidP="004E2099">
      <w:pPr>
        <w:spacing w:line="500" w:lineRule="exact"/>
        <w:ind w:rightChars="-15" w:right="31680"/>
        <w:rPr>
          <w:rFonts w:ascii="FangSong_GB2312" w:hAnsi="Times New Roman"/>
          <w:szCs w:val="32"/>
        </w:rPr>
      </w:pPr>
      <w:r w:rsidRPr="002F0814">
        <w:rPr>
          <w:rFonts w:ascii="FangSong_GB2312" w:hAnsi="Times New Roman" w:hint="eastAsia"/>
          <w:szCs w:val="32"/>
        </w:rPr>
        <w:t>福州市中级人民法院</w:t>
      </w:r>
    </w:p>
    <w:p w:rsidR="008223FD" w:rsidRPr="002F0814" w:rsidRDefault="008223FD" w:rsidP="004E2099">
      <w:pPr>
        <w:spacing w:line="500" w:lineRule="exact"/>
        <w:ind w:firstLineChars="200" w:firstLine="31680"/>
        <w:rPr>
          <w:rFonts w:ascii="FangSong_GB2312" w:hAnsi="Times New Roman"/>
          <w:szCs w:val="32"/>
        </w:rPr>
      </w:pPr>
      <w:r w:rsidRPr="002F0814">
        <w:rPr>
          <w:rFonts w:ascii="FangSong_GB2312" w:hAnsi="Times New Roman" w:hint="eastAsia"/>
          <w:szCs w:val="32"/>
        </w:rPr>
        <w:t>附件：⒈罪犯周勇卷宗一册</w:t>
      </w:r>
    </w:p>
    <w:p w:rsidR="008223FD" w:rsidRDefault="008223FD" w:rsidP="004E2099">
      <w:pPr>
        <w:spacing w:line="500" w:lineRule="exact"/>
        <w:ind w:rightChars="-15" w:right="31680" w:firstLineChars="500" w:firstLine="31680"/>
        <w:rPr>
          <w:rFonts w:ascii="FangSong_GB2312" w:hAnsi="Times New Roman"/>
          <w:szCs w:val="32"/>
        </w:rPr>
      </w:pPr>
      <w:r w:rsidRPr="002F0814">
        <w:rPr>
          <w:rFonts w:ascii="FangSong_GB2312" w:hAnsi="Times New Roman"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szCs w:val="32"/>
        </w:rPr>
      </w:pPr>
    </w:p>
    <w:p w:rsidR="008223FD" w:rsidRDefault="008223FD" w:rsidP="004E2099">
      <w:pPr>
        <w:spacing w:line="500" w:lineRule="exact"/>
        <w:ind w:rightChars="-15" w:right="31680" w:firstLineChars="500" w:firstLine="31680"/>
        <w:rPr>
          <w:rFonts w:ascii="FangSong_GB2312" w:hAnsi="Times New Roman"/>
          <w:szCs w:val="32"/>
        </w:rPr>
      </w:pPr>
    </w:p>
    <w:p w:rsidR="008223FD" w:rsidRPr="002F0814" w:rsidRDefault="008223FD" w:rsidP="004E2099">
      <w:pPr>
        <w:spacing w:line="500" w:lineRule="exact"/>
        <w:ind w:rightChars="-15" w:right="31680" w:firstLineChars="500" w:firstLine="31680"/>
        <w:rPr>
          <w:rFonts w:ascii="FangSong_GB2312" w:hAnsi="Times New Roman"/>
          <w:szCs w:val="32"/>
        </w:rPr>
      </w:pPr>
    </w:p>
    <w:p w:rsidR="008223FD" w:rsidRPr="002F0814"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2F0814">
        <w:rPr>
          <w:rFonts w:ascii="FangSong_GB2312" w:hAnsi="Times New Roman"/>
          <w:szCs w:val="32"/>
        </w:rPr>
        <w:t xml:space="preserve">  </w:t>
      </w:r>
      <w:r w:rsidRPr="002F0814">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napToGrid w:val="0"/>
        <w:spacing w:line="500" w:lineRule="exact"/>
        <w:ind w:firstLineChars="200" w:firstLine="31680"/>
        <w:jc w:val="center"/>
        <w:rPr>
          <w:rFonts w:ascii="FangSong_GB2312" w:hAnsi="Times New Roman"/>
          <w:szCs w:val="32"/>
        </w:rPr>
      </w:pPr>
    </w:p>
    <w:p w:rsidR="008223FD" w:rsidRDefault="008223FD" w:rsidP="004E2099">
      <w:pPr>
        <w:snapToGrid w:val="0"/>
        <w:spacing w:line="500" w:lineRule="exact"/>
        <w:ind w:firstLineChars="200" w:firstLine="31680"/>
        <w:jc w:val="center"/>
        <w:rPr>
          <w:rFonts w:ascii="FangSong_GB2312" w:hAnsi="Times New Roman"/>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79</w:t>
      </w:r>
      <w:r>
        <w:rPr>
          <w:rFonts w:ascii="KaiTi_GB2312" w:eastAsia="KaiTi_GB2312" w:hAnsi="Times New Roman" w:cs="KaiTi_GB2312" w:hint="eastAsia"/>
          <w:szCs w:val="32"/>
        </w:rPr>
        <w:t>号</w:t>
      </w:r>
    </w:p>
    <w:p w:rsidR="008223FD" w:rsidRPr="00155C6A" w:rsidRDefault="008223FD" w:rsidP="004E2099">
      <w:pPr>
        <w:spacing w:line="500" w:lineRule="exact"/>
        <w:ind w:firstLineChars="200" w:firstLine="31680"/>
        <w:rPr>
          <w:rFonts w:ascii="FangSong_GB2312" w:hAnsi="Times New Roman"/>
          <w:szCs w:val="32"/>
        </w:rPr>
      </w:pPr>
      <w:r w:rsidRPr="00155C6A">
        <w:rPr>
          <w:rFonts w:ascii="FangSong_GB2312" w:hAnsi="Times New Roman" w:hint="eastAsia"/>
          <w:szCs w:val="32"/>
        </w:rPr>
        <w:t>罪犯林乐峰</w:t>
      </w:r>
      <w:r w:rsidRPr="00155C6A">
        <w:rPr>
          <w:rFonts w:ascii="FangSong_GB2312" w:hAnsi="Times New Roman"/>
          <w:szCs w:val="32"/>
        </w:rPr>
        <w:fldChar w:fldCharType="begin"/>
      </w:r>
      <w:r w:rsidRPr="00155C6A">
        <w:rPr>
          <w:rFonts w:ascii="FangSong_GB2312" w:hAnsi="Times New Roman"/>
          <w:szCs w:val="32"/>
        </w:rPr>
        <w:instrText xml:space="preserve"> AUTOTEXTLIST  \* MERGEFORMAT </w:instrText>
      </w:r>
      <w:r w:rsidRPr="00155C6A">
        <w:rPr>
          <w:rFonts w:ascii="FangSong_GB2312" w:hAnsi="Times New Roman"/>
          <w:szCs w:val="32"/>
        </w:rPr>
        <w:fldChar w:fldCharType="end"/>
      </w:r>
      <w:r w:rsidRPr="00155C6A">
        <w:rPr>
          <w:rFonts w:ascii="FangSong_GB2312" w:hAnsi="Times New Roman" w:hint="eastAsia"/>
          <w:szCs w:val="32"/>
        </w:rPr>
        <w:t>，男，汉族，</w:t>
      </w:r>
      <w:r w:rsidRPr="00155C6A">
        <w:rPr>
          <w:rFonts w:ascii="FangSong_GB2312" w:hAnsi="Times New Roman"/>
          <w:szCs w:val="32"/>
        </w:rPr>
        <w:t>1983</w:t>
      </w:r>
      <w:r w:rsidRPr="00155C6A">
        <w:rPr>
          <w:rFonts w:ascii="FangSong_GB2312" w:hAnsi="Times New Roman" w:hint="eastAsia"/>
          <w:szCs w:val="32"/>
        </w:rPr>
        <w:t>年</w:t>
      </w:r>
      <w:r w:rsidRPr="00155C6A">
        <w:rPr>
          <w:rFonts w:ascii="FangSong_GB2312" w:hAnsi="Times New Roman"/>
          <w:szCs w:val="32"/>
        </w:rPr>
        <w:t>12</w:t>
      </w:r>
      <w:r w:rsidRPr="00155C6A">
        <w:rPr>
          <w:rFonts w:ascii="FangSong_GB2312" w:hAnsi="Times New Roman" w:hint="eastAsia"/>
          <w:szCs w:val="32"/>
        </w:rPr>
        <w:t>月</w:t>
      </w:r>
      <w:r w:rsidRPr="00155C6A">
        <w:rPr>
          <w:rFonts w:ascii="FangSong_GB2312" w:hAnsi="Times New Roman"/>
          <w:szCs w:val="32"/>
        </w:rPr>
        <w:t>7</w:t>
      </w:r>
      <w:r w:rsidRPr="00155C6A">
        <w:rPr>
          <w:rFonts w:ascii="FangSong_GB2312" w:hAnsi="Times New Roman" w:hint="eastAsia"/>
          <w:szCs w:val="32"/>
        </w:rPr>
        <w:t>日出生，户籍所在地福建省闽侯县，小学文化，捕前系无固定职业。</w:t>
      </w:r>
    </w:p>
    <w:p w:rsidR="008223FD" w:rsidRPr="00155C6A" w:rsidRDefault="008223FD" w:rsidP="004E2099">
      <w:pPr>
        <w:spacing w:line="500" w:lineRule="exact"/>
        <w:ind w:firstLineChars="200" w:firstLine="31680"/>
        <w:rPr>
          <w:rFonts w:ascii="FangSong_GB2312" w:hAnsi="Times New Roman"/>
          <w:szCs w:val="32"/>
        </w:rPr>
      </w:pPr>
      <w:r w:rsidRPr="00155C6A">
        <w:rPr>
          <w:rFonts w:ascii="FangSong_GB2312" w:hAnsi="Times New Roman" w:hint="eastAsia"/>
          <w:szCs w:val="32"/>
        </w:rPr>
        <w:t>福建省长乐市人民法院于</w:t>
      </w:r>
      <w:r w:rsidRPr="00155C6A">
        <w:rPr>
          <w:rFonts w:ascii="FangSong_GB2312" w:hAnsi="Times New Roman"/>
          <w:szCs w:val="32"/>
        </w:rPr>
        <w:t>2018</w:t>
      </w:r>
      <w:r w:rsidRPr="00155C6A">
        <w:rPr>
          <w:rFonts w:ascii="FangSong_GB2312" w:hAnsi="Times New Roman" w:hint="eastAsia"/>
          <w:szCs w:val="32"/>
        </w:rPr>
        <w:t>年</w:t>
      </w:r>
      <w:r w:rsidRPr="00155C6A">
        <w:rPr>
          <w:rFonts w:ascii="FangSong_GB2312" w:hAnsi="Times New Roman"/>
          <w:szCs w:val="32"/>
        </w:rPr>
        <w:t>8</w:t>
      </w:r>
      <w:r w:rsidRPr="00155C6A">
        <w:rPr>
          <w:rFonts w:ascii="FangSong_GB2312" w:hAnsi="Times New Roman" w:hint="eastAsia"/>
          <w:szCs w:val="32"/>
        </w:rPr>
        <w:t>月</w:t>
      </w:r>
      <w:r w:rsidRPr="00155C6A">
        <w:rPr>
          <w:rFonts w:ascii="FangSong_GB2312" w:hAnsi="Times New Roman"/>
          <w:szCs w:val="32"/>
        </w:rPr>
        <w:t>15</w:t>
      </w:r>
      <w:r w:rsidRPr="00155C6A">
        <w:rPr>
          <w:rFonts w:ascii="FangSong_GB2312" w:hAnsi="Times New Roman" w:hint="eastAsia"/>
          <w:szCs w:val="32"/>
        </w:rPr>
        <w:t>日作出（</w:t>
      </w:r>
      <w:r w:rsidRPr="00155C6A">
        <w:rPr>
          <w:rFonts w:ascii="FangSong_GB2312" w:hAnsi="Times New Roman"/>
          <w:szCs w:val="32"/>
        </w:rPr>
        <w:t>2018</w:t>
      </w:r>
      <w:r w:rsidRPr="00155C6A">
        <w:rPr>
          <w:rFonts w:ascii="FangSong_GB2312" w:hAnsi="Times New Roman" w:hint="eastAsia"/>
          <w:szCs w:val="32"/>
        </w:rPr>
        <w:t>）闽</w:t>
      </w:r>
      <w:r w:rsidRPr="00155C6A">
        <w:rPr>
          <w:rFonts w:ascii="FangSong_GB2312" w:hAnsi="Times New Roman"/>
          <w:szCs w:val="32"/>
        </w:rPr>
        <w:t>0182</w:t>
      </w:r>
      <w:r w:rsidRPr="00155C6A">
        <w:rPr>
          <w:rFonts w:ascii="FangSong_GB2312" w:hAnsi="Times New Roman" w:hint="eastAsia"/>
          <w:szCs w:val="32"/>
        </w:rPr>
        <w:t>刑初</w:t>
      </w:r>
      <w:r w:rsidRPr="00155C6A">
        <w:rPr>
          <w:rFonts w:ascii="FangSong_GB2312" w:hAnsi="Times New Roman"/>
          <w:szCs w:val="32"/>
        </w:rPr>
        <w:t>587</w:t>
      </w:r>
      <w:r w:rsidRPr="00155C6A">
        <w:rPr>
          <w:rFonts w:ascii="FangSong_GB2312" w:hAnsi="Times New Roman" w:hint="eastAsia"/>
          <w:szCs w:val="32"/>
        </w:rPr>
        <w:t>号刑事判决，以被告人林乐峰犯贩卖毒品罪，判处有期徒刑七年，并处罚金人民币一万元，继续追缴被告人林乐峰犯罪所得人民币</w:t>
      </w:r>
      <w:r w:rsidRPr="00155C6A">
        <w:rPr>
          <w:rFonts w:ascii="FangSong_GB2312" w:hAnsi="Times New Roman"/>
          <w:szCs w:val="32"/>
        </w:rPr>
        <w:t>4800</w:t>
      </w:r>
      <w:r w:rsidRPr="00155C6A">
        <w:rPr>
          <w:rFonts w:ascii="FangSong_GB2312" w:hAnsi="Times New Roman" w:hint="eastAsia"/>
          <w:szCs w:val="32"/>
        </w:rPr>
        <w:t>元予以没收，上缴国库。刑期自</w:t>
      </w:r>
      <w:r w:rsidRPr="00155C6A">
        <w:rPr>
          <w:rFonts w:ascii="FangSong_GB2312" w:hAnsi="Times New Roman"/>
          <w:szCs w:val="32"/>
        </w:rPr>
        <w:t>2018</w:t>
      </w:r>
      <w:r w:rsidRPr="00155C6A">
        <w:rPr>
          <w:rFonts w:ascii="FangSong_GB2312" w:hAnsi="Times New Roman" w:hint="eastAsia"/>
          <w:szCs w:val="32"/>
        </w:rPr>
        <w:t>年</w:t>
      </w:r>
      <w:r w:rsidRPr="00155C6A">
        <w:rPr>
          <w:rFonts w:ascii="FangSong_GB2312" w:hAnsi="Times New Roman"/>
          <w:szCs w:val="32"/>
        </w:rPr>
        <w:t>5</w:t>
      </w:r>
      <w:r w:rsidRPr="00155C6A">
        <w:rPr>
          <w:rFonts w:ascii="FangSong_GB2312" w:hAnsi="Times New Roman" w:hint="eastAsia"/>
          <w:szCs w:val="32"/>
        </w:rPr>
        <w:t>月</w:t>
      </w:r>
      <w:r w:rsidRPr="00155C6A">
        <w:rPr>
          <w:rFonts w:ascii="FangSong_GB2312" w:hAnsi="Times New Roman"/>
          <w:szCs w:val="32"/>
        </w:rPr>
        <w:t>20</w:t>
      </w:r>
      <w:r w:rsidRPr="00155C6A">
        <w:rPr>
          <w:rFonts w:ascii="FangSong_GB2312" w:hAnsi="Times New Roman" w:hint="eastAsia"/>
          <w:szCs w:val="32"/>
        </w:rPr>
        <w:t>日起至</w:t>
      </w:r>
      <w:r w:rsidRPr="00155C6A">
        <w:rPr>
          <w:rFonts w:ascii="FangSong_GB2312" w:hAnsi="Times New Roman"/>
          <w:szCs w:val="32"/>
        </w:rPr>
        <w:t>2025</w:t>
      </w:r>
      <w:r w:rsidRPr="00155C6A">
        <w:rPr>
          <w:rFonts w:ascii="FangSong_GB2312" w:hAnsi="Times New Roman" w:hint="eastAsia"/>
          <w:szCs w:val="32"/>
        </w:rPr>
        <w:t>年</w:t>
      </w:r>
      <w:r w:rsidRPr="00155C6A">
        <w:rPr>
          <w:rFonts w:ascii="FangSong_GB2312" w:hAnsi="Times New Roman"/>
          <w:szCs w:val="32"/>
        </w:rPr>
        <w:t>5</w:t>
      </w:r>
      <w:r w:rsidRPr="00155C6A">
        <w:rPr>
          <w:rFonts w:ascii="FangSong_GB2312" w:hAnsi="Times New Roman" w:hint="eastAsia"/>
          <w:szCs w:val="32"/>
        </w:rPr>
        <w:t>月</w:t>
      </w:r>
      <w:r w:rsidRPr="00155C6A">
        <w:rPr>
          <w:rFonts w:ascii="FangSong_GB2312" w:hAnsi="Times New Roman"/>
          <w:szCs w:val="32"/>
        </w:rPr>
        <w:t>19</w:t>
      </w:r>
      <w:r w:rsidRPr="00155C6A">
        <w:rPr>
          <w:rFonts w:ascii="FangSong_GB2312" w:hAnsi="Times New Roman" w:hint="eastAsia"/>
          <w:szCs w:val="32"/>
        </w:rPr>
        <w:t>日止。</w:t>
      </w:r>
      <w:r w:rsidRPr="00155C6A">
        <w:rPr>
          <w:rFonts w:ascii="FangSong_GB2312" w:hAnsi="Times New Roman"/>
          <w:szCs w:val="32"/>
        </w:rPr>
        <w:t>2018</w:t>
      </w:r>
      <w:r w:rsidRPr="00155C6A">
        <w:rPr>
          <w:rFonts w:ascii="FangSong_GB2312" w:hAnsi="Times New Roman" w:hint="eastAsia"/>
          <w:szCs w:val="32"/>
        </w:rPr>
        <w:t>年</w:t>
      </w:r>
      <w:r w:rsidRPr="00155C6A">
        <w:rPr>
          <w:rFonts w:ascii="FangSong_GB2312" w:hAnsi="Times New Roman"/>
          <w:szCs w:val="32"/>
        </w:rPr>
        <w:t>10</w:t>
      </w:r>
      <w:r w:rsidRPr="00155C6A">
        <w:rPr>
          <w:rFonts w:ascii="FangSong_GB2312" w:hAnsi="Times New Roman" w:hint="eastAsia"/>
          <w:szCs w:val="32"/>
        </w:rPr>
        <w:t>月</w:t>
      </w:r>
      <w:r w:rsidRPr="00155C6A">
        <w:rPr>
          <w:rFonts w:ascii="FangSong_GB2312" w:hAnsi="Times New Roman"/>
          <w:szCs w:val="32"/>
        </w:rPr>
        <w:t>9</w:t>
      </w:r>
      <w:r w:rsidRPr="00155C6A">
        <w:rPr>
          <w:rFonts w:ascii="FangSong_GB2312" w:hAnsi="Times New Roman" w:hint="eastAsia"/>
          <w:szCs w:val="32"/>
        </w:rPr>
        <w:t>日交付福建省福清监狱执行刑罚。</w:t>
      </w:r>
      <w:r w:rsidRPr="00155C6A">
        <w:rPr>
          <w:rFonts w:ascii="FangSong_GB2312" w:hAnsi="Times New Roman"/>
          <w:szCs w:val="32"/>
        </w:rPr>
        <w:t>2020</w:t>
      </w:r>
      <w:r w:rsidRPr="00155C6A">
        <w:rPr>
          <w:rFonts w:ascii="FangSong_GB2312" w:hAnsi="Times New Roman" w:hint="eastAsia"/>
          <w:szCs w:val="32"/>
        </w:rPr>
        <w:t>年</w:t>
      </w:r>
      <w:r w:rsidRPr="00155C6A">
        <w:rPr>
          <w:rFonts w:ascii="FangSong_GB2312" w:hAnsi="Times New Roman"/>
          <w:szCs w:val="32"/>
        </w:rPr>
        <w:t>9</w:t>
      </w:r>
      <w:r w:rsidRPr="00155C6A">
        <w:rPr>
          <w:rFonts w:ascii="FangSong_GB2312" w:hAnsi="Times New Roman" w:hint="eastAsia"/>
          <w:szCs w:val="32"/>
        </w:rPr>
        <w:t>月</w:t>
      </w:r>
      <w:r w:rsidRPr="00155C6A">
        <w:rPr>
          <w:rFonts w:ascii="FangSong_GB2312" w:hAnsi="Times New Roman"/>
          <w:szCs w:val="32"/>
        </w:rPr>
        <w:t>17</w:t>
      </w:r>
      <w:r w:rsidRPr="00155C6A">
        <w:rPr>
          <w:rFonts w:ascii="FangSong_GB2312" w:hAnsi="Times New Roman" w:hint="eastAsia"/>
          <w:szCs w:val="32"/>
        </w:rPr>
        <w:t>日，福建省福州市中级人民法院以（</w:t>
      </w:r>
      <w:r w:rsidRPr="00155C6A">
        <w:rPr>
          <w:rFonts w:ascii="FangSong_GB2312" w:hAnsi="Times New Roman"/>
          <w:szCs w:val="32"/>
        </w:rPr>
        <w:t>2020</w:t>
      </w:r>
      <w:r w:rsidRPr="00155C6A">
        <w:rPr>
          <w:rFonts w:ascii="FangSong_GB2312" w:hAnsi="Times New Roman" w:hint="eastAsia"/>
          <w:szCs w:val="32"/>
        </w:rPr>
        <w:t>）闽</w:t>
      </w:r>
      <w:r w:rsidRPr="00155C6A">
        <w:rPr>
          <w:rFonts w:ascii="FangSong_GB2312" w:hAnsi="Times New Roman"/>
          <w:szCs w:val="32"/>
        </w:rPr>
        <w:t>01</w:t>
      </w:r>
      <w:r w:rsidRPr="00155C6A">
        <w:rPr>
          <w:rFonts w:ascii="FangSong_GB2312" w:hAnsi="Times New Roman" w:hint="eastAsia"/>
          <w:szCs w:val="32"/>
        </w:rPr>
        <w:t>刑更</w:t>
      </w:r>
      <w:r w:rsidRPr="00155C6A">
        <w:rPr>
          <w:rFonts w:ascii="FangSong_GB2312" w:hAnsi="Times New Roman"/>
          <w:szCs w:val="32"/>
        </w:rPr>
        <w:t>2689</w:t>
      </w:r>
      <w:r w:rsidRPr="00155C6A">
        <w:rPr>
          <w:rFonts w:ascii="FangSong_GB2312" w:hAnsi="Times New Roman" w:hint="eastAsia"/>
          <w:szCs w:val="32"/>
        </w:rPr>
        <w:t>号刑事裁定书，减刑六个月</w:t>
      </w:r>
      <w:r>
        <w:rPr>
          <w:rFonts w:ascii="FangSong_GB2312" w:hAnsi="Times New Roman" w:hint="eastAsia"/>
          <w:szCs w:val="32"/>
        </w:rPr>
        <w:t>；</w:t>
      </w:r>
      <w:r w:rsidRPr="00155C6A">
        <w:rPr>
          <w:rFonts w:ascii="FangSong_GB2312" w:hAnsi="Times New Roman"/>
          <w:szCs w:val="32"/>
        </w:rPr>
        <w:t>2022</w:t>
      </w:r>
      <w:r w:rsidRPr="00155C6A">
        <w:rPr>
          <w:rFonts w:ascii="FangSong_GB2312" w:hAnsi="Times New Roman" w:hint="eastAsia"/>
          <w:szCs w:val="32"/>
        </w:rPr>
        <w:t>年</w:t>
      </w:r>
      <w:r w:rsidRPr="00155C6A">
        <w:rPr>
          <w:rFonts w:ascii="FangSong_GB2312" w:hAnsi="Times New Roman"/>
          <w:szCs w:val="32"/>
        </w:rPr>
        <w:t>5</w:t>
      </w:r>
      <w:r w:rsidRPr="00155C6A">
        <w:rPr>
          <w:rFonts w:ascii="FangSong_GB2312" w:hAnsi="Times New Roman" w:hint="eastAsia"/>
          <w:szCs w:val="32"/>
        </w:rPr>
        <w:t>月</w:t>
      </w:r>
      <w:r w:rsidRPr="00155C6A">
        <w:rPr>
          <w:rFonts w:ascii="FangSong_GB2312" w:hAnsi="Times New Roman"/>
          <w:szCs w:val="32"/>
        </w:rPr>
        <w:t>19</w:t>
      </w:r>
      <w:r w:rsidRPr="00155C6A">
        <w:rPr>
          <w:rFonts w:ascii="FangSong_GB2312" w:hAnsi="Times New Roman" w:hint="eastAsia"/>
          <w:szCs w:val="32"/>
        </w:rPr>
        <w:t>日，福建省福州市中级人民法院以（</w:t>
      </w:r>
      <w:r w:rsidRPr="00155C6A">
        <w:rPr>
          <w:rFonts w:ascii="FangSong_GB2312" w:hAnsi="Times New Roman"/>
          <w:szCs w:val="32"/>
        </w:rPr>
        <w:t>2022</w:t>
      </w:r>
      <w:r w:rsidRPr="00155C6A">
        <w:rPr>
          <w:rFonts w:ascii="FangSong_GB2312" w:hAnsi="Times New Roman" w:hint="eastAsia"/>
          <w:szCs w:val="32"/>
        </w:rPr>
        <w:t>）闽</w:t>
      </w:r>
      <w:r w:rsidRPr="00155C6A">
        <w:rPr>
          <w:rFonts w:ascii="FangSong_GB2312" w:hAnsi="Times New Roman"/>
          <w:szCs w:val="32"/>
        </w:rPr>
        <w:t>01</w:t>
      </w:r>
      <w:r w:rsidRPr="00155C6A">
        <w:rPr>
          <w:rFonts w:ascii="FangSong_GB2312" w:hAnsi="Times New Roman" w:hint="eastAsia"/>
          <w:szCs w:val="32"/>
        </w:rPr>
        <w:t>刑更</w:t>
      </w:r>
      <w:r w:rsidRPr="00155C6A">
        <w:rPr>
          <w:rFonts w:ascii="FangSong_GB2312" w:hAnsi="Times New Roman"/>
          <w:szCs w:val="32"/>
        </w:rPr>
        <w:t>1551</w:t>
      </w:r>
      <w:r w:rsidRPr="00155C6A">
        <w:rPr>
          <w:rFonts w:ascii="FangSong_GB2312" w:hAnsi="Times New Roman" w:hint="eastAsia"/>
          <w:szCs w:val="32"/>
        </w:rPr>
        <w:t>号刑事裁定书，减刑七个月，</w:t>
      </w:r>
      <w:r>
        <w:rPr>
          <w:rFonts w:ascii="FangSong_GB2312" w:hAnsi="Times New Roman" w:hint="eastAsia"/>
          <w:szCs w:val="32"/>
        </w:rPr>
        <w:t>于</w:t>
      </w:r>
      <w:r w:rsidRPr="00155C6A">
        <w:rPr>
          <w:rFonts w:ascii="FangSong_GB2312" w:hAnsi="Times New Roman"/>
          <w:szCs w:val="32"/>
        </w:rPr>
        <w:t>2022</w:t>
      </w:r>
      <w:r w:rsidRPr="00155C6A">
        <w:rPr>
          <w:rFonts w:ascii="FangSong_GB2312" w:hAnsi="Times New Roman" w:hint="eastAsia"/>
          <w:szCs w:val="32"/>
        </w:rPr>
        <w:t>年</w:t>
      </w:r>
      <w:r w:rsidRPr="00155C6A">
        <w:rPr>
          <w:rFonts w:ascii="FangSong_GB2312" w:hAnsi="Times New Roman"/>
          <w:szCs w:val="32"/>
        </w:rPr>
        <w:t>5</w:t>
      </w:r>
      <w:r w:rsidRPr="00155C6A">
        <w:rPr>
          <w:rFonts w:ascii="FangSong_GB2312" w:hAnsi="Times New Roman" w:hint="eastAsia"/>
          <w:szCs w:val="32"/>
        </w:rPr>
        <w:t>月</w:t>
      </w:r>
      <w:r w:rsidRPr="00155C6A">
        <w:rPr>
          <w:rFonts w:ascii="FangSong_GB2312" w:hAnsi="Times New Roman"/>
          <w:szCs w:val="32"/>
        </w:rPr>
        <w:t>19</w:t>
      </w:r>
      <w:r w:rsidRPr="00155C6A">
        <w:rPr>
          <w:rFonts w:ascii="FangSong_GB2312" w:hAnsi="Times New Roman" w:hint="eastAsia"/>
          <w:szCs w:val="32"/>
        </w:rPr>
        <w:t>日</w:t>
      </w:r>
      <w:r>
        <w:rPr>
          <w:rFonts w:ascii="FangSong_GB2312" w:hAnsi="Times New Roman" w:hint="eastAsia"/>
          <w:szCs w:val="32"/>
        </w:rPr>
        <w:t>送达，</w:t>
      </w:r>
      <w:r w:rsidRPr="00155C6A">
        <w:rPr>
          <w:rFonts w:ascii="FangSong_GB2312" w:hAnsi="Times New Roman" w:hint="eastAsia"/>
          <w:szCs w:val="32"/>
        </w:rPr>
        <w:t>现刑期至</w:t>
      </w:r>
      <w:r w:rsidRPr="00155C6A">
        <w:rPr>
          <w:rFonts w:ascii="FangSong_GB2312" w:hAnsi="Times New Roman"/>
          <w:szCs w:val="32"/>
        </w:rPr>
        <w:t>2024</w:t>
      </w:r>
      <w:r w:rsidRPr="00155C6A">
        <w:rPr>
          <w:rFonts w:ascii="FangSong_GB2312" w:hAnsi="Times New Roman" w:hint="eastAsia"/>
          <w:szCs w:val="32"/>
        </w:rPr>
        <w:t>年</w:t>
      </w:r>
      <w:r w:rsidRPr="00155C6A">
        <w:rPr>
          <w:rFonts w:ascii="FangSong_GB2312" w:hAnsi="Times New Roman"/>
          <w:szCs w:val="32"/>
        </w:rPr>
        <w:t>4</w:t>
      </w:r>
      <w:r w:rsidRPr="00155C6A">
        <w:rPr>
          <w:rFonts w:ascii="FangSong_GB2312" w:hAnsi="Times New Roman" w:hint="eastAsia"/>
          <w:szCs w:val="32"/>
        </w:rPr>
        <w:t>月</w:t>
      </w:r>
      <w:r w:rsidRPr="00155C6A">
        <w:rPr>
          <w:rFonts w:ascii="FangSong_GB2312" w:hAnsi="Times New Roman"/>
          <w:szCs w:val="32"/>
        </w:rPr>
        <w:t>19</w:t>
      </w:r>
      <w:r w:rsidRPr="00155C6A">
        <w:rPr>
          <w:rFonts w:ascii="FangSong_GB2312" w:hAnsi="Times New Roman" w:hint="eastAsia"/>
          <w:szCs w:val="32"/>
        </w:rPr>
        <w:t>日。现属宽管级罪犯。</w:t>
      </w:r>
    </w:p>
    <w:p w:rsidR="008223FD" w:rsidRPr="00155C6A" w:rsidRDefault="008223FD" w:rsidP="004E2099">
      <w:pPr>
        <w:spacing w:line="500" w:lineRule="exact"/>
        <w:ind w:firstLineChars="200" w:firstLine="31680"/>
        <w:rPr>
          <w:rFonts w:ascii="FangSong_GB2312" w:hAnsi="Times New Roman"/>
          <w:szCs w:val="32"/>
        </w:rPr>
      </w:pPr>
      <w:r w:rsidRPr="00155C6A">
        <w:rPr>
          <w:rFonts w:ascii="FangSong_GB2312" w:hAnsi="Times New Roman" w:hint="eastAsia"/>
          <w:szCs w:val="32"/>
        </w:rPr>
        <w:t>罪犯林乐峰在服刑期间确有悔改表现，具体事实如下：</w:t>
      </w:r>
      <w:r w:rsidRPr="00155C6A">
        <w:rPr>
          <w:rFonts w:ascii="FangSong_GB2312" w:hAnsi="Times New Roman"/>
          <w:szCs w:val="32"/>
        </w:rPr>
        <w:t xml:space="preserve">      </w:t>
      </w:r>
    </w:p>
    <w:p w:rsidR="008223FD" w:rsidRPr="00155C6A" w:rsidRDefault="008223FD" w:rsidP="004E2099">
      <w:pPr>
        <w:spacing w:line="500" w:lineRule="exact"/>
        <w:ind w:firstLineChars="150" w:firstLine="31680"/>
        <w:rPr>
          <w:rFonts w:ascii="FangSong_GB2312" w:hAnsi="Times New Roman"/>
          <w:szCs w:val="32"/>
        </w:rPr>
      </w:pPr>
      <w:r w:rsidRPr="00155C6A">
        <w:rPr>
          <w:rFonts w:ascii="FangSong_GB2312" w:hAnsi="Times New Roman"/>
          <w:szCs w:val="32"/>
        </w:rPr>
        <w:t xml:space="preserve"> 1</w:t>
      </w:r>
      <w:r w:rsidRPr="00155C6A">
        <w:rPr>
          <w:rFonts w:ascii="FangSong_GB2312" w:hAnsi="Times New Roman" w:hint="eastAsia"/>
          <w:szCs w:val="32"/>
        </w:rPr>
        <w:t>、认罪悔罪：能认罪悔罪，服从管教。</w:t>
      </w:r>
    </w:p>
    <w:p w:rsidR="008223FD" w:rsidRPr="00155C6A" w:rsidRDefault="008223FD" w:rsidP="004E2099">
      <w:pPr>
        <w:spacing w:line="500" w:lineRule="exact"/>
        <w:ind w:firstLineChars="200" w:firstLine="31680"/>
        <w:rPr>
          <w:rFonts w:ascii="FangSong_GB2312" w:hAnsi="Times New Roman"/>
          <w:szCs w:val="32"/>
        </w:rPr>
      </w:pPr>
      <w:r w:rsidRPr="00155C6A">
        <w:rPr>
          <w:rFonts w:ascii="FangSong_GB2312" w:hAnsi="Times New Roman"/>
          <w:szCs w:val="32"/>
        </w:rPr>
        <w:t>2</w:t>
      </w:r>
      <w:r w:rsidRPr="00155C6A">
        <w:rPr>
          <w:rFonts w:ascii="FangSong_GB2312" w:hAnsi="Times New Roman" w:hint="eastAsia"/>
          <w:szCs w:val="32"/>
        </w:rPr>
        <w:t>、遵守监规：能遵守法律法规及监规纪律，接受教育改造。</w:t>
      </w:r>
    </w:p>
    <w:p w:rsidR="008223FD" w:rsidRPr="00155C6A" w:rsidRDefault="008223FD" w:rsidP="004E2099">
      <w:pPr>
        <w:spacing w:line="500" w:lineRule="exact"/>
        <w:ind w:firstLineChars="200" w:firstLine="31680"/>
        <w:rPr>
          <w:rFonts w:ascii="FangSong_GB2312" w:hAnsi="Times New Roman"/>
          <w:szCs w:val="32"/>
        </w:rPr>
      </w:pPr>
      <w:r w:rsidRPr="00155C6A">
        <w:rPr>
          <w:rFonts w:ascii="FangSong_GB2312" w:hAnsi="Times New Roman"/>
          <w:szCs w:val="32"/>
        </w:rPr>
        <w:t>3</w:t>
      </w:r>
      <w:r w:rsidRPr="00155C6A">
        <w:rPr>
          <w:rFonts w:ascii="FangSong_GB2312" w:hAnsi="Times New Roman" w:hint="eastAsia"/>
          <w:szCs w:val="32"/>
        </w:rPr>
        <w:t>、学习情况：能积极参加思想、文化、职业技术教育。</w:t>
      </w:r>
    </w:p>
    <w:p w:rsidR="008223FD" w:rsidRPr="00155C6A" w:rsidRDefault="008223FD" w:rsidP="004E2099">
      <w:pPr>
        <w:spacing w:line="500" w:lineRule="exact"/>
        <w:ind w:firstLineChars="200" w:firstLine="31680"/>
        <w:rPr>
          <w:rFonts w:ascii="FangSong_GB2312" w:hAnsi="Times New Roman"/>
          <w:szCs w:val="32"/>
        </w:rPr>
      </w:pPr>
      <w:r w:rsidRPr="00155C6A">
        <w:rPr>
          <w:rFonts w:ascii="FangSong_GB2312" w:hAnsi="Times New Roman"/>
          <w:szCs w:val="32"/>
        </w:rPr>
        <w:t>4</w:t>
      </w:r>
      <w:r w:rsidRPr="00155C6A">
        <w:rPr>
          <w:rFonts w:ascii="FangSong_GB2312" w:hAnsi="Times New Roman" w:hint="eastAsia"/>
          <w:szCs w:val="32"/>
        </w:rPr>
        <w:t>、劳动改造：能积极参加劳动，努力完成劳动任务。</w:t>
      </w:r>
    </w:p>
    <w:p w:rsidR="008223FD" w:rsidRPr="00155C6A" w:rsidRDefault="008223FD" w:rsidP="004E2099">
      <w:pPr>
        <w:spacing w:line="500" w:lineRule="exact"/>
        <w:ind w:firstLineChars="200" w:firstLine="31680"/>
        <w:rPr>
          <w:rFonts w:ascii="FangSong_GB2312" w:hAnsi="Times New Roman"/>
          <w:szCs w:val="32"/>
        </w:rPr>
      </w:pPr>
      <w:r w:rsidRPr="00155C6A">
        <w:rPr>
          <w:rFonts w:ascii="FangSong_GB2312" w:hAnsi="Times New Roman"/>
          <w:szCs w:val="32"/>
        </w:rPr>
        <w:t>5</w:t>
      </w:r>
      <w:r w:rsidRPr="00155C6A">
        <w:rPr>
          <w:rFonts w:ascii="FangSong_GB2312" w:hAnsi="Times New Roman" w:hint="eastAsia"/>
          <w:szCs w:val="32"/>
        </w:rPr>
        <w:t>、奖励及违规情况：该犯上次评定表扬剩余</w:t>
      </w:r>
      <w:r w:rsidRPr="00155C6A">
        <w:rPr>
          <w:rFonts w:ascii="FangSong_GB2312" w:hAnsi="Times New Roman"/>
          <w:szCs w:val="32"/>
        </w:rPr>
        <w:t>20.9</w:t>
      </w:r>
      <w:r w:rsidRPr="00155C6A">
        <w:rPr>
          <w:rFonts w:ascii="FangSong_GB2312" w:hAnsi="Times New Roman" w:hint="eastAsia"/>
          <w:szCs w:val="32"/>
        </w:rPr>
        <w:t>分，本轮考核期</w:t>
      </w:r>
      <w:r w:rsidRPr="00155C6A">
        <w:rPr>
          <w:rFonts w:ascii="FangSong_GB2312" w:hAnsi="Times New Roman"/>
          <w:szCs w:val="32"/>
        </w:rPr>
        <w:t>2022</w:t>
      </w:r>
      <w:r w:rsidRPr="00155C6A">
        <w:rPr>
          <w:rFonts w:ascii="FangSong_GB2312" w:hAnsi="Times New Roman" w:hint="eastAsia"/>
          <w:szCs w:val="32"/>
        </w:rPr>
        <w:t>年</w:t>
      </w:r>
      <w:r w:rsidRPr="00155C6A">
        <w:rPr>
          <w:rFonts w:ascii="FangSong_GB2312" w:hAnsi="Times New Roman"/>
          <w:szCs w:val="32"/>
        </w:rPr>
        <w:t>1</w:t>
      </w:r>
      <w:r w:rsidRPr="00155C6A">
        <w:rPr>
          <w:rFonts w:ascii="FangSong_GB2312" w:hAnsi="Times New Roman" w:hint="eastAsia"/>
          <w:szCs w:val="32"/>
        </w:rPr>
        <w:t>月至</w:t>
      </w:r>
      <w:r w:rsidRPr="00155C6A">
        <w:rPr>
          <w:rFonts w:ascii="FangSong_GB2312" w:hAnsi="Times New Roman"/>
          <w:szCs w:val="32"/>
        </w:rPr>
        <w:t>2023</w:t>
      </w:r>
      <w:r w:rsidRPr="00155C6A">
        <w:rPr>
          <w:rFonts w:ascii="FangSong_GB2312" w:hAnsi="Times New Roman" w:hint="eastAsia"/>
          <w:szCs w:val="32"/>
        </w:rPr>
        <w:t>年</w:t>
      </w:r>
      <w:r w:rsidRPr="00155C6A">
        <w:rPr>
          <w:rFonts w:ascii="FangSong_GB2312" w:hAnsi="Times New Roman"/>
          <w:szCs w:val="32"/>
        </w:rPr>
        <w:t>8</w:t>
      </w:r>
      <w:r w:rsidRPr="00155C6A">
        <w:rPr>
          <w:rFonts w:ascii="FangSong_GB2312" w:hAnsi="Times New Roman" w:hint="eastAsia"/>
          <w:szCs w:val="32"/>
        </w:rPr>
        <w:t>月</w:t>
      </w:r>
      <w:r>
        <w:rPr>
          <w:rFonts w:ascii="FangSong_GB2312" w:hAnsi="Times New Roman" w:hint="eastAsia"/>
          <w:szCs w:val="32"/>
        </w:rPr>
        <w:t>，</w:t>
      </w:r>
      <w:r w:rsidRPr="00155C6A">
        <w:rPr>
          <w:rFonts w:ascii="FangSong_GB2312" w:hAnsi="Times New Roman" w:hint="eastAsia"/>
          <w:szCs w:val="32"/>
        </w:rPr>
        <w:t>累计获</w:t>
      </w:r>
      <w:r w:rsidRPr="00155C6A">
        <w:rPr>
          <w:rFonts w:ascii="FangSong_GB2312" w:hAnsi="Times New Roman"/>
          <w:szCs w:val="32"/>
        </w:rPr>
        <w:t>2094.9</w:t>
      </w:r>
      <w:r w:rsidRPr="00155C6A">
        <w:rPr>
          <w:rFonts w:ascii="FangSong_GB2312" w:hAnsi="Times New Roman" w:hint="eastAsia"/>
          <w:szCs w:val="32"/>
        </w:rPr>
        <w:t>分，合计获得</w:t>
      </w:r>
      <w:r w:rsidRPr="00155C6A">
        <w:rPr>
          <w:rFonts w:ascii="FangSong_GB2312" w:hAnsi="Times New Roman"/>
          <w:szCs w:val="32"/>
        </w:rPr>
        <w:t>2115.8</w:t>
      </w:r>
      <w:r w:rsidRPr="00155C6A">
        <w:rPr>
          <w:rFonts w:ascii="FangSong_GB2312" w:hAnsi="Times New Roman" w:hint="eastAsia"/>
          <w:szCs w:val="32"/>
        </w:rPr>
        <w:t>分，表扬</w:t>
      </w:r>
      <w:r w:rsidRPr="00155C6A">
        <w:rPr>
          <w:rFonts w:ascii="FangSong_GB2312" w:hAnsi="Times New Roman"/>
          <w:szCs w:val="32"/>
        </w:rPr>
        <w:t>1</w:t>
      </w:r>
      <w:r w:rsidRPr="00155C6A">
        <w:rPr>
          <w:rFonts w:ascii="FangSong_GB2312" w:hAnsi="Times New Roman" w:hint="eastAsia"/>
          <w:szCs w:val="32"/>
        </w:rPr>
        <w:t>次，物质奖励</w:t>
      </w:r>
      <w:r w:rsidRPr="00155C6A">
        <w:rPr>
          <w:rFonts w:ascii="FangSong_GB2312" w:hAnsi="Times New Roman"/>
          <w:szCs w:val="32"/>
        </w:rPr>
        <w:t>2</w:t>
      </w:r>
      <w:r w:rsidRPr="00155C6A">
        <w:rPr>
          <w:rFonts w:ascii="FangSong_GB2312" w:hAnsi="Times New Roman" w:hint="eastAsia"/>
          <w:szCs w:val="32"/>
        </w:rPr>
        <w:t>次。间隔期</w:t>
      </w:r>
      <w:r w:rsidRPr="00155C6A">
        <w:rPr>
          <w:rFonts w:ascii="FangSong_GB2312" w:hAnsi="Times New Roman"/>
          <w:szCs w:val="32"/>
        </w:rPr>
        <w:t>2022</w:t>
      </w:r>
      <w:r w:rsidRPr="00155C6A">
        <w:rPr>
          <w:rFonts w:ascii="FangSong_GB2312" w:hAnsi="Times New Roman" w:hint="eastAsia"/>
          <w:szCs w:val="32"/>
        </w:rPr>
        <w:t>年</w:t>
      </w:r>
      <w:r w:rsidRPr="00155C6A">
        <w:rPr>
          <w:rFonts w:ascii="FangSong_GB2312" w:hAnsi="Times New Roman"/>
          <w:szCs w:val="32"/>
        </w:rPr>
        <w:t>6</w:t>
      </w:r>
      <w:r w:rsidRPr="00155C6A">
        <w:rPr>
          <w:rFonts w:ascii="FangSong_GB2312" w:hAnsi="Times New Roman" w:hint="eastAsia"/>
          <w:szCs w:val="32"/>
        </w:rPr>
        <w:t>月至</w:t>
      </w:r>
      <w:r w:rsidRPr="00155C6A">
        <w:rPr>
          <w:rFonts w:ascii="FangSong_GB2312" w:hAnsi="Times New Roman"/>
          <w:szCs w:val="32"/>
        </w:rPr>
        <w:t>2023</w:t>
      </w:r>
      <w:r w:rsidRPr="00155C6A">
        <w:rPr>
          <w:rFonts w:ascii="FangSong_GB2312" w:hAnsi="Times New Roman" w:hint="eastAsia"/>
          <w:szCs w:val="32"/>
        </w:rPr>
        <w:t>年</w:t>
      </w:r>
      <w:r w:rsidRPr="00155C6A">
        <w:rPr>
          <w:rFonts w:ascii="FangSong_GB2312" w:hAnsi="Times New Roman"/>
          <w:szCs w:val="32"/>
        </w:rPr>
        <w:t>8</w:t>
      </w:r>
      <w:r w:rsidRPr="00155C6A">
        <w:rPr>
          <w:rFonts w:ascii="FangSong_GB2312" w:hAnsi="Times New Roman" w:hint="eastAsia"/>
          <w:szCs w:val="32"/>
        </w:rPr>
        <w:t>月，获得</w:t>
      </w:r>
      <w:r w:rsidRPr="00155C6A">
        <w:rPr>
          <w:rFonts w:ascii="FangSong_GB2312" w:hAnsi="Times New Roman"/>
          <w:szCs w:val="32"/>
        </w:rPr>
        <w:t>1600.9</w:t>
      </w:r>
      <w:r w:rsidRPr="00155C6A">
        <w:rPr>
          <w:rFonts w:ascii="FangSong_GB2312" w:hAnsi="Times New Roman" w:hint="eastAsia"/>
          <w:szCs w:val="32"/>
        </w:rPr>
        <w:t>分。考核期</w:t>
      </w:r>
      <w:r>
        <w:rPr>
          <w:rFonts w:ascii="FangSong_GB2312" w:hAnsi="Times New Roman" w:hint="eastAsia"/>
          <w:szCs w:val="32"/>
        </w:rPr>
        <w:t>内</w:t>
      </w:r>
      <w:r w:rsidRPr="00155C6A">
        <w:rPr>
          <w:rFonts w:ascii="FangSong_GB2312" w:hAnsi="Times New Roman" w:hint="eastAsia"/>
          <w:szCs w:val="32"/>
        </w:rPr>
        <w:t>违规</w:t>
      </w:r>
      <w:r w:rsidRPr="00155C6A">
        <w:rPr>
          <w:rFonts w:ascii="FangSong_GB2312" w:hAnsi="Times New Roman"/>
          <w:szCs w:val="32"/>
        </w:rPr>
        <w:t>1</w:t>
      </w:r>
      <w:r w:rsidRPr="00155C6A">
        <w:rPr>
          <w:rFonts w:ascii="FangSong_GB2312" w:hAnsi="Times New Roman" w:hint="eastAsia"/>
          <w:szCs w:val="32"/>
        </w:rPr>
        <w:t>次，累计扣</w:t>
      </w:r>
      <w:r w:rsidRPr="00155C6A">
        <w:rPr>
          <w:rFonts w:ascii="FangSong_GB2312" w:hAnsi="Times New Roman"/>
          <w:szCs w:val="32"/>
        </w:rPr>
        <w:t>2</w:t>
      </w:r>
      <w:r w:rsidRPr="00155C6A">
        <w:rPr>
          <w:rFonts w:ascii="FangSong_GB2312" w:hAnsi="Times New Roman" w:hint="eastAsia"/>
          <w:szCs w:val="32"/>
        </w:rPr>
        <w:t>分。</w:t>
      </w:r>
    </w:p>
    <w:p w:rsidR="008223FD" w:rsidRPr="00155C6A" w:rsidRDefault="008223FD" w:rsidP="004E2099">
      <w:pPr>
        <w:spacing w:line="500" w:lineRule="exact"/>
        <w:ind w:firstLineChars="200" w:firstLine="31680"/>
        <w:rPr>
          <w:rFonts w:ascii="FangSong_GB2312" w:hAnsi="Times New Roman"/>
          <w:szCs w:val="32"/>
        </w:rPr>
      </w:pPr>
      <w:r w:rsidRPr="00155C6A">
        <w:rPr>
          <w:rFonts w:ascii="FangSong_GB2312" w:hAnsi="Times New Roman" w:hint="eastAsia"/>
          <w:szCs w:val="32"/>
        </w:rPr>
        <w:t>罪犯林乐峰已累计缴纳人民币</w:t>
      </w:r>
      <w:r w:rsidRPr="00155C6A">
        <w:rPr>
          <w:rFonts w:ascii="FangSong_GB2312" w:hAnsi="Times New Roman"/>
          <w:szCs w:val="32"/>
        </w:rPr>
        <w:t>14800</w:t>
      </w:r>
      <w:r w:rsidRPr="00155C6A">
        <w:rPr>
          <w:rFonts w:ascii="FangSong_GB2312" w:hAnsi="Times New Roman" w:hint="eastAsia"/>
          <w:szCs w:val="32"/>
        </w:rPr>
        <w:t>元；该犯财产性判项已履行完毕。</w:t>
      </w:r>
    </w:p>
    <w:p w:rsidR="008223FD" w:rsidRPr="00155C6A" w:rsidRDefault="008223FD" w:rsidP="004E2099">
      <w:pPr>
        <w:spacing w:line="500" w:lineRule="exact"/>
        <w:ind w:firstLineChars="200" w:firstLine="31680"/>
        <w:rPr>
          <w:rFonts w:ascii="FangSong_GB2312" w:hAnsi="Times New Roman"/>
          <w:szCs w:val="32"/>
        </w:rPr>
      </w:pPr>
      <w:r w:rsidRPr="00155C6A">
        <w:rPr>
          <w:rFonts w:ascii="FangSong_GB2312" w:hAnsi="Times New Roman" w:hint="eastAsia"/>
          <w:szCs w:val="32"/>
        </w:rPr>
        <w:t>本案于</w:t>
      </w:r>
      <w:r w:rsidRPr="00155C6A">
        <w:rPr>
          <w:rFonts w:ascii="FangSong_GB2312" w:hAnsi="Times New Roman" w:cs="KaiTi_GB2312"/>
          <w:szCs w:val="32"/>
        </w:rPr>
        <w:t>2023</w:t>
      </w:r>
      <w:r w:rsidRPr="00155C6A">
        <w:rPr>
          <w:rFonts w:ascii="FangSong_GB2312" w:hAnsi="Times New Roman" w:hint="eastAsia"/>
          <w:szCs w:val="32"/>
        </w:rPr>
        <w:t>年</w:t>
      </w:r>
      <w:r w:rsidRPr="00155C6A">
        <w:rPr>
          <w:rFonts w:ascii="FangSong_GB2312" w:hAnsi="Times New Roman"/>
          <w:szCs w:val="32"/>
        </w:rPr>
        <w:t>12</w:t>
      </w:r>
      <w:r w:rsidRPr="00155C6A">
        <w:rPr>
          <w:rFonts w:ascii="FangSong_GB2312" w:hAnsi="Times New Roman" w:hint="eastAsia"/>
          <w:szCs w:val="32"/>
        </w:rPr>
        <w:t>月</w:t>
      </w:r>
      <w:r w:rsidRPr="00155C6A">
        <w:rPr>
          <w:rFonts w:ascii="FangSong_GB2312" w:hAnsi="Times New Roman"/>
          <w:szCs w:val="32"/>
        </w:rPr>
        <w:t>20</w:t>
      </w:r>
      <w:r w:rsidRPr="00155C6A">
        <w:rPr>
          <w:rFonts w:ascii="FangSong_GB2312" w:hAnsi="Times New Roman" w:hint="eastAsia"/>
          <w:szCs w:val="32"/>
        </w:rPr>
        <w:t>日至</w:t>
      </w:r>
      <w:r w:rsidRPr="00155C6A">
        <w:rPr>
          <w:rFonts w:ascii="FangSong_GB2312" w:hAnsi="Times New Roman" w:cs="KaiTi_GB2312"/>
          <w:szCs w:val="32"/>
        </w:rPr>
        <w:t>2023</w:t>
      </w:r>
      <w:r w:rsidRPr="00155C6A">
        <w:rPr>
          <w:rFonts w:ascii="FangSong_GB2312" w:hAnsi="Times New Roman" w:hint="eastAsia"/>
          <w:szCs w:val="32"/>
        </w:rPr>
        <w:t>年</w:t>
      </w:r>
      <w:r w:rsidRPr="00155C6A">
        <w:rPr>
          <w:rFonts w:ascii="FangSong_GB2312" w:hAnsi="Times New Roman"/>
          <w:szCs w:val="32"/>
        </w:rPr>
        <w:t>12</w:t>
      </w:r>
      <w:r w:rsidRPr="00155C6A">
        <w:rPr>
          <w:rFonts w:ascii="FangSong_GB2312" w:hAnsi="Times New Roman" w:hint="eastAsia"/>
          <w:szCs w:val="32"/>
        </w:rPr>
        <w:t>月</w:t>
      </w:r>
      <w:r w:rsidRPr="00155C6A">
        <w:rPr>
          <w:rFonts w:ascii="FangSong_GB2312" w:hAnsi="Times New Roman"/>
          <w:szCs w:val="32"/>
        </w:rPr>
        <w:t>26</w:t>
      </w:r>
      <w:r w:rsidRPr="00155C6A">
        <w:rPr>
          <w:rFonts w:ascii="FangSong_GB2312" w:hAnsi="Times New Roman" w:hint="eastAsia"/>
          <w:szCs w:val="32"/>
        </w:rPr>
        <w:t>日在狱内公示未收到不同意见。</w:t>
      </w:r>
    </w:p>
    <w:p w:rsidR="008223FD" w:rsidRPr="00155C6A" w:rsidRDefault="008223FD" w:rsidP="004E2099">
      <w:pPr>
        <w:spacing w:line="500" w:lineRule="exact"/>
        <w:ind w:firstLineChars="200" w:firstLine="31680"/>
        <w:rPr>
          <w:rFonts w:ascii="FangSong_GB2312" w:hAnsi="Times New Roman"/>
          <w:szCs w:val="32"/>
        </w:rPr>
      </w:pPr>
      <w:r w:rsidRPr="00155C6A">
        <w:rPr>
          <w:rFonts w:ascii="FangSong_GB2312" w:hAnsi="Times New Roman" w:hint="eastAsia"/>
          <w:szCs w:val="32"/>
        </w:rPr>
        <w:t>罪犯林乐峰在服刑期间，确有悔改表现，依照《中华人民共和国刑法》第七十八条、第七十九条、《中华人民共和国刑事诉讼法》第</w:t>
      </w:r>
      <w:r w:rsidRPr="00155C6A">
        <w:rPr>
          <w:rFonts w:ascii="FangSong_GB2312" w:hint="eastAsia"/>
          <w:szCs w:val="32"/>
        </w:rPr>
        <w:t>二百七十三条第二款</w:t>
      </w:r>
      <w:r w:rsidRPr="00155C6A">
        <w:rPr>
          <w:rFonts w:ascii="FangSong_GB2312" w:hAnsi="Times New Roman" w:hint="eastAsia"/>
          <w:szCs w:val="32"/>
        </w:rPr>
        <w:t>和《中华人民共和国监狱法》第</w:t>
      </w:r>
      <w:r w:rsidRPr="00155C6A">
        <w:rPr>
          <w:rFonts w:ascii="FangSong_GB2312" w:hint="eastAsia"/>
          <w:szCs w:val="32"/>
        </w:rPr>
        <w:t>二十九</w:t>
      </w:r>
      <w:r w:rsidRPr="00155C6A">
        <w:rPr>
          <w:rFonts w:ascii="FangSong_GB2312" w:hAnsi="Times New Roman" w:hint="eastAsia"/>
          <w:szCs w:val="32"/>
        </w:rPr>
        <w:t>条之规定，建议对罪犯林乐峰予以减刑三个月。特提请你院审理裁定。</w:t>
      </w:r>
    </w:p>
    <w:p w:rsidR="008223FD" w:rsidRPr="00155C6A" w:rsidRDefault="008223FD" w:rsidP="004E2099">
      <w:pPr>
        <w:pStyle w:val="Salutation"/>
        <w:spacing w:line="500" w:lineRule="exact"/>
        <w:ind w:rightChars="-15" w:right="31680" w:firstLineChars="200" w:firstLine="31680"/>
        <w:rPr>
          <w:rFonts w:ascii="FangSong_GB2312" w:hAnsi="Times New Roman"/>
          <w:szCs w:val="32"/>
        </w:rPr>
      </w:pPr>
      <w:r w:rsidRPr="00155C6A">
        <w:rPr>
          <w:rFonts w:ascii="FangSong_GB2312" w:hAnsi="Times New Roman" w:hint="eastAsia"/>
          <w:szCs w:val="32"/>
        </w:rPr>
        <w:t>此致</w:t>
      </w:r>
    </w:p>
    <w:p w:rsidR="008223FD" w:rsidRPr="00155C6A" w:rsidRDefault="008223FD" w:rsidP="004E2099">
      <w:pPr>
        <w:spacing w:line="500" w:lineRule="exact"/>
        <w:ind w:rightChars="-15" w:right="31680"/>
        <w:rPr>
          <w:rFonts w:ascii="FangSong_GB2312" w:hAnsi="Times New Roman"/>
          <w:szCs w:val="32"/>
        </w:rPr>
      </w:pPr>
      <w:r w:rsidRPr="00155C6A">
        <w:rPr>
          <w:rFonts w:ascii="FangSong_GB2312" w:hAnsi="Times New Roman" w:hint="eastAsia"/>
          <w:szCs w:val="32"/>
        </w:rPr>
        <w:t>福州市中级人民法院</w:t>
      </w:r>
    </w:p>
    <w:p w:rsidR="008223FD" w:rsidRPr="00155C6A" w:rsidRDefault="008223FD" w:rsidP="004E2099">
      <w:pPr>
        <w:spacing w:line="500" w:lineRule="exact"/>
        <w:ind w:firstLineChars="200" w:firstLine="31680"/>
        <w:rPr>
          <w:rFonts w:ascii="FangSong_GB2312" w:hAnsi="Times New Roman" w:cs="FangSong_GB2312"/>
          <w:szCs w:val="32"/>
        </w:rPr>
      </w:pPr>
      <w:r w:rsidRPr="00155C6A">
        <w:rPr>
          <w:rFonts w:ascii="FangSong_GB2312" w:hAnsi="Times New Roman" w:cs="FangSong_GB2312" w:hint="eastAsia"/>
          <w:szCs w:val="32"/>
        </w:rPr>
        <w:t>附件：⒈罪犯</w:t>
      </w:r>
      <w:r w:rsidRPr="00155C6A">
        <w:rPr>
          <w:rFonts w:ascii="FangSong_GB2312" w:hAnsi="Times New Roman" w:hint="eastAsia"/>
          <w:szCs w:val="32"/>
        </w:rPr>
        <w:t>林乐峰</w:t>
      </w:r>
      <w:r w:rsidRPr="00155C6A">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155C6A">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155C6A" w:rsidRDefault="008223FD" w:rsidP="004E2099">
      <w:pPr>
        <w:spacing w:line="500" w:lineRule="exact"/>
        <w:ind w:rightChars="-15" w:right="31680" w:firstLineChars="500" w:firstLine="31680"/>
        <w:rPr>
          <w:rFonts w:ascii="FangSong_GB2312" w:hAnsi="Times New Roman" w:cs="FangSong_GB2312"/>
          <w:szCs w:val="32"/>
        </w:rPr>
      </w:pPr>
    </w:p>
    <w:p w:rsidR="008223FD" w:rsidRPr="00155C6A"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155C6A">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b/>
          <w:szCs w:val="32"/>
        </w:rPr>
      </w:pPr>
    </w:p>
    <w:p w:rsidR="008223FD" w:rsidRDefault="008223FD" w:rsidP="004E2099">
      <w:pPr>
        <w:spacing w:line="500" w:lineRule="exact"/>
        <w:ind w:rightChars="400" w:right="31680" w:firstLineChars="200" w:firstLine="31680"/>
        <w:jc w:val="right"/>
        <w:rPr>
          <w:rFonts w:ascii="FangSong_GB2312"/>
          <w:b/>
          <w:szCs w:val="32"/>
        </w:rPr>
      </w:pPr>
    </w:p>
    <w:p w:rsidR="008223FD" w:rsidRDefault="008223FD" w:rsidP="004E2099">
      <w:pPr>
        <w:spacing w:line="500" w:lineRule="exact"/>
        <w:ind w:rightChars="400" w:right="31680" w:firstLineChars="200" w:firstLine="31680"/>
        <w:jc w:val="right"/>
        <w:rPr>
          <w:rFonts w:ascii="FangSong_GB2312"/>
          <w:b/>
          <w:szCs w:val="32"/>
        </w:rPr>
      </w:pPr>
    </w:p>
    <w:p w:rsidR="008223FD" w:rsidRDefault="008223FD" w:rsidP="004E2099">
      <w:pPr>
        <w:spacing w:line="500" w:lineRule="exact"/>
        <w:ind w:rightChars="400" w:right="31680" w:firstLineChars="200" w:firstLine="31680"/>
        <w:jc w:val="right"/>
        <w:rPr>
          <w:rFonts w:ascii="FangSong_GB2312"/>
          <w:b/>
          <w:szCs w:val="32"/>
        </w:rPr>
      </w:pPr>
    </w:p>
    <w:p w:rsidR="008223FD" w:rsidRDefault="008223FD" w:rsidP="004E2099">
      <w:pPr>
        <w:spacing w:line="500" w:lineRule="exact"/>
        <w:ind w:rightChars="400" w:right="31680" w:firstLineChars="200" w:firstLine="31680"/>
        <w:jc w:val="right"/>
        <w:rPr>
          <w:rFonts w:ascii="FangSong_GB2312"/>
          <w:b/>
          <w:szCs w:val="32"/>
        </w:rPr>
      </w:pPr>
    </w:p>
    <w:p w:rsidR="008223FD" w:rsidRDefault="008223FD" w:rsidP="004E2099">
      <w:pPr>
        <w:spacing w:line="500" w:lineRule="exact"/>
        <w:ind w:rightChars="400" w:right="31680" w:firstLineChars="200" w:firstLine="31680"/>
        <w:jc w:val="right"/>
        <w:rPr>
          <w:rFonts w:ascii="FangSong_GB2312"/>
          <w:b/>
          <w:szCs w:val="32"/>
        </w:rPr>
      </w:pPr>
    </w:p>
    <w:p w:rsidR="008223FD" w:rsidRDefault="008223FD" w:rsidP="004E2099">
      <w:pPr>
        <w:spacing w:line="500" w:lineRule="exact"/>
        <w:ind w:rightChars="400" w:right="31680" w:firstLineChars="200" w:firstLine="31680"/>
        <w:jc w:val="right"/>
        <w:rPr>
          <w:rFonts w:ascii="FangSong_GB2312"/>
          <w:b/>
          <w:szCs w:val="32"/>
        </w:rPr>
      </w:pPr>
    </w:p>
    <w:p w:rsidR="008223FD" w:rsidRDefault="008223FD" w:rsidP="004E2099">
      <w:pPr>
        <w:spacing w:line="500" w:lineRule="exact"/>
        <w:ind w:rightChars="400" w:right="31680" w:firstLineChars="200" w:firstLine="31680"/>
        <w:jc w:val="right"/>
        <w:rPr>
          <w:rFonts w:ascii="FangSong_GB2312"/>
          <w:b/>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80</w:t>
      </w:r>
      <w:r>
        <w:rPr>
          <w:rFonts w:ascii="KaiTi_GB2312" w:eastAsia="KaiTi_GB2312" w:hAnsi="Times New Roman" w:cs="KaiTi_GB2312" w:hint="eastAsia"/>
          <w:szCs w:val="32"/>
        </w:rPr>
        <w:t>号</w:t>
      </w:r>
    </w:p>
    <w:p w:rsidR="008223FD" w:rsidRPr="00030756" w:rsidRDefault="008223FD" w:rsidP="004E2099">
      <w:pPr>
        <w:spacing w:line="500" w:lineRule="exact"/>
        <w:ind w:firstLineChars="200" w:firstLine="31680"/>
        <w:rPr>
          <w:rFonts w:ascii="FangSong_GB2312" w:hAnsi="Times New Roman"/>
          <w:szCs w:val="32"/>
        </w:rPr>
      </w:pPr>
      <w:r w:rsidRPr="00030756">
        <w:rPr>
          <w:rFonts w:ascii="FangSong_GB2312" w:hAnsi="Times New Roman" w:hint="eastAsia"/>
          <w:szCs w:val="32"/>
        </w:rPr>
        <w:t>罪犯卓成龙</w:t>
      </w:r>
      <w:r w:rsidRPr="00030756">
        <w:rPr>
          <w:rFonts w:ascii="FangSong_GB2312" w:hAnsi="Times New Roman"/>
          <w:szCs w:val="32"/>
        </w:rPr>
        <w:fldChar w:fldCharType="begin"/>
      </w:r>
      <w:r w:rsidRPr="00030756">
        <w:rPr>
          <w:rFonts w:ascii="FangSong_GB2312" w:hAnsi="Times New Roman"/>
          <w:szCs w:val="32"/>
        </w:rPr>
        <w:instrText xml:space="preserve"> AUTOTEXTLIST  \* MERGEFORMAT </w:instrText>
      </w:r>
      <w:r w:rsidRPr="00030756">
        <w:rPr>
          <w:rFonts w:ascii="FangSong_GB2312" w:hAnsi="Times New Roman"/>
          <w:szCs w:val="32"/>
        </w:rPr>
        <w:fldChar w:fldCharType="end"/>
      </w:r>
      <w:r w:rsidRPr="00030756">
        <w:rPr>
          <w:rFonts w:ascii="FangSong_GB2312" w:hAnsi="Times New Roman" w:hint="eastAsia"/>
          <w:szCs w:val="32"/>
        </w:rPr>
        <w:t>，男，汉族，</w:t>
      </w:r>
      <w:r w:rsidRPr="00030756">
        <w:rPr>
          <w:rFonts w:ascii="FangSong_GB2312" w:hAnsi="Times New Roman"/>
          <w:szCs w:val="32"/>
        </w:rPr>
        <w:t>1989</w:t>
      </w:r>
      <w:r w:rsidRPr="00030756">
        <w:rPr>
          <w:rFonts w:ascii="FangSong_GB2312" w:hAnsi="Times New Roman" w:hint="eastAsia"/>
          <w:szCs w:val="32"/>
        </w:rPr>
        <w:t>年</w:t>
      </w:r>
      <w:r w:rsidRPr="00030756">
        <w:rPr>
          <w:rFonts w:ascii="FangSong_GB2312" w:hAnsi="Times New Roman"/>
          <w:szCs w:val="32"/>
        </w:rPr>
        <w:t>8</w:t>
      </w:r>
      <w:r w:rsidRPr="00030756">
        <w:rPr>
          <w:rFonts w:ascii="FangSong_GB2312" w:hAnsi="Times New Roman" w:hint="eastAsia"/>
          <w:szCs w:val="32"/>
        </w:rPr>
        <w:t>月</w:t>
      </w:r>
      <w:r w:rsidRPr="00030756">
        <w:rPr>
          <w:rFonts w:ascii="FangSong_GB2312" w:hAnsi="Times New Roman"/>
          <w:szCs w:val="32"/>
        </w:rPr>
        <w:t>16</w:t>
      </w:r>
      <w:r w:rsidRPr="00030756">
        <w:rPr>
          <w:rFonts w:ascii="FangSong_GB2312" w:hAnsi="Times New Roman" w:hint="eastAsia"/>
          <w:szCs w:val="32"/>
        </w:rPr>
        <w:t>日出生，户籍所在地福建省福州市，高中文化，捕前系无固定职业。</w:t>
      </w:r>
    </w:p>
    <w:p w:rsidR="008223FD" w:rsidRPr="00030756" w:rsidRDefault="008223FD" w:rsidP="004E2099">
      <w:pPr>
        <w:spacing w:line="500" w:lineRule="exact"/>
        <w:ind w:rightChars="12" w:right="31680" w:firstLineChars="200" w:firstLine="31680"/>
        <w:jc w:val="left"/>
        <w:rPr>
          <w:rFonts w:ascii="FangSong_GB2312" w:hAnsi="Times New Roman"/>
          <w:szCs w:val="32"/>
        </w:rPr>
      </w:pPr>
      <w:r w:rsidRPr="00030756">
        <w:rPr>
          <w:rFonts w:ascii="FangSong_GB2312" w:hAnsi="Times New Roman" w:hint="eastAsia"/>
          <w:szCs w:val="32"/>
        </w:rPr>
        <w:t>福建省福州市台江区人民法院于</w:t>
      </w:r>
      <w:r w:rsidRPr="00030756">
        <w:rPr>
          <w:rFonts w:ascii="FangSong_GB2312" w:hAnsi="Times New Roman"/>
          <w:szCs w:val="32"/>
        </w:rPr>
        <w:t>2022</w:t>
      </w:r>
      <w:r w:rsidRPr="00030756">
        <w:rPr>
          <w:rFonts w:ascii="FangSong_GB2312" w:hAnsi="Times New Roman" w:hint="eastAsia"/>
          <w:szCs w:val="32"/>
        </w:rPr>
        <w:t>年</w:t>
      </w:r>
      <w:r w:rsidRPr="00030756">
        <w:rPr>
          <w:rFonts w:ascii="FangSong_GB2312" w:hAnsi="Times New Roman"/>
          <w:szCs w:val="32"/>
        </w:rPr>
        <w:t>7</w:t>
      </w:r>
      <w:r w:rsidRPr="00030756">
        <w:rPr>
          <w:rFonts w:ascii="FangSong_GB2312" w:hAnsi="Times New Roman" w:hint="eastAsia"/>
          <w:szCs w:val="32"/>
        </w:rPr>
        <w:t>月</w:t>
      </w:r>
      <w:r w:rsidRPr="00030756">
        <w:rPr>
          <w:rFonts w:ascii="FangSong_GB2312" w:hAnsi="Times New Roman"/>
          <w:szCs w:val="32"/>
        </w:rPr>
        <w:t>22</w:t>
      </w:r>
      <w:r w:rsidRPr="00030756">
        <w:rPr>
          <w:rFonts w:ascii="FangSong_GB2312" w:hAnsi="Times New Roman" w:hint="eastAsia"/>
          <w:szCs w:val="32"/>
        </w:rPr>
        <w:t>日作出</w:t>
      </w:r>
      <w:r w:rsidRPr="00030756">
        <w:rPr>
          <w:rFonts w:ascii="FangSong_GB2312" w:hAnsi="Times New Roman"/>
          <w:szCs w:val="32"/>
        </w:rPr>
        <w:t>(2022)</w:t>
      </w:r>
      <w:r w:rsidRPr="00030756">
        <w:rPr>
          <w:rFonts w:ascii="FangSong_GB2312" w:hAnsi="Times New Roman" w:hint="eastAsia"/>
          <w:szCs w:val="32"/>
        </w:rPr>
        <w:t>闽</w:t>
      </w:r>
      <w:r w:rsidRPr="00030756">
        <w:rPr>
          <w:rFonts w:ascii="FangSong_GB2312" w:hAnsi="Times New Roman"/>
          <w:szCs w:val="32"/>
        </w:rPr>
        <w:t>0103</w:t>
      </w:r>
      <w:r w:rsidRPr="00030756">
        <w:rPr>
          <w:rFonts w:ascii="FangSong_GB2312" w:hAnsi="Times New Roman" w:hint="eastAsia"/>
          <w:szCs w:val="32"/>
        </w:rPr>
        <w:t>刑初</w:t>
      </w:r>
      <w:r w:rsidRPr="00030756">
        <w:rPr>
          <w:rFonts w:ascii="FangSong_GB2312" w:hAnsi="Times New Roman"/>
          <w:szCs w:val="32"/>
        </w:rPr>
        <w:t>375</w:t>
      </w:r>
      <w:r w:rsidRPr="00030756">
        <w:rPr>
          <w:rFonts w:ascii="FangSong_GB2312" w:hAnsi="Times New Roman" w:hint="eastAsia"/>
          <w:szCs w:val="32"/>
        </w:rPr>
        <w:t>号刑事判决，以被告人卓成龙犯掩饰、隐瞒犯罪所得罪，判处有期徒刑二年四个月，并处罚金人民币八千元（已缴纳）。刑期自</w:t>
      </w:r>
      <w:r w:rsidRPr="00030756">
        <w:rPr>
          <w:rFonts w:ascii="FangSong_GB2312" w:hAnsi="Times New Roman"/>
          <w:szCs w:val="32"/>
        </w:rPr>
        <w:t>2022</w:t>
      </w:r>
      <w:r w:rsidRPr="00030756">
        <w:rPr>
          <w:rFonts w:ascii="FangSong_GB2312" w:hAnsi="Times New Roman" w:hint="eastAsia"/>
          <w:szCs w:val="32"/>
        </w:rPr>
        <w:t>年</w:t>
      </w:r>
      <w:r w:rsidRPr="00030756">
        <w:rPr>
          <w:rFonts w:ascii="FangSong_GB2312" w:hAnsi="Times New Roman"/>
          <w:szCs w:val="32"/>
        </w:rPr>
        <w:t>2</w:t>
      </w:r>
      <w:r w:rsidRPr="00030756">
        <w:rPr>
          <w:rFonts w:ascii="FangSong_GB2312" w:hAnsi="Times New Roman" w:hint="eastAsia"/>
          <w:szCs w:val="32"/>
        </w:rPr>
        <w:t>月</w:t>
      </w:r>
      <w:r w:rsidRPr="00030756">
        <w:rPr>
          <w:rFonts w:ascii="FangSong_GB2312" w:hAnsi="Times New Roman"/>
          <w:szCs w:val="32"/>
        </w:rPr>
        <w:t>25</w:t>
      </w:r>
      <w:r w:rsidRPr="00030756">
        <w:rPr>
          <w:rFonts w:ascii="FangSong_GB2312" w:hAnsi="Times New Roman" w:hint="eastAsia"/>
          <w:szCs w:val="32"/>
        </w:rPr>
        <w:t>日起至</w:t>
      </w:r>
      <w:r w:rsidRPr="00030756">
        <w:rPr>
          <w:rFonts w:ascii="FangSong_GB2312" w:hAnsi="Times New Roman"/>
          <w:szCs w:val="32"/>
        </w:rPr>
        <w:t>2024</w:t>
      </w:r>
      <w:r w:rsidRPr="00030756">
        <w:rPr>
          <w:rFonts w:ascii="FangSong_GB2312" w:hAnsi="Times New Roman" w:hint="eastAsia"/>
          <w:szCs w:val="32"/>
        </w:rPr>
        <w:t>年</w:t>
      </w:r>
      <w:r w:rsidRPr="00030756">
        <w:rPr>
          <w:rFonts w:ascii="FangSong_GB2312" w:hAnsi="Times New Roman"/>
          <w:szCs w:val="32"/>
        </w:rPr>
        <w:t>6</w:t>
      </w:r>
      <w:r w:rsidRPr="00030756">
        <w:rPr>
          <w:rFonts w:ascii="FangSong_GB2312" w:hAnsi="Times New Roman" w:hint="eastAsia"/>
          <w:szCs w:val="32"/>
        </w:rPr>
        <w:t>月</w:t>
      </w:r>
      <w:r w:rsidRPr="00030756">
        <w:rPr>
          <w:rFonts w:ascii="FangSong_GB2312" w:hAnsi="Times New Roman"/>
          <w:szCs w:val="32"/>
        </w:rPr>
        <w:t>24</w:t>
      </w:r>
      <w:r w:rsidRPr="00030756">
        <w:rPr>
          <w:rFonts w:ascii="FangSong_GB2312" w:hAnsi="Times New Roman" w:hint="eastAsia"/>
          <w:szCs w:val="32"/>
        </w:rPr>
        <w:t>日止。</w:t>
      </w:r>
      <w:r w:rsidRPr="00030756">
        <w:rPr>
          <w:rFonts w:ascii="FangSong_GB2312" w:hAnsi="Times New Roman"/>
          <w:szCs w:val="32"/>
        </w:rPr>
        <w:t>2022</w:t>
      </w:r>
      <w:r w:rsidRPr="00030756">
        <w:rPr>
          <w:rFonts w:ascii="FangSong_GB2312" w:hAnsi="Times New Roman" w:hint="eastAsia"/>
          <w:szCs w:val="32"/>
        </w:rPr>
        <w:t>年</w:t>
      </w:r>
      <w:r w:rsidRPr="00030756">
        <w:rPr>
          <w:rFonts w:ascii="FangSong_GB2312" w:hAnsi="Times New Roman"/>
          <w:szCs w:val="32"/>
        </w:rPr>
        <w:t>9</w:t>
      </w:r>
      <w:r w:rsidRPr="00030756">
        <w:rPr>
          <w:rFonts w:ascii="FangSong_GB2312" w:hAnsi="Times New Roman" w:hint="eastAsia"/>
          <w:szCs w:val="32"/>
        </w:rPr>
        <w:t>月</w:t>
      </w:r>
      <w:r w:rsidRPr="00030756">
        <w:rPr>
          <w:rFonts w:ascii="FangSong_GB2312" w:hAnsi="Times New Roman"/>
          <w:szCs w:val="32"/>
        </w:rPr>
        <w:t>19</w:t>
      </w:r>
      <w:r w:rsidRPr="00030756">
        <w:rPr>
          <w:rFonts w:ascii="FangSong_GB2312" w:hAnsi="Times New Roman" w:hint="eastAsia"/>
          <w:szCs w:val="32"/>
        </w:rPr>
        <w:t>日交付福建省福清监狱执行刑罚。现属考察级罪犯。</w:t>
      </w:r>
    </w:p>
    <w:p w:rsidR="008223FD" w:rsidRPr="00030756" w:rsidRDefault="008223FD" w:rsidP="004E2099">
      <w:pPr>
        <w:spacing w:line="500" w:lineRule="exact"/>
        <w:ind w:firstLineChars="200" w:firstLine="31680"/>
        <w:rPr>
          <w:rFonts w:ascii="FangSong_GB2312" w:hAnsi="Times New Roman"/>
          <w:szCs w:val="32"/>
        </w:rPr>
      </w:pPr>
      <w:r w:rsidRPr="00030756">
        <w:rPr>
          <w:rFonts w:ascii="FangSong_GB2312" w:hAnsi="Times New Roman" w:hint="eastAsia"/>
          <w:szCs w:val="32"/>
        </w:rPr>
        <w:t>罪犯卓成龙在服刑期间确有悔改表现，具体事实如下：</w:t>
      </w:r>
      <w:r w:rsidRPr="00030756">
        <w:rPr>
          <w:rFonts w:ascii="FangSong_GB2312" w:hAnsi="Times New Roman"/>
          <w:szCs w:val="32"/>
        </w:rPr>
        <w:t xml:space="preserve">      </w:t>
      </w:r>
    </w:p>
    <w:p w:rsidR="008223FD" w:rsidRPr="00030756" w:rsidRDefault="008223FD" w:rsidP="004E2099">
      <w:pPr>
        <w:spacing w:line="500" w:lineRule="exact"/>
        <w:ind w:firstLineChars="150" w:firstLine="31680"/>
        <w:rPr>
          <w:rFonts w:ascii="FangSong_GB2312" w:hAnsi="Times New Roman"/>
          <w:szCs w:val="32"/>
        </w:rPr>
      </w:pPr>
      <w:r w:rsidRPr="00030756">
        <w:rPr>
          <w:rFonts w:ascii="FangSong_GB2312" w:hAnsi="Times New Roman"/>
          <w:szCs w:val="32"/>
        </w:rPr>
        <w:t xml:space="preserve"> 1</w:t>
      </w:r>
      <w:r w:rsidRPr="00030756">
        <w:rPr>
          <w:rFonts w:ascii="FangSong_GB2312" w:hAnsi="Times New Roman" w:hint="eastAsia"/>
          <w:szCs w:val="32"/>
        </w:rPr>
        <w:t>、认罪悔罪：能认罪悔罪，服从管教。</w:t>
      </w:r>
    </w:p>
    <w:p w:rsidR="008223FD" w:rsidRPr="00030756" w:rsidRDefault="008223FD" w:rsidP="004E2099">
      <w:pPr>
        <w:spacing w:line="500" w:lineRule="exact"/>
        <w:ind w:firstLineChars="200" w:firstLine="31680"/>
        <w:rPr>
          <w:rFonts w:ascii="FangSong_GB2312" w:hAnsi="Times New Roman"/>
          <w:szCs w:val="32"/>
        </w:rPr>
      </w:pPr>
      <w:r w:rsidRPr="00030756">
        <w:rPr>
          <w:rFonts w:ascii="FangSong_GB2312" w:hAnsi="Times New Roman"/>
          <w:szCs w:val="32"/>
        </w:rPr>
        <w:t>2</w:t>
      </w:r>
      <w:r w:rsidRPr="00030756">
        <w:rPr>
          <w:rFonts w:ascii="FangSong_GB2312" w:hAnsi="Times New Roman" w:hint="eastAsia"/>
          <w:szCs w:val="32"/>
        </w:rPr>
        <w:t>、遵守监规：能遵守法律法规及监规纪律，接受教育改造。</w:t>
      </w:r>
    </w:p>
    <w:p w:rsidR="008223FD" w:rsidRPr="00030756" w:rsidRDefault="008223FD" w:rsidP="004E2099">
      <w:pPr>
        <w:spacing w:line="500" w:lineRule="exact"/>
        <w:ind w:firstLineChars="200" w:firstLine="31680"/>
        <w:rPr>
          <w:rFonts w:ascii="FangSong_GB2312" w:hAnsi="Times New Roman"/>
          <w:szCs w:val="32"/>
        </w:rPr>
      </w:pPr>
      <w:r w:rsidRPr="00030756">
        <w:rPr>
          <w:rFonts w:ascii="FangSong_GB2312" w:hAnsi="Times New Roman"/>
          <w:szCs w:val="32"/>
        </w:rPr>
        <w:t>3</w:t>
      </w:r>
      <w:r w:rsidRPr="00030756">
        <w:rPr>
          <w:rFonts w:ascii="FangSong_GB2312" w:hAnsi="Times New Roman" w:hint="eastAsia"/>
          <w:szCs w:val="32"/>
        </w:rPr>
        <w:t>、学习情况：能积极参加思想、文化、职业技术教育。</w:t>
      </w:r>
    </w:p>
    <w:p w:rsidR="008223FD" w:rsidRPr="00030756" w:rsidRDefault="008223FD" w:rsidP="004E2099">
      <w:pPr>
        <w:spacing w:line="500" w:lineRule="exact"/>
        <w:ind w:firstLineChars="200" w:firstLine="31680"/>
        <w:rPr>
          <w:rFonts w:ascii="FangSong_GB2312" w:hAnsi="Times New Roman"/>
          <w:szCs w:val="32"/>
        </w:rPr>
      </w:pPr>
      <w:r w:rsidRPr="00030756">
        <w:rPr>
          <w:rFonts w:ascii="FangSong_GB2312" w:hAnsi="Times New Roman"/>
          <w:szCs w:val="32"/>
        </w:rPr>
        <w:t>4</w:t>
      </w:r>
      <w:r w:rsidRPr="00030756">
        <w:rPr>
          <w:rFonts w:ascii="FangSong_GB2312" w:hAnsi="Times New Roman" w:hint="eastAsia"/>
          <w:szCs w:val="32"/>
        </w:rPr>
        <w:t>、劳动改造：能积极参加劳动，努力完成劳动任务。</w:t>
      </w:r>
    </w:p>
    <w:p w:rsidR="008223FD" w:rsidRPr="00030756" w:rsidRDefault="008223FD" w:rsidP="004E2099">
      <w:pPr>
        <w:spacing w:line="500" w:lineRule="exact"/>
        <w:ind w:firstLineChars="200" w:firstLine="31680"/>
        <w:rPr>
          <w:rFonts w:ascii="FangSong_GB2312" w:hAnsi="Times New Roman"/>
          <w:szCs w:val="32"/>
        </w:rPr>
      </w:pPr>
      <w:r w:rsidRPr="00030756">
        <w:rPr>
          <w:rFonts w:ascii="FangSong_GB2312" w:hAnsi="Times New Roman"/>
          <w:szCs w:val="32"/>
        </w:rPr>
        <w:t>5</w:t>
      </w:r>
      <w:r w:rsidRPr="00030756">
        <w:rPr>
          <w:rFonts w:ascii="FangSong_GB2312" w:hAnsi="Times New Roman" w:hint="eastAsia"/>
          <w:szCs w:val="32"/>
        </w:rPr>
        <w:t>、奖励及违规情况：该犯本轮考核期</w:t>
      </w:r>
      <w:r w:rsidRPr="00030756">
        <w:rPr>
          <w:rFonts w:ascii="FangSong_GB2312" w:hAnsi="Times New Roman"/>
          <w:szCs w:val="32"/>
        </w:rPr>
        <w:t>2022</w:t>
      </w:r>
      <w:r w:rsidRPr="00030756">
        <w:rPr>
          <w:rFonts w:ascii="FangSong_GB2312" w:hAnsi="Times New Roman" w:hint="eastAsia"/>
          <w:szCs w:val="32"/>
        </w:rPr>
        <w:t>年</w:t>
      </w:r>
      <w:r w:rsidRPr="00030756">
        <w:rPr>
          <w:rFonts w:ascii="FangSong_GB2312" w:hAnsi="Times New Roman"/>
          <w:szCs w:val="32"/>
        </w:rPr>
        <w:t>9</w:t>
      </w:r>
      <w:r w:rsidRPr="00030756">
        <w:rPr>
          <w:rFonts w:ascii="FangSong_GB2312" w:hAnsi="Times New Roman" w:hint="eastAsia"/>
          <w:szCs w:val="32"/>
        </w:rPr>
        <w:t>月至</w:t>
      </w:r>
      <w:r w:rsidRPr="00030756">
        <w:rPr>
          <w:rFonts w:ascii="FangSong_GB2312" w:hAnsi="Times New Roman"/>
          <w:szCs w:val="32"/>
        </w:rPr>
        <w:t>2023</w:t>
      </w:r>
      <w:r w:rsidRPr="00030756">
        <w:rPr>
          <w:rFonts w:ascii="FangSong_GB2312" w:hAnsi="Times New Roman" w:hint="eastAsia"/>
          <w:szCs w:val="32"/>
        </w:rPr>
        <w:t>年</w:t>
      </w:r>
      <w:r w:rsidRPr="00030756">
        <w:rPr>
          <w:rFonts w:ascii="FangSong_GB2312" w:hAnsi="Times New Roman"/>
          <w:szCs w:val="32"/>
        </w:rPr>
        <w:t>8</w:t>
      </w:r>
      <w:r w:rsidRPr="00030756">
        <w:rPr>
          <w:rFonts w:ascii="FangSong_GB2312" w:hAnsi="Times New Roman" w:hint="eastAsia"/>
          <w:szCs w:val="32"/>
        </w:rPr>
        <w:t>月，累计获</w:t>
      </w:r>
      <w:r w:rsidRPr="00030756">
        <w:rPr>
          <w:rFonts w:ascii="FangSong_GB2312" w:hAnsi="Times New Roman"/>
          <w:szCs w:val="32"/>
        </w:rPr>
        <w:t>918.9</w:t>
      </w:r>
      <w:r w:rsidRPr="00030756">
        <w:rPr>
          <w:rFonts w:ascii="FangSong_GB2312" w:hAnsi="Times New Roman" w:hint="eastAsia"/>
          <w:szCs w:val="32"/>
        </w:rPr>
        <w:t>分，合计获得</w:t>
      </w:r>
      <w:r w:rsidRPr="00030756">
        <w:rPr>
          <w:rFonts w:ascii="FangSong_GB2312" w:hAnsi="Times New Roman"/>
          <w:szCs w:val="32"/>
        </w:rPr>
        <w:t>918.9</w:t>
      </w:r>
      <w:r w:rsidRPr="00030756">
        <w:rPr>
          <w:rFonts w:ascii="FangSong_GB2312" w:hAnsi="Times New Roman" w:hint="eastAsia"/>
          <w:szCs w:val="32"/>
        </w:rPr>
        <w:t>分，物质奖励</w:t>
      </w:r>
      <w:r w:rsidRPr="00030756">
        <w:rPr>
          <w:rFonts w:ascii="FangSong_GB2312" w:hAnsi="Times New Roman"/>
          <w:szCs w:val="32"/>
        </w:rPr>
        <w:t>1</w:t>
      </w:r>
      <w:r w:rsidRPr="00030756">
        <w:rPr>
          <w:rFonts w:ascii="FangSong_GB2312" w:hAnsi="Times New Roman" w:hint="eastAsia"/>
          <w:szCs w:val="32"/>
        </w:rPr>
        <w:t>次。间隔期</w:t>
      </w:r>
      <w:r w:rsidRPr="00030756">
        <w:rPr>
          <w:rFonts w:ascii="FangSong_GB2312" w:hAnsi="Times New Roman"/>
          <w:szCs w:val="32"/>
        </w:rPr>
        <w:t>2022</w:t>
      </w:r>
      <w:r w:rsidRPr="00030756">
        <w:rPr>
          <w:rFonts w:ascii="FangSong_GB2312" w:hAnsi="Times New Roman" w:hint="eastAsia"/>
          <w:szCs w:val="32"/>
        </w:rPr>
        <w:t>年</w:t>
      </w:r>
      <w:r w:rsidRPr="00030756">
        <w:rPr>
          <w:rFonts w:ascii="FangSong_GB2312" w:hAnsi="Times New Roman"/>
          <w:szCs w:val="32"/>
        </w:rPr>
        <w:t>10</w:t>
      </w:r>
      <w:r w:rsidRPr="00030756">
        <w:rPr>
          <w:rFonts w:ascii="FangSong_GB2312" w:hAnsi="Times New Roman" w:hint="eastAsia"/>
          <w:szCs w:val="32"/>
        </w:rPr>
        <w:t>月至</w:t>
      </w:r>
      <w:r w:rsidRPr="00030756">
        <w:rPr>
          <w:rFonts w:ascii="FangSong_GB2312" w:hAnsi="Times New Roman"/>
          <w:szCs w:val="32"/>
        </w:rPr>
        <w:t>2023</w:t>
      </w:r>
      <w:r w:rsidRPr="00030756">
        <w:rPr>
          <w:rFonts w:ascii="FangSong_GB2312" w:hAnsi="Times New Roman" w:hint="eastAsia"/>
          <w:szCs w:val="32"/>
        </w:rPr>
        <w:t>年</w:t>
      </w:r>
      <w:r w:rsidRPr="00030756">
        <w:rPr>
          <w:rFonts w:ascii="FangSong_GB2312" w:hAnsi="Times New Roman"/>
          <w:szCs w:val="32"/>
        </w:rPr>
        <w:t>8</w:t>
      </w:r>
      <w:r w:rsidRPr="00030756">
        <w:rPr>
          <w:rFonts w:ascii="FangSong_GB2312" w:hAnsi="Times New Roman" w:hint="eastAsia"/>
          <w:szCs w:val="32"/>
        </w:rPr>
        <w:t>月，获得</w:t>
      </w:r>
      <w:r w:rsidRPr="00030756">
        <w:rPr>
          <w:rFonts w:ascii="FangSong_GB2312" w:hAnsi="Times New Roman"/>
          <w:szCs w:val="32"/>
        </w:rPr>
        <w:t>918.9</w:t>
      </w:r>
      <w:r w:rsidRPr="00030756">
        <w:rPr>
          <w:rFonts w:ascii="FangSong_GB2312" w:hAnsi="Times New Roman" w:hint="eastAsia"/>
          <w:szCs w:val="32"/>
        </w:rPr>
        <w:t>分。考核期内无违规。</w:t>
      </w:r>
    </w:p>
    <w:p w:rsidR="008223FD" w:rsidRPr="00030756" w:rsidRDefault="008223FD" w:rsidP="004E2099">
      <w:pPr>
        <w:spacing w:line="500" w:lineRule="exact"/>
        <w:ind w:leftChars="50" w:left="31680" w:firstLineChars="200" w:firstLine="31680"/>
        <w:rPr>
          <w:rFonts w:ascii="FangSong_GB2312" w:hAnsi="Times New Roman"/>
          <w:szCs w:val="32"/>
        </w:rPr>
      </w:pPr>
      <w:r w:rsidRPr="00030756">
        <w:rPr>
          <w:rFonts w:ascii="FangSong_GB2312" w:hAnsi="Times New Roman" w:hint="eastAsia"/>
          <w:szCs w:val="32"/>
        </w:rPr>
        <w:t>罪犯卓成龙判决时已累计缴纳人民币</w:t>
      </w:r>
      <w:r w:rsidRPr="00030756">
        <w:rPr>
          <w:rFonts w:ascii="FangSong_GB2312" w:hAnsi="Times New Roman"/>
          <w:szCs w:val="32"/>
        </w:rPr>
        <w:t>8000</w:t>
      </w:r>
      <w:r w:rsidRPr="00030756">
        <w:rPr>
          <w:rFonts w:ascii="FangSong_GB2312" w:hAnsi="Times New Roman" w:hint="eastAsia"/>
          <w:szCs w:val="32"/>
        </w:rPr>
        <w:t>元。该犯财产性判项已履行完毕。</w:t>
      </w:r>
    </w:p>
    <w:p w:rsidR="008223FD" w:rsidRPr="00030756" w:rsidRDefault="008223FD" w:rsidP="004E2099">
      <w:pPr>
        <w:spacing w:line="500" w:lineRule="exact"/>
        <w:ind w:firstLineChars="200" w:firstLine="31680"/>
        <w:rPr>
          <w:rFonts w:ascii="FangSong_GB2312" w:hAnsi="Times New Roman"/>
          <w:szCs w:val="32"/>
        </w:rPr>
      </w:pPr>
      <w:r w:rsidRPr="00030756">
        <w:rPr>
          <w:rFonts w:ascii="FangSong_GB2312" w:hAnsi="Times New Roman" w:hint="eastAsia"/>
          <w:szCs w:val="32"/>
        </w:rPr>
        <w:t>本案于</w:t>
      </w:r>
      <w:r w:rsidRPr="00030756">
        <w:rPr>
          <w:rFonts w:ascii="FangSong_GB2312" w:hAnsi="Times New Roman" w:cs="KaiTi_GB2312"/>
          <w:szCs w:val="32"/>
        </w:rPr>
        <w:t>2023</w:t>
      </w:r>
      <w:r w:rsidRPr="00030756">
        <w:rPr>
          <w:rFonts w:ascii="FangSong_GB2312" w:hAnsi="Times New Roman" w:hint="eastAsia"/>
          <w:szCs w:val="32"/>
        </w:rPr>
        <w:t>年</w:t>
      </w:r>
      <w:r w:rsidRPr="00030756">
        <w:rPr>
          <w:rFonts w:ascii="FangSong_GB2312" w:hAnsi="Times New Roman"/>
          <w:szCs w:val="32"/>
        </w:rPr>
        <w:t>12</w:t>
      </w:r>
      <w:r w:rsidRPr="00030756">
        <w:rPr>
          <w:rFonts w:ascii="FangSong_GB2312" w:hAnsi="Times New Roman" w:hint="eastAsia"/>
          <w:szCs w:val="32"/>
        </w:rPr>
        <w:t>月</w:t>
      </w:r>
      <w:r w:rsidRPr="00030756">
        <w:rPr>
          <w:rFonts w:ascii="FangSong_GB2312" w:hAnsi="Times New Roman"/>
          <w:szCs w:val="32"/>
        </w:rPr>
        <w:t>20</w:t>
      </w:r>
      <w:r w:rsidRPr="00030756">
        <w:rPr>
          <w:rFonts w:ascii="FangSong_GB2312" w:hAnsi="Times New Roman" w:hint="eastAsia"/>
          <w:szCs w:val="32"/>
        </w:rPr>
        <w:t>日至</w:t>
      </w:r>
      <w:r w:rsidRPr="00030756">
        <w:rPr>
          <w:rFonts w:ascii="FangSong_GB2312" w:hAnsi="Times New Roman" w:cs="KaiTi_GB2312"/>
          <w:szCs w:val="32"/>
        </w:rPr>
        <w:t>2023</w:t>
      </w:r>
      <w:r w:rsidRPr="00030756">
        <w:rPr>
          <w:rFonts w:ascii="FangSong_GB2312" w:hAnsi="Times New Roman" w:hint="eastAsia"/>
          <w:szCs w:val="32"/>
        </w:rPr>
        <w:t>年</w:t>
      </w:r>
      <w:r w:rsidRPr="00030756">
        <w:rPr>
          <w:rFonts w:ascii="FangSong_GB2312" w:hAnsi="Times New Roman"/>
          <w:szCs w:val="32"/>
        </w:rPr>
        <w:t>12</w:t>
      </w:r>
      <w:r w:rsidRPr="00030756">
        <w:rPr>
          <w:rFonts w:ascii="FangSong_GB2312" w:hAnsi="Times New Roman" w:hint="eastAsia"/>
          <w:szCs w:val="32"/>
        </w:rPr>
        <w:t>月</w:t>
      </w:r>
      <w:r w:rsidRPr="00030756">
        <w:rPr>
          <w:rFonts w:ascii="FangSong_GB2312" w:hAnsi="Times New Roman"/>
          <w:szCs w:val="32"/>
        </w:rPr>
        <w:t>26</w:t>
      </w:r>
      <w:r w:rsidRPr="00030756">
        <w:rPr>
          <w:rFonts w:ascii="FangSong_GB2312" w:hAnsi="Times New Roman" w:hint="eastAsia"/>
          <w:szCs w:val="32"/>
        </w:rPr>
        <w:t>日在狱内公示未收到不同意见。</w:t>
      </w:r>
    </w:p>
    <w:p w:rsidR="008223FD" w:rsidRPr="00030756" w:rsidRDefault="008223FD" w:rsidP="004E2099">
      <w:pPr>
        <w:spacing w:line="500" w:lineRule="exact"/>
        <w:ind w:firstLineChars="200" w:firstLine="31680"/>
        <w:rPr>
          <w:rFonts w:ascii="FangSong_GB2312" w:hAnsi="Times New Roman"/>
          <w:szCs w:val="32"/>
        </w:rPr>
      </w:pPr>
      <w:r w:rsidRPr="00030756">
        <w:rPr>
          <w:rFonts w:ascii="FangSong_GB2312" w:hAnsi="Times New Roman" w:hint="eastAsia"/>
          <w:szCs w:val="32"/>
        </w:rPr>
        <w:t>罪犯卓成龙在服刑期间，确有悔改表现，依照《中华人民共和国刑法》第七十八条、第七十九条、《中华人民共和国刑事诉讼法》第</w:t>
      </w:r>
      <w:r w:rsidRPr="00030756">
        <w:rPr>
          <w:rFonts w:ascii="FangSong_GB2312" w:hint="eastAsia"/>
          <w:szCs w:val="32"/>
        </w:rPr>
        <w:t>二百七十三条第二款</w:t>
      </w:r>
      <w:r w:rsidRPr="00030756">
        <w:rPr>
          <w:rFonts w:ascii="FangSong_GB2312" w:hAnsi="Times New Roman" w:hint="eastAsia"/>
          <w:szCs w:val="32"/>
        </w:rPr>
        <w:t>和《中华人民共和国监狱法》第</w:t>
      </w:r>
      <w:r w:rsidRPr="00030756">
        <w:rPr>
          <w:rFonts w:ascii="FangSong_GB2312" w:hint="eastAsia"/>
          <w:szCs w:val="32"/>
        </w:rPr>
        <w:t>二十九</w:t>
      </w:r>
      <w:r w:rsidRPr="00030756">
        <w:rPr>
          <w:rFonts w:ascii="FangSong_GB2312" w:hAnsi="Times New Roman" w:hint="eastAsia"/>
          <w:szCs w:val="32"/>
        </w:rPr>
        <w:t>条之规定，建议对罪犯卓成龙予以减刑三个月。特提请你院审理裁定。</w:t>
      </w:r>
    </w:p>
    <w:p w:rsidR="008223FD" w:rsidRPr="00030756" w:rsidRDefault="008223FD" w:rsidP="004E2099">
      <w:pPr>
        <w:pStyle w:val="Salutation"/>
        <w:spacing w:line="500" w:lineRule="exact"/>
        <w:ind w:rightChars="-15" w:right="31680" w:firstLineChars="200" w:firstLine="31680"/>
        <w:rPr>
          <w:rFonts w:ascii="FangSong_GB2312" w:hAnsi="Times New Roman"/>
          <w:szCs w:val="32"/>
        </w:rPr>
      </w:pPr>
      <w:r w:rsidRPr="00030756">
        <w:rPr>
          <w:rFonts w:ascii="FangSong_GB2312" w:hAnsi="Times New Roman" w:hint="eastAsia"/>
          <w:szCs w:val="32"/>
        </w:rPr>
        <w:t>此致</w:t>
      </w:r>
    </w:p>
    <w:p w:rsidR="008223FD" w:rsidRPr="00030756" w:rsidRDefault="008223FD" w:rsidP="004E2099">
      <w:pPr>
        <w:spacing w:line="500" w:lineRule="exact"/>
        <w:ind w:rightChars="-15" w:right="31680"/>
        <w:rPr>
          <w:rFonts w:ascii="FangSong_GB2312" w:hAnsi="Times New Roman"/>
          <w:szCs w:val="32"/>
        </w:rPr>
      </w:pPr>
      <w:r w:rsidRPr="00030756">
        <w:rPr>
          <w:rFonts w:ascii="FangSong_GB2312" w:hAnsi="Times New Roman" w:hint="eastAsia"/>
          <w:szCs w:val="32"/>
        </w:rPr>
        <w:t>福州市中级人民法院</w:t>
      </w:r>
    </w:p>
    <w:p w:rsidR="008223FD" w:rsidRPr="00030756" w:rsidRDefault="008223FD" w:rsidP="004E2099">
      <w:pPr>
        <w:spacing w:line="500" w:lineRule="exact"/>
        <w:ind w:firstLineChars="200" w:firstLine="31680"/>
        <w:rPr>
          <w:rFonts w:ascii="FangSong_GB2312" w:hAnsi="Times New Roman" w:cs="FangSong_GB2312"/>
          <w:szCs w:val="32"/>
        </w:rPr>
      </w:pPr>
      <w:r w:rsidRPr="00030756">
        <w:rPr>
          <w:rFonts w:ascii="FangSong_GB2312" w:hAnsi="Times New Roman" w:cs="FangSong_GB2312" w:hint="eastAsia"/>
          <w:szCs w:val="32"/>
        </w:rPr>
        <w:t>附件：⒈罪犯</w:t>
      </w:r>
      <w:r w:rsidRPr="00030756">
        <w:rPr>
          <w:rFonts w:ascii="FangSong_GB2312" w:hAnsi="Times New Roman" w:hint="eastAsia"/>
          <w:szCs w:val="32"/>
        </w:rPr>
        <w:t>卓成龙</w:t>
      </w:r>
      <w:r w:rsidRPr="00030756">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030756">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030756" w:rsidRDefault="008223FD" w:rsidP="004E2099">
      <w:pPr>
        <w:spacing w:line="500" w:lineRule="exact"/>
        <w:ind w:rightChars="-15" w:right="31680" w:firstLineChars="500" w:firstLine="31680"/>
        <w:rPr>
          <w:rFonts w:ascii="FangSong_GB2312" w:hAnsi="Times New Roman" w:cs="FangSong_GB2312"/>
          <w:szCs w:val="32"/>
        </w:rPr>
      </w:pPr>
    </w:p>
    <w:p w:rsidR="008223FD" w:rsidRPr="00030756"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030756">
        <w:rPr>
          <w:rFonts w:ascii="FangSong_GB2312" w:hAnsi="Times New Roman"/>
          <w:szCs w:val="32"/>
        </w:rPr>
        <w:t xml:space="preserve">   </w:t>
      </w:r>
      <w:r w:rsidRPr="00030756">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81</w:t>
      </w:r>
      <w:r>
        <w:rPr>
          <w:rFonts w:ascii="KaiTi_GB2312" w:eastAsia="KaiTi_GB2312" w:hAnsi="Times New Roman" w:cs="KaiTi_GB2312" w:hint="eastAsia"/>
          <w:szCs w:val="32"/>
        </w:rPr>
        <w:t>号</w:t>
      </w:r>
    </w:p>
    <w:p w:rsidR="008223FD" w:rsidRPr="006A4390" w:rsidRDefault="008223FD" w:rsidP="004E2099">
      <w:pPr>
        <w:spacing w:line="500" w:lineRule="exact"/>
        <w:ind w:firstLineChars="200" w:firstLine="31680"/>
        <w:rPr>
          <w:rFonts w:ascii="FangSong_GB2312" w:hAnsi="Times New Roman"/>
          <w:szCs w:val="32"/>
        </w:rPr>
      </w:pPr>
      <w:r w:rsidRPr="006A4390">
        <w:rPr>
          <w:rFonts w:ascii="FangSong_GB2312" w:hAnsi="Times New Roman" w:hint="eastAsia"/>
          <w:szCs w:val="32"/>
        </w:rPr>
        <w:t>罪犯张华</w:t>
      </w:r>
      <w:r w:rsidRPr="006A4390">
        <w:rPr>
          <w:rFonts w:ascii="FangSong_GB2312" w:hAnsi="Times New Roman"/>
          <w:szCs w:val="32"/>
        </w:rPr>
        <w:fldChar w:fldCharType="begin"/>
      </w:r>
      <w:r w:rsidRPr="006A4390">
        <w:rPr>
          <w:rFonts w:ascii="FangSong_GB2312" w:hAnsi="Times New Roman"/>
          <w:szCs w:val="32"/>
        </w:rPr>
        <w:instrText xml:space="preserve"> AUTOTEXTLIST  \* MERGEFORMAT </w:instrText>
      </w:r>
      <w:r w:rsidRPr="006A4390">
        <w:rPr>
          <w:rFonts w:ascii="FangSong_GB2312" w:hAnsi="Times New Roman"/>
          <w:szCs w:val="32"/>
        </w:rPr>
        <w:fldChar w:fldCharType="end"/>
      </w:r>
      <w:r w:rsidRPr="006A4390">
        <w:rPr>
          <w:rFonts w:ascii="FangSong_GB2312" w:hAnsi="Times New Roman" w:hint="eastAsia"/>
          <w:szCs w:val="32"/>
        </w:rPr>
        <w:t>，男，汉族，</w:t>
      </w:r>
      <w:r w:rsidRPr="006A4390">
        <w:rPr>
          <w:rFonts w:ascii="FangSong_GB2312" w:hAnsi="Times New Roman"/>
          <w:szCs w:val="32"/>
        </w:rPr>
        <w:t>1967</w:t>
      </w:r>
      <w:r w:rsidRPr="006A4390">
        <w:rPr>
          <w:rFonts w:ascii="FangSong_GB2312" w:hAnsi="Times New Roman" w:hint="eastAsia"/>
          <w:szCs w:val="32"/>
        </w:rPr>
        <w:t>年</w:t>
      </w:r>
      <w:r w:rsidRPr="006A4390">
        <w:rPr>
          <w:rFonts w:ascii="FangSong_GB2312" w:hAnsi="Times New Roman"/>
          <w:szCs w:val="32"/>
        </w:rPr>
        <w:t>9</w:t>
      </w:r>
      <w:r w:rsidRPr="006A4390">
        <w:rPr>
          <w:rFonts w:ascii="FangSong_GB2312" w:hAnsi="Times New Roman" w:hint="eastAsia"/>
          <w:szCs w:val="32"/>
        </w:rPr>
        <w:t>月</w:t>
      </w:r>
      <w:r w:rsidRPr="006A4390">
        <w:rPr>
          <w:rFonts w:ascii="FangSong_GB2312" w:hAnsi="Times New Roman"/>
          <w:szCs w:val="32"/>
        </w:rPr>
        <w:t>1</w:t>
      </w:r>
      <w:r w:rsidRPr="006A4390">
        <w:rPr>
          <w:rFonts w:ascii="FangSong_GB2312" w:hAnsi="Times New Roman" w:hint="eastAsia"/>
          <w:szCs w:val="32"/>
        </w:rPr>
        <w:t>日出生，户籍所在地福建省福安市，小学文化，捕前系福安市赛岐镇廉首村村民委员会主任</w:t>
      </w:r>
      <w:r w:rsidRPr="006A4390">
        <w:rPr>
          <w:rFonts w:ascii="FangSong_GB2312" w:hAnsi="Times New Roman"/>
          <w:szCs w:val="32"/>
        </w:rPr>
        <w:t xml:space="preserve"> </w:t>
      </w:r>
      <w:r w:rsidRPr="006A4390">
        <w:rPr>
          <w:rFonts w:ascii="FangSong_GB2312" w:hAnsi="Times New Roman" w:hint="eastAsia"/>
          <w:szCs w:val="32"/>
        </w:rPr>
        <w:t>。</w:t>
      </w:r>
    </w:p>
    <w:p w:rsidR="008223FD" w:rsidRPr="006A4390" w:rsidRDefault="008223FD" w:rsidP="004E2099">
      <w:pPr>
        <w:spacing w:line="500" w:lineRule="exact"/>
        <w:ind w:rightChars="12" w:right="31680" w:firstLineChars="200" w:firstLine="31680"/>
        <w:jc w:val="left"/>
        <w:rPr>
          <w:rFonts w:ascii="FangSong_GB2312" w:hAnsi="Times New Roman"/>
          <w:szCs w:val="32"/>
        </w:rPr>
      </w:pPr>
      <w:r w:rsidRPr="006A4390">
        <w:rPr>
          <w:rFonts w:ascii="FangSong_GB2312" w:hAnsi="Times New Roman" w:hint="eastAsia"/>
          <w:szCs w:val="32"/>
        </w:rPr>
        <w:t>福建省福安市人民法院于</w:t>
      </w:r>
      <w:r w:rsidRPr="006A4390">
        <w:rPr>
          <w:rFonts w:ascii="FangSong_GB2312" w:hAnsi="Times New Roman"/>
          <w:szCs w:val="32"/>
        </w:rPr>
        <w:t>2019</w:t>
      </w:r>
      <w:r w:rsidRPr="006A4390">
        <w:rPr>
          <w:rFonts w:ascii="FangSong_GB2312" w:hAnsi="Times New Roman" w:hint="eastAsia"/>
          <w:szCs w:val="32"/>
        </w:rPr>
        <w:t>年</w:t>
      </w:r>
      <w:r w:rsidRPr="006A4390">
        <w:rPr>
          <w:rFonts w:ascii="FangSong_GB2312" w:hAnsi="Times New Roman"/>
          <w:szCs w:val="32"/>
        </w:rPr>
        <w:t>12</w:t>
      </w:r>
      <w:r w:rsidRPr="006A4390">
        <w:rPr>
          <w:rFonts w:ascii="FangSong_GB2312" w:hAnsi="Times New Roman" w:hint="eastAsia"/>
          <w:szCs w:val="32"/>
        </w:rPr>
        <w:t>月</w:t>
      </w:r>
      <w:r w:rsidRPr="006A4390">
        <w:rPr>
          <w:rFonts w:ascii="FangSong_GB2312" w:hAnsi="Times New Roman"/>
          <w:szCs w:val="32"/>
        </w:rPr>
        <w:t>27</w:t>
      </w:r>
      <w:r w:rsidRPr="006A4390">
        <w:rPr>
          <w:rFonts w:ascii="FangSong_GB2312" w:hAnsi="Times New Roman" w:hint="eastAsia"/>
          <w:szCs w:val="32"/>
        </w:rPr>
        <w:t>日作出</w:t>
      </w:r>
      <w:r w:rsidRPr="006A4390">
        <w:rPr>
          <w:rFonts w:ascii="FangSong_GB2312" w:hAnsi="Times New Roman"/>
          <w:szCs w:val="32"/>
        </w:rPr>
        <w:t>(2019)</w:t>
      </w:r>
      <w:r w:rsidRPr="006A4390">
        <w:rPr>
          <w:rFonts w:ascii="FangSong_GB2312" w:hAnsi="Times New Roman" w:hint="eastAsia"/>
          <w:szCs w:val="32"/>
        </w:rPr>
        <w:t>闽</w:t>
      </w:r>
      <w:r w:rsidRPr="006A4390">
        <w:rPr>
          <w:rFonts w:ascii="FangSong_GB2312" w:hAnsi="Times New Roman"/>
          <w:szCs w:val="32"/>
        </w:rPr>
        <w:t>0981</w:t>
      </w:r>
      <w:r w:rsidRPr="006A4390">
        <w:rPr>
          <w:rFonts w:ascii="FangSong_GB2312" w:hAnsi="Times New Roman" w:hint="eastAsia"/>
          <w:szCs w:val="32"/>
        </w:rPr>
        <w:t>刑初</w:t>
      </w:r>
      <w:r w:rsidRPr="006A4390">
        <w:rPr>
          <w:rFonts w:ascii="FangSong_GB2312" w:hAnsi="Times New Roman"/>
          <w:szCs w:val="32"/>
        </w:rPr>
        <w:t>251</w:t>
      </w:r>
      <w:r w:rsidRPr="006A4390">
        <w:rPr>
          <w:rFonts w:ascii="FangSong_GB2312" w:hAnsi="Times New Roman" w:hint="eastAsia"/>
          <w:szCs w:val="32"/>
        </w:rPr>
        <w:t>号刑事判决，以被告人张华犯非法采矿罪，判处有期徒刑三年，并处罚金人民币五万元；犯寻衅滋事罪，判处有期徒刑一年九个月；犯组织非法聚集罪，判处有期徒刑一年九个月；犯职务侵占罪，判处有期徒刑一年。数罪并罚，决定执行有期徒刑六年四个月，并处罚金人民币五万元。责令被告人张华退出非法采矿违法所得人民币</w:t>
      </w:r>
      <w:r w:rsidRPr="006A4390">
        <w:rPr>
          <w:rFonts w:ascii="FangSong_GB2312" w:hAnsi="Times New Roman"/>
          <w:szCs w:val="32"/>
        </w:rPr>
        <w:t>590302</w:t>
      </w:r>
      <w:r w:rsidRPr="006A4390">
        <w:rPr>
          <w:rFonts w:ascii="FangSong_GB2312" w:hAnsi="Times New Roman" w:hint="eastAsia"/>
          <w:szCs w:val="32"/>
        </w:rPr>
        <w:t>元，予以追缴。责令被告人张华退出违法所得人民币</w:t>
      </w:r>
      <w:r w:rsidRPr="006A4390">
        <w:rPr>
          <w:rFonts w:ascii="FangSong_GB2312" w:hAnsi="Times New Roman"/>
          <w:szCs w:val="32"/>
        </w:rPr>
        <w:t>125000</w:t>
      </w:r>
      <w:r w:rsidRPr="006A4390">
        <w:rPr>
          <w:rFonts w:ascii="FangSong_GB2312" w:hAnsi="Times New Roman" w:hint="eastAsia"/>
          <w:szCs w:val="32"/>
        </w:rPr>
        <w:t>元，返还福安市赛岐镇廉首村村民委员会。宣判后</w:t>
      </w:r>
      <w:r>
        <w:rPr>
          <w:rFonts w:ascii="FangSong_GB2312" w:hAnsi="Times New Roman" w:hint="eastAsia"/>
          <w:szCs w:val="32"/>
        </w:rPr>
        <w:t>，</w:t>
      </w:r>
      <w:r w:rsidRPr="006A4390">
        <w:rPr>
          <w:rFonts w:ascii="FangSong_GB2312" w:hAnsi="Times New Roman" w:hint="eastAsia"/>
          <w:szCs w:val="32"/>
        </w:rPr>
        <w:t>被告人不服，提出上诉。福建省宁德市中级人民法院于</w:t>
      </w:r>
      <w:r w:rsidRPr="006A4390">
        <w:rPr>
          <w:rFonts w:ascii="FangSong_GB2312" w:hAnsi="Times New Roman"/>
          <w:szCs w:val="32"/>
        </w:rPr>
        <w:t>2020</w:t>
      </w:r>
      <w:r w:rsidRPr="006A4390">
        <w:rPr>
          <w:rFonts w:ascii="FangSong_GB2312" w:hAnsi="Times New Roman" w:hint="eastAsia"/>
          <w:szCs w:val="32"/>
        </w:rPr>
        <w:t>年</w:t>
      </w:r>
      <w:r w:rsidRPr="006A4390">
        <w:rPr>
          <w:rFonts w:ascii="FangSong_GB2312" w:hAnsi="Times New Roman"/>
          <w:szCs w:val="32"/>
        </w:rPr>
        <w:t>4</w:t>
      </w:r>
      <w:r w:rsidRPr="006A4390">
        <w:rPr>
          <w:rFonts w:ascii="FangSong_GB2312" w:hAnsi="Times New Roman" w:hint="eastAsia"/>
          <w:szCs w:val="32"/>
        </w:rPr>
        <w:t>月</w:t>
      </w:r>
      <w:r w:rsidRPr="006A4390">
        <w:rPr>
          <w:rFonts w:ascii="FangSong_GB2312" w:hAnsi="Times New Roman"/>
          <w:szCs w:val="32"/>
        </w:rPr>
        <w:t>20</w:t>
      </w:r>
      <w:r w:rsidRPr="006A4390">
        <w:rPr>
          <w:rFonts w:ascii="FangSong_GB2312" w:hAnsi="Times New Roman" w:hint="eastAsia"/>
          <w:szCs w:val="32"/>
        </w:rPr>
        <w:t>日作出（</w:t>
      </w:r>
      <w:r w:rsidRPr="006A4390">
        <w:rPr>
          <w:rFonts w:ascii="FangSong_GB2312" w:hAnsi="Times New Roman"/>
          <w:szCs w:val="32"/>
        </w:rPr>
        <w:t>2020</w:t>
      </w:r>
      <w:r w:rsidRPr="006A4390">
        <w:rPr>
          <w:rFonts w:ascii="FangSong_GB2312" w:hAnsi="Times New Roman" w:hint="eastAsia"/>
          <w:szCs w:val="32"/>
        </w:rPr>
        <w:t>）闽</w:t>
      </w:r>
      <w:r w:rsidRPr="006A4390">
        <w:rPr>
          <w:rFonts w:ascii="FangSong_GB2312" w:hAnsi="Times New Roman"/>
          <w:szCs w:val="32"/>
        </w:rPr>
        <w:t>09</w:t>
      </w:r>
      <w:r w:rsidRPr="006A4390">
        <w:rPr>
          <w:rFonts w:ascii="FangSong_GB2312" w:hAnsi="Times New Roman" w:hint="eastAsia"/>
          <w:szCs w:val="32"/>
        </w:rPr>
        <w:t>刑终</w:t>
      </w:r>
      <w:r w:rsidRPr="006A4390">
        <w:rPr>
          <w:rFonts w:ascii="FangSong_GB2312" w:hAnsi="Times New Roman"/>
          <w:szCs w:val="32"/>
        </w:rPr>
        <w:t>50</w:t>
      </w:r>
      <w:r w:rsidRPr="006A4390">
        <w:rPr>
          <w:rFonts w:ascii="FangSong_GB2312" w:hAnsi="Times New Roman" w:hint="eastAsia"/>
          <w:szCs w:val="32"/>
        </w:rPr>
        <w:t>号刑事裁定：驳回上诉，维持原判。刑期自</w:t>
      </w:r>
      <w:r w:rsidRPr="006A4390">
        <w:rPr>
          <w:rFonts w:ascii="FangSong_GB2312" w:hAnsi="Times New Roman"/>
          <w:szCs w:val="32"/>
        </w:rPr>
        <w:t>2018</w:t>
      </w:r>
      <w:r w:rsidRPr="006A4390">
        <w:rPr>
          <w:rFonts w:ascii="FangSong_GB2312" w:hAnsi="Times New Roman" w:hint="eastAsia"/>
          <w:szCs w:val="32"/>
        </w:rPr>
        <w:t>年</w:t>
      </w:r>
      <w:r w:rsidRPr="006A4390">
        <w:rPr>
          <w:rFonts w:ascii="FangSong_GB2312" w:hAnsi="Times New Roman"/>
          <w:szCs w:val="32"/>
        </w:rPr>
        <w:t>8</w:t>
      </w:r>
      <w:r w:rsidRPr="006A4390">
        <w:rPr>
          <w:rFonts w:ascii="FangSong_GB2312" w:hAnsi="Times New Roman" w:hint="eastAsia"/>
          <w:szCs w:val="32"/>
        </w:rPr>
        <w:t>月</w:t>
      </w:r>
      <w:r w:rsidRPr="006A4390">
        <w:rPr>
          <w:rFonts w:ascii="FangSong_GB2312" w:hAnsi="Times New Roman"/>
          <w:szCs w:val="32"/>
        </w:rPr>
        <w:t>24</w:t>
      </w:r>
      <w:r w:rsidRPr="006A4390">
        <w:rPr>
          <w:rFonts w:ascii="FangSong_GB2312" w:hAnsi="Times New Roman" w:hint="eastAsia"/>
          <w:szCs w:val="32"/>
        </w:rPr>
        <w:t>日起至</w:t>
      </w:r>
      <w:r w:rsidRPr="006A4390">
        <w:rPr>
          <w:rFonts w:ascii="FangSong_GB2312" w:hAnsi="Times New Roman"/>
          <w:szCs w:val="32"/>
        </w:rPr>
        <w:t>2024</w:t>
      </w:r>
      <w:r w:rsidRPr="006A4390">
        <w:rPr>
          <w:rFonts w:ascii="FangSong_GB2312" w:hAnsi="Times New Roman" w:hint="eastAsia"/>
          <w:szCs w:val="32"/>
        </w:rPr>
        <w:t>年</w:t>
      </w:r>
      <w:r w:rsidRPr="006A4390">
        <w:rPr>
          <w:rFonts w:ascii="FangSong_GB2312" w:hAnsi="Times New Roman"/>
          <w:szCs w:val="32"/>
        </w:rPr>
        <w:t>12</w:t>
      </w:r>
      <w:r w:rsidRPr="006A4390">
        <w:rPr>
          <w:rFonts w:ascii="FangSong_GB2312" w:hAnsi="Times New Roman" w:hint="eastAsia"/>
          <w:szCs w:val="32"/>
        </w:rPr>
        <w:t>月</w:t>
      </w:r>
      <w:r w:rsidRPr="006A4390">
        <w:rPr>
          <w:rFonts w:ascii="FangSong_GB2312" w:hAnsi="Times New Roman"/>
          <w:szCs w:val="32"/>
        </w:rPr>
        <w:t>23</w:t>
      </w:r>
      <w:r w:rsidRPr="006A4390">
        <w:rPr>
          <w:rFonts w:ascii="FangSong_GB2312" w:hAnsi="Times New Roman" w:hint="eastAsia"/>
          <w:szCs w:val="32"/>
        </w:rPr>
        <w:t>日止。</w:t>
      </w:r>
      <w:r w:rsidRPr="006A4390">
        <w:rPr>
          <w:rFonts w:ascii="FangSong_GB2312" w:hAnsi="Times New Roman"/>
          <w:szCs w:val="32"/>
        </w:rPr>
        <w:t>2020</w:t>
      </w:r>
      <w:r w:rsidRPr="006A4390">
        <w:rPr>
          <w:rFonts w:ascii="FangSong_GB2312" w:hAnsi="Times New Roman" w:hint="eastAsia"/>
          <w:szCs w:val="32"/>
        </w:rPr>
        <w:t>年</w:t>
      </w:r>
      <w:r w:rsidRPr="006A4390">
        <w:rPr>
          <w:rFonts w:ascii="FangSong_GB2312" w:hAnsi="Times New Roman"/>
          <w:szCs w:val="32"/>
        </w:rPr>
        <w:t>5</w:t>
      </w:r>
      <w:r w:rsidRPr="006A4390">
        <w:rPr>
          <w:rFonts w:ascii="FangSong_GB2312" w:hAnsi="Times New Roman" w:hint="eastAsia"/>
          <w:szCs w:val="32"/>
        </w:rPr>
        <w:t>月</w:t>
      </w:r>
      <w:r w:rsidRPr="006A4390">
        <w:rPr>
          <w:rFonts w:ascii="FangSong_GB2312" w:hAnsi="Times New Roman"/>
          <w:szCs w:val="32"/>
        </w:rPr>
        <w:t>19</w:t>
      </w:r>
      <w:r w:rsidRPr="006A4390">
        <w:rPr>
          <w:rFonts w:ascii="FangSong_GB2312" w:hAnsi="Times New Roman" w:hint="eastAsia"/>
          <w:szCs w:val="32"/>
        </w:rPr>
        <w:t>日交付福建省福清监狱执行刑罚。现属宽管级罪犯。</w:t>
      </w:r>
    </w:p>
    <w:p w:rsidR="008223FD" w:rsidRPr="006A4390" w:rsidRDefault="008223FD" w:rsidP="004E2099">
      <w:pPr>
        <w:spacing w:line="500" w:lineRule="exact"/>
        <w:ind w:firstLineChars="200" w:firstLine="31680"/>
        <w:rPr>
          <w:rFonts w:ascii="FangSong_GB2312" w:hAnsi="Times New Roman"/>
          <w:szCs w:val="32"/>
        </w:rPr>
      </w:pPr>
      <w:r w:rsidRPr="006A4390">
        <w:rPr>
          <w:rFonts w:ascii="FangSong_GB2312" w:hAnsi="Times New Roman" w:hint="eastAsia"/>
          <w:szCs w:val="32"/>
        </w:rPr>
        <w:t>罪犯张华在服刑期间确有悔改表现，具体事实如下：</w:t>
      </w:r>
      <w:r w:rsidRPr="006A4390">
        <w:rPr>
          <w:rFonts w:ascii="FangSong_GB2312" w:hAnsi="Times New Roman"/>
          <w:szCs w:val="32"/>
        </w:rPr>
        <w:t xml:space="preserve">      </w:t>
      </w:r>
    </w:p>
    <w:p w:rsidR="008223FD" w:rsidRPr="006A4390" w:rsidRDefault="008223FD" w:rsidP="004E2099">
      <w:pPr>
        <w:spacing w:line="500" w:lineRule="exact"/>
        <w:ind w:firstLineChars="150" w:firstLine="31680"/>
        <w:rPr>
          <w:rFonts w:ascii="FangSong_GB2312" w:hAnsi="Times New Roman"/>
          <w:szCs w:val="32"/>
        </w:rPr>
      </w:pPr>
      <w:r w:rsidRPr="006A4390">
        <w:rPr>
          <w:rFonts w:ascii="FangSong_GB2312" w:hAnsi="Times New Roman"/>
          <w:szCs w:val="32"/>
        </w:rPr>
        <w:t xml:space="preserve"> 1</w:t>
      </w:r>
      <w:r w:rsidRPr="006A4390">
        <w:rPr>
          <w:rFonts w:ascii="FangSong_GB2312" w:hAnsi="Times New Roman" w:hint="eastAsia"/>
          <w:szCs w:val="32"/>
        </w:rPr>
        <w:t>、认罪悔罪：能认罪悔罪，服从管教。</w:t>
      </w:r>
    </w:p>
    <w:p w:rsidR="008223FD" w:rsidRPr="006A4390" w:rsidRDefault="008223FD" w:rsidP="004E2099">
      <w:pPr>
        <w:spacing w:line="500" w:lineRule="exact"/>
        <w:ind w:firstLineChars="200" w:firstLine="31680"/>
        <w:rPr>
          <w:rFonts w:ascii="FangSong_GB2312" w:hAnsi="Times New Roman"/>
          <w:szCs w:val="32"/>
        </w:rPr>
      </w:pPr>
      <w:r w:rsidRPr="006A4390">
        <w:rPr>
          <w:rFonts w:ascii="FangSong_GB2312" w:hAnsi="Times New Roman"/>
          <w:szCs w:val="32"/>
        </w:rPr>
        <w:t>2</w:t>
      </w:r>
      <w:r w:rsidRPr="006A4390">
        <w:rPr>
          <w:rFonts w:ascii="FangSong_GB2312" w:hAnsi="Times New Roman" w:hint="eastAsia"/>
          <w:szCs w:val="32"/>
        </w:rPr>
        <w:t>、遵守监规：能遵守法律法规及监规纪律，接受教育改造。</w:t>
      </w:r>
    </w:p>
    <w:p w:rsidR="008223FD" w:rsidRPr="006A4390" w:rsidRDefault="008223FD" w:rsidP="004E2099">
      <w:pPr>
        <w:spacing w:line="500" w:lineRule="exact"/>
        <w:ind w:firstLineChars="200" w:firstLine="31680"/>
        <w:rPr>
          <w:rFonts w:ascii="FangSong_GB2312" w:hAnsi="Times New Roman"/>
          <w:szCs w:val="32"/>
        </w:rPr>
      </w:pPr>
      <w:r w:rsidRPr="006A4390">
        <w:rPr>
          <w:rFonts w:ascii="FangSong_GB2312" w:hAnsi="Times New Roman"/>
          <w:szCs w:val="32"/>
        </w:rPr>
        <w:t>3</w:t>
      </w:r>
      <w:r w:rsidRPr="006A4390">
        <w:rPr>
          <w:rFonts w:ascii="FangSong_GB2312" w:hAnsi="Times New Roman" w:hint="eastAsia"/>
          <w:szCs w:val="32"/>
        </w:rPr>
        <w:t>、学习情况：能积极参加思想、文化、职业技术教育。</w:t>
      </w:r>
    </w:p>
    <w:p w:rsidR="008223FD" w:rsidRPr="006A4390" w:rsidRDefault="008223FD" w:rsidP="004E2099">
      <w:pPr>
        <w:spacing w:line="500" w:lineRule="exact"/>
        <w:ind w:firstLineChars="200" w:firstLine="31680"/>
        <w:rPr>
          <w:rFonts w:ascii="FangSong_GB2312" w:hAnsi="Times New Roman"/>
          <w:szCs w:val="32"/>
        </w:rPr>
      </w:pPr>
      <w:r w:rsidRPr="006A4390">
        <w:rPr>
          <w:rFonts w:ascii="FangSong_GB2312" w:hAnsi="Times New Roman"/>
          <w:szCs w:val="32"/>
        </w:rPr>
        <w:t>4</w:t>
      </w:r>
      <w:r w:rsidRPr="006A4390">
        <w:rPr>
          <w:rFonts w:ascii="FangSong_GB2312" w:hAnsi="Times New Roman" w:hint="eastAsia"/>
          <w:szCs w:val="32"/>
        </w:rPr>
        <w:t>、劳动改造：能积极参加劳动，努力完成劳动任务。</w:t>
      </w:r>
    </w:p>
    <w:p w:rsidR="008223FD" w:rsidRPr="006A4390" w:rsidRDefault="008223FD" w:rsidP="004E2099">
      <w:pPr>
        <w:spacing w:line="500" w:lineRule="exact"/>
        <w:ind w:firstLineChars="200" w:firstLine="31680"/>
        <w:rPr>
          <w:rFonts w:ascii="FangSong_GB2312" w:hAnsi="Times New Roman"/>
          <w:szCs w:val="32"/>
        </w:rPr>
      </w:pPr>
      <w:r w:rsidRPr="006A4390">
        <w:rPr>
          <w:rFonts w:ascii="FangSong_GB2312" w:hAnsi="Times New Roman"/>
          <w:szCs w:val="32"/>
        </w:rPr>
        <w:t>5</w:t>
      </w:r>
      <w:r w:rsidRPr="006A4390">
        <w:rPr>
          <w:rFonts w:ascii="FangSong_GB2312" w:hAnsi="Times New Roman" w:hint="eastAsia"/>
          <w:szCs w:val="32"/>
        </w:rPr>
        <w:t>、奖励及违规情况：该犯本轮考核期</w:t>
      </w:r>
      <w:r w:rsidRPr="006A4390">
        <w:rPr>
          <w:rFonts w:ascii="FangSong_GB2312" w:hAnsi="Times New Roman"/>
          <w:szCs w:val="32"/>
        </w:rPr>
        <w:t>2020</w:t>
      </w:r>
      <w:r w:rsidRPr="006A4390">
        <w:rPr>
          <w:rFonts w:ascii="FangSong_GB2312" w:hAnsi="Times New Roman" w:hint="eastAsia"/>
          <w:szCs w:val="32"/>
        </w:rPr>
        <w:t>年</w:t>
      </w:r>
      <w:r w:rsidRPr="006A4390">
        <w:rPr>
          <w:rFonts w:ascii="FangSong_GB2312" w:hAnsi="Times New Roman"/>
          <w:szCs w:val="32"/>
        </w:rPr>
        <w:t>5</w:t>
      </w:r>
      <w:r w:rsidRPr="006A4390">
        <w:rPr>
          <w:rFonts w:ascii="FangSong_GB2312" w:hAnsi="Times New Roman" w:hint="eastAsia"/>
          <w:szCs w:val="32"/>
        </w:rPr>
        <w:t>月至</w:t>
      </w:r>
      <w:r w:rsidRPr="006A4390">
        <w:rPr>
          <w:rFonts w:ascii="FangSong_GB2312" w:hAnsi="Times New Roman"/>
          <w:szCs w:val="32"/>
        </w:rPr>
        <w:t>2023</w:t>
      </w:r>
      <w:r w:rsidRPr="006A4390">
        <w:rPr>
          <w:rFonts w:ascii="FangSong_GB2312" w:hAnsi="Times New Roman" w:hint="eastAsia"/>
          <w:szCs w:val="32"/>
        </w:rPr>
        <w:t>年</w:t>
      </w:r>
      <w:r w:rsidRPr="006A4390">
        <w:rPr>
          <w:rFonts w:ascii="FangSong_GB2312" w:hAnsi="Times New Roman"/>
          <w:szCs w:val="32"/>
        </w:rPr>
        <w:t>8</w:t>
      </w:r>
      <w:r w:rsidRPr="006A4390">
        <w:rPr>
          <w:rFonts w:ascii="FangSong_GB2312" w:hAnsi="Times New Roman" w:hint="eastAsia"/>
          <w:szCs w:val="32"/>
        </w:rPr>
        <w:t>月，累计获</w:t>
      </w:r>
      <w:r w:rsidRPr="006A4390">
        <w:rPr>
          <w:rFonts w:ascii="FangSong_GB2312" w:hAnsi="Times New Roman"/>
          <w:szCs w:val="32"/>
        </w:rPr>
        <w:t>3663</w:t>
      </w:r>
      <w:r w:rsidRPr="006A4390">
        <w:rPr>
          <w:rFonts w:ascii="FangSong_GB2312" w:hAnsi="Times New Roman" w:hint="eastAsia"/>
          <w:szCs w:val="32"/>
        </w:rPr>
        <w:t>分，合计获得</w:t>
      </w:r>
      <w:r w:rsidRPr="006A4390">
        <w:rPr>
          <w:rFonts w:ascii="FangSong_GB2312" w:hAnsi="Times New Roman"/>
          <w:szCs w:val="32"/>
        </w:rPr>
        <w:t>3663</w:t>
      </w:r>
      <w:r w:rsidRPr="006A4390">
        <w:rPr>
          <w:rFonts w:ascii="FangSong_GB2312" w:hAnsi="Times New Roman" w:hint="eastAsia"/>
          <w:szCs w:val="32"/>
        </w:rPr>
        <w:t>分，表扬</w:t>
      </w:r>
      <w:r w:rsidRPr="006A4390">
        <w:rPr>
          <w:rFonts w:ascii="FangSong_GB2312" w:hAnsi="Times New Roman"/>
          <w:szCs w:val="32"/>
        </w:rPr>
        <w:t>6</w:t>
      </w:r>
      <w:r w:rsidRPr="006A4390">
        <w:rPr>
          <w:rFonts w:ascii="FangSong_GB2312" w:hAnsi="Times New Roman" w:hint="eastAsia"/>
          <w:szCs w:val="32"/>
        </w:rPr>
        <w:t>次。间隔期</w:t>
      </w:r>
      <w:r w:rsidRPr="006A4390">
        <w:rPr>
          <w:rFonts w:ascii="FangSong_GB2312" w:hAnsi="Times New Roman"/>
          <w:szCs w:val="32"/>
        </w:rPr>
        <w:t>2020</w:t>
      </w:r>
      <w:r w:rsidRPr="006A4390">
        <w:rPr>
          <w:rFonts w:ascii="FangSong_GB2312" w:hAnsi="Times New Roman" w:hint="eastAsia"/>
          <w:szCs w:val="32"/>
        </w:rPr>
        <w:t>年</w:t>
      </w:r>
      <w:r w:rsidRPr="006A4390">
        <w:rPr>
          <w:rFonts w:ascii="FangSong_GB2312" w:hAnsi="Times New Roman"/>
          <w:szCs w:val="32"/>
        </w:rPr>
        <w:t>6</w:t>
      </w:r>
      <w:r w:rsidRPr="006A4390">
        <w:rPr>
          <w:rFonts w:ascii="FangSong_GB2312" w:hAnsi="Times New Roman" w:hint="eastAsia"/>
          <w:szCs w:val="32"/>
        </w:rPr>
        <w:t>月至</w:t>
      </w:r>
      <w:r w:rsidRPr="006A4390">
        <w:rPr>
          <w:rFonts w:ascii="FangSong_GB2312" w:hAnsi="Times New Roman"/>
          <w:szCs w:val="32"/>
        </w:rPr>
        <w:t>2023</w:t>
      </w:r>
      <w:r w:rsidRPr="006A4390">
        <w:rPr>
          <w:rFonts w:ascii="FangSong_GB2312" w:hAnsi="Times New Roman" w:hint="eastAsia"/>
          <w:szCs w:val="32"/>
        </w:rPr>
        <w:t>年</w:t>
      </w:r>
      <w:r w:rsidRPr="006A4390">
        <w:rPr>
          <w:rFonts w:ascii="FangSong_GB2312" w:hAnsi="Times New Roman"/>
          <w:szCs w:val="32"/>
        </w:rPr>
        <w:t>8</w:t>
      </w:r>
      <w:r w:rsidRPr="006A4390">
        <w:rPr>
          <w:rFonts w:ascii="FangSong_GB2312" w:hAnsi="Times New Roman" w:hint="eastAsia"/>
          <w:szCs w:val="32"/>
        </w:rPr>
        <w:t>月，获得</w:t>
      </w:r>
      <w:r w:rsidRPr="006A4390">
        <w:rPr>
          <w:rFonts w:ascii="FangSong_GB2312" w:hAnsi="Times New Roman"/>
          <w:szCs w:val="32"/>
        </w:rPr>
        <w:t>3663</w:t>
      </w:r>
      <w:r w:rsidRPr="006A4390">
        <w:rPr>
          <w:rFonts w:ascii="FangSong_GB2312" w:hAnsi="Times New Roman" w:hint="eastAsia"/>
          <w:szCs w:val="32"/>
        </w:rPr>
        <w:t>分。考核期内违规</w:t>
      </w:r>
      <w:r w:rsidRPr="006A4390">
        <w:rPr>
          <w:rFonts w:ascii="FangSong_GB2312" w:hAnsi="Times New Roman"/>
          <w:szCs w:val="32"/>
        </w:rPr>
        <w:t>5</w:t>
      </w:r>
      <w:r w:rsidRPr="006A4390">
        <w:rPr>
          <w:rFonts w:ascii="FangSong_GB2312" w:hAnsi="Times New Roman" w:hint="eastAsia"/>
          <w:szCs w:val="32"/>
        </w:rPr>
        <w:t>次，累计扣</w:t>
      </w:r>
      <w:r w:rsidRPr="006A4390">
        <w:rPr>
          <w:rFonts w:ascii="FangSong_GB2312" w:hAnsi="Times New Roman"/>
          <w:szCs w:val="32"/>
        </w:rPr>
        <w:t>62</w:t>
      </w:r>
      <w:r w:rsidRPr="006A4390">
        <w:rPr>
          <w:rFonts w:ascii="FangSong_GB2312" w:hAnsi="Times New Roman" w:hint="eastAsia"/>
          <w:szCs w:val="32"/>
        </w:rPr>
        <w:t>分。</w:t>
      </w:r>
    </w:p>
    <w:p w:rsidR="008223FD" w:rsidRPr="006A4390" w:rsidRDefault="008223FD" w:rsidP="004E2099">
      <w:pPr>
        <w:spacing w:line="500" w:lineRule="exact"/>
        <w:ind w:leftChars="50" w:left="31680" w:firstLineChars="200" w:firstLine="31680"/>
        <w:rPr>
          <w:rFonts w:ascii="FangSong_GB2312" w:hAnsi="Times New Roman"/>
          <w:szCs w:val="32"/>
        </w:rPr>
      </w:pPr>
      <w:r w:rsidRPr="006A4390">
        <w:rPr>
          <w:rFonts w:ascii="FangSong_GB2312" w:hAnsi="Times New Roman" w:hint="eastAsia"/>
          <w:szCs w:val="32"/>
        </w:rPr>
        <w:t>罪犯张华已累计缴纳人民币</w:t>
      </w:r>
      <w:r w:rsidRPr="006A4390">
        <w:rPr>
          <w:rFonts w:ascii="FangSong_GB2312" w:hAnsi="Times New Roman"/>
          <w:szCs w:val="32"/>
        </w:rPr>
        <w:t>765302</w:t>
      </w:r>
      <w:r w:rsidRPr="006A4390">
        <w:rPr>
          <w:rFonts w:ascii="FangSong_GB2312" w:hAnsi="Times New Roman" w:hint="eastAsia"/>
          <w:szCs w:val="32"/>
        </w:rPr>
        <w:t>元</w:t>
      </w:r>
      <w:r>
        <w:rPr>
          <w:rFonts w:ascii="FangSong_GB2312" w:hAnsi="Times New Roman" w:hint="eastAsia"/>
          <w:szCs w:val="32"/>
        </w:rPr>
        <w:t>；其中本次报减期间向福建省福安市人民法院缴纳罚金人民币</w:t>
      </w:r>
      <w:r>
        <w:rPr>
          <w:rFonts w:ascii="FangSong_GB2312" w:hAnsi="Times New Roman"/>
          <w:szCs w:val="32"/>
        </w:rPr>
        <w:t>50000</w:t>
      </w:r>
      <w:r>
        <w:rPr>
          <w:rFonts w:ascii="FangSong_GB2312" w:hAnsi="Times New Roman" w:hint="eastAsia"/>
          <w:szCs w:val="32"/>
        </w:rPr>
        <w:t>元、</w:t>
      </w:r>
      <w:r w:rsidRPr="006A4390">
        <w:rPr>
          <w:rFonts w:ascii="FangSong_GB2312" w:hAnsi="Times New Roman" w:hint="eastAsia"/>
          <w:szCs w:val="32"/>
        </w:rPr>
        <w:t>非法采矿违法所得人民币</w:t>
      </w:r>
      <w:r w:rsidRPr="006A4390">
        <w:rPr>
          <w:rFonts w:ascii="FangSong_GB2312" w:hAnsi="Times New Roman"/>
          <w:szCs w:val="32"/>
        </w:rPr>
        <w:t>590302</w:t>
      </w:r>
      <w:r w:rsidRPr="006A4390">
        <w:rPr>
          <w:rFonts w:ascii="FangSong_GB2312" w:hAnsi="Times New Roman" w:hint="eastAsia"/>
          <w:szCs w:val="32"/>
        </w:rPr>
        <w:t>元</w:t>
      </w:r>
      <w:r>
        <w:rPr>
          <w:rFonts w:ascii="FangSong_GB2312" w:hAnsi="Times New Roman" w:hint="eastAsia"/>
          <w:szCs w:val="32"/>
        </w:rPr>
        <w:t>、</w:t>
      </w:r>
      <w:r w:rsidRPr="006A4390">
        <w:rPr>
          <w:rFonts w:ascii="FangSong_GB2312" w:hAnsi="Times New Roman" w:hint="eastAsia"/>
          <w:szCs w:val="32"/>
        </w:rPr>
        <w:t>违法所得人民币</w:t>
      </w:r>
      <w:r w:rsidRPr="006A4390">
        <w:rPr>
          <w:rFonts w:ascii="FangSong_GB2312" w:hAnsi="Times New Roman"/>
          <w:szCs w:val="32"/>
        </w:rPr>
        <w:t>125000</w:t>
      </w:r>
      <w:r w:rsidRPr="006A4390">
        <w:rPr>
          <w:rFonts w:ascii="FangSong_GB2312" w:hAnsi="Times New Roman" w:hint="eastAsia"/>
          <w:szCs w:val="32"/>
        </w:rPr>
        <w:t>元。该犯财产性判项已履行完毕。</w:t>
      </w:r>
    </w:p>
    <w:p w:rsidR="008223FD" w:rsidRPr="006A4390" w:rsidRDefault="008223FD" w:rsidP="004E2099">
      <w:pPr>
        <w:spacing w:line="500" w:lineRule="exact"/>
        <w:ind w:firstLineChars="200" w:firstLine="31680"/>
        <w:rPr>
          <w:rFonts w:ascii="FangSong_GB2312" w:hAnsi="Times New Roman"/>
          <w:szCs w:val="32"/>
        </w:rPr>
      </w:pPr>
      <w:r w:rsidRPr="006A4390">
        <w:rPr>
          <w:rFonts w:ascii="FangSong_GB2312" w:hAnsi="Times New Roman" w:hint="eastAsia"/>
          <w:szCs w:val="32"/>
        </w:rPr>
        <w:t>罪犯张华系涉恶罪犯，属于从严掌握减刑</w:t>
      </w:r>
      <w:r>
        <w:rPr>
          <w:rFonts w:ascii="FangSong_GB2312" w:hAnsi="Times New Roman" w:hint="eastAsia"/>
          <w:szCs w:val="32"/>
        </w:rPr>
        <w:t>的</w:t>
      </w:r>
      <w:r w:rsidRPr="006A4390">
        <w:rPr>
          <w:rFonts w:ascii="FangSong_GB2312" w:hAnsi="Times New Roman" w:hint="eastAsia"/>
          <w:szCs w:val="32"/>
        </w:rPr>
        <w:t>对象，提请减刑幅度扣减一个月。</w:t>
      </w:r>
    </w:p>
    <w:p w:rsidR="008223FD" w:rsidRPr="006A4390" w:rsidRDefault="008223FD" w:rsidP="004E2099">
      <w:pPr>
        <w:spacing w:line="500" w:lineRule="exact"/>
        <w:ind w:firstLineChars="200" w:firstLine="31680"/>
        <w:rPr>
          <w:rFonts w:ascii="FangSong_GB2312" w:hAnsi="Times New Roman"/>
          <w:szCs w:val="32"/>
        </w:rPr>
      </w:pPr>
      <w:r w:rsidRPr="006A4390">
        <w:rPr>
          <w:rFonts w:ascii="FangSong_GB2312" w:hAnsi="Times New Roman" w:hint="eastAsia"/>
          <w:szCs w:val="32"/>
        </w:rPr>
        <w:t>本案于</w:t>
      </w:r>
      <w:r w:rsidRPr="006A4390">
        <w:rPr>
          <w:rFonts w:ascii="FangSong_GB2312" w:hAnsi="Times New Roman" w:cs="KaiTi_GB2312"/>
          <w:szCs w:val="32"/>
        </w:rPr>
        <w:t>2023</w:t>
      </w:r>
      <w:r w:rsidRPr="006A4390">
        <w:rPr>
          <w:rFonts w:ascii="FangSong_GB2312" w:hAnsi="Times New Roman" w:hint="eastAsia"/>
          <w:szCs w:val="32"/>
        </w:rPr>
        <w:t>年</w:t>
      </w:r>
      <w:r w:rsidRPr="006A4390">
        <w:rPr>
          <w:rFonts w:ascii="FangSong_GB2312" w:hAnsi="Times New Roman"/>
          <w:szCs w:val="32"/>
        </w:rPr>
        <w:t>12</w:t>
      </w:r>
      <w:r w:rsidRPr="006A4390">
        <w:rPr>
          <w:rFonts w:ascii="FangSong_GB2312" w:hAnsi="Times New Roman" w:hint="eastAsia"/>
          <w:szCs w:val="32"/>
        </w:rPr>
        <w:t>月</w:t>
      </w:r>
      <w:r w:rsidRPr="006A4390">
        <w:rPr>
          <w:rFonts w:ascii="FangSong_GB2312" w:hAnsi="Times New Roman"/>
          <w:szCs w:val="32"/>
        </w:rPr>
        <w:t>20</w:t>
      </w:r>
      <w:r w:rsidRPr="006A4390">
        <w:rPr>
          <w:rFonts w:ascii="FangSong_GB2312" w:hAnsi="Times New Roman" w:hint="eastAsia"/>
          <w:szCs w:val="32"/>
        </w:rPr>
        <w:t>日至</w:t>
      </w:r>
      <w:r w:rsidRPr="006A4390">
        <w:rPr>
          <w:rFonts w:ascii="FangSong_GB2312" w:hAnsi="Times New Roman" w:cs="KaiTi_GB2312"/>
          <w:szCs w:val="32"/>
        </w:rPr>
        <w:t>2023</w:t>
      </w:r>
      <w:r w:rsidRPr="006A4390">
        <w:rPr>
          <w:rFonts w:ascii="FangSong_GB2312" w:hAnsi="Times New Roman" w:hint="eastAsia"/>
          <w:szCs w:val="32"/>
        </w:rPr>
        <w:t>年</w:t>
      </w:r>
      <w:r w:rsidRPr="006A4390">
        <w:rPr>
          <w:rFonts w:ascii="FangSong_GB2312" w:hAnsi="Times New Roman"/>
          <w:szCs w:val="32"/>
        </w:rPr>
        <w:t>12</w:t>
      </w:r>
      <w:r w:rsidRPr="006A4390">
        <w:rPr>
          <w:rFonts w:ascii="FangSong_GB2312" w:hAnsi="Times New Roman" w:hint="eastAsia"/>
          <w:szCs w:val="32"/>
        </w:rPr>
        <w:t>月</w:t>
      </w:r>
      <w:r w:rsidRPr="006A4390">
        <w:rPr>
          <w:rFonts w:ascii="FangSong_GB2312" w:hAnsi="Times New Roman"/>
          <w:szCs w:val="32"/>
        </w:rPr>
        <w:t>26</w:t>
      </w:r>
      <w:r w:rsidRPr="006A4390">
        <w:rPr>
          <w:rFonts w:ascii="FangSong_GB2312" w:hAnsi="Times New Roman" w:hint="eastAsia"/>
          <w:szCs w:val="32"/>
        </w:rPr>
        <w:t>日在狱内公示未收到不同意见。</w:t>
      </w:r>
    </w:p>
    <w:p w:rsidR="008223FD" w:rsidRPr="006A4390" w:rsidRDefault="008223FD" w:rsidP="004E2099">
      <w:pPr>
        <w:spacing w:line="500" w:lineRule="exact"/>
        <w:ind w:firstLineChars="200" w:firstLine="31680"/>
        <w:rPr>
          <w:rFonts w:ascii="FangSong_GB2312" w:hAnsi="Times New Roman"/>
          <w:szCs w:val="32"/>
        </w:rPr>
      </w:pPr>
      <w:r w:rsidRPr="006A4390">
        <w:rPr>
          <w:rFonts w:ascii="FangSong_GB2312" w:hAnsi="Times New Roman" w:hint="eastAsia"/>
          <w:szCs w:val="32"/>
        </w:rPr>
        <w:t>罪犯张华在服刑期间，确有悔改表现，依照《中华人民共和国刑法》第七十八条、第七十九条、《中华人民共和国刑事诉讼法》第</w:t>
      </w:r>
      <w:r w:rsidRPr="006A4390">
        <w:rPr>
          <w:rFonts w:ascii="FangSong_GB2312" w:hint="eastAsia"/>
          <w:szCs w:val="32"/>
        </w:rPr>
        <w:t>二百七十三条第二款</w:t>
      </w:r>
      <w:r w:rsidRPr="006A4390">
        <w:rPr>
          <w:rFonts w:ascii="FangSong_GB2312" w:hAnsi="Times New Roman" w:hint="eastAsia"/>
          <w:szCs w:val="32"/>
        </w:rPr>
        <w:t>和《中华人民共和国监狱法》第</w:t>
      </w:r>
      <w:r w:rsidRPr="006A4390">
        <w:rPr>
          <w:rFonts w:ascii="FangSong_GB2312" w:hint="eastAsia"/>
          <w:szCs w:val="32"/>
        </w:rPr>
        <w:t>二十九</w:t>
      </w:r>
      <w:r w:rsidRPr="006A4390">
        <w:rPr>
          <w:rFonts w:ascii="FangSong_GB2312" w:hAnsi="Times New Roman" w:hint="eastAsia"/>
          <w:szCs w:val="32"/>
        </w:rPr>
        <w:t>条之规定，建议对罪犯张华予以减刑八个月。特提请你院审理裁定。</w:t>
      </w:r>
    </w:p>
    <w:p w:rsidR="008223FD" w:rsidRPr="006A4390" w:rsidRDefault="008223FD" w:rsidP="004E2099">
      <w:pPr>
        <w:pStyle w:val="Salutation"/>
        <w:spacing w:line="500" w:lineRule="exact"/>
        <w:ind w:rightChars="-15" w:right="31680" w:firstLineChars="200" w:firstLine="31680"/>
        <w:rPr>
          <w:rFonts w:ascii="FangSong_GB2312" w:hAnsi="Times New Roman"/>
          <w:szCs w:val="32"/>
        </w:rPr>
      </w:pPr>
      <w:r w:rsidRPr="006A4390">
        <w:rPr>
          <w:rFonts w:ascii="FangSong_GB2312" w:hAnsi="Times New Roman" w:hint="eastAsia"/>
          <w:szCs w:val="32"/>
        </w:rPr>
        <w:t>此致</w:t>
      </w:r>
    </w:p>
    <w:p w:rsidR="008223FD" w:rsidRPr="006A4390" w:rsidRDefault="008223FD" w:rsidP="004E2099">
      <w:pPr>
        <w:spacing w:line="500" w:lineRule="exact"/>
        <w:ind w:rightChars="-15" w:right="31680"/>
        <w:rPr>
          <w:rFonts w:ascii="FangSong_GB2312" w:hAnsi="Times New Roman"/>
          <w:szCs w:val="32"/>
        </w:rPr>
      </w:pPr>
      <w:r w:rsidRPr="006A4390">
        <w:rPr>
          <w:rFonts w:ascii="FangSong_GB2312" w:hAnsi="Times New Roman" w:hint="eastAsia"/>
          <w:szCs w:val="32"/>
        </w:rPr>
        <w:t>福州市中级人民法院</w:t>
      </w:r>
    </w:p>
    <w:p w:rsidR="008223FD" w:rsidRPr="006A4390" w:rsidRDefault="008223FD" w:rsidP="004E2099">
      <w:pPr>
        <w:spacing w:line="500" w:lineRule="exact"/>
        <w:ind w:firstLineChars="200" w:firstLine="31680"/>
        <w:rPr>
          <w:rFonts w:ascii="FangSong_GB2312" w:hAnsi="Times New Roman" w:cs="FangSong_GB2312"/>
          <w:szCs w:val="32"/>
        </w:rPr>
      </w:pPr>
      <w:r w:rsidRPr="006A4390">
        <w:rPr>
          <w:rFonts w:ascii="FangSong_GB2312" w:hAnsi="Times New Roman" w:cs="FangSong_GB2312" w:hint="eastAsia"/>
          <w:szCs w:val="32"/>
        </w:rPr>
        <w:t>附件：⒈罪犯</w:t>
      </w:r>
      <w:r w:rsidRPr="006A4390">
        <w:rPr>
          <w:rFonts w:ascii="FangSong_GB2312" w:hAnsi="Times New Roman" w:hint="eastAsia"/>
          <w:szCs w:val="32"/>
        </w:rPr>
        <w:t>张华</w:t>
      </w:r>
      <w:r w:rsidRPr="006A4390">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6A4390">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6A4390" w:rsidRDefault="008223FD" w:rsidP="004E2099">
      <w:pPr>
        <w:spacing w:line="500" w:lineRule="exact"/>
        <w:ind w:rightChars="-15" w:right="31680" w:firstLineChars="500" w:firstLine="31680"/>
        <w:rPr>
          <w:rFonts w:ascii="FangSong_GB2312" w:hAnsi="Times New Roman" w:cs="FangSong_GB2312"/>
          <w:szCs w:val="32"/>
        </w:rPr>
      </w:pPr>
    </w:p>
    <w:p w:rsidR="008223FD" w:rsidRPr="006A4390"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6A4390">
        <w:rPr>
          <w:rFonts w:ascii="FangSong_GB2312" w:hAnsi="Times New Roman"/>
          <w:szCs w:val="32"/>
        </w:rPr>
        <w:t xml:space="preserve">   </w:t>
      </w:r>
      <w:r w:rsidRPr="006A4390">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82</w:t>
      </w:r>
      <w:r>
        <w:rPr>
          <w:rFonts w:ascii="KaiTi_GB2312" w:eastAsia="KaiTi_GB2312" w:hAnsi="Times New Roman" w:cs="KaiTi_GB2312" w:hint="eastAsia"/>
          <w:szCs w:val="32"/>
        </w:rPr>
        <w:t>号</w:t>
      </w:r>
    </w:p>
    <w:p w:rsidR="008223FD" w:rsidRPr="009B6AEF" w:rsidRDefault="008223FD" w:rsidP="004E2099">
      <w:pPr>
        <w:spacing w:line="500" w:lineRule="exact"/>
        <w:ind w:rightChars="12" w:right="31680" w:firstLineChars="200" w:firstLine="31680"/>
        <w:rPr>
          <w:rFonts w:ascii="FangSong_GB2312" w:hAnsi="Times New Roman"/>
          <w:szCs w:val="32"/>
        </w:rPr>
      </w:pPr>
      <w:r w:rsidRPr="009B6AEF">
        <w:rPr>
          <w:rFonts w:ascii="FangSong_GB2312" w:hAnsi="Times New Roman" w:hint="eastAsia"/>
          <w:szCs w:val="32"/>
        </w:rPr>
        <w:t>罪犯叶章立，男，汉族，</w:t>
      </w:r>
      <w:r w:rsidRPr="009B6AEF">
        <w:rPr>
          <w:rFonts w:ascii="FangSong_GB2312" w:hAnsi="Times New Roman"/>
          <w:szCs w:val="32"/>
        </w:rPr>
        <w:t>1991</w:t>
      </w:r>
      <w:r w:rsidRPr="009B6AEF">
        <w:rPr>
          <w:rFonts w:ascii="FangSong_GB2312" w:hAnsi="Times New Roman" w:hint="eastAsia"/>
          <w:szCs w:val="32"/>
        </w:rPr>
        <w:t>年</w:t>
      </w:r>
      <w:r w:rsidRPr="009B6AEF">
        <w:rPr>
          <w:rFonts w:ascii="FangSong_GB2312" w:hAnsi="Times New Roman"/>
          <w:szCs w:val="32"/>
        </w:rPr>
        <w:t>5</w:t>
      </w:r>
      <w:r w:rsidRPr="009B6AEF">
        <w:rPr>
          <w:rFonts w:ascii="FangSong_GB2312" w:hAnsi="Times New Roman" w:hint="eastAsia"/>
          <w:szCs w:val="32"/>
        </w:rPr>
        <w:t>月</w:t>
      </w:r>
      <w:r w:rsidRPr="009B6AEF">
        <w:rPr>
          <w:rFonts w:ascii="FangSong_GB2312" w:hAnsi="Times New Roman"/>
          <w:szCs w:val="32"/>
        </w:rPr>
        <w:t>2</w:t>
      </w:r>
      <w:r w:rsidRPr="009B6AEF">
        <w:rPr>
          <w:rFonts w:ascii="FangSong_GB2312" w:hAnsi="Times New Roman" w:hint="eastAsia"/>
          <w:szCs w:val="32"/>
        </w:rPr>
        <w:t>日出生，户籍所在地福建省屏南县，初中文化，捕前系无职业。</w:t>
      </w:r>
    </w:p>
    <w:p w:rsidR="008223FD" w:rsidRPr="009B6AEF" w:rsidRDefault="008223FD" w:rsidP="004E2099">
      <w:pPr>
        <w:spacing w:line="500" w:lineRule="exact"/>
        <w:ind w:rightChars="12" w:right="31680" w:firstLineChars="200" w:firstLine="31680"/>
        <w:rPr>
          <w:rFonts w:ascii="FangSong_GB2312" w:hAnsi="Times New Roman"/>
          <w:szCs w:val="32"/>
        </w:rPr>
      </w:pPr>
      <w:r w:rsidRPr="009B6AEF">
        <w:rPr>
          <w:rFonts w:ascii="FangSong_GB2312" w:hAnsi="Times New Roman" w:hint="eastAsia"/>
          <w:szCs w:val="32"/>
        </w:rPr>
        <w:t>福建省宁德市蕉城区人民法院于</w:t>
      </w:r>
      <w:r w:rsidRPr="009B6AEF">
        <w:rPr>
          <w:rFonts w:ascii="FangSong_GB2312" w:hAnsi="Times New Roman"/>
          <w:szCs w:val="32"/>
        </w:rPr>
        <w:t>2020</w:t>
      </w:r>
      <w:r w:rsidRPr="009B6AEF">
        <w:rPr>
          <w:rFonts w:ascii="FangSong_GB2312" w:hAnsi="Times New Roman" w:hint="eastAsia"/>
          <w:szCs w:val="32"/>
        </w:rPr>
        <w:t>年</w:t>
      </w:r>
      <w:r w:rsidRPr="009B6AEF">
        <w:rPr>
          <w:rFonts w:ascii="FangSong_GB2312" w:hAnsi="Times New Roman"/>
          <w:szCs w:val="32"/>
        </w:rPr>
        <w:t>11</w:t>
      </w:r>
      <w:r w:rsidRPr="009B6AEF">
        <w:rPr>
          <w:rFonts w:ascii="FangSong_GB2312" w:hAnsi="Times New Roman" w:hint="eastAsia"/>
          <w:szCs w:val="32"/>
        </w:rPr>
        <w:t>月</w:t>
      </w:r>
      <w:r w:rsidRPr="009B6AEF">
        <w:rPr>
          <w:rFonts w:ascii="FangSong_GB2312" w:hAnsi="Times New Roman"/>
          <w:szCs w:val="32"/>
        </w:rPr>
        <w:t>13</w:t>
      </w:r>
      <w:r w:rsidRPr="009B6AEF">
        <w:rPr>
          <w:rFonts w:ascii="FangSong_GB2312" w:hAnsi="Times New Roman" w:hint="eastAsia"/>
          <w:szCs w:val="32"/>
        </w:rPr>
        <w:t>日作出</w:t>
      </w:r>
      <w:r w:rsidRPr="009B6AEF">
        <w:rPr>
          <w:rFonts w:ascii="FangSong_GB2312" w:hAnsi="Times New Roman"/>
          <w:szCs w:val="32"/>
        </w:rPr>
        <w:t>(2020)</w:t>
      </w:r>
      <w:r w:rsidRPr="009B6AEF">
        <w:rPr>
          <w:rFonts w:ascii="FangSong_GB2312" w:hAnsi="Times New Roman" w:hint="eastAsia"/>
          <w:szCs w:val="32"/>
        </w:rPr>
        <w:t>闽</w:t>
      </w:r>
      <w:r w:rsidRPr="009B6AEF">
        <w:rPr>
          <w:rFonts w:ascii="FangSong_GB2312" w:hAnsi="Times New Roman"/>
          <w:szCs w:val="32"/>
        </w:rPr>
        <w:t>0902</w:t>
      </w:r>
      <w:r w:rsidRPr="009B6AEF">
        <w:rPr>
          <w:rFonts w:ascii="FangSong_GB2312" w:hAnsi="Times New Roman" w:hint="eastAsia"/>
          <w:szCs w:val="32"/>
        </w:rPr>
        <w:t>刑初</w:t>
      </w:r>
      <w:r w:rsidRPr="009B6AEF">
        <w:rPr>
          <w:rFonts w:ascii="FangSong_GB2312" w:hAnsi="Times New Roman"/>
          <w:szCs w:val="32"/>
        </w:rPr>
        <w:t>462</w:t>
      </w:r>
      <w:r w:rsidRPr="009B6AEF">
        <w:rPr>
          <w:rFonts w:ascii="FangSong_GB2312" w:hAnsi="Times New Roman" w:hint="eastAsia"/>
          <w:szCs w:val="32"/>
        </w:rPr>
        <w:t>号刑事判决，以被告人叶章立犯敲诈勒索罪，判处有期徒刑十一年，并处罚金人民币十万元，责令被告人叶章立退出违法所得人民币</w:t>
      </w:r>
      <w:r w:rsidRPr="009B6AEF">
        <w:rPr>
          <w:rFonts w:ascii="FangSong_GB2312" w:hAnsi="Times New Roman"/>
          <w:szCs w:val="32"/>
        </w:rPr>
        <w:t>98000</w:t>
      </w:r>
      <w:r>
        <w:rPr>
          <w:rFonts w:ascii="FangSong_GB2312" w:hAnsi="Times New Roman" w:hint="eastAsia"/>
          <w:szCs w:val="32"/>
        </w:rPr>
        <w:t>元</w:t>
      </w:r>
      <w:r w:rsidRPr="009B6AEF">
        <w:rPr>
          <w:rFonts w:ascii="FangSong_GB2312" w:hAnsi="Times New Roman" w:hint="eastAsia"/>
          <w:szCs w:val="32"/>
        </w:rPr>
        <w:t>。刑期自</w:t>
      </w:r>
      <w:r w:rsidRPr="009B6AEF">
        <w:rPr>
          <w:rFonts w:ascii="FangSong_GB2312" w:hAnsi="Times New Roman"/>
          <w:szCs w:val="32"/>
        </w:rPr>
        <w:t>2019</w:t>
      </w:r>
      <w:r w:rsidRPr="009B6AEF">
        <w:rPr>
          <w:rFonts w:ascii="FangSong_GB2312" w:hAnsi="Times New Roman" w:hint="eastAsia"/>
          <w:szCs w:val="32"/>
        </w:rPr>
        <w:t>年</w:t>
      </w:r>
      <w:r w:rsidRPr="009B6AEF">
        <w:rPr>
          <w:rFonts w:ascii="FangSong_GB2312" w:hAnsi="Times New Roman"/>
          <w:szCs w:val="32"/>
        </w:rPr>
        <w:t>11</w:t>
      </w:r>
      <w:r w:rsidRPr="009B6AEF">
        <w:rPr>
          <w:rFonts w:ascii="FangSong_GB2312" w:hAnsi="Times New Roman" w:hint="eastAsia"/>
          <w:szCs w:val="32"/>
        </w:rPr>
        <w:t>月</w:t>
      </w:r>
      <w:r w:rsidRPr="009B6AEF">
        <w:rPr>
          <w:rFonts w:ascii="FangSong_GB2312" w:hAnsi="Times New Roman"/>
          <w:szCs w:val="32"/>
        </w:rPr>
        <w:t>21</w:t>
      </w:r>
      <w:r w:rsidRPr="009B6AEF">
        <w:rPr>
          <w:rFonts w:ascii="FangSong_GB2312" w:hAnsi="Times New Roman" w:hint="eastAsia"/>
          <w:szCs w:val="32"/>
        </w:rPr>
        <w:t>日起至</w:t>
      </w:r>
      <w:r w:rsidRPr="009B6AEF">
        <w:rPr>
          <w:rFonts w:ascii="FangSong_GB2312" w:hAnsi="Times New Roman"/>
          <w:szCs w:val="32"/>
        </w:rPr>
        <w:t>2030</w:t>
      </w:r>
      <w:r w:rsidRPr="009B6AEF">
        <w:rPr>
          <w:rFonts w:ascii="FangSong_GB2312" w:hAnsi="Times New Roman" w:hint="eastAsia"/>
          <w:szCs w:val="32"/>
        </w:rPr>
        <w:t>年</w:t>
      </w:r>
      <w:r w:rsidRPr="009B6AEF">
        <w:rPr>
          <w:rFonts w:ascii="FangSong_GB2312" w:hAnsi="Times New Roman"/>
          <w:szCs w:val="32"/>
        </w:rPr>
        <w:t>11</w:t>
      </w:r>
      <w:r w:rsidRPr="009B6AEF">
        <w:rPr>
          <w:rFonts w:ascii="FangSong_GB2312" w:hAnsi="Times New Roman" w:hint="eastAsia"/>
          <w:szCs w:val="32"/>
        </w:rPr>
        <w:t>月</w:t>
      </w:r>
      <w:r w:rsidRPr="009B6AEF">
        <w:rPr>
          <w:rFonts w:ascii="FangSong_GB2312" w:hAnsi="Times New Roman"/>
          <w:szCs w:val="32"/>
        </w:rPr>
        <w:t>20</w:t>
      </w:r>
      <w:r w:rsidRPr="009B6AEF">
        <w:rPr>
          <w:rFonts w:ascii="FangSong_GB2312" w:hAnsi="Times New Roman" w:hint="eastAsia"/>
          <w:szCs w:val="32"/>
        </w:rPr>
        <w:t>日止。</w:t>
      </w:r>
      <w:r w:rsidRPr="009B6AEF">
        <w:rPr>
          <w:rFonts w:ascii="FangSong_GB2312" w:hAnsi="Times New Roman"/>
          <w:szCs w:val="32"/>
        </w:rPr>
        <w:t>2020</w:t>
      </w:r>
      <w:r w:rsidRPr="009B6AEF">
        <w:rPr>
          <w:rFonts w:ascii="FangSong_GB2312" w:hAnsi="Times New Roman" w:hint="eastAsia"/>
          <w:szCs w:val="32"/>
        </w:rPr>
        <w:t>年</w:t>
      </w:r>
      <w:r w:rsidRPr="009B6AEF">
        <w:rPr>
          <w:rFonts w:ascii="FangSong_GB2312" w:hAnsi="Times New Roman"/>
          <w:szCs w:val="32"/>
        </w:rPr>
        <w:t>12</w:t>
      </w:r>
      <w:r w:rsidRPr="009B6AEF">
        <w:rPr>
          <w:rFonts w:ascii="FangSong_GB2312" w:hAnsi="Times New Roman" w:hint="eastAsia"/>
          <w:szCs w:val="32"/>
        </w:rPr>
        <w:t>月</w:t>
      </w:r>
      <w:r w:rsidRPr="009B6AEF">
        <w:rPr>
          <w:rFonts w:ascii="FangSong_GB2312" w:hAnsi="Times New Roman"/>
          <w:szCs w:val="32"/>
        </w:rPr>
        <w:t>21</w:t>
      </w:r>
      <w:r w:rsidRPr="009B6AEF">
        <w:rPr>
          <w:rFonts w:ascii="FangSong_GB2312" w:hAnsi="Times New Roman" w:hint="eastAsia"/>
          <w:szCs w:val="32"/>
        </w:rPr>
        <w:t>日交付福建省福清监狱执行刑罚。现属宽管级罪犯。</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hint="eastAsia"/>
          <w:szCs w:val="32"/>
        </w:rPr>
        <w:t>罪犯叶章立在服刑期间确有悔改表现，具体事实如下：</w:t>
      </w:r>
      <w:r w:rsidRPr="009B6AEF">
        <w:rPr>
          <w:rFonts w:ascii="FangSong_GB2312" w:hAnsi="Times New Roman"/>
          <w:szCs w:val="32"/>
        </w:rPr>
        <w:t xml:space="preserve">      </w:t>
      </w:r>
    </w:p>
    <w:p w:rsidR="008223FD" w:rsidRPr="009B6AEF" w:rsidRDefault="008223FD" w:rsidP="004E2099">
      <w:pPr>
        <w:spacing w:line="500" w:lineRule="exact"/>
        <w:ind w:firstLineChars="150" w:firstLine="31680"/>
        <w:rPr>
          <w:rFonts w:ascii="FangSong_GB2312" w:hAnsi="Times New Roman"/>
          <w:szCs w:val="32"/>
        </w:rPr>
      </w:pPr>
      <w:r w:rsidRPr="009B6AEF">
        <w:rPr>
          <w:rFonts w:ascii="FangSong_GB2312" w:hAnsi="Times New Roman"/>
          <w:szCs w:val="32"/>
        </w:rPr>
        <w:t xml:space="preserve"> 1</w:t>
      </w:r>
      <w:r w:rsidRPr="009B6AEF">
        <w:rPr>
          <w:rFonts w:ascii="FangSong_GB2312" w:hAnsi="Times New Roman" w:hint="eastAsia"/>
          <w:szCs w:val="32"/>
        </w:rPr>
        <w:t>、认罪悔罪：能认罪悔罪，服从管教。</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szCs w:val="32"/>
        </w:rPr>
        <w:t>2</w:t>
      </w:r>
      <w:r w:rsidRPr="009B6AEF">
        <w:rPr>
          <w:rFonts w:ascii="FangSong_GB2312" w:hAnsi="Times New Roman" w:hint="eastAsia"/>
          <w:szCs w:val="32"/>
        </w:rPr>
        <w:t>、遵守监规：能遵守法律法规及监规纪律，接受教育改造。</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szCs w:val="32"/>
        </w:rPr>
        <w:t>3</w:t>
      </w:r>
      <w:r w:rsidRPr="009B6AEF">
        <w:rPr>
          <w:rFonts w:ascii="FangSong_GB2312" w:hAnsi="Times New Roman" w:hint="eastAsia"/>
          <w:szCs w:val="32"/>
        </w:rPr>
        <w:t>、学习情况：能积极参加思想、文化、职业技术教育。</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szCs w:val="32"/>
        </w:rPr>
        <w:t>4</w:t>
      </w:r>
      <w:r w:rsidRPr="009B6AEF">
        <w:rPr>
          <w:rFonts w:ascii="FangSong_GB2312" w:hAnsi="Times New Roman" w:hint="eastAsia"/>
          <w:szCs w:val="32"/>
        </w:rPr>
        <w:t>、劳动改造：能积极参加劳动，努力完成劳动任务。</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szCs w:val="32"/>
        </w:rPr>
        <w:t>5</w:t>
      </w:r>
      <w:r w:rsidRPr="009B6AEF">
        <w:rPr>
          <w:rFonts w:ascii="FangSong_GB2312" w:hAnsi="Times New Roman" w:hint="eastAsia"/>
          <w:szCs w:val="32"/>
        </w:rPr>
        <w:t>、奖励及违规情况：该犯本轮考核期</w:t>
      </w:r>
      <w:r w:rsidRPr="009B6AEF">
        <w:rPr>
          <w:rFonts w:ascii="FangSong_GB2312" w:hAnsi="Times New Roman"/>
          <w:szCs w:val="32"/>
        </w:rPr>
        <w:t>2020</w:t>
      </w:r>
      <w:r w:rsidRPr="009B6AEF">
        <w:rPr>
          <w:rFonts w:ascii="FangSong_GB2312" w:hAnsi="Times New Roman" w:hint="eastAsia"/>
          <w:szCs w:val="32"/>
        </w:rPr>
        <w:t>年</w:t>
      </w:r>
      <w:r w:rsidRPr="009B6AEF">
        <w:rPr>
          <w:rFonts w:ascii="FangSong_GB2312" w:hAnsi="Times New Roman"/>
          <w:szCs w:val="32"/>
        </w:rPr>
        <w:t>12</w:t>
      </w:r>
      <w:r w:rsidRPr="009B6AEF">
        <w:rPr>
          <w:rFonts w:ascii="FangSong_GB2312" w:hAnsi="Times New Roman" w:hint="eastAsia"/>
          <w:szCs w:val="32"/>
        </w:rPr>
        <w:t>月至</w:t>
      </w:r>
      <w:r w:rsidRPr="009B6AEF">
        <w:rPr>
          <w:rFonts w:ascii="FangSong_GB2312" w:hAnsi="Times New Roman"/>
          <w:szCs w:val="32"/>
        </w:rPr>
        <w:t>2023</w:t>
      </w:r>
      <w:r w:rsidRPr="009B6AEF">
        <w:rPr>
          <w:rFonts w:ascii="FangSong_GB2312" w:hAnsi="Times New Roman" w:hint="eastAsia"/>
          <w:szCs w:val="32"/>
        </w:rPr>
        <w:t>年</w:t>
      </w:r>
      <w:r w:rsidRPr="009B6AEF">
        <w:rPr>
          <w:rFonts w:ascii="FangSong_GB2312" w:hAnsi="Times New Roman"/>
          <w:szCs w:val="32"/>
        </w:rPr>
        <w:t>8</w:t>
      </w:r>
      <w:r w:rsidRPr="009B6AEF">
        <w:rPr>
          <w:rFonts w:ascii="FangSong_GB2312" w:hAnsi="Times New Roman" w:hint="eastAsia"/>
          <w:szCs w:val="32"/>
        </w:rPr>
        <w:t>月，累计获</w:t>
      </w:r>
      <w:r w:rsidRPr="009B6AEF">
        <w:rPr>
          <w:rFonts w:ascii="FangSong_GB2312" w:hAnsi="Times New Roman"/>
          <w:szCs w:val="32"/>
        </w:rPr>
        <w:t>3314.5</w:t>
      </w:r>
      <w:r w:rsidRPr="009B6AEF">
        <w:rPr>
          <w:rFonts w:ascii="FangSong_GB2312" w:hAnsi="Times New Roman" w:hint="eastAsia"/>
          <w:szCs w:val="32"/>
        </w:rPr>
        <w:t>分，合计获得</w:t>
      </w:r>
      <w:r w:rsidRPr="009B6AEF">
        <w:rPr>
          <w:rFonts w:ascii="FangSong_GB2312" w:hAnsi="Times New Roman"/>
          <w:szCs w:val="32"/>
        </w:rPr>
        <w:t>3314.5</w:t>
      </w:r>
      <w:r w:rsidRPr="009B6AEF">
        <w:rPr>
          <w:rFonts w:ascii="FangSong_GB2312" w:hAnsi="Times New Roman" w:hint="eastAsia"/>
          <w:szCs w:val="32"/>
        </w:rPr>
        <w:t>分，表扬</w:t>
      </w:r>
      <w:r w:rsidRPr="009B6AEF">
        <w:rPr>
          <w:rFonts w:ascii="FangSong_GB2312" w:hAnsi="Times New Roman"/>
          <w:szCs w:val="32"/>
        </w:rPr>
        <w:t>5</w:t>
      </w:r>
      <w:r w:rsidRPr="009B6AEF">
        <w:rPr>
          <w:rFonts w:ascii="FangSong_GB2312" w:hAnsi="Times New Roman" w:hint="eastAsia"/>
          <w:szCs w:val="32"/>
        </w:rPr>
        <w:t>次</w:t>
      </w:r>
      <w:r w:rsidRPr="009B6AEF">
        <w:rPr>
          <w:rFonts w:ascii="FangSong_GB2312" w:hAnsi="Times New Roman"/>
          <w:szCs w:val="32"/>
        </w:rPr>
        <w:t xml:space="preserve"> </w:t>
      </w:r>
      <w:r w:rsidRPr="009B6AEF">
        <w:rPr>
          <w:rFonts w:ascii="FangSong_GB2312" w:hAnsi="Times New Roman" w:hint="eastAsia"/>
          <w:szCs w:val="32"/>
        </w:rPr>
        <w:t>。间隔期</w:t>
      </w:r>
      <w:r w:rsidRPr="009B6AEF">
        <w:rPr>
          <w:rFonts w:ascii="FangSong_GB2312" w:hAnsi="Times New Roman"/>
          <w:szCs w:val="32"/>
        </w:rPr>
        <w:t>2021</w:t>
      </w:r>
      <w:r w:rsidRPr="009B6AEF">
        <w:rPr>
          <w:rFonts w:ascii="FangSong_GB2312" w:hAnsi="Times New Roman" w:hint="eastAsia"/>
          <w:szCs w:val="32"/>
        </w:rPr>
        <w:t>年</w:t>
      </w:r>
      <w:r w:rsidRPr="009B6AEF">
        <w:rPr>
          <w:rFonts w:ascii="FangSong_GB2312" w:hAnsi="Times New Roman"/>
          <w:szCs w:val="32"/>
        </w:rPr>
        <w:t>1</w:t>
      </w:r>
      <w:r w:rsidRPr="009B6AEF">
        <w:rPr>
          <w:rFonts w:ascii="FangSong_GB2312" w:hAnsi="Times New Roman" w:hint="eastAsia"/>
          <w:szCs w:val="32"/>
        </w:rPr>
        <w:t>月至</w:t>
      </w:r>
      <w:r w:rsidRPr="009B6AEF">
        <w:rPr>
          <w:rFonts w:ascii="FangSong_GB2312" w:hAnsi="Times New Roman"/>
          <w:szCs w:val="32"/>
        </w:rPr>
        <w:t>2023</w:t>
      </w:r>
      <w:r w:rsidRPr="009B6AEF">
        <w:rPr>
          <w:rFonts w:ascii="FangSong_GB2312" w:hAnsi="Times New Roman" w:hint="eastAsia"/>
          <w:szCs w:val="32"/>
        </w:rPr>
        <w:t>年</w:t>
      </w:r>
      <w:r w:rsidRPr="009B6AEF">
        <w:rPr>
          <w:rFonts w:ascii="FangSong_GB2312" w:hAnsi="Times New Roman"/>
          <w:szCs w:val="32"/>
        </w:rPr>
        <w:t>8</w:t>
      </w:r>
      <w:r w:rsidRPr="009B6AEF">
        <w:rPr>
          <w:rFonts w:ascii="FangSong_GB2312" w:hAnsi="Times New Roman" w:hint="eastAsia"/>
          <w:szCs w:val="32"/>
        </w:rPr>
        <w:t>月，获得</w:t>
      </w:r>
      <w:r w:rsidRPr="009B6AEF">
        <w:rPr>
          <w:rFonts w:ascii="FangSong_GB2312" w:hAnsi="Times New Roman"/>
          <w:szCs w:val="32"/>
        </w:rPr>
        <w:t>3314.5</w:t>
      </w:r>
      <w:r w:rsidRPr="009B6AEF">
        <w:rPr>
          <w:rFonts w:ascii="FangSong_GB2312" w:hAnsi="Times New Roman" w:hint="eastAsia"/>
          <w:szCs w:val="32"/>
        </w:rPr>
        <w:t>分。考核期内违规</w:t>
      </w:r>
      <w:r w:rsidRPr="009B6AEF">
        <w:rPr>
          <w:rFonts w:ascii="FangSong_GB2312" w:hAnsi="Times New Roman"/>
          <w:szCs w:val="32"/>
        </w:rPr>
        <w:t>2</w:t>
      </w:r>
      <w:r w:rsidRPr="009B6AEF">
        <w:rPr>
          <w:rFonts w:ascii="FangSong_GB2312" w:hAnsi="Times New Roman" w:hint="eastAsia"/>
          <w:szCs w:val="32"/>
        </w:rPr>
        <w:t>次，累计扣</w:t>
      </w:r>
      <w:r w:rsidRPr="009B6AEF">
        <w:rPr>
          <w:rFonts w:ascii="FangSong_GB2312" w:hAnsi="Times New Roman"/>
          <w:szCs w:val="32"/>
        </w:rPr>
        <w:t>20</w:t>
      </w:r>
      <w:r w:rsidRPr="009B6AEF">
        <w:rPr>
          <w:rFonts w:ascii="FangSong_GB2312" w:hAnsi="Times New Roman" w:hint="eastAsia"/>
          <w:szCs w:val="32"/>
        </w:rPr>
        <w:t>分。</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hint="eastAsia"/>
          <w:szCs w:val="32"/>
        </w:rPr>
        <w:t>罪犯叶章立已累计缴纳人民币</w:t>
      </w:r>
      <w:r w:rsidRPr="009B6AEF">
        <w:rPr>
          <w:rFonts w:ascii="FangSong_GB2312" w:hAnsi="Times New Roman"/>
          <w:szCs w:val="32"/>
        </w:rPr>
        <w:t>198000</w:t>
      </w:r>
      <w:r w:rsidRPr="009B6AEF">
        <w:rPr>
          <w:rFonts w:ascii="FangSong_GB2312" w:hAnsi="Times New Roman" w:hint="eastAsia"/>
          <w:szCs w:val="32"/>
        </w:rPr>
        <w:t>元；其中本次报减期间向宁德市蕉城区人民法院缴纳罚金人民币</w:t>
      </w:r>
      <w:r w:rsidRPr="009B6AEF">
        <w:rPr>
          <w:rFonts w:ascii="FangSong_GB2312" w:hAnsi="Times New Roman"/>
          <w:szCs w:val="32"/>
        </w:rPr>
        <w:t>100000</w:t>
      </w:r>
      <w:r w:rsidRPr="009B6AEF">
        <w:rPr>
          <w:rFonts w:ascii="FangSong_GB2312" w:hAnsi="Times New Roman" w:hint="eastAsia"/>
          <w:szCs w:val="32"/>
        </w:rPr>
        <w:t>元</w:t>
      </w:r>
      <w:r>
        <w:rPr>
          <w:rFonts w:ascii="FangSong_GB2312" w:hAnsi="Times New Roman" w:hint="eastAsia"/>
          <w:szCs w:val="32"/>
        </w:rPr>
        <w:t>、</w:t>
      </w:r>
      <w:r w:rsidRPr="009B6AEF">
        <w:rPr>
          <w:rFonts w:ascii="FangSong_GB2312" w:hAnsi="Times New Roman" w:hint="eastAsia"/>
          <w:szCs w:val="32"/>
        </w:rPr>
        <w:t>违法所得人民币</w:t>
      </w:r>
      <w:r w:rsidRPr="009B6AEF">
        <w:rPr>
          <w:rFonts w:ascii="FangSong_GB2312" w:hAnsi="Times New Roman"/>
          <w:szCs w:val="32"/>
        </w:rPr>
        <w:t>98000</w:t>
      </w:r>
      <w:r w:rsidRPr="009B6AEF">
        <w:rPr>
          <w:rFonts w:ascii="FangSong_GB2312" w:hAnsi="Times New Roman" w:hint="eastAsia"/>
          <w:szCs w:val="32"/>
        </w:rPr>
        <w:t>元。该犯财产性判项已履行完毕。</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hint="eastAsia"/>
          <w:szCs w:val="32"/>
        </w:rPr>
        <w:t>罪犯叶章立系涉恶罪犯，属于从严掌握减刑的对象，提请减刑幅度扣减一个月。</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hint="eastAsia"/>
          <w:szCs w:val="32"/>
        </w:rPr>
        <w:t>本案于</w:t>
      </w:r>
      <w:r w:rsidRPr="009B6AEF">
        <w:rPr>
          <w:rFonts w:ascii="FangSong_GB2312" w:hAnsi="Times New Roman" w:cs="KaiTi_GB2312"/>
          <w:szCs w:val="32"/>
        </w:rPr>
        <w:t>2023</w:t>
      </w:r>
      <w:r w:rsidRPr="009B6AEF">
        <w:rPr>
          <w:rFonts w:ascii="FangSong_GB2312" w:hAnsi="Times New Roman" w:hint="eastAsia"/>
          <w:szCs w:val="32"/>
        </w:rPr>
        <w:t>年</w:t>
      </w:r>
      <w:r w:rsidRPr="009B6AEF">
        <w:rPr>
          <w:rFonts w:ascii="FangSong_GB2312" w:hAnsi="Times New Roman"/>
          <w:szCs w:val="32"/>
        </w:rPr>
        <w:t>12</w:t>
      </w:r>
      <w:r w:rsidRPr="009B6AEF">
        <w:rPr>
          <w:rFonts w:ascii="FangSong_GB2312" w:hAnsi="Times New Roman" w:hint="eastAsia"/>
          <w:szCs w:val="32"/>
        </w:rPr>
        <w:t>月</w:t>
      </w:r>
      <w:r w:rsidRPr="009B6AEF">
        <w:rPr>
          <w:rFonts w:ascii="FangSong_GB2312" w:hAnsi="Times New Roman"/>
          <w:szCs w:val="32"/>
        </w:rPr>
        <w:t>20</w:t>
      </w:r>
      <w:r w:rsidRPr="009B6AEF">
        <w:rPr>
          <w:rFonts w:ascii="FangSong_GB2312" w:hAnsi="Times New Roman" w:hint="eastAsia"/>
          <w:szCs w:val="32"/>
        </w:rPr>
        <w:t>日至</w:t>
      </w:r>
      <w:r w:rsidRPr="009B6AEF">
        <w:rPr>
          <w:rFonts w:ascii="FangSong_GB2312" w:hAnsi="Times New Roman" w:cs="KaiTi_GB2312"/>
          <w:szCs w:val="32"/>
        </w:rPr>
        <w:t>2023</w:t>
      </w:r>
      <w:r w:rsidRPr="009B6AEF">
        <w:rPr>
          <w:rFonts w:ascii="FangSong_GB2312" w:hAnsi="Times New Roman" w:hint="eastAsia"/>
          <w:szCs w:val="32"/>
        </w:rPr>
        <w:t>年</w:t>
      </w:r>
      <w:r w:rsidRPr="009B6AEF">
        <w:rPr>
          <w:rFonts w:ascii="FangSong_GB2312" w:hAnsi="Times New Roman"/>
          <w:szCs w:val="32"/>
        </w:rPr>
        <w:t>12</w:t>
      </w:r>
      <w:r w:rsidRPr="009B6AEF">
        <w:rPr>
          <w:rFonts w:ascii="FangSong_GB2312" w:hAnsi="Times New Roman" w:hint="eastAsia"/>
          <w:szCs w:val="32"/>
        </w:rPr>
        <w:t>月</w:t>
      </w:r>
      <w:r w:rsidRPr="009B6AEF">
        <w:rPr>
          <w:rFonts w:ascii="FangSong_GB2312" w:hAnsi="Times New Roman"/>
          <w:szCs w:val="32"/>
        </w:rPr>
        <w:t>26</w:t>
      </w:r>
      <w:r w:rsidRPr="009B6AEF">
        <w:rPr>
          <w:rFonts w:ascii="FangSong_GB2312" w:hAnsi="Times New Roman" w:hint="eastAsia"/>
          <w:szCs w:val="32"/>
        </w:rPr>
        <w:t>日在狱内公示未收到不同意见。</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hint="eastAsia"/>
          <w:szCs w:val="32"/>
        </w:rPr>
        <w:t>罪犯叶章立在服刑期间，确有悔改表现，依照《中华人民共和国刑法》第七十八条、第七十九条、《中华人民共和国刑事诉讼法》第</w:t>
      </w:r>
      <w:r w:rsidRPr="009B6AEF">
        <w:rPr>
          <w:rFonts w:ascii="FangSong_GB2312" w:hint="eastAsia"/>
          <w:szCs w:val="32"/>
        </w:rPr>
        <w:t>二百七十三条第二款</w:t>
      </w:r>
      <w:r w:rsidRPr="009B6AEF">
        <w:rPr>
          <w:rFonts w:ascii="FangSong_GB2312" w:hAnsi="Times New Roman" w:hint="eastAsia"/>
          <w:szCs w:val="32"/>
        </w:rPr>
        <w:t>和《中华人民共和国监狱法》第</w:t>
      </w:r>
      <w:r w:rsidRPr="009B6AEF">
        <w:rPr>
          <w:rFonts w:ascii="FangSong_GB2312" w:hint="eastAsia"/>
          <w:szCs w:val="32"/>
        </w:rPr>
        <w:t>二十九</w:t>
      </w:r>
      <w:r w:rsidRPr="009B6AEF">
        <w:rPr>
          <w:rFonts w:ascii="FangSong_GB2312" w:hAnsi="Times New Roman" w:hint="eastAsia"/>
          <w:szCs w:val="32"/>
        </w:rPr>
        <w:t>条之规定，建议对罪犯叶章立予以减刑七个月。特提请你院审理裁定。</w:t>
      </w:r>
    </w:p>
    <w:p w:rsidR="008223FD" w:rsidRPr="009B6AEF" w:rsidRDefault="008223FD" w:rsidP="004E2099">
      <w:pPr>
        <w:pStyle w:val="Salutation"/>
        <w:spacing w:line="500" w:lineRule="exact"/>
        <w:ind w:rightChars="-15" w:right="31680" w:firstLineChars="200" w:firstLine="31680"/>
        <w:rPr>
          <w:rFonts w:ascii="FangSong_GB2312" w:hAnsi="Times New Roman"/>
          <w:szCs w:val="32"/>
        </w:rPr>
      </w:pPr>
      <w:r w:rsidRPr="009B6AEF">
        <w:rPr>
          <w:rFonts w:ascii="FangSong_GB2312" w:hAnsi="Times New Roman" w:hint="eastAsia"/>
          <w:szCs w:val="32"/>
        </w:rPr>
        <w:t>此致</w:t>
      </w:r>
    </w:p>
    <w:p w:rsidR="008223FD" w:rsidRPr="009B6AEF" w:rsidRDefault="008223FD" w:rsidP="004E2099">
      <w:pPr>
        <w:spacing w:line="500" w:lineRule="exact"/>
        <w:ind w:rightChars="-15" w:right="31680"/>
        <w:rPr>
          <w:rFonts w:ascii="FangSong_GB2312" w:hAnsi="Times New Roman"/>
          <w:szCs w:val="32"/>
        </w:rPr>
      </w:pPr>
      <w:r w:rsidRPr="009B6AEF">
        <w:rPr>
          <w:rFonts w:ascii="FangSong_GB2312" w:hAnsi="Times New Roman" w:hint="eastAsia"/>
          <w:szCs w:val="32"/>
        </w:rPr>
        <w:t>福州市中级人民法院</w:t>
      </w:r>
    </w:p>
    <w:p w:rsidR="008223FD" w:rsidRPr="009B6AEF" w:rsidRDefault="008223FD" w:rsidP="004E2099">
      <w:pPr>
        <w:spacing w:line="500" w:lineRule="exact"/>
        <w:ind w:firstLineChars="200" w:firstLine="31680"/>
        <w:rPr>
          <w:rFonts w:ascii="FangSong_GB2312" w:hAnsi="Times New Roman" w:cs="FangSong_GB2312"/>
          <w:szCs w:val="32"/>
        </w:rPr>
      </w:pPr>
      <w:r w:rsidRPr="009B6AEF">
        <w:rPr>
          <w:rFonts w:ascii="FangSong_GB2312" w:hAnsi="Times New Roman" w:cs="FangSong_GB2312" w:hint="eastAsia"/>
          <w:szCs w:val="32"/>
        </w:rPr>
        <w:t>附件：⒈罪犯叶章立卷宗一册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9B6AEF">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9B6AEF" w:rsidRDefault="008223FD" w:rsidP="004E2099">
      <w:pPr>
        <w:spacing w:line="500" w:lineRule="exact"/>
        <w:ind w:rightChars="-15" w:right="31680" w:firstLineChars="500" w:firstLine="31680"/>
        <w:rPr>
          <w:rFonts w:ascii="FangSong_GB2312" w:hAnsi="Times New Roman" w:cs="FangSong_GB2312"/>
          <w:szCs w:val="32"/>
        </w:rPr>
      </w:pPr>
    </w:p>
    <w:p w:rsidR="008223FD" w:rsidRPr="009B6AEF"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9B6AEF">
        <w:rPr>
          <w:rFonts w:ascii="FangSong_GB2312" w:hAnsi="Times New Roman"/>
          <w:szCs w:val="32"/>
        </w:rPr>
        <w:t xml:space="preserve"> </w:t>
      </w:r>
      <w:r w:rsidRPr="009B6AEF">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83</w:t>
      </w:r>
      <w:r>
        <w:rPr>
          <w:rFonts w:ascii="KaiTi_GB2312" w:eastAsia="KaiTi_GB2312" w:hAnsi="Times New Roman" w:cs="KaiTi_GB2312" w:hint="eastAsia"/>
          <w:szCs w:val="32"/>
        </w:rPr>
        <w:t>号</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hint="eastAsia"/>
          <w:szCs w:val="32"/>
        </w:rPr>
        <w:t>罪犯饶成钰</w:t>
      </w:r>
      <w:r w:rsidRPr="009B6AEF">
        <w:rPr>
          <w:rFonts w:ascii="FangSong_GB2312" w:hAnsi="Times New Roman"/>
          <w:szCs w:val="32"/>
        </w:rPr>
        <w:fldChar w:fldCharType="begin"/>
      </w:r>
      <w:r w:rsidRPr="009B6AEF">
        <w:rPr>
          <w:rFonts w:ascii="FangSong_GB2312" w:hAnsi="Times New Roman"/>
          <w:szCs w:val="32"/>
        </w:rPr>
        <w:instrText xml:space="preserve"> AUTOTEXTLIST  \* MERGEFORMAT </w:instrText>
      </w:r>
      <w:r w:rsidRPr="009B6AEF">
        <w:rPr>
          <w:rFonts w:ascii="FangSong_GB2312" w:hAnsi="Times New Roman"/>
          <w:szCs w:val="32"/>
        </w:rPr>
        <w:fldChar w:fldCharType="end"/>
      </w:r>
      <w:r w:rsidRPr="009B6AEF">
        <w:rPr>
          <w:rFonts w:ascii="FangSong_GB2312" w:hAnsi="Times New Roman" w:hint="eastAsia"/>
          <w:szCs w:val="32"/>
        </w:rPr>
        <w:t>，男，汉族，</w:t>
      </w:r>
      <w:r w:rsidRPr="009B6AEF">
        <w:rPr>
          <w:rFonts w:ascii="FangSong_GB2312" w:hAnsi="Times New Roman"/>
          <w:szCs w:val="32"/>
        </w:rPr>
        <w:t>1991</w:t>
      </w:r>
      <w:r w:rsidRPr="009B6AEF">
        <w:rPr>
          <w:rFonts w:ascii="FangSong_GB2312" w:hAnsi="Times New Roman" w:hint="eastAsia"/>
          <w:szCs w:val="32"/>
        </w:rPr>
        <w:t>年</w:t>
      </w:r>
      <w:r w:rsidRPr="009B6AEF">
        <w:rPr>
          <w:rFonts w:ascii="FangSong_GB2312" w:hAnsi="Times New Roman"/>
          <w:szCs w:val="32"/>
        </w:rPr>
        <w:t>5</w:t>
      </w:r>
      <w:r w:rsidRPr="009B6AEF">
        <w:rPr>
          <w:rFonts w:ascii="FangSong_GB2312" w:hAnsi="Times New Roman" w:hint="eastAsia"/>
          <w:szCs w:val="32"/>
        </w:rPr>
        <w:t>月</w:t>
      </w:r>
      <w:r w:rsidRPr="009B6AEF">
        <w:rPr>
          <w:rFonts w:ascii="FangSong_GB2312" w:hAnsi="Times New Roman"/>
          <w:szCs w:val="32"/>
        </w:rPr>
        <w:t>30</w:t>
      </w:r>
      <w:r w:rsidRPr="009B6AEF">
        <w:rPr>
          <w:rFonts w:ascii="FangSong_GB2312" w:hAnsi="Times New Roman" w:hint="eastAsia"/>
          <w:szCs w:val="32"/>
        </w:rPr>
        <w:t>日出生，户籍所在地江西省南城县，初中文化，捕前系无业。</w:t>
      </w:r>
    </w:p>
    <w:p w:rsidR="008223FD" w:rsidRPr="009B6AEF" w:rsidRDefault="008223FD" w:rsidP="004E2099">
      <w:pPr>
        <w:spacing w:line="500" w:lineRule="exact"/>
        <w:ind w:rightChars="12" w:right="31680" w:firstLineChars="200" w:firstLine="31680"/>
        <w:jc w:val="left"/>
        <w:rPr>
          <w:rFonts w:ascii="FangSong_GB2312" w:hAnsi="Times New Roman"/>
          <w:szCs w:val="32"/>
        </w:rPr>
      </w:pPr>
      <w:r w:rsidRPr="009B6AEF">
        <w:rPr>
          <w:rFonts w:ascii="FangSong_GB2312" w:hAnsi="Times New Roman" w:hint="eastAsia"/>
          <w:szCs w:val="32"/>
        </w:rPr>
        <w:t>福建省福州市仓山区人民法院于</w:t>
      </w:r>
      <w:r w:rsidRPr="009B6AEF">
        <w:rPr>
          <w:rFonts w:ascii="FangSong_GB2312" w:hAnsi="Times New Roman"/>
          <w:szCs w:val="32"/>
        </w:rPr>
        <w:t>2016</w:t>
      </w:r>
      <w:r w:rsidRPr="009B6AEF">
        <w:rPr>
          <w:rFonts w:ascii="FangSong_GB2312" w:hAnsi="Times New Roman" w:hint="eastAsia"/>
          <w:szCs w:val="32"/>
        </w:rPr>
        <w:t>年</w:t>
      </w:r>
      <w:r w:rsidRPr="009B6AEF">
        <w:rPr>
          <w:rFonts w:ascii="FangSong_GB2312" w:hAnsi="Times New Roman"/>
          <w:szCs w:val="32"/>
        </w:rPr>
        <w:t>6</w:t>
      </w:r>
      <w:r w:rsidRPr="009B6AEF">
        <w:rPr>
          <w:rFonts w:ascii="FangSong_GB2312" w:hAnsi="Times New Roman" w:hint="eastAsia"/>
          <w:szCs w:val="32"/>
        </w:rPr>
        <w:t>月</w:t>
      </w:r>
      <w:r w:rsidRPr="009B6AEF">
        <w:rPr>
          <w:rFonts w:ascii="FangSong_GB2312" w:hAnsi="Times New Roman"/>
          <w:szCs w:val="32"/>
        </w:rPr>
        <w:t>1</w:t>
      </w:r>
      <w:r w:rsidRPr="009B6AEF">
        <w:rPr>
          <w:rFonts w:ascii="FangSong_GB2312" w:hAnsi="Times New Roman" w:hint="eastAsia"/>
          <w:szCs w:val="32"/>
        </w:rPr>
        <w:t>日作出</w:t>
      </w:r>
      <w:r w:rsidRPr="009B6AEF">
        <w:rPr>
          <w:rFonts w:ascii="FangSong_GB2312" w:hAnsi="Times New Roman"/>
          <w:szCs w:val="32"/>
        </w:rPr>
        <w:t>(2016)</w:t>
      </w:r>
      <w:r w:rsidRPr="009B6AEF">
        <w:rPr>
          <w:rFonts w:ascii="FangSong_GB2312" w:hAnsi="Times New Roman" w:hint="eastAsia"/>
          <w:szCs w:val="32"/>
        </w:rPr>
        <w:t>闽</w:t>
      </w:r>
      <w:r w:rsidRPr="009B6AEF">
        <w:rPr>
          <w:rFonts w:ascii="FangSong_GB2312" w:hAnsi="Times New Roman"/>
          <w:szCs w:val="32"/>
        </w:rPr>
        <w:t>0104</w:t>
      </w:r>
      <w:r w:rsidRPr="009B6AEF">
        <w:rPr>
          <w:rFonts w:ascii="FangSong_GB2312" w:hAnsi="Times New Roman" w:hint="eastAsia"/>
          <w:szCs w:val="32"/>
        </w:rPr>
        <w:t>刑初</w:t>
      </w:r>
      <w:r w:rsidRPr="009B6AEF">
        <w:rPr>
          <w:rFonts w:ascii="FangSong_GB2312" w:hAnsi="Times New Roman"/>
          <w:szCs w:val="32"/>
        </w:rPr>
        <w:t>157</w:t>
      </w:r>
      <w:r w:rsidRPr="009B6AEF">
        <w:rPr>
          <w:rFonts w:ascii="FangSong_GB2312" w:hAnsi="Times New Roman" w:hint="eastAsia"/>
          <w:szCs w:val="32"/>
        </w:rPr>
        <w:t>号刑事判决，以被告人饶成钰犯抢劫罪，判处有期徒刑十一年六个月，并处罚金人民币五千元</w:t>
      </w:r>
      <w:r w:rsidRPr="009B6AEF">
        <w:rPr>
          <w:rFonts w:ascii="FangSong_GB2312" w:hAnsi="Times New Roman"/>
          <w:szCs w:val="32"/>
        </w:rPr>
        <w:t>;</w:t>
      </w:r>
      <w:r w:rsidRPr="009B6AEF">
        <w:rPr>
          <w:rFonts w:ascii="FangSong_GB2312" w:hAnsi="Times New Roman" w:hint="eastAsia"/>
          <w:szCs w:val="32"/>
        </w:rPr>
        <w:t>犯强奸罪，判处有期徒刑四年，总和刑期十五年六个月，决定执行有期徒刑十三年二个月，并处罚金人民币五千元。宣判后</w:t>
      </w:r>
      <w:r w:rsidRPr="009B6AEF">
        <w:rPr>
          <w:rFonts w:ascii="FangSong_GB2312" w:hAnsi="Times New Roman"/>
          <w:szCs w:val="32"/>
        </w:rPr>
        <w:t>,</w:t>
      </w:r>
      <w:r w:rsidRPr="009B6AEF">
        <w:rPr>
          <w:rFonts w:ascii="FangSong_GB2312" w:hAnsi="Times New Roman" w:hint="eastAsia"/>
          <w:szCs w:val="32"/>
        </w:rPr>
        <w:t>被告人不服，提出上诉。福建省福州市中级人民法院于</w:t>
      </w:r>
      <w:r w:rsidRPr="009B6AEF">
        <w:rPr>
          <w:rFonts w:ascii="FangSong_GB2312" w:hAnsi="Times New Roman"/>
          <w:szCs w:val="32"/>
        </w:rPr>
        <w:t>2016</w:t>
      </w:r>
      <w:r w:rsidRPr="009B6AEF">
        <w:rPr>
          <w:rFonts w:ascii="FangSong_GB2312" w:hAnsi="Times New Roman" w:hint="eastAsia"/>
          <w:szCs w:val="32"/>
        </w:rPr>
        <w:t>年</w:t>
      </w:r>
      <w:r w:rsidRPr="009B6AEF">
        <w:rPr>
          <w:rFonts w:ascii="FangSong_GB2312" w:hAnsi="Times New Roman"/>
          <w:szCs w:val="32"/>
        </w:rPr>
        <w:t>8</w:t>
      </w:r>
      <w:r w:rsidRPr="009B6AEF">
        <w:rPr>
          <w:rFonts w:ascii="FangSong_GB2312" w:hAnsi="Times New Roman" w:hint="eastAsia"/>
          <w:szCs w:val="32"/>
        </w:rPr>
        <w:t>月</w:t>
      </w:r>
      <w:r w:rsidRPr="009B6AEF">
        <w:rPr>
          <w:rFonts w:ascii="FangSong_GB2312" w:hAnsi="Times New Roman"/>
          <w:szCs w:val="32"/>
        </w:rPr>
        <w:t>22</w:t>
      </w:r>
      <w:r w:rsidRPr="009B6AEF">
        <w:rPr>
          <w:rFonts w:ascii="FangSong_GB2312" w:hAnsi="Times New Roman" w:hint="eastAsia"/>
          <w:szCs w:val="32"/>
        </w:rPr>
        <w:t>日作出（</w:t>
      </w:r>
      <w:r w:rsidRPr="009B6AEF">
        <w:rPr>
          <w:rFonts w:ascii="FangSong_GB2312" w:hAnsi="Times New Roman"/>
          <w:szCs w:val="32"/>
        </w:rPr>
        <w:t>2016</w:t>
      </w:r>
      <w:r w:rsidRPr="009B6AEF">
        <w:rPr>
          <w:rFonts w:ascii="FangSong_GB2312" w:hAnsi="Times New Roman" w:hint="eastAsia"/>
          <w:szCs w:val="32"/>
        </w:rPr>
        <w:t>）闽</w:t>
      </w:r>
      <w:r w:rsidRPr="009B6AEF">
        <w:rPr>
          <w:rFonts w:ascii="FangSong_GB2312" w:hAnsi="Times New Roman"/>
          <w:szCs w:val="32"/>
        </w:rPr>
        <w:t>01</w:t>
      </w:r>
      <w:r w:rsidRPr="009B6AEF">
        <w:rPr>
          <w:rFonts w:ascii="FangSong_GB2312" w:hAnsi="Times New Roman" w:hint="eastAsia"/>
          <w:szCs w:val="32"/>
        </w:rPr>
        <w:t>刑终</w:t>
      </w:r>
      <w:r w:rsidRPr="009B6AEF">
        <w:rPr>
          <w:rFonts w:ascii="FangSong_GB2312" w:hAnsi="Times New Roman"/>
          <w:szCs w:val="32"/>
        </w:rPr>
        <w:t>649</w:t>
      </w:r>
      <w:r w:rsidRPr="009B6AEF">
        <w:rPr>
          <w:rFonts w:ascii="FangSong_GB2312" w:hAnsi="Times New Roman" w:hint="eastAsia"/>
          <w:szCs w:val="32"/>
        </w:rPr>
        <w:t>号刑事裁定：驳回上诉，维持原判。刑期自</w:t>
      </w:r>
      <w:r w:rsidRPr="009B6AEF">
        <w:rPr>
          <w:rFonts w:ascii="FangSong_GB2312" w:hAnsi="Times New Roman"/>
          <w:szCs w:val="32"/>
        </w:rPr>
        <w:t>2015</w:t>
      </w:r>
      <w:r w:rsidRPr="009B6AEF">
        <w:rPr>
          <w:rFonts w:ascii="FangSong_GB2312" w:hAnsi="Times New Roman" w:hint="eastAsia"/>
          <w:szCs w:val="32"/>
        </w:rPr>
        <w:t>年</w:t>
      </w:r>
      <w:r w:rsidRPr="009B6AEF">
        <w:rPr>
          <w:rFonts w:ascii="FangSong_GB2312" w:hAnsi="Times New Roman"/>
          <w:szCs w:val="32"/>
        </w:rPr>
        <w:t>5</w:t>
      </w:r>
      <w:r w:rsidRPr="009B6AEF">
        <w:rPr>
          <w:rFonts w:ascii="FangSong_GB2312" w:hAnsi="Times New Roman" w:hint="eastAsia"/>
          <w:szCs w:val="32"/>
        </w:rPr>
        <w:t>月</w:t>
      </w:r>
      <w:r w:rsidRPr="009B6AEF">
        <w:rPr>
          <w:rFonts w:ascii="FangSong_GB2312" w:hAnsi="Times New Roman"/>
          <w:szCs w:val="32"/>
        </w:rPr>
        <w:t>17</w:t>
      </w:r>
      <w:r w:rsidRPr="009B6AEF">
        <w:rPr>
          <w:rFonts w:ascii="FangSong_GB2312" w:hAnsi="Times New Roman" w:hint="eastAsia"/>
          <w:szCs w:val="32"/>
        </w:rPr>
        <w:t>日起至</w:t>
      </w:r>
      <w:r w:rsidRPr="009B6AEF">
        <w:rPr>
          <w:rFonts w:ascii="FangSong_GB2312" w:hAnsi="Times New Roman"/>
          <w:szCs w:val="32"/>
        </w:rPr>
        <w:t>2028</w:t>
      </w:r>
      <w:r w:rsidRPr="009B6AEF">
        <w:rPr>
          <w:rFonts w:ascii="FangSong_GB2312" w:hAnsi="Times New Roman" w:hint="eastAsia"/>
          <w:szCs w:val="32"/>
        </w:rPr>
        <w:t>年</w:t>
      </w:r>
      <w:r w:rsidRPr="009B6AEF">
        <w:rPr>
          <w:rFonts w:ascii="FangSong_GB2312" w:hAnsi="Times New Roman"/>
          <w:szCs w:val="32"/>
        </w:rPr>
        <w:t>7</w:t>
      </w:r>
      <w:r w:rsidRPr="009B6AEF">
        <w:rPr>
          <w:rFonts w:ascii="FangSong_GB2312" w:hAnsi="Times New Roman" w:hint="eastAsia"/>
          <w:szCs w:val="32"/>
        </w:rPr>
        <w:t>月</w:t>
      </w:r>
      <w:r w:rsidRPr="009B6AEF">
        <w:rPr>
          <w:rFonts w:ascii="FangSong_GB2312" w:hAnsi="Times New Roman"/>
          <w:szCs w:val="32"/>
        </w:rPr>
        <w:t>16</w:t>
      </w:r>
      <w:r w:rsidRPr="009B6AEF">
        <w:rPr>
          <w:rFonts w:ascii="FangSong_GB2312" w:hAnsi="Times New Roman" w:hint="eastAsia"/>
          <w:szCs w:val="32"/>
        </w:rPr>
        <w:t>日止。</w:t>
      </w:r>
      <w:r w:rsidRPr="009B6AEF">
        <w:rPr>
          <w:rFonts w:ascii="FangSong_GB2312" w:hAnsi="Times New Roman"/>
          <w:szCs w:val="32"/>
        </w:rPr>
        <w:t>2016</w:t>
      </w:r>
      <w:r w:rsidRPr="009B6AEF">
        <w:rPr>
          <w:rFonts w:ascii="FangSong_GB2312" w:hAnsi="Times New Roman" w:hint="eastAsia"/>
          <w:szCs w:val="32"/>
        </w:rPr>
        <w:t>年</w:t>
      </w:r>
      <w:r w:rsidRPr="009B6AEF">
        <w:rPr>
          <w:rFonts w:ascii="FangSong_GB2312" w:hAnsi="Times New Roman"/>
          <w:szCs w:val="32"/>
        </w:rPr>
        <w:t>9</w:t>
      </w:r>
      <w:r w:rsidRPr="009B6AEF">
        <w:rPr>
          <w:rFonts w:ascii="FangSong_GB2312" w:hAnsi="Times New Roman" w:hint="eastAsia"/>
          <w:szCs w:val="32"/>
        </w:rPr>
        <w:t>月</w:t>
      </w:r>
      <w:r w:rsidRPr="009B6AEF">
        <w:rPr>
          <w:rFonts w:ascii="FangSong_GB2312" w:hAnsi="Times New Roman"/>
          <w:szCs w:val="32"/>
        </w:rPr>
        <w:t>9</w:t>
      </w:r>
      <w:r w:rsidRPr="009B6AEF">
        <w:rPr>
          <w:rFonts w:ascii="FangSong_GB2312" w:hAnsi="Times New Roman" w:hint="eastAsia"/>
          <w:szCs w:val="32"/>
        </w:rPr>
        <w:t>日交付福建省福清监狱执行刑罚。</w:t>
      </w:r>
      <w:r w:rsidRPr="009B6AEF">
        <w:rPr>
          <w:rFonts w:ascii="FangSong_GB2312" w:hAnsi="Times New Roman"/>
          <w:szCs w:val="32"/>
        </w:rPr>
        <w:t>2019</w:t>
      </w:r>
      <w:r w:rsidRPr="009B6AEF">
        <w:rPr>
          <w:rFonts w:ascii="FangSong_GB2312" w:hAnsi="Times New Roman" w:hint="eastAsia"/>
          <w:szCs w:val="32"/>
        </w:rPr>
        <w:t>年</w:t>
      </w:r>
      <w:r w:rsidRPr="009B6AEF">
        <w:rPr>
          <w:rFonts w:ascii="FangSong_GB2312" w:hAnsi="Times New Roman"/>
          <w:szCs w:val="32"/>
        </w:rPr>
        <w:t>2</w:t>
      </w:r>
      <w:r w:rsidRPr="009B6AEF">
        <w:rPr>
          <w:rFonts w:ascii="FangSong_GB2312" w:hAnsi="Times New Roman" w:hint="eastAsia"/>
          <w:szCs w:val="32"/>
        </w:rPr>
        <w:t>月</w:t>
      </w:r>
      <w:r w:rsidRPr="009B6AEF">
        <w:rPr>
          <w:rFonts w:ascii="FangSong_GB2312" w:hAnsi="Times New Roman"/>
          <w:szCs w:val="32"/>
        </w:rPr>
        <w:t>22</w:t>
      </w:r>
      <w:r w:rsidRPr="009B6AEF">
        <w:rPr>
          <w:rFonts w:ascii="FangSong_GB2312" w:hAnsi="Times New Roman" w:hint="eastAsia"/>
          <w:szCs w:val="32"/>
        </w:rPr>
        <w:t>日，福建省福州市中级人民法院以（</w:t>
      </w:r>
      <w:r w:rsidRPr="009B6AEF">
        <w:rPr>
          <w:rFonts w:ascii="FangSong_GB2312" w:hAnsi="Times New Roman"/>
          <w:szCs w:val="32"/>
        </w:rPr>
        <w:t>2019</w:t>
      </w:r>
      <w:r w:rsidRPr="009B6AEF">
        <w:rPr>
          <w:rFonts w:ascii="FangSong_GB2312" w:hAnsi="Times New Roman" w:hint="eastAsia"/>
          <w:szCs w:val="32"/>
        </w:rPr>
        <w:t>）闽</w:t>
      </w:r>
      <w:r w:rsidRPr="009B6AEF">
        <w:rPr>
          <w:rFonts w:ascii="FangSong_GB2312" w:hAnsi="Times New Roman"/>
          <w:szCs w:val="32"/>
        </w:rPr>
        <w:t>01</w:t>
      </w:r>
      <w:r w:rsidRPr="009B6AEF">
        <w:rPr>
          <w:rFonts w:ascii="FangSong_GB2312" w:hAnsi="Times New Roman" w:hint="eastAsia"/>
          <w:szCs w:val="32"/>
        </w:rPr>
        <w:t>刑更</w:t>
      </w:r>
      <w:r w:rsidRPr="009B6AEF">
        <w:rPr>
          <w:rFonts w:ascii="FangSong_GB2312" w:hAnsi="Times New Roman"/>
          <w:szCs w:val="32"/>
        </w:rPr>
        <w:t>920</w:t>
      </w:r>
      <w:r w:rsidRPr="009B6AEF">
        <w:rPr>
          <w:rFonts w:ascii="FangSong_GB2312" w:hAnsi="Times New Roman" w:hint="eastAsia"/>
          <w:szCs w:val="32"/>
        </w:rPr>
        <w:t>号刑事裁定书，减刑六个月；</w:t>
      </w:r>
      <w:r w:rsidRPr="009B6AEF">
        <w:rPr>
          <w:rFonts w:ascii="FangSong_GB2312" w:hAnsi="Times New Roman"/>
          <w:szCs w:val="32"/>
        </w:rPr>
        <w:t>2021</w:t>
      </w:r>
      <w:r w:rsidRPr="009B6AEF">
        <w:rPr>
          <w:rFonts w:ascii="FangSong_GB2312" w:hAnsi="Times New Roman" w:hint="eastAsia"/>
          <w:szCs w:val="32"/>
        </w:rPr>
        <w:t>年</w:t>
      </w:r>
      <w:r w:rsidRPr="009B6AEF">
        <w:rPr>
          <w:rFonts w:ascii="FangSong_GB2312" w:hAnsi="Times New Roman"/>
          <w:szCs w:val="32"/>
        </w:rPr>
        <w:t>11</w:t>
      </w:r>
      <w:r w:rsidRPr="009B6AEF">
        <w:rPr>
          <w:rFonts w:ascii="FangSong_GB2312" w:hAnsi="Times New Roman" w:hint="eastAsia"/>
          <w:szCs w:val="32"/>
        </w:rPr>
        <w:t>月</w:t>
      </w:r>
      <w:r w:rsidRPr="009B6AEF">
        <w:rPr>
          <w:rFonts w:ascii="FangSong_GB2312" w:hAnsi="Times New Roman"/>
          <w:szCs w:val="32"/>
        </w:rPr>
        <w:t>22</w:t>
      </w:r>
      <w:r w:rsidRPr="009B6AEF">
        <w:rPr>
          <w:rFonts w:ascii="FangSong_GB2312" w:hAnsi="Times New Roman" w:hint="eastAsia"/>
          <w:szCs w:val="32"/>
        </w:rPr>
        <w:t>日，福建省福州市中级人民法院以（</w:t>
      </w:r>
      <w:r w:rsidRPr="009B6AEF">
        <w:rPr>
          <w:rFonts w:ascii="FangSong_GB2312" w:hAnsi="Times New Roman"/>
          <w:szCs w:val="32"/>
        </w:rPr>
        <w:t>2021</w:t>
      </w:r>
      <w:r w:rsidRPr="009B6AEF">
        <w:rPr>
          <w:rFonts w:ascii="FangSong_GB2312" w:hAnsi="Times New Roman" w:hint="eastAsia"/>
          <w:szCs w:val="32"/>
        </w:rPr>
        <w:t>）闽</w:t>
      </w:r>
      <w:r w:rsidRPr="009B6AEF">
        <w:rPr>
          <w:rFonts w:ascii="FangSong_GB2312" w:hAnsi="Times New Roman"/>
          <w:szCs w:val="32"/>
        </w:rPr>
        <w:t>01</w:t>
      </w:r>
      <w:r w:rsidRPr="009B6AEF">
        <w:rPr>
          <w:rFonts w:ascii="FangSong_GB2312" w:hAnsi="Times New Roman" w:hint="eastAsia"/>
          <w:szCs w:val="32"/>
        </w:rPr>
        <w:t>刑更</w:t>
      </w:r>
      <w:r w:rsidRPr="009B6AEF">
        <w:rPr>
          <w:rFonts w:ascii="FangSong_GB2312" w:hAnsi="Times New Roman"/>
          <w:szCs w:val="32"/>
        </w:rPr>
        <w:t>3844</w:t>
      </w:r>
      <w:r w:rsidRPr="009B6AEF">
        <w:rPr>
          <w:rFonts w:ascii="FangSong_GB2312" w:hAnsi="Times New Roman" w:hint="eastAsia"/>
          <w:szCs w:val="32"/>
        </w:rPr>
        <w:t>号刑事裁定书，减刑八个月</w:t>
      </w:r>
      <w:r>
        <w:rPr>
          <w:rFonts w:ascii="FangSong_GB2312" w:hAnsi="Times New Roman" w:hint="eastAsia"/>
          <w:szCs w:val="32"/>
        </w:rPr>
        <w:t>，于</w:t>
      </w:r>
      <w:r w:rsidRPr="009B6AEF">
        <w:rPr>
          <w:rFonts w:ascii="FangSong_GB2312" w:hAnsi="Times New Roman"/>
          <w:szCs w:val="32"/>
        </w:rPr>
        <w:t>2021</w:t>
      </w:r>
      <w:r w:rsidRPr="009B6AEF">
        <w:rPr>
          <w:rFonts w:ascii="FangSong_GB2312" w:hAnsi="Times New Roman" w:hint="eastAsia"/>
          <w:szCs w:val="32"/>
        </w:rPr>
        <w:t>年</w:t>
      </w:r>
      <w:r w:rsidRPr="009B6AEF">
        <w:rPr>
          <w:rFonts w:ascii="FangSong_GB2312" w:hAnsi="Times New Roman"/>
          <w:szCs w:val="32"/>
        </w:rPr>
        <w:t>11</w:t>
      </w:r>
      <w:r w:rsidRPr="009B6AEF">
        <w:rPr>
          <w:rFonts w:ascii="FangSong_GB2312" w:hAnsi="Times New Roman" w:hint="eastAsia"/>
          <w:szCs w:val="32"/>
        </w:rPr>
        <w:t>月</w:t>
      </w:r>
      <w:r w:rsidRPr="009B6AEF">
        <w:rPr>
          <w:rFonts w:ascii="FangSong_GB2312" w:hAnsi="Times New Roman"/>
          <w:szCs w:val="32"/>
        </w:rPr>
        <w:t>22</w:t>
      </w:r>
      <w:r w:rsidRPr="009B6AEF">
        <w:rPr>
          <w:rFonts w:ascii="FangSong_GB2312" w:hAnsi="Times New Roman" w:hint="eastAsia"/>
          <w:szCs w:val="32"/>
        </w:rPr>
        <w:t>日</w:t>
      </w:r>
      <w:r>
        <w:rPr>
          <w:rFonts w:ascii="FangSong_GB2312" w:hAnsi="Times New Roman" w:hint="eastAsia"/>
          <w:szCs w:val="32"/>
        </w:rPr>
        <w:t>送达，</w:t>
      </w:r>
      <w:r w:rsidRPr="009B6AEF">
        <w:rPr>
          <w:rFonts w:ascii="FangSong_GB2312" w:hAnsi="Times New Roman" w:hint="eastAsia"/>
          <w:szCs w:val="32"/>
        </w:rPr>
        <w:t>现刑期至</w:t>
      </w:r>
      <w:r w:rsidRPr="009B6AEF">
        <w:rPr>
          <w:rFonts w:ascii="FangSong_GB2312" w:hAnsi="Times New Roman"/>
          <w:szCs w:val="32"/>
        </w:rPr>
        <w:t>2027</w:t>
      </w:r>
      <w:r w:rsidRPr="009B6AEF">
        <w:rPr>
          <w:rFonts w:ascii="FangSong_GB2312" w:hAnsi="Times New Roman" w:hint="eastAsia"/>
          <w:szCs w:val="32"/>
        </w:rPr>
        <w:t>年</w:t>
      </w:r>
      <w:r w:rsidRPr="009B6AEF">
        <w:rPr>
          <w:rFonts w:ascii="FangSong_GB2312" w:hAnsi="Times New Roman"/>
          <w:szCs w:val="32"/>
        </w:rPr>
        <w:t>5</w:t>
      </w:r>
      <w:r w:rsidRPr="009B6AEF">
        <w:rPr>
          <w:rFonts w:ascii="FangSong_GB2312" w:hAnsi="Times New Roman" w:hint="eastAsia"/>
          <w:szCs w:val="32"/>
        </w:rPr>
        <w:t>月</w:t>
      </w:r>
      <w:r w:rsidRPr="009B6AEF">
        <w:rPr>
          <w:rFonts w:ascii="FangSong_GB2312" w:hAnsi="Times New Roman"/>
          <w:szCs w:val="32"/>
        </w:rPr>
        <w:t>16</w:t>
      </w:r>
      <w:r w:rsidRPr="009B6AEF">
        <w:rPr>
          <w:rFonts w:ascii="FangSong_GB2312" w:hAnsi="Times New Roman" w:hint="eastAsia"/>
          <w:szCs w:val="32"/>
        </w:rPr>
        <w:t>日。现属宽管级罪犯。</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hint="eastAsia"/>
          <w:szCs w:val="32"/>
        </w:rPr>
        <w:t>罪犯饶成钰在服刑期间确有悔改表现，具体事实如下：</w:t>
      </w:r>
      <w:r w:rsidRPr="009B6AEF">
        <w:rPr>
          <w:rFonts w:ascii="FangSong_GB2312" w:hAnsi="Times New Roman"/>
          <w:szCs w:val="32"/>
        </w:rPr>
        <w:t xml:space="preserve">      </w:t>
      </w:r>
    </w:p>
    <w:p w:rsidR="008223FD" w:rsidRPr="009B6AEF" w:rsidRDefault="008223FD" w:rsidP="004E2099">
      <w:pPr>
        <w:spacing w:line="500" w:lineRule="exact"/>
        <w:ind w:firstLineChars="150" w:firstLine="31680"/>
        <w:rPr>
          <w:rFonts w:ascii="FangSong_GB2312" w:hAnsi="Times New Roman"/>
          <w:szCs w:val="32"/>
        </w:rPr>
      </w:pPr>
      <w:r w:rsidRPr="009B6AEF">
        <w:rPr>
          <w:rFonts w:ascii="FangSong_GB2312" w:hAnsi="Times New Roman"/>
          <w:szCs w:val="32"/>
        </w:rPr>
        <w:t xml:space="preserve"> 1</w:t>
      </w:r>
      <w:r w:rsidRPr="009B6AEF">
        <w:rPr>
          <w:rFonts w:ascii="FangSong_GB2312" w:hAnsi="Times New Roman" w:hint="eastAsia"/>
          <w:szCs w:val="32"/>
        </w:rPr>
        <w:t>、认罪悔罪：能认罪悔罪，服从管教。</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szCs w:val="32"/>
        </w:rPr>
        <w:t>2</w:t>
      </w:r>
      <w:r w:rsidRPr="009B6AEF">
        <w:rPr>
          <w:rFonts w:ascii="FangSong_GB2312" w:hAnsi="Times New Roman" w:hint="eastAsia"/>
          <w:szCs w:val="32"/>
        </w:rPr>
        <w:t>、遵守监规：能遵守法律法规及监规纪律，接受教育改造。</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szCs w:val="32"/>
        </w:rPr>
        <w:t>3</w:t>
      </w:r>
      <w:r w:rsidRPr="009B6AEF">
        <w:rPr>
          <w:rFonts w:ascii="FangSong_GB2312" w:hAnsi="Times New Roman" w:hint="eastAsia"/>
          <w:szCs w:val="32"/>
        </w:rPr>
        <w:t>、学习情况：能积极参加思想、文化、职业技术教育。</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szCs w:val="32"/>
        </w:rPr>
        <w:t>4</w:t>
      </w:r>
      <w:r w:rsidRPr="009B6AEF">
        <w:rPr>
          <w:rFonts w:ascii="FangSong_GB2312" w:hAnsi="Times New Roman" w:hint="eastAsia"/>
          <w:szCs w:val="32"/>
        </w:rPr>
        <w:t>、劳动改造：能积极参加劳动，努力完成劳动任务。</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szCs w:val="32"/>
        </w:rPr>
        <w:t>5</w:t>
      </w:r>
      <w:r w:rsidRPr="009B6AEF">
        <w:rPr>
          <w:rFonts w:ascii="FangSong_GB2312" w:hAnsi="Times New Roman" w:hint="eastAsia"/>
          <w:szCs w:val="32"/>
        </w:rPr>
        <w:t>、奖励及违规情况：该犯上次评定表扬剩余</w:t>
      </w:r>
      <w:r w:rsidRPr="009B6AEF">
        <w:rPr>
          <w:rFonts w:ascii="FangSong_GB2312" w:hAnsi="Times New Roman"/>
          <w:szCs w:val="32"/>
        </w:rPr>
        <w:t>553.5</w:t>
      </w:r>
      <w:r w:rsidRPr="009B6AEF">
        <w:rPr>
          <w:rFonts w:ascii="FangSong_GB2312" w:hAnsi="Times New Roman" w:hint="eastAsia"/>
          <w:szCs w:val="32"/>
        </w:rPr>
        <w:t>分，本轮考核期</w:t>
      </w:r>
      <w:r w:rsidRPr="009B6AEF">
        <w:rPr>
          <w:rFonts w:ascii="FangSong_GB2312" w:hAnsi="Times New Roman"/>
          <w:szCs w:val="32"/>
        </w:rPr>
        <w:t>2021</w:t>
      </w:r>
      <w:r w:rsidRPr="009B6AEF">
        <w:rPr>
          <w:rFonts w:ascii="FangSong_GB2312" w:hAnsi="Times New Roman" w:hint="eastAsia"/>
          <w:szCs w:val="32"/>
        </w:rPr>
        <w:t>年</w:t>
      </w:r>
      <w:r w:rsidRPr="009B6AEF">
        <w:rPr>
          <w:rFonts w:ascii="FangSong_GB2312" w:hAnsi="Times New Roman"/>
          <w:szCs w:val="32"/>
        </w:rPr>
        <w:t>7</w:t>
      </w:r>
      <w:r w:rsidRPr="009B6AEF">
        <w:rPr>
          <w:rFonts w:ascii="FangSong_GB2312" w:hAnsi="Times New Roman" w:hint="eastAsia"/>
          <w:szCs w:val="32"/>
        </w:rPr>
        <w:t>月至</w:t>
      </w:r>
      <w:r w:rsidRPr="009B6AEF">
        <w:rPr>
          <w:rFonts w:ascii="FangSong_GB2312" w:hAnsi="Times New Roman"/>
          <w:szCs w:val="32"/>
        </w:rPr>
        <w:t>2023</w:t>
      </w:r>
      <w:r w:rsidRPr="009B6AEF">
        <w:rPr>
          <w:rFonts w:ascii="FangSong_GB2312" w:hAnsi="Times New Roman" w:hint="eastAsia"/>
          <w:szCs w:val="32"/>
        </w:rPr>
        <w:t>年</w:t>
      </w:r>
      <w:r w:rsidRPr="009B6AEF">
        <w:rPr>
          <w:rFonts w:ascii="FangSong_GB2312" w:hAnsi="Times New Roman"/>
          <w:szCs w:val="32"/>
        </w:rPr>
        <w:t>8</w:t>
      </w:r>
      <w:r w:rsidRPr="009B6AEF">
        <w:rPr>
          <w:rFonts w:ascii="FangSong_GB2312" w:hAnsi="Times New Roman" w:hint="eastAsia"/>
          <w:szCs w:val="32"/>
        </w:rPr>
        <w:t>月，累计获</w:t>
      </w:r>
      <w:r w:rsidRPr="009B6AEF">
        <w:rPr>
          <w:rFonts w:ascii="FangSong_GB2312" w:hAnsi="Times New Roman"/>
          <w:szCs w:val="32"/>
        </w:rPr>
        <w:t>3072</w:t>
      </w:r>
      <w:r w:rsidRPr="009B6AEF">
        <w:rPr>
          <w:rFonts w:ascii="FangSong_GB2312" w:hAnsi="Times New Roman" w:hint="eastAsia"/>
          <w:szCs w:val="32"/>
        </w:rPr>
        <w:t>分，合计获得</w:t>
      </w:r>
      <w:r w:rsidRPr="009B6AEF">
        <w:rPr>
          <w:rFonts w:ascii="FangSong_GB2312" w:hAnsi="Times New Roman"/>
          <w:szCs w:val="32"/>
        </w:rPr>
        <w:t>3625.5</w:t>
      </w:r>
      <w:r w:rsidRPr="009B6AEF">
        <w:rPr>
          <w:rFonts w:ascii="FangSong_GB2312" w:hAnsi="Times New Roman" w:hint="eastAsia"/>
          <w:szCs w:val="32"/>
        </w:rPr>
        <w:t>分，表扬</w:t>
      </w:r>
      <w:r w:rsidRPr="009B6AEF">
        <w:rPr>
          <w:rFonts w:ascii="FangSong_GB2312" w:hAnsi="Times New Roman"/>
          <w:szCs w:val="32"/>
        </w:rPr>
        <w:t>6</w:t>
      </w:r>
      <w:r w:rsidRPr="009B6AEF">
        <w:rPr>
          <w:rFonts w:ascii="FangSong_GB2312" w:hAnsi="Times New Roman" w:hint="eastAsia"/>
          <w:szCs w:val="32"/>
        </w:rPr>
        <w:t>次。间隔期</w:t>
      </w:r>
      <w:r w:rsidRPr="009B6AEF">
        <w:rPr>
          <w:rFonts w:ascii="FangSong_GB2312" w:hAnsi="Times New Roman"/>
          <w:szCs w:val="32"/>
        </w:rPr>
        <w:t>2021</w:t>
      </w:r>
      <w:r w:rsidRPr="009B6AEF">
        <w:rPr>
          <w:rFonts w:ascii="FangSong_GB2312" w:hAnsi="Times New Roman" w:hint="eastAsia"/>
          <w:szCs w:val="32"/>
        </w:rPr>
        <w:t>年</w:t>
      </w:r>
      <w:r w:rsidRPr="009B6AEF">
        <w:rPr>
          <w:rFonts w:ascii="FangSong_GB2312" w:hAnsi="Times New Roman"/>
          <w:szCs w:val="32"/>
        </w:rPr>
        <w:t>12</w:t>
      </w:r>
      <w:r w:rsidRPr="009B6AEF">
        <w:rPr>
          <w:rFonts w:ascii="FangSong_GB2312" w:hAnsi="Times New Roman" w:hint="eastAsia"/>
          <w:szCs w:val="32"/>
        </w:rPr>
        <w:t>月至</w:t>
      </w:r>
      <w:r w:rsidRPr="009B6AEF">
        <w:rPr>
          <w:rFonts w:ascii="FangSong_GB2312" w:hAnsi="Times New Roman"/>
          <w:szCs w:val="32"/>
        </w:rPr>
        <w:t>2023</w:t>
      </w:r>
      <w:r w:rsidRPr="009B6AEF">
        <w:rPr>
          <w:rFonts w:ascii="FangSong_GB2312" w:hAnsi="Times New Roman" w:hint="eastAsia"/>
          <w:szCs w:val="32"/>
        </w:rPr>
        <w:t>年</w:t>
      </w:r>
      <w:r w:rsidRPr="009B6AEF">
        <w:rPr>
          <w:rFonts w:ascii="FangSong_GB2312" w:hAnsi="Times New Roman"/>
          <w:szCs w:val="32"/>
        </w:rPr>
        <w:t>8</w:t>
      </w:r>
      <w:r w:rsidRPr="009B6AEF">
        <w:rPr>
          <w:rFonts w:ascii="FangSong_GB2312" w:hAnsi="Times New Roman" w:hint="eastAsia"/>
          <w:szCs w:val="32"/>
        </w:rPr>
        <w:t>月，获得</w:t>
      </w:r>
      <w:r w:rsidRPr="009B6AEF">
        <w:rPr>
          <w:rFonts w:ascii="FangSong_GB2312" w:hAnsi="Times New Roman"/>
          <w:szCs w:val="32"/>
        </w:rPr>
        <w:t>2424</w:t>
      </w:r>
      <w:r w:rsidRPr="009B6AEF">
        <w:rPr>
          <w:rFonts w:ascii="FangSong_GB2312" w:hAnsi="Times New Roman" w:hint="eastAsia"/>
          <w:szCs w:val="32"/>
        </w:rPr>
        <w:t>分。考核期内无违规。</w:t>
      </w:r>
    </w:p>
    <w:p w:rsidR="008223FD" w:rsidRPr="009B6AEF" w:rsidRDefault="008223FD" w:rsidP="004E2099">
      <w:pPr>
        <w:spacing w:line="500" w:lineRule="exact"/>
        <w:ind w:leftChars="50" w:left="31680" w:firstLineChars="200" w:firstLine="31680"/>
        <w:rPr>
          <w:rFonts w:ascii="FangSong_GB2312" w:hAnsi="Times New Roman"/>
          <w:szCs w:val="32"/>
        </w:rPr>
      </w:pPr>
      <w:r w:rsidRPr="009B6AEF">
        <w:rPr>
          <w:rFonts w:ascii="FangSong_GB2312" w:hAnsi="Times New Roman" w:hint="eastAsia"/>
          <w:szCs w:val="32"/>
        </w:rPr>
        <w:t>罪犯饶成钰已累计缴纳人民币</w:t>
      </w:r>
      <w:r w:rsidRPr="009B6AEF">
        <w:rPr>
          <w:rFonts w:ascii="FangSong_GB2312" w:hAnsi="Times New Roman"/>
          <w:szCs w:val="32"/>
        </w:rPr>
        <w:t>5000</w:t>
      </w:r>
      <w:r w:rsidRPr="009B6AEF">
        <w:rPr>
          <w:rFonts w:ascii="FangSong_GB2312" w:hAnsi="Times New Roman" w:hint="eastAsia"/>
          <w:szCs w:val="32"/>
        </w:rPr>
        <w:t>元。该犯财产性判项已履行完毕。</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hint="eastAsia"/>
          <w:szCs w:val="32"/>
        </w:rPr>
        <w:t>罪犯饶成钰犯抢劫罪被判十年以上有期徒刑，属于从严掌握减刑</w:t>
      </w:r>
      <w:r>
        <w:rPr>
          <w:rFonts w:ascii="FangSong_GB2312" w:hAnsi="Times New Roman" w:hint="eastAsia"/>
          <w:szCs w:val="32"/>
        </w:rPr>
        <w:t>的</w:t>
      </w:r>
      <w:r w:rsidRPr="009B6AEF">
        <w:rPr>
          <w:rFonts w:ascii="FangSong_GB2312" w:hAnsi="Times New Roman" w:hint="eastAsia"/>
          <w:szCs w:val="32"/>
        </w:rPr>
        <w:t>对象，</w:t>
      </w:r>
      <w:r>
        <w:rPr>
          <w:rFonts w:ascii="FangSong_GB2312" w:hAnsi="Times New Roman" w:hint="eastAsia"/>
          <w:szCs w:val="32"/>
        </w:rPr>
        <w:t>采纳</w:t>
      </w:r>
      <w:r w:rsidRPr="00B47EEF">
        <w:rPr>
          <w:rFonts w:ascii="FangSong_GB2312" w:hAnsi="Times New Roman" w:hint="eastAsia"/>
          <w:szCs w:val="32"/>
        </w:rPr>
        <w:t>检察机关意见</w:t>
      </w:r>
      <w:r>
        <w:rPr>
          <w:rFonts w:ascii="FangSong_GB2312" w:hAnsi="Times New Roman" w:hint="eastAsia"/>
          <w:szCs w:val="32"/>
        </w:rPr>
        <w:t>，</w:t>
      </w:r>
      <w:r w:rsidRPr="00B47EEF">
        <w:rPr>
          <w:rFonts w:ascii="FangSong_GB2312" w:hAnsi="Times New Roman" w:hint="eastAsia"/>
          <w:szCs w:val="32"/>
        </w:rPr>
        <w:t>予以再从严，提请减刑幅度扣减</w:t>
      </w:r>
      <w:r>
        <w:rPr>
          <w:rFonts w:ascii="FangSong_GB2312" w:hAnsi="Times New Roman" w:hint="eastAsia"/>
          <w:szCs w:val="32"/>
        </w:rPr>
        <w:t>二</w:t>
      </w:r>
      <w:r w:rsidRPr="00B47EEF">
        <w:rPr>
          <w:rFonts w:ascii="FangSong_GB2312" w:hAnsi="Times New Roman" w:hint="eastAsia"/>
          <w:szCs w:val="32"/>
        </w:rPr>
        <w:t>个月。</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hint="eastAsia"/>
          <w:szCs w:val="32"/>
        </w:rPr>
        <w:t>本案于</w:t>
      </w:r>
      <w:r w:rsidRPr="009B6AEF">
        <w:rPr>
          <w:rFonts w:ascii="FangSong_GB2312" w:hAnsi="Times New Roman" w:cs="KaiTi_GB2312"/>
          <w:szCs w:val="32"/>
        </w:rPr>
        <w:t>2023</w:t>
      </w:r>
      <w:r w:rsidRPr="009B6AEF">
        <w:rPr>
          <w:rFonts w:ascii="FangSong_GB2312" w:hAnsi="Times New Roman" w:hint="eastAsia"/>
          <w:szCs w:val="32"/>
        </w:rPr>
        <w:t>年</w:t>
      </w:r>
      <w:r w:rsidRPr="009B6AEF">
        <w:rPr>
          <w:rFonts w:ascii="FangSong_GB2312" w:hAnsi="Times New Roman"/>
          <w:szCs w:val="32"/>
        </w:rPr>
        <w:t>12</w:t>
      </w:r>
      <w:r w:rsidRPr="009B6AEF">
        <w:rPr>
          <w:rFonts w:ascii="FangSong_GB2312" w:hAnsi="Times New Roman" w:hint="eastAsia"/>
          <w:szCs w:val="32"/>
        </w:rPr>
        <w:t>月</w:t>
      </w:r>
      <w:r w:rsidRPr="009B6AEF">
        <w:rPr>
          <w:rFonts w:ascii="FangSong_GB2312" w:hAnsi="Times New Roman"/>
          <w:szCs w:val="32"/>
        </w:rPr>
        <w:t>20</w:t>
      </w:r>
      <w:r w:rsidRPr="009B6AEF">
        <w:rPr>
          <w:rFonts w:ascii="FangSong_GB2312" w:hAnsi="Times New Roman" w:hint="eastAsia"/>
          <w:szCs w:val="32"/>
        </w:rPr>
        <w:t>日至</w:t>
      </w:r>
      <w:r w:rsidRPr="009B6AEF">
        <w:rPr>
          <w:rFonts w:ascii="FangSong_GB2312" w:hAnsi="Times New Roman" w:cs="KaiTi_GB2312"/>
          <w:szCs w:val="32"/>
        </w:rPr>
        <w:t>2023</w:t>
      </w:r>
      <w:r w:rsidRPr="009B6AEF">
        <w:rPr>
          <w:rFonts w:ascii="FangSong_GB2312" w:hAnsi="Times New Roman" w:hint="eastAsia"/>
          <w:szCs w:val="32"/>
        </w:rPr>
        <w:t>年</w:t>
      </w:r>
      <w:r w:rsidRPr="009B6AEF">
        <w:rPr>
          <w:rFonts w:ascii="FangSong_GB2312" w:hAnsi="Times New Roman"/>
          <w:szCs w:val="32"/>
        </w:rPr>
        <w:t>12</w:t>
      </w:r>
      <w:r w:rsidRPr="009B6AEF">
        <w:rPr>
          <w:rFonts w:ascii="FangSong_GB2312" w:hAnsi="Times New Roman" w:hint="eastAsia"/>
          <w:szCs w:val="32"/>
        </w:rPr>
        <w:t>月</w:t>
      </w:r>
      <w:r w:rsidRPr="009B6AEF">
        <w:rPr>
          <w:rFonts w:ascii="FangSong_GB2312" w:hAnsi="Times New Roman"/>
          <w:szCs w:val="32"/>
        </w:rPr>
        <w:t>26</w:t>
      </w:r>
      <w:r w:rsidRPr="009B6AEF">
        <w:rPr>
          <w:rFonts w:ascii="FangSong_GB2312" w:hAnsi="Times New Roman" w:hint="eastAsia"/>
          <w:szCs w:val="32"/>
        </w:rPr>
        <w:t>日在狱内公示未收到不同意见。</w:t>
      </w:r>
    </w:p>
    <w:p w:rsidR="008223FD" w:rsidRPr="009B6AEF" w:rsidRDefault="008223FD" w:rsidP="004E2099">
      <w:pPr>
        <w:spacing w:line="500" w:lineRule="exact"/>
        <w:ind w:firstLineChars="200" w:firstLine="31680"/>
        <w:rPr>
          <w:rFonts w:ascii="FangSong_GB2312" w:hAnsi="Times New Roman"/>
          <w:szCs w:val="32"/>
        </w:rPr>
      </w:pPr>
      <w:r w:rsidRPr="009B6AEF">
        <w:rPr>
          <w:rFonts w:ascii="FangSong_GB2312" w:hAnsi="Times New Roman" w:hint="eastAsia"/>
          <w:szCs w:val="32"/>
        </w:rPr>
        <w:t>罪犯饶成钰在服刑期间，确有悔改表现，依照《中华人民共和国刑法》第七十八条、第七十九条、《中华人民共和国刑事诉讼法》第</w:t>
      </w:r>
      <w:r w:rsidRPr="009B6AEF">
        <w:rPr>
          <w:rFonts w:ascii="FangSong_GB2312" w:hint="eastAsia"/>
          <w:szCs w:val="32"/>
        </w:rPr>
        <w:t>二百七十三条第二款</w:t>
      </w:r>
      <w:r w:rsidRPr="009B6AEF">
        <w:rPr>
          <w:rFonts w:ascii="FangSong_GB2312" w:hAnsi="Times New Roman" w:hint="eastAsia"/>
          <w:szCs w:val="32"/>
        </w:rPr>
        <w:t>和《中华人民共和国监狱法》第</w:t>
      </w:r>
      <w:r w:rsidRPr="009B6AEF">
        <w:rPr>
          <w:rFonts w:ascii="FangSong_GB2312" w:hint="eastAsia"/>
          <w:szCs w:val="32"/>
        </w:rPr>
        <w:t>二十九</w:t>
      </w:r>
      <w:r w:rsidRPr="009B6AEF">
        <w:rPr>
          <w:rFonts w:ascii="FangSong_GB2312" w:hAnsi="Times New Roman" w:hint="eastAsia"/>
          <w:szCs w:val="32"/>
        </w:rPr>
        <w:t>条之规定，建议对罪犯饶成钰予以减刑七个月。特提请你院审理裁定。</w:t>
      </w:r>
    </w:p>
    <w:p w:rsidR="008223FD" w:rsidRPr="009B6AEF" w:rsidRDefault="008223FD" w:rsidP="004E2099">
      <w:pPr>
        <w:pStyle w:val="Salutation"/>
        <w:spacing w:line="500" w:lineRule="exact"/>
        <w:ind w:rightChars="-15" w:right="31680" w:firstLineChars="200" w:firstLine="31680"/>
        <w:rPr>
          <w:rFonts w:ascii="FangSong_GB2312" w:hAnsi="Times New Roman"/>
          <w:szCs w:val="32"/>
        </w:rPr>
      </w:pPr>
      <w:r w:rsidRPr="009B6AEF">
        <w:rPr>
          <w:rFonts w:ascii="FangSong_GB2312" w:hAnsi="Times New Roman" w:hint="eastAsia"/>
          <w:szCs w:val="32"/>
        </w:rPr>
        <w:t>此致</w:t>
      </w:r>
    </w:p>
    <w:p w:rsidR="008223FD" w:rsidRPr="009B6AEF" w:rsidRDefault="008223FD" w:rsidP="004E2099">
      <w:pPr>
        <w:spacing w:line="500" w:lineRule="exact"/>
        <w:ind w:rightChars="-15" w:right="31680"/>
        <w:rPr>
          <w:rFonts w:ascii="FangSong_GB2312" w:hAnsi="Times New Roman"/>
          <w:szCs w:val="32"/>
        </w:rPr>
      </w:pPr>
      <w:r w:rsidRPr="009B6AEF">
        <w:rPr>
          <w:rFonts w:ascii="FangSong_GB2312" w:hAnsi="Times New Roman" w:hint="eastAsia"/>
          <w:szCs w:val="32"/>
        </w:rPr>
        <w:t>福州市中级人民法院</w:t>
      </w:r>
    </w:p>
    <w:p w:rsidR="008223FD" w:rsidRPr="009B6AEF" w:rsidRDefault="008223FD" w:rsidP="004E2099">
      <w:pPr>
        <w:spacing w:line="500" w:lineRule="exact"/>
        <w:ind w:firstLineChars="200" w:firstLine="31680"/>
        <w:rPr>
          <w:rFonts w:ascii="FangSong_GB2312" w:hAnsi="Times New Roman" w:cs="FangSong_GB2312"/>
          <w:szCs w:val="32"/>
        </w:rPr>
      </w:pPr>
      <w:r w:rsidRPr="009B6AEF">
        <w:rPr>
          <w:rFonts w:ascii="FangSong_GB2312" w:hAnsi="Times New Roman" w:cs="FangSong_GB2312" w:hint="eastAsia"/>
          <w:szCs w:val="32"/>
        </w:rPr>
        <w:t>附件：⒈罪犯</w:t>
      </w:r>
      <w:r w:rsidRPr="009B6AEF">
        <w:rPr>
          <w:rFonts w:ascii="FangSong_GB2312" w:hAnsi="Times New Roman" w:hint="eastAsia"/>
          <w:szCs w:val="32"/>
        </w:rPr>
        <w:t>饶成钰</w:t>
      </w:r>
      <w:r w:rsidRPr="009B6AEF">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9B6AEF">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9B6AEF"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9B6AEF">
        <w:rPr>
          <w:rFonts w:ascii="FangSong_GB2312" w:hAnsi="Times New Roman"/>
          <w:szCs w:val="32"/>
        </w:rPr>
        <w:t xml:space="preserve">  </w:t>
      </w:r>
      <w:r w:rsidRPr="009B6AEF">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84</w:t>
      </w:r>
      <w:r>
        <w:rPr>
          <w:rFonts w:ascii="KaiTi_GB2312" w:eastAsia="KaiTi_GB2312" w:hAnsi="Times New Roman" w:cs="KaiTi_GB2312" w:hint="eastAsia"/>
          <w:szCs w:val="32"/>
        </w:rPr>
        <w:t>号</w:t>
      </w:r>
    </w:p>
    <w:p w:rsidR="008223FD" w:rsidRPr="008B12C7" w:rsidRDefault="008223FD" w:rsidP="004E2099">
      <w:pPr>
        <w:spacing w:line="500" w:lineRule="exact"/>
        <w:ind w:firstLineChars="200" w:firstLine="31680"/>
        <w:rPr>
          <w:rFonts w:ascii="FangSong_GB2312" w:hAnsi="Times New Roman"/>
          <w:szCs w:val="32"/>
        </w:rPr>
      </w:pPr>
      <w:r w:rsidRPr="008B12C7">
        <w:rPr>
          <w:rFonts w:ascii="FangSong_GB2312" w:hAnsi="Times New Roman" w:hint="eastAsia"/>
          <w:szCs w:val="32"/>
        </w:rPr>
        <w:t>罪犯黄经龙</w:t>
      </w:r>
      <w:r w:rsidRPr="008B12C7">
        <w:rPr>
          <w:rFonts w:ascii="FangSong_GB2312" w:hAnsi="Times New Roman"/>
          <w:szCs w:val="32"/>
        </w:rPr>
        <w:fldChar w:fldCharType="begin"/>
      </w:r>
      <w:r w:rsidRPr="008B12C7">
        <w:rPr>
          <w:rFonts w:ascii="FangSong_GB2312" w:hAnsi="Times New Roman"/>
          <w:szCs w:val="32"/>
        </w:rPr>
        <w:instrText xml:space="preserve"> AUTOTEXTLIST  \* MERGEFORMAT </w:instrText>
      </w:r>
      <w:r w:rsidRPr="008B12C7">
        <w:rPr>
          <w:rFonts w:ascii="FangSong_GB2312" w:hAnsi="Times New Roman"/>
          <w:szCs w:val="32"/>
        </w:rPr>
        <w:fldChar w:fldCharType="end"/>
      </w:r>
      <w:r w:rsidRPr="008B12C7">
        <w:rPr>
          <w:rFonts w:ascii="FangSong_GB2312" w:hAnsi="Times New Roman" w:hint="eastAsia"/>
          <w:szCs w:val="32"/>
        </w:rPr>
        <w:t>，男，汉族，</w:t>
      </w:r>
      <w:r w:rsidRPr="008B12C7">
        <w:rPr>
          <w:rFonts w:ascii="FangSong_GB2312" w:hAnsi="Times New Roman"/>
          <w:szCs w:val="32"/>
        </w:rPr>
        <w:t>1987</w:t>
      </w:r>
      <w:r w:rsidRPr="008B12C7">
        <w:rPr>
          <w:rFonts w:ascii="FangSong_GB2312" w:hAnsi="Times New Roman" w:hint="eastAsia"/>
          <w:szCs w:val="32"/>
        </w:rPr>
        <w:t>年</w:t>
      </w:r>
      <w:r w:rsidRPr="008B12C7">
        <w:rPr>
          <w:rFonts w:ascii="FangSong_GB2312" w:hAnsi="Times New Roman"/>
          <w:szCs w:val="32"/>
        </w:rPr>
        <w:t>11</w:t>
      </w:r>
      <w:r w:rsidRPr="008B12C7">
        <w:rPr>
          <w:rFonts w:ascii="FangSong_GB2312" w:hAnsi="Times New Roman" w:hint="eastAsia"/>
          <w:szCs w:val="32"/>
        </w:rPr>
        <w:t>月</w:t>
      </w:r>
      <w:r w:rsidRPr="008B12C7">
        <w:rPr>
          <w:rFonts w:ascii="FangSong_GB2312" w:hAnsi="Times New Roman"/>
          <w:szCs w:val="32"/>
        </w:rPr>
        <w:t>10</w:t>
      </w:r>
      <w:r w:rsidRPr="008B12C7">
        <w:rPr>
          <w:rFonts w:ascii="FangSong_GB2312" w:hAnsi="Times New Roman" w:hint="eastAsia"/>
          <w:szCs w:val="32"/>
        </w:rPr>
        <w:t>日出生，户籍所在地福建省宁德市，初中文化，捕前系无职业。</w:t>
      </w:r>
    </w:p>
    <w:p w:rsidR="008223FD" w:rsidRPr="008B12C7" w:rsidRDefault="008223FD" w:rsidP="004E2099">
      <w:pPr>
        <w:spacing w:line="500" w:lineRule="exact"/>
        <w:ind w:rightChars="12" w:right="31680" w:firstLineChars="200" w:firstLine="31680"/>
        <w:jc w:val="left"/>
        <w:rPr>
          <w:rFonts w:ascii="FangSong_GB2312" w:hAnsi="Times New Roman"/>
          <w:szCs w:val="32"/>
        </w:rPr>
      </w:pPr>
      <w:r w:rsidRPr="008B12C7">
        <w:rPr>
          <w:rFonts w:ascii="FangSong_GB2312" w:hAnsi="Times New Roman" w:hint="eastAsia"/>
          <w:szCs w:val="32"/>
        </w:rPr>
        <w:t>福建省宁德市中级人民法院于</w:t>
      </w:r>
      <w:r w:rsidRPr="008B12C7">
        <w:rPr>
          <w:rFonts w:ascii="FangSong_GB2312" w:hAnsi="Times New Roman"/>
          <w:szCs w:val="32"/>
        </w:rPr>
        <w:t>2015</w:t>
      </w:r>
      <w:r w:rsidRPr="008B12C7">
        <w:rPr>
          <w:rFonts w:ascii="FangSong_GB2312" w:hAnsi="Times New Roman" w:hint="eastAsia"/>
          <w:szCs w:val="32"/>
        </w:rPr>
        <w:t>年</w:t>
      </w:r>
      <w:r w:rsidRPr="008B12C7">
        <w:rPr>
          <w:rFonts w:ascii="FangSong_GB2312" w:hAnsi="Times New Roman"/>
          <w:szCs w:val="32"/>
        </w:rPr>
        <w:t>12</w:t>
      </w:r>
      <w:r w:rsidRPr="008B12C7">
        <w:rPr>
          <w:rFonts w:ascii="FangSong_GB2312" w:hAnsi="Times New Roman" w:hint="eastAsia"/>
          <w:szCs w:val="32"/>
        </w:rPr>
        <w:t>月</w:t>
      </w:r>
      <w:r w:rsidRPr="008B12C7">
        <w:rPr>
          <w:rFonts w:ascii="FangSong_GB2312" w:hAnsi="Times New Roman"/>
          <w:szCs w:val="32"/>
        </w:rPr>
        <w:t>30</w:t>
      </w:r>
      <w:r w:rsidRPr="008B12C7">
        <w:rPr>
          <w:rFonts w:ascii="FangSong_GB2312" w:hAnsi="Times New Roman" w:hint="eastAsia"/>
          <w:szCs w:val="32"/>
        </w:rPr>
        <w:t>日作出</w:t>
      </w:r>
      <w:r w:rsidRPr="008B12C7">
        <w:rPr>
          <w:rFonts w:ascii="FangSong_GB2312" w:hAnsi="Times New Roman"/>
          <w:szCs w:val="32"/>
        </w:rPr>
        <w:t>(2015)</w:t>
      </w:r>
      <w:r w:rsidRPr="008B12C7">
        <w:rPr>
          <w:rFonts w:ascii="FangSong_GB2312" w:hAnsi="Times New Roman" w:hint="eastAsia"/>
          <w:szCs w:val="32"/>
        </w:rPr>
        <w:t>宁刑初字第</w:t>
      </w:r>
      <w:r w:rsidRPr="008B12C7">
        <w:rPr>
          <w:rFonts w:ascii="FangSong_GB2312" w:hAnsi="Times New Roman"/>
          <w:szCs w:val="32"/>
        </w:rPr>
        <w:t>24</w:t>
      </w:r>
      <w:r w:rsidRPr="008B12C7">
        <w:rPr>
          <w:rFonts w:ascii="FangSong_GB2312" w:hAnsi="Times New Roman" w:hint="eastAsia"/>
          <w:szCs w:val="32"/>
        </w:rPr>
        <w:t>号刑事判决，以被告人黄经龙犯贩卖毒品罪，判处有期徒刑十四年，并处罚金人民币五万元。宣判后，被告人不服，提出上诉。福建省高级人民法院于</w:t>
      </w:r>
      <w:r w:rsidRPr="008B12C7">
        <w:rPr>
          <w:rFonts w:ascii="FangSong_GB2312" w:hAnsi="Times New Roman"/>
          <w:szCs w:val="32"/>
        </w:rPr>
        <w:t>2016</w:t>
      </w:r>
      <w:r w:rsidRPr="008B12C7">
        <w:rPr>
          <w:rFonts w:ascii="FangSong_GB2312" w:hAnsi="Times New Roman" w:hint="eastAsia"/>
          <w:szCs w:val="32"/>
        </w:rPr>
        <w:t>年</w:t>
      </w:r>
      <w:r w:rsidRPr="008B12C7">
        <w:rPr>
          <w:rFonts w:ascii="FangSong_GB2312" w:hAnsi="Times New Roman"/>
          <w:szCs w:val="32"/>
        </w:rPr>
        <w:t>8</w:t>
      </w:r>
      <w:r w:rsidRPr="008B12C7">
        <w:rPr>
          <w:rFonts w:ascii="FangSong_GB2312" w:hAnsi="Times New Roman" w:hint="eastAsia"/>
          <w:szCs w:val="32"/>
        </w:rPr>
        <w:t>月</w:t>
      </w:r>
      <w:r w:rsidRPr="008B12C7">
        <w:rPr>
          <w:rFonts w:ascii="FangSong_GB2312" w:hAnsi="Times New Roman"/>
          <w:szCs w:val="32"/>
        </w:rPr>
        <w:t>15</w:t>
      </w:r>
      <w:r w:rsidRPr="008B12C7">
        <w:rPr>
          <w:rFonts w:ascii="FangSong_GB2312" w:hAnsi="Times New Roman" w:hint="eastAsia"/>
          <w:szCs w:val="32"/>
        </w:rPr>
        <w:t>日作出</w:t>
      </w:r>
      <w:r w:rsidRPr="008B12C7">
        <w:rPr>
          <w:rFonts w:ascii="FangSong_GB2312" w:hAnsi="Times New Roman"/>
          <w:szCs w:val="32"/>
        </w:rPr>
        <w:t>(2016)</w:t>
      </w:r>
      <w:r w:rsidRPr="008B12C7">
        <w:rPr>
          <w:rFonts w:ascii="FangSong_GB2312" w:hAnsi="Times New Roman" w:hint="eastAsia"/>
          <w:szCs w:val="32"/>
        </w:rPr>
        <w:t>闽刑终</w:t>
      </w:r>
      <w:r w:rsidRPr="008B12C7">
        <w:rPr>
          <w:rFonts w:ascii="FangSong_GB2312" w:hAnsi="Times New Roman"/>
          <w:szCs w:val="32"/>
        </w:rPr>
        <w:t>56</w:t>
      </w:r>
      <w:r w:rsidRPr="008B12C7">
        <w:rPr>
          <w:rFonts w:ascii="FangSong_GB2312" w:hAnsi="Times New Roman" w:hint="eastAsia"/>
          <w:szCs w:val="32"/>
        </w:rPr>
        <w:t>号刑事裁定：驳回上诉，维持原判。刑期自</w:t>
      </w:r>
      <w:r w:rsidRPr="008B12C7">
        <w:rPr>
          <w:rFonts w:ascii="FangSong_GB2312" w:hAnsi="Times New Roman"/>
          <w:szCs w:val="32"/>
        </w:rPr>
        <w:t>2014</w:t>
      </w:r>
      <w:r w:rsidRPr="008B12C7">
        <w:rPr>
          <w:rFonts w:ascii="FangSong_GB2312" w:hAnsi="Times New Roman" w:hint="eastAsia"/>
          <w:szCs w:val="32"/>
        </w:rPr>
        <w:t>年</w:t>
      </w:r>
      <w:r w:rsidRPr="008B12C7">
        <w:rPr>
          <w:rFonts w:ascii="FangSong_GB2312" w:hAnsi="Times New Roman"/>
          <w:szCs w:val="32"/>
        </w:rPr>
        <w:t>8</w:t>
      </w:r>
      <w:r w:rsidRPr="008B12C7">
        <w:rPr>
          <w:rFonts w:ascii="FangSong_GB2312" w:hAnsi="Times New Roman" w:hint="eastAsia"/>
          <w:szCs w:val="32"/>
        </w:rPr>
        <w:t>月</w:t>
      </w:r>
      <w:r w:rsidRPr="008B12C7">
        <w:rPr>
          <w:rFonts w:ascii="FangSong_GB2312" w:hAnsi="Times New Roman"/>
          <w:szCs w:val="32"/>
        </w:rPr>
        <w:t>23</w:t>
      </w:r>
      <w:r w:rsidRPr="008B12C7">
        <w:rPr>
          <w:rFonts w:ascii="FangSong_GB2312" w:hAnsi="Times New Roman" w:hint="eastAsia"/>
          <w:szCs w:val="32"/>
        </w:rPr>
        <w:t>日起至</w:t>
      </w:r>
      <w:r w:rsidRPr="008B12C7">
        <w:rPr>
          <w:rFonts w:ascii="FangSong_GB2312" w:hAnsi="Times New Roman"/>
          <w:szCs w:val="32"/>
        </w:rPr>
        <w:t>2028</w:t>
      </w:r>
      <w:r w:rsidRPr="008B12C7">
        <w:rPr>
          <w:rFonts w:ascii="FangSong_GB2312" w:hAnsi="Times New Roman" w:hint="eastAsia"/>
          <w:szCs w:val="32"/>
        </w:rPr>
        <w:t>年</w:t>
      </w:r>
      <w:r w:rsidRPr="008B12C7">
        <w:rPr>
          <w:rFonts w:ascii="FangSong_GB2312" w:hAnsi="Times New Roman"/>
          <w:szCs w:val="32"/>
        </w:rPr>
        <w:t>8</w:t>
      </w:r>
      <w:r w:rsidRPr="008B12C7">
        <w:rPr>
          <w:rFonts w:ascii="FangSong_GB2312" w:hAnsi="Times New Roman" w:hint="eastAsia"/>
          <w:szCs w:val="32"/>
        </w:rPr>
        <w:t>月</w:t>
      </w:r>
      <w:r w:rsidRPr="008B12C7">
        <w:rPr>
          <w:rFonts w:ascii="FangSong_GB2312" w:hAnsi="Times New Roman"/>
          <w:szCs w:val="32"/>
        </w:rPr>
        <w:t>22</w:t>
      </w:r>
      <w:r w:rsidRPr="008B12C7">
        <w:rPr>
          <w:rFonts w:ascii="FangSong_GB2312" w:hAnsi="Times New Roman" w:hint="eastAsia"/>
          <w:szCs w:val="32"/>
        </w:rPr>
        <w:t>日止。</w:t>
      </w:r>
      <w:r w:rsidRPr="008B12C7">
        <w:rPr>
          <w:rFonts w:ascii="FangSong_GB2312" w:hAnsi="Times New Roman"/>
          <w:szCs w:val="32"/>
        </w:rPr>
        <w:t>2016</w:t>
      </w:r>
      <w:r w:rsidRPr="008B12C7">
        <w:rPr>
          <w:rFonts w:ascii="FangSong_GB2312" w:hAnsi="Times New Roman" w:hint="eastAsia"/>
          <w:szCs w:val="32"/>
        </w:rPr>
        <w:t>年</w:t>
      </w:r>
      <w:r w:rsidRPr="008B12C7">
        <w:rPr>
          <w:rFonts w:ascii="FangSong_GB2312" w:hAnsi="Times New Roman"/>
          <w:szCs w:val="32"/>
        </w:rPr>
        <w:t>9</w:t>
      </w:r>
      <w:r w:rsidRPr="008B12C7">
        <w:rPr>
          <w:rFonts w:ascii="FangSong_GB2312" w:hAnsi="Times New Roman" w:hint="eastAsia"/>
          <w:szCs w:val="32"/>
        </w:rPr>
        <w:t>月</w:t>
      </w:r>
      <w:r w:rsidRPr="008B12C7">
        <w:rPr>
          <w:rFonts w:ascii="FangSong_GB2312" w:hAnsi="Times New Roman"/>
          <w:szCs w:val="32"/>
        </w:rPr>
        <w:t>12</w:t>
      </w:r>
      <w:r w:rsidRPr="008B12C7">
        <w:rPr>
          <w:rFonts w:ascii="FangSong_GB2312" w:hAnsi="Times New Roman" w:hint="eastAsia"/>
          <w:szCs w:val="32"/>
        </w:rPr>
        <w:t>日交付福建省福清监狱执行刑罚。</w:t>
      </w:r>
      <w:r w:rsidRPr="008B12C7">
        <w:rPr>
          <w:rFonts w:ascii="FangSong_GB2312" w:hAnsi="Times New Roman"/>
          <w:szCs w:val="32"/>
        </w:rPr>
        <w:t>2019</w:t>
      </w:r>
      <w:r w:rsidRPr="008B12C7">
        <w:rPr>
          <w:rFonts w:ascii="FangSong_GB2312" w:hAnsi="Times New Roman" w:hint="eastAsia"/>
          <w:szCs w:val="32"/>
        </w:rPr>
        <w:t>年</w:t>
      </w:r>
      <w:r w:rsidRPr="008B12C7">
        <w:rPr>
          <w:rFonts w:ascii="FangSong_GB2312" w:hAnsi="Times New Roman"/>
          <w:szCs w:val="32"/>
        </w:rPr>
        <w:t>2</w:t>
      </w:r>
      <w:r w:rsidRPr="008B12C7">
        <w:rPr>
          <w:rFonts w:ascii="FangSong_GB2312" w:hAnsi="Times New Roman" w:hint="eastAsia"/>
          <w:szCs w:val="32"/>
        </w:rPr>
        <w:t>月</w:t>
      </w:r>
      <w:r w:rsidRPr="008B12C7">
        <w:rPr>
          <w:rFonts w:ascii="FangSong_GB2312" w:hAnsi="Times New Roman"/>
          <w:szCs w:val="32"/>
        </w:rPr>
        <w:t>22</w:t>
      </w:r>
      <w:r w:rsidRPr="008B12C7">
        <w:rPr>
          <w:rFonts w:ascii="FangSong_GB2312" w:hAnsi="Times New Roman" w:hint="eastAsia"/>
          <w:szCs w:val="32"/>
        </w:rPr>
        <w:t>日，福建省福州市中级人民法院以（</w:t>
      </w:r>
      <w:r w:rsidRPr="008B12C7">
        <w:rPr>
          <w:rFonts w:ascii="FangSong_GB2312" w:hAnsi="Times New Roman"/>
          <w:szCs w:val="32"/>
        </w:rPr>
        <w:t>2019</w:t>
      </w:r>
      <w:r w:rsidRPr="008B12C7">
        <w:rPr>
          <w:rFonts w:ascii="FangSong_GB2312" w:hAnsi="Times New Roman" w:hint="eastAsia"/>
          <w:szCs w:val="32"/>
        </w:rPr>
        <w:t>）闽</w:t>
      </w:r>
      <w:r w:rsidRPr="008B12C7">
        <w:rPr>
          <w:rFonts w:ascii="FangSong_GB2312" w:hAnsi="Times New Roman"/>
          <w:szCs w:val="32"/>
        </w:rPr>
        <w:t>01</w:t>
      </w:r>
      <w:r w:rsidRPr="008B12C7">
        <w:rPr>
          <w:rFonts w:ascii="FangSong_GB2312" w:hAnsi="Times New Roman" w:hint="eastAsia"/>
          <w:szCs w:val="32"/>
        </w:rPr>
        <w:t>刑更</w:t>
      </w:r>
      <w:r w:rsidRPr="008B12C7">
        <w:rPr>
          <w:rFonts w:ascii="FangSong_GB2312" w:hAnsi="Times New Roman"/>
          <w:szCs w:val="32"/>
        </w:rPr>
        <w:t>918</w:t>
      </w:r>
      <w:r w:rsidRPr="008B12C7">
        <w:rPr>
          <w:rFonts w:ascii="FangSong_GB2312" w:hAnsi="Times New Roman" w:hint="eastAsia"/>
          <w:szCs w:val="32"/>
        </w:rPr>
        <w:t>号刑事裁定书，减刑六个月，</w:t>
      </w:r>
      <w:r>
        <w:rPr>
          <w:rFonts w:ascii="FangSong_GB2312" w:hAnsi="Times New Roman" w:hint="eastAsia"/>
          <w:szCs w:val="32"/>
        </w:rPr>
        <w:t>于</w:t>
      </w:r>
      <w:r w:rsidRPr="008B12C7">
        <w:rPr>
          <w:rFonts w:ascii="FangSong_GB2312" w:hAnsi="Times New Roman"/>
          <w:szCs w:val="32"/>
        </w:rPr>
        <w:t>2019</w:t>
      </w:r>
      <w:r w:rsidRPr="008B12C7">
        <w:rPr>
          <w:rFonts w:ascii="FangSong_GB2312" w:hAnsi="Times New Roman" w:hint="eastAsia"/>
          <w:szCs w:val="32"/>
        </w:rPr>
        <w:t>年</w:t>
      </w:r>
      <w:r w:rsidRPr="008B12C7">
        <w:rPr>
          <w:rFonts w:ascii="FangSong_GB2312" w:hAnsi="Times New Roman"/>
          <w:szCs w:val="32"/>
        </w:rPr>
        <w:t>2</w:t>
      </w:r>
      <w:r w:rsidRPr="008B12C7">
        <w:rPr>
          <w:rFonts w:ascii="FangSong_GB2312" w:hAnsi="Times New Roman" w:hint="eastAsia"/>
          <w:szCs w:val="32"/>
        </w:rPr>
        <w:t>月</w:t>
      </w:r>
      <w:r w:rsidRPr="008B12C7">
        <w:rPr>
          <w:rFonts w:ascii="FangSong_GB2312" w:hAnsi="Times New Roman"/>
          <w:szCs w:val="32"/>
        </w:rPr>
        <w:t>2</w:t>
      </w:r>
      <w:r>
        <w:rPr>
          <w:rFonts w:ascii="FangSong_GB2312" w:hAnsi="Times New Roman"/>
          <w:szCs w:val="32"/>
        </w:rPr>
        <w:t>6</w:t>
      </w:r>
      <w:r w:rsidRPr="008B12C7">
        <w:rPr>
          <w:rFonts w:ascii="FangSong_GB2312" w:hAnsi="Times New Roman" w:hint="eastAsia"/>
          <w:szCs w:val="32"/>
        </w:rPr>
        <w:t>日</w:t>
      </w:r>
      <w:r>
        <w:rPr>
          <w:rFonts w:ascii="FangSong_GB2312" w:hAnsi="Times New Roman" w:hint="eastAsia"/>
          <w:szCs w:val="32"/>
        </w:rPr>
        <w:t>送达，</w:t>
      </w:r>
      <w:r w:rsidRPr="008B12C7">
        <w:rPr>
          <w:rFonts w:ascii="FangSong_GB2312" w:hAnsi="Times New Roman" w:hint="eastAsia"/>
          <w:szCs w:val="32"/>
        </w:rPr>
        <w:t>现刑期至</w:t>
      </w:r>
      <w:r w:rsidRPr="008B12C7">
        <w:rPr>
          <w:rFonts w:ascii="FangSong_GB2312" w:hAnsi="Times New Roman"/>
          <w:szCs w:val="32"/>
        </w:rPr>
        <w:t>2028</w:t>
      </w:r>
      <w:r w:rsidRPr="008B12C7">
        <w:rPr>
          <w:rFonts w:ascii="FangSong_GB2312" w:hAnsi="Times New Roman" w:hint="eastAsia"/>
          <w:szCs w:val="32"/>
        </w:rPr>
        <w:t>年</w:t>
      </w:r>
      <w:r w:rsidRPr="008B12C7">
        <w:rPr>
          <w:rFonts w:ascii="FangSong_GB2312" w:hAnsi="Times New Roman"/>
          <w:szCs w:val="32"/>
        </w:rPr>
        <w:t>2</w:t>
      </w:r>
      <w:r w:rsidRPr="008B12C7">
        <w:rPr>
          <w:rFonts w:ascii="FangSong_GB2312" w:hAnsi="Times New Roman" w:hint="eastAsia"/>
          <w:szCs w:val="32"/>
        </w:rPr>
        <w:t>月</w:t>
      </w:r>
      <w:r w:rsidRPr="008B12C7">
        <w:rPr>
          <w:rFonts w:ascii="FangSong_GB2312" w:hAnsi="Times New Roman"/>
          <w:szCs w:val="32"/>
        </w:rPr>
        <w:t>22</w:t>
      </w:r>
      <w:r w:rsidRPr="008B12C7">
        <w:rPr>
          <w:rFonts w:ascii="FangSong_GB2312" w:hAnsi="Times New Roman" w:hint="eastAsia"/>
          <w:szCs w:val="32"/>
        </w:rPr>
        <w:t>日。现属宽管级罪犯。</w:t>
      </w:r>
    </w:p>
    <w:p w:rsidR="008223FD" w:rsidRPr="008B12C7" w:rsidRDefault="008223FD" w:rsidP="004E2099">
      <w:pPr>
        <w:spacing w:line="500" w:lineRule="exact"/>
        <w:ind w:firstLineChars="200" w:firstLine="31680"/>
        <w:rPr>
          <w:rFonts w:ascii="FangSong_GB2312" w:hAnsi="Times New Roman"/>
          <w:szCs w:val="32"/>
        </w:rPr>
      </w:pPr>
      <w:r w:rsidRPr="008B12C7">
        <w:rPr>
          <w:rFonts w:ascii="FangSong_GB2312" w:hAnsi="Times New Roman" w:hint="eastAsia"/>
          <w:szCs w:val="32"/>
        </w:rPr>
        <w:t>罪犯黄经龙在服刑期间确有悔改表现，具体事实如下：</w:t>
      </w:r>
      <w:r w:rsidRPr="008B12C7">
        <w:rPr>
          <w:rFonts w:ascii="FangSong_GB2312" w:hAnsi="Times New Roman"/>
          <w:szCs w:val="32"/>
        </w:rPr>
        <w:t xml:space="preserve">      </w:t>
      </w:r>
    </w:p>
    <w:p w:rsidR="008223FD" w:rsidRPr="008B12C7" w:rsidRDefault="008223FD" w:rsidP="004E2099">
      <w:pPr>
        <w:spacing w:line="500" w:lineRule="exact"/>
        <w:ind w:firstLineChars="150" w:firstLine="31680"/>
        <w:rPr>
          <w:rFonts w:ascii="FangSong_GB2312" w:hAnsi="Times New Roman"/>
          <w:szCs w:val="32"/>
        </w:rPr>
      </w:pPr>
      <w:r w:rsidRPr="008B12C7">
        <w:rPr>
          <w:rFonts w:ascii="FangSong_GB2312" w:hAnsi="Times New Roman"/>
          <w:szCs w:val="32"/>
        </w:rPr>
        <w:t xml:space="preserve"> 1</w:t>
      </w:r>
      <w:r w:rsidRPr="008B12C7">
        <w:rPr>
          <w:rFonts w:ascii="FangSong_GB2312" w:hAnsi="Times New Roman" w:hint="eastAsia"/>
          <w:szCs w:val="32"/>
        </w:rPr>
        <w:t>、认罪悔罪：能认罪悔罪，服从管教。</w:t>
      </w:r>
    </w:p>
    <w:p w:rsidR="008223FD" w:rsidRPr="008B12C7" w:rsidRDefault="008223FD" w:rsidP="004E2099">
      <w:pPr>
        <w:spacing w:line="500" w:lineRule="exact"/>
        <w:ind w:firstLineChars="200" w:firstLine="31680"/>
        <w:rPr>
          <w:rFonts w:ascii="FangSong_GB2312" w:hAnsi="Times New Roman"/>
          <w:szCs w:val="32"/>
        </w:rPr>
      </w:pPr>
      <w:r w:rsidRPr="008B12C7">
        <w:rPr>
          <w:rFonts w:ascii="FangSong_GB2312" w:hAnsi="Times New Roman"/>
          <w:szCs w:val="32"/>
        </w:rPr>
        <w:t>2</w:t>
      </w:r>
      <w:r w:rsidRPr="008B12C7">
        <w:rPr>
          <w:rFonts w:ascii="FangSong_GB2312" w:hAnsi="Times New Roman" w:hint="eastAsia"/>
          <w:szCs w:val="32"/>
        </w:rPr>
        <w:t>、遵守监规：</w:t>
      </w:r>
      <w:r w:rsidRPr="008B12C7">
        <w:rPr>
          <w:rFonts w:ascii="FangSong_GB2312" w:hAnsi="Times New Roman"/>
          <w:szCs w:val="32"/>
        </w:rPr>
        <w:t xml:space="preserve"> 2021</w:t>
      </w:r>
      <w:r w:rsidRPr="008B12C7">
        <w:rPr>
          <w:rFonts w:ascii="FangSong_GB2312" w:hAnsi="Times New Roman" w:hint="eastAsia"/>
          <w:szCs w:val="32"/>
        </w:rPr>
        <w:t>年</w:t>
      </w:r>
      <w:r w:rsidRPr="008B12C7">
        <w:rPr>
          <w:rFonts w:ascii="FangSong_GB2312" w:hAnsi="Times New Roman"/>
          <w:szCs w:val="32"/>
        </w:rPr>
        <w:t>11</w:t>
      </w:r>
      <w:r w:rsidRPr="008B12C7">
        <w:rPr>
          <w:rFonts w:ascii="FangSong_GB2312" w:hAnsi="Times New Roman" w:hint="eastAsia"/>
          <w:szCs w:val="32"/>
        </w:rPr>
        <w:t>月</w:t>
      </w:r>
      <w:r w:rsidRPr="008B12C7">
        <w:rPr>
          <w:rFonts w:ascii="FangSong_GB2312" w:hAnsi="Times New Roman"/>
          <w:szCs w:val="32"/>
        </w:rPr>
        <w:t>11</w:t>
      </w:r>
      <w:r w:rsidRPr="008B12C7">
        <w:rPr>
          <w:rFonts w:ascii="FangSong_GB2312" w:hAnsi="Times New Roman" w:hint="eastAsia"/>
          <w:szCs w:val="32"/>
        </w:rPr>
        <w:t>日因</w:t>
      </w:r>
      <w:r>
        <w:rPr>
          <w:rFonts w:ascii="FangSong_GB2312" w:hAnsi="Times New Roman" w:hint="eastAsia"/>
          <w:szCs w:val="32"/>
        </w:rPr>
        <w:t>拉拢腐蚀民警</w:t>
      </w:r>
      <w:r w:rsidRPr="008B12C7">
        <w:rPr>
          <w:rFonts w:ascii="FangSong_GB2312" w:hAnsi="Times New Roman" w:hint="eastAsia"/>
          <w:szCs w:val="32"/>
        </w:rPr>
        <w:t>违规受到警告处罚并被一次性扣</w:t>
      </w:r>
      <w:r w:rsidRPr="008B12C7">
        <w:rPr>
          <w:rFonts w:ascii="FangSong_GB2312" w:hAnsi="Times New Roman"/>
          <w:szCs w:val="32"/>
        </w:rPr>
        <w:t>300</w:t>
      </w:r>
      <w:r w:rsidRPr="008B12C7">
        <w:rPr>
          <w:rFonts w:ascii="FangSong_GB2312" w:hAnsi="Times New Roman" w:hint="eastAsia"/>
          <w:szCs w:val="32"/>
        </w:rPr>
        <w:t>分，经教育后，能遵守法律法规及监规纪律，接受教育改造。</w:t>
      </w:r>
    </w:p>
    <w:p w:rsidR="008223FD" w:rsidRPr="008B12C7" w:rsidRDefault="008223FD" w:rsidP="004E2099">
      <w:pPr>
        <w:spacing w:line="500" w:lineRule="exact"/>
        <w:ind w:firstLineChars="200" w:firstLine="31680"/>
        <w:rPr>
          <w:rFonts w:ascii="FangSong_GB2312" w:hAnsi="Times New Roman"/>
          <w:szCs w:val="32"/>
        </w:rPr>
      </w:pPr>
      <w:r w:rsidRPr="008B12C7">
        <w:rPr>
          <w:rFonts w:ascii="FangSong_GB2312" w:hAnsi="Times New Roman"/>
          <w:szCs w:val="32"/>
        </w:rPr>
        <w:t>3</w:t>
      </w:r>
      <w:r w:rsidRPr="008B12C7">
        <w:rPr>
          <w:rFonts w:ascii="FangSong_GB2312" w:hAnsi="Times New Roman" w:hint="eastAsia"/>
          <w:szCs w:val="32"/>
        </w:rPr>
        <w:t>、学习情况：能积极参加思想、文化、职业技术教育。</w:t>
      </w:r>
    </w:p>
    <w:p w:rsidR="008223FD" w:rsidRPr="008B12C7" w:rsidRDefault="008223FD" w:rsidP="004E2099">
      <w:pPr>
        <w:spacing w:line="500" w:lineRule="exact"/>
        <w:ind w:firstLineChars="200" w:firstLine="31680"/>
        <w:rPr>
          <w:rFonts w:ascii="FangSong_GB2312" w:hAnsi="Times New Roman"/>
          <w:szCs w:val="32"/>
        </w:rPr>
      </w:pPr>
      <w:r w:rsidRPr="008B12C7">
        <w:rPr>
          <w:rFonts w:ascii="FangSong_GB2312" w:hAnsi="Times New Roman"/>
          <w:szCs w:val="32"/>
        </w:rPr>
        <w:t>4</w:t>
      </w:r>
      <w:r w:rsidRPr="008B12C7">
        <w:rPr>
          <w:rFonts w:ascii="FangSong_GB2312" w:hAnsi="Times New Roman" w:hint="eastAsia"/>
          <w:szCs w:val="32"/>
        </w:rPr>
        <w:t>、劳动改造：能积极参加劳动，努力完成劳动任务。</w:t>
      </w:r>
    </w:p>
    <w:p w:rsidR="008223FD" w:rsidRPr="008B12C7" w:rsidRDefault="008223FD" w:rsidP="004E2099">
      <w:pPr>
        <w:spacing w:line="500" w:lineRule="exact"/>
        <w:ind w:firstLineChars="200" w:firstLine="31680"/>
        <w:rPr>
          <w:rFonts w:ascii="FangSong_GB2312" w:hAnsi="Times New Roman"/>
          <w:szCs w:val="32"/>
        </w:rPr>
      </w:pPr>
      <w:r w:rsidRPr="008B12C7">
        <w:rPr>
          <w:rFonts w:ascii="FangSong_GB2312" w:hAnsi="Times New Roman"/>
          <w:szCs w:val="32"/>
        </w:rPr>
        <w:t>5</w:t>
      </w:r>
      <w:r w:rsidRPr="008B12C7">
        <w:rPr>
          <w:rFonts w:ascii="FangSong_GB2312" w:hAnsi="Times New Roman" w:hint="eastAsia"/>
          <w:szCs w:val="32"/>
        </w:rPr>
        <w:t>、奖励及违规情况：该犯上次评定表扬剩余</w:t>
      </w:r>
      <w:r w:rsidRPr="008B12C7">
        <w:rPr>
          <w:rFonts w:ascii="FangSong_GB2312" w:hAnsi="Times New Roman"/>
          <w:szCs w:val="32"/>
        </w:rPr>
        <w:t>303</w:t>
      </w:r>
      <w:r w:rsidRPr="008B12C7">
        <w:rPr>
          <w:rFonts w:ascii="FangSong_GB2312" w:hAnsi="Times New Roman" w:hint="eastAsia"/>
          <w:szCs w:val="32"/>
        </w:rPr>
        <w:t>分，本轮考核期</w:t>
      </w:r>
      <w:r w:rsidRPr="008B12C7">
        <w:rPr>
          <w:rFonts w:ascii="FangSong_GB2312" w:hAnsi="Times New Roman"/>
          <w:szCs w:val="32"/>
        </w:rPr>
        <w:t>2018</w:t>
      </w:r>
      <w:r w:rsidRPr="008B12C7">
        <w:rPr>
          <w:rFonts w:ascii="FangSong_GB2312" w:hAnsi="Times New Roman" w:hint="eastAsia"/>
          <w:szCs w:val="32"/>
        </w:rPr>
        <w:t>年</w:t>
      </w:r>
      <w:r w:rsidRPr="008B12C7">
        <w:rPr>
          <w:rFonts w:ascii="FangSong_GB2312" w:hAnsi="Times New Roman"/>
          <w:szCs w:val="32"/>
        </w:rPr>
        <w:t>11</w:t>
      </w:r>
      <w:r w:rsidRPr="008B12C7">
        <w:rPr>
          <w:rFonts w:ascii="FangSong_GB2312" w:hAnsi="Times New Roman" w:hint="eastAsia"/>
          <w:szCs w:val="32"/>
        </w:rPr>
        <w:t>月至</w:t>
      </w:r>
      <w:r w:rsidRPr="008B12C7">
        <w:rPr>
          <w:rFonts w:ascii="FangSong_GB2312" w:hAnsi="Times New Roman"/>
          <w:szCs w:val="32"/>
        </w:rPr>
        <w:t>2023</w:t>
      </w:r>
      <w:r w:rsidRPr="008B12C7">
        <w:rPr>
          <w:rFonts w:ascii="FangSong_GB2312" w:hAnsi="Times New Roman" w:hint="eastAsia"/>
          <w:szCs w:val="32"/>
        </w:rPr>
        <w:t>年</w:t>
      </w:r>
      <w:r w:rsidRPr="008B12C7">
        <w:rPr>
          <w:rFonts w:ascii="FangSong_GB2312" w:hAnsi="Times New Roman"/>
          <w:szCs w:val="32"/>
        </w:rPr>
        <w:t>8</w:t>
      </w:r>
      <w:r w:rsidRPr="008B12C7">
        <w:rPr>
          <w:rFonts w:ascii="FangSong_GB2312" w:hAnsi="Times New Roman" w:hint="eastAsia"/>
          <w:szCs w:val="32"/>
        </w:rPr>
        <w:t>月</w:t>
      </w:r>
      <w:r>
        <w:rPr>
          <w:rFonts w:ascii="FangSong_GB2312" w:hAnsi="Times New Roman" w:hint="eastAsia"/>
          <w:szCs w:val="32"/>
        </w:rPr>
        <w:t>，</w:t>
      </w:r>
      <w:r w:rsidRPr="008B12C7">
        <w:rPr>
          <w:rFonts w:ascii="FangSong_GB2312" w:hAnsi="Times New Roman" w:hint="eastAsia"/>
          <w:szCs w:val="32"/>
        </w:rPr>
        <w:t>累计获</w:t>
      </w:r>
      <w:r w:rsidRPr="008B12C7">
        <w:rPr>
          <w:rFonts w:ascii="FangSong_GB2312" w:hAnsi="Times New Roman"/>
          <w:szCs w:val="32"/>
        </w:rPr>
        <w:t>6313</w:t>
      </w:r>
      <w:r w:rsidRPr="008B12C7">
        <w:rPr>
          <w:rFonts w:ascii="FangSong_GB2312" w:hAnsi="Times New Roman" w:hint="eastAsia"/>
          <w:szCs w:val="32"/>
        </w:rPr>
        <w:t>分</w:t>
      </w:r>
      <w:r>
        <w:rPr>
          <w:rFonts w:ascii="FangSong_GB2312" w:hAnsi="Times New Roman" w:hint="eastAsia"/>
          <w:szCs w:val="32"/>
        </w:rPr>
        <w:t>，</w:t>
      </w:r>
      <w:r w:rsidRPr="008B12C7">
        <w:rPr>
          <w:rFonts w:ascii="FangSong_GB2312" w:hAnsi="Times New Roman" w:hint="eastAsia"/>
          <w:szCs w:val="32"/>
        </w:rPr>
        <w:t>合计获得</w:t>
      </w:r>
      <w:r w:rsidRPr="008B12C7">
        <w:rPr>
          <w:rFonts w:ascii="FangSong_GB2312" w:hAnsi="Times New Roman"/>
          <w:szCs w:val="32"/>
        </w:rPr>
        <w:t>6616</w:t>
      </w:r>
      <w:r w:rsidRPr="008B12C7">
        <w:rPr>
          <w:rFonts w:ascii="FangSong_GB2312" w:hAnsi="Times New Roman" w:hint="eastAsia"/>
          <w:szCs w:val="32"/>
        </w:rPr>
        <w:t>分，表扬</w:t>
      </w:r>
      <w:r w:rsidRPr="008B12C7">
        <w:rPr>
          <w:rFonts w:ascii="FangSong_GB2312" w:hAnsi="Times New Roman"/>
          <w:szCs w:val="32"/>
        </w:rPr>
        <w:t>9</w:t>
      </w:r>
      <w:r w:rsidRPr="008B12C7">
        <w:rPr>
          <w:rFonts w:ascii="FangSong_GB2312" w:hAnsi="Times New Roman" w:hint="eastAsia"/>
          <w:szCs w:val="32"/>
        </w:rPr>
        <w:t>次，物质奖励</w:t>
      </w:r>
      <w:r w:rsidRPr="008B12C7">
        <w:rPr>
          <w:rFonts w:ascii="FangSong_GB2312" w:hAnsi="Times New Roman"/>
          <w:szCs w:val="32"/>
        </w:rPr>
        <w:t>2</w:t>
      </w:r>
      <w:r w:rsidRPr="008B12C7">
        <w:rPr>
          <w:rFonts w:ascii="FangSong_GB2312" w:hAnsi="Times New Roman" w:hint="eastAsia"/>
          <w:szCs w:val="32"/>
        </w:rPr>
        <w:t>次。间隔期</w:t>
      </w:r>
      <w:r w:rsidRPr="008B12C7">
        <w:rPr>
          <w:rFonts w:ascii="FangSong_GB2312" w:hAnsi="Times New Roman"/>
          <w:szCs w:val="32"/>
        </w:rPr>
        <w:t>2019</w:t>
      </w:r>
      <w:r w:rsidRPr="008B12C7">
        <w:rPr>
          <w:rFonts w:ascii="FangSong_GB2312" w:hAnsi="Times New Roman" w:hint="eastAsia"/>
          <w:szCs w:val="32"/>
        </w:rPr>
        <w:t>年</w:t>
      </w:r>
      <w:r w:rsidRPr="008B12C7">
        <w:rPr>
          <w:rFonts w:ascii="FangSong_GB2312" w:hAnsi="Times New Roman"/>
          <w:szCs w:val="32"/>
        </w:rPr>
        <w:t>3</w:t>
      </w:r>
      <w:r w:rsidRPr="008B12C7">
        <w:rPr>
          <w:rFonts w:ascii="FangSong_GB2312" w:hAnsi="Times New Roman" w:hint="eastAsia"/>
          <w:szCs w:val="32"/>
        </w:rPr>
        <w:t>月至</w:t>
      </w:r>
      <w:r w:rsidRPr="008B12C7">
        <w:rPr>
          <w:rFonts w:ascii="FangSong_GB2312" w:hAnsi="Times New Roman"/>
          <w:szCs w:val="32"/>
        </w:rPr>
        <w:t>2023</w:t>
      </w:r>
      <w:r w:rsidRPr="008B12C7">
        <w:rPr>
          <w:rFonts w:ascii="FangSong_GB2312" w:hAnsi="Times New Roman" w:hint="eastAsia"/>
          <w:szCs w:val="32"/>
        </w:rPr>
        <w:t>年</w:t>
      </w:r>
      <w:r w:rsidRPr="008B12C7">
        <w:rPr>
          <w:rFonts w:ascii="FangSong_GB2312" w:hAnsi="Times New Roman"/>
          <w:szCs w:val="32"/>
        </w:rPr>
        <w:t>8</w:t>
      </w:r>
      <w:r w:rsidRPr="008B12C7">
        <w:rPr>
          <w:rFonts w:ascii="FangSong_GB2312" w:hAnsi="Times New Roman" w:hint="eastAsia"/>
          <w:szCs w:val="32"/>
        </w:rPr>
        <w:t>月，获得</w:t>
      </w:r>
      <w:r w:rsidRPr="008B12C7">
        <w:rPr>
          <w:rFonts w:ascii="FangSong_GB2312" w:hAnsi="Times New Roman"/>
          <w:szCs w:val="32"/>
        </w:rPr>
        <w:t>5891</w:t>
      </w:r>
      <w:r w:rsidRPr="008B12C7">
        <w:rPr>
          <w:rFonts w:ascii="FangSong_GB2312" w:hAnsi="Times New Roman" w:hint="eastAsia"/>
          <w:szCs w:val="32"/>
        </w:rPr>
        <w:t>分。考核期内违规</w:t>
      </w:r>
      <w:r w:rsidRPr="008B12C7">
        <w:rPr>
          <w:rFonts w:ascii="FangSong_GB2312" w:hAnsi="Times New Roman"/>
          <w:szCs w:val="32"/>
        </w:rPr>
        <w:t>3</w:t>
      </w:r>
      <w:r w:rsidRPr="008B12C7">
        <w:rPr>
          <w:rFonts w:ascii="FangSong_GB2312" w:hAnsi="Times New Roman" w:hint="eastAsia"/>
          <w:szCs w:val="32"/>
        </w:rPr>
        <w:t>次，累计扣</w:t>
      </w:r>
      <w:r w:rsidRPr="008B12C7">
        <w:rPr>
          <w:rFonts w:ascii="FangSong_GB2312" w:hAnsi="Times New Roman"/>
          <w:szCs w:val="32"/>
        </w:rPr>
        <w:t>340</w:t>
      </w:r>
      <w:r w:rsidRPr="008B12C7">
        <w:rPr>
          <w:rFonts w:ascii="FangSong_GB2312" w:hAnsi="Times New Roman" w:hint="eastAsia"/>
          <w:szCs w:val="32"/>
        </w:rPr>
        <w:t>分。</w:t>
      </w:r>
    </w:p>
    <w:p w:rsidR="008223FD" w:rsidRPr="008B12C7" w:rsidRDefault="008223FD" w:rsidP="004E2099">
      <w:pPr>
        <w:spacing w:line="500" w:lineRule="exact"/>
        <w:ind w:leftChars="50" w:left="31680" w:firstLineChars="200" w:firstLine="31680"/>
        <w:rPr>
          <w:rFonts w:ascii="FangSong_GB2312" w:hAnsi="Times New Roman"/>
          <w:szCs w:val="32"/>
        </w:rPr>
      </w:pPr>
      <w:r w:rsidRPr="008B12C7">
        <w:rPr>
          <w:rFonts w:ascii="FangSong_GB2312" w:hAnsi="Times New Roman" w:hint="eastAsia"/>
          <w:szCs w:val="32"/>
        </w:rPr>
        <w:t>罪犯黄经龙已累计缴纳人民币</w:t>
      </w:r>
      <w:r w:rsidRPr="008B12C7">
        <w:rPr>
          <w:rFonts w:ascii="FangSong_GB2312" w:hAnsi="Times New Roman"/>
          <w:szCs w:val="32"/>
        </w:rPr>
        <w:t>36000</w:t>
      </w:r>
      <w:r w:rsidRPr="008B12C7">
        <w:rPr>
          <w:rFonts w:ascii="FangSong_GB2312" w:hAnsi="Times New Roman" w:hint="eastAsia"/>
          <w:szCs w:val="32"/>
        </w:rPr>
        <w:t>元；其中本次报减期间向福建省宁德市中级人民法院缴纳</w:t>
      </w:r>
      <w:r>
        <w:rPr>
          <w:rFonts w:ascii="FangSong_GB2312" w:hAnsi="Times New Roman" w:hint="eastAsia"/>
          <w:szCs w:val="32"/>
        </w:rPr>
        <w:t>罚金</w:t>
      </w:r>
      <w:r w:rsidRPr="008B12C7">
        <w:rPr>
          <w:rFonts w:ascii="FangSong_GB2312" w:hAnsi="Times New Roman" w:hint="eastAsia"/>
          <w:szCs w:val="32"/>
        </w:rPr>
        <w:t>人民币</w:t>
      </w:r>
      <w:r w:rsidRPr="008B12C7">
        <w:rPr>
          <w:rFonts w:ascii="FangSong_GB2312" w:hAnsi="Times New Roman"/>
          <w:szCs w:val="32"/>
        </w:rPr>
        <w:t>32000</w:t>
      </w:r>
      <w:r w:rsidRPr="008B12C7">
        <w:rPr>
          <w:rFonts w:ascii="FangSong_GB2312" w:hAnsi="Times New Roman" w:hint="eastAsia"/>
          <w:szCs w:val="32"/>
        </w:rPr>
        <w:t>元，向福州市中级人民法院缴纳</w:t>
      </w:r>
      <w:r>
        <w:rPr>
          <w:rFonts w:ascii="FangSong_GB2312" w:hAnsi="Times New Roman" w:hint="eastAsia"/>
          <w:szCs w:val="32"/>
        </w:rPr>
        <w:t>罚金</w:t>
      </w:r>
      <w:r w:rsidRPr="008B12C7">
        <w:rPr>
          <w:rFonts w:ascii="FangSong_GB2312" w:hAnsi="Times New Roman" w:hint="eastAsia"/>
          <w:szCs w:val="32"/>
        </w:rPr>
        <w:t>人民币</w:t>
      </w:r>
      <w:r w:rsidRPr="008B12C7">
        <w:rPr>
          <w:rFonts w:ascii="FangSong_GB2312" w:hAnsi="Times New Roman"/>
          <w:szCs w:val="32"/>
        </w:rPr>
        <w:t>1000</w:t>
      </w:r>
      <w:r w:rsidRPr="008B12C7">
        <w:rPr>
          <w:rFonts w:ascii="FangSong_GB2312" w:hAnsi="Times New Roman" w:hint="eastAsia"/>
          <w:szCs w:val="32"/>
        </w:rPr>
        <w:t>元。该犯考核期内月均消费人民币</w:t>
      </w:r>
      <w:r w:rsidRPr="008B12C7">
        <w:rPr>
          <w:rFonts w:ascii="FangSong_GB2312" w:hAnsi="Times New Roman"/>
          <w:szCs w:val="32"/>
        </w:rPr>
        <w:t>297.18</w:t>
      </w:r>
      <w:r w:rsidRPr="008B12C7">
        <w:rPr>
          <w:rFonts w:ascii="FangSong_GB2312" w:hAnsi="Times New Roman" w:hint="eastAsia"/>
          <w:szCs w:val="32"/>
        </w:rPr>
        <w:t>元，账户可用余额人民币</w:t>
      </w:r>
      <w:r w:rsidRPr="008B12C7">
        <w:rPr>
          <w:rFonts w:ascii="FangSong_GB2312" w:hAnsi="Times New Roman"/>
          <w:szCs w:val="32"/>
        </w:rPr>
        <w:t>470.25</w:t>
      </w:r>
      <w:r w:rsidRPr="008B12C7">
        <w:rPr>
          <w:rFonts w:ascii="FangSong_GB2312" w:hAnsi="Times New Roman" w:hint="eastAsia"/>
          <w:szCs w:val="32"/>
        </w:rPr>
        <w:t>元。</w:t>
      </w:r>
    </w:p>
    <w:p w:rsidR="008223FD" w:rsidRPr="008B12C7" w:rsidRDefault="008223FD" w:rsidP="004E2099">
      <w:pPr>
        <w:spacing w:line="500" w:lineRule="exact"/>
        <w:ind w:firstLineChars="200" w:firstLine="31680"/>
        <w:rPr>
          <w:rFonts w:ascii="FangSong_GB2312" w:hAnsi="Times New Roman"/>
          <w:szCs w:val="32"/>
        </w:rPr>
      </w:pPr>
      <w:r w:rsidRPr="008B12C7">
        <w:rPr>
          <w:rFonts w:ascii="FangSong_GB2312" w:hAnsi="Times New Roman" w:hint="eastAsia"/>
          <w:szCs w:val="32"/>
        </w:rPr>
        <w:t>罪犯黄经龙履行财产性判项金额未达到其个人应履行总额的</w:t>
      </w:r>
      <w:r w:rsidRPr="008B12C7">
        <w:rPr>
          <w:rFonts w:ascii="FangSong_GB2312" w:hAnsi="Times New Roman"/>
          <w:szCs w:val="32"/>
        </w:rPr>
        <w:t>100%</w:t>
      </w:r>
      <w:r w:rsidRPr="008B12C7">
        <w:rPr>
          <w:rFonts w:ascii="FangSong_GB2312" w:hAnsi="Times New Roman" w:hint="eastAsia"/>
          <w:szCs w:val="32"/>
        </w:rPr>
        <w:t>，属于从严掌握减刑</w:t>
      </w:r>
      <w:r>
        <w:rPr>
          <w:rFonts w:ascii="FangSong_GB2312" w:hAnsi="Times New Roman" w:hint="eastAsia"/>
          <w:szCs w:val="32"/>
        </w:rPr>
        <w:t>的</w:t>
      </w:r>
      <w:r w:rsidRPr="008B12C7">
        <w:rPr>
          <w:rFonts w:ascii="FangSong_GB2312" w:hAnsi="Times New Roman" w:hint="eastAsia"/>
          <w:szCs w:val="32"/>
        </w:rPr>
        <w:t>对象，提请减刑幅度扣减一个月。</w:t>
      </w:r>
    </w:p>
    <w:p w:rsidR="008223FD" w:rsidRPr="008B12C7" w:rsidRDefault="008223FD" w:rsidP="004E2099">
      <w:pPr>
        <w:spacing w:line="500" w:lineRule="exact"/>
        <w:ind w:firstLineChars="200" w:firstLine="31680"/>
        <w:rPr>
          <w:rFonts w:ascii="FangSong_GB2312" w:hAnsi="Times New Roman"/>
          <w:szCs w:val="32"/>
        </w:rPr>
      </w:pPr>
      <w:r w:rsidRPr="008B12C7">
        <w:rPr>
          <w:rFonts w:ascii="FangSong_GB2312" w:hAnsi="Times New Roman" w:hint="eastAsia"/>
          <w:szCs w:val="32"/>
        </w:rPr>
        <w:t>本案于</w:t>
      </w:r>
      <w:r w:rsidRPr="008B12C7">
        <w:rPr>
          <w:rFonts w:ascii="FangSong_GB2312" w:hAnsi="Times New Roman" w:cs="KaiTi_GB2312"/>
          <w:szCs w:val="32"/>
        </w:rPr>
        <w:t>2023</w:t>
      </w:r>
      <w:r w:rsidRPr="008B12C7">
        <w:rPr>
          <w:rFonts w:ascii="FangSong_GB2312" w:hAnsi="Times New Roman" w:hint="eastAsia"/>
          <w:szCs w:val="32"/>
        </w:rPr>
        <w:t>年</w:t>
      </w:r>
      <w:r w:rsidRPr="008B12C7">
        <w:rPr>
          <w:rFonts w:ascii="FangSong_GB2312" w:hAnsi="Times New Roman"/>
          <w:szCs w:val="32"/>
        </w:rPr>
        <w:t>12</w:t>
      </w:r>
      <w:r w:rsidRPr="008B12C7">
        <w:rPr>
          <w:rFonts w:ascii="FangSong_GB2312" w:hAnsi="Times New Roman" w:hint="eastAsia"/>
          <w:szCs w:val="32"/>
        </w:rPr>
        <w:t>月</w:t>
      </w:r>
      <w:r w:rsidRPr="008B12C7">
        <w:rPr>
          <w:rFonts w:ascii="FangSong_GB2312" w:hAnsi="Times New Roman"/>
          <w:szCs w:val="32"/>
        </w:rPr>
        <w:t>20</w:t>
      </w:r>
      <w:r w:rsidRPr="008B12C7">
        <w:rPr>
          <w:rFonts w:ascii="FangSong_GB2312" w:hAnsi="Times New Roman" w:hint="eastAsia"/>
          <w:szCs w:val="32"/>
        </w:rPr>
        <w:t>日至</w:t>
      </w:r>
      <w:r w:rsidRPr="008B12C7">
        <w:rPr>
          <w:rFonts w:ascii="FangSong_GB2312" w:hAnsi="Times New Roman" w:cs="KaiTi_GB2312"/>
          <w:szCs w:val="32"/>
        </w:rPr>
        <w:t>2023</w:t>
      </w:r>
      <w:r w:rsidRPr="008B12C7">
        <w:rPr>
          <w:rFonts w:ascii="FangSong_GB2312" w:hAnsi="Times New Roman" w:hint="eastAsia"/>
          <w:szCs w:val="32"/>
        </w:rPr>
        <w:t>年</w:t>
      </w:r>
      <w:r w:rsidRPr="008B12C7">
        <w:rPr>
          <w:rFonts w:ascii="FangSong_GB2312" w:hAnsi="Times New Roman"/>
          <w:szCs w:val="32"/>
        </w:rPr>
        <w:t>12</w:t>
      </w:r>
      <w:r w:rsidRPr="008B12C7">
        <w:rPr>
          <w:rFonts w:ascii="FangSong_GB2312" w:hAnsi="Times New Roman" w:hint="eastAsia"/>
          <w:szCs w:val="32"/>
        </w:rPr>
        <w:t>月</w:t>
      </w:r>
      <w:r w:rsidRPr="008B12C7">
        <w:rPr>
          <w:rFonts w:ascii="FangSong_GB2312" w:hAnsi="Times New Roman"/>
          <w:szCs w:val="32"/>
        </w:rPr>
        <w:t>26</w:t>
      </w:r>
      <w:r w:rsidRPr="008B12C7">
        <w:rPr>
          <w:rFonts w:ascii="FangSong_GB2312" w:hAnsi="Times New Roman" w:hint="eastAsia"/>
          <w:szCs w:val="32"/>
        </w:rPr>
        <w:t>日在狱内公示未收到不同意见。</w:t>
      </w:r>
    </w:p>
    <w:p w:rsidR="008223FD" w:rsidRPr="008B12C7" w:rsidRDefault="008223FD" w:rsidP="004E2099">
      <w:pPr>
        <w:spacing w:line="500" w:lineRule="exact"/>
        <w:ind w:firstLineChars="200" w:firstLine="31680"/>
        <w:rPr>
          <w:rFonts w:ascii="FangSong_GB2312" w:hAnsi="Times New Roman"/>
          <w:szCs w:val="32"/>
        </w:rPr>
      </w:pPr>
      <w:r w:rsidRPr="008B12C7">
        <w:rPr>
          <w:rFonts w:ascii="FangSong_GB2312" w:hAnsi="Times New Roman" w:hint="eastAsia"/>
          <w:szCs w:val="32"/>
        </w:rPr>
        <w:t>罪犯黄经龙在服刑期间，确有悔改表现，依照《中华人民共和国刑法》第七十八条、第七十九条、《中华人民共和国刑事诉讼法》第</w:t>
      </w:r>
      <w:r w:rsidRPr="008B12C7">
        <w:rPr>
          <w:rFonts w:ascii="FangSong_GB2312" w:hint="eastAsia"/>
          <w:szCs w:val="32"/>
        </w:rPr>
        <w:t>二百七十三条第二款</w:t>
      </w:r>
      <w:r w:rsidRPr="008B12C7">
        <w:rPr>
          <w:rFonts w:ascii="FangSong_GB2312" w:hAnsi="Times New Roman" w:hint="eastAsia"/>
          <w:szCs w:val="32"/>
        </w:rPr>
        <w:t>和《中华人民共和国监狱法》第</w:t>
      </w:r>
      <w:r w:rsidRPr="008B12C7">
        <w:rPr>
          <w:rFonts w:ascii="FangSong_GB2312" w:hint="eastAsia"/>
          <w:szCs w:val="32"/>
        </w:rPr>
        <w:t>二十九</w:t>
      </w:r>
      <w:r w:rsidRPr="008B12C7">
        <w:rPr>
          <w:rFonts w:ascii="FangSong_GB2312" w:hAnsi="Times New Roman" w:hint="eastAsia"/>
          <w:szCs w:val="32"/>
        </w:rPr>
        <w:t>条之规定，建议对罪犯黄经龙予以减刑八个月。特提请你院审理裁定。</w:t>
      </w:r>
    </w:p>
    <w:p w:rsidR="008223FD" w:rsidRPr="008B12C7" w:rsidRDefault="008223FD" w:rsidP="004E2099">
      <w:pPr>
        <w:pStyle w:val="Salutation"/>
        <w:spacing w:line="500" w:lineRule="exact"/>
        <w:ind w:rightChars="-15" w:right="31680" w:firstLineChars="200" w:firstLine="31680"/>
        <w:rPr>
          <w:rFonts w:ascii="FangSong_GB2312" w:hAnsi="Times New Roman"/>
          <w:szCs w:val="32"/>
        </w:rPr>
      </w:pPr>
      <w:r w:rsidRPr="008B12C7">
        <w:rPr>
          <w:rFonts w:ascii="FangSong_GB2312" w:hAnsi="Times New Roman" w:hint="eastAsia"/>
          <w:szCs w:val="32"/>
        </w:rPr>
        <w:t>此致</w:t>
      </w:r>
    </w:p>
    <w:p w:rsidR="008223FD" w:rsidRPr="008B12C7" w:rsidRDefault="008223FD" w:rsidP="004E2099">
      <w:pPr>
        <w:spacing w:line="500" w:lineRule="exact"/>
        <w:ind w:rightChars="-15" w:right="31680"/>
        <w:rPr>
          <w:rFonts w:ascii="FangSong_GB2312" w:hAnsi="Times New Roman"/>
          <w:szCs w:val="32"/>
        </w:rPr>
      </w:pPr>
      <w:r w:rsidRPr="008B12C7">
        <w:rPr>
          <w:rFonts w:ascii="FangSong_GB2312" w:hAnsi="Times New Roman" w:hint="eastAsia"/>
          <w:szCs w:val="32"/>
        </w:rPr>
        <w:t>福州市中级人民法院</w:t>
      </w:r>
    </w:p>
    <w:p w:rsidR="008223FD" w:rsidRPr="008B12C7" w:rsidRDefault="008223FD" w:rsidP="004E2099">
      <w:pPr>
        <w:spacing w:line="500" w:lineRule="exact"/>
        <w:ind w:firstLineChars="200" w:firstLine="31680"/>
        <w:rPr>
          <w:rFonts w:ascii="FangSong_GB2312" w:hAnsi="Times New Roman" w:cs="FangSong_GB2312"/>
          <w:szCs w:val="32"/>
        </w:rPr>
      </w:pPr>
      <w:r w:rsidRPr="008B12C7">
        <w:rPr>
          <w:rFonts w:ascii="FangSong_GB2312" w:hAnsi="Times New Roman" w:cs="FangSong_GB2312" w:hint="eastAsia"/>
          <w:szCs w:val="32"/>
        </w:rPr>
        <w:t>附件：⒈罪犯</w:t>
      </w:r>
      <w:r w:rsidRPr="008B12C7">
        <w:rPr>
          <w:rFonts w:ascii="FangSong_GB2312" w:hAnsi="Times New Roman" w:hint="eastAsia"/>
          <w:szCs w:val="32"/>
        </w:rPr>
        <w:t>黄经龙</w:t>
      </w:r>
      <w:r w:rsidRPr="008B12C7">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8B12C7">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8B12C7" w:rsidRDefault="008223FD" w:rsidP="004E2099">
      <w:pPr>
        <w:spacing w:line="500" w:lineRule="exact"/>
        <w:ind w:rightChars="-15" w:right="31680" w:firstLineChars="500" w:firstLine="31680"/>
        <w:rPr>
          <w:rFonts w:ascii="FangSong_GB2312" w:hAnsi="Times New Roman" w:cs="FangSong_GB2312"/>
          <w:szCs w:val="32"/>
        </w:rPr>
      </w:pPr>
    </w:p>
    <w:p w:rsidR="008223FD" w:rsidRPr="008B12C7"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8B12C7">
        <w:rPr>
          <w:rFonts w:ascii="FangSong_GB2312" w:hAnsi="Times New Roman"/>
          <w:szCs w:val="32"/>
        </w:rPr>
        <w:t xml:space="preserve">  </w:t>
      </w:r>
      <w:r w:rsidRPr="008B12C7">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〇二</w:t>
      </w:r>
      <w:r>
        <w:rPr>
          <w:rFonts w:ascii="FangSong_GB2312" w:hAnsi="Times New Roman" w:hint="eastAsia"/>
          <w:szCs w:val="32"/>
        </w:rPr>
        <w:t>三年十二月二十九日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FC44F7" w:rsidRDefault="008223FD" w:rsidP="004E2099">
      <w:pPr>
        <w:snapToGrid w:val="0"/>
        <w:spacing w:line="500" w:lineRule="exact"/>
        <w:ind w:firstLineChars="200" w:firstLine="31680"/>
        <w:jc w:val="center"/>
        <w:rPr>
          <w:rFonts w:ascii="方正小标宋简体" w:eastAsia="方正小标宋简体" w:hAnsi="SimSun" w:cs="方正小标宋简体"/>
          <w:sz w:val="44"/>
          <w:szCs w:val="44"/>
        </w:rPr>
      </w:pPr>
      <w:r w:rsidRPr="00FC44F7">
        <w:rPr>
          <w:rFonts w:ascii="方正小标宋简体" w:eastAsia="方正小标宋简体" w:hAnsi="SimSun" w:cs="方正小标宋简体" w:hint="eastAsia"/>
          <w:sz w:val="44"/>
          <w:szCs w:val="44"/>
        </w:rPr>
        <w:t>福建省福清监狱</w:t>
      </w:r>
    </w:p>
    <w:p w:rsidR="008223FD" w:rsidRPr="00FC44F7" w:rsidRDefault="008223FD" w:rsidP="004E2099">
      <w:pPr>
        <w:snapToGrid w:val="0"/>
        <w:spacing w:line="500" w:lineRule="exact"/>
        <w:ind w:firstLineChars="200" w:firstLine="31680"/>
        <w:jc w:val="center"/>
        <w:rPr>
          <w:rFonts w:ascii="方正小标宋简体" w:eastAsia="方正小标宋简体" w:hAnsi="SimSun" w:cs="方正小标宋简体"/>
          <w:sz w:val="44"/>
          <w:szCs w:val="44"/>
        </w:rPr>
      </w:pPr>
      <w:r w:rsidRPr="00FC44F7">
        <w:rPr>
          <w:rFonts w:ascii="方正小标宋简体" w:eastAsia="方正小标宋简体" w:hAnsi="SimSun" w:cs="方正小标宋简体" w:hint="eastAsia"/>
          <w:sz w:val="44"/>
          <w:szCs w:val="44"/>
        </w:rPr>
        <w:t>提请减刑建议书</w:t>
      </w:r>
    </w:p>
    <w:p w:rsidR="008223FD" w:rsidRPr="00FC44F7" w:rsidRDefault="008223FD" w:rsidP="004E2099">
      <w:pPr>
        <w:spacing w:line="500" w:lineRule="exact"/>
        <w:ind w:firstLineChars="200" w:firstLine="31680"/>
        <w:jc w:val="right"/>
        <w:rPr>
          <w:rFonts w:ascii="KaiTi_GB2312" w:eastAsia="KaiTi_GB2312" w:hAnsi="楷体" w:cs="KaiTi_GB2312"/>
          <w:szCs w:val="32"/>
        </w:rPr>
      </w:pPr>
      <w:r w:rsidRPr="00FC44F7">
        <w:rPr>
          <w:rFonts w:ascii="KaiTi_GB2312" w:eastAsia="KaiTi_GB2312" w:hAnsi="楷体" w:cs="KaiTi_GB2312" w:hint="eastAsia"/>
          <w:szCs w:val="32"/>
        </w:rPr>
        <w:t>〔</w:t>
      </w:r>
      <w:r w:rsidRPr="00FC44F7">
        <w:rPr>
          <w:rFonts w:ascii="KaiTi_GB2312" w:eastAsia="KaiTi_GB2312" w:hAnsi="楷体" w:cs="KaiTi_GB2312"/>
          <w:szCs w:val="32"/>
        </w:rPr>
        <w:t>2024</w:t>
      </w:r>
      <w:r w:rsidRPr="00FC44F7">
        <w:rPr>
          <w:rFonts w:ascii="KaiTi_GB2312" w:eastAsia="KaiTi_GB2312" w:hAnsi="楷体" w:cs="KaiTi_GB2312" w:hint="eastAsia"/>
          <w:szCs w:val="32"/>
        </w:rPr>
        <w:t>〕闽融狱减字第</w:t>
      </w:r>
      <w:r w:rsidRPr="00FC44F7">
        <w:rPr>
          <w:rFonts w:ascii="KaiTi_GB2312" w:eastAsia="KaiTi_GB2312" w:hAnsi="楷体" w:cs="KaiTi_GB2312"/>
          <w:szCs w:val="32"/>
        </w:rPr>
        <w:t>85</w:t>
      </w:r>
      <w:r w:rsidRPr="00FC44F7">
        <w:rPr>
          <w:rFonts w:ascii="KaiTi_GB2312" w:eastAsia="KaiTi_GB2312" w:hAnsi="楷体" w:cs="KaiTi_GB2312" w:hint="eastAsia"/>
          <w:szCs w:val="32"/>
        </w:rPr>
        <w:t>号</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罪犯丁金</w:t>
      </w:r>
      <w:r w:rsidRPr="00FC44F7">
        <w:rPr>
          <w:rFonts w:ascii="FangSong_GB2312" w:hAnsi="仿宋"/>
          <w:szCs w:val="32"/>
        </w:rPr>
        <w:fldChar w:fldCharType="begin"/>
      </w:r>
      <w:r w:rsidRPr="00FC44F7">
        <w:rPr>
          <w:rFonts w:ascii="FangSong_GB2312" w:hAnsi="仿宋"/>
          <w:szCs w:val="32"/>
        </w:rPr>
        <w:instrText xml:space="preserve"> AUTOTEXTLIST  \* MERGEFORMAT </w:instrText>
      </w:r>
      <w:r w:rsidRPr="00FC44F7">
        <w:rPr>
          <w:rFonts w:ascii="FangSong_GB2312" w:hAnsi="仿宋"/>
          <w:szCs w:val="32"/>
        </w:rPr>
        <w:fldChar w:fldCharType="end"/>
      </w:r>
      <w:r w:rsidRPr="00FC44F7">
        <w:rPr>
          <w:rFonts w:ascii="FangSong_GB2312" w:hAnsi="仿宋" w:hint="eastAsia"/>
          <w:szCs w:val="32"/>
        </w:rPr>
        <w:t>，男，回族，</w:t>
      </w:r>
      <w:r w:rsidRPr="00FC44F7">
        <w:rPr>
          <w:rFonts w:ascii="FangSong_GB2312" w:hAnsi="仿宋"/>
          <w:szCs w:val="32"/>
        </w:rPr>
        <w:t>2003</w:t>
      </w:r>
      <w:r w:rsidRPr="00FC44F7">
        <w:rPr>
          <w:rFonts w:ascii="FangSong_GB2312" w:hAnsi="仿宋" w:hint="eastAsia"/>
          <w:szCs w:val="32"/>
        </w:rPr>
        <w:t>年</w:t>
      </w:r>
      <w:r w:rsidRPr="00FC44F7">
        <w:rPr>
          <w:rFonts w:ascii="FangSong_GB2312" w:hAnsi="仿宋"/>
          <w:szCs w:val="32"/>
        </w:rPr>
        <w:t>2</w:t>
      </w:r>
      <w:r w:rsidRPr="00FC44F7">
        <w:rPr>
          <w:rFonts w:ascii="FangSong_GB2312" w:hAnsi="仿宋" w:hint="eastAsia"/>
          <w:szCs w:val="32"/>
        </w:rPr>
        <w:t>月</w:t>
      </w:r>
      <w:r w:rsidRPr="00FC44F7">
        <w:rPr>
          <w:rFonts w:ascii="FangSong_GB2312" w:hAnsi="仿宋"/>
          <w:szCs w:val="32"/>
        </w:rPr>
        <w:t>13</w:t>
      </w:r>
      <w:r w:rsidRPr="00FC44F7">
        <w:rPr>
          <w:rFonts w:ascii="FangSong_GB2312" w:hAnsi="仿宋" w:hint="eastAsia"/>
          <w:szCs w:val="32"/>
        </w:rPr>
        <w:t>日出生，户籍所在地福建省福州市平潭县，初中文化，捕前系无业。</w:t>
      </w:r>
    </w:p>
    <w:p w:rsidR="008223FD" w:rsidRPr="00FC44F7" w:rsidRDefault="008223FD" w:rsidP="004E2099">
      <w:pPr>
        <w:spacing w:line="500" w:lineRule="exact"/>
        <w:ind w:rightChars="12" w:right="31680" w:firstLineChars="200" w:firstLine="31680"/>
        <w:rPr>
          <w:rFonts w:ascii="FangSong_GB2312" w:hAnsi="仿宋"/>
          <w:szCs w:val="32"/>
        </w:rPr>
      </w:pPr>
      <w:r w:rsidRPr="00FC44F7">
        <w:rPr>
          <w:rFonts w:ascii="FangSong_GB2312" w:hAnsi="仿宋" w:hint="eastAsia"/>
          <w:szCs w:val="32"/>
        </w:rPr>
        <w:t>福建省福州市台江区人民法院于</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6</w:t>
      </w:r>
      <w:r w:rsidRPr="00FC44F7">
        <w:rPr>
          <w:rFonts w:ascii="FangSong_GB2312" w:hAnsi="仿宋" w:hint="eastAsia"/>
          <w:szCs w:val="32"/>
        </w:rPr>
        <w:t>月</w:t>
      </w:r>
      <w:r w:rsidRPr="00FC44F7">
        <w:rPr>
          <w:rFonts w:ascii="FangSong_GB2312" w:hAnsi="仿宋"/>
          <w:szCs w:val="32"/>
        </w:rPr>
        <w:t>23</w:t>
      </w:r>
      <w:r w:rsidRPr="00FC44F7">
        <w:rPr>
          <w:rFonts w:ascii="FangSong_GB2312" w:hAnsi="仿宋" w:hint="eastAsia"/>
          <w:szCs w:val="32"/>
        </w:rPr>
        <w:t>日作出（</w:t>
      </w:r>
      <w:r w:rsidRPr="00FC44F7">
        <w:rPr>
          <w:rFonts w:ascii="FangSong_GB2312" w:hAnsi="仿宋"/>
          <w:szCs w:val="32"/>
        </w:rPr>
        <w:t>2022</w:t>
      </w:r>
      <w:r w:rsidRPr="00FC44F7">
        <w:rPr>
          <w:rFonts w:ascii="FangSong_GB2312" w:hAnsi="仿宋" w:hint="eastAsia"/>
          <w:szCs w:val="32"/>
        </w:rPr>
        <w:t>）闽</w:t>
      </w:r>
      <w:r w:rsidRPr="00FC44F7">
        <w:rPr>
          <w:rFonts w:ascii="FangSong_GB2312" w:hAnsi="仿宋"/>
          <w:szCs w:val="32"/>
        </w:rPr>
        <w:t>0103</w:t>
      </w:r>
      <w:r w:rsidRPr="00FC44F7">
        <w:rPr>
          <w:rFonts w:ascii="FangSong_GB2312" w:hAnsi="仿宋" w:hint="eastAsia"/>
          <w:szCs w:val="32"/>
        </w:rPr>
        <w:t>刑初</w:t>
      </w:r>
      <w:r w:rsidRPr="00FC44F7">
        <w:rPr>
          <w:rFonts w:ascii="FangSong_GB2312" w:hAnsi="仿宋"/>
          <w:szCs w:val="32"/>
        </w:rPr>
        <w:t>345</w:t>
      </w:r>
      <w:r w:rsidRPr="00FC44F7">
        <w:rPr>
          <w:rFonts w:ascii="FangSong_GB2312" w:hAnsi="仿宋" w:hint="eastAsia"/>
          <w:szCs w:val="32"/>
        </w:rPr>
        <w:t>号刑事判决，以被告人丁金犯敲诈勒索罪，判处有期徒刑二年一个月，并处罚金人民币</w:t>
      </w:r>
      <w:r w:rsidRPr="00FC44F7">
        <w:rPr>
          <w:rFonts w:ascii="FangSong_GB2312" w:hAnsi="仿宋"/>
          <w:szCs w:val="32"/>
        </w:rPr>
        <w:t>3000</w:t>
      </w:r>
      <w:r w:rsidRPr="00FC44F7">
        <w:rPr>
          <w:rFonts w:ascii="FangSong_GB2312" w:hAnsi="仿宋" w:hint="eastAsia"/>
          <w:szCs w:val="32"/>
        </w:rPr>
        <w:t>元。刑期自</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2</w:t>
      </w:r>
      <w:r w:rsidRPr="00FC44F7">
        <w:rPr>
          <w:rFonts w:ascii="FangSong_GB2312" w:hAnsi="仿宋" w:hint="eastAsia"/>
          <w:szCs w:val="32"/>
        </w:rPr>
        <w:t>月</w:t>
      </w:r>
      <w:r w:rsidRPr="00FC44F7">
        <w:rPr>
          <w:rFonts w:ascii="FangSong_GB2312" w:hAnsi="仿宋"/>
          <w:szCs w:val="32"/>
        </w:rPr>
        <w:t>10</w:t>
      </w:r>
      <w:r w:rsidRPr="00FC44F7">
        <w:rPr>
          <w:rFonts w:ascii="FangSong_GB2312" w:hAnsi="仿宋" w:hint="eastAsia"/>
          <w:szCs w:val="32"/>
        </w:rPr>
        <w:t>日起至</w:t>
      </w:r>
      <w:r w:rsidRPr="00FC44F7">
        <w:rPr>
          <w:rFonts w:ascii="FangSong_GB2312" w:hAnsi="仿宋"/>
          <w:szCs w:val="32"/>
        </w:rPr>
        <w:t>2024</w:t>
      </w:r>
      <w:r w:rsidRPr="00FC44F7">
        <w:rPr>
          <w:rFonts w:ascii="FangSong_GB2312" w:hAnsi="仿宋" w:hint="eastAsia"/>
          <w:szCs w:val="32"/>
        </w:rPr>
        <w:t>年</w:t>
      </w:r>
      <w:r w:rsidRPr="00FC44F7">
        <w:rPr>
          <w:rFonts w:ascii="FangSong_GB2312" w:hAnsi="仿宋"/>
          <w:szCs w:val="32"/>
        </w:rPr>
        <w:t>3</w:t>
      </w:r>
      <w:r w:rsidRPr="00FC44F7">
        <w:rPr>
          <w:rFonts w:ascii="FangSong_GB2312" w:hAnsi="仿宋" w:hint="eastAsia"/>
          <w:szCs w:val="32"/>
        </w:rPr>
        <w:t>月</w:t>
      </w:r>
      <w:r w:rsidRPr="00FC44F7">
        <w:rPr>
          <w:rFonts w:ascii="FangSong_GB2312" w:hAnsi="仿宋"/>
          <w:szCs w:val="32"/>
        </w:rPr>
        <w:t>9</w:t>
      </w:r>
      <w:r w:rsidRPr="00FC44F7">
        <w:rPr>
          <w:rFonts w:ascii="FangSong_GB2312" w:hAnsi="仿宋" w:hint="eastAsia"/>
          <w:szCs w:val="32"/>
        </w:rPr>
        <w:t>日止。</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8</w:t>
      </w:r>
      <w:r w:rsidRPr="00FC44F7">
        <w:rPr>
          <w:rFonts w:ascii="FangSong_GB2312" w:hAnsi="仿宋" w:hint="eastAsia"/>
          <w:szCs w:val="32"/>
        </w:rPr>
        <w:t>月</w:t>
      </w:r>
      <w:r w:rsidRPr="00FC44F7">
        <w:rPr>
          <w:rFonts w:ascii="FangSong_GB2312" w:hAnsi="仿宋"/>
          <w:szCs w:val="32"/>
        </w:rPr>
        <w:t>18</w:t>
      </w:r>
      <w:r w:rsidRPr="00FC44F7">
        <w:rPr>
          <w:rFonts w:ascii="FangSong_GB2312" w:hAnsi="仿宋" w:hint="eastAsia"/>
          <w:szCs w:val="32"/>
        </w:rPr>
        <w:t>日</w:t>
      </w:r>
      <w:r>
        <w:rPr>
          <w:rFonts w:ascii="FangSong_GB2312" w:hAnsi="仿宋" w:hint="eastAsia"/>
          <w:szCs w:val="32"/>
        </w:rPr>
        <w:t>交付福建省福清监狱执行刑罚</w:t>
      </w:r>
      <w:r w:rsidRPr="00FC44F7">
        <w:rPr>
          <w:rFonts w:ascii="FangSong_GB2312" w:hAnsi="仿宋" w:hint="eastAsia"/>
          <w:szCs w:val="32"/>
        </w:rPr>
        <w:t>。现属宽管级罪犯。</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罪犯丁金在服刑期间确有悔改表现，具体事实如下：</w:t>
      </w:r>
    </w:p>
    <w:p w:rsidR="008223FD" w:rsidRPr="00FC44F7" w:rsidRDefault="008223FD" w:rsidP="004E2099">
      <w:pPr>
        <w:spacing w:line="500" w:lineRule="exact"/>
        <w:ind w:firstLineChars="150" w:firstLine="31680"/>
        <w:rPr>
          <w:rFonts w:ascii="FangSong_GB2312" w:hAnsi="仿宋"/>
          <w:szCs w:val="32"/>
        </w:rPr>
      </w:pPr>
      <w:r w:rsidRPr="00FC44F7">
        <w:rPr>
          <w:rFonts w:ascii="FangSong_GB2312" w:hAnsi="仿宋"/>
          <w:szCs w:val="32"/>
        </w:rPr>
        <w:t xml:space="preserve"> 1</w:t>
      </w:r>
      <w:r w:rsidRPr="00FC44F7">
        <w:rPr>
          <w:rFonts w:ascii="FangSong_GB2312" w:hAnsi="仿宋" w:hint="eastAsia"/>
          <w:szCs w:val="32"/>
        </w:rPr>
        <w:t>、认罪悔罪：能认罪悔罪，服从管教。</w:t>
      </w:r>
    </w:p>
    <w:p w:rsidR="008223FD" w:rsidRPr="00FC44F7" w:rsidRDefault="008223FD" w:rsidP="004E2099">
      <w:pPr>
        <w:spacing w:line="500" w:lineRule="exact"/>
        <w:ind w:firstLineChars="200" w:firstLine="31680"/>
        <w:rPr>
          <w:rFonts w:ascii="FangSong_GB2312" w:hAnsi="仿宋"/>
          <w:color w:val="FF0000"/>
          <w:szCs w:val="32"/>
        </w:rPr>
      </w:pPr>
      <w:r w:rsidRPr="00FC44F7">
        <w:rPr>
          <w:rFonts w:ascii="FangSong_GB2312" w:hAnsi="仿宋"/>
          <w:szCs w:val="32"/>
        </w:rPr>
        <w:t>2</w:t>
      </w:r>
      <w:r w:rsidRPr="00FC44F7">
        <w:rPr>
          <w:rFonts w:ascii="FangSong_GB2312" w:hAnsi="仿宋" w:hint="eastAsia"/>
          <w:szCs w:val="32"/>
        </w:rPr>
        <w:t>、遵守监规：能遵守法律法规及监规纪律，接受教育改造。</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szCs w:val="32"/>
        </w:rPr>
        <w:t>3</w:t>
      </w:r>
      <w:r w:rsidRPr="00FC44F7">
        <w:rPr>
          <w:rFonts w:ascii="FangSong_GB2312" w:hAnsi="仿宋" w:hint="eastAsia"/>
          <w:szCs w:val="32"/>
        </w:rPr>
        <w:t>、学习情况：能积极参加思想、文化、职业技术教育。</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szCs w:val="32"/>
        </w:rPr>
        <w:t>4</w:t>
      </w:r>
      <w:r w:rsidRPr="00FC44F7">
        <w:rPr>
          <w:rFonts w:ascii="FangSong_GB2312" w:hAnsi="仿宋" w:hint="eastAsia"/>
          <w:szCs w:val="32"/>
        </w:rPr>
        <w:t>、劳动改造：能积极参加劳动，努力完成劳动任务。</w:t>
      </w:r>
    </w:p>
    <w:p w:rsidR="008223FD" w:rsidRPr="00FC44F7" w:rsidRDefault="008223FD" w:rsidP="004E2099">
      <w:pPr>
        <w:spacing w:line="500" w:lineRule="exact"/>
        <w:ind w:firstLineChars="200" w:firstLine="31680"/>
        <w:rPr>
          <w:rFonts w:ascii="FangSong_GB2312" w:hAnsi="仿宋"/>
          <w:color w:val="FF0000"/>
          <w:szCs w:val="32"/>
        </w:rPr>
      </w:pPr>
      <w:r w:rsidRPr="00FC44F7">
        <w:rPr>
          <w:rFonts w:ascii="FangSong_GB2312" w:hAnsi="仿宋"/>
          <w:szCs w:val="32"/>
        </w:rPr>
        <w:t>5</w:t>
      </w:r>
      <w:r w:rsidRPr="00FC44F7">
        <w:rPr>
          <w:rFonts w:ascii="FangSong_GB2312" w:hAnsi="仿宋" w:hint="eastAsia"/>
          <w:szCs w:val="32"/>
        </w:rPr>
        <w:t>、奖励及违规情况：该犯本轮考核期</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8</w:t>
      </w:r>
      <w:r w:rsidRPr="00FC44F7">
        <w:rPr>
          <w:rFonts w:ascii="FangSong_GB2312" w:hAnsi="仿宋" w:hint="eastAsia"/>
          <w:szCs w:val="32"/>
        </w:rPr>
        <w:t>月至</w:t>
      </w:r>
      <w:r w:rsidRPr="00FC44F7">
        <w:rPr>
          <w:rFonts w:ascii="FangSong_GB2312" w:hAnsi="仿宋"/>
          <w:szCs w:val="32"/>
        </w:rPr>
        <w:t>2023</w:t>
      </w:r>
      <w:r w:rsidRPr="00FC44F7">
        <w:rPr>
          <w:rFonts w:ascii="FangSong_GB2312" w:hAnsi="仿宋" w:hint="eastAsia"/>
          <w:szCs w:val="32"/>
        </w:rPr>
        <w:t>年</w:t>
      </w:r>
      <w:r w:rsidRPr="00FC44F7">
        <w:rPr>
          <w:rFonts w:ascii="FangSong_GB2312" w:hAnsi="仿宋"/>
          <w:szCs w:val="32"/>
        </w:rPr>
        <w:t>8</w:t>
      </w:r>
      <w:r w:rsidRPr="00FC44F7">
        <w:rPr>
          <w:rFonts w:ascii="FangSong_GB2312" w:hAnsi="仿宋" w:hint="eastAsia"/>
          <w:szCs w:val="32"/>
        </w:rPr>
        <w:t>月，累计获</w:t>
      </w:r>
      <w:r w:rsidRPr="00FC44F7">
        <w:rPr>
          <w:rFonts w:ascii="FangSong_GB2312" w:hAnsi="仿宋"/>
          <w:szCs w:val="32"/>
        </w:rPr>
        <w:t>1153.3</w:t>
      </w:r>
      <w:r w:rsidRPr="00FC44F7">
        <w:rPr>
          <w:rFonts w:ascii="FangSong_GB2312" w:hAnsi="仿宋" w:hint="eastAsia"/>
          <w:szCs w:val="32"/>
        </w:rPr>
        <w:t>分，合计获得</w:t>
      </w:r>
      <w:r w:rsidRPr="00FC44F7">
        <w:rPr>
          <w:rFonts w:ascii="FangSong_GB2312" w:hAnsi="仿宋"/>
          <w:szCs w:val="32"/>
        </w:rPr>
        <w:t>1153.3</w:t>
      </w:r>
      <w:r w:rsidRPr="00FC44F7">
        <w:rPr>
          <w:rFonts w:ascii="FangSong_GB2312" w:hAnsi="仿宋" w:hint="eastAsia"/>
          <w:szCs w:val="32"/>
        </w:rPr>
        <w:t>分，物质奖励</w:t>
      </w:r>
      <w:r w:rsidRPr="00FC44F7">
        <w:rPr>
          <w:rFonts w:ascii="FangSong_GB2312" w:hAnsi="仿宋"/>
          <w:szCs w:val="32"/>
        </w:rPr>
        <w:t>1</w:t>
      </w:r>
      <w:r w:rsidRPr="00FC44F7">
        <w:rPr>
          <w:rFonts w:ascii="FangSong_GB2312" w:hAnsi="仿宋" w:hint="eastAsia"/>
          <w:szCs w:val="32"/>
        </w:rPr>
        <w:t>次。间隔期</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9</w:t>
      </w:r>
      <w:r w:rsidRPr="00FC44F7">
        <w:rPr>
          <w:rFonts w:ascii="FangSong_GB2312" w:hAnsi="仿宋" w:hint="eastAsia"/>
          <w:szCs w:val="32"/>
        </w:rPr>
        <w:t>月至</w:t>
      </w:r>
      <w:r w:rsidRPr="00FC44F7">
        <w:rPr>
          <w:rFonts w:ascii="FangSong_GB2312" w:hAnsi="仿宋"/>
          <w:szCs w:val="32"/>
        </w:rPr>
        <w:t>2023</w:t>
      </w:r>
      <w:r w:rsidRPr="00FC44F7">
        <w:rPr>
          <w:rFonts w:ascii="FangSong_GB2312" w:hAnsi="仿宋" w:hint="eastAsia"/>
          <w:szCs w:val="32"/>
        </w:rPr>
        <w:t>年</w:t>
      </w:r>
      <w:r w:rsidRPr="00FC44F7">
        <w:rPr>
          <w:rFonts w:ascii="FangSong_GB2312" w:hAnsi="仿宋"/>
          <w:szCs w:val="32"/>
        </w:rPr>
        <w:t>8</w:t>
      </w:r>
      <w:r w:rsidRPr="00FC44F7">
        <w:rPr>
          <w:rFonts w:ascii="FangSong_GB2312" w:hAnsi="仿宋" w:hint="eastAsia"/>
          <w:szCs w:val="32"/>
        </w:rPr>
        <w:t>月，获得</w:t>
      </w:r>
      <w:r w:rsidRPr="00FC44F7">
        <w:rPr>
          <w:rFonts w:ascii="FangSong_GB2312" w:hAnsi="仿宋"/>
          <w:szCs w:val="32"/>
        </w:rPr>
        <w:t>1153.3</w:t>
      </w:r>
      <w:r w:rsidRPr="00FC44F7">
        <w:rPr>
          <w:rFonts w:ascii="FangSong_GB2312" w:hAnsi="仿宋" w:hint="eastAsia"/>
          <w:szCs w:val="32"/>
        </w:rPr>
        <w:t>分。考核期内无违规。</w:t>
      </w:r>
    </w:p>
    <w:p w:rsidR="008223FD" w:rsidRPr="00FC44F7" w:rsidRDefault="008223FD" w:rsidP="004E2099">
      <w:pPr>
        <w:spacing w:line="500" w:lineRule="exact"/>
        <w:ind w:firstLineChars="200" w:firstLine="31680"/>
        <w:rPr>
          <w:rFonts w:ascii="FangSong_GB2312" w:hAnsi="仿宋"/>
          <w:color w:val="FF0000"/>
          <w:szCs w:val="32"/>
        </w:rPr>
      </w:pPr>
      <w:r w:rsidRPr="00FC44F7">
        <w:rPr>
          <w:rFonts w:ascii="FangSong_GB2312" w:hAnsi="仿宋" w:hint="eastAsia"/>
          <w:szCs w:val="32"/>
        </w:rPr>
        <w:t>罪犯丁金判决时已</w:t>
      </w:r>
      <w:r>
        <w:rPr>
          <w:rFonts w:ascii="FangSong_GB2312" w:hAnsi="仿宋" w:hint="eastAsia"/>
          <w:szCs w:val="32"/>
        </w:rPr>
        <w:t>累计</w:t>
      </w:r>
      <w:r w:rsidRPr="00FC44F7">
        <w:rPr>
          <w:rFonts w:ascii="FangSong_GB2312" w:hAnsi="仿宋" w:hint="eastAsia"/>
          <w:szCs w:val="32"/>
        </w:rPr>
        <w:t>缴纳人民币</w:t>
      </w:r>
      <w:r w:rsidRPr="00FC44F7">
        <w:rPr>
          <w:rFonts w:ascii="FangSong_GB2312" w:hAnsi="仿宋"/>
          <w:szCs w:val="32"/>
        </w:rPr>
        <w:t>3000</w:t>
      </w:r>
      <w:r w:rsidRPr="00FC44F7">
        <w:rPr>
          <w:rFonts w:ascii="FangSong_GB2312" w:hAnsi="仿宋" w:hint="eastAsia"/>
          <w:szCs w:val="32"/>
        </w:rPr>
        <w:t>元；该犯财产性判项已履行完毕。</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本案于</w:t>
      </w:r>
      <w:r w:rsidRPr="00FC44F7">
        <w:rPr>
          <w:rFonts w:ascii="FangSong_GB2312" w:hAnsi="仿宋" w:cs="KaiTi_GB2312"/>
          <w:szCs w:val="32"/>
        </w:rPr>
        <w:t>2023</w:t>
      </w:r>
      <w:r w:rsidRPr="00FC44F7">
        <w:rPr>
          <w:rFonts w:ascii="FangSong_GB2312" w:hAnsi="仿宋" w:hint="eastAsia"/>
          <w:szCs w:val="32"/>
        </w:rPr>
        <w:t>年</w:t>
      </w:r>
      <w:r w:rsidRPr="00FC44F7">
        <w:rPr>
          <w:rFonts w:ascii="FangSong_GB2312" w:hAnsi="仿宋"/>
          <w:szCs w:val="32"/>
        </w:rPr>
        <w:t>12</w:t>
      </w:r>
      <w:r w:rsidRPr="00FC44F7">
        <w:rPr>
          <w:rFonts w:ascii="FangSong_GB2312" w:hAnsi="仿宋" w:hint="eastAsia"/>
          <w:szCs w:val="32"/>
        </w:rPr>
        <w:t>月</w:t>
      </w:r>
      <w:r w:rsidRPr="00FC44F7">
        <w:rPr>
          <w:rFonts w:ascii="FangSong_GB2312" w:hAnsi="仿宋"/>
          <w:szCs w:val="32"/>
        </w:rPr>
        <w:t>20</w:t>
      </w:r>
      <w:r w:rsidRPr="00FC44F7">
        <w:rPr>
          <w:rFonts w:ascii="FangSong_GB2312" w:hAnsi="仿宋" w:hint="eastAsia"/>
          <w:szCs w:val="32"/>
        </w:rPr>
        <w:t>日至</w:t>
      </w:r>
      <w:r w:rsidRPr="00FC44F7">
        <w:rPr>
          <w:rFonts w:ascii="FangSong_GB2312" w:hAnsi="仿宋" w:cs="KaiTi_GB2312"/>
          <w:szCs w:val="32"/>
        </w:rPr>
        <w:t>2023</w:t>
      </w:r>
      <w:r w:rsidRPr="00FC44F7">
        <w:rPr>
          <w:rFonts w:ascii="FangSong_GB2312" w:hAnsi="仿宋" w:hint="eastAsia"/>
          <w:szCs w:val="32"/>
        </w:rPr>
        <w:t>年</w:t>
      </w:r>
      <w:r w:rsidRPr="00FC44F7">
        <w:rPr>
          <w:rFonts w:ascii="FangSong_GB2312" w:hAnsi="仿宋"/>
          <w:szCs w:val="32"/>
        </w:rPr>
        <w:t>12</w:t>
      </w:r>
      <w:r w:rsidRPr="00FC44F7">
        <w:rPr>
          <w:rFonts w:ascii="FangSong_GB2312" w:hAnsi="仿宋" w:hint="eastAsia"/>
          <w:szCs w:val="32"/>
        </w:rPr>
        <w:t>月</w:t>
      </w:r>
      <w:r w:rsidRPr="00FC44F7">
        <w:rPr>
          <w:rFonts w:ascii="FangSong_GB2312" w:hAnsi="仿宋"/>
          <w:szCs w:val="32"/>
        </w:rPr>
        <w:t>26</w:t>
      </w:r>
      <w:r w:rsidRPr="00FC44F7">
        <w:rPr>
          <w:rFonts w:ascii="FangSong_GB2312" w:hAnsi="仿宋" w:hint="eastAsia"/>
          <w:szCs w:val="32"/>
        </w:rPr>
        <w:t>日在狱内公示未收到不同意见。</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罪犯丁金在服刑期间，确有悔改表现，依照《中华人民共和国刑法》第七十八条、第七十九条、《中华人民共和国刑事诉讼法》第二百七十三条第二款和《中华人民共和国监狱法》第二十九条之规定，建议对罪犯丁金予以减刑一个月。特提请你院审理裁定。</w:t>
      </w:r>
    </w:p>
    <w:p w:rsidR="008223FD" w:rsidRPr="00FC44F7" w:rsidRDefault="008223FD" w:rsidP="004E2099">
      <w:pPr>
        <w:pStyle w:val="Salutation"/>
        <w:spacing w:line="500" w:lineRule="exact"/>
        <w:ind w:rightChars="-15" w:right="31680" w:firstLineChars="200" w:firstLine="31680"/>
        <w:rPr>
          <w:rFonts w:ascii="FangSong_GB2312" w:hAnsi="仿宋"/>
          <w:szCs w:val="32"/>
        </w:rPr>
      </w:pPr>
      <w:r w:rsidRPr="00FC44F7">
        <w:rPr>
          <w:rFonts w:ascii="FangSong_GB2312" w:hAnsi="仿宋" w:hint="eastAsia"/>
          <w:szCs w:val="32"/>
        </w:rPr>
        <w:t>此致</w:t>
      </w:r>
    </w:p>
    <w:p w:rsidR="008223FD" w:rsidRPr="00FC44F7" w:rsidRDefault="008223FD" w:rsidP="004E2099">
      <w:pPr>
        <w:spacing w:line="500" w:lineRule="exact"/>
        <w:ind w:rightChars="-15" w:right="31680"/>
        <w:rPr>
          <w:rFonts w:ascii="FangSong_GB2312" w:hAnsi="仿宋"/>
          <w:szCs w:val="32"/>
        </w:rPr>
      </w:pPr>
      <w:r w:rsidRPr="00FC44F7">
        <w:rPr>
          <w:rFonts w:ascii="FangSong_GB2312" w:hAnsi="仿宋" w:hint="eastAsia"/>
          <w:szCs w:val="32"/>
        </w:rPr>
        <w:t>福州市中级人民法院</w:t>
      </w:r>
    </w:p>
    <w:p w:rsidR="008223FD" w:rsidRPr="00FC44F7" w:rsidRDefault="008223FD" w:rsidP="004E2099">
      <w:pPr>
        <w:spacing w:line="500" w:lineRule="exact"/>
        <w:ind w:firstLineChars="200" w:firstLine="31680"/>
        <w:rPr>
          <w:rFonts w:ascii="FangSong_GB2312" w:hAnsi="仿宋" w:cs="FangSong_GB2312"/>
          <w:szCs w:val="32"/>
        </w:rPr>
      </w:pPr>
      <w:r w:rsidRPr="00FC44F7">
        <w:rPr>
          <w:rFonts w:ascii="FangSong_GB2312" w:hAnsi="仿宋" w:cs="FangSong_GB2312" w:hint="eastAsia"/>
          <w:szCs w:val="32"/>
        </w:rPr>
        <w:t>附件：⒈罪犯丁金卷宗一册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FC44F7">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FC44F7" w:rsidRDefault="008223FD" w:rsidP="004E2099">
      <w:pPr>
        <w:spacing w:line="500" w:lineRule="exact"/>
        <w:ind w:rightChars="-15" w:right="31680" w:firstLineChars="500" w:firstLine="31680"/>
        <w:rPr>
          <w:rFonts w:ascii="FangSong_GB2312" w:hAnsi="仿宋" w:cs="FangSong_GB2312"/>
          <w:szCs w:val="32"/>
        </w:rPr>
      </w:pPr>
    </w:p>
    <w:p w:rsidR="008223FD" w:rsidRPr="00FC44F7" w:rsidRDefault="008223FD" w:rsidP="004E2099">
      <w:pPr>
        <w:spacing w:line="500" w:lineRule="exact"/>
        <w:ind w:rightChars="-15" w:right="31680" w:firstLineChars="500" w:firstLine="31680"/>
        <w:rPr>
          <w:rFonts w:ascii="FangSong_GB2312" w:hAnsi="Times New Roman" w:cs="FangSong_GB2312"/>
          <w:szCs w:val="32"/>
        </w:rPr>
      </w:pPr>
    </w:p>
    <w:p w:rsidR="008223FD" w:rsidRPr="00FC44F7" w:rsidRDefault="008223FD" w:rsidP="004E2099">
      <w:pPr>
        <w:spacing w:line="500" w:lineRule="exact"/>
        <w:ind w:rightChars="379" w:right="31680" w:firstLineChars="200" w:firstLine="31680"/>
        <w:jc w:val="center"/>
        <w:rPr>
          <w:rFonts w:ascii="FangSong_GB2312" w:hAnsi="仿宋"/>
          <w:szCs w:val="32"/>
        </w:rPr>
      </w:pPr>
      <w:r w:rsidRPr="00FC44F7">
        <w:rPr>
          <w:rFonts w:ascii="FangSong_GB2312" w:hAnsi="Times New Roman"/>
          <w:szCs w:val="32"/>
        </w:rPr>
        <w:t xml:space="preserve">                    </w:t>
      </w:r>
      <w:r w:rsidRPr="00FC44F7">
        <w:rPr>
          <w:rFonts w:ascii="FangSong_GB2312" w:hAnsi="仿宋" w:hint="eastAsia"/>
          <w:szCs w:val="32"/>
        </w:rPr>
        <w:t>福建省福清监狱</w:t>
      </w:r>
    </w:p>
    <w:p w:rsidR="008223FD" w:rsidRPr="00FC44F7" w:rsidRDefault="008223FD" w:rsidP="004E2099">
      <w:pPr>
        <w:spacing w:line="500" w:lineRule="exact"/>
        <w:ind w:rightChars="400" w:right="31680" w:firstLineChars="200" w:firstLine="31680"/>
        <w:jc w:val="right"/>
        <w:rPr>
          <w:rFonts w:ascii="FangSong_GB2312" w:hAnsi="仿宋"/>
          <w:szCs w:val="32"/>
        </w:rPr>
      </w:pPr>
      <w:r w:rsidRPr="00FC44F7">
        <w:rPr>
          <w:rFonts w:ascii="FangSong_GB2312" w:hAnsi="仿宋" w:hint="eastAsia"/>
          <w:szCs w:val="32"/>
        </w:rPr>
        <w:t>二</w:t>
      </w:r>
      <w:r w:rsidRPr="00FC44F7">
        <w:rPr>
          <w:rFonts w:ascii="FangSong_GB2312" w:eastAsia="仿宋" w:hAnsi="仿宋" w:cs="SimSun" w:hint="eastAsia"/>
          <w:szCs w:val="32"/>
        </w:rPr>
        <w:t>〇</w:t>
      </w:r>
      <w:r w:rsidRPr="00FC44F7">
        <w:rPr>
          <w:rFonts w:ascii="FangSong_GB2312" w:hAnsi="仿宋" w:cs="SimSun" w:hint="eastAsia"/>
          <w:szCs w:val="32"/>
        </w:rPr>
        <w:t>二</w:t>
      </w:r>
      <w:r w:rsidRPr="00FC44F7">
        <w:rPr>
          <w:rFonts w:ascii="FangSong_GB2312" w:hAnsi="仿宋" w:hint="eastAsia"/>
          <w:szCs w:val="32"/>
        </w:rPr>
        <w:t>三年</w:t>
      </w:r>
      <w:r>
        <w:rPr>
          <w:rFonts w:ascii="FangSong_GB2312" w:hAnsi="仿宋" w:hint="eastAsia"/>
          <w:szCs w:val="32"/>
        </w:rPr>
        <w:t>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86</w:t>
      </w:r>
      <w:r w:rsidRPr="00B76FE9">
        <w:rPr>
          <w:rFonts w:ascii="KaiTi_GB2312" w:eastAsia="KaiTi_GB2312" w:hAnsi="Times New Roman" w:cs="KaiTi_GB2312" w:hint="eastAsia"/>
          <w:szCs w:val="32"/>
        </w:rPr>
        <w:t>号</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罪犯姚建国</w:t>
      </w:r>
      <w:r w:rsidRPr="00FC44F7">
        <w:rPr>
          <w:rFonts w:ascii="FangSong_GB2312" w:hAnsi="仿宋"/>
          <w:szCs w:val="32"/>
        </w:rPr>
        <w:fldChar w:fldCharType="begin"/>
      </w:r>
      <w:r w:rsidRPr="00FC44F7">
        <w:rPr>
          <w:rFonts w:ascii="FangSong_GB2312" w:hAnsi="仿宋"/>
          <w:szCs w:val="32"/>
        </w:rPr>
        <w:instrText xml:space="preserve"> AUTOTEXTLIST  \* MERGEFORMAT </w:instrText>
      </w:r>
      <w:r w:rsidRPr="00FC44F7">
        <w:rPr>
          <w:rFonts w:ascii="FangSong_GB2312" w:hAnsi="仿宋"/>
          <w:szCs w:val="32"/>
        </w:rPr>
        <w:fldChar w:fldCharType="end"/>
      </w:r>
      <w:r w:rsidRPr="00FC44F7">
        <w:rPr>
          <w:rFonts w:ascii="FangSong_GB2312" w:hAnsi="仿宋" w:hint="eastAsia"/>
          <w:szCs w:val="32"/>
        </w:rPr>
        <w:t>，男，汉族，</w:t>
      </w:r>
      <w:r w:rsidRPr="00FC44F7">
        <w:rPr>
          <w:rFonts w:ascii="FangSong_GB2312" w:hAnsi="仿宋"/>
          <w:szCs w:val="32"/>
        </w:rPr>
        <w:t>1972</w:t>
      </w:r>
      <w:r w:rsidRPr="00FC44F7">
        <w:rPr>
          <w:rFonts w:ascii="FangSong_GB2312" w:hAnsi="仿宋" w:hint="eastAsia"/>
          <w:szCs w:val="32"/>
        </w:rPr>
        <w:t>年</w:t>
      </w:r>
      <w:r w:rsidRPr="00FC44F7">
        <w:rPr>
          <w:rFonts w:ascii="FangSong_GB2312" w:hAnsi="仿宋"/>
          <w:szCs w:val="32"/>
        </w:rPr>
        <w:t>4</w:t>
      </w:r>
      <w:r w:rsidRPr="00FC44F7">
        <w:rPr>
          <w:rFonts w:ascii="FangSong_GB2312" w:hAnsi="仿宋" w:hint="eastAsia"/>
          <w:szCs w:val="32"/>
        </w:rPr>
        <w:t>月</w:t>
      </w:r>
      <w:r w:rsidRPr="00FC44F7">
        <w:rPr>
          <w:rFonts w:ascii="FangSong_GB2312" w:hAnsi="仿宋"/>
          <w:szCs w:val="32"/>
        </w:rPr>
        <w:t>7</w:t>
      </w:r>
      <w:r w:rsidRPr="00FC44F7">
        <w:rPr>
          <w:rFonts w:ascii="FangSong_GB2312" w:hAnsi="仿宋" w:hint="eastAsia"/>
          <w:szCs w:val="32"/>
        </w:rPr>
        <w:t>日出生，户籍所在地福建省漳州市，高中文化，捕前系无业。</w:t>
      </w:r>
    </w:p>
    <w:p w:rsidR="008223FD" w:rsidRPr="00FC44F7" w:rsidRDefault="008223FD" w:rsidP="004E2099">
      <w:pPr>
        <w:spacing w:line="500" w:lineRule="exact"/>
        <w:ind w:rightChars="12" w:right="31680" w:firstLineChars="200" w:firstLine="31680"/>
        <w:rPr>
          <w:rFonts w:ascii="FangSong_GB2312" w:hAnsi="仿宋"/>
          <w:szCs w:val="32"/>
        </w:rPr>
      </w:pPr>
      <w:r w:rsidRPr="00FC44F7">
        <w:rPr>
          <w:rFonts w:ascii="FangSong_GB2312" w:hAnsi="仿宋" w:hint="eastAsia"/>
          <w:szCs w:val="32"/>
        </w:rPr>
        <w:t>福建省连江县人民法院于</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7</w:t>
      </w:r>
      <w:r w:rsidRPr="00FC44F7">
        <w:rPr>
          <w:rFonts w:ascii="FangSong_GB2312" w:hAnsi="仿宋" w:hint="eastAsia"/>
          <w:szCs w:val="32"/>
        </w:rPr>
        <w:t>月</w:t>
      </w:r>
      <w:r w:rsidRPr="00FC44F7">
        <w:rPr>
          <w:rFonts w:ascii="FangSong_GB2312" w:hAnsi="仿宋"/>
          <w:szCs w:val="32"/>
        </w:rPr>
        <w:t>19</w:t>
      </w:r>
      <w:r w:rsidRPr="00FC44F7">
        <w:rPr>
          <w:rFonts w:ascii="FangSong_GB2312" w:hAnsi="仿宋" w:hint="eastAsia"/>
          <w:szCs w:val="32"/>
        </w:rPr>
        <w:t>日作出（</w:t>
      </w:r>
      <w:r w:rsidRPr="00FC44F7">
        <w:rPr>
          <w:rFonts w:ascii="FangSong_GB2312" w:hAnsi="仿宋"/>
          <w:szCs w:val="32"/>
        </w:rPr>
        <w:t>2022</w:t>
      </w:r>
      <w:r w:rsidRPr="00FC44F7">
        <w:rPr>
          <w:rFonts w:ascii="FangSong_GB2312" w:hAnsi="仿宋" w:hint="eastAsia"/>
          <w:szCs w:val="32"/>
        </w:rPr>
        <w:t>）闽</w:t>
      </w:r>
      <w:r w:rsidRPr="00FC44F7">
        <w:rPr>
          <w:rFonts w:ascii="FangSong_GB2312" w:hAnsi="仿宋"/>
          <w:szCs w:val="32"/>
        </w:rPr>
        <w:t>0122</w:t>
      </w:r>
      <w:r w:rsidRPr="00FC44F7">
        <w:rPr>
          <w:rFonts w:ascii="FangSong_GB2312" w:hAnsi="仿宋" w:hint="eastAsia"/>
          <w:szCs w:val="32"/>
        </w:rPr>
        <w:t>刑初</w:t>
      </w:r>
      <w:r w:rsidRPr="00FC44F7">
        <w:rPr>
          <w:rFonts w:ascii="FangSong_GB2312" w:hAnsi="仿宋"/>
          <w:szCs w:val="32"/>
        </w:rPr>
        <w:t>151</w:t>
      </w:r>
      <w:r w:rsidRPr="00FC44F7">
        <w:rPr>
          <w:rFonts w:ascii="FangSong_GB2312" w:hAnsi="仿宋" w:hint="eastAsia"/>
          <w:szCs w:val="32"/>
        </w:rPr>
        <w:t>号刑事判决，以被告人姚建国犯非法采矿罪，判处有期徒刑二年六个月，并处罚金人民币</w:t>
      </w:r>
      <w:r w:rsidRPr="00FC44F7">
        <w:rPr>
          <w:rFonts w:ascii="FangSong_GB2312" w:hAnsi="仿宋"/>
          <w:szCs w:val="32"/>
        </w:rPr>
        <w:t>100000</w:t>
      </w:r>
      <w:r w:rsidRPr="00FC44F7">
        <w:rPr>
          <w:rFonts w:ascii="FangSong_GB2312" w:hAnsi="仿宋" w:hint="eastAsia"/>
          <w:szCs w:val="32"/>
        </w:rPr>
        <w:t>元</w:t>
      </w:r>
      <w:r>
        <w:rPr>
          <w:rFonts w:ascii="FangSong_GB2312" w:hAnsi="仿宋" w:hint="eastAsia"/>
          <w:szCs w:val="32"/>
        </w:rPr>
        <w:t>（罚金已缴交）</w:t>
      </w:r>
      <w:r w:rsidRPr="00FC44F7">
        <w:rPr>
          <w:rFonts w:ascii="FangSong_GB2312" w:hAnsi="仿宋" w:hint="eastAsia"/>
          <w:szCs w:val="32"/>
        </w:rPr>
        <w:t>。刑期自</w:t>
      </w:r>
      <w:r w:rsidRPr="00FC44F7">
        <w:rPr>
          <w:rFonts w:ascii="FangSong_GB2312" w:hAnsi="仿宋"/>
          <w:szCs w:val="32"/>
        </w:rPr>
        <w:t>2021</w:t>
      </w:r>
      <w:r w:rsidRPr="00FC44F7">
        <w:rPr>
          <w:rFonts w:ascii="FangSong_GB2312" w:hAnsi="仿宋" w:hint="eastAsia"/>
          <w:szCs w:val="32"/>
        </w:rPr>
        <w:t>年</w:t>
      </w:r>
      <w:r w:rsidRPr="00FC44F7">
        <w:rPr>
          <w:rFonts w:ascii="FangSong_GB2312" w:hAnsi="仿宋"/>
          <w:szCs w:val="32"/>
        </w:rPr>
        <w:t>11</w:t>
      </w:r>
      <w:r w:rsidRPr="00FC44F7">
        <w:rPr>
          <w:rFonts w:ascii="FangSong_GB2312" w:hAnsi="仿宋" w:hint="eastAsia"/>
          <w:szCs w:val="32"/>
        </w:rPr>
        <w:t>月</w:t>
      </w:r>
      <w:r w:rsidRPr="00FC44F7">
        <w:rPr>
          <w:rFonts w:ascii="FangSong_GB2312" w:hAnsi="仿宋"/>
          <w:szCs w:val="32"/>
        </w:rPr>
        <w:t>30</w:t>
      </w:r>
      <w:r w:rsidRPr="00FC44F7">
        <w:rPr>
          <w:rFonts w:ascii="FangSong_GB2312" w:hAnsi="仿宋" w:hint="eastAsia"/>
          <w:szCs w:val="32"/>
        </w:rPr>
        <w:t>日起至</w:t>
      </w:r>
      <w:r w:rsidRPr="00FC44F7">
        <w:rPr>
          <w:rFonts w:ascii="FangSong_GB2312" w:hAnsi="仿宋"/>
          <w:szCs w:val="32"/>
        </w:rPr>
        <w:t>2024</w:t>
      </w:r>
      <w:r w:rsidRPr="00FC44F7">
        <w:rPr>
          <w:rFonts w:ascii="FangSong_GB2312" w:hAnsi="仿宋" w:hint="eastAsia"/>
          <w:szCs w:val="32"/>
        </w:rPr>
        <w:t>年</w:t>
      </w:r>
      <w:r w:rsidRPr="00FC44F7">
        <w:rPr>
          <w:rFonts w:ascii="FangSong_GB2312" w:hAnsi="仿宋"/>
          <w:szCs w:val="32"/>
        </w:rPr>
        <w:t>5</w:t>
      </w:r>
      <w:r w:rsidRPr="00FC44F7">
        <w:rPr>
          <w:rFonts w:ascii="FangSong_GB2312" w:hAnsi="仿宋" w:hint="eastAsia"/>
          <w:szCs w:val="32"/>
        </w:rPr>
        <w:t>月</w:t>
      </w:r>
      <w:r w:rsidRPr="00FC44F7">
        <w:rPr>
          <w:rFonts w:ascii="FangSong_GB2312" w:hAnsi="仿宋"/>
          <w:szCs w:val="32"/>
        </w:rPr>
        <w:t>29</w:t>
      </w:r>
      <w:r w:rsidRPr="00FC44F7">
        <w:rPr>
          <w:rFonts w:ascii="FangSong_GB2312" w:hAnsi="仿宋" w:hint="eastAsia"/>
          <w:szCs w:val="32"/>
        </w:rPr>
        <w:t>日止。</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9</w:t>
      </w:r>
      <w:r w:rsidRPr="00FC44F7">
        <w:rPr>
          <w:rFonts w:ascii="FangSong_GB2312" w:hAnsi="仿宋" w:hint="eastAsia"/>
          <w:szCs w:val="32"/>
        </w:rPr>
        <w:t>月</w:t>
      </w:r>
      <w:r w:rsidRPr="00FC44F7">
        <w:rPr>
          <w:rFonts w:ascii="FangSong_GB2312" w:hAnsi="仿宋"/>
          <w:szCs w:val="32"/>
        </w:rPr>
        <w:t>19</w:t>
      </w:r>
      <w:r w:rsidRPr="00FC44F7">
        <w:rPr>
          <w:rFonts w:ascii="FangSong_GB2312" w:hAnsi="仿宋" w:hint="eastAsia"/>
          <w:szCs w:val="32"/>
        </w:rPr>
        <w:t>日交付福建省福清监狱执行刑罚。现属宽管级罪犯。</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罪犯姚建国在服刑期间确有悔改表现，具体事实如下：</w:t>
      </w:r>
    </w:p>
    <w:p w:rsidR="008223FD" w:rsidRPr="00FC44F7" w:rsidRDefault="008223FD" w:rsidP="004E2099">
      <w:pPr>
        <w:spacing w:line="500" w:lineRule="exact"/>
        <w:ind w:firstLineChars="150" w:firstLine="31680"/>
        <w:rPr>
          <w:rFonts w:ascii="FangSong_GB2312" w:hAnsi="仿宋"/>
          <w:szCs w:val="32"/>
        </w:rPr>
      </w:pPr>
      <w:r w:rsidRPr="00FC44F7">
        <w:rPr>
          <w:rFonts w:ascii="FangSong_GB2312" w:hAnsi="仿宋"/>
          <w:szCs w:val="32"/>
        </w:rPr>
        <w:t xml:space="preserve"> 1</w:t>
      </w:r>
      <w:r w:rsidRPr="00FC44F7">
        <w:rPr>
          <w:rFonts w:ascii="FangSong_GB2312" w:hAnsi="仿宋" w:hint="eastAsia"/>
          <w:szCs w:val="32"/>
        </w:rPr>
        <w:t>、认罪悔罪：能认罪悔罪，服从管教。</w:t>
      </w:r>
    </w:p>
    <w:p w:rsidR="008223FD" w:rsidRPr="00FC44F7" w:rsidRDefault="008223FD" w:rsidP="004E2099">
      <w:pPr>
        <w:spacing w:line="500" w:lineRule="exact"/>
        <w:ind w:firstLineChars="200" w:firstLine="31680"/>
        <w:rPr>
          <w:rFonts w:ascii="FangSong_GB2312" w:hAnsi="仿宋"/>
          <w:color w:val="FF0000"/>
          <w:szCs w:val="32"/>
        </w:rPr>
      </w:pPr>
      <w:r w:rsidRPr="00FC44F7">
        <w:rPr>
          <w:rFonts w:ascii="FangSong_GB2312" w:hAnsi="仿宋"/>
          <w:szCs w:val="32"/>
        </w:rPr>
        <w:t>2</w:t>
      </w:r>
      <w:r w:rsidRPr="00FC44F7">
        <w:rPr>
          <w:rFonts w:ascii="FangSong_GB2312" w:hAnsi="仿宋" w:hint="eastAsia"/>
          <w:szCs w:val="32"/>
        </w:rPr>
        <w:t>、遵守监规：能遵守法律法规及监规纪律，接受教育改造。</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szCs w:val="32"/>
        </w:rPr>
        <w:t>3</w:t>
      </w:r>
      <w:r w:rsidRPr="00FC44F7">
        <w:rPr>
          <w:rFonts w:ascii="FangSong_GB2312" w:hAnsi="仿宋" w:hint="eastAsia"/>
          <w:szCs w:val="32"/>
        </w:rPr>
        <w:t>、学习情况：能积极参加思想、文化、职业技术教育。</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szCs w:val="32"/>
        </w:rPr>
        <w:t>4</w:t>
      </w:r>
      <w:r w:rsidRPr="00FC44F7">
        <w:rPr>
          <w:rFonts w:ascii="FangSong_GB2312" w:hAnsi="仿宋" w:hint="eastAsia"/>
          <w:szCs w:val="32"/>
        </w:rPr>
        <w:t>、劳动改造：能积极参加劳动，努力完成劳动任务。</w:t>
      </w:r>
    </w:p>
    <w:p w:rsidR="008223FD" w:rsidRPr="00FC44F7" w:rsidRDefault="008223FD" w:rsidP="004E2099">
      <w:pPr>
        <w:spacing w:line="500" w:lineRule="exact"/>
        <w:ind w:firstLineChars="200" w:firstLine="31680"/>
        <w:rPr>
          <w:rFonts w:ascii="FangSong_GB2312" w:hAnsi="仿宋"/>
          <w:color w:val="FF0000"/>
          <w:szCs w:val="32"/>
        </w:rPr>
      </w:pPr>
      <w:r w:rsidRPr="00FC44F7">
        <w:rPr>
          <w:rFonts w:ascii="FangSong_GB2312" w:hAnsi="仿宋"/>
          <w:szCs w:val="32"/>
        </w:rPr>
        <w:t>5</w:t>
      </w:r>
      <w:r w:rsidRPr="00FC44F7">
        <w:rPr>
          <w:rFonts w:ascii="FangSong_GB2312" w:hAnsi="仿宋" w:hint="eastAsia"/>
          <w:szCs w:val="32"/>
        </w:rPr>
        <w:t>、奖励及违规情况：该犯本轮考核期</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9</w:t>
      </w:r>
      <w:r w:rsidRPr="00FC44F7">
        <w:rPr>
          <w:rFonts w:ascii="FangSong_GB2312" w:hAnsi="仿宋" w:hint="eastAsia"/>
          <w:szCs w:val="32"/>
        </w:rPr>
        <w:t>月至</w:t>
      </w:r>
      <w:r w:rsidRPr="00FC44F7">
        <w:rPr>
          <w:rFonts w:ascii="FangSong_GB2312" w:hAnsi="仿宋"/>
          <w:szCs w:val="32"/>
        </w:rPr>
        <w:t>2023</w:t>
      </w:r>
      <w:r w:rsidRPr="00FC44F7">
        <w:rPr>
          <w:rFonts w:ascii="FangSong_GB2312" w:hAnsi="仿宋" w:hint="eastAsia"/>
          <w:szCs w:val="32"/>
        </w:rPr>
        <w:t>年</w:t>
      </w:r>
      <w:r w:rsidRPr="00FC44F7">
        <w:rPr>
          <w:rFonts w:ascii="FangSong_GB2312" w:hAnsi="仿宋"/>
          <w:szCs w:val="32"/>
        </w:rPr>
        <w:t>8</w:t>
      </w:r>
      <w:r w:rsidRPr="00FC44F7">
        <w:rPr>
          <w:rFonts w:ascii="FangSong_GB2312" w:hAnsi="仿宋" w:hint="eastAsia"/>
          <w:szCs w:val="32"/>
        </w:rPr>
        <w:t>月，累计获</w:t>
      </w:r>
      <w:r w:rsidRPr="00FC44F7">
        <w:rPr>
          <w:rFonts w:ascii="FangSong_GB2312" w:hAnsi="仿宋"/>
          <w:szCs w:val="32"/>
        </w:rPr>
        <w:t>894.5</w:t>
      </w:r>
      <w:r w:rsidRPr="00FC44F7">
        <w:rPr>
          <w:rFonts w:ascii="FangSong_GB2312" w:hAnsi="仿宋" w:hint="eastAsia"/>
          <w:szCs w:val="32"/>
        </w:rPr>
        <w:t>分，合计获得</w:t>
      </w:r>
      <w:r w:rsidRPr="00FC44F7">
        <w:rPr>
          <w:rFonts w:ascii="FangSong_GB2312" w:hAnsi="仿宋"/>
          <w:szCs w:val="32"/>
        </w:rPr>
        <w:t>894.5</w:t>
      </w:r>
      <w:r w:rsidRPr="00FC44F7">
        <w:rPr>
          <w:rFonts w:ascii="FangSong_GB2312" w:hAnsi="仿宋" w:hint="eastAsia"/>
          <w:szCs w:val="32"/>
        </w:rPr>
        <w:t>分，物质奖励</w:t>
      </w:r>
      <w:r w:rsidRPr="00FC44F7">
        <w:rPr>
          <w:rFonts w:ascii="FangSong_GB2312" w:hAnsi="仿宋"/>
          <w:szCs w:val="32"/>
        </w:rPr>
        <w:t>1</w:t>
      </w:r>
      <w:r w:rsidRPr="00FC44F7">
        <w:rPr>
          <w:rFonts w:ascii="FangSong_GB2312" w:hAnsi="仿宋" w:hint="eastAsia"/>
          <w:szCs w:val="32"/>
        </w:rPr>
        <w:t>次。间隔期</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10</w:t>
      </w:r>
      <w:r w:rsidRPr="00FC44F7">
        <w:rPr>
          <w:rFonts w:ascii="FangSong_GB2312" w:hAnsi="仿宋" w:hint="eastAsia"/>
          <w:szCs w:val="32"/>
        </w:rPr>
        <w:t>月至</w:t>
      </w:r>
      <w:r w:rsidRPr="00FC44F7">
        <w:rPr>
          <w:rFonts w:ascii="FangSong_GB2312" w:hAnsi="仿宋"/>
          <w:szCs w:val="32"/>
        </w:rPr>
        <w:t>2023</w:t>
      </w:r>
      <w:r w:rsidRPr="00FC44F7">
        <w:rPr>
          <w:rFonts w:ascii="FangSong_GB2312" w:hAnsi="仿宋" w:hint="eastAsia"/>
          <w:szCs w:val="32"/>
        </w:rPr>
        <w:t>年</w:t>
      </w:r>
      <w:r w:rsidRPr="00FC44F7">
        <w:rPr>
          <w:rFonts w:ascii="FangSong_GB2312" w:hAnsi="仿宋"/>
          <w:szCs w:val="32"/>
        </w:rPr>
        <w:t>8</w:t>
      </w:r>
      <w:r w:rsidRPr="00FC44F7">
        <w:rPr>
          <w:rFonts w:ascii="FangSong_GB2312" w:hAnsi="仿宋" w:hint="eastAsia"/>
          <w:szCs w:val="32"/>
        </w:rPr>
        <w:t>月，获得</w:t>
      </w:r>
      <w:r w:rsidRPr="00FC44F7">
        <w:rPr>
          <w:rFonts w:ascii="FangSong_GB2312" w:hAnsi="仿宋"/>
          <w:szCs w:val="32"/>
        </w:rPr>
        <w:t>894.5</w:t>
      </w:r>
      <w:r w:rsidRPr="00FC44F7">
        <w:rPr>
          <w:rFonts w:ascii="FangSong_GB2312" w:hAnsi="仿宋" w:hint="eastAsia"/>
          <w:szCs w:val="32"/>
        </w:rPr>
        <w:t>分。考核期内无违规。</w:t>
      </w:r>
    </w:p>
    <w:p w:rsidR="008223FD" w:rsidRPr="00FC44F7" w:rsidRDefault="008223FD" w:rsidP="004E2099">
      <w:pPr>
        <w:spacing w:line="500" w:lineRule="exact"/>
        <w:ind w:firstLineChars="200" w:firstLine="31680"/>
        <w:rPr>
          <w:rFonts w:ascii="FangSong_GB2312" w:hAnsi="仿宋"/>
          <w:color w:val="FF0000"/>
          <w:szCs w:val="32"/>
        </w:rPr>
      </w:pPr>
      <w:r w:rsidRPr="00FC44F7">
        <w:rPr>
          <w:rFonts w:ascii="FangSong_GB2312" w:hAnsi="仿宋" w:hint="eastAsia"/>
          <w:szCs w:val="32"/>
        </w:rPr>
        <w:t>罪犯姚建国</w:t>
      </w:r>
      <w:r>
        <w:rPr>
          <w:rFonts w:ascii="FangSong_GB2312" w:hAnsi="仿宋" w:hint="eastAsia"/>
          <w:szCs w:val="32"/>
        </w:rPr>
        <w:t>判决时</w:t>
      </w:r>
      <w:r w:rsidRPr="00FC44F7">
        <w:rPr>
          <w:rFonts w:ascii="FangSong_GB2312" w:hAnsi="仿宋" w:hint="eastAsia"/>
          <w:szCs w:val="32"/>
        </w:rPr>
        <w:t>已累计缴纳人民币</w:t>
      </w:r>
      <w:r>
        <w:rPr>
          <w:rFonts w:ascii="FangSong_GB2312" w:hAnsi="仿宋"/>
          <w:szCs w:val="32"/>
        </w:rPr>
        <w:t>100000</w:t>
      </w:r>
      <w:r w:rsidRPr="00FC44F7">
        <w:rPr>
          <w:rFonts w:ascii="FangSong_GB2312" w:hAnsi="仿宋" w:hint="eastAsia"/>
          <w:szCs w:val="32"/>
        </w:rPr>
        <w:t>元；该犯财产性判项已履行完毕。</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本案于</w:t>
      </w:r>
      <w:r w:rsidRPr="00FC44F7">
        <w:rPr>
          <w:rFonts w:ascii="FangSong_GB2312" w:hAnsi="仿宋" w:cs="KaiTi_GB2312"/>
          <w:szCs w:val="32"/>
        </w:rPr>
        <w:t>2023</w:t>
      </w:r>
      <w:r w:rsidRPr="00FC44F7">
        <w:rPr>
          <w:rFonts w:ascii="FangSong_GB2312" w:hAnsi="仿宋" w:hint="eastAsia"/>
          <w:szCs w:val="32"/>
        </w:rPr>
        <w:t>年</w:t>
      </w:r>
      <w:r w:rsidRPr="00FC44F7">
        <w:rPr>
          <w:rFonts w:ascii="FangSong_GB2312" w:hAnsi="仿宋"/>
          <w:szCs w:val="32"/>
        </w:rPr>
        <w:t>12</w:t>
      </w:r>
      <w:r w:rsidRPr="00FC44F7">
        <w:rPr>
          <w:rFonts w:ascii="FangSong_GB2312" w:hAnsi="仿宋" w:hint="eastAsia"/>
          <w:szCs w:val="32"/>
        </w:rPr>
        <w:t>月</w:t>
      </w:r>
      <w:r w:rsidRPr="00FC44F7">
        <w:rPr>
          <w:rFonts w:ascii="FangSong_GB2312" w:hAnsi="仿宋"/>
          <w:szCs w:val="32"/>
        </w:rPr>
        <w:t>20</w:t>
      </w:r>
      <w:r w:rsidRPr="00FC44F7">
        <w:rPr>
          <w:rFonts w:ascii="FangSong_GB2312" w:hAnsi="仿宋" w:hint="eastAsia"/>
          <w:szCs w:val="32"/>
        </w:rPr>
        <w:t>日至</w:t>
      </w:r>
      <w:r w:rsidRPr="00FC44F7">
        <w:rPr>
          <w:rFonts w:ascii="FangSong_GB2312" w:hAnsi="仿宋" w:cs="KaiTi_GB2312"/>
          <w:szCs w:val="32"/>
        </w:rPr>
        <w:t>2023</w:t>
      </w:r>
      <w:r w:rsidRPr="00FC44F7">
        <w:rPr>
          <w:rFonts w:ascii="FangSong_GB2312" w:hAnsi="仿宋" w:hint="eastAsia"/>
          <w:szCs w:val="32"/>
        </w:rPr>
        <w:t>年</w:t>
      </w:r>
      <w:r w:rsidRPr="00FC44F7">
        <w:rPr>
          <w:rFonts w:ascii="FangSong_GB2312" w:hAnsi="仿宋"/>
          <w:szCs w:val="32"/>
        </w:rPr>
        <w:t>12</w:t>
      </w:r>
      <w:r w:rsidRPr="00FC44F7">
        <w:rPr>
          <w:rFonts w:ascii="FangSong_GB2312" w:hAnsi="仿宋" w:hint="eastAsia"/>
          <w:szCs w:val="32"/>
        </w:rPr>
        <w:t>月</w:t>
      </w:r>
      <w:r w:rsidRPr="00FC44F7">
        <w:rPr>
          <w:rFonts w:ascii="FangSong_GB2312" w:hAnsi="仿宋"/>
          <w:szCs w:val="32"/>
        </w:rPr>
        <w:t>26</w:t>
      </w:r>
      <w:r w:rsidRPr="00FC44F7">
        <w:rPr>
          <w:rFonts w:ascii="FangSong_GB2312" w:hAnsi="仿宋" w:hint="eastAsia"/>
          <w:szCs w:val="32"/>
        </w:rPr>
        <w:t>日在狱内公示未收到不同意见。</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罪犯姚建国在服刑期间，确有悔改表现，依照《中华人民共和国刑法》第七十八条、第七十九条、《中华人民共和国刑事诉讼法》第二百七十三条第二款和《中华人民共和国监狱法》第二十九条之规定，建议对罪犯姚建国予以减刑三个月。特提请你院审理裁定。</w:t>
      </w:r>
    </w:p>
    <w:p w:rsidR="008223FD" w:rsidRPr="00FC44F7" w:rsidRDefault="008223FD" w:rsidP="004E2099">
      <w:pPr>
        <w:pStyle w:val="Salutation"/>
        <w:spacing w:line="500" w:lineRule="exact"/>
        <w:ind w:rightChars="-15" w:right="31680" w:firstLineChars="200" w:firstLine="31680"/>
        <w:rPr>
          <w:rFonts w:ascii="FangSong_GB2312" w:hAnsi="仿宋"/>
          <w:szCs w:val="32"/>
        </w:rPr>
      </w:pPr>
      <w:r w:rsidRPr="00FC44F7">
        <w:rPr>
          <w:rFonts w:ascii="FangSong_GB2312" w:hAnsi="仿宋" w:hint="eastAsia"/>
          <w:szCs w:val="32"/>
        </w:rPr>
        <w:t>此致</w:t>
      </w:r>
    </w:p>
    <w:p w:rsidR="008223FD" w:rsidRPr="00FC44F7" w:rsidRDefault="008223FD" w:rsidP="004E2099">
      <w:pPr>
        <w:spacing w:line="500" w:lineRule="exact"/>
        <w:ind w:rightChars="-15" w:right="31680"/>
        <w:rPr>
          <w:rFonts w:ascii="FangSong_GB2312" w:hAnsi="仿宋"/>
          <w:szCs w:val="32"/>
        </w:rPr>
      </w:pPr>
      <w:r w:rsidRPr="00FC44F7">
        <w:rPr>
          <w:rFonts w:ascii="FangSong_GB2312" w:hAnsi="仿宋" w:hint="eastAsia"/>
          <w:szCs w:val="32"/>
        </w:rPr>
        <w:t>福州市中级人民法院</w:t>
      </w:r>
    </w:p>
    <w:p w:rsidR="008223FD" w:rsidRPr="00FC44F7" w:rsidRDefault="008223FD" w:rsidP="004E2099">
      <w:pPr>
        <w:spacing w:line="500" w:lineRule="exact"/>
        <w:ind w:firstLineChars="200" w:firstLine="31680"/>
        <w:rPr>
          <w:rFonts w:ascii="FangSong_GB2312" w:hAnsi="仿宋" w:cs="FangSong_GB2312"/>
          <w:szCs w:val="32"/>
        </w:rPr>
      </w:pPr>
      <w:r w:rsidRPr="00FC44F7">
        <w:rPr>
          <w:rFonts w:ascii="FangSong_GB2312" w:hAnsi="仿宋" w:cs="FangSong_GB2312" w:hint="eastAsia"/>
          <w:szCs w:val="32"/>
        </w:rPr>
        <w:t>附件：⒈罪犯姚建国卷宗一册</w:t>
      </w:r>
    </w:p>
    <w:p w:rsidR="008223FD" w:rsidRPr="00FC44F7" w:rsidRDefault="008223FD" w:rsidP="004E2099">
      <w:pPr>
        <w:spacing w:line="500" w:lineRule="exact"/>
        <w:ind w:rightChars="-15" w:right="31680" w:firstLineChars="500" w:firstLine="31680"/>
        <w:rPr>
          <w:rFonts w:ascii="FangSong_GB2312" w:hAnsi="仿宋" w:cs="FangSong_GB2312"/>
          <w:szCs w:val="32"/>
        </w:rPr>
      </w:pPr>
      <w:r w:rsidRPr="00FC44F7">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FC44F7" w:rsidRDefault="008223FD" w:rsidP="004E2099">
      <w:pPr>
        <w:spacing w:line="500" w:lineRule="exact"/>
        <w:ind w:rightChars="-15" w:right="31680" w:firstLineChars="500" w:firstLine="31680"/>
        <w:rPr>
          <w:rFonts w:ascii="FangSong_GB2312" w:hAnsi="仿宋" w:cs="FangSong_GB2312"/>
          <w:szCs w:val="32"/>
        </w:rPr>
      </w:pPr>
    </w:p>
    <w:p w:rsidR="008223FD" w:rsidRPr="00FC44F7" w:rsidRDefault="008223FD" w:rsidP="004E2099">
      <w:pPr>
        <w:spacing w:line="500" w:lineRule="exact"/>
        <w:ind w:rightChars="379" w:right="31680" w:firstLineChars="200" w:firstLine="31680"/>
        <w:jc w:val="center"/>
        <w:rPr>
          <w:rFonts w:ascii="FangSong_GB2312" w:hAnsi="仿宋"/>
          <w:szCs w:val="32"/>
        </w:rPr>
      </w:pPr>
      <w:r w:rsidRPr="00FC44F7">
        <w:rPr>
          <w:rFonts w:ascii="FangSong_GB2312" w:hAnsi="仿宋"/>
          <w:szCs w:val="32"/>
        </w:rPr>
        <w:t xml:space="preserve">                   </w:t>
      </w:r>
      <w:r w:rsidRPr="00FC44F7">
        <w:rPr>
          <w:rFonts w:ascii="FangSong_GB2312" w:hAnsi="仿宋" w:hint="eastAsia"/>
          <w:szCs w:val="32"/>
        </w:rPr>
        <w:t>福建省福清监狱</w:t>
      </w:r>
    </w:p>
    <w:p w:rsidR="008223FD" w:rsidRPr="00FC44F7" w:rsidRDefault="008223FD" w:rsidP="004E2099">
      <w:pPr>
        <w:spacing w:line="500" w:lineRule="exact"/>
        <w:ind w:rightChars="400" w:right="31680" w:firstLineChars="200" w:firstLine="31680"/>
        <w:jc w:val="right"/>
        <w:rPr>
          <w:rFonts w:ascii="FangSong_GB2312" w:hAnsi="仿宋"/>
          <w:szCs w:val="32"/>
        </w:rPr>
      </w:pPr>
      <w:r w:rsidRPr="00FC44F7">
        <w:rPr>
          <w:rFonts w:ascii="FangSong_GB2312" w:hAnsi="仿宋" w:hint="eastAsia"/>
          <w:szCs w:val="32"/>
        </w:rPr>
        <w:t>二</w:t>
      </w:r>
      <w:r w:rsidRPr="00FC44F7">
        <w:rPr>
          <w:rFonts w:ascii="FangSong_GB2312" w:eastAsia="仿宋" w:hAnsi="仿宋" w:cs="SimSun" w:hint="eastAsia"/>
          <w:szCs w:val="32"/>
        </w:rPr>
        <w:t>〇</w:t>
      </w:r>
      <w:r w:rsidRPr="00FC44F7">
        <w:rPr>
          <w:rFonts w:ascii="FangSong_GB2312" w:hAnsi="仿宋" w:cs="SimSun" w:hint="eastAsia"/>
          <w:szCs w:val="32"/>
        </w:rPr>
        <w:t>二</w:t>
      </w:r>
      <w:r w:rsidRPr="00FC44F7">
        <w:rPr>
          <w:rFonts w:ascii="FangSong_GB2312" w:hAnsi="仿宋" w:hint="eastAsia"/>
          <w:szCs w:val="32"/>
        </w:rPr>
        <w:t>三年</w:t>
      </w:r>
      <w:r>
        <w:rPr>
          <w:rFonts w:ascii="FangSong_GB2312" w:hAnsi="仿宋" w:hint="eastAsia"/>
          <w:szCs w:val="32"/>
        </w:rPr>
        <w:t>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87</w:t>
      </w:r>
      <w:r>
        <w:rPr>
          <w:rFonts w:ascii="KaiTi_GB2312" w:eastAsia="KaiTi_GB2312" w:hAnsi="Times New Roman" w:cs="KaiTi_GB2312" w:hint="eastAsia"/>
          <w:szCs w:val="32"/>
        </w:rPr>
        <w:t>号</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罪犯邹礼亮</w:t>
      </w:r>
      <w:r w:rsidRPr="00FC44F7">
        <w:rPr>
          <w:rFonts w:ascii="FangSong_GB2312" w:hAnsi="仿宋"/>
          <w:szCs w:val="32"/>
        </w:rPr>
        <w:fldChar w:fldCharType="begin"/>
      </w:r>
      <w:r w:rsidRPr="00FC44F7">
        <w:rPr>
          <w:rFonts w:ascii="FangSong_GB2312" w:hAnsi="仿宋"/>
          <w:szCs w:val="32"/>
        </w:rPr>
        <w:instrText xml:space="preserve"> AUTOTEXTLIST  \* MERGEFORMAT </w:instrText>
      </w:r>
      <w:r w:rsidRPr="00FC44F7">
        <w:rPr>
          <w:rFonts w:ascii="FangSong_GB2312" w:hAnsi="仿宋"/>
          <w:szCs w:val="32"/>
        </w:rPr>
        <w:fldChar w:fldCharType="end"/>
      </w:r>
      <w:r w:rsidRPr="00FC44F7">
        <w:rPr>
          <w:rFonts w:ascii="FangSong_GB2312" w:hAnsi="仿宋" w:hint="eastAsia"/>
          <w:szCs w:val="32"/>
        </w:rPr>
        <w:t>，男，汉族，</w:t>
      </w:r>
      <w:r w:rsidRPr="00FC44F7">
        <w:rPr>
          <w:rFonts w:ascii="FangSong_GB2312" w:hAnsi="仿宋"/>
          <w:szCs w:val="32"/>
        </w:rPr>
        <w:t>1985</w:t>
      </w:r>
      <w:r w:rsidRPr="00FC44F7">
        <w:rPr>
          <w:rFonts w:ascii="FangSong_GB2312" w:hAnsi="仿宋" w:hint="eastAsia"/>
          <w:szCs w:val="32"/>
        </w:rPr>
        <w:t>年</w:t>
      </w:r>
      <w:r w:rsidRPr="00FC44F7">
        <w:rPr>
          <w:rFonts w:ascii="FangSong_GB2312" w:hAnsi="仿宋"/>
          <w:szCs w:val="32"/>
        </w:rPr>
        <w:t>5</w:t>
      </w:r>
      <w:r w:rsidRPr="00FC44F7">
        <w:rPr>
          <w:rFonts w:ascii="FangSong_GB2312" w:hAnsi="仿宋" w:hint="eastAsia"/>
          <w:szCs w:val="32"/>
        </w:rPr>
        <w:t>月</w:t>
      </w:r>
      <w:r w:rsidRPr="00FC44F7">
        <w:rPr>
          <w:rFonts w:ascii="FangSong_GB2312" w:hAnsi="仿宋"/>
          <w:szCs w:val="32"/>
        </w:rPr>
        <w:t>5</w:t>
      </w:r>
      <w:r w:rsidRPr="00FC44F7">
        <w:rPr>
          <w:rFonts w:ascii="FangSong_GB2312" w:hAnsi="仿宋" w:hint="eastAsia"/>
          <w:szCs w:val="32"/>
        </w:rPr>
        <w:t>日出生，户籍所在地福建省南平市，中专文化，捕前系公司职员。</w:t>
      </w:r>
    </w:p>
    <w:p w:rsidR="008223FD" w:rsidRPr="00FC44F7" w:rsidRDefault="008223FD" w:rsidP="004E2099">
      <w:pPr>
        <w:spacing w:line="500" w:lineRule="exact"/>
        <w:ind w:rightChars="12" w:right="31680" w:firstLineChars="200" w:firstLine="31680"/>
        <w:rPr>
          <w:rFonts w:ascii="FangSong_GB2312" w:hAnsi="仿宋"/>
          <w:szCs w:val="32"/>
        </w:rPr>
      </w:pPr>
      <w:r w:rsidRPr="00FC44F7">
        <w:rPr>
          <w:rFonts w:ascii="FangSong_GB2312" w:hAnsi="仿宋" w:hint="eastAsia"/>
          <w:szCs w:val="32"/>
        </w:rPr>
        <w:t>福建省福州市仓山区人民法院于</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3</w:t>
      </w:r>
      <w:r w:rsidRPr="00FC44F7">
        <w:rPr>
          <w:rFonts w:ascii="FangSong_GB2312" w:hAnsi="仿宋" w:hint="eastAsia"/>
          <w:szCs w:val="32"/>
        </w:rPr>
        <w:t>月</w:t>
      </w:r>
      <w:r w:rsidRPr="00FC44F7">
        <w:rPr>
          <w:rFonts w:ascii="FangSong_GB2312" w:hAnsi="仿宋"/>
          <w:szCs w:val="32"/>
        </w:rPr>
        <w:t>1</w:t>
      </w:r>
      <w:r w:rsidRPr="00FC44F7">
        <w:rPr>
          <w:rFonts w:ascii="FangSong_GB2312" w:hAnsi="仿宋" w:hint="eastAsia"/>
          <w:szCs w:val="32"/>
        </w:rPr>
        <w:t>日作出（</w:t>
      </w:r>
      <w:r w:rsidRPr="00FC44F7">
        <w:rPr>
          <w:rFonts w:ascii="FangSong_GB2312" w:hAnsi="仿宋"/>
          <w:szCs w:val="32"/>
        </w:rPr>
        <w:t>2021</w:t>
      </w:r>
      <w:r w:rsidRPr="00FC44F7">
        <w:rPr>
          <w:rFonts w:ascii="FangSong_GB2312" w:hAnsi="仿宋" w:hint="eastAsia"/>
          <w:szCs w:val="32"/>
        </w:rPr>
        <w:t>）闽</w:t>
      </w:r>
      <w:r w:rsidRPr="00FC44F7">
        <w:rPr>
          <w:rFonts w:ascii="FangSong_GB2312" w:hAnsi="仿宋"/>
          <w:szCs w:val="32"/>
        </w:rPr>
        <w:t>0104</w:t>
      </w:r>
      <w:r w:rsidRPr="00FC44F7">
        <w:rPr>
          <w:rFonts w:ascii="FangSong_GB2312" w:hAnsi="仿宋" w:hint="eastAsia"/>
          <w:szCs w:val="32"/>
        </w:rPr>
        <w:t>刑初</w:t>
      </w:r>
      <w:r w:rsidRPr="00FC44F7">
        <w:rPr>
          <w:rFonts w:ascii="FangSong_GB2312" w:hAnsi="仿宋"/>
          <w:szCs w:val="32"/>
        </w:rPr>
        <w:t>1015</w:t>
      </w:r>
      <w:r w:rsidRPr="00FC44F7">
        <w:rPr>
          <w:rFonts w:ascii="FangSong_GB2312" w:hAnsi="仿宋" w:hint="eastAsia"/>
          <w:szCs w:val="32"/>
        </w:rPr>
        <w:t>号刑事判决，以被告人邹礼亮犯诈骗罪，判处有期徒刑三年，并处罚金人民币</w:t>
      </w:r>
      <w:r w:rsidRPr="00FC44F7">
        <w:rPr>
          <w:rFonts w:ascii="FangSong_GB2312" w:hAnsi="仿宋"/>
          <w:szCs w:val="32"/>
        </w:rPr>
        <w:t>10000</w:t>
      </w:r>
      <w:r w:rsidRPr="00FC44F7">
        <w:rPr>
          <w:rFonts w:ascii="FangSong_GB2312" w:hAnsi="仿宋" w:hint="eastAsia"/>
          <w:szCs w:val="32"/>
        </w:rPr>
        <w:t>元</w:t>
      </w:r>
      <w:r>
        <w:rPr>
          <w:rFonts w:ascii="FangSong_GB2312" w:hAnsi="仿宋" w:hint="eastAsia"/>
          <w:szCs w:val="32"/>
        </w:rPr>
        <w:t>（罚金已缴纳）</w:t>
      </w:r>
      <w:r w:rsidRPr="00FC44F7">
        <w:rPr>
          <w:rFonts w:ascii="FangSong_GB2312" w:hAnsi="仿宋" w:hint="eastAsia"/>
          <w:szCs w:val="32"/>
        </w:rPr>
        <w:t>。宣判后</w:t>
      </w:r>
      <w:r>
        <w:rPr>
          <w:rFonts w:ascii="FangSong_GB2312" w:hAnsi="仿宋" w:hint="eastAsia"/>
          <w:szCs w:val="32"/>
        </w:rPr>
        <w:t>，</w:t>
      </w:r>
      <w:r w:rsidRPr="00FC44F7">
        <w:rPr>
          <w:rFonts w:ascii="FangSong_GB2312" w:hAnsi="仿宋" w:hint="eastAsia"/>
          <w:szCs w:val="32"/>
        </w:rPr>
        <w:t>同案</w:t>
      </w:r>
      <w:r>
        <w:rPr>
          <w:rFonts w:ascii="FangSong_GB2312" w:hAnsi="仿宋" w:hint="eastAsia"/>
          <w:szCs w:val="32"/>
        </w:rPr>
        <w:t>犯</w:t>
      </w:r>
      <w:r w:rsidRPr="00FC44F7">
        <w:rPr>
          <w:rFonts w:ascii="FangSong_GB2312" w:hAnsi="仿宋" w:hint="eastAsia"/>
          <w:szCs w:val="32"/>
        </w:rPr>
        <w:t>不服，提出上诉。福建省福州市中级人民法院于</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8</w:t>
      </w:r>
      <w:r w:rsidRPr="00FC44F7">
        <w:rPr>
          <w:rFonts w:ascii="FangSong_GB2312" w:hAnsi="仿宋" w:hint="eastAsia"/>
          <w:szCs w:val="32"/>
        </w:rPr>
        <w:t>月</w:t>
      </w:r>
      <w:r w:rsidRPr="00FC44F7">
        <w:rPr>
          <w:rFonts w:ascii="FangSong_GB2312" w:hAnsi="仿宋"/>
          <w:szCs w:val="32"/>
        </w:rPr>
        <w:t>17</w:t>
      </w:r>
      <w:r w:rsidRPr="00FC44F7">
        <w:rPr>
          <w:rFonts w:ascii="FangSong_GB2312" w:hAnsi="仿宋" w:hint="eastAsia"/>
          <w:szCs w:val="32"/>
        </w:rPr>
        <w:t>日作出（</w:t>
      </w:r>
      <w:r w:rsidRPr="00FC44F7">
        <w:rPr>
          <w:rFonts w:ascii="FangSong_GB2312" w:hAnsi="仿宋"/>
          <w:szCs w:val="32"/>
        </w:rPr>
        <w:t>2022</w:t>
      </w:r>
      <w:r w:rsidRPr="00FC44F7">
        <w:rPr>
          <w:rFonts w:ascii="FangSong_GB2312" w:hAnsi="仿宋" w:hint="eastAsia"/>
          <w:szCs w:val="32"/>
        </w:rPr>
        <w:t>）闽</w:t>
      </w:r>
      <w:r w:rsidRPr="00FC44F7">
        <w:rPr>
          <w:rFonts w:ascii="FangSong_GB2312" w:hAnsi="仿宋"/>
          <w:szCs w:val="32"/>
        </w:rPr>
        <w:t>01</w:t>
      </w:r>
      <w:r w:rsidRPr="00FC44F7">
        <w:rPr>
          <w:rFonts w:ascii="FangSong_GB2312" w:hAnsi="仿宋" w:hint="eastAsia"/>
          <w:szCs w:val="32"/>
        </w:rPr>
        <w:t>刑终</w:t>
      </w:r>
      <w:r w:rsidRPr="00FC44F7">
        <w:rPr>
          <w:rFonts w:ascii="FangSong_GB2312" w:hAnsi="仿宋"/>
          <w:szCs w:val="32"/>
        </w:rPr>
        <w:t>504</w:t>
      </w:r>
      <w:r w:rsidRPr="00FC44F7">
        <w:rPr>
          <w:rFonts w:ascii="FangSong_GB2312" w:hAnsi="仿宋" w:hint="eastAsia"/>
          <w:szCs w:val="32"/>
        </w:rPr>
        <w:t>号刑事判决</w:t>
      </w:r>
      <w:r>
        <w:rPr>
          <w:rFonts w:ascii="FangSong_GB2312" w:hAnsi="仿宋" w:hint="eastAsia"/>
          <w:szCs w:val="32"/>
        </w:rPr>
        <w:t>，</w:t>
      </w:r>
      <w:r w:rsidRPr="00FC44F7">
        <w:rPr>
          <w:rFonts w:ascii="FangSong_GB2312" w:hAnsi="仿宋" w:hint="eastAsia"/>
          <w:szCs w:val="32"/>
        </w:rPr>
        <w:t>维持</w:t>
      </w:r>
      <w:r>
        <w:rPr>
          <w:rFonts w:ascii="FangSong_GB2312" w:hAnsi="仿宋" w:hint="eastAsia"/>
          <w:szCs w:val="32"/>
        </w:rPr>
        <w:t>福建省</w:t>
      </w:r>
      <w:r w:rsidRPr="00FC44F7">
        <w:rPr>
          <w:rFonts w:ascii="FangSong_GB2312" w:hAnsi="仿宋" w:hint="eastAsia"/>
          <w:szCs w:val="32"/>
        </w:rPr>
        <w:t>福州市仓山区人民法院（</w:t>
      </w:r>
      <w:r w:rsidRPr="00FC44F7">
        <w:rPr>
          <w:rFonts w:ascii="FangSong_GB2312" w:hAnsi="仿宋"/>
          <w:szCs w:val="32"/>
        </w:rPr>
        <w:t>2021</w:t>
      </w:r>
      <w:r w:rsidRPr="00FC44F7">
        <w:rPr>
          <w:rFonts w:ascii="FangSong_GB2312" w:hAnsi="仿宋" w:hint="eastAsia"/>
          <w:szCs w:val="32"/>
        </w:rPr>
        <w:t>）闽</w:t>
      </w:r>
      <w:r w:rsidRPr="00FC44F7">
        <w:rPr>
          <w:rFonts w:ascii="FangSong_GB2312" w:hAnsi="仿宋"/>
          <w:szCs w:val="32"/>
        </w:rPr>
        <w:t>0104</w:t>
      </w:r>
      <w:r w:rsidRPr="00FC44F7">
        <w:rPr>
          <w:rFonts w:ascii="FangSong_GB2312" w:hAnsi="仿宋" w:hint="eastAsia"/>
          <w:szCs w:val="32"/>
        </w:rPr>
        <w:t>刑初</w:t>
      </w:r>
      <w:r w:rsidRPr="00FC44F7">
        <w:rPr>
          <w:rFonts w:ascii="FangSong_GB2312" w:hAnsi="仿宋"/>
          <w:szCs w:val="32"/>
        </w:rPr>
        <w:t>1015</w:t>
      </w:r>
      <w:r w:rsidRPr="00FC44F7">
        <w:rPr>
          <w:rFonts w:ascii="FangSong_GB2312" w:hAnsi="仿宋" w:hint="eastAsia"/>
          <w:szCs w:val="32"/>
        </w:rPr>
        <w:t>号</w:t>
      </w:r>
      <w:r>
        <w:rPr>
          <w:rFonts w:ascii="FangSong_GB2312" w:hAnsi="仿宋" w:hint="eastAsia"/>
          <w:szCs w:val="32"/>
        </w:rPr>
        <w:t>刑事判决中</w:t>
      </w:r>
      <w:r w:rsidRPr="00FC44F7">
        <w:rPr>
          <w:rFonts w:ascii="FangSong_GB2312" w:hAnsi="仿宋" w:hint="eastAsia"/>
          <w:szCs w:val="32"/>
        </w:rPr>
        <w:t>对被告人邹礼亮</w:t>
      </w:r>
      <w:r>
        <w:rPr>
          <w:rFonts w:ascii="FangSong_GB2312" w:hAnsi="仿宋" w:hint="eastAsia"/>
          <w:szCs w:val="32"/>
        </w:rPr>
        <w:t>的</w:t>
      </w:r>
      <w:r w:rsidRPr="00FC44F7">
        <w:rPr>
          <w:rFonts w:ascii="FangSong_GB2312" w:hAnsi="仿宋" w:hint="eastAsia"/>
          <w:szCs w:val="32"/>
        </w:rPr>
        <w:t>判决，责令原审被告人邹礼亮退出违法所得人民币</w:t>
      </w:r>
      <w:r w:rsidRPr="00FC44F7">
        <w:rPr>
          <w:rFonts w:ascii="FangSong_GB2312" w:hAnsi="仿宋"/>
          <w:szCs w:val="32"/>
        </w:rPr>
        <w:t>20000</w:t>
      </w:r>
      <w:r w:rsidRPr="00FC44F7">
        <w:rPr>
          <w:rFonts w:ascii="FangSong_GB2312" w:hAnsi="仿宋" w:hint="eastAsia"/>
          <w:szCs w:val="32"/>
        </w:rPr>
        <w:t>元。刑期自</w:t>
      </w:r>
      <w:r w:rsidRPr="00FC44F7">
        <w:rPr>
          <w:rFonts w:ascii="FangSong_GB2312" w:hAnsi="仿宋"/>
          <w:szCs w:val="32"/>
        </w:rPr>
        <w:t>2021</w:t>
      </w:r>
      <w:r w:rsidRPr="00FC44F7">
        <w:rPr>
          <w:rFonts w:ascii="FangSong_GB2312" w:hAnsi="仿宋" w:hint="eastAsia"/>
          <w:szCs w:val="32"/>
        </w:rPr>
        <w:t>年</w:t>
      </w:r>
      <w:r w:rsidRPr="00FC44F7">
        <w:rPr>
          <w:rFonts w:ascii="FangSong_GB2312" w:hAnsi="仿宋"/>
          <w:szCs w:val="32"/>
        </w:rPr>
        <w:t>5</w:t>
      </w:r>
      <w:r w:rsidRPr="00FC44F7">
        <w:rPr>
          <w:rFonts w:ascii="FangSong_GB2312" w:hAnsi="仿宋" w:hint="eastAsia"/>
          <w:szCs w:val="32"/>
        </w:rPr>
        <w:t>月</w:t>
      </w:r>
      <w:r w:rsidRPr="00FC44F7">
        <w:rPr>
          <w:rFonts w:ascii="FangSong_GB2312" w:hAnsi="仿宋"/>
          <w:szCs w:val="32"/>
        </w:rPr>
        <w:t>26</w:t>
      </w:r>
      <w:r w:rsidRPr="00FC44F7">
        <w:rPr>
          <w:rFonts w:ascii="FangSong_GB2312" w:hAnsi="仿宋" w:hint="eastAsia"/>
          <w:szCs w:val="32"/>
        </w:rPr>
        <w:t>日起至</w:t>
      </w:r>
      <w:r w:rsidRPr="00FC44F7">
        <w:rPr>
          <w:rFonts w:ascii="FangSong_GB2312" w:hAnsi="仿宋"/>
          <w:szCs w:val="32"/>
        </w:rPr>
        <w:t>2024</w:t>
      </w:r>
      <w:r w:rsidRPr="00FC44F7">
        <w:rPr>
          <w:rFonts w:ascii="FangSong_GB2312" w:hAnsi="仿宋" w:hint="eastAsia"/>
          <w:szCs w:val="32"/>
        </w:rPr>
        <w:t>年</w:t>
      </w:r>
      <w:r w:rsidRPr="00FC44F7">
        <w:rPr>
          <w:rFonts w:ascii="FangSong_GB2312" w:hAnsi="仿宋"/>
          <w:szCs w:val="32"/>
        </w:rPr>
        <w:t>5</w:t>
      </w:r>
      <w:r w:rsidRPr="00FC44F7">
        <w:rPr>
          <w:rFonts w:ascii="FangSong_GB2312" w:hAnsi="仿宋" w:hint="eastAsia"/>
          <w:szCs w:val="32"/>
        </w:rPr>
        <w:t>月</w:t>
      </w:r>
      <w:r w:rsidRPr="00FC44F7">
        <w:rPr>
          <w:rFonts w:ascii="FangSong_GB2312" w:hAnsi="仿宋"/>
          <w:szCs w:val="32"/>
        </w:rPr>
        <w:t>25</w:t>
      </w:r>
      <w:r w:rsidRPr="00FC44F7">
        <w:rPr>
          <w:rFonts w:ascii="FangSong_GB2312" w:hAnsi="仿宋" w:hint="eastAsia"/>
          <w:szCs w:val="32"/>
        </w:rPr>
        <w:t>日止。</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9</w:t>
      </w:r>
      <w:r w:rsidRPr="00FC44F7">
        <w:rPr>
          <w:rFonts w:ascii="FangSong_GB2312" w:hAnsi="仿宋" w:hint="eastAsia"/>
          <w:szCs w:val="32"/>
        </w:rPr>
        <w:t>月</w:t>
      </w:r>
      <w:r w:rsidRPr="00FC44F7">
        <w:rPr>
          <w:rFonts w:ascii="FangSong_GB2312" w:hAnsi="仿宋"/>
          <w:szCs w:val="32"/>
        </w:rPr>
        <w:t>19</w:t>
      </w:r>
      <w:r w:rsidRPr="00FC44F7">
        <w:rPr>
          <w:rFonts w:ascii="FangSong_GB2312" w:hAnsi="仿宋" w:hint="eastAsia"/>
          <w:szCs w:val="32"/>
        </w:rPr>
        <w:t>日交付福建省福清监狱执行刑罚。现属考察级罪犯。</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罪犯邹礼亮在服刑期间确有悔改表现，具体事实如下：</w:t>
      </w:r>
    </w:p>
    <w:p w:rsidR="008223FD" w:rsidRPr="00FC44F7" w:rsidRDefault="008223FD" w:rsidP="004E2099">
      <w:pPr>
        <w:spacing w:line="500" w:lineRule="exact"/>
        <w:ind w:firstLineChars="150" w:firstLine="31680"/>
        <w:rPr>
          <w:rFonts w:ascii="FangSong_GB2312" w:hAnsi="仿宋"/>
          <w:szCs w:val="32"/>
        </w:rPr>
      </w:pPr>
      <w:r w:rsidRPr="00FC44F7">
        <w:rPr>
          <w:rFonts w:ascii="FangSong_GB2312" w:hAnsi="仿宋"/>
          <w:szCs w:val="32"/>
        </w:rPr>
        <w:t xml:space="preserve"> 1</w:t>
      </w:r>
      <w:r w:rsidRPr="00FC44F7">
        <w:rPr>
          <w:rFonts w:ascii="FangSong_GB2312" w:hAnsi="仿宋" w:hint="eastAsia"/>
          <w:szCs w:val="32"/>
        </w:rPr>
        <w:t>、认罪悔罪：能认罪悔罪，服从管教。</w:t>
      </w:r>
    </w:p>
    <w:p w:rsidR="008223FD" w:rsidRPr="00FC44F7" w:rsidRDefault="008223FD" w:rsidP="004E2099">
      <w:pPr>
        <w:spacing w:line="500" w:lineRule="exact"/>
        <w:ind w:firstLineChars="200" w:firstLine="31680"/>
        <w:rPr>
          <w:rFonts w:ascii="FangSong_GB2312" w:hAnsi="仿宋"/>
          <w:color w:val="FF0000"/>
          <w:szCs w:val="32"/>
        </w:rPr>
      </w:pPr>
      <w:r w:rsidRPr="00FC44F7">
        <w:rPr>
          <w:rFonts w:ascii="FangSong_GB2312" w:hAnsi="仿宋"/>
          <w:szCs w:val="32"/>
        </w:rPr>
        <w:t>2</w:t>
      </w:r>
      <w:r w:rsidRPr="00FC44F7">
        <w:rPr>
          <w:rFonts w:ascii="FangSong_GB2312" w:hAnsi="仿宋" w:hint="eastAsia"/>
          <w:szCs w:val="32"/>
        </w:rPr>
        <w:t>、遵守监规：能遵守法律法规及监规纪律，接受教育改造。</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szCs w:val="32"/>
        </w:rPr>
        <w:t>3</w:t>
      </w:r>
      <w:r w:rsidRPr="00FC44F7">
        <w:rPr>
          <w:rFonts w:ascii="FangSong_GB2312" w:hAnsi="仿宋" w:hint="eastAsia"/>
          <w:szCs w:val="32"/>
        </w:rPr>
        <w:t>、学习情况：能积极参加思想、文化、职业技术教育。</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szCs w:val="32"/>
        </w:rPr>
        <w:t>4</w:t>
      </w:r>
      <w:r w:rsidRPr="00FC44F7">
        <w:rPr>
          <w:rFonts w:ascii="FangSong_GB2312" w:hAnsi="仿宋" w:hint="eastAsia"/>
          <w:szCs w:val="32"/>
        </w:rPr>
        <w:t>、劳动改造：能积极参加劳动，努力完成劳动任务。</w:t>
      </w:r>
    </w:p>
    <w:p w:rsidR="008223FD" w:rsidRPr="00FC44F7" w:rsidRDefault="008223FD" w:rsidP="004E2099">
      <w:pPr>
        <w:spacing w:line="500" w:lineRule="exact"/>
        <w:ind w:firstLineChars="200" w:firstLine="31680"/>
        <w:rPr>
          <w:rFonts w:ascii="FangSong_GB2312" w:hAnsi="仿宋"/>
          <w:color w:val="FF0000"/>
          <w:szCs w:val="32"/>
        </w:rPr>
      </w:pPr>
      <w:r w:rsidRPr="00FC44F7">
        <w:rPr>
          <w:rFonts w:ascii="FangSong_GB2312" w:hAnsi="仿宋"/>
          <w:szCs w:val="32"/>
        </w:rPr>
        <w:t>5</w:t>
      </w:r>
      <w:r w:rsidRPr="00FC44F7">
        <w:rPr>
          <w:rFonts w:ascii="FangSong_GB2312" w:hAnsi="仿宋" w:hint="eastAsia"/>
          <w:szCs w:val="32"/>
        </w:rPr>
        <w:t>、奖励及违规情况：该犯本轮考核期</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9</w:t>
      </w:r>
      <w:r w:rsidRPr="00FC44F7">
        <w:rPr>
          <w:rFonts w:ascii="FangSong_GB2312" w:hAnsi="仿宋" w:hint="eastAsia"/>
          <w:szCs w:val="32"/>
        </w:rPr>
        <w:t>月至</w:t>
      </w:r>
      <w:r w:rsidRPr="00FC44F7">
        <w:rPr>
          <w:rFonts w:ascii="FangSong_GB2312" w:hAnsi="仿宋"/>
          <w:szCs w:val="32"/>
        </w:rPr>
        <w:t>2023</w:t>
      </w:r>
      <w:r w:rsidRPr="00FC44F7">
        <w:rPr>
          <w:rFonts w:ascii="FangSong_GB2312" w:hAnsi="仿宋" w:hint="eastAsia"/>
          <w:szCs w:val="32"/>
        </w:rPr>
        <w:t>年</w:t>
      </w:r>
      <w:r w:rsidRPr="00FC44F7">
        <w:rPr>
          <w:rFonts w:ascii="FangSong_GB2312" w:hAnsi="仿宋"/>
          <w:szCs w:val="32"/>
        </w:rPr>
        <w:t>8</w:t>
      </w:r>
      <w:r w:rsidRPr="00FC44F7">
        <w:rPr>
          <w:rFonts w:ascii="FangSong_GB2312" w:hAnsi="仿宋" w:hint="eastAsia"/>
          <w:szCs w:val="32"/>
        </w:rPr>
        <w:t>月，累计获</w:t>
      </w:r>
      <w:r w:rsidRPr="00FC44F7">
        <w:rPr>
          <w:rFonts w:ascii="FangSong_GB2312" w:hAnsi="仿宋"/>
          <w:szCs w:val="32"/>
        </w:rPr>
        <w:t>890.5</w:t>
      </w:r>
      <w:r w:rsidRPr="00FC44F7">
        <w:rPr>
          <w:rFonts w:ascii="FangSong_GB2312" w:hAnsi="仿宋" w:hint="eastAsia"/>
          <w:szCs w:val="32"/>
        </w:rPr>
        <w:t>分，合计获得</w:t>
      </w:r>
      <w:r w:rsidRPr="00FC44F7">
        <w:rPr>
          <w:rFonts w:ascii="FangSong_GB2312" w:hAnsi="仿宋"/>
          <w:szCs w:val="32"/>
        </w:rPr>
        <w:t>890.5</w:t>
      </w:r>
      <w:r w:rsidRPr="00FC44F7">
        <w:rPr>
          <w:rFonts w:ascii="FangSong_GB2312" w:hAnsi="仿宋" w:hint="eastAsia"/>
          <w:szCs w:val="32"/>
        </w:rPr>
        <w:t>分，物质奖励</w:t>
      </w:r>
      <w:r w:rsidRPr="00FC44F7">
        <w:rPr>
          <w:rFonts w:ascii="FangSong_GB2312" w:hAnsi="仿宋"/>
          <w:szCs w:val="32"/>
        </w:rPr>
        <w:t>1</w:t>
      </w:r>
      <w:r w:rsidRPr="00FC44F7">
        <w:rPr>
          <w:rFonts w:ascii="FangSong_GB2312" w:hAnsi="仿宋" w:hint="eastAsia"/>
          <w:szCs w:val="32"/>
        </w:rPr>
        <w:t>次。间隔期</w:t>
      </w:r>
      <w:r w:rsidRPr="00FC44F7">
        <w:rPr>
          <w:rFonts w:ascii="FangSong_GB2312" w:hAnsi="仿宋"/>
          <w:szCs w:val="32"/>
        </w:rPr>
        <w:t>2022</w:t>
      </w:r>
      <w:r w:rsidRPr="00FC44F7">
        <w:rPr>
          <w:rFonts w:ascii="FangSong_GB2312" w:hAnsi="仿宋" w:hint="eastAsia"/>
          <w:szCs w:val="32"/>
        </w:rPr>
        <w:t>年</w:t>
      </w:r>
      <w:r w:rsidRPr="00FC44F7">
        <w:rPr>
          <w:rFonts w:ascii="FangSong_GB2312" w:hAnsi="仿宋"/>
          <w:szCs w:val="32"/>
        </w:rPr>
        <w:t>10</w:t>
      </w:r>
      <w:r w:rsidRPr="00FC44F7">
        <w:rPr>
          <w:rFonts w:ascii="FangSong_GB2312" w:hAnsi="仿宋" w:hint="eastAsia"/>
          <w:szCs w:val="32"/>
        </w:rPr>
        <w:t>月至</w:t>
      </w:r>
      <w:r w:rsidRPr="00FC44F7">
        <w:rPr>
          <w:rFonts w:ascii="FangSong_GB2312" w:hAnsi="仿宋"/>
          <w:szCs w:val="32"/>
        </w:rPr>
        <w:t>2023</w:t>
      </w:r>
      <w:r w:rsidRPr="00FC44F7">
        <w:rPr>
          <w:rFonts w:ascii="FangSong_GB2312" w:hAnsi="仿宋" w:hint="eastAsia"/>
          <w:szCs w:val="32"/>
        </w:rPr>
        <w:t>年</w:t>
      </w:r>
      <w:r w:rsidRPr="00FC44F7">
        <w:rPr>
          <w:rFonts w:ascii="FangSong_GB2312" w:hAnsi="仿宋"/>
          <w:szCs w:val="32"/>
        </w:rPr>
        <w:t>8</w:t>
      </w:r>
      <w:r w:rsidRPr="00FC44F7">
        <w:rPr>
          <w:rFonts w:ascii="FangSong_GB2312" w:hAnsi="仿宋" w:hint="eastAsia"/>
          <w:szCs w:val="32"/>
        </w:rPr>
        <w:t>月，获得</w:t>
      </w:r>
      <w:r w:rsidRPr="00FC44F7">
        <w:rPr>
          <w:rFonts w:ascii="FangSong_GB2312" w:hAnsi="仿宋"/>
          <w:szCs w:val="32"/>
        </w:rPr>
        <w:t>890.5</w:t>
      </w:r>
      <w:r w:rsidRPr="00FC44F7">
        <w:rPr>
          <w:rFonts w:ascii="FangSong_GB2312" w:hAnsi="仿宋" w:hint="eastAsia"/>
          <w:szCs w:val="32"/>
        </w:rPr>
        <w:t>分。考核期内无违规。</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罪犯邹礼亮已累计缴纳人民币</w:t>
      </w:r>
      <w:r w:rsidRPr="00FC44F7">
        <w:rPr>
          <w:rFonts w:ascii="FangSong_GB2312" w:hAnsi="仿宋"/>
          <w:szCs w:val="32"/>
        </w:rPr>
        <w:t>30000</w:t>
      </w:r>
      <w:r w:rsidRPr="00FC44F7">
        <w:rPr>
          <w:rFonts w:ascii="FangSong_GB2312" w:hAnsi="仿宋" w:hint="eastAsia"/>
          <w:szCs w:val="32"/>
        </w:rPr>
        <w:t>元；其中本次报减期间向福州市仓山区人民法院缴纳违法所得人民币</w:t>
      </w:r>
      <w:r w:rsidRPr="00FC44F7">
        <w:rPr>
          <w:rFonts w:ascii="FangSong_GB2312" w:hAnsi="仿宋"/>
          <w:szCs w:val="32"/>
        </w:rPr>
        <w:t>20000</w:t>
      </w:r>
      <w:r w:rsidRPr="00FC44F7">
        <w:rPr>
          <w:rFonts w:ascii="FangSong_GB2312" w:hAnsi="仿宋" w:hint="eastAsia"/>
          <w:szCs w:val="32"/>
        </w:rPr>
        <w:t>元。该犯财产性判项已履行完毕。</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本案于</w:t>
      </w:r>
      <w:r w:rsidRPr="00FC44F7">
        <w:rPr>
          <w:rFonts w:ascii="FangSong_GB2312" w:hAnsi="仿宋" w:cs="KaiTi_GB2312"/>
          <w:szCs w:val="32"/>
        </w:rPr>
        <w:t>2023</w:t>
      </w:r>
      <w:r w:rsidRPr="00FC44F7">
        <w:rPr>
          <w:rFonts w:ascii="FangSong_GB2312" w:hAnsi="仿宋" w:hint="eastAsia"/>
          <w:szCs w:val="32"/>
        </w:rPr>
        <w:t>年</w:t>
      </w:r>
      <w:r w:rsidRPr="00FC44F7">
        <w:rPr>
          <w:rFonts w:ascii="FangSong_GB2312" w:hAnsi="仿宋"/>
          <w:szCs w:val="32"/>
        </w:rPr>
        <w:t>12</w:t>
      </w:r>
      <w:r w:rsidRPr="00FC44F7">
        <w:rPr>
          <w:rFonts w:ascii="FangSong_GB2312" w:hAnsi="仿宋" w:hint="eastAsia"/>
          <w:szCs w:val="32"/>
        </w:rPr>
        <w:t>月</w:t>
      </w:r>
      <w:r w:rsidRPr="00FC44F7">
        <w:rPr>
          <w:rFonts w:ascii="FangSong_GB2312" w:hAnsi="仿宋"/>
          <w:szCs w:val="32"/>
        </w:rPr>
        <w:t>20</w:t>
      </w:r>
      <w:r w:rsidRPr="00FC44F7">
        <w:rPr>
          <w:rFonts w:ascii="FangSong_GB2312" w:hAnsi="仿宋" w:hint="eastAsia"/>
          <w:szCs w:val="32"/>
        </w:rPr>
        <w:t>日至</w:t>
      </w:r>
      <w:r w:rsidRPr="00FC44F7">
        <w:rPr>
          <w:rFonts w:ascii="FangSong_GB2312" w:hAnsi="仿宋" w:cs="KaiTi_GB2312"/>
          <w:szCs w:val="32"/>
        </w:rPr>
        <w:t>2023</w:t>
      </w:r>
      <w:r w:rsidRPr="00FC44F7">
        <w:rPr>
          <w:rFonts w:ascii="FangSong_GB2312" w:hAnsi="仿宋" w:hint="eastAsia"/>
          <w:szCs w:val="32"/>
        </w:rPr>
        <w:t>年</w:t>
      </w:r>
      <w:r w:rsidRPr="00FC44F7">
        <w:rPr>
          <w:rFonts w:ascii="FangSong_GB2312" w:hAnsi="仿宋"/>
          <w:szCs w:val="32"/>
        </w:rPr>
        <w:t>12</w:t>
      </w:r>
      <w:r w:rsidRPr="00FC44F7">
        <w:rPr>
          <w:rFonts w:ascii="FangSong_GB2312" w:hAnsi="仿宋" w:hint="eastAsia"/>
          <w:szCs w:val="32"/>
        </w:rPr>
        <w:t>月</w:t>
      </w:r>
      <w:r w:rsidRPr="00FC44F7">
        <w:rPr>
          <w:rFonts w:ascii="FangSong_GB2312" w:hAnsi="仿宋"/>
          <w:szCs w:val="32"/>
        </w:rPr>
        <w:t>26</w:t>
      </w:r>
      <w:r w:rsidRPr="00FC44F7">
        <w:rPr>
          <w:rFonts w:ascii="FangSong_GB2312" w:hAnsi="仿宋" w:hint="eastAsia"/>
          <w:szCs w:val="32"/>
        </w:rPr>
        <w:t>日在狱内公示未收到不同意见。</w:t>
      </w:r>
    </w:p>
    <w:p w:rsidR="008223FD" w:rsidRPr="00FC44F7" w:rsidRDefault="008223FD" w:rsidP="004E2099">
      <w:pPr>
        <w:spacing w:line="500" w:lineRule="exact"/>
        <w:ind w:firstLineChars="200" w:firstLine="31680"/>
        <w:rPr>
          <w:rFonts w:ascii="FangSong_GB2312" w:hAnsi="仿宋"/>
          <w:szCs w:val="32"/>
        </w:rPr>
      </w:pPr>
      <w:r w:rsidRPr="00FC44F7">
        <w:rPr>
          <w:rFonts w:ascii="FangSong_GB2312" w:hAnsi="仿宋" w:hint="eastAsia"/>
          <w:szCs w:val="32"/>
        </w:rPr>
        <w:t>罪犯邹礼亮在服刑期间，确有悔改表现，依照《中华人民共和国刑法》第七十八条、第七十九条、《中华人民共和国刑事诉讼法》第二百七十三条第二款和《中华人民共和国监狱法》第二十九条之规定，建议对罪犯邹礼亮予以减刑三个月。特提请你院审理裁定。</w:t>
      </w:r>
    </w:p>
    <w:p w:rsidR="008223FD" w:rsidRPr="00FC44F7" w:rsidRDefault="008223FD" w:rsidP="004E2099">
      <w:pPr>
        <w:pStyle w:val="Salutation"/>
        <w:spacing w:line="500" w:lineRule="exact"/>
        <w:ind w:rightChars="-15" w:right="31680" w:firstLineChars="200" w:firstLine="31680"/>
        <w:rPr>
          <w:rFonts w:ascii="FangSong_GB2312" w:hAnsi="仿宋"/>
          <w:szCs w:val="32"/>
        </w:rPr>
      </w:pPr>
      <w:r w:rsidRPr="00FC44F7">
        <w:rPr>
          <w:rFonts w:ascii="FangSong_GB2312" w:hAnsi="仿宋" w:hint="eastAsia"/>
          <w:szCs w:val="32"/>
        </w:rPr>
        <w:t>此致</w:t>
      </w:r>
    </w:p>
    <w:p w:rsidR="008223FD" w:rsidRPr="00FC44F7" w:rsidRDefault="008223FD" w:rsidP="004E2099">
      <w:pPr>
        <w:spacing w:line="500" w:lineRule="exact"/>
        <w:ind w:rightChars="-15" w:right="31680"/>
        <w:rPr>
          <w:rFonts w:ascii="FangSong_GB2312" w:hAnsi="仿宋"/>
          <w:szCs w:val="32"/>
        </w:rPr>
      </w:pPr>
      <w:r w:rsidRPr="00FC44F7">
        <w:rPr>
          <w:rFonts w:ascii="FangSong_GB2312" w:hAnsi="仿宋" w:hint="eastAsia"/>
          <w:szCs w:val="32"/>
        </w:rPr>
        <w:t>福州市中级人民法院</w:t>
      </w:r>
    </w:p>
    <w:p w:rsidR="008223FD" w:rsidRPr="00FC44F7" w:rsidRDefault="008223FD" w:rsidP="004E2099">
      <w:pPr>
        <w:spacing w:line="500" w:lineRule="exact"/>
        <w:ind w:firstLineChars="200" w:firstLine="31680"/>
        <w:rPr>
          <w:rFonts w:ascii="FangSong_GB2312" w:hAnsi="仿宋" w:cs="FangSong_GB2312"/>
          <w:szCs w:val="32"/>
        </w:rPr>
      </w:pPr>
      <w:r w:rsidRPr="00FC44F7">
        <w:rPr>
          <w:rFonts w:ascii="FangSong_GB2312" w:hAnsi="仿宋" w:cs="FangSong_GB2312" w:hint="eastAsia"/>
          <w:szCs w:val="32"/>
        </w:rPr>
        <w:t>附件：⒈罪犯邹礼亮卷宗一册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FC44F7">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FC44F7" w:rsidRDefault="008223FD" w:rsidP="004E2099">
      <w:pPr>
        <w:spacing w:line="500" w:lineRule="exact"/>
        <w:ind w:rightChars="-15" w:right="31680" w:firstLineChars="500" w:firstLine="31680"/>
        <w:rPr>
          <w:rFonts w:ascii="FangSong_GB2312" w:hAnsi="仿宋" w:cs="FangSong_GB2312"/>
          <w:szCs w:val="32"/>
        </w:rPr>
      </w:pPr>
    </w:p>
    <w:p w:rsidR="008223FD" w:rsidRPr="00FC44F7" w:rsidRDefault="008223FD" w:rsidP="004E2099">
      <w:pPr>
        <w:spacing w:line="500" w:lineRule="exact"/>
        <w:ind w:rightChars="-15" w:right="31680" w:firstLineChars="500" w:firstLine="31680"/>
        <w:rPr>
          <w:rFonts w:ascii="FangSong_GB2312" w:hAnsi="仿宋" w:cs="FangSong_GB2312"/>
          <w:szCs w:val="32"/>
        </w:rPr>
      </w:pPr>
    </w:p>
    <w:p w:rsidR="008223FD" w:rsidRPr="00FC44F7" w:rsidRDefault="008223FD" w:rsidP="004E2099">
      <w:pPr>
        <w:spacing w:line="500" w:lineRule="exact"/>
        <w:ind w:rightChars="379" w:right="31680" w:firstLineChars="200" w:firstLine="31680"/>
        <w:jc w:val="center"/>
        <w:rPr>
          <w:rFonts w:ascii="FangSong_GB2312" w:hAnsi="仿宋"/>
          <w:szCs w:val="32"/>
        </w:rPr>
      </w:pPr>
      <w:r w:rsidRPr="00FC44F7">
        <w:rPr>
          <w:rFonts w:ascii="FangSong_GB2312" w:hAnsi="仿宋"/>
          <w:szCs w:val="32"/>
        </w:rPr>
        <w:t xml:space="preserve">                    </w:t>
      </w:r>
      <w:r w:rsidRPr="00FC44F7">
        <w:rPr>
          <w:rFonts w:ascii="FangSong_GB2312" w:hAnsi="仿宋" w:hint="eastAsia"/>
          <w:szCs w:val="32"/>
        </w:rPr>
        <w:t>福建省福清监狱</w:t>
      </w:r>
    </w:p>
    <w:p w:rsidR="008223FD" w:rsidRPr="00FC44F7" w:rsidRDefault="008223FD" w:rsidP="004E2099">
      <w:pPr>
        <w:spacing w:line="500" w:lineRule="exact"/>
        <w:ind w:rightChars="400" w:right="31680" w:firstLineChars="200" w:firstLine="31680"/>
        <w:jc w:val="right"/>
        <w:rPr>
          <w:rFonts w:ascii="FangSong_GB2312" w:hAnsi="仿宋"/>
          <w:szCs w:val="32"/>
        </w:rPr>
      </w:pPr>
      <w:r w:rsidRPr="00FC44F7">
        <w:rPr>
          <w:rFonts w:ascii="FangSong_GB2312" w:hAnsi="仿宋" w:hint="eastAsia"/>
          <w:szCs w:val="32"/>
        </w:rPr>
        <w:t>二</w:t>
      </w:r>
      <w:r w:rsidRPr="00FC44F7">
        <w:rPr>
          <w:rFonts w:ascii="FangSong_GB2312" w:eastAsia="仿宋" w:hAnsi="仿宋" w:cs="SimSun" w:hint="eastAsia"/>
          <w:szCs w:val="32"/>
        </w:rPr>
        <w:t>〇</w:t>
      </w:r>
      <w:r w:rsidRPr="00FC44F7">
        <w:rPr>
          <w:rFonts w:ascii="FangSong_GB2312" w:hAnsi="仿宋" w:cs="SimSun" w:hint="eastAsia"/>
          <w:szCs w:val="32"/>
        </w:rPr>
        <w:t>二</w:t>
      </w:r>
      <w:r w:rsidRPr="00FC44F7">
        <w:rPr>
          <w:rFonts w:ascii="FangSong_GB2312" w:hAnsi="仿宋" w:hint="eastAsia"/>
          <w:szCs w:val="32"/>
        </w:rPr>
        <w:t>三年</w:t>
      </w:r>
      <w:r>
        <w:rPr>
          <w:rFonts w:ascii="FangSong_GB2312" w:hAnsi="仿宋" w:hint="eastAsia"/>
          <w:szCs w:val="32"/>
        </w:rPr>
        <w:t>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88</w:t>
      </w:r>
      <w:r>
        <w:rPr>
          <w:rFonts w:ascii="KaiTi_GB2312" w:eastAsia="KaiTi_GB2312" w:hAnsi="Times New Roman" w:cs="KaiTi_GB2312" w:hint="eastAsia"/>
          <w:szCs w:val="32"/>
        </w:rPr>
        <w:t>号</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罪犯林勇</w:t>
      </w:r>
      <w:r w:rsidRPr="00EA22BC">
        <w:rPr>
          <w:rFonts w:ascii="FangSong_GB2312" w:hAnsi="仿宋"/>
          <w:szCs w:val="32"/>
        </w:rPr>
        <w:fldChar w:fldCharType="begin"/>
      </w:r>
      <w:r w:rsidRPr="00EA22BC">
        <w:rPr>
          <w:rFonts w:ascii="FangSong_GB2312" w:hAnsi="仿宋"/>
          <w:szCs w:val="32"/>
        </w:rPr>
        <w:instrText xml:space="preserve"> AUTOTEXTLIST  \* MERGEFORMAT </w:instrText>
      </w:r>
      <w:r w:rsidRPr="00EA22BC">
        <w:rPr>
          <w:rFonts w:ascii="FangSong_GB2312" w:hAnsi="仿宋"/>
          <w:szCs w:val="32"/>
        </w:rPr>
        <w:fldChar w:fldCharType="end"/>
      </w:r>
      <w:r w:rsidRPr="00EA22BC">
        <w:rPr>
          <w:rFonts w:ascii="FangSong_GB2312" w:hAnsi="仿宋" w:hint="eastAsia"/>
          <w:szCs w:val="32"/>
        </w:rPr>
        <w:t>，男，汉族，</w:t>
      </w:r>
      <w:r w:rsidRPr="00EA22BC">
        <w:rPr>
          <w:rFonts w:ascii="FangSong_GB2312" w:hAnsi="仿宋"/>
          <w:szCs w:val="32"/>
        </w:rPr>
        <w:t>1973</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22</w:t>
      </w:r>
      <w:r w:rsidRPr="00EA22BC">
        <w:rPr>
          <w:rFonts w:ascii="FangSong_GB2312" w:hAnsi="仿宋" w:hint="eastAsia"/>
          <w:szCs w:val="32"/>
        </w:rPr>
        <w:t>日出生，户籍所在地福建省平潭县，初中文化，捕前系无业。</w:t>
      </w:r>
    </w:p>
    <w:p w:rsidR="008223FD" w:rsidRPr="00EA22BC" w:rsidRDefault="008223FD" w:rsidP="004E2099">
      <w:pPr>
        <w:spacing w:line="500" w:lineRule="exact"/>
        <w:ind w:rightChars="12" w:right="31680" w:firstLineChars="200" w:firstLine="31680"/>
        <w:rPr>
          <w:rFonts w:ascii="FangSong_GB2312" w:hAnsi="仿宋"/>
          <w:szCs w:val="32"/>
        </w:rPr>
      </w:pPr>
      <w:r w:rsidRPr="00EA22BC">
        <w:rPr>
          <w:rFonts w:ascii="FangSong_GB2312" w:hAnsi="仿宋" w:hint="eastAsia"/>
          <w:szCs w:val="32"/>
        </w:rPr>
        <w:t>福建省平潭县人民法院于</w:t>
      </w:r>
      <w:r w:rsidRPr="00EA22BC">
        <w:rPr>
          <w:rFonts w:ascii="FangSong_GB2312" w:hAnsi="仿宋"/>
          <w:szCs w:val="32"/>
        </w:rPr>
        <w:t>2021</w:t>
      </w:r>
      <w:r w:rsidRPr="00EA22BC">
        <w:rPr>
          <w:rFonts w:ascii="FangSong_GB2312" w:hAnsi="仿宋" w:hint="eastAsia"/>
          <w:szCs w:val="32"/>
        </w:rPr>
        <w:t>年</w:t>
      </w:r>
      <w:r w:rsidRPr="00EA22BC">
        <w:rPr>
          <w:rFonts w:ascii="FangSong_GB2312" w:hAnsi="仿宋"/>
          <w:szCs w:val="32"/>
        </w:rPr>
        <w:t>4</w:t>
      </w:r>
      <w:r w:rsidRPr="00EA22BC">
        <w:rPr>
          <w:rFonts w:ascii="FangSong_GB2312" w:hAnsi="仿宋" w:hint="eastAsia"/>
          <w:szCs w:val="32"/>
        </w:rPr>
        <w:t>月</w:t>
      </w:r>
      <w:r w:rsidRPr="00EA22BC">
        <w:rPr>
          <w:rFonts w:ascii="FangSong_GB2312" w:hAnsi="仿宋"/>
          <w:szCs w:val="32"/>
        </w:rPr>
        <w:t>9</w:t>
      </w:r>
      <w:r w:rsidRPr="00EA22BC">
        <w:rPr>
          <w:rFonts w:ascii="FangSong_GB2312" w:hAnsi="仿宋" w:hint="eastAsia"/>
          <w:szCs w:val="32"/>
        </w:rPr>
        <w:t>日作出（</w:t>
      </w:r>
      <w:r w:rsidRPr="00EA22BC">
        <w:rPr>
          <w:rFonts w:ascii="FangSong_GB2312" w:hAnsi="仿宋"/>
          <w:szCs w:val="32"/>
        </w:rPr>
        <w:t>2020</w:t>
      </w:r>
      <w:r w:rsidRPr="00EA22BC">
        <w:rPr>
          <w:rFonts w:ascii="FangSong_GB2312" w:hAnsi="仿宋" w:hint="eastAsia"/>
          <w:szCs w:val="32"/>
        </w:rPr>
        <w:t>）闽</w:t>
      </w:r>
      <w:r w:rsidRPr="00EA22BC">
        <w:rPr>
          <w:rFonts w:ascii="FangSong_GB2312" w:hAnsi="仿宋"/>
          <w:szCs w:val="32"/>
        </w:rPr>
        <w:t>0128</w:t>
      </w:r>
      <w:r w:rsidRPr="00EA22BC">
        <w:rPr>
          <w:rFonts w:ascii="FangSong_GB2312" w:hAnsi="仿宋" w:hint="eastAsia"/>
          <w:szCs w:val="32"/>
        </w:rPr>
        <w:t>刑初</w:t>
      </w:r>
      <w:r w:rsidRPr="00EA22BC">
        <w:rPr>
          <w:rFonts w:ascii="FangSong_GB2312" w:hAnsi="仿宋"/>
          <w:szCs w:val="32"/>
        </w:rPr>
        <w:t>356</w:t>
      </w:r>
      <w:r w:rsidRPr="00EA22BC">
        <w:rPr>
          <w:rFonts w:ascii="FangSong_GB2312" w:hAnsi="仿宋" w:hint="eastAsia"/>
          <w:szCs w:val="32"/>
        </w:rPr>
        <w:t>号刑事判决，以被告人林勇犯掩饰、隐瞒犯罪所得罪，判处有期徒刑四年六个月，并处罚金人民币</w:t>
      </w:r>
      <w:r w:rsidRPr="00EA22BC">
        <w:rPr>
          <w:rFonts w:ascii="FangSong_GB2312" w:hAnsi="仿宋"/>
          <w:szCs w:val="32"/>
        </w:rPr>
        <w:t>250000</w:t>
      </w:r>
      <w:r w:rsidRPr="00EA22BC">
        <w:rPr>
          <w:rFonts w:ascii="FangSong_GB2312" w:hAnsi="仿宋" w:hint="eastAsia"/>
          <w:szCs w:val="32"/>
        </w:rPr>
        <w:t>元。宣判后</w:t>
      </w:r>
      <w:r>
        <w:rPr>
          <w:rFonts w:ascii="FangSong_GB2312" w:hAnsi="仿宋" w:hint="eastAsia"/>
          <w:szCs w:val="32"/>
        </w:rPr>
        <w:t>，</w:t>
      </w:r>
      <w:r w:rsidRPr="00EA22BC">
        <w:rPr>
          <w:rFonts w:ascii="FangSong_GB2312" w:hAnsi="仿宋" w:hint="eastAsia"/>
          <w:szCs w:val="32"/>
        </w:rPr>
        <w:t>被告人不服，提出上诉。福建省福州市中级人民法院于</w:t>
      </w:r>
      <w:r w:rsidRPr="00EA22BC">
        <w:rPr>
          <w:rFonts w:ascii="FangSong_GB2312" w:hAnsi="仿宋"/>
          <w:szCs w:val="32"/>
        </w:rPr>
        <w:t>2021</w:t>
      </w:r>
      <w:r w:rsidRPr="00EA22BC">
        <w:rPr>
          <w:rFonts w:ascii="FangSong_GB2312" w:hAnsi="仿宋" w:hint="eastAsia"/>
          <w:szCs w:val="32"/>
        </w:rPr>
        <w:t>年</w:t>
      </w:r>
      <w:r w:rsidRPr="00EA22BC">
        <w:rPr>
          <w:rFonts w:ascii="FangSong_GB2312" w:hAnsi="仿宋"/>
          <w:szCs w:val="32"/>
        </w:rPr>
        <w:t>7</w:t>
      </w:r>
      <w:r w:rsidRPr="00EA22BC">
        <w:rPr>
          <w:rFonts w:ascii="FangSong_GB2312" w:hAnsi="仿宋" w:hint="eastAsia"/>
          <w:szCs w:val="32"/>
        </w:rPr>
        <w:t>月</w:t>
      </w:r>
      <w:r w:rsidRPr="00EA22BC">
        <w:rPr>
          <w:rFonts w:ascii="FangSong_GB2312" w:hAnsi="仿宋"/>
          <w:szCs w:val="32"/>
        </w:rPr>
        <w:t>9</w:t>
      </w:r>
      <w:r w:rsidRPr="00EA22BC">
        <w:rPr>
          <w:rFonts w:ascii="FangSong_GB2312" w:hAnsi="仿宋" w:hint="eastAsia"/>
          <w:szCs w:val="32"/>
        </w:rPr>
        <w:t>日作出（</w:t>
      </w:r>
      <w:r w:rsidRPr="00EA22BC">
        <w:rPr>
          <w:rFonts w:ascii="FangSong_GB2312" w:hAnsi="仿宋"/>
          <w:szCs w:val="32"/>
        </w:rPr>
        <w:t>2021</w:t>
      </w:r>
      <w:r w:rsidRPr="00EA22BC">
        <w:rPr>
          <w:rFonts w:ascii="FangSong_GB2312" w:hAnsi="仿宋" w:hint="eastAsia"/>
          <w:szCs w:val="32"/>
        </w:rPr>
        <w:t>）闽</w:t>
      </w:r>
      <w:r w:rsidRPr="00EA22BC">
        <w:rPr>
          <w:rFonts w:ascii="FangSong_GB2312" w:hAnsi="仿宋"/>
          <w:szCs w:val="32"/>
        </w:rPr>
        <w:t>01</w:t>
      </w:r>
      <w:r w:rsidRPr="00EA22BC">
        <w:rPr>
          <w:rFonts w:ascii="FangSong_GB2312" w:hAnsi="仿宋" w:hint="eastAsia"/>
          <w:szCs w:val="32"/>
        </w:rPr>
        <w:t>刑终</w:t>
      </w:r>
      <w:r w:rsidRPr="00EA22BC">
        <w:rPr>
          <w:rFonts w:ascii="FangSong_GB2312" w:hAnsi="仿宋"/>
          <w:szCs w:val="32"/>
        </w:rPr>
        <w:t>748</w:t>
      </w:r>
      <w:r w:rsidRPr="00EA22BC">
        <w:rPr>
          <w:rFonts w:ascii="FangSong_GB2312" w:hAnsi="仿宋" w:hint="eastAsia"/>
          <w:szCs w:val="32"/>
        </w:rPr>
        <w:t>号刑事裁定：驳回上诉，维持原判。刑期自</w:t>
      </w:r>
      <w:r w:rsidRPr="00EA22BC">
        <w:rPr>
          <w:rFonts w:ascii="FangSong_GB2312" w:hAnsi="仿宋"/>
          <w:szCs w:val="32"/>
        </w:rPr>
        <w:t>2020</w:t>
      </w:r>
      <w:r w:rsidRPr="00EA22BC">
        <w:rPr>
          <w:rFonts w:ascii="FangSong_GB2312" w:hAnsi="仿宋" w:hint="eastAsia"/>
          <w:szCs w:val="32"/>
        </w:rPr>
        <w:t>年</w:t>
      </w:r>
      <w:r w:rsidRPr="00EA22BC">
        <w:rPr>
          <w:rFonts w:ascii="FangSong_GB2312" w:hAnsi="仿宋"/>
          <w:szCs w:val="32"/>
        </w:rPr>
        <w:t>1</w:t>
      </w:r>
      <w:r w:rsidRPr="00EA22BC">
        <w:rPr>
          <w:rFonts w:ascii="FangSong_GB2312" w:hAnsi="仿宋" w:hint="eastAsia"/>
          <w:szCs w:val="32"/>
        </w:rPr>
        <w:t>月</w:t>
      </w:r>
      <w:r w:rsidRPr="00EA22BC">
        <w:rPr>
          <w:rFonts w:ascii="FangSong_GB2312" w:hAnsi="仿宋"/>
          <w:szCs w:val="32"/>
        </w:rPr>
        <w:t>11</w:t>
      </w:r>
      <w:r w:rsidRPr="00EA22BC">
        <w:rPr>
          <w:rFonts w:ascii="FangSong_GB2312" w:hAnsi="仿宋" w:hint="eastAsia"/>
          <w:szCs w:val="32"/>
        </w:rPr>
        <w:t>日起至</w:t>
      </w:r>
      <w:r w:rsidRPr="00EA22BC">
        <w:rPr>
          <w:rFonts w:ascii="FangSong_GB2312" w:hAnsi="仿宋"/>
          <w:szCs w:val="32"/>
        </w:rPr>
        <w:t>2024</w:t>
      </w:r>
      <w:r w:rsidRPr="00EA22BC">
        <w:rPr>
          <w:rFonts w:ascii="FangSong_GB2312" w:hAnsi="仿宋" w:hint="eastAsia"/>
          <w:szCs w:val="32"/>
        </w:rPr>
        <w:t>年</w:t>
      </w:r>
      <w:r w:rsidRPr="00EA22BC">
        <w:rPr>
          <w:rFonts w:ascii="FangSong_GB2312" w:hAnsi="仿宋"/>
          <w:szCs w:val="32"/>
        </w:rPr>
        <w:t>7</w:t>
      </w:r>
      <w:r w:rsidRPr="00EA22BC">
        <w:rPr>
          <w:rFonts w:ascii="FangSong_GB2312" w:hAnsi="仿宋" w:hint="eastAsia"/>
          <w:szCs w:val="32"/>
        </w:rPr>
        <w:t>月</w:t>
      </w:r>
      <w:r w:rsidRPr="00EA22BC">
        <w:rPr>
          <w:rFonts w:ascii="FangSong_GB2312" w:hAnsi="仿宋"/>
          <w:szCs w:val="32"/>
        </w:rPr>
        <w:t>10</w:t>
      </w:r>
      <w:r w:rsidRPr="00EA22BC">
        <w:rPr>
          <w:rFonts w:ascii="FangSong_GB2312" w:hAnsi="仿宋" w:hint="eastAsia"/>
          <w:szCs w:val="32"/>
        </w:rPr>
        <w:t>日止。</w:t>
      </w:r>
      <w:r w:rsidRPr="00EA22BC">
        <w:rPr>
          <w:rFonts w:ascii="FangSong_GB2312" w:hAnsi="仿宋"/>
          <w:szCs w:val="32"/>
        </w:rPr>
        <w:t>2021</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w:t>
      </w:r>
      <w:r w:rsidRPr="00EA22BC">
        <w:rPr>
          <w:rFonts w:ascii="FangSong_GB2312" w:hAnsi="仿宋"/>
          <w:szCs w:val="32"/>
        </w:rPr>
        <w:t>18</w:t>
      </w:r>
      <w:r w:rsidRPr="00EA22BC">
        <w:rPr>
          <w:rFonts w:ascii="FangSong_GB2312" w:hAnsi="仿宋" w:hint="eastAsia"/>
          <w:szCs w:val="32"/>
        </w:rPr>
        <w:t>日交付福建省福清监狱执行刑罚。现属考察级罪犯。</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罪犯林勇在服刑期间确有悔改表现，具体事实如下：</w:t>
      </w:r>
    </w:p>
    <w:p w:rsidR="008223FD" w:rsidRPr="00EA22BC" w:rsidRDefault="008223FD" w:rsidP="004E2099">
      <w:pPr>
        <w:spacing w:line="500" w:lineRule="exact"/>
        <w:ind w:firstLineChars="150" w:firstLine="31680"/>
        <w:rPr>
          <w:rFonts w:ascii="FangSong_GB2312" w:hAnsi="仿宋"/>
          <w:szCs w:val="32"/>
        </w:rPr>
      </w:pPr>
      <w:r w:rsidRPr="00EA22BC">
        <w:rPr>
          <w:rFonts w:ascii="FangSong_GB2312" w:hAnsi="仿宋"/>
          <w:szCs w:val="32"/>
        </w:rPr>
        <w:t xml:space="preserve"> 1</w:t>
      </w:r>
      <w:r w:rsidRPr="00EA22BC">
        <w:rPr>
          <w:rFonts w:ascii="FangSong_GB2312" w:hAnsi="仿宋" w:hint="eastAsia"/>
          <w:szCs w:val="32"/>
        </w:rPr>
        <w:t>、认罪悔罪：能认罪悔罪，服从管教。</w:t>
      </w:r>
    </w:p>
    <w:p w:rsidR="008223FD" w:rsidRPr="00EA22BC" w:rsidRDefault="008223FD" w:rsidP="004E2099">
      <w:pPr>
        <w:spacing w:line="500" w:lineRule="exact"/>
        <w:ind w:firstLineChars="200" w:firstLine="31680"/>
        <w:rPr>
          <w:rFonts w:ascii="FangSong_GB2312" w:hAnsi="仿宋"/>
          <w:color w:val="FF0000"/>
          <w:szCs w:val="32"/>
        </w:rPr>
      </w:pPr>
      <w:r w:rsidRPr="00EA22BC">
        <w:rPr>
          <w:rFonts w:ascii="FangSong_GB2312" w:hAnsi="仿宋"/>
          <w:szCs w:val="32"/>
        </w:rPr>
        <w:t>2</w:t>
      </w:r>
      <w:r w:rsidRPr="00EA22BC">
        <w:rPr>
          <w:rFonts w:ascii="FangSong_GB2312" w:hAnsi="仿宋" w:hint="eastAsia"/>
          <w:szCs w:val="32"/>
        </w:rPr>
        <w:t>、遵守监规：能遵守法律法规及监规纪律，接受教育改造。</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szCs w:val="32"/>
        </w:rPr>
        <w:t>3</w:t>
      </w:r>
      <w:r w:rsidRPr="00EA22BC">
        <w:rPr>
          <w:rFonts w:ascii="FangSong_GB2312" w:hAnsi="仿宋" w:hint="eastAsia"/>
          <w:szCs w:val="32"/>
        </w:rPr>
        <w:t>、学习情况：能积极参加思想、文化、职业技术教育。</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szCs w:val="32"/>
        </w:rPr>
        <w:t>4</w:t>
      </w:r>
      <w:r w:rsidRPr="00EA22BC">
        <w:rPr>
          <w:rFonts w:ascii="FangSong_GB2312" w:hAnsi="仿宋" w:hint="eastAsia"/>
          <w:szCs w:val="32"/>
        </w:rPr>
        <w:t>、劳动改造：能积极参加劳动，努力完成劳动任务。</w:t>
      </w:r>
    </w:p>
    <w:p w:rsidR="008223FD" w:rsidRPr="00EA22BC" w:rsidRDefault="008223FD" w:rsidP="004E2099">
      <w:pPr>
        <w:spacing w:line="500" w:lineRule="exact"/>
        <w:ind w:firstLineChars="200" w:firstLine="31680"/>
        <w:rPr>
          <w:rFonts w:ascii="FangSong_GB2312" w:hAnsi="仿宋"/>
          <w:color w:val="FF0000"/>
          <w:szCs w:val="32"/>
        </w:rPr>
      </w:pPr>
      <w:r w:rsidRPr="00EA22BC">
        <w:rPr>
          <w:rFonts w:ascii="FangSong_GB2312" w:hAnsi="仿宋"/>
          <w:szCs w:val="32"/>
        </w:rPr>
        <w:t>5</w:t>
      </w:r>
      <w:r w:rsidRPr="00EA22BC">
        <w:rPr>
          <w:rFonts w:ascii="FangSong_GB2312" w:hAnsi="仿宋" w:hint="eastAsia"/>
          <w:szCs w:val="32"/>
        </w:rPr>
        <w:t>、奖励及违规情况：该犯本轮考核期</w:t>
      </w:r>
      <w:r w:rsidRPr="00EA22BC">
        <w:rPr>
          <w:rFonts w:ascii="FangSong_GB2312" w:hAnsi="仿宋"/>
          <w:szCs w:val="32"/>
        </w:rPr>
        <w:t>2021</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月至</w:t>
      </w:r>
      <w:r w:rsidRPr="00EA22BC">
        <w:rPr>
          <w:rFonts w:ascii="FangSong_GB2312" w:hAnsi="仿宋"/>
          <w:szCs w:val="32"/>
        </w:rPr>
        <w:t>2023</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月，累计获</w:t>
      </w:r>
      <w:r w:rsidRPr="00EA22BC">
        <w:rPr>
          <w:rFonts w:ascii="FangSong_GB2312" w:hAnsi="仿宋"/>
          <w:szCs w:val="32"/>
        </w:rPr>
        <w:t>2400.9</w:t>
      </w:r>
      <w:r w:rsidRPr="00EA22BC">
        <w:rPr>
          <w:rFonts w:ascii="FangSong_GB2312" w:hAnsi="仿宋" w:hint="eastAsia"/>
          <w:szCs w:val="32"/>
        </w:rPr>
        <w:t>分，合计获得</w:t>
      </w:r>
      <w:r w:rsidRPr="00EA22BC">
        <w:rPr>
          <w:rFonts w:ascii="FangSong_GB2312" w:hAnsi="仿宋"/>
          <w:szCs w:val="32"/>
        </w:rPr>
        <w:t>2400.9</w:t>
      </w:r>
      <w:r w:rsidRPr="00EA22BC">
        <w:rPr>
          <w:rFonts w:ascii="FangSong_GB2312" w:hAnsi="仿宋" w:hint="eastAsia"/>
          <w:szCs w:val="32"/>
        </w:rPr>
        <w:t>分，表扬</w:t>
      </w:r>
      <w:r w:rsidRPr="00EA22BC">
        <w:rPr>
          <w:rFonts w:ascii="FangSong_GB2312" w:hAnsi="仿宋"/>
          <w:szCs w:val="32"/>
        </w:rPr>
        <w:t>4</w:t>
      </w:r>
      <w:r w:rsidRPr="00EA22BC">
        <w:rPr>
          <w:rFonts w:ascii="FangSong_GB2312" w:hAnsi="仿宋" w:hint="eastAsia"/>
          <w:szCs w:val="32"/>
        </w:rPr>
        <w:t>次。间隔期</w:t>
      </w:r>
      <w:r w:rsidRPr="00EA22BC">
        <w:rPr>
          <w:rFonts w:ascii="FangSong_GB2312" w:hAnsi="仿宋"/>
          <w:szCs w:val="32"/>
        </w:rPr>
        <w:t>2021</w:t>
      </w:r>
      <w:r w:rsidRPr="00EA22BC">
        <w:rPr>
          <w:rFonts w:ascii="FangSong_GB2312" w:hAnsi="仿宋" w:hint="eastAsia"/>
          <w:szCs w:val="32"/>
        </w:rPr>
        <w:t>年</w:t>
      </w:r>
      <w:r w:rsidRPr="00EA22BC">
        <w:rPr>
          <w:rFonts w:ascii="FangSong_GB2312" w:hAnsi="仿宋"/>
          <w:szCs w:val="32"/>
        </w:rPr>
        <w:t>9</w:t>
      </w:r>
      <w:r w:rsidRPr="00EA22BC">
        <w:rPr>
          <w:rFonts w:ascii="FangSong_GB2312" w:hAnsi="仿宋" w:hint="eastAsia"/>
          <w:szCs w:val="32"/>
        </w:rPr>
        <w:t>月至</w:t>
      </w:r>
      <w:r w:rsidRPr="00EA22BC">
        <w:rPr>
          <w:rFonts w:ascii="FangSong_GB2312" w:hAnsi="仿宋"/>
          <w:szCs w:val="32"/>
        </w:rPr>
        <w:t>2023</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月，获得</w:t>
      </w:r>
      <w:r w:rsidRPr="00EA22BC">
        <w:rPr>
          <w:rFonts w:ascii="FangSong_GB2312" w:hAnsi="仿宋"/>
          <w:szCs w:val="32"/>
        </w:rPr>
        <w:t>2400.9</w:t>
      </w:r>
      <w:r w:rsidRPr="00EA22BC">
        <w:rPr>
          <w:rFonts w:ascii="FangSong_GB2312" w:hAnsi="仿宋" w:hint="eastAsia"/>
          <w:szCs w:val="32"/>
        </w:rPr>
        <w:t>分。考核期内违规</w:t>
      </w:r>
      <w:r w:rsidRPr="00EA22BC">
        <w:rPr>
          <w:rFonts w:ascii="FangSong_GB2312" w:hAnsi="仿宋"/>
          <w:szCs w:val="32"/>
        </w:rPr>
        <w:t>1</w:t>
      </w:r>
      <w:r w:rsidRPr="00EA22BC">
        <w:rPr>
          <w:rFonts w:ascii="FangSong_GB2312" w:hAnsi="仿宋" w:hint="eastAsia"/>
          <w:szCs w:val="32"/>
        </w:rPr>
        <w:t>次，累计扣</w:t>
      </w:r>
      <w:r w:rsidRPr="00EA22BC">
        <w:rPr>
          <w:rFonts w:ascii="FangSong_GB2312" w:hAnsi="仿宋"/>
          <w:szCs w:val="32"/>
        </w:rPr>
        <w:t>2</w:t>
      </w:r>
      <w:r w:rsidRPr="00EA22BC">
        <w:rPr>
          <w:rFonts w:ascii="FangSong_GB2312" w:hAnsi="仿宋" w:hint="eastAsia"/>
          <w:szCs w:val="32"/>
        </w:rPr>
        <w:t>分。</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罪犯林勇已累计缴纳人民币</w:t>
      </w:r>
      <w:r w:rsidRPr="00EA22BC">
        <w:rPr>
          <w:rFonts w:ascii="FangSong_GB2312" w:hAnsi="仿宋"/>
          <w:szCs w:val="32"/>
        </w:rPr>
        <w:t>77000</w:t>
      </w:r>
      <w:r w:rsidRPr="00EA22BC">
        <w:rPr>
          <w:rFonts w:ascii="FangSong_GB2312" w:hAnsi="仿宋" w:hint="eastAsia"/>
          <w:szCs w:val="32"/>
        </w:rPr>
        <w:t>元；其中本次报减期间向福建省平潭县人民法院缴纳罚金人民币</w:t>
      </w:r>
      <w:r w:rsidRPr="00EA22BC">
        <w:rPr>
          <w:rFonts w:ascii="FangSong_GB2312" w:hAnsi="仿宋"/>
          <w:szCs w:val="32"/>
        </w:rPr>
        <w:t>77000</w:t>
      </w:r>
      <w:r w:rsidRPr="00EA22BC">
        <w:rPr>
          <w:rFonts w:ascii="FangSong_GB2312" w:hAnsi="仿宋" w:hint="eastAsia"/>
          <w:szCs w:val="32"/>
        </w:rPr>
        <w:t>元。该犯考核期内月均消费人民币</w:t>
      </w:r>
      <w:r w:rsidRPr="00EA22BC">
        <w:rPr>
          <w:rFonts w:ascii="FangSong_GB2312" w:hAnsi="仿宋"/>
          <w:szCs w:val="32"/>
        </w:rPr>
        <w:t>239.20</w:t>
      </w:r>
      <w:r w:rsidRPr="00EA22BC">
        <w:rPr>
          <w:rFonts w:ascii="FangSong_GB2312" w:hAnsi="仿宋" w:hint="eastAsia"/>
          <w:szCs w:val="32"/>
        </w:rPr>
        <w:t>元，账户可用余额人民币</w:t>
      </w:r>
      <w:r w:rsidRPr="00EA22BC">
        <w:rPr>
          <w:rFonts w:ascii="FangSong_GB2312" w:hAnsi="仿宋"/>
          <w:szCs w:val="32"/>
        </w:rPr>
        <w:t>354.83</w:t>
      </w:r>
      <w:r w:rsidRPr="00EA22BC">
        <w:rPr>
          <w:rFonts w:ascii="FangSong_GB2312" w:hAnsi="仿宋" w:hint="eastAsia"/>
          <w:szCs w:val="32"/>
        </w:rPr>
        <w:t>元。</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罪犯林勇履行财产性判项金额未达到其个人应履行总额的</w:t>
      </w:r>
      <w:r w:rsidRPr="00EA22BC">
        <w:rPr>
          <w:rFonts w:ascii="FangSong_GB2312" w:hAnsi="仿宋"/>
          <w:szCs w:val="32"/>
        </w:rPr>
        <w:t>50%</w:t>
      </w:r>
      <w:r w:rsidRPr="00EA22BC">
        <w:rPr>
          <w:rFonts w:ascii="FangSong_GB2312" w:hAnsi="仿宋" w:hint="eastAsia"/>
          <w:szCs w:val="32"/>
        </w:rPr>
        <w:t>，属于从严掌握减刑的对象，提请减刑幅度扣减二个月。</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本案于</w:t>
      </w:r>
      <w:r w:rsidRPr="00EA22BC">
        <w:rPr>
          <w:rFonts w:ascii="FangSong_GB2312" w:hAnsi="仿宋" w:cs="KaiTi_GB2312"/>
          <w:szCs w:val="32"/>
        </w:rPr>
        <w:t>2023</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20</w:t>
      </w:r>
      <w:r w:rsidRPr="00EA22BC">
        <w:rPr>
          <w:rFonts w:ascii="FangSong_GB2312" w:hAnsi="仿宋" w:hint="eastAsia"/>
          <w:szCs w:val="32"/>
        </w:rPr>
        <w:t>日至</w:t>
      </w:r>
      <w:r w:rsidRPr="00EA22BC">
        <w:rPr>
          <w:rFonts w:ascii="FangSong_GB2312" w:hAnsi="仿宋" w:cs="KaiTi_GB2312"/>
          <w:szCs w:val="32"/>
        </w:rPr>
        <w:t>2023</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26</w:t>
      </w:r>
      <w:r w:rsidRPr="00EA22BC">
        <w:rPr>
          <w:rFonts w:ascii="FangSong_GB2312" w:hAnsi="仿宋" w:hint="eastAsia"/>
          <w:szCs w:val="32"/>
        </w:rPr>
        <w:t>日在狱内公示未收到不同意见。</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林勇在服刑期间，确有悔改表现，依照《中华人民共和国刑法》第七十八条、第七十九条、《中华人民共和国刑事诉讼法》第二百七十三条第二款和《中华人民共和国监狱法》第二十九条之规定，建议对罪犯林勇予以减刑五个月。特提请你院审理裁定。</w:t>
      </w:r>
    </w:p>
    <w:p w:rsidR="008223FD" w:rsidRPr="00EA22BC" w:rsidRDefault="008223FD" w:rsidP="004E2099">
      <w:pPr>
        <w:pStyle w:val="Salutation"/>
        <w:spacing w:line="500" w:lineRule="exact"/>
        <w:ind w:rightChars="-15" w:right="31680" w:firstLineChars="200" w:firstLine="31680"/>
        <w:rPr>
          <w:rFonts w:ascii="FangSong_GB2312" w:hAnsi="仿宋"/>
          <w:szCs w:val="32"/>
        </w:rPr>
      </w:pPr>
      <w:r w:rsidRPr="00EA22BC">
        <w:rPr>
          <w:rFonts w:ascii="FangSong_GB2312" w:hAnsi="仿宋" w:hint="eastAsia"/>
          <w:szCs w:val="32"/>
        </w:rPr>
        <w:t>此致</w:t>
      </w:r>
    </w:p>
    <w:p w:rsidR="008223FD" w:rsidRPr="00EA22BC" w:rsidRDefault="008223FD" w:rsidP="004E2099">
      <w:pPr>
        <w:spacing w:line="500" w:lineRule="exact"/>
        <w:ind w:rightChars="-15" w:right="31680"/>
        <w:rPr>
          <w:rFonts w:ascii="FangSong_GB2312" w:hAnsi="仿宋"/>
          <w:szCs w:val="32"/>
        </w:rPr>
      </w:pPr>
      <w:r w:rsidRPr="00EA22BC">
        <w:rPr>
          <w:rFonts w:ascii="FangSong_GB2312" w:hAnsi="仿宋" w:hint="eastAsia"/>
          <w:szCs w:val="32"/>
        </w:rPr>
        <w:t>福州市中级人民法院</w:t>
      </w:r>
    </w:p>
    <w:p w:rsidR="008223FD" w:rsidRPr="00EA22BC" w:rsidRDefault="008223FD" w:rsidP="004E2099">
      <w:pPr>
        <w:spacing w:line="500" w:lineRule="exact"/>
        <w:ind w:firstLineChars="200" w:firstLine="31680"/>
        <w:rPr>
          <w:rFonts w:ascii="FangSong_GB2312" w:hAnsi="仿宋" w:cs="FangSong_GB2312"/>
          <w:szCs w:val="32"/>
        </w:rPr>
      </w:pPr>
      <w:r w:rsidRPr="00EA22BC">
        <w:rPr>
          <w:rFonts w:ascii="FangSong_GB2312" w:hAnsi="仿宋" w:cs="FangSong_GB2312" w:hint="eastAsia"/>
          <w:szCs w:val="32"/>
        </w:rPr>
        <w:t>附件：⒈罪犯林勇卷宗一册</w:t>
      </w:r>
    </w:p>
    <w:p w:rsidR="008223FD" w:rsidRPr="00EA22BC" w:rsidRDefault="008223FD" w:rsidP="004E2099">
      <w:pPr>
        <w:spacing w:line="500" w:lineRule="exact"/>
        <w:ind w:rightChars="-15" w:right="31680" w:firstLineChars="500" w:firstLine="31680"/>
        <w:rPr>
          <w:rFonts w:ascii="FangSong_GB2312" w:hAnsi="仿宋" w:cs="FangSong_GB2312"/>
          <w:szCs w:val="32"/>
        </w:rPr>
      </w:pPr>
      <w:r w:rsidRPr="00EA22BC">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EA22BC" w:rsidRDefault="008223FD" w:rsidP="004E2099">
      <w:pPr>
        <w:spacing w:line="500" w:lineRule="exact"/>
        <w:ind w:rightChars="-15" w:right="31680" w:firstLineChars="500" w:firstLine="31680"/>
        <w:rPr>
          <w:rFonts w:ascii="FangSong_GB2312" w:hAnsi="仿宋" w:cs="FangSong_GB2312"/>
          <w:szCs w:val="32"/>
        </w:rPr>
      </w:pPr>
    </w:p>
    <w:p w:rsidR="008223FD" w:rsidRPr="00EA22BC" w:rsidRDefault="008223FD" w:rsidP="004E2099">
      <w:pPr>
        <w:spacing w:line="500" w:lineRule="exact"/>
        <w:ind w:rightChars="379" w:right="31680" w:firstLineChars="200" w:firstLine="31680"/>
        <w:jc w:val="center"/>
        <w:rPr>
          <w:rFonts w:ascii="FangSong_GB2312" w:hAnsi="仿宋"/>
          <w:szCs w:val="32"/>
        </w:rPr>
      </w:pPr>
      <w:r w:rsidRPr="00EA22BC">
        <w:rPr>
          <w:rFonts w:ascii="FangSong_GB2312" w:hAnsi="仿宋"/>
          <w:szCs w:val="32"/>
        </w:rPr>
        <w:t xml:space="preserve">                    </w:t>
      </w:r>
      <w:r w:rsidRPr="00EA22BC">
        <w:rPr>
          <w:rFonts w:ascii="FangSong_GB2312" w:hAnsi="仿宋" w:hint="eastAsia"/>
          <w:szCs w:val="32"/>
        </w:rPr>
        <w:t>福建省福清监狱</w:t>
      </w:r>
    </w:p>
    <w:p w:rsidR="008223FD" w:rsidRPr="00EA22BC" w:rsidRDefault="008223FD" w:rsidP="004E2099">
      <w:pPr>
        <w:spacing w:line="500" w:lineRule="exact"/>
        <w:ind w:rightChars="400" w:right="31680" w:firstLineChars="200" w:firstLine="31680"/>
        <w:jc w:val="right"/>
        <w:rPr>
          <w:rFonts w:ascii="FangSong_GB2312" w:hAnsi="仿宋"/>
          <w:szCs w:val="32"/>
        </w:rPr>
      </w:pPr>
      <w:r w:rsidRPr="00EA22BC">
        <w:rPr>
          <w:rFonts w:ascii="FangSong_GB2312" w:hAnsi="仿宋" w:hint="eastAsia"/>
          <w:szCs w:val="32"/>
        </w:rPr>
        <w:t>二</w:t>
      </w:r>
      <w:r w:rsidRPr="00EA22BC">
        <w:rPr>
          <w:rFonts w:ascii="FangSong_GB2312" w:eastAsia="仿宋" w:hAnsi="仿宋" w:cs="SimSun" w:hint="eastAsia"/>
          <w:szCs w:val="32"/>
        </w:rPr>
        <w:t>〇</w:t>
      </w:r>
      <w:r w:rsidRPr="00EA22BC">
        <w:rPr>
          <w:rFonts w:ascii="FangSong_GB2312" w:hAnsi="仿宋" w:cs="SimSun" w:hint="eastAsia"/>
          <w:szCs w:val="32"/>
        </w:rPr>
        <w:t>二</w:t>
      </w:r>
      <w:r w:rsidRPr="00EA22BC">
        <w:rPr>
          <w:rFonts w:ascii="FangSong_GB2312" w:hAnsi="仿宋" w:hint="eastAsia"/>
          <w:szCs w:val="32"/>
        </w:rPr>
        <w:t>三年</w:t>
      </w:r>
      <w:r>
        <w:rPr>
          <w:rFonts w:ascii="FangSong_GB2312" w:hAnsi="仿宋" w:hint="eastAsia"/>
          <w:szCs w:val="32"/>
        </w:rPr>
        <w:t>十二月二十九日</w:t>
      </w:r>
    </w:p>
    <w:p w:rsidR="008223FD" w:rsidRDefault="008223FD" w:rsidP="004E2099">
      <w:pPr>
        <w:spacing w:line="500" w:lineRule="exact"/>
        <w:ind w:rightChars="-15" w:right="31680" w:firstLineChars="200" w:firstLine="31680"/>
        <w:rPr>
          <w:rFonts w:ascii="SimHei" w:eastAsia="SimHei" w:hAnsi="SimHei" w:cs="SimHei"/>
          <w:color w:val="FF0000"/>
          <w:szCs w:val="32"/>
        </w:rPr>
      </w:pPr>
    </w:p>
    <w:p w:rsidR="008223FD" w:rsidRDefault="008223FD" w:rsidP="004E2099">
      <w:pPr>
        <w:spacing w:line="500" w:lineRule="exact"/>
        <w:ind w:rightChars="-15" w:right="31680" w:firstLineChars="200" w:firstLine="31680"/>
        <w:rPr>
          <w:rFonts w:ascii="SimHei" w:eastAsia="SimHei" w:hAnsi="SimHei" w:cs="SimHei"/>
          <w:color w:val="FF0000"/>
          <w:szCs w:val="32"/>
        </w:rPr>
      </w:pPr>
    </w:p>
    <w:p w:rsidR="008223FD" w:rsidRDefault="008223FD" w:rsidP="004E2099">
      <w:pPr>
        <w:spacing w:line="500" w:lineRule="exact"/>
        <w:ind w:rightChars="-15" w:right="31680" w:firstLineChars="200" w:firstLine="31680"/>
        <w:rPr>
          <w:rFonts w:ascii="SimHei" w:eastAsia="SimHei" w:hAnsi="SimHei" w:cs="SimHei"/>
          <w:color w:val="FF0000"/>
          <w:szCs w:val="32"/>
        </w:rPr>
      </w:pPr>
    </w:p>
    <w:p w:rsidR="008223FD" w:rsidRDefault="008223FD" w:rsidP="004E2099">
      <w:pPr>
        <w:spacing w:line="500" w:lineRule="exact"/>
        <w:ind w:rightChars="-15" w:right="31680" w:firstLineChars="200" w:firstLine="31680"/>
        <w:rPr>
          <w:rFonts w:ascii="SimHei" w:eastAsia="SimHei" w:hAnsi="SimHei" w:cs="SimHei"/>
          <w:color w:val="FF0000"/>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4E2099">
      <w:pPr>
        <w:spacing w:line="500" w:lineRule="exact"/>
        <w:ind w:firstLineChars="200" w:firstLine="31680"/>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89</w:t>
      </w:r>
      <w:r>
        <w:rPr>
          <w:rFonts w:ascii="KaiTi_GB2312" w:eastAsia="KaiTi_GB2312" w:hAnsi="Times New Roman" w:cs="KaiTi_GB2312" w:hint="eastAsia"/>
          <w:szCs w:val="32"/>
        </w:rPr>
        <w:t>号</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罪犯翁文华</w:t>
      </w:r>
      <w:r w:rsidRPr="00EA22BC">
        <w:rPr>
          <w:rFonts w:ascii="FangSong_GB2312" w:hAnsi="仿宋"/>
          <w:szCs w:val="32"/>
        </w:rPr>
        <w:fldChar w:fldCharType="begin"/>
      </w:r>
      <w:r w:rsidRPr="00EA22BC">
        <w:rPr>
          <w:rFonts w:ascii="FangSong_GB2312" w:hAnsi="仿宋"/>
          <w:szCs w:val="32"/>
        </w:rPr>
        <w:instrText xml:space="preserve"> AUTOTEXTLIST  \* MERGEFORMAT </w:instrText>
      </w:r>
      <w:r w:rsidRPr="00EA22BC">
        <w:rPr>
          <w:rFonts w:ascii="FangSong_GB2312" w:hAnsi="仿宋"/>
          <w:szCs w:val="32"/>
        </w:rPr>
        <w:fldChar w:fldCharType="end"/>
      </w:r>
      <w:r w:rsidRPr="00EA22BC">
        <w:rPr>
          <w:rFonts w:ascii="FangSong_GB2312" w:hAnsi="仿宋" w:hint="eastAsia"/>
          <w:szCs w:val="32"/>
        </w:rPr>
        <w:t>，曾用名翁星，男，汉族，</w:t>
      </w:r>
      <w:r w:rsidRPr="00EA22BC">
        <w:rPr>
          <w:rFonts w:ascii="FangSong_GB2312" w:hAnsi="仿宋"/>
          <w:szCs w:val="32"/>
        </w:rPr>
        <w:t>1973</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29</w:t>
      </w:r>
      <w:r w:rsidRPr="00EA22BC">
        <w:rPr>
          <w:rFonts w:ascii="FangSong_GB2312" w:hAnsi="仿宋" w:hint="eastAsia"/>
          <w:szCs w:val="32"/>
        </w:rPr>
        <w:t>日出生，户籍所在地福建省福清市，初中文化，捕前系务工。</w:t>
      </w:r>
    </w:p>
    <w:p w:rsidR="008223FD" w:rsidRPr="00EA22BC" w:rsidRDefault="008223FD" w:rsidP="004E2099">
      <w:pPr>
        <w:spacing w:line="500" w:lineRule="exact"/>
        <w:ind w:rightChars="12" w:right="31680" w:firstLineChars="200" w:firstLine="31680"/>
        <w:rPr>
          <w:rFonts w:ascii="FangSong_GB2312" w:hAnsi="仿宋"/>
          <w:szCs w:val="32"/>
        </w:rPr>
      </w:pPr>
      <w:r w:rsidRPr="00EA22BC">
        <w:rPr>
          <w:rFonts w:ascii="FangSong_GB2312" w:hAnsi="仿宋" w:hint="eastAsia"/>
          <w:szCs w:val="32"/>
        </w:rPr>
        <w:t>福建省厦门市中级人民法院于</w:t>
      </w:r>
      <w:r w:rsidRPr="00EA22BC">
        <w:rPr>
          <w:rFonts w:ascii="FangSong_GB2312" w:hAnsi="仿宋"/>
          <w:szCs w:val="32"/>
        </w:rPr>
        <w:t>2017</w:t>
      </w:r>
      <w:r w:rsidRPr="00EA22BC">
        <w:rPr>
          <w:rFonts w:ascii="FangSong_GB2312" w:hAnsi="仿宋" w:hint="eastAsia"/>
          <w:szCs w:val="32"/>
        </w:rPr>
        <w:t>年</w:t>
      </w:r>
      <w:r w:rsidRPr="00EA22BC">
        <w:rPr>
          <w:rFonts w:ascii="FangSong_GB2312" w:hAnsi="仿宋"/>
          <w:szCs w:val="32"/>
        </w:rPr>
        <w:t>9</w:t>
      </w:r>
      <w:r w:rsidRPr="00EA22BC">
        <w:rPr>
          <w:rFonts w:ascii="FangSong_GB2312" w:hAnsi="仿宋" w:hint="eastAsia"/>
          <w:szCs w:val="32"/>
        </w:rPr>
        <w:t>月</w:t>
      </w:r>
      <w:r w:rsidRPr="00EA22BC">
        <w:rPr>
          <w:rFonts w:ascii="FangSong_GB2312" w:hAnsi="仿宋"/>
          <w:szCs w:val="32"/>
        </w:rPr>
        <w:t>16</w:t>
      </w:r>
      <w:r w:rsidRPr="00EA22BC">
        <w:rPr>
          <w:rFonts w:ascii="FangSong_GB2312" w:hAnsi="仿宋" w:hint="eastAsia"/>
          <w:szCs w:val="32"/>
        </w:rPr>
        <w:t>日作出（</w:t>
      </w:r>
      <w:r w:rsidRPr="00EA22BC">
        <w:rPr>
          <w:rFonts w:ascii="FangSong_GB2312" w:hAnsi="仿宋"/>
          <w:szCs w:val="32"/>
        </w:rPr>
        <w:t>2017</w:t>
      </w:r>
      <w:r w:rsidRPr="00EA22BC">
        <w:rPr>
          <w:rFonts w:ascii="FangSong_GB2312" w:hAnsi="仿宋" w:hint="eastAsia"/>
          <w:szCs w:val="32"/>
        </w:rPr>
        <w:t>）闽</w:t>
      </w:r>
      <w:r w:rsidRPr="00EA22BC">
        <w:rPr>
          <w:rFonts w:ascii="FangSong_GB2312" w:hAnsi="仿宋"/>
          <w:szCs w:val="32"/>
        </w:rPr>
        <w:t>02</w:t>
      </w:r>
      <w:r w:rsidRPr="00EA22BC">
        <w:rPr>
          <w:rFonts w:ascii="FangSong_GB2312" w:hAnsi="仿宋" w:hint="eastAsia"/>
          <w:szCs w:val="32"/>
        </w:rPr>
        <w:t>刑初</w:t>
      </w:r>
      <w:r w:rsidRPr="00EA22BC">
        <w:rPr>
          <w:rFonts w:ascii="FangSong_GB2312" w:hAnsi="仿宋"/>
          <w:szCs w:val="32"/>
        </w:rPr>
        <w:t>33</w:t>
      </w:r>
      <w:r w:rsidRPr="00EA22BC">
        <w:rPr>
          <w:rFonts w:ascii="FangSong_GB2312" w:hAnsi="仿宋" w:hint="eastAsia"/>
          <w:szCs w:val="32"/>
        </w:rPr>
        <w:t>号刑事判决，以被告人翁文华犯非法运输、走私制毒物品罪，判处有期徒刑八年六个月，并处罚金人民币</w:t>
      </w:r>
      <w:r w:rsidRPr="00EA22BC">
        <w:rPr>
          <w:rFonts w:ascii="FangSong_GB2312" w:hAnsi="仿宋"/>
          <w:szCs w:val="32"/>
        </w:rPr>
        <w:t>80000</w:t>
      </w:r>
      <w:r w:rsidRPr="00EA22BC">
        <w:rPr>
          <w:rFonts w:ascii="FangSong_GB2312" w:hAnsi="仿宋" w:hint="eastAsia"/>
          <w:szCs w:val="32"/>
        </w:rPr>
        <w:t>元。宣判后</w:t>
      </w:r>
      <w:r>
        <w:rPr>
          <w:rFonts w:ascii="FangSong_GB2312" w:hAnsi="仿宋" w:hint="eastAsia"/>
          <w:szCs w:val="32"/>
        </w:rPr>
        <w:t>，</w:t>
      </w:r>
      <w:r w:rsidRPr="00EA22BC">
        <w:rPr>
          <w:rFonts w:ascii="FangSong_GB2312" w:hAnsi="仿宋" w:hint="eastAsia"/>
          <w:szCs w:val="32"/>
        </w:rPr>
        <w:t>被告人不服，提出上诉。福建省高级人民法院于</w:t>
      </w:r>
      <w:r w:rsidRPr="00EA22BC">
        <w:rPr>
          <w:rFonts w:ascii="FangSong_GB2312" w:hAnsi="仿宋"/>
          <w:szCs w:val="32"/>
        </w:rPr>
        <w:t>2017</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27</w:t>
      </w:r>
      <w:r w:rsidRPr="00EA22BC">
        <w:rPr>
          <w:rFonts w:ascii="FangSong_GB2312" w:hAnsi="仿宋" w:hint="eastAsia"/>
          <w:szCs w:val="32"/>
        </w:rPr>
        <w:t>日作出（</w:t>
      </w:r>
      <w:r w:rsidRPr="00EA22BC">
        <w:rPr>
          <w:rFonts w:ascii="FangSong_GB2312" w:hAnsi="仿宋"/>
          <w:szCs w:val="32"/>
        </w:rPr>
        <w:t>2017</w:t>
      </w:r>
      <w:r w:rsidRPr="00EA22BC">
        <w:rPr>
          <w:rFonts w:ascii="FangSong_GB2312" w:hAnsi="仿宋" w:hint="eastAsia"/>
          <w:szCs w:val="32"/>
        </w:rPr>
        <w:t>）闽刑终</w:t>
      </w:r>
      <w:r w:rsidRPr="00EA22BC">
        <w:rPr>
          <w:rFonts w:ascii="FangSong_GB2312" w:hAnsi="仿宋"/>
          <w:szCs w:val="32"/>
        </w:rPr>
        <w:t>318</w:t>
      </w:r>
      <w:r w:rsidRPr="00EA22BC">
        <w:rPr>
          <w:rFonts w:ascii="FangSong_GB2312" w:hAnsi="仿宋" w:hint="eastAsia"/>
          <w:szCs w:val="32"/>
        </w:rPr>
        <w:t>号刑事裁定：驳回上诉，维持原判。刑期自</w:t>
      </w:r>
      <w:r w:rsidRPr="00EA22BC">
        <w:rPr>
          <w:rFonts w:ascii="FangSong_GB2312" w:hAnsi="仿宋"/>
          <w:szCs w:val="32"/>
        </w:rPr>
        <w:t>2016</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w:t>
      </w:r>
      <w:r w:rsidRPr="00EA22BC">
        <w:rPr>
          <w:rFonts w:ascii="FangSong_GB2312" w:hAnsi="仿宋"/>
          <w:szCs w:val="32"/>
        </w:rPr>
        <w:t>28</w:t>
      </w:r>
      <w:r w:rsidRPr="00EA22BC">
        <w:rPr>
          <w:rFonts w:ascii="FangSong_GB2312" w:hAnsi="仿宋" w:hint="eastAsia"/>
          <w:szCs w:val="32"/>
        </w:rPr>
        <w:t>日起至</w:t>
      </w:r>
      <w:r w:rsidRPr="00EA22BC">
        <w:rPr>
          <w:rFonts w:ascii="FangSong_GB2312" w:hAnsi="仿宋"/>
          <w:szCs w:val="32"/>
        </w:rPr>
        <w:t>2025</w:t>
      </w:r>
      <w:r w:rsidRPr="00EA22BC">
        <w:rPr>
          <w:rFonts w:ascii="FangSong_GB2312" w:hAnsi="仿宋" w:hint="eastAsia"/>
          <w:szCs w:val="32"/>
        </w:rPr>
        <w:t>年</w:t>
      </w:r>
      <w:r w:rsidRPr="00EA22BC">
        <w:rPr>
          <w:rFonts w:ascii="FangSong_GB2312" w:hAnsi="仿宋"/>
          <w:szCs w:val="32"/>
        </w:rPr>
        <w:t>2</w:t>
      </w:r>
      <w:r w:rsidRPr="00EA22BC">
        <w:rPr>
          <w:rFonts w:ascii="FangSong_GB2312" w:hAnsi="仿宋" w:hint="eastAsia"/>
          <w:szCs w:val="32"/>
        </w:rPr>
        <w:t>月</w:t>
      </w:r>
      <w:r w:rsidRPr="00EA22BC">
        <w:rPr>
          <w:rFonts w:ascii="FangSong_GB2312" w:hAnsi="仿宋"/>
          <w:szCs w:val="32"/>
        </w:rPr>
        <w:t>27</w:t>
      </w:r>
      <w:r w:rsidRPr="00EA22BC">
        <w:rPr>
          <w:rFonts w:ascii="FangSong_GB2312" w:hAnsi="仿宋" w:hint="eastAsia"/>
          <w:szCs w:val="32"/>
        </w:rPr>
        <w:t>日止。</w:t>
      </w:r>
      <w:r w:rsidRPr="00EA22BC">
        <w:rPr>
          <w:rFonts w:ascii="FangSong_GB2312" w:hAnsi="仿宋"/>
          <w:szCs w:val="32"/>
        </w:rPr>
        <w:t>2018</w:t>
      </w:r>
      <w:r w:rsidRPr="00EA22BC">
        <w:rPr>
          <w:rFonts w:ascii="FangSong_GB2312" w:hAnsi="仿宋" w:hint="eastAsia"/>
          <w:szCs w:val="32"/>
        </w:rPr>
        <w:t>年</w:t>
      </w:r>
      <w:r w:rsidRPr="00EA22BC">
        <w:rPr>
          <w:rFonts w:ascii="FangSong_GB2312" w:hAnsi="仿宋"/>
          <w:szCs w:val="32"/>
        </w:rPr>
        <w:t>6</w:t>
      </w:r>
      <w:r w:rsidRPr="00EA22BC">
        <w:rPr>
          <w:rFonts w:ascii="FangSong_GB2312" w:hAnsi="仿宋" w:hint="eastAsia"/>
          <w:szCs w:val="32"/>
        </w:rPr>
        <w:t>月</w:t>
      </w:r>
      <w:r w:rsidRPr="00EA22BC">
        <w:rPr>
          <w:rFonts w:ascii="FangSong_GB2312" w:hAnsi="仿宋"/>
          <w:szCs w:val="32"/>
        </w:rPr>
        <w:t>11</w:t>
      </w:r>
      <w:r w:rsidRPr="00EA22BC">
        <w:rPr>
          <w:rFonts w:ascii="FangSong_GB2312" w:hAnsi="仿宋" w:hint="eastAsia"/>
          <w:szCs w:val="32"/>
        </w:rPr>
        <w:t>日交付福建省福清监狱执行刑罚。</w:t>
      </w:r>
      <w:r w:rsidRPr="00EA22BC">
        <w:rPr>
          <w:rFonts w:ascii="FangSong_GB2312" w:hAnsi="仿宋"/>
          <w:szCs w:val="32"/>
        </w:rPr>
        <w:t>2020</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w:t>
      </w:r>
      <w:r w:rsidRPr="00EA22BC">
        <w:rPr>
          <w:rFonts w:ascii="FangSong_GB2312" w:hAnsi="仿宋"/>
          <w:szCs w:val="32"/>
        </w:rPr>
        <w:t>21</w:t>
      </w:r>
      <w:r w:rsidRPr="00EA22BC">
        <w:rPr>
          <w:rFonts w:ascii="FangSong_GB2312" w:hAnsi="仿宋" w:hint="eastAsia"/>
          <w:szCs w:val="32"/>
        </w:rPr>
        <w:t>日，福建省福州市中级人民法院以（</w:t>
      </w:r>
      <w:r w:rsidRPr="00EA22BC">
        <w:rPr>
          <w:rFonts w:ascii="FangSong_GB2312" w:hAnsi="仿宋"/>
          <w:szCs w:val="32"/>
        </w:rPr>
        <w:t>2020</w:t>
      </w:r>
      <w:r w:rsidRPr="00EA22BC">
        <w:rPr>
          <w:rFonts w:ascii="FangSong_GB2312" w:hAnsi="仿宋" w:hint="eastAsia"/>
          <w:szCs w:val="32"/>
        </w:rPr>
        <w:t>）闽</w:t>
      </w:r>
      <w:r w:rsidRPr="00EA22BC">
        <w:rPr>
          <w:rFonts w:ascii="FangSong_GB2312" w:hAnsi="仿宋"/>
          <w:szCs w:val="32"/>
        </w:rPr>
        <w:t>01</w:t>
      </w:r>
      <w:r w:rsidRPr="00EA22BC">
        <w:rPr>
          <w:rFonts w:ascii="FangSong_GB2312" w:hAnsi="仿宋" w:hint="eastAsia"/>
          <w:szCs w:val="32"/>
        </w:rPr>
        <w:t>刑更</w:t>
      </w:r>
      <w:r w:rsidRPr="00EA22BC">
        <w:rPr>
          <w:rFonts w:ascii="FangSong_GB2312" w:hAnsi="仿宋"/>
          <w:szCs w:val="32"/>
        </w:rPr>
        <w:t>2195</w:t>
      </w:r>
      <w:r w:rsidRPr="00EA22BC">
        <w:rPr>
          <w:rFonts w:ascii="FangSong_GB2312" w:hAnsi="仿宋" w:hint="eastAsia"/>
          <w:szCs w:val="32"/>
        </w:rPr>
        <w:t>号刑事裁定书，减刑六个月；</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5</w:t>
      </w:r>
      <w:r w:rsidRPr="00EA22BC">
        <w:rPr>
          <w:rFonts w:ascii="FangSong_GB2312" w:hAnsi="仿宋" w:hint="eastAsia"/>
          <w:szCs w:val="32"/>
        </w:rPr>
        <w:t>月</w:t>
      </w:r>
      <w:r w:rsidRPr="00EA22BC">
        <w:rPr>
          <w:rFonts w:ascii="FangSong_GB2312" w:hAnsi="仿宋"/>
          <w:szCs w:val="32"/>
        </w:rPr>
        <w:t>19</w:t>
      </w:r>
      <w:r w:rsidRPr="00EA22BC">
        <w:rPr>
          <w:rFonts w:ascii="FangSong_GB2312" w:hAnsi="仿宋" w:hint="eastAsia"/>
          <w:szCs w:val="32"/>
        </w:rPr>
        <w:t>日，福建省福州市中级人民法院以（</w:t>
      </w:r>
      <w:r w:rsidRPr="00EA22BC">
        <w:rPr>
          <w:rFonts w:ascii="FangSong_GB2312" w:hAnsi="仿宋"/>
          <w:szCs w:val="32"/>
        </w:rPr>
        <w:t>2022</w:t>
      </w:r>
      <w:r w:rsidRPr="00EA22BC">
        <w:rPr>
          <w:rFonts w:ascii="FangSong_GB2312" w:hAnsi="仿宋" w:hint="eastAsia"/>
          <w:szCs w:val="32"/>
        </w:rPr>
        <w:t>）闽</w:t>
      </w:r>
      <w:r w:rsidRPr="00EA22BC">
        <w:rPr>
          <w:rFonts w:ascii="FangSong_GB2312" w:hAnsi="仿宋"/>
          <w:szCs w:val="32"/>
        </w:rPr>
        <w:t>01</w:t>
      </w:r>
      <w:r w:rsidRPr="00EA22BC">
        <w:rPr>
          <w:rFonts w:ascii="FangSong_GB2312" w:hAnsi="仿宋" w:hint="eastAsia"/>
          <w:szCs w:val="32"/>
        </w:rPr>
        <w:t>刑更</w:t>
      </w:r>
      <w:r w:rsidRPr="00EA22BC">
        <w:rPr>
          <w:rFonts w:ascii="FangSong_GB2312" w:hAnsi="仿宋"/>
          <w:szCs w:val="32"/>
        </w:rPr>
        <w:t>1555</w:t>
      </w:r>
      <w:r w:rsidRPr="00EA22BC">
        <w:rPr>
          <w:rFonts w:ascii="FangSong_GB2312" w:hAnsi="仿宋" w:hint="eastAsia"/>
          <w:szCs w:val="32"/>
        </w:rPr>
        <w:t>号刑事裁定书，减刑六个月，</w:t>
      </w:r>
      <w:r>
        <w:rPr>
          <w:rFonts w:ascii="FangSong_GB2312" w:hAnsi="仿宋" w:hint="eastAsia"/>
          <w:szCs w:val="32"/>
        </w:rPr>
        <w:t>于</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5</w:t>
      </w:r>
      <w:r w:rsidRPr="00EA22BC">
        <w:rPr>
          <w:rFonts w:ascii="FangSong_GB2312" w:hAnsi="仿宋" w:hint="eastAsia"/>
          <w:szCs w:val="32"/>
        </w:rPr>
        <w:t>月</w:t>
      </w:r>
      <w:r w:rsidRPr="00EA22BC">
        <w:rPr>
          <w:rFonts w:ascii="FangSong_GB2312" w:hAnsi="仿宋"/>
          <w:szCs w:val="32"/>
        </w:rPr>
        <w:t>19</w:t>
      </w:r>
      <w:r w:rsidRPr="00EA22BC">
        <w:rPr>
          <w:rFonts w:ascii="FangSong_GB2312" w:hAnsi="仿宋" w:hint="eastAsia"/>
          <w:szCs w:val="32"/>
        </w:rPr>
        <w:t>日</w:t>
      </w:r>
      <w:r>
        <w:rPr>
          <w:rFonts w:ascii="FangSong_GB2312" w:hAnsi="仿宋" w:hint="eastAsia"/>
          <w:szCs w:val="32"/>
        </w:rPr>
        <w:t>送达，</w:t>
      </w:r>
      <w:r w:rsidRPr="00EA22BC">
        <w:rPr>
          <w:rFonts w:ascii="FangSong_GB2312" w:hAnsi="仿宋" w:hint="eastAsia"/>
          <w:szCs w:val="32"/>
        </w:rPr>
        <w:t>现刑期至</w:t>
      </w:r>
      <w:r w:rsidRPr="00EA22BC">
        <w:rPr>
          <w:rFonts w:ascii="FangSong_GB2312" w:hAnsi="仿宋"/>
          <w:szCs w:val="32"/>
        </w:rPr>
        <w:t>2024</w:t>
      </w:r>
      <w:r w:rsidRPr="00EA22BC">
        <w:rPr>
          <w:rFonts w:ascii="FangSong_GB2312" w:hAnsi="仿宋" w:hint="eastAsia"/>
          <w:szCs w:val="32"/>
        </w:rPr>
        <w:t>年</w:t>
      </w:r>
      <w:r w:rsidRPr="00EA22BC">
        <w:rPr>
          <w:rFonts w:ascii="FangSong_GB2312" w:hAnsi="仿宋"/>
          <w:szCs w:val="32"/>
        </w:rPr>
        <w:t>2</w:t>
      </w:r>
      <w:r w:rsidRPr="00EA22BC">
        <w:rPr>
          <w:rFonts w:ascii="FangSong_GB2312" w:hAnsi="仿宋" w:hint="eastAsia"/>
          <w:szCs w:val="32"/>
        </w:rPr>
        <w:t>月</w:t>
      </w:r>
      <w:r w:rsidRPr="00EA22BC">
        <w:rPr>
          <w:rFonts w:ascii="FangSong_GB2312" w:hAnsi="仿宋"/>
          <w:szCs w:val="32"/>
        </w:rPr>
        <w:t>27</w:t>
      </w:r>
      <w:r w:rsidRPr="00EA22BC">
        <w:rPr>
          <w:rFonts w:ascii="FangSong_GB2312" w:hAnsi="仿宋" w:hint="eastAsia"/>
          <w:szCs w:val="32"/>
        </w:rPr>
        <w:t>日。现属宽管级罪犯。</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罪犯翁文华在服刑期间确有悔改表现，具体事实如下：</w:t>
      </w:r>
    </w:p>
    <w:p w:rsidR="008223FD" w:rsidRPr="00EA22BC" w:rsidRDefault="008223FD" w:rsidP="004E2099">
      <w:pPr>
        <w:spacing w:line="500" w:lineRule="exact"/>
        <w:ind w:firstLineChars="150" w:firstLine="31680"/>
        <w:rPr>
          <w:rFonts w:ascii="FangSong_GB2312" w:hAnsi="仿宋"/>
          <w:szCs w:val="32"/>
        </w:rPr>
      </w:pPr>
      <w:r w:rsidRPr="00EA22BC">
        <w:rPr>
          <w:rFonts w:ascii="FangSong_GB2312" w:hAnsi="仿宋"/>
          <w:szCs w:val="32"/>
        </w:rPr>
        <w:t xml:space="preserve"> 1</w:t>
      </w:r>
      <w:r w:rsidRPr="00EA22BC">
        <w:rPr>
          <w:rFonts w:ascii="FangSong_GB2312" w:hAnsi="仿宋" w:hint="eastAsia"/>
          <w:szCs w:val="32"/>
        </w:rPr>
        <w:t>、认罪悔罪：能认罪悔罪，服从管教。</w:t>
      </w:r>
    </w:p>
    <w:p w:rsidR="008223FD" w:rsidRPr="00EA22BC" w:rsidRDefault="008223FD" w:rsidP="004E2099">
      <w:pPr>
        <w:spacing w:line="500" w:lineRule="exact"/>
        <w:ind w:firstLineChars="200" w:firstLine="31680"/>
        <w:rPr>
          <w:rFonts w:ascii="FangSong_GB2312" w:hAnsi="仿宋"/>
          <w:color w:val="FF0000"/>
          <w:szCs w:val="32"/>
        </w:rPr>
      </w:pPr>
      <w:r w:rsidRPr="00EA22BC">
        <w:rPr>
          <w:rFonts w:ascii="FangSong_GB2312" w:hAnsi="仿宋"/>
          <w:szCs w:val="32"/>
        </w:rPr>
        <w:t>2</w:t>
      </w:r>
      <w:r w:rsidRPr="00EA22BC">
        <w:rPr>
          <w:rFonts w:ascii="FangSong_GB2312" w:hAnsi="仿宋" w:hint="eastAsia"/>
          <w:szCs w:val="32"/>
        </w:rPr>
        <w:t>、遵守监规：能遵守法律法规及监规纪律，接受教育改造。</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szCs w:val="32"/>
        </w:rPr>
        <w:t>3</w:t>
      </w:r>
      <w:r w:rsidRPr="00EA22BC">
        <w:rPr>
          <w:rFonts w:ascii="FangSong_GB2312" w:hAnsi="仿宋" w:hint="eastAsia"/>
          <w:szCs w:val="32"/>
        </w:rPr>
        <w:t>、学习情况：能积极参加思想、文化、职业技术教育。</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szCs w:val="32"/>
        </w:rPr>
        <w:t>4</w:t>
      </w:r>
      <w:r w:rsidRPr="00EA22BC">
        <w:rPr>
          <w:rFonts w:ascii="FangSong_GB2312" w:hAnsi="仿宋" w:hint="eastAsia"/>
          <w:szCs w:val="32"/>
        </w:rPr>
        <w:t>、劳动改造：能积极参加劳动，努力完成劳动任务。</w:t>
      </w:r>
    </w:p>
    <w:p w:rsidR="008223FD" w:rsidRPr="00EA22BC" w:rsidRDefault="008223FD" w:rsidP="004E2099">
      <w:pPr>
        <w:spacing w:line="500" w:lineRule="exact"/>
        <w:ind w:firstLineChars="200" w:firstLine="31680"/>
        <w:rPr>
          <w:rFonts w:ascii="FangSong_GB2312" w:hAnsi="仿宋"/>
          <w:color w:val="FF0000"/>
          <w:szCs w:val="32"/>
        </w:rPr>
      </w:pPr>
      <w:r w:rsidRPr="00EA22BC">
        <w:rPr>
          <w:rFonts w:ascii="FangSong_GB2312" w:hAnsi="仿宋"/>
          <w:szCs w:val="32"/>
        </w:rPr>
        <w:t>5</w:t>
      </w:r>
      <w:r w:rsidRPr="00EA22BC">
        <w:rPr>
          <w:rFonts w:ascii="FangSong_GB2312" w:hAnsi="仿宋" w:hint="eastAsia"/>
          <w:szCs w:val="32"/>
        </w:rPr>
        <w:t>、奖励及违规情况：该犯上次评定表扬剩余</w:t>
      </w:r>
      <w:r w:rsidRPr="00EA22BC">
        <w:rPr>
          <w:rFonts w:ascii="FangSong_GB2312" w:hAnsi="仿宋"/>
          <w:szCs w:val="32"/>
        </w:rPr>
        <w:t>36.5</w:t>
      </w:r>
      <w:r w:rsidRPr="00EA22BC">
        <w:rPr>
          <w:rFonts w:ascii="FangSong_GB2312" w:hAnsi="仿宋" w:hint="eastAsia"/>
          <w:szCs w:val="32"/>
        </w:rPr>
        <w:t>分，本轮考核期</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1</w:t>
      </w:r>
      <w:r w:rsidRPr="00EA22BC">
        <w:rPr>
          <w:rFonts w:ascii="FangSong_GB2312" w:hAnsi="仿宋" w:hint="eastAsia"/>
          <w:szCs w:val="32"/>
        </w:rPr>
        <w:t>月至</w:t>
      </w:r>
      <w:r w:rsidRPr="00EA22BC">
        <w:rPr>
          <w:rFonts w:ascii="FangSong_GB2312" w:hAnsi="仿宋"/>
          <w:szCs w:val="32"/>
        </w:rPr>
        <w:t>2023</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月，累计获</w:t>
      </w:r>
      <w:r w:rsidRPr="00EA22BC">
        <w:rPr>
          <w:rFonts w:ascii="FangSong_GB2312" w:hAnsi="仿宋"/>
          <w:szCs w:val="32"/>
        </w:rPr>
        <w:t>2068.4</w:t>
      </w:r>
      <w:r w:rsidRPr="00EA22BC">
        <w:rPr>
          <w:rFonts w:ascii="FangSong_GB2312" w:hAnsi="仿宋" w:hint="eastAsia"/>
          <w:szCs w:val="32"/>
        </w:rPr>
        <w:t>分，合计获得</w:t>
      </w:r>
      <w:r w:rsidRPr="00EA22BC">
        <w:rPr>
          <w:rFonts w:ascii="FangSong_GB2312" w:hAnsi="仿宋"/>
          <w:szCs w:val="32"/>
        </w:rPr>
        <w:t>2104.9</w:t>
      </w:r>
      <w:r w:rsidRPr="00EA22BC">
        <w:rPr>
          <w:rFonts w:ascii="FangSong_GB2312" w:hAnsi="仿宋" w:hint="eastAsia"/>
          <w:szCs w:val="32"/>
        </w:rPr>
        <w:t>分，表扬</w:t>
      </w:r>
      <w:r w:rsidRPr="00EA22BC">
        <w:rPr>
          <w:rFonts w:ascii="FangSong_GB2312" w:hAnsi="仿宋"/>
          <w:szCs w:val="32"/>
        </w:rPr>
        <w:t>2</w:t>
      </w:r>
      <w:r w:rsidRPr="00EA22BC">
        <w:rPr>
          <w:rFonts w:ascii="FangSong_GB2312" w:hAnsi="仿宋" w:hint="eastAsia"/>
          <w:szCs w:val="32"/>
        </w:rPr>
        <w:t>次，物质奖励</w:t>
      </w:r>
      <w:r w:rsidRPr="00EA22BC">
        <w:rPr>
          <w:rFonts w:ascii="FangSong_GB2312" w:hAnsi="仿宋"/>
          <w:szCs w:val="32"/>
        </w:rPr>
        <w:t>1</w:t>
      </w:r>
      <w:r w:rsidRPr="00EA22BC">
        <w:rPr>
          <w:rFonts w:ascii="FangSong_GB2312" w:hAnsi="仿宋" w:hint="eastAsia"/>
          <w:szCs w:val="32"/>
        </w:rPr>
        <w:t>次。间隔期</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6</w:t>
      </w:r>
      <w:r w:rsidRPr="00EA22BC">
        <w:rPr>
          <w:rFonts w:ascii="FangSong_GB2312" w:hAnsi="仿宋" w:hint="eastAsia"/>
          <w:szCs w:val="32"/>
        </w:rPr>
        <w:t>月至</w:t>
      </w:r>
      <w:r w:rsidRPr="00EA22BC">
        <w:rPr>
          <w:rFonts w:ascii="FangSong_GB2312" w:hAnsi="仿宋"/>
          <w:szCs w:val="32"/>
        </w:rPr>
        <w:t>2023</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月，获得</w:t>
      </w:r>
      <w:r w:rsidRPr="00EA22BC">
        <w:rPr>
          <w:rFonts w:ascii="FangSong_GB2312" w:hAnsi="仿宋"/>
          <w:szCs w:val="32"/>
        </w:rPr>
        <w:t>1560</w:t>
      </w:r>
      <w:r w:rsidRPr="00EA22BC">
        <w:rPr>
          <w:rFonts w:ascii="FangSong_GB2312" w:hAnsi="仿宋" w:hint="eastAsia"/>
          <w:szCs w:val="32"/>
        </w:rPr>
        <w:t>分。考核期内无违规。</w:t>
      </w:r>
    </w:p>
    <w:p w:rsidR="008223FD" w:rsidRPr="00EA22BC" w:rsidRDefault="008223FD" w:rsidP="004E2099">
      <w:pPr>
        <w:spacing w:line="500" w:lineRule="exact"/>
        <w:ind w:firstLineChars="200" w:firstLine="31680"/>
        <w:rPr>
          <w:rFonts w:ascii="FangSong_GB2312" w:hAnsi="仿宋"/>
          <w:color w:val="FF0000"/>
          <w:szCs w:val="32"/>
        </w:rPr>
      </w:pPr>
      <w:r w:rsidRPr="00EA22BC">
        <w:rPr>
          <w:rFonts w:ascii="FangSong_GB2312" w:hAnsi="仿宋" w:hint="eastAsia"/>
          <w:szCs w:val="32"/>
        </w:rPr>
        <w:t>罪犯翁文华已累计缴纳人民币</w:t>
      </w:r>
      <w:r w:rsidRPr="00EA22BC">
        <w:rPr>
          <w:rFonts w:ascii="FangSong_GB2312" w:hAnsi="仿宋"/>
          <w:szCs w:val="32"/>
        </w:rPr>
        <w:t>80000</w:t>
      </w:r>
      <w:r w:rsidRPr="00EA22BC">
        <w:rPr>
          <w:rFonts w:ascii="FangSong_GB2312" w:hAnsi="仿宋" w:hint="eastAsia"/>
          <w:szCs w:val="32"/>
        </w:rPr>
        <w:t>元；该犯财产性判项已履行完毕。</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本案于</w:t>
      </w:r>
      <w:r w:rsidRPr="00EA22BC">
        <w:rPr>
          <w:rFonts w:ascii="FangSong_GB2312" w:hAnsi="仿宋" w:cs="KaiTi_GB2312"/>
          <w:szCs w:val="32"/>
        </w:rPr>
        <w:t>2023</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20</w:t>
      </w:r>
      <w:r w:rsidRPr="00EA22BC">
        <w:rPr>
          <w:rFonts w:ascii="FangSong_GB2312" w:hAnsi="仿宋" w:hint="eastAsia"/>
          <w:szCs w:val="32"/>
        </w:rPr>
        <w:t>日至</w:t>
      </w:r>
      <w:r w:rsidRPr="00EA22BC">
        <w:rPr>
          <w:rFonts w:ascii="FangSong_GB2312" w:hAnsi="仿宋" w:cs="KaiTi_GB2312"/>
          <w:szCs w:val="32"/>
        </w:rPr>
        <w:t>2023</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26</w:t>
      </w:r>
      <w:r w:rsidRPr="00EA22BC">
        <w:rPr>
          <w:rFonts w:ascii="FangSong_GB2312" w:hAnsi="仿宋" w:hint="eastAsia"/>
          <w:szCs w:val="32"/>
        </w:rPr>
        <w:t>日在狱内公示未收到不同意见。</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翁文华在服刑期间，确有悔改表现，依照《中华人民共和国刑法》第七十八条、第七十九条、《中华人民共和国刑事诉讼法》第二百七十三条第二款和《中华人民共和国监狱法》第二十九条之规定，建议对罪犯翁文华予以减刑一个月。特提请你院审理裁定。</w:t>
      </w:r>
    </w:p>
    <w:p w:rsidR="008223FD" w:rsidRPr="00EA22BC" w:rsidRDefault="008223FD" w:rsidP="004E2099">
      <w:pPr>
        <w:pStyle w:val="Salutation"/>
        <w:spacing w:line="500" w:lineRule="exact"/>
        <w:ind w:rightChars="-15" w:right="31680" w:firstLineChars="200" w:firstLine="31680"/>
        <w:rPr>
          <w:rFonts w:ascii="FangSong_GB2312" w:hAnsi="仿宋"/>
          <w:szCs w:val="32"/>
        </w:rPr>
      </w:pPr>
      <w:r w:rsidRPr="00EA22BC">
        <w:rPr>
          <w:rFonts w:ascii="FangSong_GB2312" w:hAnsi="仿宋" w:hint="eastAsia"/>
          <w:szCs w:val="32"/>
        </w:rPr>
        <w:t>此致</w:t>
      </w:r>
    </w:p>
    <w:p w:rsidR="008223FD" w:rsidRPr="00EA22BC" w:rsidRDefault="008223FD" w:rsidP="004E2099">
      <w:pPr>
        <w:spacing w:line="500" w:lineRule="exact"/>
        <w:ind w:rightChars="-15" w:right="31680"/>
        <w:rPr>
          <w:rFonts w:ascii="FangSong_GB2312" w:hAnsi="仿宋"/>
          <w:szCs w:val="32"/>
        </w:rPr>
      </w:pPr>
      <w:r w:rsidRPr="00EA22BC">
        <w:rPr>
          <w:rFonts w:ascii="FangSong_GB2312" w:hAnsi="仿宋" w:hint="eastAsia"/>
          <w:szCs w:val="32"/>
        </w:rPr>
        <w:t>福州市中级人民法院</w:t>
      </w:r>
    </w:p>
    <w:p w:rsidR="008223FD" w:rsidRPr="00EA22BC" w:rsidRDefault="008223FD" w:rsidP="004E2099">
      <w:pPr>
        <w:spacing w:line="500" w:lineRule="exact"/>
        <w:ind w:firstLineChars="200" w:firstLine="31680"/>
        <w:rPr>
          <w:rFonts w:ascii="FangSong_GB2312" w:hAnsi="仿宋" w:cs="FangSong_GB2312"/>
          <w:szCs w:val="32"/>
        </w:rPr>
      </w:pPr>
      <w:r w:rsidRPr="00EA22BC">
        <w:rPr>
          <w:rFonts w:ascii="FangSong_GB2312" w:hAnsi="仿宋" w:cs="FangSong_GB2312" w:hint="eastAsia"/>
          <w:szCs w:val="32"/>
        </w:rPr>
        <w:t>附件：⒈罪犯翁文华卷宗一册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EA22BC">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EA22BC" w:rsidRDefault="008223FD" w:rsidP="004E2099">
      <w:pPr>
        <w:spacing w:line="500" w:lineRule="exact"/>
        <w:ind w:rightChars="-15" w:right="31680" w:firstLineChars="500" w:firstLine="31680"/>
        <w:rPr>
          <w:rFonts w:ascii="FangSong_GB2312" w:hAnsi="仿宋" w:cs="FangSong_GB2312"/>
          <w:szCs w:val="32"/>
        </w:rPr>
      </w:pPr>
    </w:p>
    <w:p w:rsidR="008223FD" w:rsidRPr="00EA22BC" w:rsidRDefault="008223FD" w:rsidP="004E2099">
      <w:pPr>
        <w:spacing w:line="500" w:lineRule="exact"/>
        <w:ind w:rightChars="379" w:right="31680" w:firstLineChars="200" w:firstLine="31680"/>
        <w:jc w:val="center"/>
        <w:rPr>
          <w:rFonts w:ascii="FangSong_GB2312" w:hAnsi="仿宋"/>
          <w:szCs w:val="32"/>
        </w:rPr>
      </w:pPr>
      <w:r w:rsidRPr="00EA22BC">
        <w:rPr>
          <w:rFonts w:ascii="FangSong_GB2312" w:hAnsi="仿宋"/>
          <w:szCs w:val="32"/>
        </w:rPr>
        <w:t xml:space="preserve">                    </w:t>
      </w:r>
      <w:r w:rsidRPr="00EA22BC">
        <w:rPr>
          <w:rFonts w:ascii="FangSong_GB2312" w:hAnsi="仿宋" w:hint="eastAsia"/>
          <w:szCs w:val="32"/>
        </w:rPr>
        <w:t>福建省福清监狱</w:t>
      </w:r>
    </w:p>
    <w:p w:rsidR="008223FD" w:rsidRPr="00EA22BC" w:rsidRDefault="008223FD" w:rsidP="004E2099">
      <w:pPr>
        <w:spacing w:line="500" w:lineRule="exact"/>
        <w:ind w:rightChars="400" w:right="31680" w:firstLineChars="200" w:firstLine="31680"/>
        <w:jc w:val="right"/>
        <w:rPr>
          <w:rFonts w:ascii="FangSong_GB2312" w:hAnsi="仿宋"/>
          <w:szCs w:val="32"/>
        </w:rPr>
      </w:pPr>
      <w:r w:rsidRPr="00EA22BC">
        <w:rPr>
          <w:rFonts w:ascii="FangSong_GB2312" w:hAnsi="仿宋" w:hint="eastAsia"/>
          <w:szCs w:val="32"/>
        </w:rPr>
        <w:t>二</w:t>
      </w:r>
      <w:r w:rsidRPr="00EA22BC">
        <w:rPr>
          <w:rFonts w:ascii="FangSong_GB2312" w:eastAsia="仿宋" w:hAnsi="仿宋" w:cs="SimSun" w:hint="eastAsia"/>
          <w:szCs w:val="32"/>
        </w:rPr>
        <w:t>〇</w:t>
      </w:r>
      <w:r w:rsidRPr="00EA22BC">
        <w:rPr>
          <w:rFonts w:ascii="FangSong_GB2312" w:hAnsi="仿宋" w:cs="SimSun" w:hint="eastAsia"/>
          <w:szCs w:val="32"/>
        </w:rPr>
        <w:t>二</w:t>
      </w:r>
      <w:r w:rsidRPr="00EA22BC">
        <w:rPr>
          <w:rFonts w:ascii="FangSong_GB2312" w:hAnsi="仿宋" w:hint="eastAsia"/>
          <w:szCs w:val="32"/>
        </w:rPr>
        <w:t>三年</w:t>
      </w:r>
      <w:r>
        <w:rPr>
          <w:rFonts w:ascii="FangSong_GB2312" w:hAnsi="仿宋" w:hint="eastAsia"/>
          <w:szCs w:val="32"/>
        </w:rPr>
        <w:t>十二月二十九日</w:t>
      </w:r>
    </w:p>
    <w:p w:rsidR="008223FD" w:rsidRDefault="008223FD" w:rsidP="004E2099">
      <w:pPr>
        <w:spacing w:line="500" w:lineRule="exact"/>
        <w:ind w:rightChars="-15" w:right="31680" w:firstLineChars="200" w:firstLine="31680"/>
        <w:rPr>
          <w:rFonts w:ascii="SimHei" w:eastAsia="SimHei" w:hAnsi="SimHei" w:cs="SimHei"/>
          <w:color w:val="FF0000"/>
          <w:szCs w:val="32"/>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A130D3">
      <w:pPr>
        <w:spacing w:line="500" w:lineRule="exact"/>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90</w:t>
      </w:r>
      <w:r>
        <w:rPr>
          <w:rFonts w:ascii="KaiTi_GB2312" w:eastAsia="KaiTi_GB2312" w:hAnsi="Times New Roman" w:cs="KaiTi_GB2312" w:hint="eastAsia"/>
          <w:szCs w:val="32"/>
        </w:rPr>
        <w:t>号</w:t>
      </w:r>
    </w:p>
    <w:p w:rsidR="008223FD" w:rsidRPr="00EA22BC" w:rsidRDefault="008223FD" w:rsidP="004E2099">
      <w:pPr>
        <w:spacing w:line="500" w:lineRule="exact"/>
        <w:ind w:rightChars="12" w:right="31680" w:firstLineChars="200" w:firstLine="31680"/>
        <w:rPr>
          <w:rFonts w:ascii="FangSong_GB2312" w:hAnsi="仿宋"/>
          <w:szCs w:val="32"/>
        </w:rPr>
      </w:pPr>
      <w:r w:rsidRPr="00EA22BC">
        <w:rPr>
          <w:rFonts w:ascii="FangSong_GB2312" w:hAnsi="仿宋" w:hint="eastAsia"/>
          <w:szCs w:val="32"/>
        </w:rPr>
        <w:t>罪犯季孝胜，男，汉族，</w:t>
      </w:r>
      <w:r w:rsidRPr="00EA22BC">
        <w:rPr>
          <w:rFonts w:ascii="FangSong_GB2312" w:hAnsi="仿宋"/>
          <w:szCs w:val="32"/>
        </w:rPr>
        <w:t>1999</w:t>
      </w:r>
      <w:r w:rsidRPr="00EA22BC">
        <w:rPr>
          <w:rFonts w:ascii="FangSong_GB2312" w:hAnsi="仿宋" w:hint="eastAsia"/>
          <w:szCs w:val="32"/>
        </w:rPr>
        <w:t>年</w:t>
      </w:r>
      <w:r w:rsidRPr="00EA22BC">
        <w:rPr>
          <w:rFonts w:ascii="FangSong_GB2312" w:hAnsi="仿宋"/>
          <w:szCs w:val="32"/>
        </w:rPr>
        <w:t>10</w:t>
      </w:r>
      <w:r w:rsidRPr="00EA22BC">
        <w:rPr>
          <w:rFonts w:ascii="FangSong_GB2312" w:hAnsi="仿宋" w:hint="eastAsia"/>
          <w:szCs w:val="32"/>
        </w:rPr>
        <w:t>月</w:t>
      </w:r>
      <w:r w:rsidRPr="00EA22BC">
        <w:rPr>
          <w:rFonts w:ascii="FangSong_GB2312" w:hAnsi="仿宋"/>
          <w:szCs w:val="32"/>
        </w:rPr>
        <w:t>18</w:t>
      </w:r>
      <w:r w:rsidRPr="00EA22BC">
        <w:rPr>
          <w:rFonts w:ascii="FangSong_GB2312" w:hAnsi="仿宋" w:hint="eastAsia"/>
          <w:szCs w:val="32"/>
        </w:rPr>
        <w:t>日出生，户籍所在地安徽省桐城市，中专文化，捕前系无业。</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福建省福州市仓山区人民法院于</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6</w:t>
      </w:r>
      <w:r w:rsidRPr="00EA22BC">
        <w:rPr>
          <w:rFonts w:ascii="FangSong_GB2312" w:hAnsi="仿宋" w:hint="eastAsia"/>
          <w:szCs w:val="32"/>
        </w:rPr>
        <w:t>月</w:t>
      </w:r>
      <w:r w:rsidRPr="00EA22BC">
        <w:rPr>
          <w:rFonts w:ascii="FangSong_GB2312" w:hAnsi="仿宋"/>
          <w:szCs w:val="32"/>
        </w:rPr>
        <w:t>17</w:t>
      </w:r>
      <w:r w:rsidRPr="00EA22BC">
        <w:rPr>
          <w:rFonts w:ascii="FangSong_GB2312" w:hAnsi="仿宋" w:hint="eastAsia"/>
          <w:szCs w:val="32"/>
        </w:rPr>
        <w:t>日作出</w:t>
      </w:r>
      <w:r w:rsidRPr="00EA22BC">
        <w:rPr>
          <w:rFonts w:ascii="FangSong_GB2312" w:hAnsi="仿宋"/>
          <w:szCs w:val="32"/>
        </w:rPr>
        <w:t>(2022)</w:t>
      </w:r>
      <w:r w:rsidRPr="00EA22BC">
        <w:rPr>
          <w:rFonts w:ascii="FangSong_GB2312" w:hAnsi="仿宋" w:hint="eastAsia"/>
          <w:szCs w:val="32"/>
        </w:rPr>
        <w:t>闽</w:t>
      </w:r>
      <w:r w:rsidRPr="00EA22BC">
        <w:rPr>
          <w:rFonts w:ascii="FangSong_GB2312" w:hAnsi="仿宋"/>
          <w:szCs w:val="32"/>
        </w:rPr>
        <w:t>0104</w:t>
      </w:r>
      <w:r w:rsidRPr="00EA22BC">
        <w:rPr>
          <w:rFonts w:ascii="FangSong_GB2312" w:hAnsi="仿宋" w:hint="eastAsia"/>
          <w:szCs w:val="32"/>
        </w:rPr>
        <w:t>刑初</w:t>
      </w:r>
      <w:r w:rsidRPr="00EA22BC">
        <w:rPr>
          <w:rFonts w:ascii="FangSong_GB2312" w:hAnsi="仿宋"/>
          <w:szCs w:val="32"/>
        </w:rPr>
        <w:t>389</w:t>
      </w:r>
      <w:r w:rsidRPr="00EA22BC">
        <w:rPr>
          <w:rFonts w:ascii="FangSong_GB2312" w:hAnsi="仿宋" w:hint="eastAsia"/>
          <w:szCs w:val="32"/>
        </w:rPr>
        <w:t>号刑事判决，以被告人季孝胜犯掩饰、隐瞒犯罪所得罪，判处有期徒刑二年三个月，并处罚金人民币五千元。刑期自</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2</w:t>
      </w:r>
      <w:r w:rsidRPr="00EA22BC">
        <w:rPr>
          <w:rFonts w:ascii="FangSong_GB2312" w:hAnsi="仿宋" w:hint="eastAsia"/>
          <w:szCs w:val="32"/>
        </w:rPr>
        <w:t>月</w:t>
      </w:r>
      <w:r w:rsidRPr="00EA22BC">
        <w:rPr>
          <w:rFonts w:ascii="FangSong_GB2312" w:hAnsi="仿宋"/>
          <w:szCs w:val="32"/>
        </w:rPr>
        <w:t>12</w:t>
      </w:r>
      <w:r w:rsidRPr="00EA22BC">
        <w:rPr>
          <w:rFonts w:ascii="FangSong_GB2312" w:hAnsi="仿宋" w:hint="eastAsia"/>
          <w:szCs w:val="32"/>
        </w:rPr>
        <w:t>日起至</w:t>
      </w:r>
      <w:r w:rsidRPr="00EA22BC">
        <w:rPr>
          <w:rFonts w:ascii="FangSong_GB2312" w:hAnsi="仿宋"/>
          <w:szCs w:val="32"/>
        </w:rPr>
        <w:t>2024</w:t>
      </w:r>
      <w:r w:rsidRPr="00EA22BC">
        <w:rPr>
          <w:rFonts w:ascii="FangSong_GB2312" w:hAnsi="仿宋" w:hint="eastAsia"/>
          <w:szCs w:val="32"/>
        </w:rPr>
        <w:t>年</w:t>
      </w:r>
      <w:r w:rsidRPr="00EA22BC">
        <w:rPr>
          <w:rFonts w:ascii="FangSong_GB2312" w:hAnsi="仿宋"/>
          <w:szCs w:val="32"/>
        </w:rPr>
        <w:t>5</w:t>
      </w:r>
      <w:r w:rsidRPr="00EA22BC">
        <w:rPr>
          <w:rFonts w:ascii="FangSong_GB2312" w:hAnsi="仿宋" w:hint="eastAsia"/>
          <w:szCs w:val="32"/>
        </w:rPr>
        <w:t>月</w:t>
      </w:r>
      <w:r w:rsidRPr="00EA22BC">
        <w:rPr>
          <w:rFonts w:ascii="FangSong_GB2312" w:hAnsi="仿宋"/>
          <w:szCs w:val="32"/>
        </w:rPr>
        <w:t>11</w:t>
      </w:r>
      <w:r w:rsidRPr="00EA22BC">
        <w:rPr>
          <w:rFonts w:ascii="FangSong_GB2312" w:hAnsi="仿宋" w:hint="eastAsia"/>
          <w:szCs w:val="32"/>
        </w:rPr>
        <w:t>日止。</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w:t>
      </w:r>
      <w:r w:rsidRPr="00EA22BC">
        <w:rPr>
          <w:rFonts w:ascii="FangSong_GB2312" w:hAnsi="仿宋"/>
          <w:szCs w:val="32"/>
        </w:rPr>
        <w:t>18</w:t>
      </w:r>
      <w:r w:rsidRPr="00EA22BC">
        <w:rPr>
          <w:rFonts w:ascii="FangSong_GB2312" w:hAnsi="仿宋" w:hint="eastAsia"/>
          <w:szCs w:val="32"/>
        </w:rPr>
        <w:t>日交付福建省福清监狱执行刑罚。现属考察级罪犯。</w:t>
      </w:r>
    </w:p>
    <w:p w:rsidR="008223FD" w:rsidRPr="00EA22BC" w:rsidRDefault="008223FD" w:rsidP="004E2099">
      <w:pPr>
        <w:spacing w:line="500" w:lineRule="exact"/>
        <w:ind w:leftChars="200" w:left="31680"/>
        <w:rPr>
          <w:rFonts w:ascii="FangSong_GB2312" w:hAnsi="仿宋"/>
          <w:szCs w:val="32"/>
        </w:rPr>
      </w:pPr>
      <w:r w:rsidRPr="00EA22BC">
        <w:rPr>
          <w:rFonts w:ascii="FangSong_GB2312" w:hAnsi="仿宋" w:hint="eastAsia"/>
          <w:szCs w:val="32"/>
        </w:rPr>
        <w:t>罪犯季孝胜在服刑期间确有悔改表现，具体事实如下：</w:t>
      </w:r>
      <w:r w:rsidRPr="00EA22BC">
        <w:rPr>
          <w:rFonts w:ascii="FangSong_GB2312" w:hAnsi="仿宋"/>
          <w:szCs w:val="32"/>
        </w:rPr>
        <w:t xml:space="preserve">       1</w:t>
      </w:r>
      <w:r w:rsidRPr="00EA22BC">
        <w:rPr>
          <w:rFonts w:ascii="FangSong_GB2312" w:hAnsi="仿宋" w:hint="eastAsia"/>
          <w:szCs w:val="32"/>
        </w:rPr>
        <w:t>、认罪悔罪：能认罪悔罪，服从管教。</w:t>
      </w:r>
    </w:p>
    <w:p w:rsidR="008223FD" w:rsidRPr="00EA22BC" w:rsidRDefault="008223FD" w:rsidP="004E2099">
      <w:pPr>
        <w:spacing w:line="500" w:lineRule="exact"/>
        <w:ind w:firstLineChars="200" w:firstLine="31680"/>
        <w:rPr>
          <w:rFonts w:ascii="FangSong_GB2312" w:hAnsi="仿宋"/>
          <w:color w:val="FF0000"/>
          <w:szCs w:val="32"/>
        </w:rPr>
      </w:pPr>
      <w:r w:rsidRPr="00EA22BC">
        <w:rPr>
          <w:rFonts w:ascii="FangSong_GB2312" w:hAnsi="仿宋"/>
          <w:szCs w:val="32"/>
        </w:rPr>
        <w:t>2</w:t>
      </w:r>
      <w:r w:rsidRPr="00EA22BC">
        <w:rPr>
          <w:rFonts w:ascii="FangSong_GB2312" w:hAnsi="仿宋" w:hint="eastAsia"/>
          <w:szCs w:val="32"/>
        </w:rPr>
        <w:t>、遵守监规：能遵守法律法规及监规纪律，接受教育改造。</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szCs w:val="32"/>
        </w:rPr>
        <w:t>3</w:t>
      </w:r>
      <w:r w:rsidRPr="00EA22BC">
        <w:rPr>
          <w:rFonts w:ascii="FangSong_GB2312" w:hAnsi="仿宋" w:hint="eastAsia"/>
          <w:szCs w:val="32"/>
        </w:rPr>
        <w:t>、学习情况：能积极参加思想、文化、职业技术教育。</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szCs w:val="32"/>
        </w:rPr>
        <w:t>4</w:t>
      </w:r>
      <w:r w:rsidRPr="00EA22BC">
        <w:rPr>
          <w:rFonts w:ascii="FangSong_GB2312" w:hAnsi="仿宋" w:hint="eastAsia"/>
          <w:szCs w:val="32"/>
        </w:rPr>
        <w:t>、劳动改造：能积极参加劳动，努力完成劳动任务。</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szCs w:val="32"/>
        </w:rPr>
        <w:t>5</w:t>
      </w:r>
      <w:r w:rsidRPr="00EA22BC">
        <w:rPr>
          <w:rFonts w:ascii="FangSong_GB2312" w:hAnsi="仿宋" w:hint="eastAsia"/>
          <w:szCs w:val="32"/>
        </w:rPr>
        <w:t>、奖励及违规情况：该犯本轮考核期</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月至</w:t>
      </w:r>
      <w:r w:rsidRPr="00EA22BC">
        <w:rPr>
          <w:rFonts w:ascii="FangSong_GB2312" w:hAnsi="仿宋"/>
          <w:szCs w:val="32"/>
        </w:rPr>
        <w:t>2023</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月，累计获</w:t>
      </w:r>
      <w:r w:rsidRPr="00EA22BC">
        <w:rPr>
          <w:rFonts w:ascii="FangSong_GB2312" w:hAnsi="仿宋"/>
          <w:szCs w:val="32"/>
        </w:rPr>
        <w:t>1043.3</w:t>
      </w:r>
      <w:r w:rsidRPr="00EA22BC">
        <w:rPr>
          <w:rFonts w:ascii="FangSong_GB2312" w:hAnsi="仿宋" w:hint="eastAsia"/>
          <w:szCs w:val="32"/>
        </w:rPr>
        <w:t>分</w:t>
      </w:r>
      <w:r>
        <w:rPr>
          <w:rFonts w:ascii="FangSong_GB2312" w:hAnsi="仿宋" w:hint="eastAsia"/>
          <w:szCs w:val="32"/>
        </w:rPr>
        <w:t>，</w:t>
      </w:r>
      <w:r w:rsidRPr="00EA22BC">
        <w:rPr>
          <w:rFonts w:ascii="FangSong_GB2312" w:hAnsi="仿宋" w:hint="eastAsia"/>
          <w:szCs w:val="32"/>
        </w:rPr>
        <w:t>合计获</w:t>
      </w:r>
      <w:r>
        <w:rPr>
          <w:rFonts w:ascii="FangSong_GB2312" w:hAnsi="仿宋" w:hint="eastAsia"/>
          <w:szCs w:val="32"/>
        </w:rPr>
        <w:t>得</w:t>
      </w:r>
      <w:r w:rsidRPr="00EA22BC">
        <w:rPr>
          <w:rFonts w:ascii="FangSong_GB2312" w:hAnsi="仿宋"/>
          <w:szCs w:val="32"/>
        </w:rPr>
        <w:t>1043.3</w:t>
      </w:r>
      <w:r w:rsidRPr="00EA22BC">
        <w:rPr>
          <w:rFonts w:ascii="FangSong_GB2312" w:hAnsi="仿宋" w:hint="eastAsia"/>
          <w:szCs w:val="32"/>
        </w:rPr>
        <w:t>分，物质奖励</w:t>
      </w:r>
      <w:r w:rsidRPr="00EA22BC">
        <w:rPr>
          <w:rFonts w:ascii="FangSong_GB2312" w:hAnsi="仿宋"/>
          <w:szCs w:val="32"/>
        </w:rPr>
        <w:t>1</w:t>
      </w:r>
      <w:r w:rsidRPr="00EA22BC">
        <w:rPr>
          <w:rFonts w:ascii="FangSong_GB2312" w:hAnsi="仿宋" w:hint="eastAsia"/>
          <w:szCs w:val="32"/>
        </w:rPr>
        <w:t>次。间隔期</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9</w:t>
      </w:r>
      <w:r w:rsidRPr="00EA22BC">
        <w:rPr>
          <w:rFonts w:ascii="FangSong_GB2312" w:hAnsi="仿宋" w:hint="eastAsia"/>
          <w:szCs w:val="32"/>
        </w:rPr>
        <w:t>月至</w:t>
      </w:r>
      <w:r w:rsidRPr="00EA22BC">
        <w:rPr>
          <w:rFonts w:ascii="FangSong_GB2312" w:hAnsi="仿宋"/>
          <w:szCs w:val="32"/>
        </w:rPr>
        <w:t>2023</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w:t>
      </w:r>
      <w:r>
        <w:rPr>
          <w:rFonts w:ascii="FangSong_GB2312" w:hAnsi="仿宋" w:hint="eastAsia"/>
          <w:szCs w:val="32"/>
        </w:rPr>
        <w:t>，</w:t>
      </w:r>
      <w:r w:rsidRPr="00EA22BC">
        <w:rPr>
          <w:rFonts w:ascii="FangSong_GB2312" w:hAnsi="仿宋" w:hint="eastAsia"/>
          <w:szCs w:val="32"/>
        </w:rPr>
        <w:t>获得</w:t>
      </w:r>
      <w:r w:rsidRPr="00EA22BC">
        <w:rPr>
          <w:rFonts w:ascii="FangSong_GB2312" w:hAnsi="仿宋"/>
          <w:szCs w:val="32"/>
        </w:rPr>
        <w:t>1043.3</w:t>
      </w:r>
      <w:r w:rsidRPr="00EA22BC">
        <w:rPr>
          <w:rFonts w:ascii="FangSong_GB2312" w:hAnsi="仿宋" w:hint="eastAsia"/>
          <w:szCs w:val="32"/>
        </w:rPr>
        <w:t>分。考核期内违规</w:t>
      </w:r>
      <w:r w:rsidRPr="00EA22BC">
        <w:rPr>
          <w:rFonts w:ascii="FangSong_GB2312" w:hAnsi="仿宋"/>
          <w:szCs w:val="32"/>
        </w:rPr>
        <w:t>4</w:t>
      </w:r>
      <w:r w:rsidRPr="00EA22BC">
        <w:rPr>
          <w:rFonts w:ascii="FangSong_GB2312" w:hAnsi="仿宋" w:hint="eastAsia"/>
          <w:szCs w:val="32"/>
        </w:rPr>
        <w:t>次，累计扣</w:t>
      </w:r>
      <w:r w:rsidRPr="00EA22BC">
        <w:rPr>
          <w:rFonts w:ascii="FangSong_GB2312" w:hAnsi="仿宋"/>
          <w:szCs w:val="32"/>
        </w:rPr>
        <w:t>8</w:t>
      </w:r>
      <w:r w:rsidRPr="00EA22BC">
        <w:rPr>
          <w:rFonts w:ascii="FangSong_GB2312" w:hAnsi="仿宋" w:hint="eastAsia"/>
          <w:szCs w:val="32"/>
        </w:rPr>
        <w:t>分。</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罪犯季孝胜已</w:t>
      </w:r>
      <w:r>
        <w:rPr>
          <w:rFonts w:ascii="FangSong_GB2312" w:hAnsi="仿宋" w:hint="eastAsia"/>
          <w:szCs w:val="32"/>
        </w:rPr>
        <w:t>累计</w:t>
      </w:r>
      <w:r w:rsidRPr="00EA22BC">
        <w:rPr>
          <w:rFonts w:ascii="FangSong_GB2312" w:hAnsi="仿宋" w:hint="eastAsia"/>
          <w:szCs w:val="32"/>
        </w:rPr>
        <w:t>缴纳人民币</w:t>
      </w:r>
      <w:r w:rsidRPr="00EA22BC">
        <w:rPr>
          <w:rFonts w:ascii="FangSong_GB2312" w:hAnsi="仿宋"/>
          <w:szCs w:val="32"/>
        </w:rPr>
        <w:t>5000</w:t>
      </w:r>
      <w:r w:rsidRPr="00EA22BC">
        <w:rPr>
          <w:rFonts w:ascii="FangSong_GB2312" w:hAnsi="仿宋" w:hint="eastAsia"/>
          <w:szCs w:val="32"/>
        </w:rPr>
        <w:t>元；其中本次报减期间向福州市仓山区人民法院缴纳罚金人民币</w:t>
      </w:r>
      <w:r w:rsidRPr="00EA22BC">
        <w:rPr>
          <w:rFonts w:ascii="FangSong_GB2312" w:hAnsi="仿宋"/>
          <w:szCs w:val="32"/>
        </w:rPr>
        <w:t>5000</w:t>
      </w:r>
      <w:r w:rsidRPr="00EA22BC">
        <w:rPr>
          <w:rFonts w:ascii="FangSong_GB2312" w:hAnsi="仿宋" w:hint="eastAsia"/>
          <w:szCs w:val="32"/>
        </w:rPr>
        <w:t>元。该犯财产性判项已履行完毕。</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本案于</w:t>
      </w:r>
      <w:r w:rsidRPr="00EA22BC">
        <w:rPr>
          <w:rFonts w:ascii="FangSong_GB2312" w:hAnsi="仿宋" w:cs="KaiTi_GB2312"/>
          <w:szCs w:val="32"/>
        </w:rPr>
        <w:t>2023</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20</w:t>
      </w:r>
      <w:r w:rsidRPr="00EA22BC">
        <w:rPr>
          <w:rFonts w:ascii="FangSong_GB2312" w:hAnsi="仿宋" w:hint="eastAsia"/>
          <w:szCs w:val="32"/>
        </w:rPr>
        <w:t>日至</w:t>
      </w:r>
      <w:r w:rsidRPr="00EA22BC">
        <w:rPr>
          <w:rFonts w:ascii="FangSong_GB2312" w:hAnsi="仿宋" w:cs="KaiTi_GB2312"/>
          <w:szCs w:val="32"/>
        </w:rPr>
        <w:t>2023</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26</w:t>
      </w:r>
      <w:r w:rsidRPr="00EA22BC">
        <w:rPr>
          <w:rFonts w:ascii="FangSong_GB2312" w:hAnsi="仿宋" w:hint="eastAsia"/>
          <w:szCs w:val="32"/>
        </w:rPr>
        <w:t>日在狱内公示未收到不同意见。</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季孝胜在服刑期间，确有悔改表现，依照《中华人民共和国刑法》第七十八条、第七十九条、《中华人民共和国刑事诉讼法》第二百七十三条第二款和《中华人民共和国监狱法》第二十九条之规定，建议对罪犯季孝胜予以减刑三个月。特提请你院审理裁定。</w:t>
      </w:r>
    </w:p>
    <w:p w:rsidR="008223FD" w:rsidRPr="00EA22BC" w:rsidRDefault="008223FD" w:rsidP="004E2099">
      <w:pPr>
        <w:pStyle w:val="Salutation"/>
        <w:spacing w:line="500" w:lineRule="exact"/>
        <w:ind w:rightChars="-15" w:right="31680" w:firstLineChars="192" w:firstLine="31680"/>
        <w:rPr>
          <w:rFonts w:ascii="FangSong_GB2312" w:hAnsi="仿宋"/>
          <w:szCs w:val="32"/>
        </w:rPr>
      </w:pPr>
      <w:r w:rsidRPr="00EA22BC">
        <w:rPr>
          <w:rFonts w:ascii="FangSong_GB2312" w:hAnsi="仿宋" w:hint="eastAsia"/>
          <w:szCs w:val="32"/>
        </w:rPr>
        <w:t>此致</w:t>
      </w:r>
    </w:p>
    <w:p w:rsidR="008223FD" w:rsidRPr="00EA22BC" w:rsidRDefault="008223FD" w:rsidP="004E2099">
      <w:pPr>
        <w:spacing w:line="500" w:lineRule="exact"/>
        <w:ind w:rightChars="-15" w:right="31680"/>
        <w:rPr>
          <w:rFonts w:ascii="FangSong_GB2312" w:hAnsi="仿宋"/>
          <w:szCs w:val="32"/>
        </w:rPr>
      </w:pPr>
      <w:r w:rsidRPr="00EA22BC">
        <w:rPr>
          <w:rFonts w:ascii="FangSong_GB2312" w:hAnsi="仿宋" w:hint="eastAsia"/>
          <w:szCs w:val="32"/>
        </w:rPr>
        <w:t>福州市中级人民法院</w:t>
      </w:r>
    </w:p>
    <w:p w:rsidR="008223FD" w:rsidRPr="00EA22BC" w:rsidRDefault="008223FD" w:rsidP="004E2099">
      <w:pPr>
        <w:spacing w:line="500" w:lineRule="exact"/>
        <w:ind w:firstLineChars="200" w:firstLine="31680"/>
        <w:rPr>
          <w:rFonts w:ascii="FangSong_GB2312" w:hAnsi="仿宋" w:cs="FangSong_GB2312"/>
          <w:szCs w:val="32"/>
        </w:rPr>
      </w:pPr>
      <w:r w:rsidRPr="00EA22BC">
        <w:rPr>
          <w:rFonts w:ascii="FangSong_GB2312" w:hAnsi="仿宋" w:cs="FangSong_GB2312" w:hint="eastAsia"/>
          <w:szCs w:val="32"/>
        </w:rPr>
        <w:t>附件：⒈罪犯</w:t>
      </w:r>
      <w:r w:rsidRPr="00EA22BC">
        <w:rPr>
          <w:rFonts w:ascii="FangSong_GB2312" w:hAnsi="仿宋" w:hint="eastAsia"/>
          <w:szCs w:val="32"/>
        </w:rPr>
        <w:t>季孝胜</w:t>
      </w:r>
      <w:r w:rsidRPr="00EA22BC">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EA22BC">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EA22BC" w:rsidRDefault="008223FD" w:rsidP="004E2099">
      <w:pPr>
        <w:spacing w:line="500" w:lineRule="exact"/>
        <w:ind w:rightChars="-15" w:right="31680" w:firstLineChars="500" w:firstLine="31680"/>
        <w:rPr>
          <w:rFonts w:ascii="FangSong_GB2312" w:hAnsi="仿宋" w:cs="FangSong_GB2312"/>
          <w:szCs w:val="32"/>
        </w:rPr>
      </w:pPr>
    </w:p>
    <w:p w:rsidR="008223FD" w:rsidRPr="00EA22BC" w:rsidRDefault="008223FD" w:rsidP="004E2099">
      <w:pPr>
        <w:spacing w:line="500" w:lineRule="exact"/>
        <w:ind w:rightChars="379" w:right="31680" w:firstLineChars="192" w:firstLine="31680"/>
        <w:jc w:val="center"/>
        <w:rPr>
          <w:rFonts w:ascii="FangSong_GB2312" w:hAnsi="仿宋"/>
          <w:szCs w:val="32"/>
        </w:rPr>
      </w:pPr>
      <w:r w:rsidRPr="00EA22BC">
        <w:rPr>
          <w:rFonts w:ascii="FangSong_GB2312" w:hAnsi="仿宋"/>
          <w:szCs w:val="32"/>
        </w:rPr>
        <w:t xml:space="preserve">                   </w:t>
      </w:r>
      <w:r w:rsidRPr="00EA22BC">
        <w:rPr>
          <w:rFonts w:ascii="FangSong_GB2312" w:hAnsi="仿宋" w:hint="eastAsia"/>
          <w:szCs w:val="32"/>
        </w:rPr>
        <w:t>福建省福清监狱</w:t>
      </w:r>
    </w:p>
    <w:p w:rsidR="008223FD" w:rsidRPr="00EA22BC" w:rsidRDefault="008223FD" w:rsidP="004E2099">
      <w:pPr>
        <w:spacing w:line="500" w:lineRule="exact"/>
        <w:ind w:rightChars="400" w:right="31680" w:firstLineChars="200" w:firstLine="31680"/>
        <w:jc w:val="right"/>
        <w:rPr>
          <w:rFonts w:ascii="FangSong_GB2312" w:hAnsi="仿宋"/>
          <w:szCs w:val="32"/>
        </w:rPr>
      </w:pPr>
      <w:r w:rsidRPr="00EA22BC">
        <w:rPr>
          <w:rFonts w:ascii="FangSong_GB2312" w:hAnsi="仿宋" w:hint="eastAsia"/>
          <w:szCs w:val="32"/>
        </w:rPr>
        <w:t>二</w:t>
      </w:r>
      <w:r w:rsidRPr="00EA22BC">
        <w:rPr>
          <w:rFonts w:ascii="FangSong_GB2312" w:eastAsia="仿宋" w:hAnsi="仿宋" w:cs="SimSun" w:hint="eastAsia"/>
          <w:szCs w:val="32"/>
        </w:rPr>
        <w:t>〇</w:t>
      </w:r>
      <w:r w:rsidRPr="00EA22BC">
        <w:rPr>
          <w:rFonts w:ascii="FangSong_GB2312" w:hAnsi="仿宋" w:cs="SimSun" w:hint="eastAsia"/>
          <w:szCs w:val="32"/>
        </w:rPr>
        <w:t>二</w:t>
      </w:r>
      <w:r w:rsidRPr="00EA22BC">
        <w:rPr>
          <w:rFonts w:ascii="FangSong_GB2312" w:hAnsi="仿宋" w:hint="eastAsia"/>
          <w:szCs w:val="32"/>
        </w:rPr>
        <w:t>三年</w:t>
      </w:r>
      <w:r>
        <w:rPr>
          <w:rFonts w:ascii="FangSong_GB2312" w:hAnsi="仿宋" w:hint="eastAsia"/>
          <w:szCs w:val="32"/>
        </w:rPr>
        <w:t>十二月二十九日</w:t>
      </w:r>
    </w:p>
    <w:p w:rsidR="008223FD" w:rsidRPr="00484806" w:rsidRDefault="008223FD" w:rsidP="00A130D3">
      <w:pPr>
        <w:snapToGrid w:val="0"/>
        <w:spacing w:line="500" w:lineRule="exact"/>
        <w:jc w:val="center"/>
        <w:rPr>
          <w:rFonts w:ascii="仿宋" w:eastAsia="仿宋" w:hAnsi="仿宋" w:cs="方正小标宋简体"/>
          <w:sz w:val="44"/>
          <w:szCs w:val="44"/>
        </w:rPr>
      </w:pPr>
    </w:p>
    <w:p w:rsidR="008223FD" w:rsidRPr="00484806" w:rsidRDefault="008223FD" w:rsidP="00A130D3">
      <w:pPr>
        <w:snapToGrid w:val="0"/>
        <w:spacing w:line="500" w:lineRule="exact"/>
        <w:jc w:val="center"/>
        <w:rPr>
          <w:rFonts w:ascii="仿宋" w:eastAsia="仿宋" w:hAnsi="仿宋"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4E2099">
      <w:pPr>
        <w:spacing w:line="500" w:lineRule="exact"/>
        <w:ind w:rightChars="400" w:right="31680"/>
        <w:rPr>
          <w:rFonts w:ascii="FangSong_GB2312" w:hAnsi="Times New Roman"/>
          <w:szCs w:val="32"/>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A130D3">
      <w:pPr>
        <w:spacing w:line="500" w:lineRule="exact"/>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91</w:t>
      </w:r>
      <w:r>
        <w:rPr>
          <w:rFonts w:ascii="KaiTi_GB2312" w:eastAsia="KaiTi_GB2312" w:hAnsi="Times New Roman" w:cs="KaiTi_GB2312" w:hint="eastAsia"/>
          <w:szCs w:val="32"/>
        </w:rPr>
        <w:t>号</w:t>
      </w:r>
    </w:p>
    <w:p w:rsidR="008223FD" w:rsidRPr="00EA22BC" w:rsidRDefault="008223FD" w:rsidP="004E2099">
      <w:pPr>
        <w:spacing w:line="500" w:lineRule="exact"/>
        <w:ind w:rightChars="12" w:right="31680" w:firstLineChars="200" w:firstLine="31680"/>
        <w:rPr>
          <w:rFonts w:ascii="FangSong_GB2312" w:hAnsi="仿宋"/>
          <w:szCs w:val="32"/>
        </w:rPr>
      </w:pPr>
      <w:r w:rsidRPr="00EA22BC">
        <w:rPr>
          <w:rFonts w:ascii="FangSong_GB2312" w:hAnsi="仿宋" w:hint="eastAsia"/>
          <w:szCs w:val="32"/>
        </w:rPr>
        <w:t>罪犯黄鑫，男，汉族，</w:t>
      </w:r>
      <w:r w:rsidRPr="00EA22BC">
        <w:rPr>
          <w:rFonts w:ascii="FangSong_GB2312" w:hAnsi="仿宋"/>
          <w:szCs w:val="32"/>
        </w:rPr>
        <w:t>1997</w:t>
      </w:r>
      <w:r w:rsidRPr="00EA22BC">
        <w:rPr>
          <w:rFonts w:ascii="FangSong_GB2312" w:hAnsi="仿宋" w:hint="eastAsia"/>
          <w:szCs w:val="32"/>
        </w:rPr>
        <w:t>年</w:t>
      </w:r>
      <w:r w:rsidRPr="00EA22BC">
        <w:rPr>
          <w:rFonts w:ascii="FangSong_GB2312" w:hAnsi="仿宋"/>
          <w:szCs w:val="32"/>
        </w:rPr>
        <w:t>3</w:t>
      </w:r>
      <w:r w:rsidRPr="00EA22BC">
        <w:rPr>
          <w:rFonts w:ascii="FangSong_GB2312" w:hAnsi="仿宋" w:hint="eastAsia"/>
          <w:szCs w:val="32"/>
        </w:rPr>
        <w:t>月</w:t>
      </w:r>
      <w:r w:rsidRPr="00EA22BC">
        <w:rPr>
          <w:rFonts w:ascii="FangSong_GB2312" w:hAnsi="仿宋"/>
          <w:szCs w:val="32"/>
        </w:rPr>
        <w:t>12</w:t>
      </w:r>
      <w:r w:rsidRPr="00EA22BC">
        <w:rPr>
          <w:rFonts w:ascii="FangSong_GB2312" w:hAnsi="仿宋" w:hint="eastAsia"/>
          <w:szCs w:val="32"/>
        </w:rPr>
        <w:t>日出生，户籍所在地福建省福州市，中专文化，捕前系务工。</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福建省福州市仓山区人民法院于</w:t>
      </w:r>
      <w:r w:rsidRPr="00EA22BC">
        <w:rPr>
          <w:rFonts w:ascii="FangSong_GB2312" w:hAnsi="仿宋"/>
          <w:szCs w:val="32"/>
        </w:rPr>
        <w:t>2021</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17</w:t>
      </w:r>
      <w:r w:rsidRPr="00EA22BC">
        <w:rPr>
          <w:rFonts w:ascii="FangSong_GB2312" w:hAnsi="仿宋" w:hint="eastAsia"/>
          <w:szCs w:val="32"/>
        </w:rPr>
        <w:t>日作出</w:t>
      </w:r>
      <w:r w:rsidRPr="00EA22BC">
        <w:rPr>
          <w:rFonts w:ascii="FangSong_GB2312" w:hAnsi="仿宋"/>
          <w:szCs w:val="32"/>
        </w:rPr>
        <w:t>(2021)</w:t>
      </w:r>
      <w:r w:rsidRPr="00EA22BC">
        <w:rPr>
          <w:rFonts w:ascii="FangSong_GB2312" w:hAnsi="仿宋" w:hint="eastAsia"/>
          <w:szCs w:val="32"/>
        </w:rPr>
        <w:t>闽</w:t>
      </w:r>
      <w:r w:rsidRPr="00EA22BC">
        <w:rPr>
          <w:rFonts w:ascii="FangSong_GB2312" w:hAnsi="仿宋"/>
          <w:szCs w:val="32"/>
        </w:rPr>
        <w:t>0104</w:t>
      </w:r>
      <w:r w:rsidRPr="00EA22BC">
        <w:rPr>
          <w:rFonts w:ascii="FangSong_GB2312" w:hAnsi="仿宋" w:hint="eastAsia"/>
          <w:szCs w:val="32"/>
        </w:rPr>
        <w:t>刑初</w:t>
      </w:r>
      <w:r w:rsidRPr="00EA22BC">
        <w:rPr>
          <w:rFonts w:ascii="FangSong_GB2312" w:hAnsi="仿宋"/>
          <w:szCs w:val="32"/>
        </w:rPr>
        <w:t>950</w:t>
      </w:r>
      <w:r w:rsidRPr="00EA22BC">
        <w:rPr>
          <w:rFonts w:ascii="FangSong_GB2312" w:hAnsi="仿宋" w:hint="eastAsia"/>
          <w:szCs w:val="32"/>
        </w:rPr>
        <w:t>号刑事判决，以被告人黄鑫犯诈骗罪，判处有期徒刑三年，并处罚金人民币八千元，责令被告人黄鑫</w:t>
      </w:r>
      <w:r>
        <w:rPr>
          <w:rFonts w:ascii="FangSong_GB2312" w:hAnsi="仿宋" w:hint="eastAsia"/>
          <w:szCs w:val="32"/>
        </w:rPr>
        <w:t>等</w:t>
      </w:r>
      <w:r w:rsidRPr="00EA22BC">
        <w:rPr>
          <w:rFonts w:ascii="FangSong_GB2312" w:hAnsi="仿宋" w:hint="eastAsia"/>
          <w:szCs w:val="32"/>
        </w:rPr>
        <w:t>四</w:t>
      </w:r>
      <w:r>
        <w:rPr>
          <w:rFonts w:ascii="FangSong_GB2312" w:hAnsi="仿宋" w:hint="eastAsia"/>
          <w:szCs w:val="32"/>
        </w:rPr>
        <w:t>人</w:t>
      </w:r>
      <w:r w:rsidRPr="00EA22BC">
        <w:rPr>
          <w:rFonts w:ascii="FangSong_GB2312" w:hAnsi="仿宋" w:hint="eastAsia"/>
          <w:szCs w:val="32"/>
        </w:rPr>
        <w:t>共同退赔被害人经济损失</w:t>
      </w:r>
      <w:r>
        <w:rPr>
          <w:rFonts w:ascii="FangSong_GB2312" w:hAnsi="仿宋" w:hint="eastAsia"/>
          <w:szCs w:val="32"/>
        </w:rPr>
        <w:t>共计</w:t>
      </w:r>
      <w:r w:rsidRPr="00EA22BC">
        <w:rPr>
          <w:rFonts w:ascii="FangSong_GB2312" w:hAnsi="仿宋" w:hint="eastAsia"/>
          <w:szCs w:val="32"/>
        </w:rPr>
        <w:t>人民币</w:t>
      </w:r>
      <w:r>
        <w:rPr>
          <w:rFonts w:ascii="FangSong_GB2312" w:hAnsi="仿宋"/>
          <w:szCs w:val="32"/>
        </w:rPr>
        <w:t>68732</w:t>
      </w:r>
      <w:r w:rsidRPr="00EA22BC">
        <w:rPr>
          <w:rFonts w:ascii="FangSong_GB2312" w:hAnsi="仿宋" w:hint="eastAsia"/>
          <w:szCs w:val="32"/>
        </w:rPr>
        <w:t>元（</w:t>
      </w:r>
      <w:r>
        <w:rPr>
          <w:rFonts w:ascii="FangSong_GB2312" w:hAnsi="仿宋" w:hint="eastAsia"/>
          <w:szCs w:val="32"/>
        </w:rPr>
        <w:t>被告人</w:t>
      </w:r>
      <w:r w:rsidRPr="00EA22BC">
        <w:rPr>
          <w:rFonts w:ascii="FangSong_GB2312" w:hAnsi="仿宋" w:hint="eastAsia"/>
          <w:szCs w:val="32"/>
        </w:rPr>
        <w:t>黄鑫已退</w:t>
      </w:r>
      <w:r>
        <w:rPr>
          <w:rFonts w:ascii="FangSong_GB2312" w:hAnsi="仿宋" w:hint="eastAsia"/>
          <w:szCs w:val="32"/>
        </w:rPr>
        <w:t>出违法所得人民币</w:t>
      </w:r>
      <w:r>
        <w:rPr>
          <w:rFonts w:ascii="FangSong_GB2312" w:hAnsi="仿宋"/>
          <w:szCs w:val="32"/>
        </w:rPr>
        <w:t>10000</w:t>
      </w:r>
      <w:r>
        <w:rPr>
          <w:rFonts w:ascii="FangSong_GB2312" w:hAnsi="仿宋" w:hint="eastAsia"/>
          <w:szCs w:val="32"/>
        </w:rPr>
        <w:t>元，其同案</w:t>
      </w:r>
      <w:r w:rsidRPr="00EA22BC">
        <w:rPr>
          <w:rFonts w:ascii="FangSong_GB2312" w:hAnsi="仿宋" w:hint="eastAsia"/>
          <w:szCs w:val="32"/>
        </w:rPr>
        <w:t>已退</w:t>
      </w:r>
      <w:r>
        <w:rPr>
          <w:rFonts w:ascii="FangSong_GB2312" w:hAnsi="仿宋" w:hint="eastAsia"/>
          <w:szCs w:val="32"/>
        </w:rPr>
        <w:t>出违法所得人民币</w:t>
      </w:r>
      <w:r>
        <w:rPr>
          <w:rFonts w:ascii="FangSong_GB2312" w:hAnsi="仿宋"/>
          <w:szCs w:val="32"/>
        </w:rPr>
        <w:t>2</w:t>
      </w:r>
      <w:r w:rsidRPr="00EA22BC">
        <w:rPr>
          <w:rFonts w:ascii="FangSong_GB2312" w:hAnsi="仿宋"/>
          <w:szCs w:val="32"/>
        </w:rPr>
        <w:t>7000</w:t>
      </w:r>
      <w:r w:rsidRPr="00EA22BC">
        <w:rPr>
          <w:rFonts w:ascii="FangSong_GB2312" w:hAnsi="仿宋" w:hint="eastAsia"/>
          <w:szCs w:val="32"/>
        </w:rPr>
        <w:t>元）。刑期自</w:t>
      </w:r>
      <w:r w:rsidRPr="00EA22BC">
        <w:rPr>
          <w:rFonts w:ascii="FangSong_GB2312" w:hAnsi="仿宋"/>
          <w:szCs w:val="32"/>
        </w:rPr>
        <w:t>2021</w:t>
      </w:r>
      <w:r w:rsidRPr="00EA22BC">
        <w:rPr>
          <w:rFonts w:ascii="FangSong_GB2312" w:hAnsi="仿宋" w:hint="eastAsia"/>
          <w:szCs w:val="32"/>
        </w:rPr>
        <w:t>年</w:t>
      </w:r>
      <w:r w:rsidRPr="00EA22BC">
        <w:rPr>
          <w:rFonts w:ascii="FangSong_GB2312" w:hAnsi="仿宋"/>
          <w:szCs w:val="32"/>
        </w:rPr>
        <w:t>6</w:t>
      </w:r>
      <w:r w:rsidRPr="00EA22BC">
        <w:rPr>
          <w:rFonts w:ascii="FangSong_GB2312" w:hAnsi="仿宋" w:hint="eastAsia"/>
          <w:szCs w:val="32"/>
        </w:rPr>
        <w:t>月</w:t>
      </w:r>
      <w:r w:rsidRPr="00EA22BC">
        <w:rPr>
          <w:rFonts w:ascii="FangSong_GB2312" w:hAnsi="仿宋"/>
          <w:szCs w:val="32"/>
        </w:rPr>
        <w:t>28</w:t>
      </w:r>
      <w:r w:rsidRPr="00EA22BC">
        <w:rPr>
          <w:rFonts w:ascii="FangSong_GB2312" w:hAnsi="仿宋" w:hint="eastAsia"/>
          <w:szCs w:val="32"/>
        </w:rPr>
        <w:t>日起至</w:t>
      </w:r>
      <w:r w:rsidRPr="00EA22BC">
        <w:rPr>
          <w:rFonts w:ascii="FangSong_GB2312" w:hAnsi="仿宋"/>
          <w:szCs w:val="32"/>
        </w:rPr>
        <w:t>2024</w:t>
      </w:r>
      <w:r w:rsidRPr="00EA22BC">
        <w:rPr>
          <w:rFonts w:ascii="FangSong_GB2312" w:hAnsi="仿宋" w:hint="eastAsia"/>
          <w:szCs w:val="32"/>
        </w:rPr>
        <w:t>年</w:t>
      </w:r>
      <w:r w:rsidRPr="00EA22BC">
        <w:rPr>
          <w:rFonts w:ascii="FangSong_GB2312" w:hAnsi="仿宋"/>
          <w:szCs w:val="32"/>
        </w:rPr>
        <w:t>6</w:t>
      </w:r>
      <w:r w:rsidRPr="00EA22BC">
        <w:rPr>
          <w:rFonts w:ascii="FangSong_GB2312" w:hAnsi="仿宋" w:hint="eastAsia"/>
          <w:szCs w:val="32"/>
        </w:rPr>
        <w:t>月</w:t>
      </w:r>
      <w:r w:rsidRPr="00EA22BC">
        <w:rPr>
          <w:rFonts w:ascii="FangSong_GB2312" w:hAnsi="仿宋"/>
          <w:szCs w:val="32"/>
        </w:rPr>
        <w:t>27</w:t>
      </w:r>
      <w:r w:rsidRPr="00EA22BC">
        <w:rPr>
          <w:rFonts w:ascii="FangSong_GB2312" w:hAnsi="仿宋" w:hint="eastAsia"/>
          <w:szCs w:val="32"/>
        </w:rPr>
        <w:t>日止。</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2</w:t>
      </w:r>
      <w:r w:rsidRPr="00EA22BC">
        <w:rPr>
          <w:rFonts w:ascii="FangSong_GB2312" w:hAnsi="仿宋" w:hint="eastAsia"/>
          <w:szCs w:val="32"/>
        </w:rPr>
        <w:t>月</w:t>
      </w:r>
      <w:r w:rsidRPr="00EA22BC">
        <w:rPr>
          <w:rFonts w:ascii="FangSong_GB2312" w:hAnsi="仿宋"/>
          <w:szCs w:val="32"/>
        </w:rPr>
        <w:t>18</w:t>
      </w:r>
      <w:r w:rsidRPr="00EA22BC">
        <w:rPr>
          <w:rFonts w:ascii="FangSong_GB2312" w:hAnsi="仿宋" w:hint="eastAsia"/>
          <w:szCs w:val="32"/>
        </w:rPr>
        <w:t>日交付福建省福清监狱执行刑罚。现属宽管级罪犯。</w:t>
      </w:r>
    </w:p>
    <w:p w:rsidR="008223FD" w:rsidRDefault="008223FD" w:rsidP="004E2099">
      <w:pPr>
        <w:spacing w:line="500" w:lineRule="exact"/>
        <w:ind w:leftChars="200" w:left="31680"/>
        <w:rPr>
          <w:rFonts w:ascii="FangSong_GB2312" w:hAnsi="仿宋"/>
          <w:szCs w:val="32"/>
        </w:rPr>
      </w:pPr>
      <w:r w:rsidRPr="00EA22BC">
        <w:rPr>
          <w:rFonts w:ascii="FangSong_GB2312" w:hAnsi="仿宋" w:hint="eastAsia"/>
          <w:szCs w:val="32"/>
        </w:rPr>
        <w:t>罪犯黄鑫在服刑期间确有悔改表现，具体事实如下：</w:t>
      </w:r>
      <w:r w:rsidRPr="00EA22BC">
        <w:rPr>
          <w:rFonts w:ascii="FangSong_GB2312" w:hAnsi="仿宋"/>
          <w:szCs w:val="32"/>
        </w:rPr>
        <w:t xml:space="preserve">       </w:t>
      </w:r>
    </w:p>
    <w:p w:rsidR="008223FD" w:rsidRPr="00EA22BC" w:rsidRDefault="008223FD" w:rsidP="004E2099">
      <w:pPr>
        <w:spacing w:line="500" w:lineRule="exact"/>
        <w:ind w:leftChars="200" w:left="31680"/>
        <w:rPr>
          <w:rFonts w:ascii="FangSong_GB2312" w:hAnsi="仿宋"/>
          <w:szCs w:val="32"/>
        </w:rPr>
      </w:pPr>
      <w:r w:rsidRPr="00EA22BC">
        <w:rPr>
          <w:rFonts w:ascii="FangSong_GB2312" w:hAnsi="仿宋"/>
          <w:szCs w:val="32"/>
        </w:rPr>
        <w:t>1</w:t>
      </w:r>
      <w:r w:rsidRPr="00EA22BC">
        <w:rPr>
          <w:rFonts w:ascii="FangSong_GB2312" w:hAnsi="仿宋" w:hint="eastAsia"/>
          <w:szCs w:val="32"/>
        </w:rPr>
        <w:t>、认罪悔罪：能认罪悔罪，服从管教。</w:t>
      </w:r>
    </w:p>
    <w:p w:rsidR="008223FD" w:rsidRPr="00EA22BC" w:rsidRDefault="008223FD" w:rsidP="004E2099">
      <w:pPr>
        <w:spacing w:line="500" w:lineRule="exact"/>
        <w:ind w:firstLineChars="200" w:firstLine="31680"/>
        <w:rPr>
          <w:rFonts w:ascii="FangSong_GB2312" w:hAnsi="仿宋"/>
          <w:color w:val="FF0000"/>
          <w:szCs w:val="32"/>
        </w:rPr>
      </w:pPr>
      <w:r w:rsidRPr="00EA22BC">
        <w:rPr>
          <w:rFonts w:ascii="FangSong_GB2312" w:hAnsi="仿宋"/>
          <w:szCs w:val="32"/>
        </w:rPr>
        <w:t>2</w:t>
      </w:r>
      <w:r w:rsidRPr="00EA22BC">
        <w:rPr>
          <w:rFonts w:ascii="FangSong_GB2312" w:hAnsi="仿宋" w:hint="eastAsia"/>
          <w:szCs w:val="32"/>
        </w:rPr>
        <w:t>、遵守监规：能遵守法律法规及监规纪律，接受教育改造。</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szCs w:val="32"/>
        </w:rPr>
        <w:t>3</w:t>
      </w:r>
      <w:r w:rsidRPr="00EA22BC">
        <w:rPr>
          <w:rFonts w:ascii="FangSong_GB2312" w:hAnsi="仿宋" w:hint="eastAsia"/>
          <w:szCs w:val="32"/>
        </w:rPr>
        <w:t>、学习情况：能积极参加思想、文化、职业技术教育。</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szCs w:val="32"/>
        </w:rPr>
        <w:t>4</w:t>
      </w:r>
      <w:r w:rsidRPr="00EA22BC">
        <w:rPr>
          <w:rFonts w:ascii="FangSong_GB2312" w:hAnsi="仿宋" w:hint="eastAsia"/>
          <w:szCs w:val="32"/>
        </w:rPr>
        <w:t>、劳动改造：能积极参加劳动，努力完成劳动任务。</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szCs w:val="32"/>
        </w:rPr>
        <w:t>5</w:t>
      </w:r>
      <w:r w:rsidRPr="00EA22BC">
        <w:rPr>
          <w:rFonts w:ascii="FangSong_GB2312" w:hAnsi="仿宋" w:hint="eastAsia"/>
          <w:szCs w:val="32"/>
        </w:rPr>
        <w:t>、奖励及违规情况：该犯本轮考核期</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2</w:t>
      </w:r>
      <w:r w:rsidRPr="00EA22BC">
        <w:rPr>
          <w:rFonts w:ascii="FangSong_GB2312" w:hAnsi="仿宋" w:hint="eastAsia"/>
          <w:szCs w:val="32"/>
        </w:rPr>
        <w:t>月至</w:t>
      </w:r>
      <w:r w:rsidRPr="00EA22BC">
        <w:rPr>
          <w:rFonts w:ascii="FangSong_GB2312" w:hAnsi="仿宋"/>
          <w:szCs w:val="32"/>
        </w:rPr>
        <w:t>2023</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月，累计获</w:t>
      </w:r>
      <w:r w:rsidRPr="00EA22BC">
        <w:rPr>
          <w:rFonts w:ascii="FangSong_GB2312" w:hAnsi="仿宋"/>
          <w:szCs w:val="32"/>
        </w:rPr>
        <w:t>1765.8</w:t>
      </w:r>
      <w:r w:rsidRPr="00EA22BC">
        <w:rPr>
          <w:rFonts w:ascii="FangSong_GB2312" w:hAnsi="仿宋" w:hint="eastAsia"/>
          <w:szCs w:val="32"/>
        </w:rPr>
        <w:t>分</w:t>
      </w:r>
      <w:r>
        <w:rPr>
          <w:rFonts w:ascii="FangSong_GB2312" w:hAnsi="仿宋" w:hint="eastAsia"/>
          <w:szCs w:val="32"/>
        </w:rPr>
        <w:t>，</w:t>
      </w:r>
      <w:r w:rsidRPr="00EA22BC">
        <w:rPr>
          <w:rFonts w:ascii="FangSong_GB2312" w:hAnsi="仿宋" w:hint="eastAsia"/>
          <w:szCs w:val="32"/>
        </w:rPr>
        <w:t>合计获</w:t>
      </w:r>
      <w:r>
        <w:rPr>
          <w:rFonts w:ascii="FangSong_GB2312" w:hAnsi="仿宋" w:hint="eastAsia"/>
          <w:szCs w:val="32"/>
        </w:rPr>
        <w:t>得</w:t>
      </w:r>
      <w:r w:rsidRPr="00EA22BC">
        <w:rPr>
          <w:rFonts w:ascii="FangSong_GB2312" w:hAnsi="仿宋"/>
          <w:szCs w:val="32"/>
        </w:rPr>
        <w:t>1765.8</w:t>
      </w:r>
      <w:r w:rsidRPr="00EA22BC">
        <w:rPr>
          <w:rFonts w:ascii="FangSong_GB2312" w:hAnsi="仿宋" w:hint="eastAsia"/>
          <w:szCs w:val="32"/>
        </w:rPr>
        <w:t>分，表扬</w:t>
      </w:r>
      <w:r w:rsidRPr="00EA22BC">
        <w:rPr>
          <w:rFonts w:ascii="FangSong_GB2312" w:hAnsi="仿宋"/>
          <w:szCs w:val="32"/>
        </w:rPr>
        <w:t>2</w:t>
      </w:r>
      <w:r w:rsidRPr="00EA22BC">
        <w:rPr>
          <w:rFonts w:ascii="FangSong_GB2312" w:hAnsi="仿宋" w:hint="eastAsia"/>
          <w:szCs w:val="32"/>
        </w:rPr>
        <w:t>次。间隔期</w:t>
      </w:r>
      <w:r w:rsidRPr="00EA22BC">
        <w:rPr>
          <w:rFonts w:ascii="FangSong_GB2312" w:hAnsi="仿宋"/>
          <w:szCs w:val="32"/>
        </w:rPr>
        <w:t>2022</w:t>
      </w:r>
      <w:r w:rsidRPr="00EA22BC">
        <w:rPr>
          <w:rFonts w:ascii="FangSong_GB2312" w:hAnsi="仿宋" w:hint="eastAsia"/>
          <w:szCs w:val="32"/>
        </w:rPr>
        <w:t>年</w:t>
      </w:r>
      <w:r w:rsidRPr="00EA22BC">
        <w:rPr>
          <w:rFonts w:ascii="FangSong_GB2312" w:hAnsi="仿宋"/>
          <w:szCs w:val="32"/>
        </w:rPr>
        <w:t>3</w:t>
      </w:r>
      <w:r w:rsidRPr="00EA22BC">
        <w:rPr>
          <w:rFonts w:ascii="FangSong_GB2312" w:hAnsi="仿宋" w:hint="eastAsia"/>
          <w:szCs w:val="32"/>
        </w:rPr>
        <w:t>月至</w:t>
      </w:r>
      <w:r w:rsidRPr="00EA22BC">
        <w:rPr>
          <w:rFonts w:ascii="FangSong_GB2312" w:hAnsi="仿宋"/>
          <w:szCs w:val="32"/>
        </w:rPr>
        <w:t>2023</w:t>
      </w:r>
      <w:r w:rsidRPr="00EA22BC">
        <w:rPr>
          <w:rFonts w:ascii="FangSong_GB2312" w:hAnsi="仿宋" w:hint="eastAsia"/>
          <w:szCs w:val="32"/>
        </w:rPr>
        <w:t>年</w:t>
      </w:r>
      <w:r w:rsidRPr="00EA22BC">
        <w:rPr>
          <w:rFonts w:ascii="FangSong_GB2312" w:hAnsi="仿宋"/>
          <w:szCs w:val="32"/>
        </w:rPr>
        <w:t>8</w:t>
      </w:r>
      <w:r w:rsidRPr="00EA22BC">
        <w:rPr>
          <w:rFonts w:ascii="FangSong_GB2312" w:hAnsi="仿宋" w:hint="eastAsia"/>
          <w:szCs w:val="32"/>
        </w:rPr>
        <w:t>月</w:t>
      </w:r>
      <w:r>
        <w:rPr>
          <w:rFonts w:ascii="FangSong_GB2312" w:hAnsi="仿宋" w:hint="eastAsia"/>
          <w:szCs w:val="32"/>
        </w:rPr>
        <w:t>，</w:t>
      </w:r>
      <w:r w:rsidRPr="00EA22BC">
        <w:rPr>
          <w:rFonts w:ascii="FangSong_GB2312" w:hAnsi="仿宋" w:hint="eastAsia"/>
          <w:szCs w:val="32"/>
        </w:rPr>
        <w:t>获得</w:t>
      </w:r>
      <w:r w:rsidRPr="00EA22BC">
        <w:rPr>
          <w:rFonts w:ascii="FangSong_GB2312" w:hAnsi="仿宋"/>
          <w:szCs w:val="32"/>
        </w:rPr>
        <w:t>1765.8</w:t>
      </w:r>
      <w:r w:rsidRPr="00EA22BC">
        <w:rPr>
          <w:rFonts w:ascii="FangSong_GB2312" w:hAnsi="仿宋" w:hint="eastAsia"/>
          <w:szCs w:val="32"/>
        </w:rPr>
        <w:t>分。考核期内无违规。</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罪犯黄鑫已累计缴纳人民币</w:t>
      </w:r>
      <w:r w:rsidRPr="00EA22BC">
        <w:rPr>
          <w:rFonts w:ascii="FangSong_GB2312" w:hAnsi="仿宋"/>
          <w:szCs w:val="32"/>
        </w:rPr>
        <w:t>37000</w:t>
      </w:r>
      <w:r w:rsidRPr="00EA22BC">
        <w:rPr>
          <w:rFonts w:ascii="FangSong_GB2312" w:hAnsi="仿宋" w:hint="eastAsia"/>
          <w:szCs w:val="32"/>
        </w:rPr>
        <w:t>元</w:t>
      </w:r>
      <w:r>
        <w:rPr>
          <w:rFonts w:ascii="FangSong_GB2312" w:hAnsi="仿宋" w:hint="eastAsia"/>
          <w:szCs w:val="32"/>
        </w:rPr>
        <w:t>；</w:t>
      </w:r>
      <w:r w:rsidRPr="00EA22BC">
        <w:rPr>
          <w:rFonts w:ascii="FangSong_GB2312" w:hAnsi="仿宋" w:hint="eastAsia"/>
          <w:szCs w:val="32"/>
        </w:rPr>
        <w:t>其中本次报减期间向福州市仓山区人民法院缴纳罚金人民币</w:t>
      </w:r>
      <w:r w:rsidRPr="00EA22BC">
        <w:rPr>
          <w:rFonts w:ascii="FangSong_GB2312" w:hAnsi="仿宋"/>
          <w:szCs w:val="32"/>
        </w:rPr>
        <w:t>8000</w:t>
      </w:r>
      <w:r w:rsidRPr="00EA22BC">
        <w:rPr>
          <w:rFonts w:ascii="FangSong_GB2312" w:hAnsi="仿宋" w:hint="eastAsia"/>
          <w:szCs w:val="32"/>
        </w:rPr>
        <w:t>元、</w:t>
      </w:r>
      <w:r>
        <w:rPr>
          <w:rFonts w:ascii="FangSong_GB2312" w:hAnsi="仿宋" w:hint="eastAsia"/>
          <w:szCs w:val="32"/>
        </w:rPr>
        <w:t>违法所得人民币</w:t>
      </w:r>
      <w:r w:rsidRPr="00EA22BC">
        <w:rPr>
          <w:rFonts w:ascii="FangSong_GB2312" w:hAnsi="仿宋"/>
          <w:szCs w:val="32"/>
        </w:rPr>
        <w:t>19000</w:t>
      </w:r>
      <w:r w:rsidRPr="00EA22BC">
        <w:rPr>
          <w:rFonts w:ascii="FangSong_GB2312" w:hAnsi="仿宋" w:hint="eastAsia"/>
          <w:szCs w:val="32"/>
        </w:rPr>
        <w:t>元。共同退赔个人份额已履行完毕，总额未履行完毕</w:t>
      </w:r>
      <w:r>
        <w:rPr>
          <w:rFonts w:ascii="FangSong_GB2312" w:hAnsi="仿宋" w:hint="eastAsia"/>
          <w:szCs w:val="32"/>
        </w:rPr>
        <w:t>。</w:t>
      </w:r>
      <w:r w:rsidRPr="00EA22BC">
        <w:rPr>
          <w:rFonts w:ascii="FangSong_GB2312" w:hAnsi="仿宋" w:hint="eastAsia"/>
          <w:szCs w:val="32"/>
        </w:rPr>
        <w:t>该犯考核期内月均消费人民币</w:t>
      </w:r>
      <w:r w:rsidRPr="00EA22BC">
        <w:rPr>
          <w:rFonts w:ascii="FangSong_GB2312" w:hAnsi="仿宋"/>
          <w:szCs w:val="32"/>
        </w:rPr>
        <w:t>283.45</w:t>
      </w:r>
      <w:r w:rsidRPr="00EA22BC">
        <w:rPr>
          <w:rFonts w:ascii="FangSong_GB2312" w:hAnsi="仿宋" w:hint="eastAsia"/>
          <w:szCs w:val="32"/>
        </w:rPr>
        <w:t>元，账户可用余额人民币</w:t>
      </w:r>
      <w:r w:rsidRPr="00EA22BC">
        <w:rPr>
          <w:rFonts w:ascii="FangSong_GB2312" w:hAnsi="仿宋"/>
          <w:szCs w:val="32"/>
        </w:rPr>
        <w:t>473.04</w:t>
      </w:r>
      <w:r w:rsidRPr="00EA22BC">
        <w:rPr>
          <w:rFonts w:ascii="FangSong_GB2312" w:hAnsi="仿宋" w:hint="eastAsia"/>
          <w:szCs w:val="32"/>
        </w:rPr>
        <w:t>元。</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本案于</w:t>
      </w:r>
      <w:r w:rsidRPr="00EA22BC">
        <w:rPr>
          <w:rFonts w:ascii="FangSong_GB2312" w:hAnsi="仿宋" w:cs="KaiTi_GB2312"/>
          <w:szCs w:val="32"/>
        </w:rPr>
        <w:t>2023</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20</w:t>
      </w:r>
      <w:r w:rsidRPr="00EA22BC">
        <w:rPr>
          <w:rFonts w:ascii="FangSong_GB2312" w:hAnsi="仿宋" w:hint="eastAsia"/>
          <w:szCs w:val="32"/>
        </w:rPr>
        <w:t>日至</w:t>
      </w:r>
      <w:r w:rsidRPr="00EA22BC">
        <w:rPr>
          <w:rFonts w:ascii="FangSong_GB2312" w:hAnsi="仿宋" w:cs="KaiTi_GB2312"/>
          <w:szCs w:val="32"/>
        </w:rPr>
        <w:t>2023</w:t>
      </w:r>
      <w:r w:rsidRPr="00EA22BC">
        <w:rPr>
          <w:rFonts w:ascii="FangSong_GB2312" w:hAnsi="仿宋" w:hint="eastAsia"/>
          <w:szCs w:val="32"/>
        </w:rPr>
        <w:t>年</w:t>
      </w:r>
      <w:r w:rsidRPr="00EA22BC">
        <w:rPr>
          <w:rFonts w:ascii="FangSong_GB2312" w:hAnsi="仿宋"/>
          <w:szCs w:val="32"/>
        </w:rPr>
        <w:t>12</w:t>
      </w:r>
      <w:r w:rsidRPr="00EA22BC">
        <w:rPr>
          <w:rFonts w:ascii="FangSong_GB2312" w:hAnsi="仿宋" w:hint="eastAsia"/>
          <w:szCs w:val="32"/>
        </w:rPr>
        <w:t>月</w:t>
      </w:r>
      <w:r w:rsidRPr="00EA22BC">
        <w:rPr>
          <w:rFonts w:ascii="FangSong_GB2312" w:hAnsi="仿宋"/>
          <w:szCs w:val="32"/>
        </w:rPr>
        <w:t>26</w:t>
      </w:r>
      <w:r w:rsidRPr="00EA22BC">
        <w:rPr>
          <w:rFonts w:ascii="FangSong_GB2312" w:hAnsi="仿宋" w:hint="eastAsia"/>
          <w:szCs w:val="32"/>
        </w:rPr>
        <w:t>日在狱内公示未收到不同意见。</w:t>
      </w:r>
    </w:p>
    <w:p w:rsidR="008223FD" w:rsidRPr="00EA22BC" w:rsidRDefault="008223FD" w:rsidP="004E2099">
      <w:pPr>
        <w:spacing w:line="500" w:lineRule="exact"/>
        <w:ind w:firstLineChars="200" w:firstLine="31680"/>
        <w:rPr>
          <w:rFonts w:ascii="FangSong_GB2312" w:hAnsi="仿宋"/>
          <w:szCs w:val="32"/>
        </w:rPr>
      </w:pPr>
      <w:r w:rsidRPr="00EA22BC">
        <w:rPr>
          <w:rFonts w:ascii="FangSong_GB2312" w:hAnsi="仿宋" w:hint="eastAsia"/>
          <w:szCs w:val="32"/>
        </w:rPr>
        <w:t>罪犯黄鑫在服刑期间，确有悔改表现，依照《中华人民共和国刑法》第七十八条、第七十九条、《中华人民共和国刑事诉讼法》第二百七十三条第二款和《中华人民共和国监狱法》第二十九条之规定，建议对罪犯黄鑫予以减刑五个月。特提请你院审理裁定。</w:t>
      </w:r>
    </w:p>
    <w:p w:rsidR="008223FD" w:rsidRPr="00EA22BC" w:rsidRDefault="008223FD" w:rsidP="004E2099">
      <w:pPr>
        <w:pStyle w:val="Salutation"/>
        <w:spacing w:line="500" w:lineRule="exact"/>
        <w:ind w:rightChars="-15" w:right="31680" w:firstLineChars="192" w:firstLine="31680"/>
        <w:rPr>
          <w:rFonts w:ascii="FangSong_GB2312" w:hAnsi="仿宋"/>
          <w:szCs w:val="32"/>
        </w:rPr>
      </w:pPr>
      <w:r w:rsidRPr="00EA22BC">
        <w:rPr>
          <w:rFonts w:ascii="FangSong_GB2312" w:hAnsi="仿宋" w:hint="eastAsia"/>
          <w:szCs w:val="32"/>
        </w:rPr>
        <w:t>此致</w:t>
      </w:r>
    </w:p>
    <w:p w:rsidR="008223FD" w:rsidRPr="00EA22BC" w:rsidRDefault="008223FD" w:rsidP="004E2099">
      <w:pPr>
        <w:spacing w:line="500" w:lineRule="exact"/>
        <w:ind w:rightChars="-15" w:right="31680"/>
        <w:rPr>
          <w:rFonts w:ascii="FangSong_GB2312" w:hAnsi="仿宋"/>
          <w:szCs w:val="32"/>
        </w:rPr>
      </w:pPr>
      <w:r w:rsidRPr="00EA22BC">
        <w:rPr>
          <w:rFonts w:ascii="FangSong_GB2312" w:hAnsi="仿宋" w:hint="eastAsia"/>
          <w:szCs w:val="32"/>
        </w:rPr>
        <w:t>福州市中级人民法院</w:t>
      </w:r>
    </w:p>
    <w:p w:rsidR="008223FD" w:rsidRPr="00EA22BC" w:rsidRDefault="008223FD" w:rsidP="004E2099">
      <w:pPr>
        <w:spacing w:line="500" w:lineRule="exact"/>
        <w:ind w:firstLineChars="200" w:firstLine="31680"/>
        <w:rPr>
          <w:rFonts w:ascii="FangSong_GB2312" w:hAnsi="仿宋" w:cs="FangSong_GB2312"/>
          <w:szCs w:val="32"/>
        </w:rPr>
      </w:pPr>
      <w:r w:rsidRPr="00EA22BC">
        <w:rPr>
          <w:rFonts w:ascii="FangSong_GB2312" w:hAnsi="仿宋" w:cs="FangSong_GB2312" w:hint="eastAsia"/>
          <w:szCs w:val="32"/>
        </w:rPr>
        <w:t>附件：⒈罪犯</w:t>
      </w:r>
      <w:r w:rsidRPr="00EA22BC">
        <w:rPr>
          <w:rFonts w:ascii="FangSong_GB2312" w:hAnsi="仿宋" w:hint="eastAsia"/>
          <w:szCs w:val="32"/>
        </w:rPr>
        <w:t>黄鑫</w:t>
      </w:r>
      <w:r w:rsidRPr="00EA22BC">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EA22BC">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EA22BC" w:rsidRDefault="008223FD" w:rsidP="004E2099">
      <w:pPr>
        <w:spacing w:line="500" w:lineRule="exact"/>
        <w:ind w:rightChars="-15" w:right="31680" w:firstLineChars="500" w:firstLine="31680"/>
        <w:rPr>
          <w:rFonts w:ascii="FangSong_GB2312" w:hAnsi="仿宋" w:cs="FangSong_GB2312"/>
          <w:szCs w:val="32"/>
        </w:rPr>
      </w:pPr>
    </w:p>
    <w:p w:rsidR="008223FD" w:rsidRPr="00EA22BC" w:rsidRDefault="008223FD" w:rsidP="004E2099">
      <w:pPr>
        <w:spacing w:line="500" w:lineRule="exact"/>
        <w:ind w:rightChars="379" w:right="31680" w:firstLineChars="192" w:firstLine="31680"/>
        <w:jc w:val="center"/>
        <w:rPr>
          <w:rFonts w:ascii="FangSong_GB2312" w:hAnsi="仿宋"/>
          <w:szCs w:val="32"/>
        </w:rPr>
      </w:pPr>
      <w:r>
        <w:rPr>
          <w:rFonts w:ascii="FangSong_GB2312" w:hAnsi="仿宋"/>
          <w:szCs w:val="32"/>
        </w:rPr>
        <w:t xml:space="preserve">                 </w:t>
      </w:r>
      <w:r w:rsidRPr="00EA22BC">
        <w:rPr>
          <w:rFonts w:ascii="FangSong_GB2312" w:hAnsi="仿宋"/>
          <w:szCs w:val="32"/>
        </w:rPr>
        <w:t xml:space="preserve"> </w:t>
      </w:r>
      <w:r w:rsidRPr="00EA22BC">
        <w:rPr>
          <w:rFonts w:ascii="FangSong_GB2312" w:hAnsi="仿宋" w:hint="eastAsia"/>
          <w:szCs w:val="32"/>
        </w:rPr>
        <w:t>福建省福清监狱</w:t>
      </w:r>
    </w:p>
    <w:p w:rsidR="008223FD" w:rsidRPr="00EA22BC" w:rsidRDefault="008223FD" w:rsidP="004E2099">
      <w:pPr>
        <w:spacing w:line="500" w:lineRule="exact"/>
        <w:ind w:rightChars="400" w:right="31680" w:firstLineChars="200" w:firstLine="31680"/>
        <w:jc w:val="right"/>
        <w:rPr>
          <w:rFonts w:ascii="FangSong_GB2312" w:hAnsi="仿宋"/>
          <w:szCs w:val="32"/>
        </w:rPr>
      </w:pPr>
      <w:r w:rsidRPr="00EA22BC">
        <w:rPr>
          <w:rFonts w:ascii="FangSong_GB2312" w:hAnsi="仿宋" w:hint="eastAsia"/>
          <w:szCs w:val="32"/>
        </w:rPr>
        <w:t>二</w:t>
      </w:r>
      <w:r w:rsidRPr="00EA22BC">
        <w:rPr>
          <w:rFonts w:ascii="FangSong_GB2312" w:eastAsia="仿宋" w:hAnsi="仿宋" w:cs="SimSun" w:hint="eastAsia"/>
          <w:szCs w:val="32"/>
        </w:rPr>
        <w:t>〇</w:t>
      </w:r>
      <w:r w:rsidRPr="00EA22BC">
        <w:rPr>
          <w:rFonts w:ascii="FangSong_GB2312" w:hAnsi="仿宋" w:cs="SimSun" w:hint="eastAsia"/>
          <w:szCs w:val="32"/>
        </w:rPr>
        <w:t>二</w:t>
      </w:r>
      <w:r w:rsidRPr="00EA22BC">
        <w:rPr>
          <w:rFonts w:ascii="FangSong_GB2312" w:hAnsi="仿宋" w:hint="eastAsia"/>
          <w:szCs w:val="32"/>
        </w:rPr>
        <w:t>三年</w:t>
      </w:r>
      <w:r>
        <w:rPr>
          <w:rFonts w:ascii="FangSong_GB2312" w:hAnsi="仿宋" w:hint="eastAsia"/>
          <w:szCs w:val="32"/>
        </w:rPr>
        <w:t>十二月二十九日</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A130D3">
      <w:pPr>
        <w:spacing w:line="500" w:lineRule="exact"/>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92</w:t>
      </w:r>
      <w:r>
        <w:rPr>
          <w:rFonts w:ascii="KaiTi_GB2312" w:eastAsia="KaiTi_GB2312" w:hAnsi="Times New Roman" w:cs="KaiTi_GB2312" w:hint="eastAsia"/>
          <w:szCs w:val="32"/>
        </w:rPr>
        <w:t>号</w:t>
      </w:r>
    </w:p>
    <w:p w:rsidR="008223FD" w:rsidRPr="00841EAD" w:rsidRDefault="008223FD" w:rsidP="004E2099">
      <w:pPr>
        <w:spacing w:line="500" w:lineRule="exact"/>
        <w:ind w:rightChars="12" w:right="31680" w:firstLineChars="200" w:firstLine="31680"/>
        <w:rPr>
          <w:rFonts w:ascii="FangSong_GB2312" w:hAnsi="仿宋"/>
          <w:szCs w:val="32"/>
        </w:rPr>
      </w:pPr>
      <w:r w:rsidRPr="00841EAD">
        <w:rPr>
          <w:rFonts w:ascii="FangSong_GB2312" w:hAnsi="仿宋" w:hint="eastAsia"/>
          <w:szCs w:val="32"/>
        </w:rPr>
        <w:t>罪犯林伟伟，汉族，</w:t>
      </w:r>
      <w:r w:rsidRPr="00841EAD">
        <w:rPr>
          <w:rFonts w:ascii="FangSong_GB2312" w:hAnsi="仿宋"/>
          <w:szCs w:val="32"/>
        </w:rPr>
        <w:t>1991</w:t>
      </w:r>
      <w:r w:rsidRPr="00841EAD">
        <w:rPr>
          <w:rFonts w:ascii="FangSong_GB2312" w:hAnsi="仿宋" w:hint="eastAsia"/>
          <w:szCs w:val="32"/>
        </w:rPr>
        <w:t>年</w:t>
      </w:r>
      <w:r w:rsidRPr="00841EAD">
        <w:rPr>
          <w:rFonts w:ascii="FangSong_GB2312" w:hAnsi="仿宋"/>
          <w:szCs w:val="32"/>
        </w:rPr>
        <w:t>5</w:t>
      </w:r>
      <w:r w:rsidRPr="00841EAD">
        <w:rPr>
          <w:rFonts w:ascii="FangSong_GB2312" w:hAnsi="仿宋" w:hint="eastAsia"/>
          <w:szCs w:val="32"/>
        </w:rPr>
        <w:t>月</w:t>
      </w:r>
      <w:r w:rsidRPr="00841EAD">
        <w:rPr>
          <w:rFonts w:ascii="FangSong_GB2312" w:hAnsi="仿宋"/>
          <w:szCs w:val="32"/>
        </w:rPr>
        <w:t>25</w:t>
      </w:r>
      <w:r w:rsidRPr="00841EAD">
        <w:rPr>
          <w:rFonts w:ascii="FangSong_GB2312" w:hAnsi="仿宋" w:hint="eastAsia"/>
          <w:szCs w:val="32"/>
        </w:rPr>
        <w:t>日出生，户籍所在地福建省福清市上迳镇县，初中文化，捕前系无业。</w:t>
      </w:r>
    </w:p>
    <w:p w:rsidR="008223FD" w:rsidRPr="00841EAD" w:rsidRDefault="008223FD" w:rsidP="004E2099">
      <w:pPr>
        <w:spacing w:line="500" w:lineRule="exact"/>
        <w:ind w:firstLineChars="200" w:firstLine="31680"/>
        <w:rPr>
          <w:rFonts w:ascii="FangSong_GB2312" w:hAnsi="仿宋"/>
          <w:szCs w:val="32"/>
        </w:rPr>
      </w:pPr>
      <w:r w:rsidRPr="00841EAD">
        <w:rPr>
          <w:rFonts w:ascii="FangSong_GB2312" w:hAnsi="仿宋" w:hint="eastAsia"/>
          <w:szCs w:val="32"/>
        </w:rPr>
        <w:t>福建省厦门市湖里区人民法院于</w:t>
      </w:r>
      <w:r w:rsidRPr="00841EAD">
        <w:rPr>
          <w:rFonts w:ascii="FangSong_GB2312" w:hAnsi="仿宋"/>
          <w:szCs w:val="32"/>
        </w:rPr>
        <w:t>2016</w:t>
      </w:r>
      <w:r w:rsidRPr="00841EAD">
        <w:rPr>
          <w:rFonts w:ascii="FangSong_GB2312" w:hAnsi="仿宋" w:hint="eastAsia"/>
          <w:szCs w:val="32"/>
        </w:rPr>
        <w:t>年</w:t>
      </w:r>
      <w:r w:rsidRPr="00841EAD">
        <w:rPr>
          <w:rFonts w:ascii="FangSong_GB2312" w:hAnsi="仿宋"/>
          <w:szCs w:val="32"/>
        </w:rPr>
        <w:t>3</w:t>
      </w:r>
      <w:r w:rsidRPr="00841EAD">
        <w:rPr>
          <w:rFonts w:ascii="FangSong_GB2312" w:hAnsi="仿宋" w:hint="eastAsia"/>
          <w:szCs w:val="32"/>
        </w:rPr>
        <w:t>月</w:t>
      </w:r>
      <w:r w:rsidRPr="00841EAD">
        <w:rPr>
          <w:rFonts w:ascii="FangSong_GB2312" w:hAnsi="仿宋"/>
          <w:szCs w:val="32"/>
        </w:rPr>
        <w:t>23</w:t>
      </w:r>
      <w:r w:rsidRPr="00841EAD">
        <w:rPr>
          <w:rFonts w:ascii="FangSong_GB2312" w:hAnsi="仿宋" w:hint="eastAsia"/>
          <w:szCs w:val="32"/>
        </w:rPr>
        <w:t>日作出（</w:t>
      </w:r>
      <w:r w:rsidRPr="00841EAD">
        <w:rPr>
          <w:rFonts w:ascii="FangSong_GB2312" w:hAnsi="仿宋"/>
          <w:szCs w:val="32"/>
        </w:rPr>
        <w:t>2016</w:t>
      </w:r>
      <w:r w:rsidRPr="00841EAD">
        <w:rPr>
          <w:rFonts w:ascii="FangSong_GB2312" w:hAnsi="仿宋" w:hint="eastAsia"/>
          <w:szCs w:val="32"/>
        </w:rPr>
        <w:t>）闽</w:t>
      </w:r>
      <w:r w:rsidRPr="00841EAD">
        <w:rPr>
          <w:rFonts w:ascii="FangSong_GB2312" w:hAnsi="仿宋"/>
          <w:szCs w:val="32"/>
        </w:rPr>
        <w:t>0206</w:t>
      </w:r>
      <w:r w:rsidRPr="00841EAD">
        <w:rPr>
          <w:rFonts w:ascii="FangSong_GB2312" w:hAnsi="仿宋" w:hint="eastAsia"/>
          <w:szCs w:val="32"/>
        </w:rPr>
        <w:t>刑初</w:t>
      </w:r>
      <w:r w:rsidRPr="00841EAD">
        <w:rPr>
          <w:rFonts w:ascii="FangSong_GB2312" w:hAnsi="仿宋"/>
          <w:szCs w:val="32"/>
        </w:rPr>
        <w:t>242</w:t>
      </w:r>
      <w:r w:rsidRPr="00841EAD">
        <w:rPr>
          <w:rFonts w:ascii="FangSong_GB2312" w:hAnsi="仿宋" w:hint="eastAsia"/>
          <w:szCs w:val="32"/>
        </w:rPr>
        <w:t>号刑事判决，以被告人林伟伟犯诈骗罪，判处有期徒刑十年，并处罚金人民币十万元，责令退赔被害人经济损失人民币</w:t>
      </w:r>
      <w:r w:rsidRPr="00841EAD">
        <w:rPr>
          <w:rFonts w:ascii="FangSong_GB2312" w:hAnsi="仿宋"/>
          <w:szCs w:val="32"/>
        </w:rPr>
        <w:t>719500</w:t>
      </w:r>
      <w:r w:rsidRPr="00841EAD">
        <w:rPr>
          <w:rFonts w:ascii="FangSong_GB2312" w:hAnsi="仿宋" w:hint="eastAsia"/>
          <w:szCs w:val="32"/>
        </w:rPr>
        <w:t>元。刑期自</w:t>
      </w:r>
      <w:r w:rsidRPr="00841EAD">
        <w:rPr>
          <w:rFonts w:ascii="FangSong_GB2312" w:hAnsi="仿宋"/>
          <w:szCs w:val="32"/>
        </w:rPr>
        <w:t>2015</w:t>
      </w:r>
      <w:r w:rsidRPr="00841EAD">
        <w:rPr>
          <w:rFonts w:ascii="FangSong_GB2312" w:hAnsi="仿宋" w:hint="eastAsia"/>
          <w:szCs w:val="32"/>
        </w:rPr>
        <w:t>年</w:t>
      </w:r>
      <w:r w:rsidRPr="00841EAD">
        <w:rPr>
          <w:rFonts w:ascii="FangSong_GB2312" w:hAnsi="仿宋"/>
          <w:szCs w:val="32"/>
        </w:rPr>
        <w:t>12</w:t>
      </w:r>
      <w:r w:rsidRPr="00841EAD">
        <w:rPr>
          <w:rFonts w:ascii="FangSong_GB2312" w:hAnsi="仿宋" w:hint="eastAsia"/>
          <w:szCs w:val="32"/>
        </w:rPr>
        <w:t>月</w:t>
      </w:r>
      <w:r w:rsidRPr="00841EAD">
        <w:rPr>
          <w:rFonts w:ascii="FangSong_GB2312" w:hAnsi="仿宋"/>
          <w:szCs w:val="32"/>
        </w:rPr>
        <w:t>10</w:t>
      </w:r>
      <w:r w:rsidRPr="00841EAD">
        <w:rPr>
          <w:rFonts w:ascii="FangSong_GB2312" w:hAnsi="仿宋" w:hint="eastAsia"/>
          <w:szCs w:val="32"/>
        </w:rPr>
        <w:t>日起至</w:t>
      </w:r>
      <w:r w:rsidRPr="00841EAD">
        <w:rPr>
          <w:rFonts w:ascii="FangSong_GB2312" w:hAnsi="仿宋"/>
          <w:szCs w:val="32"/>
        </w:rPr>
        <w:t>2025</w:t>
      </w:r>
      <w:r w:rsidRPr="00841EAD">
        <w:rPr>
          <w:rFonts w:ascii="FangSong_GB2312" w:hAnsi="仿宋" w:hint="eastAsia"/>
          <w:szCs w:val="32"/>
        </w:rPr>
        <w:t>年</w:t>
      </w:r>
      <w:r w:rsidRPr="00841EAD">
        <w:rPr>
          <w:rFonts w:ascii="FangSong_GB2312" w:hAnsi="仿宋"/>
          <w:szCs w:val="32"/>
        </w:rPr>
        <w:t>12</w:t>
      </w:r>
      <w:r w:rsidRPr="00841EAD">
        <w:rPr>
          <w:rFonts w:ascii="FangSong_GB2312" w:hAnsi="仿宋" w:hint="eastAsia"/>
          <w:szCs w:val="32"/>
        </w:rPr>
        <w:t>月</w:t>
      </w:r>
      <w:r w:rsidRPr="00841EAD">
        <w:rPr>
          <w:rFonts w:ascii="FangSong_GB2312" w:hAnsi="仿宋"/>
          <w:szCs w:val="32"/>
        </w:rPr>
        <w:t>9</w:t>
      </w:r>
      <w:r w:rsidRPr="00841EAD">
        <w:rPr>
          <w:rFonts w:ascii="FangSong_GB2312" w:hAnsi="仿宋" w:hint="eastAsia"/>
          <w:szCs w:val="32"/>
        </w:rPr>
        <w:t>日止。</w:t>
      </w:r>
      <w:r w:rsidRPr="00841EAD">
        <w:rPr>
          <w:rFonts w:ascii="FangSong_GB2312" w:hAnsi="仿宋"/>
          <w:szCs w:val="32"/>
        </w:rPr>
        <w:t>2016</w:t>
      </w:r>
      <w:r w:rsidRPr="00841EAD">
        <w:rPr>
          <w:rFonts w:ascii="FangSong_GB2312" w:hAnsi="仿宋" w:hint="eastAsia"/>
          <w:szCs w:val="32"/>
        </w:rPr>
        <w:t>年</w:t>
      </w:r>
      <w:r w:rsidRPr="00841EAD">
        <w:rPr>
          <w:rFonts w:ascii="FangSong_GB2312" w:hAnsi="仿宋"/>
          <w:szCs w:val="32"/>
        </w:rPr>
        <w:t>4</w:t>
      </w:r>
      <w:r w:rsidRPr="00841EAD">
        <w:rPr>
          <w:rFonts w:ascii="FangSong_GB2312" w:hAnsi="仿宋" w:hint="eastAsia"/>
          <w:szCs w:val="32"/>
        </w:rPr>
        <w:t>月</w:t>
      </w:r>
      <w:r w:rsidRPr="00841EAD">
        <w:rPr>
          <w:rFonts w:ascii="FangSong_GB2312" w:hAnsi="仿宋"/>
          <w:szCs w:val="32"/>
        </w:rPr>
        <w:t>25</w:t>
      </w:r>
      <w:r w:rsidRPr="00841EAD">
        <w:rPr>
          <w:rFonts w:ascii="FangSong_GB2312" w:hAnsi="仿宋" w:hint="eastAsia"/>
          <w:szCs w:val="32"/>
        </w:rPr>
        <w:t>日交付福建省福清监狱执行刑罚。</w:t>
      </w:r>
      <w:r w:rsidRPr="00841EAD">
        <w:rPr>
          <w:rFonts w:ascii="FangSong_GB2312" w:hAnsi="仿宋"/>
          <w:szCs w:val="32"/>
        </w:rPr>
        <w:t>2019</w:t>
      </w:r>
      <w:r w:rsidRPr="00841EAD">
        <w:rPr>
          <w:rFonts w:ascii="FangSong_GB2312" w:hAnsi="仿宋" w:hint="eastAsia"/>
          <w:szCs w:val="32"/>
        </w:rPr>
        <w:t>年</w:t>
      </w:r>
      <w:r w:rsidRPr="00841EAD">
        <w:rPr>
          <w:rFonts w:ascii="FangSong_GB2312" w:hAnsi="仿宋"/>
          <w:szCs w:val="32"/>
        </w:rPr>
        <w:t>1</w:t>
      </w:r>
      <w:r w:rsidRPr="00841EAD">
        <w:rPr>
          <w:rFonts w:ascii="FangSong_GB2312" w:hAnsi="仿宋" w:hint="eastAsia"/>
          <w:szCs w:val="32"/>
        </w:rPr>
        <w:t>月</w:t>
      </w:r>
      <w:r w:rsidRPr="00841EAD">
        <w:rPr>
          <w:rFonts w:ascii="FangSong_GB2312" w:hAnsi="仿宋"/>
          <w:szCs w:val="32"/>
        </w:rPr>
        <w:t>16</w:t>
      </w:r>
      <w:r w:rsidRPr="00841EAD">
        <w:rPr>
          <w:rFonts w:ascii="FangSong_GB2312" w:hAnsi="仿宋" w:hint="eastAsia"/>
          <w:szCs w:val="32"/>
        </w:rPr>
        <w:t>日，福建省福州市中级人民法院以（</w:t>
      </w:r>
      <w:r w:rsidRPr="00841EAD">
        <w:rPr>
          <w:rFonts w:ascii="FangSong_GB2312" w:hAnsi="仿宋"/>
          <w:szCs w:val="32"/>
        </w:rPr>
        <w:t>2019</w:t>
      </w:r>
      <w:r w:rsidRPr="00841EAD">
        <w:rPr>
          <w:rFonts w:ascii="FangSong_GB2312" w:hAnsi="仿宋" w:hint="eastAsia"/>
          <w:szCs w:val="32"/>
        </w:rPr>
        <w:t>）闽</w:t>
      </w:r>
      <w:r w:rsidRPr="00841EAD">
        <w:rPr>
          <w:rFonts w:ascii="FangSong_GB2312" w:hAnsi="仿宋"/>
          <w:szCs w:val="32"/>
        </w:rPr>
        <w:t>01</w:t>
      </w:r>
      <w:r w:rsidRPr="00841EAD">
        <w:rPr>
          <w:rFonts w:ascii="FangSong_GB2312" w:hAnsi="仿宋" w:hint="eastAsia"/>
          <w:szCs w:val="32"/>
        </w:rPr>
        <w:t>刑更</w:t>
      </w:r>
      <w:r w:rsidRPr="00841EAD">
        <w:rPr>
          <w:rFonts w:ascii="FangSong_GB2312" w:hAnsi="仿宋"/>
          <w:szCs w:val="32"/>
        </w:rPr>
        <w:t>134</w:t>
      </w:r>
      <w:r>
        <w:rPr>
          <w:rFonts w:ascii="FangSong_GB2312" w:hAnsi="仿宋" w:hint="eastAsia"/>
          <w:szCs w:val="32"/>
        </w:rPr>
        <w:t>号刑事裁定书，减</w:t>
      </w:r>
      <w:r w:rsidRPr="00841EAD">
        <w:rPr>
          <w:rFonts w:ascii="FangSong_GB2312" w:hAnsi="仿宋" w:hint="eastAsia"/>
          <w:szCs w:val="32"/>
        </w:rPr>
        <w:t>刑六个月；</w:t>
      </w:r>
      <w:r w:rsidRPr="00841EAD">
        <w:rPr>
          <w:rFonts w:ascii="FangSong_GB2312" w:hAnsi="仿宋"/>
          <w:szCs w:val="32"/>
        </w:rPr>
        <w:t>2021</w:t>
      </w:r>
      <w:r w:rsidRPr="00841EAD">
        <w:rPr>
          <w:rFonts w:ascii="FangSong_GB2312" w:hAnsi="仿宋" w:hint="eastAsia"/>
          <w:szCs w:val="32"/>
        </w:rPr>
        <w:t>年</w:t>
      </w:r>
      <w:r w:rsidRPr="00841EAD">
        <w:rPr>
          <w:rFonts w:ascii="FangSong_GB2312" w:hAnsi="仿宋"/>
          <w:szCs w:val="32"/>
        </w:rPr>
        <w:t>9</w:t>
      </w:r>
      <w:r w:rsidRPr="00841EAD">
        <w:rPr>
          <w:rFonts w:ascii="FangSong_GB2312" w:hAnsi="仿宋" w:hint="eastAsia"/>
          <w:szCs w:val="32"/>
        </w:rPr>
        <w:t>月</w:t>
      </w:r>
      <w:r w:rsidRPr="00841EAD">
        <w:rPr>
          <w:rFonts w:ascii="FangSong_GB2312" w:hAnsi="仿宋"/>
          <w:szCs w:val="32"/>
        </w:rPr>
        <w:t>23</w:t>
      </w:r>
      <w:r w:rsidRPr="00841EAD">
        <w:rPr>
          <w:rFonts w:ascii="FangSong_GB2312" w:hAnsi="仿宋" w:hint="eastAsia"/>
          <w:szCs w:val="32"/>
        </w:rPr>
        <w:t>日，福建省福州市中级人民法院以</w:t>
      </w:r>
      <w:r w:rsidRPr="00841EAD">
        <w:rPr>
          <w:rFonts w:ascii="FangSong_GB2312" w:hAnsi="仿宋"/>
          <w:szCs w:val="32"/>
        </w:rPr>
        <w:t>(2021)</w:t>
      </w:r>
      <w:r w:rsidRPr="00841EAD">
        <w:rPr>
          <w:rFonts w:ascii="FangSong_GB2312" w:hAnsi="仿宋" w:hint="eastAsia"/>
          <w:szCs w:val="32"/>
        </w:rPr>
        <w:t>闽</w:t>
      </w:r>
      <w:r w:rsidRPr="00841EAD">
        <w:rPr>
          <w:rFonts w:ascii="FangSong_GB2312" w:hAnsi="仿宋"/>
          <w:szCs w:val="32"/>
        </w:rPr>
        <w:t>01</w:t>
      </w:r>
      <w:r w:rsidRPr="00841EAD">
        <w:rPr>
          <w:rFonts w:ascii="FangSong_GB2312" w:hAnsi="仿宋" w:hint="eastAsia"/>
          <w:szCs w:val="32"/>
        </w:rPr>
        <w:t>刑更</w:t>
      </w:r>
      <w:r w:rsidRPr="00841EAD">
        <w:rPr>
          <w:rFonts w:ascii="FangSong_GB2312" w:hAnsi="仿宋"/>
          <w:szCs w:val="32"/>
        </w:rPr>
        <w:t>3178</w:t>
      </w:r>
      <w:r w:rsidRPr="00841EAD">
        <w:rPr>
          <w:rFonts w:ascii="FangSong_GB2312" w:hAnsi="仿宋" w:hint="eastAsia"/>
          <w:szCs w:val="32"/>
        </w:rPr>
        <w:t>号刑事裁定书，减刑六个月，</w:t>
      </w:r>
      <w:r>
        <w:rPr>
          <w:rFonts w:ascii="FangSong_GB2312" w:hAnsi="仿宋" w:hint="eastAsia"/>
          <w:szCs w:val="32"/>
        </w:rPr>
        <w:t>于</w:t>
      </w:r>
      <w:r w:rsidRPr="00841EAD">
        <w:rPr>
          <w:rFonts w:ascii="FangSong_GB2312" w:hAnsi="仿宋"/>
          <w:szCs w:val="32"/>
        </w:rPr>
        <w:t>2021</w:t>
      </w:r>
      <w:r w:rsidRPr="00841EAD">
        <w:rPr>
          <w:rFonts w:ascii="FangSong_GB2312" w:hAnsi="仿宋" w:hint="eastAsia"/>
          <w:szCs w:val="32"/>
        </w:rPr>
        <w:t>年</w:t>
      </w:r>
      <w:r w:rsidRPr="00841EAD">
        <w:rPr>
          <w:rFonts w:ascii="FangSong_GB2312" w:hAnsi="仿宋"/>
          <w:szCs w:val="32"/>
        </w:rPr>
        <w:t>9</w:t>
      </w:r>
      <w:r w:rsidRPr="00841EAD">
        <w:rPr>
          <w:rFonts w:ascii="FangSong_GB2312" w:hAnsi="仿宋" w:hint="eastAsia"/>
          <w:szCs w:val="32"/>
        </w:rPr>
        <w:t>月</w:t>
      </w:r>
      <w:r w:rsidRPr="00841EAD">
        <w:rPr>
          <w:rFonts w:ascii="FangSong_GB2312" w:hAnsi="仿宋"/>
          <w:szCs w:val="32"/>
        </w:rPr>
        <w:t>23</w:t>
      </w:r>
      <w:r w:rsidRPr="00841EAD">
        <w:rPr>
          <w:rFonts w:ascii="FangSong_GB2312" w:hAnsi="仿宋" w:hint="eastAsia"/>
          <w:szCs w:val="32"/>
        </w:rPr>
        <w:t>日</w:t>
      </w:r>
      <w:r>
        <w:rPr>
          <w:rFonts w:ascii="FangSong_GB2312" w:hAnsi="仿宋" w:hint="eastAsia"/>
          <w:szCs w:val="32"/>
        </w:rPr>
        <w:t>送达，</w:t>
      </w:r>
      <w:r w:rsidRPr="00841EAD">
        <w:rPr>
          <w:rFonts w:ascii="FangSong_GB2312" w:hAnsi="仿宋" w:hint="eastAsia"/>
          <w:szCs w:val="32"/>
        </w:rPr>
        <w:t>现刑期至</w:t>
      </w:r>
      <w:r w:rsidRPr="00841EAD">
        <w:rPr>
          <w:rFonts w:ascii="FangSong_GB2312" w:hAnsi="仿宋"/>
          <w:szCs w:val="32"/>
        </w:rPr>
        <w:t>2024</w:t>
      </w:r>
      <w:r w:rsidRPr="00841EAD">
        <w:rPr>
          <w:rFonts w:ascii="FangSong_GB2312" w:hAnsi="仿宋" w:hint="eastAsia"/>
          <w:szCs w:val="32"/>
        </w:rPr>
        <w:t>年</w:t>
      </w:r>
      <w:r w:rsidRPr="00841EAD">
        <w:rPr>
          <w:rFonts w:ascii="FangSong_GB2312" w:hAnsi="仿宋"/>
          <w:szCs w:val="32"/>
        </w:rPr>
        <w:t>12</w:t>
      </w:r>
      <w:r w:rsidRPr="00841EAD">
        <w:rPr>
          <w:rFonts w:ascii="FangSong_GB2312" w:hAnsi="仿宋" w:hint="eastAsia"/>
          <w:szCs w:val="32"/>
        </w:rPr>
        <w:t>月</w:t>
      </w:r>
      <w:r w:rsidRPr="00841EAD">
        <w:rPr>
          <w:rFonts w:ascii="FangSong_GB2312" w:hAnsi="仿宋"/>
          <w:szCs w:val="32"/>
        </w:rPr>
        <w:t>9</w:t>
      </w:r>
      <w:r w:rsidRPr="00841EAD">
        <w:rPr>
          <w:rFonts w:ascii="FangSong_GB2312" w:hAnsi="仿宋" w:hint="eastAsia"/>
          <w:szCs w:val="32"/>
        </w:rPr>
        <w:t>日。现属普管级罪犯。</w:t>
      </w:r>
    </w:p>
    <w:p w:rsidR="008223FD" w:rsidRPr="00841EAD" w:rsidRDefault="008223FD" w:rsidP="004E2099">
      <w:pPr>
        <w:spacing w:line="500" w:lineRule="exact"/>
        <w:ind w:leftChars="200" w:left="31680"/>
        <w:rPr>
          <w:rFonts w:ascii="FangSong_GB2312" w:hAnsi="仿宋"/>
          <w:szCs w:val="32"/>
        </w:rPr>
      </w:pPr>
      <w:r w:rsidRPr="00841EAD">
        <w:rPr>
          <w:rFonts w:ascii="FangSong_GB2312" w:hAnsi="仿宋" w:hint="eastAsia"/>
          <w:szCs w:val="32"/>
        </w:rPr>
        <w:t>罪犯林伟伟在服刑期间确有悔改表现，具体事实如下：</w:t>
      </w:r>
      <w:r w:rsidRPr="00841EAD">
        <w:rPr>
          <w:rFonts w:ascii="FangSong_GB2312" w:hAnsi="仿宋"/>
          <w:szCs w:val="32"/>
        </w:rPr>
        <w:t xml:space="preserve">       1</w:t>
      </w:r>
      <w:r w:rsidRPr="00841EAD">
        <w:rPr>
          <w:rFonts w:ascii="FangSong_GB2312" w:hAnsi="仿宋" w:hint="eastAsia"/>
          <w:szCs w:val="32"/>
        </w:rPr>
        <w:t>、认罪悔罪：能认罪悔罪，服从管教。</w:t>
      </w:r>
    </w:p>
    <w:p w:rsidR="008223FD" w:rsidRPr="00841EAD" w:rsidRDefault="008223FD" w:rsidP="004E2099">
      <w:pPr>
        <w:spacing w:line="500" w:lineRule="exact"/>
        <w:ind w:firstLineChars="200" w:firstLine="31680"/>
        <w:rPr>
          <w:rFonts w:ascii="FangSong_GB2312" w:hAnsi="仿宋"/>
          <w:color w:val="FF0000"/>
          <w:szCs w:val="32"/>
        </w:rPr>
      </w:pPr>
      <w:r w:rsidRPr="00841EAD">
        <w:rPr>
          <w:rFonts w:ascii="FangSong_GB2312" w:hAnsi="仿宋"/>
          <w:szCs w:val="32"/>
        </w:rPr>
        <w:t>2</w:t>
      </w:r>
      <w:r w:rsidRPr="00841EAD">
        <w:rPr>
          <w:rFonts w:ascii="FangSong_GB2312" w:hAnsi="仿宋" w:hint="eastAsia"/>
          <w:szCs w:val="32"/>
        </w:rPr>
        <w:t>、遵守监规：能遵守法律法规及监规纪律，接受教育改造。</w:t>
      </w:r>
    </w:p>
    <w:p w:rsidR="008223FD" w:rsidRPr="00841EAD" w:rsidRDefault="008223FD" w:rsidP="004E2099">
      <w:pPr>
        <w:spacing w:line="500" w:lineRule="exact"/>
        <w:ind w:firstLineChars="200" w:firstLine="31680"/>
        <w:rPr>
          <w:rFonts w:ascii="FangSong_GB2312" w:hAnsi="仿宋"/>
          <w:szCs w:val="32"/>
        </w:rPr>
      </w:pPr>
      <w:r w:rsidRPr="00841EAD">
        <w:rPr>
          <w:rFonts w:ascii="FangSong_GB2312" w:hAnsi="仿宋"/>
          <w:szCs w:val="32"/>
        </w:rPr>
        <w:t>3</w:t>
      </w:r>
      <w:r w:rsidRPr="00841EAD">
        <w:rPr>
          <w:rFonts w:ascii="FangSong_GB2312" w:hAnsi="仿宋" w:hint="eastAsia"/>
          <w:szCs w:val="32"/>
        </w:rPr>
        <w:t>、学习情况：能积极参加思想、文化、职业技术教育。</w:t>
      </w:r>
    </w:p>
    <w:p w:rsidR="008223FD" w:rsidRPr="00841EAD" w:rsidRDefault="008223FD" w:rsidP="004E2099">
      <w:pPr>
        <w:spacing w:line="500" w:lineRule="exact"/>
        <w:ind w:firstLineChars="200" w:firstLine="31680"/>
        <w:rPr>
          <w:rFonts w:ascii="FangSong_GB2312" w:hAnsi="仿宋"/>
          <w:szCs w:val="32"/>
        </w:rPr>
      </w:pPr>
      <w:r w:rsidRPr="00841EAD">
        <w:rPr>
          <w:rFonts w:ascii="FangSong_GB2312" w:hAnsi="仿宋"/>
          <w:szCs w:val="32"/>
        </w:rPr>
        <w:t>4</w:t>
      </w:r>
      <w:r w:rsidRPr="00841EAD">
        <w:rPr>
          <w:rFonts w:ascii="FangSong_GB2312" w:hAnsi="仿宋" w:hint="eastAsia"/>
          <w:szCs w:val="32"/>
        </w:rPr>
        <w:t>、劳动改造：能积极参加劳动，努力完成劳动任务。</w:t>
      </w:r>
    </w:p>
    <w:p w:rsidR="008223FD" w:rsidRPr="00841EAD" w:rsidRDefault="008223FD" w:rsidP="004E2099">
      <w:pPr>
        <w:spacing w:line="500" w:lineRule="exact"/>
        <w:ind w:firstLineChars="200" w:firstLine="31680"/>
        <w:rPr>
          <w:rFonts w:ascii="FangSong_GB2312" w:hAnsi="仿宋"/>
          <w:szCs w:val="32"/>
        </w:rPr>
      </w:pPr>
      <w:r w:rsidRPr="00841EAD">
        <w:rPr>
          <w:rFonts w:ascii="FangSong_GB2312" w:hAnsi="仿宋"/>
          <w:szCs w:val="32"/>
        </w:rPr>
        <w:t>5</w:t>
      </w:r>
      <w:r w:rsidRPr="00841EAD">
        <w:rPr>
          <w:rFonts w:ascii="FangSong_GB2312" w:hAnsi="仿宋" w:hint="eastAsia"/>
          <w:szCs w:val="32"/>
        </w:rPr>
        <w:t>、奖励及违规情况：该犯上次评定表扬剩余</w:t>
      </w:r>
      <w:r w:rsidRPr="00841EAD">
        <w:rPr>
          <w:rFonts w:ascii="FangSong_GB2312" w:hAnsi="仿宋"/>
          <w:szCs w:val="32"/>
        </w:rPr>
        <w:t>45.6</w:t>
      </w:r>
      <w:r w:rsidRPr="00841EAD">
        <w:rPr>
          <w:rFonts w:ascii="FangSong_GB2312" w:hAnsi="仿宋" w:hint="eastAsia"/>
          <w:szCs w:val="32"/>
        </w:rPr>
        <w:t>分，本轮考核期</w:t>
      </w:r>
      <w:r w:rsidRPr="00841EAD">
        <w:rPr>
          <w:rFonts w:ascii="FangSong_GB2312" w:hAnsi="仿宋"/>
          <w:szCs w:val="32"/>
        </w:rPr>
        <w:t>2021</w:t>
      </w:r>
      <w:r w:rsidRPr="00841EAD">
        <w:rPr>
          <w:rFonts w:ascii="FangSong_GB2312" w:hAnsi="仿宋" w:hint="eastAsia"/>
          <w:szCs w:val="32"/>
        </w:rPr>
        <w:t>年</w:t>
      </w:r>
      <w:r w:rsidRPr="00841EAD">
        <w:rPr>
          <w:rFonts w:ascii="FangSong_GB2312" w:hAnsi="仿宋"/>
          <w:szCs w:val="32"/>
        </w:rPr>
        <w:t>5</w:t>
      </w:r>
      <w:r w:rsidRPr="00841EAD">
        <w:rPr>
          <w:rFonts w:ascii="FangSong_GB2312" w:hAnsi="仿宋" w:hint="eastAsia"/>
          <w:szCs w:val="32"/>
        </w:rPr>
        <w:t>月至</w:t>
      </w:r>
      <w:r w:rsidRPr="00841EAD">
        <w:rPr>
          <w:rFonts w:ascii="FangSong_GB2312" w:hAnsi="仿宋"/>
          <w:szCs w:val="32"/>
        </w:rPr>
        <w:t>2023</w:t>
      </w:r>
      <w:r w:rsidRPr="00841EAD">
        <w:rPr>
          <w:rFonts w:ascii="FangSong_GB2312" w:hAnsi="仿宋" w:hint="eastAsia"/>
          <w:szCs w:val="32"/>
        </w:rPr>
        <w:t>年</w:t>
      </w:r>
      <w:r w:rsidRPr="00841EAD">
        <w:rPr>
          <w:rFonts w:ascii="FangSong_GB2312" w:hAnsi="仿宋"/>
          <w:szCs w:val="32"/>
        </w:rPr>
        <w:t>8</w:t>
      </w:r>
      <w:r w:rsidRPr="00841EAD">
        <w:rPr>
          <w:rFonts w:ascii="FangSong_GB2312" w:hAnsi="仿宋" w:hint="eastAsia"/>
          <w:szCs w:val="32"/>
        </w:rPr>
        <w:t>月，累计获</w:t>
      </w:r>
      <w:r w:rsidRPr="00841EAD">
        <w:rPr>
          <w:rFonts w:ascii="FangSong_GB2312" w:hAnsi="仿宋"/>
          <w:szCs w:val="32"/>
        </w:rPr>
        <w:t>3325.8</w:t>
      </w:r>
      <w:r w:rsidRPr="00841EAD">
        <w:rPr>
          <w:rFonts w:ascii="FangSong_GB2312" w:hAnsi="仿宋" w:hint="eastAsia"/>
          <w:szCs w:val="32"/>
        </w:rPr>
        <w:t>分</w:t>
      </w:r>
      <w:r>
        <w:rPr>
          <w:rFonts w:ascii="FangSong_GB2312" w:hAnsi="仿宋" w:hint="eastAsia"/>
          <w:szCs w:val="32"/>
        </w:rPr>
        <w:t>，</w:t>
      </w:r>
      <w:r w:rsidRPr="00841EAD">
        <w:rPr>
          <w:rFonts w:ascii="FangSong_GB2312" w:hAnsi="仿宋" w:hint="eastAsia"/>
          <w:szCs w:val="32"/>
        </w:rPr>
        <w:t>合计获</w:t>
      </w:r>
      <w:r>
        <w:rPr>
          <w:rFonts w:ascii="FangSong_GB2312" w:hAnsi="仿宋" w:hint="eastAsia"/>
          <w:szCs w:val="32"/>
        </w:rPr>
        <w:t>得</w:t>
      </w:r>
      <w:r w:rsidRPr="00841EAD">
        <w:rPr>
          <w:rFonts w:ascii="FangSong_GB2312" w:hAnsi="仿宋"/>
          <w:szCs w:val="32"/>
        </w:rPr>
        <w:t>3371.4</w:t>
      </w:r>
      <w:r w:rsidRPr="00841EAD">
        <w:rPr>
          <w:rFonts w:ascii="FangSong_GB2312" w:hAnsi="仿宋" w:hint="eastAsia"/>
          <w:szCs w:val="32"/>
        </w:rPr>
        <w:t>分，表扬</w:t>
      </w:r>
      <w:r w:rsidRPr="00841EAD">
        <w:rPr>
          <w:rFonts w:ascii="FangSong_GB2312" w:hAnsi="仿宋"/>
          <w:szCs w:val="32"/>
        </w:rPr>
        <w:t>5</w:t>
      </w:r>
      <w:r w:rsidRPr="00841EAD">
        <w:rPr>
          <w:rFonts w:ascii="FangSong_GB2312" w:hAnsi="仿宋" w:hint="eastAsia"/>
          <w:szCs w:val="32"/>
        </w:rPr>
        <w:t>次。间隔期</w:t>
      </w:r>
      <w:r w:rsidRPr="00841EAD">
        <w:rPr>
          <w:rFonts w:ascii="FangSong_GB2312" w:hAnsi="仿宋"/>
          <w:szCs w:val="32"/>
        </w:rPr>
        <w:t>2021</w:t>
      </w:r>
      <w:r w:rsidRPr="00841EAD">
        <w:rPr>
          <w:rFonts w:ascii="FangSong_GB2312" w:hAnsi="仿宋" w:hint="eastAsia"/>
          <w:szCs w:val="32"/>
        </w:rPr>
        <w:t>年</w:t>
      </w:r>
      <w:r w:rsidRPr="00841EAD">
        <w:rPr>
          <w:rFonts w:ascii="FangSong_GB2312" w:hAnsi="仿宋"/>
          <w:szCs w:val="32"/>
        </w:rPr>
        <w:t>10</w:t>
      </w:r>
      <w:r w:rsidRPr="00841EAD">
        <w:rPr>
          <w:rFonts w:ascii="FangSong_GB2312" w:hAnsi="仿宋" w:hint="eastAsia"/>
          <w:szCs w:val="32"/>
        </w:rPr>
        <w:t>月至</w:t>
      </w:r>
      <w:r w:rsidRPr="00841EAD">
        <w:rPr>
          <w:rFonts w:ascii="FangSong_GB2312" w:hAnsi="仿宋"/>
          <w:szCs w:val="32"/>
        </w:rPr>
        <w:t>2023</w:t>
      </w:r>
      <w:r w:rsidRPr="00841EAD">
        <w:rPr>
          <w:rFonts w:ascii="FangSong_GB2312" w:hAnsi="仿宋" w:hint="eastAsia"/>
          <w:szCs w:val="32"/>
        </w:rPr>
        <w:t>年</w:t>
      </w:r>
      <w:r w:rsidRPr="00841EAD">
        <w:rPr>
          <w:rFonts w:ascii="FangSong_GB2312" w:hAnsi="仿宋"/>
          <w:szCs w:val="32"/>
        </w:rPr>
        <w:t>8</w:t>
      </w:r>
      <w:r w:rsidRPr="00841EAD">
        <w:rPr>
          <w:rFonts w:ascii="FangSong_GB2312" w:hAnsi="仿宋" w:hint="eastAsia"/>
          <w:szCs w:val="32"/>
        </w:rPr>
        <w:t>月</w:t>
      </w:r>
      <w:r>
        <w:rPr>
          <w:rFonts w:ascii="FangSong_GB2312" w:hAnsi="仿宋" w:hint="eastAsia"/>
          <w:szCs w:val="32"/>
        </w:rPr>
        <w:t>，</w:t>
      </w:r>
      <w:r w:rsidRPr="00841EAD">
        <w:rPr>
          <w:rFonts w:ascii="FangSong_GB2312" w:hAnsi="仿宋" w:hint="eastAsia"/>
          <w:szCs w:val="32"/>
        </w:rPr>
        <w:t>获得</w:t>
      </w:r>
      <w:r w:rsidRPr="00841EAD">
        <w:rPr>
          <w:rFonts w:ascii="FangSong_GB2312" w:hAnsi="仿宋"/>
          <w:szCs w:val="32"/>
        </w:rPr>
        <w:t>2635.5</w:t>
      </w:r>
      <w:r w:rsidRPr="00841EAD">
        <w:rPr>
          <w:rFonts w:ascii="FangSong_GB2312" w:hAnsi="仿宋" w:hint="eastAsia"/>
          <w:szCs w:val="32"/>
        </w:rPr>
        <w:t>分。考核期内无违规。</w:t>
      </w:r>
    </w:p>
    <w:p w:rsidR="008223FD" w:rsidRPr="00841EAD" w:rsidRDefault="008223FD" w:rsidP="004E2099">
      <w:pPr>
        <w:spacing w:line="500" w:lineRule="exact"/>
        <w:ind w:firstLineChars="200" w:firstLine="31680"/>
        <w:rPr>
          <w:rFonts w:ascii="FangSong_GB2312" w:hAnsi="仿宋"/>
          <w:szCs w:val="32"/>
        </w:rPr>
      </w:pPr>
      <w:r w:rsidRPr="00841EAD">
        <w:rPr>
          <w:rFonts w:ascii="FangSong_GB2312" w:hAnsi="仿宋" w:hint="eastAsia"/>
          <w:szCs w:val="32"/>
        </w:rPr>
        <w:t>罪犯林伟伟已累计缴纳人民币</w:t>
      </w:r>
      <w:r w:rsidRPr="00841EAD">
        <w:rPr>
          <w:rFonts w:ascii="FangSong_GB2312" w:hAnsi="仿宋"/>
          <w:szCs w:val="32"/>
        </w:rPr>
        <w:t>105000</w:t>
      </w:r>
      <w:r w:rsidRPr="00841EAD">
        <w:rPr>
          <w:rFonts w:ascii="FangSong_GB2312" w:hAnsi="仿宋" w:hint="eastAsia"/>
          <w:szCs w:val="32"/>
        </w:rPr>
        <w:t>元；其中本次报减期间向厦门市湖里区人民法院缴纳罚金人民币</w:t>
      </w:r>
      <w:r w:rsidRPr="00841EAD">
        <w:rPr>
          <w:rFonts w:ascii="FangSong_GB2312" w:hAnsi="仿宋"/>
          <w:szCs w:val="32"/>
        </w:rPr>
        <w:t>60000</w:t>
      </w:r>
      <w:r w:rsidRPr="00841EAD">
        <w:rPr>
          <w:rFonts w:ascii="FangSong_GB2312" w:hAnsi="仿宋" w:hint="eastAsia"/>
          <w:szCs w:val="32"/>
        </w:rPr>
        <w:t>元，</w:t>
      </w:r>
      <w:r>
        <w:rPr>
          <w:rFonts w:ascii="FangSong_GB2312" w:hAnsi="仿宋" w:hint="eastAsia"/>
          <w:szCs w:val="32"/>
        </w:rPr>
        <w:t>另，</w:t>
      </w:r>
      <w:r w:rsidRPr="00841EAD">
        <w:rPr>
          <w:rFonts w:ascii="FangSong_GB2312" w:hAnsi="仿宋" w:hint="eastAsia"/>
          <w:szCs w:val="32"/>
        </w:rPr>
        <w:t>厦门市湖里区人民法院于</w:t>
      </w:r>
      <w:r>
        <w:rPr>
          <w:rFonts w:ascii="FangSong_GB2312" w:hAnsi="仿宋"/>
          <w:szCs w:val="32"/>
        </w:rPr>
        <w:t>2022</w:t>
      </w:r>
      <w:r>
        <w:rPr>
          <w:rFonts w:ascii="FangSong_GB2312" w:hAnsi="仿宋" w:hint="eastAsia"/>
          <w:szCs w:val="32"/>
        </w:rPr>
        <w:t>年</w:t>
      </w:r>
      <w:r>
        <w:rPr>
          <w:rFonts w:ascii="FangSong_GB2312" w:hAnsi="仿宋"/>
          <w:szCs w:val="32"/>
        </w:rPr>
        <w:t>9</w:t>
      </w:r>
      <w:r>
        <w:rPr>
          <w:rFonts w:ascii="FangSong_GB2312" w:hAnsi="仿宋" w:hint="eastAsia"/>
          <w:szCs w:val="32"/>
        </w:rPr>
        <w:t>月</w:t>
      </w:r>
      <w:r>
        <w:rPr>
          <w:rFonts w:ascii="FangSong_GB2312" w:hAnsi="仿宋"/>
          <w:szCs w:val="32"/>
        </w:rPr>
        <w:t>13</w:t>
      </w:r>
      <w:r>
        <w:rPr>
          <w:rFonts w:ascii="FangSong_GB2312" w:hAnsi="仿宋" w:hint="eastAsia"/>
          <w:szCs w:val="32"/>
        </w:rPr>
        <w:t>日、</w:t>
      </w:r>
      <w:r w:rsidRPr="00841EAD">
        <w:rPr>
          <w:rFonts w:ascii="FangSong_GB2312" w:hAnsi="仿宋"/>
          <w:szCs w:val="32"/>
        </w:rPr>
        <w:t>2023</w:t>
      </w:r>
      <w:r w:rsidRPr="00841EAD">
        <w:rPr>
          <w:rFonts w:ascii="FangSong_GB2312" w:hAnsi="仿宋" w:hint="eastAsia"/>
          <w:szCs w:val="32"/>
        </w:rPr>
        <w:t>年</w:t>
      </w:r>
      <w:r w:rsidRPr="00841EAD">
        <w:rPr>
          <w:rFonts w:ascii="FangSong_GB2312" w:hAnsi="仿宋"/>
          <w:szCs w:val="32"/>
        </w:rPr>
        <w:t>11</w:t>
      </w:r>
      <w:r w:rsidRPr="00841EAD">
        <w:rPr>
          <w:rFonts w:ascii="FangSong_GB2312" w:hAnsi="仿宋" w:hint="eastAsia"/>
          <w:szCs w:val="32"/>
        </w:rPr>
        <w:t>月</w:t>
      </w:r>
      <w:r w:rsidRPr="00841EAD">
        <w:rPr>
          <w:rFonts w:ascii="FangSong_GB2312" w:hAnsi="仿宋"/>
          <w:szCs w:val="32"/>
        </w:rPr>
        <w:t>22</w:t>
      </w:r>
      <w:r w:rsidRPr="00841EAD">
        <w:rPr>
          <w:rFonts w:ascii="FangSong_GB2312" w:hAnsi="仿宋" w:hint="eastAsia"/>
          <w:szCs w:val="32"/>
        </w:rPr>
        <w:t>日出具证明</w:t>
      </w:r>
      <w:r>
        <w:rPr>
          <w:rFonts w:ascii="FangSong_GB2312" w:hAnsi="仿宋" w:hint="eastAsia"/>
          <w:szCs w:val="32"/>
        </w:rPr>
        <w:t>，证实该犯已退赔被害人</w:t>
      </w:r>
      <w:r w:rsidRPr="00841EAD">
        <w:rPr>
          <w:rFonts w:ascii="FangSong_GB2312" w:hAnsi="仿宋" w:hint="eastAsia"/>
          <w:szCs w:val="32"/>
        </w:rPr>
        <w:t>人民币</w:t>
      </w:r>
      <w:r w:rsidRPr="00841EAD">
        <w:rPr>
          <w:rFonts w:ascii="FangSong_GB2312" w:hAnsi="仿宋"/>
          <w:szCs w:val="32"/>
        </w:rPr>
        <w:t>719500</w:t>
      </w:r>
      <w:r w:rsidRPr="00841EAD">
        <w:rPr>
          <w:rFonts w:ascii="FangSong_GB2312" w:hAnsi="仿宋" w:hint="eastAsia"/>
          <w:szCs w:val="32"/>
        </w:rPr>
        <w:t>元。该犯财产性判项已履行完毕。</w:t>
      </w:r>
      <w:r w:rsidRPr="00841EAD">
        <w:rPr>
          <w:rFonts w:ascii="FangSong_GB2312" w:hAnsi="仿宋"/>
          <w:szCs w:val="32"/>
        </w:rPr>
        <w:t xml:space="preserve"> </w:t>
      </w:r>
    </w:p>
    <w:p w:rsidR="008223FD" w:rsidRPr="00841EAD" w:rsidRDefault="008223FD" w:rsidP="004E2099">
      <w:pPr>
        <w:spacing w:line="500" w:lineRule="exact"/>
        <w:ind w:firstLineChars="200" w:firstLine="31680"/>
        <w:rPr>
          <w:rFonts w:ascii="FangSong_GB2312" w:hAnsi="仿宋"/>
          <w:szCs w:val="32"/>
        </w:rPr>
      </w:pPr>
      <w:r w:rsidRPr="00841EAD">
        <w:rPr>
          <w:rFonts w:ascii="FangSong_GB2312" w:hAnsi="仿宋" w:hint="eastAsia"/>
          <w:szCs w:val="32"/>
        </w:rPr>
        <w:t>本案于</w:t>
      </w:r>
      <w:r w:rsidRPr="00841EAD">
        <w:rPr>
          <w:rFonts w:ascii="FangSong_GB2312" w:hAnsi="仿宋" w:cs="KaiTi_GB2312"/>
          <w:szCs w:val="32"/>
        </w:rPr>
        <w:t>2023</w:t>
      </w:r>
      <w:r w:rsidRPr="00841EAD">
        <w:rPr>
          <w:rFonts w:ascii="FangSong_GB2312" w:hAnsi="仿宋" w:hint="eastAsia"/>
          <w:szCs w:val="32"/>
        </w:rPr>
        <w:t>年</w:t>
      </w:r>
      <w:r w:rsidRPr="00841EAD">
        <w:rPr>
          <w:rFonts w:ascii="FangSong_GB2312" w:hAnsi="仿宋"/>
          <w:szCs w:val="32"/>
        </w:rPr>
        <w:t>12</w:t>
      </w:r>
      <w:r w:rsidRPr="00841EAD">
        <w:rPr>
          <w:rFonts w:ascii="FangSong_GB2312" w:hAnsi="仿宋" w:hint="eastAsia"/>
          <w:szCs w:val="32"/>
        </w:rPr>
        <w:t>月</w:t>
      </w:r>
      <w:r w:rsidRPr="00841EAD">
        <w:rPr>
          <w:rFonts w:ascii="FangSong_GB2312" w:hAnsi="仿宋"/>
          <w:szCs w:val="32"/>
        </w:rPr>
        <w:t>20</w:t>
      </w:r>
      <w:r w:rsidRPr="00841EAD">
        <w:rPr>
          <w:rFonts w:ascii="FangSong_GB2312" w:hAnsi="仿宋" w:hint="eastAsia"/>
          <w:szCs w:val="32"/>
        </w:rPr>
        <w:t>日至</w:t>
      </w:r>
      <w:r w:rsidRPr="00841EAD">
        <w:rPr>
          <w:rFonts w:ascii="FangSong_GB2312" w:hAnsi="仿宋" w:cs="KaiTi_GB2312"/>
          <w:szCs w:val="32"/>
        </w:rPr>
        <w:t>2023</w:t>
      </w:r>
      <w:r w:rsidRPr="00841EAD">
        <w:rPr>
          <w:rFonts w:ascii="FangSong_GB2312" w:hAnsi="仿宋" w:hint="eastAsia"/>
          <w:szCs w:val="32"/>
        </w:rPr>
        <w:t>年</w:t>
      </w:r>
      <w:r w:rsidRPr="00841EAD">
        <w:rPr>
          <w:rFonts w:ascii="FangSong_GB2312" w:hAnsi="仿宋"/>
          <w:szCs w:val="32"/>
        </w:rPr>
        <w:t>12</w:t>
      </w:r>
      <w:r w:rsidRPr="00841EAD">
        <w:rPr>
          <w:rFonts w:ascii="FangSong_GB2312" w:hAnsi="仿宋" w:hint="eastAsia"/>
          <w:szCs w:val="32"/>
        </w:rPr>
        <w:t>月</w:t>
      </w:r>
      <w:r w:rsidRPr="00841EAD">
        <w:rPr>
          <w:rFonts w:ascii="FangSong_GB2312" w:hAnsi="仿宋"/>
          <w:szCs w:val="32"/>
        </w:rPr>
        <w:t>26</w:t>
      </w:r>
      <w:r w:rsidRPr="00841EAD">
        <w:rPr>
          <w:rFonts w:ascii="FangSong_GB2312" w:hAnsi="仿宋" w:hint="eastAsia"/>
          <w:szCs w:val="32"/>
        </w:rPr>
        <w:t>日在狱内公示未收到不同意见。</w:t>
      </w:r>
    </w:p>
    <w:p w:rsidR="008223FD" w:rsidRPr="00841EAD" w:rsidRDefault="008223FD" w:rsidP="004E2099">
      <w:pPr>
        <w:spacing w:line="500" w:lineRule="exact"/>
        <w:ind w:firstLineChars="200" w:firstLine="31680"/>
        <w:rPr>
          <w:rFonts w:ascii="FangSong_GB2312" w:hAnsi="仿宋"/>
          <w:szCs w:val="32"/>
        </w:rPr>
      </w:pPr>
      <w:r w:rsidRPr="00841EAD">
        <w:rPr>
          <w:rFonts w:ascii="FangSong_GB2312" w:hAnsi="仿宋" w:hint="eastAsia"/>
          <w:szCs w:val="32"/>
        </w:rPr>
        <w:t>罪犯林伟伟在服刑期间，确有悔改表现，依照《中华人民共和国刑法》第七十八条、第七十九条、《中华人民共和国刑事诉讼法》第二百七十三条第二款和《中华人民共和国监狱法》第二十九条之规定，建议对罪犯林伟伟予以减刑八个月。特提请你院审理裁定。</w:t>
      </w:r>
    </w:p>
    <w:p w:rsidR="008223FD" w:rsidRPr="00841EAD" w:rsidRDefault="008223FD" w:rsidP="004E2099">
      <w:pPr>
        <w:spacing w:line="500" w:lineRule="exact"/>
        <w:ind w:rightChars="-15" w:right="31680" w:firstLineChars="192" w:firstLine="31680"/>
        <w:rPr>
          <w:rFonts w:ascii="FangSong_GB2312" w:hAnsi="仿宋"/>
          <w:szCs w:val="32"/>
        </w:rPr>
      </w:pPr>
      <w:r w:rsidRPr="00841EAD">
        <w:rPr>
          <w:rFonts w:ascii="FangSong_GB2312" w:hAnsi="仿宋" w:hint="eastAsia"/>
          <w:szCs w:val="32"/>
        </w:rPr>
        <w:t>此致</w:t>
      </w:r>
    </w:p>
    <w:p w:rsidR="008223FD" w:rsidRPr="00841EAD" w:rsidRDefault="008223FD" w:rsidP="004E2099">
      <w:pPr>
        <w:spacing w:line="500" w:lineRule="exact"/>
        <w:ind w:rightChars="-15" w:right="31680"/>
        <w:rPr>
          <w:rFonts w:ascii="FangSong_GB2312" w:hAnsi="仿宋"/>
          <w:szCs w:val="32"/>
        </w:rPr>
      </w:pPr>
      <w:r w:rsidRPr="00841EAD">
        <w:rPr>
          <w:rFonts w:ascii="FangSong_GB2312" w:hAnsi="仿宋" w:hint="eastAsia"/>
          <w:szCs w:val="32"/>
        </w:rPr>
        <w:t>福州市中级人民法院</w:t>
      </w:r>
    </w:p>
    <w:p w:rsidR="008223FD" w:rsidRPr="00841EAD" w:rsidRDefault="008223FD" w:rsidP="004E2099">
      <w:pPr>
        <w:spacing w:line="500" w:lineRule="exact"/>
        <w:ind w:firstLineChars="200" w:firstLine="31680"/>
        <w:rPr>
          <w:rFonts w:ascii="FangSong_GB2312" w:hAnsi="仿宋" w:cs="FangSong_GB2312"/>
          <w:szCs w:val="32"/>
        </w:rPr>
      </w:pPr>
      <w:r w:rsidRPr="00841EAD">
        <w:rPr>
          <w:rFonts w:ascii="FangSong_GB2312" w:hAnsi="仿宋" w:cs="FangSong_GB2312" w:hint="eastAsia"/>
          <w:szCs w:val="32"/>
        </w:rPr>
        <w:t>附件：⒈罪犯</w:t>
      </w:r>
      <w:r w:rsidRPr="00841EAD">
        <w:rPr>
          <w:rFonts w:ascii="FangSong_GB2312" w:hAnsi="仿宋" w:hint="eastAsia"/>
          <w:szCs w:val="32"/>
        </w:rPr>
        <w:t>林伟伟</w:t>
      </w:r>
      <w:r w:rsidRPr="00841EAD">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841EAD">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841EAD" w:rsidRDefault="008223FD" w:rsidP="004E2099">
      <w:pPr>
        <w:spacing w:line="500" w:lineRule="exact"/>
        <w:ind w:rightChars="-15" w:right="31680" w:firstLineChars="500" w:firstLine="31680"/>
        <w:rPr>
          <w:rFonts w:ascii="FangSong_GB2312" w:hAnsi="仿宋" w:cs="FangSong_GB2312"/>
          <w:szCs w:val="32"/>
        </w:rPr>
      </w:pPr>
    </w:p>
    <w:p w:rsidR="008223FD" w:rsidRPr="00841EAD" w:rsidRDefault="008223FD" w:rsidP="004E2099">
      <w:pPr>
        <w:spacing w:line="500" w:lineRule="exact"/>
        <w:ind w:rightChars="379" w:right="31680" w:firstLineChars="192" w:firstLine="31680"/>
        <w:jc w:val="center"/>
        <w:rPr>
          <w:rFonts w:ascii="FangSong_GB2312" w:hAnsi="仿宋"/>
          <w:szCs w:val="32"/>
        </w:rPr>
      </w:pPr>
      <w:r w:rsidRPr="00841EAD">
        <w:rPr>
          <w:rFonts w:ascii="FangSong_GB2312" w:hAnsi="仿宋"/>
          <w:szCs w:val="32"/>
        </w:rPr>
        <w:t xml:space="preserve">                   </w:t>
      </w:r>
      <w:r w:rsidRPr="00841EAD">
        <w:rPr>
          <w:rFonts w:ascii="FangSong_GB2312" w:hAnsi="仿宋" w:hint="eastAsia"/>
          <w:szCs w:val="32"/>
        </w:rPr>
        <w:t>福建省福清监狱</w:t>
      </w:r>
    </w:p>
    <w:p w:rsidR="008223FD" w:rsidRPr="00841EAD" w:rsidRDefault="008223FD" w:rsidP="004E2099">
      <w:pPr>
        <w:spacing w:line="500" w:lineRule="exact"/>
        <w:ind w:rightChars="400" w:right="31680" w:firstLineChars="200" w:firstLine="31680"/>
        <w:jc w:val="right"/>
        <w:rPr>
          <w:rFonts w:ascii="FangSong_GB2312" w:hAnsi="仿宋"/>
          <w:szCs w:val="32"/>
        </w:rPr>
      </w:pPr>
      <w:r w:rsidRPr="00841EAD">
        <w:rPr>
          <w:rFonts w:ascii="FangSong_GB2312" w:hAnsi="仿宋" w:hint="eastAsia"/>
          <w:szCs w:val="32"/>
        </w:rPr>
        <w:t>二</w:t>
      </w:r>
      <w:r w:rsidRPr="00841EAD">
        <w:rPr>
          <w:rFonts w:ascii="FangSong_GB2312" w:eastAsia="仿宋" w:hAnsi="仿宋" w:cs="SimSun" w:hint="eastAsia"/>
          <w:szCs w:val="32"/>
        </w:rPr>
        <w:t>〇</w:t>
      </w:r>
      <w:r w:rsidRPr="00841EAD">
        <w:rPr>
          <w:rFonts w:ascii="FangSong_GB2312" w:hAnsi="仿宋" w:cs="SimSun" w:hint="eastAsia"/>
          <w:szCs w:val="32"/>
        </w:rPr>
        <w:t>二</w:t>
      </w:r>
      <w:r w:rsidRPr="00841EAD">
        <w:rPr>
          <w:rFonts w:ascii="FangSong_GB2312" w:hAnsi="仿宋" w:hint="eastAsia"/>
          <w:szCs w:val="32"/>
        </w:rPr>
        <w:t>三年</w:t>
      </w:r>
      <w:r>
        <w:rPr>
          <w:rFonts w:ascii="FangSong_GB2312" w:hAnsi="仿宋" w:hint="eastAsia"/>
          <w:szCs w:val="32"/>
        </w:rPr>
        <w:t>十二月二十九日</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A130D3">
      <w:pPr>
        <w:spacing w:line="500" w:lineRule="exact"/>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93</w:t>
      </w:r>
      <w:r>
        <w:rPr>
          <w:rFonts w:ascii="KaiTi_GB2312" w:eastAsia="KaiTi_GB2312" w:hAnsi="Times New Roman" w:cs="KaiTi_GB2312" w:hint="eastAsia"/>
          <w:szCs w:val="32"/>
        </w:rPr>
        <w:t>号</w:t>
      </w:r>
    </w:p>
    <w:p w:rsidR="008223FD" w:rsidRPr="002B5A65" w:rsidRDefault="008223FD" w:rsidP="004E2099">
      <w:pPr>
        <w:spacing w:line="500" w:lineRule="exact"/>
        <w:ind w:rightChars="12" w:right="31680" w:firstLineChars="200" w:firstLine="31680"/>
        <w:rPr>
          <w:rFonts w:ascii="FangSong_GB2312" w:hAnsi="仿宋"/>
          <w:szCs w:val="32"/>
        </w:rPr>
      </w:pPr>
      <w:r w:rsidRPr="002B5A65">
        <w:rPr>
          <w:rFonts w:ascii="FangSong_GB2312" w:hAnsi="仿宋" w:hint="eastAsia"/>
          <w:szCs w:val="32"/>
        </w:rPr>
        <w:t>罪犯吕海松，汉族，</w:t>
      </w:r>
      <w:r w:rsidRPr="002B5A65">
        <w:rPr>
          <w:rFonts w:ascii="FangSong_GB2312" w:hAnsi="仿宋"/>
          <w:szCs w:val="32"/>
        </w:rPr>
        <w:t>1969</w:t>
      </w:r>
      <w:r w:rsidRPr="002B5A65">
        <w:rPr>
          <w:rFonts w:ascii="FangSong_GB2312" w:hAnsi="仿宋" w:hint="eastAsia"/>
          <w:szCs w:val="32"/>
        </w:rPr>
        <w:t>年</w:t>
      </w:r>
      <w:r w:rsidRPr="002B5A65">
        <w:rPr>
          <w:rFonts w:ascii="FangSong_GB2312" w:hAnsi="仿宋"/>
          <w:szCs w:val="32"/>
        </w:rPr>
        <w:t>6</w:t>
      </w:r>
      <w:r w:rsidRPr="002B5A65">
        <w:rPr>
          <w:rFonts w:ascii="FangSong_GB2312" w:hAnsi="仿宋" w:hint="eastAsia"/>
          <w:szCs w:val="32"/>
        </w:rPr>
        <w:t>月</w:t>
      </w:r>
      <w:r w:rsidRPr="002B5A65">
        <w:rPr>
          <w:rFonts w:ascii="FangSong_GB2312" w:hAnsi="仿宋"/>
          <w:szCs w:val="32"/>
        </w:rPr>
        <w:t>26</w:t>
      </w:r>
      <w:r w:rsidRPr="002B5A65">
        <w:rPr>
          <w:rFonts w:ascii="FangSong_GB2312" w:hAnsi="仿宋" w:hint="eastAsia"/>
          <w:szCs w:val="32"/>
        </w:rPr>
        <w:t>日出生，户籍所在地辽宁省葫芦岛市，高中文化，捕前系画师。</w:t>
      </w:r>
    </w:p>
    <w:p w:rsidR="008223FD" w:rsidRPr="002B5A65" w:rsidRDefault="008223FD" w:rsidP="004E2099">
      <w:pPr>
        <w:spacing w:line="500" w:lineRule="exact"/>
        <w:ind w:firstLineChars="200" w:firstLine="31680"/>
        <w:rPr>
          <w:rFonts w:ascii="FangSong_GB2312" w:hAnsi="仿宋"/>
          <w:szCs w:val="32"/>
        </w:rPr>
      </w:pPr>
      <w:r w:rsidRPr="002B5A65">
        <w:rPr>
          <w:rFonts w:ascii="FangSong_GB2312" w:hAnsi="仿宋" w:hint="eastAsia"/>
          <w:szCs w:val="32"/>
        </w:rPr>
        <w:t>福建省厦门市湖里区人民法院于</w:t>
      </w:r>
      <w:r w:rsidRPr="002B5A65">
        <w:rPr>
          <w:rFonts w:ascii="FangSong_GB2312" w:hAnsi="仿宋"/>
          <w:szCs w:val="32"/>
        </w:rPr>
        <w:t>2016</w:t>
      </w:r>
      <w:r w:rsidRPr="002B5A65">
        <w:rPr>
          <w:rFonts w:ascii="FangSong_GB2312" w:hAnsi="仿宋" w:hint="eastAsia"/>
          <w:szCs w:val="32"/>
        </w:rPr>
        <w:t>年</w:t>
      </w:r>
      <w:r w:rsidRPr="002B5A65">
        <w:rPr>
          <w:rFonts w:ascii="FangSong_GB2312" w:hAnsi="仿宋"/>
          <w:szCs w:val="32"/>
        </w:rPr>
        <w:t>1</w:t>
      </w:r>
      <w:r w:rsidRPr="002B5A65">
        <w:rPr>
          <w:rFonts w:ascii="FangSong_GB2312" w:hAnsi="仿宋" w:hint="eastAsia"/>
          <w:szCs w:val="32"/>
        </w:rPr>
        <w:t>月</w:t>
      </w:r>
      <w:r w:rsidRPr="002B5A65">
        <w:rPr>
          <w:rFonts w:ascii="FangSong_GB2312" w:hAnsi="仿宋"/>
          <w:szCs w:val="32"/>
        </w:rPr>
        <w:t>8</w:t>
      </w:r>
      <w:r w:rsidRPr="002B5A65">
        <w:rPr>
          <w:rFonts w:ascii="FangSong_GB2312" w:hAnsi="仿宋" w:hint="eastAsia"/>
          <w:szCs w:val="32"/>
        </w:rPr>
        <w:t>日作出（</w:t>
      </w:r>
      <w:r w:rsidRPr="002B5A65">
        <w:rPr>
          <w:rFonts w:ascii="FangSong_GB2312" w:hAnsi="仿宋"/>
          <w:szCs w:val="32"/>
        </w:rPr>
        <w:t>2015</w:t>
      </w:r>
      <w:r w:rsidRPr="002B5A65">
        <w:rPr>
          <w:rFonts w:ascii="FangSong_GB2312" w:hAnsi="仿宋" w:hint="eastAsia"/>
          <w:szCs w:val="32"/>
        </w:rPr>
        <w:t>）湖刑初字第</w:t>
      </w:r>
      <w:r w:rsidRPr="002B5A65">
        <w:rPr>
          <w:rFonts w:ascii="FangSong_GB2312" w:hAnsi="仿宋"/>
          <w:szCs w:val="32"/>
        </w:rPr>
        <w:t>583</w:t>
      </w:r>
      <w:r w:rsidRPr="002B5A65">
        <w:rPr>
          <w:rFonts w:ascii="FangSong_GB2312" w:hAnsi="仿宋" w:hint="eastAsia"/>
          <w:szCs w:val="32"/>
        </w:rPr>
        <w:t>号刑事判决，以被告人吕海松犯贩卖毒品罪，判处有期徒刑十五年，剥夺政治权利三年，并处没收财产人民币三万元。刑期自</w:t>
      </w:r>
      <w:r w:rsidRPr="002B5A65">
        <w:rPr>
          <w:rFonts w:ascii="FangSong_GB2312" w:hAnsi="仿宋"/>
          <w:szCs w:val="32"/>
        </w:rPr>
        <w:t>2015</w:t>
      </w:r>
      <w:r w:rsidRPr="002B5A65">
        <w:rPr>
          <w:rFonts w:ascii="FangSong_GB2312" w:hAnsi="仿宋" w:hint="eastAsia"/>
          <w:szCs w:val="32"/>
        </w:rPr>
        <w:t>年</w:t>
      </w:r>
      <w:r w:rsidRPr="002B5A65">
        <w:rPr>
          <w:rFonts w:ascii="FangSong_GB2312" w:hAnsi="仿宋"/>
          <w:szCs w:val="32"/>
        </w:rPr>
        <w:t>1</w:t>
      </w:r>
      <w:r w:rsidRPr="002B5A65">
        <w:rPr>
          <w:rFonts w:ascii="FangSong_GB2312" w:hAnsi="仿宋" w:hint="eastAsia"/>
          <w:szCs w:val="32"/>
        </w:rPr>
        <w:t>月</w:t>
      </w:r>
      <w:r w:rsidRPr="002B5A65">
        <w:rPr>
          <w:rFonts w:ascii="FangSong_GB2312" w:hAnsi="仿宋"/>
          <w:szCs w:val="32"/>
        </w:rPr>
        <w:t>26</w:t>
      </w:r>
      <w:r w:rsidRPr="002B5A65">
        <w:rPr>
          <w:rFonts w:ascii="FangSong_GB2312" w:hAnsi="仿宋" w:hint="eastAsia"/>
          <w:szCs w:val="32"/>
        </w:rPr>
        <w:t>日起至</w:t>
      </w:r>
      <w:r w:rsidRPr="002B5A65">
        <w:rPr>
          <w:rFonts w:ascii="FangSong_GB2312" w:hAnsi="仿宋"/>
          <w:szCs w:val="32"/>
        </w:rPr>
        <w:t>2030</w:t>
      </w:r>
      <w:r w:rsidRPr="002B5A65">
        <w:rPr>
          <w:rFonts w:ascii="FangSong_GB2312" w:hAnsi="仿宋" w:hint="eastAsia"/>
          <w:szCs w:val="32"/>
        </w:rPr>
        <w:t>年</w:t>
      </w:r>
      <w:r w:rsidRPr="002B5A65">
        <w:rPr>
          <w:rFonts w:ascii="FangSong_GB2312" w:hAnsi="仿宋"/>
          <w:szCs w:val="32"/>
        </w:rPr>
        <w:t>1</w:t>
      </w:r>
      <w:r w:rsidRPr="002B5A65">
        <w:rPr>
          <w:rFonts w:ascii="FangSong_GB2312" w:hAnsi="仿宋" w:hint="eastAsia"/>
          <w:szCs w:val="32"/>
        </w:rPr>
        <w:t>月</w:t>
      </w:r>
      <w:r w:rsidRPr="002B5A65">
        <w:rPr>
          <w:rFonts w:ascii="FangSong_GB2312" w:hAnsi="仿宋"/>
          <w:szCs w:val="32"/>
        </w:rPr>
        <w:t>25</w:t>
      </w:r>
      <w:r w:rsidRPr="002B5A65">
        <w:rPr>
          <w:rFonts w:ascii="FangSong_GB2312" w:hAnsi="仿宋" w:hint="eastAsia"/>
          <w:szCs w:val="32"/>
        </w:rPr>
        <w:t>日止。</w:t>
      </w:r>
      <w:r w:rsidRPr="002B5A65">
        <w:rPr>
          <w:rFonts w:ascii="FangSong_GB2312" w:hAnsi="仿宋"/>
          <w:szCs w:val="32"/>
        </w:rPr>
        <w:t>2016</w:t>
      </w:r>
      <w:r w:rsidRPr="002B5A65">
        <w:rPr>
          <w:rFonts w:ascii="FangSong_GB2312" w:hAnsi="仿宋" w:hint="eastAsia"/>
          <w:szCs w:val="32"/>
        </w:rPr>
        <w:t>年</w:t>
      </w:r>
      <w:r w:rsidRPr="002B5A65">
        <w:rPr>
          <w:rFonts w:ascii="FangSong_GB2312" w:hAnsi="仿宋"/>
          <w:szCs w:val="32"/>
        </w:rPr>
        <w:t>2</w:t>
      </w:r>
      <w:r w:rsidRPr="002B5A65">
        <w:rPr>
          <w:rFonts w:ascii="FangSong_GB2312" w:hAnsi="仿宋" w:hint="eastAsia"/>
          <w:szCs w:val="32"/>
        </w:rPr>
        <w:t>月</w:t>
      </w:r>
      <w:r w:rsidRPr="002B5A65">
        <w:rPr>
          <w:rFonts w:ascii="FangSong_GB2312" w:hAnsi="仿宋"/>
          <w:szCs w:val="32"/>
        </w:rPr>
        <w:t>24</w:t>
      </w:r>
      <w:r w:rsidRPr="002B5A65">
        <w:rPr>
          <w:rFonts w:ascii="FangSong_GB2312" w:hAnsi="仿宋" w:hint="eastAsia"/>
          <w:szCs w:val="32"/>
        </w:rPr>
        <w:t>日交付福建省福清监狱执行刑罚。</w:t>
      </w:r>
      <w:r w:rsidRPr="002B5A65">
        <w:rPr>
          <w:rFonts w:ascii="FangSong_GB2312" w:hAnsi="仿宋"/>
          <w:szCs w:val="32"/>
        </w:rPr>
        <w:t>2018</w:t>
      </w:r>
      <w:r w:rsidRPr="002B5A65">
        <w:rPr>
          <w:rFonts w:ascii="FangSong_GB2312" w:hAnsi="仿宋" w:hint="eastAsia"/>
          <w:szCs w:val="32"/>
        </w:rPr>
        <w:t>年</w:t>
      </w:r>
      <w:r w:rsidRPr="002B5A65">
        <w:rPr>
          <w:rFonts w:ascii="FangSong_GB2312" w:hAnsi="仿宋"/>
          <w:szCs w:val="32"/>
        </w:rPr>
        <w:t>8</w:t>
      </w:r>
      <w:r w:rsidRPr="002B5A65">
        <w:rPr>
          <w:rFonts w:ascii="FangSong_GB2312" w:hAnsi="仿宋" w:hint="eastAsia"/>
          <w:szCs w:val="32"/>
        </w:rPr>
        <w:t>月</w:t>
      </w:r>
      <w:r w:rsidRPr="002B5A65">
        <w:rPr>
          <w:rFonts w:ascii="FangSong_GB2312" w:hAnsi="仿宋"/>
          <w:szCs w:val="32"/>
        </w:rPr>
        <w:t>20</w:t>
      </w:r>
      <w:r w:rsidRPr="002B5A65">
        <w:rPr>
          <w:rFonts w:ascii="FangSong_GB2312" w:hAnsi="仿宋" w:hint="eastAsia"/>
          <w:szCs w:val="32"/>
        </w:rPr>
        <w:t>日，福建省福州市中级人民法院以</w:t>
      </w:r>
      <w:r w:rsidRPr="002B5A65">
        <w:rPr>
          <w:rFonts w:ascii="FangSong_GB2312" w:hAnsi="仿宋"/>
          <w:szCs w:val="32"/>
        </w:rPr>
        <w:t>(2018)</w:t>
      </w:r>
      <w:r w:rsidRPr="002B5A65">
        <w:rPr>
          <w:rFonts w:ascii="FangSong_GB2312" w:hAnsi="仿宋" w:hint="eastAsia"/>
          <w:szCs w:val="32"/>
        </w:rPr>
        <w:t>闽</w:t>
      </w:r>
      <w:r w:rsidRPr="002B5A65">
        <w:rPr>
          <w:rFonts w:ascii="FangSong_GB2312" w:hAnsi="仿宋"/>
          <w:szCs w:val="32"/>
        </w:rPr>
        <w:t>01</w:t>
      </w:r>
      <w:r w:rsidRPr="002B5A65">
        <w:rPr>
          <w:rFonts w:ascii="FangSong_GB2312" w:hAnsi="仿宋" w:hint="eastAsia"/>
          <w:szCs w:val="32"/>
        </w:rPr>
        <w:t>刑更</w:t>
      </w:r>
      <w:r w:rsidRPr="002B5A65">
        <w:rPr>
          <w:rFonts w:ascii="FangSong_GB2312" w:hAnsi="仿宋"/>
          <w:szCs w:val="32"/>
        </w:rPr>
        <w:t>4122</w:t>
      </w:r>
      <w:r w:rsidRPr="002B5A65">
        <w:rPr>
          <w:rFonts w:ascii="FangSong_GB2312" w:hAnsi="仿宋" w:hint="eastAsia"/>
          <w:szCs w:val="32"/>
        </w:rPr>
        <w:t>号刑事裁定书，减刑六个月，剥夺政治权利三年不变；</w:t>
      </w:r>
      <w:r w:rsidRPr="002B5A65">
        <w:rPr>
          <w:rFonts w:ascii="FangSong_GB2312" w:hAnsi="仿宋"/>
          <w:szCs w:val="32"/>
        </w:rPr>
        <w:t>2021</w:t>
      </w:r>
      <w:r w:rsidRPr="002B5A65">
        <w:rPr>
          <w:rFonts w:ascii="FangSong_GB2312" w:hAnsi="仿宋" w:hint="eastAsia"/>
          <w:szCs w:val="32"/>
        </w:rPr>
        <w:t>年</w:t>
      </w:r>
      <w:r w:rsidRPr="002B5A65">
        <w:rPr>
          <w:rFonts w:ascii="FangSong_GB2312" w:hAnsi="仿宋"/>
          <w:szCs w:val="32"/>
        </w:rPr>
        <w:t>9</w:t>
      </w:r>
      <w:r w:rsidRPr="002B5A65">
        <w:rPr>
          <w:rFonts w:ascii="FangSong_GB2312" w:hAnsi="仿宋" w:hint="eastAsia"/>
          <w:szCs w:val="32"/>
        </w:rPr>
        <w:t>月</w:t>
      </w:r>
      <w:r w:rsidRPr="002B5A65">
        <w:rPr>
          <w:rFonts w:ascii="FangSong_GB2312" w:hAnsi="仿宋"/>
          <w:szCs w:val="32"/>
        </w:rPr>
        <w:t>23</w:t>
      </w:r>
      <w:r w:rsidRPr="002B5A65">
        <w:rPr>
          <w:rFonts w:ascii="FangSong_GB2312" w:hAnsi="仿宋" w:hint="eastAsia"/>
          <w:szCs w:val="32"/>
        </w:rPr>
        <w:t>日，福建省福州市中级人民法院以</w:t>
      </w:r>
      <w:r w:rsidRPr="002B5A65">
        <w:rPr>
          <w:rFonts w:ascii="FangSong_GB2312" w:hAnsi="仿宋"/>
          <w:szCs w:val="32"/>
        </w:rPr>
        <w:t>(2021)</w:t>
      </w:r>
      <w:r w:rsidRPr="002B5A65">
        <w:rPr>
          <w:rFonts w:ascii="FangSong_GB2312" w:hAnsi="仿宋" w:hint="eastAsia"/>
          <w:szCs w:val="32"/>
        </w:rPr>
        <w:t>闽</w:t>
      </w:r>
      <w:r w:rsidRPr="002B5A65">
        <w:rPr>
          <w:rFonts w:ascii="FangSong_GB2312" w:hAnsi="仿宋"/>
          <w:szCs w:val="32"/>
        </w:rPr>
        <w:t>01</w:t>
      </w:r>
      <w:r w:rsidRPr="002B5A65">
        <w:rPr>
          <w:rFonts w:ascii="FangSong_GB2312" w:hAnsi="仿宋" w:hint="eastAsia"/>
          <w:szCs w:val="32"/>
        </w:rPr>
        <w:t>刑更</w:t>
      </w:r>
      <w:r w:rsidRPr="002B5A65">
        <w:rPr>
          <w:rFonts w:ascii="FangSong_GB2312" w:hAnsi="仿宋"/>
          <w:szCs w:val="32"/>
        </w:rPr>
        <w:t>3212</w:t>
      </w:r>
      <w:r>
        <w:rPr>
          <w:rFonts w:ascii="FangSong_GB2312" w:hAnsi="仿宋" w:hint="eastAsia"/>
          <w:szCs w:val="32"/>
        </w:rPr>
        <w:t>号刑事裁定书，减</w:t>
      </w:r>
      <w:r w:rsidRPr="002B5A65">
        <w:rPr>
          <w:rFonts w:ascii="FangSong_GB2312" w:hAnsi="仿宋" w:hint="eastAsia"/>
          <w:szCs w:val="32"/>
        </w:rPr>
        <w:t>刑八个月，剥夺政治权利三年不变，</w:t>
      </w:r>
      <w:r>
        <w:rPr>
          <w:rFonts w:ascii="FangSong_GB2312" w:hAnsi="仿宋" w:hint="eastAsia"/>
          <w:szCs w:val="32"/>
        </w:rPr>
        <w:t>于</w:t>
      </w:r>
      <w:r w:rsidRPr="002B5A65">
        <w:rPr>
          <w:rFonts w:ascii="FangSong_GB2312" w:hAnsi="仿宋"/>
          <w:szCs w:val="32"/>
        </w:rPr>
        <w:t>2021</w:t>
      </w:r>
      <w:r w:rsidRPr="002B5A65">
        <w:rPr>
          <w:rFonts w:ascii="FangSong_GB2312" w:hAnsi="仿宋" w:hint="eastAsia"/>
          <w:szCs w:val="32"/>
        </w:rPr>
        <w:t>年</w:t>
      </w:r>
      <w:r w:rsidRPr="002B5A65">
        <w:rPr>
          <w:rFonts w:ascii="FangSong_GB2312" w:hAnsi="仿宋"/>
          <w:szCs w:val="32"/>
        </w:rPr>
        <w:t>9</w:t>
      </w:r>
      <w:r w:rsidRPr="002B5A65">
        <w:rPr>
          <w:rFonts w:ascii="FangSong_GB2312" w:hAnsi="仿宋" w:hint="eastAsia"/>
          <w:szCs w:val="32"/>
        </w:rPr>
        <w:t>月</w:t>
      </w:r>
      <w:r w:rsidRPr="002B5A65">
        <w:rPr>
          <w:rFonts w:ascii="FangSong_GB2312" w:hAnsi="仿宋"/>
          <w:szCs w:val="32"/>
        </w:rPr>
        <w:t>23</w:t>
      </w:r>
      <w:r w:rsidRPr="002B5A65">
        <w:rPr>
          <w:rFonts w:ascii="FangSong_GB2312" w:hAnsi="仿宋" w:hint="eastAsia"/>
          <w:szCs w:val="32"/>
        </w:rPr>
        <w:t>日</w:t>
      </w:r>
      <w:r>
        <w:rPr>
          <w:rFonts w:ascii="FangSong_GB2312" w:hAnsi="仿宋" w:hint="eastAsia"/>
          <w:szCs w:val="32"/>
        </w:rPr>
        <w:t>送达，</w:t>
      </w:r>
      <w:r w:rsidRPr="002B5A65">
        <w:rPr>
          <w:rFonts w:ascii="FangSong_GB2312" w:hAnsi="仿宋" w:hint="eastAsia"/>
          <w:szCs w:val="32"/>
        </w:rPr>
        <w:t>现刑期至</w:t>
      </w:r>
      <w:r w:rsidRPr="002B5A65">
        <w:rPr>
          <w:rFonts w:ascii="FangSong_GB2312" w:hAnsi="仿宋"/>
          <w:szCs w:val="32"/>
        </w:rPr>
        <w:t>2028</w:t>
      </w:r>
      <w:r w:rsidRPr="002B5A65">
        <w:rPr>
          <w:rFonts w:ascii="FangSong_GB2312" w:hAnsi="仿宋" w:hint="eastAsia"/>
          <w:szCs w:val="32"/>
        </w:rPr>
        <w:t>年</w:t>
      </w:r>
      <w:r w:rsidRPr="002B5A65">
        <w:rPr>
          <w:rFonts w:ascii="FangSong_GB2312" w:hAnsi="仿宋"/>
          <w:szCs w:val="32"/>
        </w:rPr>
        <w:t>11</w:t>
      </w:r>
      <w:r w:rsidRPr="002B5A65">
        <w:rPr>
          <w:rFonts w:ascii="FangSong_GB2312" w:hAnsi="仿宋" w:hint="eastAsia"/>
          <w:szCs w:val="32"/>
        </w:rPr>
        <w:t>月</w:t>
      </w:r>
      <w:r w:rsidRPr="002B5A65">
        <w:rPr>
          <w:rFonts w:ascii="FangSong_GB2312" w:hAnsi="仿宋"/>
          <w:szCs w:val="32"/>
        </w:rPr>
        <w:t>25</w:t>
      </w:r>
      <w:r w:rsidRPr="002B5A65">
        <w:rPr>
          <w:rFonts w:ascii="FangSong_GB2312" w:hAnsi="仿宋" w:hint="eastAsia"/>
          <w:szCs w:val="32"/>
        </w:rPr>
        <w:t>日。现属普管级罪犯。</w:t>
      </w:r>
    </w:p>
    <w:p w:rsidR="008223FD" w:rsidRPr="002B5A65" w:rsidRDefault="008223FD" w:rsidP="004E2099">
      <w:pPr>
        <w:spacing w:line="500" w:lineRule="exact"/>
        <w:ind w:leftChars="200" w:left="31680"/>
        <w:rPr>
          <w:rFonts w:ascii="FangSong_GB2312" w:hAnsi="仿宋"/>
          <w:szCs w:val="32"/>
        </w:rPr>
      </w:pPr>
      <w:r w:rsidRPr="002B5A65">
        <w:rPr>
          <w:rFonts w:ascii="FangSong_GB2312" w:hAnsi="仿宋" w:hint="eastAsia"/>
          <w:szCs w:val="32"/>
        </w:rPr>
        <w:t>罪犯吕海松在服刑期间确有悔改表现，具体事实如下：</w:t>
      </w:r>
      <w:r w:rsidRPr="002B5A65">
        <w:rPr>
          <w:rFonts w:ascii="FangSong_GB2312" w:hAnsi="仿宋"/>
          <w:szCs w:val="32"/>
        </w:rPr>
        <w:t xml:space="preserve">       1</w:t>
      </w:r>
      <w:r w:rsidRPr="002B5A65">
        <w:rPr>
          <w:rFonts w:ascii="FangSong_GB2312" w:hAnsi="仿宋" w:hint="eastAsia"/>
          <w:szCs w:val="32"/>
        </w:rPr>
        <w:t>、认罪悔罪：能认罪悔罪，服从管教。</w:t>
      </w:r>
    </w:p>
    <w:p w:rsidR="008223FD" w:rsidRPr="002B5A65" w:rsidRDefault="008223FD" w:rsidP="004E2099">
      <w:pPr>
        <w:spacing w:line="500" w:lineRule="exact"/>
        <w:ind w:firstLineChars="200" w:firstLine="31680"/>
        <w:rPr>
          <w:rFonts w:ascii="FangSong_GB2312" w:hAnsi="仿宋"/>
          <w:color w:val="FF0000"/>
          <w:szCs w:val="32"/>
        </w:rPr>
      </w:pPr>
      <w:r w:rsidRPr="002B5A65">
        <w:rPr>
          <w:rFonts w:ascii="FangSong_GB2312" w:hAnsi="仿宋"/>
          <w:szCs w:val="32"/>
        </w:rPr>
        <w:t>2</w:t>
      </w:r>
      <w:r w:rsidRPr="002B5A65">
        <w:rPr>
          <w:rFonts w:ascii="FangSong_GB2312" w:hAnsi="仿宋" w:hint="eastAsia"/>
          <w:szCs w:val="32"/>
        </w:rPr>
        <w:t>、遵守监规：能遵守法律法规及监规纪律，接受教育改造。</w:t>
      </w:r>
    </w:p>
    <w:p w:rsidR="008223FD" w:rsidRPr="002B5A65" w:rsidRDefault="008223FD" w:rsidP="004E2099">
      <w:pPr>
        <w:spacing w:line="500" w:lineRule="exact"/>
        <w:ind w:firstLineChars="200" w:firstLine="31680"/>
        <w:rPr>
          <w:rFonts w:ascii="FangSong_GB2312" w:hAnsi="仿宋"/>
          <w:szCs w:val="32"/>
        </w:rPr>
      </w:pPr>
      <w:r w:rsidRPr="002B5A65">
        <w:rPr>
          <w:rFonts w:ascii="FangSong_GB2312" w:hAnsi="仿宋"/>
          <w:szCs w:val="32"/>
        </w:rPr>
        <w:t>3</w:t>
      </w:r>
      <w:r w:rsidRPr="002B5A65">
        <w:rPr>
          <w:rFonts w:ascii="FangSong_GB2312" w:hAnsi="仿宋" w:hint="eastAsia"/>
          <w:szCs w:val="32"/>
        </w:rPr>
        <w:t>、学习情况：能积极参加思想、文化、职业技术教育。</w:t>
      </w:r>
    </w:p>
    <w:p w:rsidR="008223FD" w:rsidRPr="002B5A65" w:rsidRDefault="008223FD" w:rsidP="004E2099">
      <w:pPr>
        <w:spacing w:line="500" w:lineRule="exact"/>
        <w:ind w:firstLineChars="200" w:firstLine="31680"/>
        <w:rPr>
          <w:rFonts w:ascii="FangSong_GB2312" w:hAnsi="仿宋"/>
          <w:szCs w:val="32"/>
        </w:rPr>
      </w:pPr>
      <w:r w:rsidRPr="002B5A65">
        <w:rPr>
          <w:rFonts w:ascii="FangSong_GB2312" w:hAnsi="仿宋"/>
          <w:szCs w:val="32"/>
        </w:rPr>
        <w:t>4</w:t>
      </w:r>
      <w:r w:rsidRPr="002B5A65">
        <w:rPr>
          <w:rFonts w:ascii="FangSong_GB2312" w:hAnsi="仿宋" w:hint="eastAsia"/>
          <w:szCs w:val="32"/>
        </w:rPr>
        <w:t>、劳动改造：能积极参加劳动，努力完成劳动任务。</w:t>
      </w:r>
    </w:p>
    <w:p w:rsidR="008223FD" w:rsidRPr="002B5A65" w:rsidRDefault="008223FD" w:rsidP="004E2099">
      <w:pPr>
        <w:spacing w:line="500" w:lineRule="exact"/>
        <w:ind w:firstLineChars="200" w:firstLine="31680"/>
        <w:rPr>
          <w:rFonts w:ascii="FangSong_GB2312" w:hAnsi="仿宋"/>
          <w:szCs w:val="32"/>
        </w:rPr>
      </w:pPr>
      <w:r w:rsidRPr="002B5A65">
        <w:rPr>
          <w:rFonts w:ascii="FangSong_GB2312" w:hAnsi="仿宋"/>
          <w:szCs w:val="32"/>
        </w:rPr>
        <w:t>5</w:t>
      </w:r>
      <w:r w:rsidRPr="002B5A65">
        <w:rPr>
          <w:rFonts w:ascii="FangSong_GB2312" w:hAnsi="仿宋" w:hint="eastAsia"/>
          <w:szCs w:val="32"/>
        </w:rPr>
        <w:t>、奖励及违规情况：该犯上次评定表扬剩余</w:t>
      </w:r>
      <w:r w:rsidRPr="002B5A65">
        <w:rPr>
          <w:rFonts w:ascii="FangSong_GB2312" w:hAnsi="仿宋"/>
          <w:szCs w:val="32"/>
        </w:rPr>
        <w:t>186</w:t>
      </w:r>
      <w:r w:rsidRPr="002B5A65">
        <w:rPr>
          <w:rFonts w:ascii="FangSong_GB2312" w:hAnsi="仿宋" w:hint="eastAsia"/>
          <w:szCs w:val="32"/>
        </w:rPr>
        <w:t>分，本轮考核期</w:t>
      </w:r>
      <w:r w:rsidRPr="002B5A65">
        <w:rPr>
          <w:rFonts w:ascii="FangSong_GB2312" w:hAnsi="仿宋"/>
          <w:szCs w:val="32"/>
        </w:rPr>
        <w:t>2021</w:t>
      </w:r>
      <w:r w:rsidRPr="002B5A65">
        <w:rPr>
          <w:rFonts w:ascii="FangSong_GB2312" w:hAnsi="仿宋" w:hint="eastAsia"/>
          <w:szCs w:val="32"/>
        </w:rPr>
        <w:t>年</w:t>
      </w:r>
      <w:r w:rsidRPr="002B5A65">
        <w:rPr>
          <w:rFonts w:ascii="FangSong_GB2312" w:hAnsi="仿宋"/>
          <w:szCs w:val="32"/>
        </w:rPr>
        <w:t>5</w:t>
      </w:r>
      <w:r w:rsidRPr="002B5A65">
        <w:rPr>
          <w:rFonts w:ascii="FangSong_GB2312" w:hAnsi="仿宋" w:hint="eastAsia"/>
          <w:szCs w:val="32"/>
        </w:rPr>
        <w:t>月至</w:t>
      </w:r>
      <w:r w:rsidRPr="002B5A65">
        <w:rPr>
          <w:rFonts w:ascii="FangSong_GB2312" w:hAnsi="仿宋"/>
          <w:szCs w:val="32"/>
        </w:rPr>
        <w:t>2023</w:t>
      </w:r>
      <w:r w:rsidRPr="002B5A65">
        <w:rPr>
          <w:rFonts w:ascii="FangSong_GB2312" w:hAnsi="仿宋" w:hint="eastAsia"/>
          <w:szCs w:val="32"/>
        </w:rPr>
        <w:t>年</w:t>
      </w:r>
      <w:r w:rsidRPr="002B5A65">
        <w:rPr>
          <w:rFonts w:ascii="FangSong_GB2312" w:hAnsi="仿宋"/>
          <w:szCs w:val="32"/>
        </w:rPr>
        <w:t>8</w:t>
      </w:r>
      <w:r w:rsidRPr="002B5A65">
        <w:rPr>
          <w:rFonts w:ascii="FangSong_GB2312" w:hAnsi="仿宋" w:hint="eastAsia"/>
          <w:szCs w:val="32"/>
        </w:rPr>
        <w:t>月，累计获</w:t>
      </w:r>
      <w:r w:rsidRPr="002B5A65">
        <w:rPr>
          <w:rFonts w:ascii="FangSong_GB2312" w:hAnsi="仿宋"/>
          <w:szCs w:val="32"/>
        </w:rPr>
        <w:t>3312.5</w:t>
      </w:r>
      <w:r w:rsidRPr="002B5A65">
        <w:rPr>
          <w:rFonts w:ascii="FangSong_GB2312" w:hAnsi="仿宋" w:hint="eastAsia"/>
          <w:szCs w:val="32"/>
        </w:rPr>
        <w:t>分，合计获得</w:t>
      </w:r>
      <w:r w:rsidRPr="002B5A65">
        <w:rPr>
          <w:rFonts w:ascii="FangSong_GB2312" w:hAnsi="仿宋"/>
          <w:szCs w:val="32"/>
        </w:rPr>
        <w:t>3498.5</w:t>
      </w:r>
      <w:r w:rsidRPr="002B5A65">
        <w:rPr>
          <w:rFonts w:ascii="FangSong_GB2312" w:hAnsi="仿宋" w:hint="eastAsia"/>
          <w:szCs w:val="32"/>
        </w:rPr>
        <w:t>分，表扬</w:t>
      </w:r>
      <w:r w:rsidRPr="002B5A65">
        <w:rPr>
          <w:rFonts w:ascii="FangSong_GB2312" w:hAnsi="仿宋"/>
          <w:szCs w:val="32"/>
        </w:rPr>
        <w:t>5</w:t>
      </w:r>
      <w:r w:rsidRPr="002B5A65">
        <w:rPr>
          <w:rFonts w:ascii="FangSong_GB2312" w:hAnsi="仿宋" w:hint="eastAsia"/>
          <w:szCs w:val="32"/>
        </w:rPr>
        <w:t>次。间隔期</w:t>
      </w:r>
      <w:r w:rsidRPr="002B5A65">
        <w:rPr>
          <w:rFonts w:ascii="FangSong_GB2312" w:hAnsi="仿宋"/>
          <w:szCs w:val="32"/>
        </w:rPr>
        <w:t>2021</w:t>
      </w:r>
      <w:r w:rsidRPr="002B5A65">
        <w:rPr>
          <w:rFonts w:ascii="FangSong_GB2312" w:hAnsi="仿宋" w:hint="eastAsia"/>
          <w:szCs w:val="32"/>
        </w:rPr>
        <w:t>年</w:t>
      </w:r>
      <w:r w:rsidRPr="002B5A65">
        <w:rPr>
          <w:rFonts w:ascii="FangSong_GB2312" w:hAnsi="仿宋"/>
          <w:szCs w:val="32"/>
        </w:rPr>
        <w:t>10</w:t>
      </w:r>
      <w:r w:rsidRPr="002B5A65">
        <w:rPr>
          <w:rFonts w:ascii="FangSong_GB2312" w:hAnsi="仿宋" w:hint="eastAsia"/>
          <w:szCs w:val="32"/>
        </w:rPr>
        <w:t>月至</w:t>
      </w:r>
      <w:r w:rsidRPr="002B5A65">
        <w:rPr>
          <w:rFonts w:ascii="FangSong_GB2312" w:hAnsi="仿宋"/>
          <w:szCs w:val="32"/>
        </w:rPr>
        <w:t>2023</w:t>
      </w:r>
      <w:r w:rsidRPr="002B5A65">
        <w:rPr>
          <w:rFonts w:ascii="FangSong_GB2312" w:hAnsi="仿宋" w:hint="eastAsia"/>
          <w:szCs w:val="32"/>
        </w:rPr>
        <w:t>年</w:t>
      </w:r>
      <w:r w:rsidRPr="002B5A65">
        <w:rPr>
          <w:rFonts w:ascii="FangSong_GB2312" w:hAnsi="仿宋"/>
          <w:szCs w:val="32"/>
        </w:rPr>
        <w:t>8</w:t>
      </w:r>
      <w:r w:rsidRPr="002B5A65">
        <w:rPr>
          <w:rFonts w:ascii="FangSong_GB2312" w:hAnsi="仿宋" w:hint="eastAsia"/>
          <w:szCs w:val="32"/>
        </w:rPr>
        <w:t>月</w:t>
      </w:r>
      <w:r>
        <w:rPr>
          <w:rFonts w:ascii="FangSong_GB2312" w:hAnsi="仿宋" w:hint="eastAsia"/>
          <w:szCs w:val="32"/>
        </w:rPr>
        <w:t>，</w:t>
      </w:r>
      <w:r w:rsidRPr="002B5A65">
        <w:rPr>
          <w:rFonts w:ascii="FangSong_GB2312" w:hAnsi="仿宋" w:hint="eastAsia"/>
          <w:szCs w:val="32"/>
        </w:rPr>
        <w:t>获得</w:t>
      </w:r>
      <w:r w:rsidRPr="002B5A65">
        <w:rPr>
          <w:rFonts w:ascii="FangSong_GB2312" w:hAnsi="仿宋"/>
          <w:szCs w:val="32"/>
        </w:rPr>
        <w:t>2538.5</w:t>
      </w:r>
      <w:r w:rsidRPr="002B5A65">
        <w:rPr>
          <w:rFonts w:ascii="FangSong_GB2312" w:hAnsi="仿宋" w:hint="eastAsia"/>
          <w:szCs w:val="32"/>
        </w:rPr>
        <w:t>分。考核期内违规</w:t>
      </w:r>
      <w:r w:rsidRPr="002B5A65">
        <w:rPr>
          <w:rFonts w:ascii="FangSong_GB2312" w:hAnsi="仿宋"/>
          <w:szCs w:val="32"/>
        </w:rPr>
        <w:t>1</w:t>
      </w:r>
      <w:r w:rsidRPr="002B5A65">
        <w:rPr>
          <w:rFonts w:ascii="FangSong_GB2312" w:hAnsi="仿宋" w:hint="eastAsia"/>
          <w:szCs w:val="32"/>
        </w:rPr>
        <w:t>次，累计扣</w:t>
      </w:r>
      <w:r w:rsidRPr="002B5A65">
        <w:rPr>
          <w:rFonts w:ascii="FangSong_GB2312" w:hAnsi="仿宋"/>
          <w:szCs w:val="32"/>
        </w:rPr>
        <w:t>3</w:t>
      </w:r>
      <w:r w:rsidRPr="002B5A65">
        <w:rPr>
          <w:rFonts w:ascii="FangSong_GB2312" w:hAnsi="仿宋" w:hint="eastAsia"/>
          <w:szCs w:val="32"/>
        </w:rPr>
        <w:t>分。</w:t>
      </w:r>
    </w:p>
    <w:p w:rsidR="008223FD" w:rsidRPr="002B5A65" w:rsidRDefault="008223FD" w:rsidP="004E2099">
      <w:pPr>
        <w:spacing w:line="500" w:lineRule="exact"/>
        <w:ind w:firstLineChars="200" w:firstLine="31680"/>
        <w:rPr>
          <w:rFonts w:ascii="FangSong_GB2312" w:hAnsi="仿宋"/>
          <w:szCs w:val="32"/>
        </w:rPr>
      </w:pPr>
      <w:r w:rsidRPr="002B5A65">
        <w:rPr>
          <w:rFonts w:ascii="FangSong_GB2312" w:hAnsi="仿宋" w:hint="eastAsia"/>
          <w:szCs w:val="32"/>
        </w:rPr>
        <w:t>罪犯吕海松已</w:t>
      </w:r>
      <w:r>
        <w:rPr>
          <w:rFonts w:ascii="FangSong_GB2312" w:hAnsi="仿宋" w:hint="eastAsia"/>
          <w:szCs w:val="32"/>
        </w:rPr>
        <w:t>累计</w:t>
      </w:r>
      <w:r w:rsidRPr="002B5A65">
        <w:rPr>
          <w:rFonts w:ascii="FangSong_GB2312" w:hAnsi="仿宋" w:hint="eastAsia"/>
          <w:szCs w:val="32"/>
        </w:rPr>
        <w:t>缴纳人民币三万元</w:t>
      </w:r>
      <w:r>
        <w:rPr>
          <w:rFonts w:ascii="FangSong_GB2312" w:hAnsi="仿宋" w:hint="eastAsia"/>
          <w:szCs w:val="32"/>
        </w:rPr>
        <w:t>。</w:t>
      </w:r>
      <w:r w:rsidRPr="002B5A65">
        <w:rPr>
          <w:rFonts w:ascii="FangSong_GB2312" w:hAnsi="仿宋" w:hint="eastAsia"/>
          <w:szCs w:val="32"/>
        </w:rPr>
        <w:t>该犯财产性判项已履行完毕。</w:t>
      </w:r>
    </w:p>
    <w:p w:rsidR="008223FD" w:rsidRPr="002B5A65" w:rsidRDefault="008223FD" w:rsidP="004E2099">
      <w:pPr>
        <w:spacing w:line="500" w:lineRule="exact"/>
        <w:ind w:firstLineChars="200" w:firstLine="31680"/>
        <w:rPr>
          <w:rFonts w:ascii="FangSong_GB2312" w:hAnsi="仿宋"/>
          <w:szCs w:val="32"/>
        </w:rPr>
      </w:pPr>
      <w:r w:rsidRPr="002B5A65">
        <w:rPr>
          <w:rFonts w:ascii="FangSong_GB2312" w:hAnsi="仿宋" w:hint="eastAsia"/>
          <w:szCs w:val="32"/>
        </w:rPr>
        <w:t>本案于</w:t>
      </w:r>
      <w:r w:rsidRPr="002B5A65">
        <w:rPr>
          <w:rFonts w:ascii="FangSong_GB2312" w:hAnsi="仿宋" w:cs="KaiTi_GB2312"/>
          <w:szCs w:val="32"/>
        </w:rPr>
        <w:t>2023</w:t>
      </w:r>
      <w:r w:rsidRPr="002B5A65">
        <w:rPr>
          <w:rFonts w:ascii="FangSong_GB2312" w:hAnsi="仿宋" w:hint="eastAsia"/>
          <w:szCs w:val="32"/>
        </w:rPr>
        <w:t>年</w:t>
      </w:r>
      <w:r w:rsidRPr="002B5A65">
        <w:rPr>
          <w:rFonts w:ascii="FangSong_GB2312" w:hAnsi="仿宋"/>
          <w:szCs w:val="32"/>
        </w:rPr>
        <w:t>12</w:t>
      </w:r>
      <w:r w:rsidRPr="002B5A65">
        <w:rPr>
          <w:rFonts w:ascii="FangSong_GB2312" w:hAnsi="仿宋" w:hint="eastAsia"/>
          <w:szCs w:val="32"/>
        </w:rPr>
        <w:t>月</w:t>
      </w:r>
      <w:r w:rsidRPr="002B5A65">
        <w:rPr>
          <w:rFonts w:ascii="FangSong_GB2312" w:hAnsi="仿宋"/>
          <w:szCs w:val="32"/>
        </w:rPr>
        <w:t>20</w:t>
      </w:r>
      <w:r w:rsidRPr="002B5A65">
        <w:rPr>
          <w:rFonts w:ascii="FangSong_GB2312" w:hAnsi="仿宋" w:hint="eastAsia"/>
          <w:szCs w:val="32"/>
        </w:rPr>
        <w:t>日至</w:t>
      </w:r>
      <w:r w:rsidRPr="002B5A65">
        <w:rPr>
          <w:rFonts w:ascii="FangSong_GB2312" w:hAnsi="仿宋" w:cs="KaiTi_GB2312"/>
          <w:szCs w:val="32"/>
        </w:rPr>
        <w:t>2023</w:t>
      </w:r>
      <w:r w:rsidRPr="002B5A65">
        <w:rPr>
          <w:rFonts w:ascii="FangSong_GB2312" w:hAnsi="仿宋" w:hint="eastAsia"/>
          <w:szCs w:val="32"/>
        </w:rPr>
        <w:t>年</w:t>
      </w:r>
      <w:r w:rsidRPr="002B5A65">
        <w:rPr>
          <w:rFonts w:ascii="FangSong_GB2312" w:hAnsi="仿宋"/>
          <w:szCs w:val="32"/>
        </w:rPr>
        <w:t>12</w:t>
      </w:r>
      <w:r w:rsidRPr="002B5A65">
        <w:rPr>
          <w:rFonts w:ascii="FangSong_GB2312" w:hAnsi="仿宋" w:hint="eastAsia"/>
          <w:szCs w:val="32"/>
        </w:rPr>
        <w:t>月</w:t>
      </w:r>
      <w:r w:rsidRPr="002B5A65">
        <w:rPr>
          <w:rFonts w:ascii="FangSong_GB2312" w:hAnsi="仿宋"/>
          <w:szCs w:val="32"/>
        </w:rPr>
        <w:t>26</w:t>
      </w:r>
      <w:r w:rsidRPr="002B5A65">
        <w:rPr>
          <w:rFonts w:ascii="FangSong_GB2312" w:hAnsi="仿宋" w:hint="eastAsia"/>
          <w:szCs w:val="32"/>
        </w:rPr>
        <w:t>日在狱内公示未收到不同意见。</w:t>
      </w:r>
    </w:p>
    <w:p w:rsidR="008223FD" w:rsidRPr="002B5A65" w:rsidRDefault="008223FD" w:rsidP="004E2099">
      <w:pPr>
        <w:spacing w:line="500" w:lineRule="exact"/>
        <w:ind w:firstLineChars="200" w:firstLine="31680"/>
        <w:rPr>
          <w:rFonts w:ascii="FangSong_GB2312" w:hAnsi="仿宋"/>
          <w:szCs w:val="32"/>
        </w:rPr>
      </w:pPr>
      <w:r w:rsidRPr="002B5A65">
        <w:rPr>
          <w:rFonts w:ascii="FangSong_GB2312" w:hAnsi="仿宋" w:hint="eastAsia"/>
          <w:szCs w:val="32"/>
        </w:rPr>
        <w:t>罪犯吕海松在服刑期间，确有悔改表现，依照《中华人民共和国刑法》第七十八条、第七十九条、《中华人民共和国刑事诉讼法》第二百七十三条第二款和《中华人民共和国监狱法》第二十九条之规定，建议对罪犯吕海松予以减刑八个月，剥夺政治权利三年不变。特提请你院审理裁定。</w:t>
      </w:r>
    </w:p>
    <w:p w:rsidR="008223FD" w:rsidRPr="002B5A65" w:rsidRDefault="008223FD" w:rsidP="004E2099">
      <w:pPr>
        <w:spacing w:line="500" w:lineRule="exact"/>
        <w:ind w:rightChars="-15" w:right="31680" w:firstLineChars="192" w:firstLine="31680"/>
        <w:rPr>
          <w:rFonts w:ascii="FangSong_GB2312" w:hAnsi="仿宋"/>
          <w:szCs w:val="32"/>
        </w:rPr>
      </w:pPr>
      <w:r w:rsidRPr="002B5A65">
        <w:rPr>
          <w:rFonts w:ascii="FangSong_GB2312" w:hAnsi="仿宋" w:hint="eastAsia"/>
          <w:szCs w:val="32"/>
        </w:rPr>
        <w:t>此致</w:t>
      </w:r>
    </w:p>
    <w:p w:rsidR="008223FD" w:rsidRPr="002B5A65" w:rsidRDefault="008223FD" w:rsidP="004E2099">
      <w:pPr>
        <w:spacing w:line="500" w:lineRule="exact"/>
        <w:ind w:rightChars="-15" w:right="31680"/>
        <w:rPr>
          <w:rFonts w:ascii="FangSong_GB2312" w:hAnsi="仿宋"/>
          <w:szCs w:val="32"/>
        </w:rPr>
      </w:pPr>
      <w:r w:rsidRPr="002B5A65">
        <w:rPr>
          <w:rFonts w:ascii="FangSong_GB2312" w:hAnsi="仿宋" w:hint="eastAsia"/>
          <w:szCs w:val="32"/>
        </w:rPr>
        <w:t>福州市中级人民法院</w:t>
      </w:r>
    </w:p>
    <w:p w:rsidR="008223FD" w:rsidRPr="002B5A65" w:rsidRDefault="008223FD" w:rsidP="004E2099">
      <w:pPr>
        <w:spacing w:line="500" w:lineRule="exact"/>
        <w:ind w:firstLineChars="200" w:firstLine="31680"/>
        <w:rPr>
          <w:rFonts w:ascii="FangSong_GB2312" w:hAnsi="仿宋" w:cs="FangSong_GB2312"/>
          <w:szCs w:val="32"/>
        </w:rPr>
      </w:pPr>
      <w:r w:rsidRPr="002B5A65">
        <w:rPr>
          <w:rFonts w:ascii="FangSong_GB2312" w:hAnsi="仿宋" w:cs="FangSong_GB2312" w:hint="eastAsia"/>
          <w:szCs w:val="32"/>
        </w:rPr>
        <w:t>附件：⒈罪犯</w:t>
      </w:r>
      <w:r w:rsidRPr="002B5A65">
        <w:rPr>
          <w:rFonts w:ascii="FangSong_GB2312" w:hAnsi="仿宋" w:hint="eastAsia"/>
          <w:szCs w:val="32"/>
        </w:rPr>
        <w:t>吕海松</w:t>
      </w:r>
      <w:r w:rsidRPr="002B5A65">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2B5A65">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2B5A65" w:rsidRDefault="008223FD" w:rsidP="004E2099">
      <w:pPr>
        <w:spacing w:line="500" w:lineRule="exact"/>
        <w:ind w:rightChars="-15" w:right="31680" w:firstLineChars="500" w:firstLine="31680"/>
        <w:rPr>
          <w:rFonts w:ascii="FangSong_GB2312" w:hAnsi="仿宋" w:cs="FangSong_GB2312"/>
          <w:szCs w:val="32"/>
        </w:rPr>
      </w:pPr>
    </w:p>
    <w:p w:rsidR="008223FD" w:rsidRPr="002B5A65" w:rsidRDefault="008223FD" w:rsidP="004E2099">
      <w:pPr>
        <w:spacing w:line="500" w:lineRule="exact"/>
        <w:ind w:rightChars="379" w:right="31680" w:firstLineChars="192" w:firstLine="31680"/>
        <w:jc w:val="center"/>
        <w:rPr>
          <w:rFonts w:ascii="FangSong_GB2312" w:hAnsi="仿宋"/>
          <w:szCs w:val="32"/>
        </w:rPr>
      </w:pPr>
      <w:r w:rsidRPr="002B5A65">
        <w:rPr>
          <w:rFonts w:ascii="FangSong_GB2312" w:hAnsi="仿宋"/>
          <w:szCs w:val="32"/>
        </w:rPr>
        <w:t xml:space="preserve">                  </w:t>
      </w:r>
      <w:r>
        <w:rPr>
          <w:rFonts w:ascii="FangSong_GB2312" w:hAnsi="仿宋"/>
          <w:szCs w:val="32"/>
        </w:rPr>
        <w:t xml:space="preserve"> </w:t>
      </w:r>
      <w:r w:rsidRPr="002B5A65">
        <w:rPr>
          <w:rFonts w:ascii="FangSong_GB2312" w:hAnsi="仿宋"/>
          <w:szCs w:val="32"/>
        </w:rPr>
        <w:t xml:space="preserve"> </w:t>
      </w:r>
      <w:r w:rsidRPr="002B5A65">
        <w:rPr>
          <w:rFonts w:ascii="FangSong_GB2312" w:hAnsi="仿宋" w:hint="eastAsia"/>
          <w:szCs w:val="32"/>
        </w:rPr>
        <w:t>福建省福清监狱</w:t>
      </w:r>
    </w:p>
    <w:p w:rsidR="008223FD" w:rsidRPr="002B5A65" w:rsidRDefault="008223FD" w:rsidP="004E2099">
      <w:pPr>
        <w:spacing w:line="500" w:lineRule="exact"/>
        <w:ind w:rightChars="400" w:right="31680" w:firstLineChars="200" w:firstLine="31680"/>
        <w:jc w:val="right"/>
        <w:rPr>
          <w:rFonts w:ascii="FangSong_GB2312" w:hAnsi="仿宋"/>
          <w:szCs w:val="32"/>
        </w:rPr>
      </w:pPr>
      <w:r w:rsidRPr="002B5A65">
        <w:rPr>
          <w:rFonts w:ascii="FangSong_GB2312" w:hAnsi="仿宋" w:hint="eastAsia"/>
          <w:szCs w:val="32"/>
        </w:rPr>
        <w:t>二</w:t>
      </w:r>
      <w:r w:rsidRPr="002B5A65">
        <w:rPr>
          <w:rFonts w:ascii="FangSong_GB2312" w:eastAsia="仿宋" w:hAnsi="仿宋" w:cs="SimSun" w:hint="eastAsia"/>
          <w:szCs w:val="32"/>
        </w:rPr>
        <w:t>〇</w:t>
      </w:r>
      <w:r w:rsidRPr="002B5A65">
        <w:rPr>
          <w:rFonts w:ascii="FangSong_GB2312" w:hAnsi="仿宋" w:cs="SimSun" w:hint="eastAsia"/>
          <w:szCs w:val="32"/>
        </w:rPr>
        <w:t>二</w:t>
      </w:r>
      <w:r w:rsidRPr="002B5A65">
        <w:rPr>
          <w:rFonts w:ascii="FangSong_GB2312" w:hAnsi="仿宋" w:hint="eastAsia"/>
          <w:szCs w:val="32"/>
        </w:rPr>
        <w:t>三年</w:t>
      </w:r>
      <w:r>
        <w:rPr>
          <w:rFonts w:ascii="FangSong_GB2312" w:hAnsi="仿宋" w:hint="eastAsia"/>
          <w:szCs w:val="32"/>
        </w:rPr>
        <w:t>十二月二十九日</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94</w:t>
      </w:r>
      <w:r w:rsidRPr="00B76FE9">
        <w:rPr>
          <w:rFonts w:ascii="KaiTi_GB2312" w:eastAsia="KaiTi_GB2312" w:hAnsi="Times New Roman" w:cs="KaiTi_GB2312" w:hint="eastAsia"/>
          <w:szCs w:val="32"/>
        </w:rPr>
        <w:t>号</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罪犯张孟德</w:t>
      </w:r>
      <w:r w:rsidRPr="00427C6D">
        <w:rPr>
          <w:rFonts w:ascii="FangSong_GB2312" w:hAnsi="仿宋"/>
          <w:szCs w:val="32"/>
        </w:rPr>
        <w:fldChar w:fldCharType="begin"/>
      </w:r>
      <w:r w:rsidRPr="00427C6D">
        <w:rPr>
          <w:rFonts w:ascii="FangSong_GB2312" w:hAnsi="仿宋"/>
          <w:szCs w:val="32"/>
        </w:rPr>
        <w:instrText xml:space="preserve"> AUTOTEXTLIST  \* MERGEFORMAT </w:instrText>
      </w:r>
      <w:r w:rsidRPr="00427C6D">
        <w:rPr>
          <w:rFonts w:ascii="FangSong_GB2312" w:hAnsi="仿宋"/>
          <w:szCs w:val="32"/>
        </w:rPr>
        <w:fldChar w:fldCharType="end"/>
      </w:r>
      <w:r w:rsidRPr="00427C6D">
        <w:rPr>
          <w:rFonts w:ascii="FangSong_GB2312" w:hAnsi="仿宋" w:hint="eastAsia"/>
          <w:szCs w:val="32"/>
        </w:rPr>
        <w:t>，男，汉族，</w:t>
      </w:r>
      <w:r w:rsidRPr="00427C6D">
        <w:rPr>
          <w:rFonts w:ascii="FangSong_GB2312" w:hAnsi="仿宋"/>
          <w:szCs w:val="32"/>
        </w:rPr>
        <w:t>1968</w:t>
      </w:r>
      <w:r w:rsidRPr="00427C6D">
        <w:rPr>
          <w:rFonts w:ascii="FangSong_GB2312" w:hAnsi="仿宋" w:hint="eastAsia"/>
          <w:szCs w:val="32"/>
        </w:rPr>
        <w:t>年</w:t>
      </w:r>
      <w:r w:rsidRPr="00427C6D">
        <w:rPr>
          <w:rFonts w:ascii="FangSong_GB2312" w:hAnsi="仿宋"/>
          <w:szCs w:val="32"/>
        </w:rPr>
        <w:t>10</w:t>
      </w:r>
      <w:r w:rsidRPr="00427C6D">
        <w:rPr>
          <w:rFonts w:ascii="FangSong_GB2312" w:hAnsi="仿宋" w:hint="eastAsia"/>
          <w:szCs w:val="32"/>
        </w:rPr>
        <w:t>月</w:t>
      </w:r>
      <w:r w:rsidRPr="00427C6D">
        <w:rPr>
          <w:rFonts w:ascii="FangSong_GB2312" w:hAnsi="仿宋"/>
          <w:szCs w:val="32"/>
        </w:rPr>
        <w:t>5</w:t>
      </w:r>
      <w:r w:rsidRPr="00427C6D">
        <w:rPr>
          <w:rFonts w:ascii="FangSong_GB2312" w:hAnsi="仿宋" w:hint="eastAsia"/>
          <w:szCs w:val="32"/>
        </w:rPr>
        <w:t>日出生，户籍所在地福建省闽清县，小学文化，捕前系无固定职业。</w:t>
      </w:r>
    </w:p>
    <w:p w:rsidR="008223FD" w:rsidRPr="00427C6D" w:rsidRDefault="008223FD" w:rsidP="004E2099">
      <w:pPr>
        <w:spacing w:line="500" w:lineRule="exact"/>
        <w:ind w:rightChars="12" w:right="31680" w:firstLineChars="200" w:firstLine="31680"/>
        <w:rPr>
          <w:rFonts w:ascii="FangSong_GB2312" w:hAnsi="仿宋"/>
          <w:szCs w:val="32"/>
        </w:rPr>
      </w:pPr>
      <w:r w:rsidRPr="00427C6D">
        <w:rPr>
          <w:rFonts w:ascii="FangSong_GB2312" w:hAnsi="仿宋" w:hint="eastAsia"/>
          <w:szCs w:val="32"/>
        </w:rPr>
        <w:t>福建省闽清县人民法院于</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3</w:t>
      </w:r>
      <w:r w:rsidRPr="00427C6D">
        <w:rPr>
          <w:rFonts w:ascii="FangSong_GB2312" w:hAnsi="仿宋" w:hint="eastAsia"/>
          <w:szCs w:val="32"/>
        </w:rPr>
        <w:t>月</w:t>
      </w:r>
      <w:r w:rsidRPr="00427C6D">
        <w:rPr>
          <w:rFonts w:ascii="FangSong_GB2312" w:hAnsi="仿宋"/>
          <w:szCs w:val="32"/>
        </w:rPr>
        <w:t>1</w:t>
      </w:r>
      <w:r w:rsidRPr="00427C6D">
        <w:rPr>
          <w:rFonts w:ascii="FangSong_GB2312" w:hAnsi="仿宋" w:hint="eastAsia"/>
          <w:szCs w:val="32"/>
        </w:rPr>
        <w:t>日作出（</w:t>
      </w:r>
      <w:r w:rsidRPr="00427C6D">
        <w:rPr>
          <w:rFonts w:ascii="FangSong_GB2312" w:hAnsi="仿宋"/>
          <w:szCs w:val="32"/>
        </w:rPr>
        <w:t>2022</w:t>
      </w:r>
      <w:r w:rsidRPr="00427C6D">
        <w:rPr>
          <w:rFonts w:ascii="FangSong_GB2312" w:hAnsi="仿宋" w:hint="eastAsia"/>
          <w:szCs w:val="32"/>
        </w:rPr>
        <w:t>）闽</w:t>
      </w:r>
      <w:r w:rsidRPr="00427C6D">
        <w:rPr>
          <w:rFonts w:ascii="FangSong_GB2312" w:hAnsi="仿宋"/>
          <w:szCs w:val="32"/>
        </w:rPr>
        <w:t>0124</w:t>
      </w:r>
      <w:r w:rsidRPr="00427C6D">
        <w:rPr>
          <w:rFonts w:ascii="FangSong_GB2312" w:hAnsi="仿宋" w:hint="eastAsia"/>
          <w:szCs w:val="32"/>
        </w:rPr>
        <w:t>刑初</w:t>
      </w:r>
      <w:r w:rsidRPr="00427C6D">
        <w:rPr>
          <w:rFonts w:ascii="FangSong_GB2312" w:hAnsi="仿宋"/>
          <w:szCs w:val="32"/>
        </w:rPr>
        <w:t>8</w:t>
      </w:r>
      <w:r w:rsidRPr="00427C6D">
        <w:rPr>
          <w:rFonts w:ascii="FangSong_GB2312" w:hAnsi="仿宋" w:hint="eastAsia"/>
          <w:szCs w:val="32"/>
        </w:rPr>
        <w:t>号刑事判决，以被告人张孟德犯非法采矿罪，判处有期徒刑二年九个月，并处罚金人民币</w:t>
      </w:r>
      <w:r w:rsidRPr="00427C6D">
        <w:rPr>
          <w:rFonts w:ascii="FangSong_GB2312" w:hAnsi="仿宋"/>
          <w:szCs w:val="32"/>
        </w:rPr>
        <w:t>30000</w:t>
      </w:r>
      <w:r w:rsidRPr="00427C6D">
        <w:rPr>
          <w:rFonts w:ascii="FangSong_GB2312" w:hAnsi="仿宋" w:hint="eastAsia"/>
          <w:szCs w:val="32"/>
        </w:rPr>
        <w:t>元</w:t>
      </w:r>
      <w:r>
        <w:rPr>
          <w:rFonts w:ascii="FangSong_GB2312" w:hAnsi="仿宋" w:hint="eastAsia"/>
          <w:szCs w:val="32"/>
        </w:rPr>
        <w:t>（罚金已缴纳）</w:t>
      </w:r>
      <w:r w:rsidRPr="00427C6D">
        <w:rPr>
          <w:rFonts w:ascii="FangSong_GB2312" w:hAnsi="仿宋" w:hint="eastAsia"/>
          <w:szCs w:val="32"/>
        </w:rPr>
        <w:t>。刑期自</w:t>
      </w:r>
      <w:r w:rsidRPr="00427C6D">
        <w:rPr>
          <w:rFonts w:ascii="FangSong_GB2312" w:hAnsi="仿宋"/>
          <w:szCs w:val="32"/>
        </w:rPr>
        <w:t>2021</w:t>
      </w:r>
      <w:r w:rsidRPr="00427C6D">
        <w:rPr>
          <w:rFonts w:ascii="FangSong_GB2312" w:hAnsi="仿宋" w:hint="eastAsia"/>
          <w:szCs w:val="32"/>
        </w:rPr>
        <w:t>年</w:t>
      </w:r>
      <w:r w:rsidRPr="00427C6D">
        <w:rPr>
          <w:rFonts w:ascii="FangSong_GB2312" w:hAnsi="仿宋"/>
          <w:szCs w:val="32"/>
        </w:rPr>
        <w:t>10</w:t>
      </w:r>
      <w:r w:rsidRPr="00427C6D">
        <w:rPr>
          <w:rFonts w:ascii="FangSong_GB2312" w:hAnsi="仿宋" w:hint="eastAsia"/>
          <w:szCs w:val="32"/>
        </w:rPr>
        <w:t>月</w:t>
      </w:r>
      <w:r w:rsidRPr="00427C6D">
        <w:rPr>
          <w:rFonts w:ascii="FangSong_GB2312" w:hAnsi="仿宋"/>
          <w:szCs w:val="32"/>
        </w:rPr>
        <w:t>14</w:t>
      </w:r>
      <w:r w:rsidRPr="00427C6D">
        <w:rPr>
          <w:rFonts w:ascii="FangSong_GB2312" w:hAnsi="仿宋" w:hint="eastAsia"/>
          <w:szCs w:val="32"/>
        </w:rPr>
        <w:t>日起至</w:t>
      </w:r>
      <w:r w:rsidRPr="00427C6D">
        <w:rPr>
          <w:rFonts w:ascii="FangSong_GB2312" w:hAnsi="仿宋"/>
          <w:szCs w:val="32"/>
        </w:rPr>
        <w:t>2024</w:t>
      </w:r>
      <w:r w:rsidRPr="00427C6D">
        <w:rPr>
          <w:rFonts w:ascii="FangSong_GB2312" w:hAnsi="仿宋" w:hint="eastAsia"/>
          <w:szCs w:val="32"/>
        </w:rPr>
        <w:t>年</w:t>
      </w:r>
      <w:r w:rsidRPr="00427C6D">
        <w:rPr>
          <w:rFonts w:ascii="FangSong_GB2312" w:hAnsi="仿宋"/>
          <w:szCs w:val="32"/>
        </w:rPr>
        <w:t>7</w:t>
      </w:r>
      <w:r w:rsidRPr="00427C6D">
        <w:rPr>
          <w:rFonts w:ascii="FangSong_GB2312" w:hAnsi="仿宋" w:hint="eastAsia"/>
          <w:szCs w:val="32"/>
        </w:rPr>
        <w:t>月</w:t>
      </w:r>
      <w:r w:rsidRPr="00427C6D">
        <w:rPr>
          <w:rFonts w:ascii="FangSong_GB2312" w:hAnsi="仿宋"/>
          <w:szCs w:val="32"/>
        </w:rPr>
        <w:t>13</w:t>
      </w:r>
      <w:r w:rsidRPr="00427C6D">
        <w:rPr>
          <w:rFonts w:ascii="FangSong_GB2312" w:hAnsi="仿宋" w:hint="eastAsia"/>
          <w:szCs w:val="32"/>
        </w:rPr>
        <w:t>日止。</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5</w:t>
      </w:r>
      <w:r w:rsidRPr="00427C6D">
        <w:rPr>
          <w:rFonts w:ascii="FangSong_GB2312" w:hAnsi="仿宋" w:hint="eastAsia"/>
          <w:szCs w:val="32"/>
        </w:rPr>
        <w:t>月</w:t>
      </w:r>
      <w:r w:rsidRPr="00427C6D">
        <w:rPr>
          <w:rFonts w:ascii="FangSong_GB2312" w:hAnsi="仿宋"/>
          <w:szCs w:val="32"/>
        </w:rPr>
        <w:t>18</w:t>
      </w:r>
      <w:r w:rsidRPr="00427C6D">
        <w:rPr>
          <w:rFonts w:ascii="FangSong_GB2312" w:hAnsi="仿宋" w:hint="eastAsia"/>
          <w:szCs w:val="32"/>
        </w:rPr>
        <w:t>日交付福建省福清监狱执行刑罚。现属宽管级罪犯。</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罪犯张孟德在服刑期间确有悔改表现，具体事实如下：</w:t>
      </w:r>
      <w:r w:rsidRPr="00427C6D">
        <w:rPr>
          <w:rFonts w:ascii="FangSong_GB2312" w:hAnsi="仿宋"/>
          <w:szCs w:val="32"/>
        </w:rPr>
        <w:t xml:space="preserve">      </w:t>
      </w:r>
    </w:p>
    <w:p w:rsidR="008223FD" w:rsidRPr="00427C6D" w:rsidRDefault="008223FD" w:rsidP="004E2099">
      <w:pPr>
        <w:spacing w:line="500" w:lineRule="exact"/>
        <w:ind w:firstLineChars="150" w:firstLine="31680"/>
        <w:rPr>
          <w:rFonts w:ascii="FangSong_GB2312" w:hAnsi="仿宋"/>
          <w:szCs w:val="32"/>
        </w:rPr>
      </w:pPr>
      <w:r w:rsidRPr="00427C6D">
        <w:rPr>
          <w:rFonts w:ascii="FangSong_GB2312" w:hAnsi="仿宋"/>
          <w:szCs w:val="32"/>
        </w:rPr>
        <w:t xml:space="preserve"> 1</w:t>
      </w:r>
      <w:r w:rsidRPr="00427C6D">
        <w:rPr>
          <w:rFonts w:ascii="FangSong_GB2312" w:hAnsi="仿宋" w:hint="eastAsia"/>
          <w:szCs w:val="32"/>
        </w:rPr>
        <w:t>、认罪悔罪：能认罪悔罪，服从管教。</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szCs w:val="32"/>
        </w:rPr>
        <w:t>2</w:t>
      </w:r>
      <w:r w:rsidRPr="00427C6D">
        <w:rPr>
          <w:rFonts w:ascii="FangSong_GB2312" w:hAnsi="仿宋" w:hint="eastAsia"/>
          <w:szCs w:val="32"/>
        </w:rPr>
        <w:t>、遵守监规：能遵守法律法规及监规纪律，接受教育改造。</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szCs w:val="32"/>
        </w:rPr>
        <w:t>3</w:t>
      </w:r>
      <w:r w:rsidRPr="00427C6D">
        <w:rPr>
          <w:rFonts w:ascii="FangSong_GB2312" w:hAnsi="仿宋" w:hint="eastAsia"/>
          <w:szCs w:val="32"/>
        </w:rPr>
        <w:t>、学习情况：能积极参加思想、文化、职业技术教育。</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szCs w:val="32"/>
        </w:rPr>
        <w:t>4</w:t>
      </w:r>
      <w:r w:rsidRPr="00427C6D">
        <w:rPr>
          <w:rFonts w:ascii="FangSong_GB2312" w:hAnsi="仿宋" w:hint="eastAsia"/>
          <w:szCs w:val="32"/>
        </w:rPr>
        <w:t>、劳动改造：能积极参加劳动，努力完成劳动任务。</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szCs w:val="32"/>
        </w:rPr>
        <w:t>5</w:t>
      </w:r>
      <w:r w:rsidRPr="00427C6D">
        <w:rPr>
          <w:rFonts w:ascii="FangSong_GB2312" w:hAnsi="仿宋" w:hint="eastAsia"/>
          <w:szCs w:val="32"/>
        </w:rPr>
        <w:t>、奖励及违规情况：该犯本轮考核期</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5</w:t>
      </w:r>
      <w:r w:rsidRPr="00427C6D">
        <w:rPr>
          <w:rFonts w:ascii="FangSong_GB2312" w:hAnsi="仿宋" w:hint="eastAsia"/>
          <w:szCs w:val="32"/>
        </w:rPr>
        <w:t>月至</w:t>
      </w:r>
      <w:r w:rsidRPr="00427C6D">
        <w:rPr>
          <w:rFonts w:ascii="FangSong_GB2312" w:hAnsi="仿宋"/>
          <w:szCs w:val="32"/>
        </w:rPr>
        <w:t>2023</w:t>
      </w:r>
      <w:r w:rsidRPr="00427C6D">
        <w:rPr>
          <w:rFonts w:ascii="FangSong_GB2312" w:hAnsi="仿宋" w:hint="eastAsia"/>
          <w:szCs w:val="32"/>
        </w:rPr>
        <w:t>年</w:t>
      </w:r>
      <w:r w:rsidRPr="00427C6D">
        <w:rPr>
          <w:rFonts w:ascii="FangSong_GB2312" w:hAnsi="仿宋"/>
          <w:szCs w:val="32"/>
        </w:rPr>
        <w:t>8</w:t>
      </w:r>
      <w:r w:rsidRPr="00427C6D">
        <w:rPr>
          <w:rFonts w:ascii="FangSong_GB2312" w:hAnsi="仿宋" w:hint="eastAsia"/>
          <w:szCs w:val="32"/>
        </w:rPr>
        <w:t>月，累计获</w:t>
      </w:r>
      <w:r w:rsidRPr="00427C6D">
        <w:rPr>
          <w:rFonts w:ascii="FangSong_GB2312" w:hAnsi="仿宋"/>
          <w:szCs w:val="32"/>
        </w:rPr>
        <w:t>1482.5</w:t>
      </w:r>
      <w:r w:rsidRPr="00427C6D">
        <w:rPr>
          <w:rFonts w:ascii="FangSong_GB2312" w:hAnsi="仿宋" w:hint="eastAsia"/>
          <w:szCs w:val="32"/>
        </w:rPr>
        <w:t>分，</w:t>
      </w:r>
      <w:r>
        <w:rPr>
          <w:rFonts w:ascii="FangSong_GB2312" w:hAnsi="仿宋" w:hint="eastAsia"/>
          <w:szCs w:val="32"/>
        </w:rPr>
        <w:t>合计获得</w:t>
      </w:r>
      <w:r w:rsidRPr="00427C6D">
        <w:rPr>
          <w:rFonts w:ascii="FangSong_GB2312" w:hAnsi="仿宋"/>
          <w:szCs w:val="32"/>
        </w:rPr>
        <w:t>1482.5</w:t>
      </w:r>
      <w:r w:rsidRPr="00427C6D">
        <w:rPr>
          <w:rFonts w:ascii="FangSong_GB2312" w:hAnsi="仿宋" w:hint="eastAsia"/>
          <w:szCs w:val="32"/>
        </w:rPr>
        <w:t>分，表扬</w:t>
      </w:r>
      <w:r w:rsidRPr="00427C6D">
        <w:rPr>
          <w:rFonts w:ascii="FangSong_GB2312" w:hAnsi="仿宋"/>
          <w:szCs w:val="32"/>
        </w:rPr>
        <w:t>1</w:t>
      </w:r>
      <w:r w:rsidRPr="00427C6D">
        <w:rPr>
          <w:rFonts w:ascii="FangSong_GB2312" w:hAnsi="仿宋" w:hint="eastAsia"/>
          <w:szCs w:val="32"/>
        </w:rPr>
        <w:t>次，物质奖励</w:t>
      </w:r>
      <w:r w:rsidRPr="00427C6D">
        <w:rPr>
          <w:rFonts w:ascii="FangSong_GB2312" w:hAnsi="仿宋"/>
          <w:szCs w:val="32"/>
        </w:rPr>
        <w:t>1</w:t>
      </w:r>
      <w:r w:rsidRPr="00427C6D">
        <w:rPr>
          <w:rFonts w:ascii="FangSong_GB2312" w:hAnsi="仿宋" w:hint="eastAsia"/>
          <w:szCs w:val="32"/>
        </w:rPr>
        <w:t>次。间隔期</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6</w:t>
      </w:r>
      <w:r w:rsidRPr="00427C6D">
        <w:rPr>
          <w:rFonts w:ascii="FangSong_GB2312" w:hAnsi="仿宋" w:hint="eastAsia"/>
          <w:szCs w:val="32"/>
        </w:rPr>
        <w:t>月至</w:t>
      </w:r>
      <w:r w:rsidRPr="00427C6D">
        <w:rPr>
          <w:rFonts w:ascii="FangSong_GB2312" w:hAnsi="仿宋"/>
          <w:szCs w:val="32"/>
        </w:rPr>
        <w:t>2023</w:t>
      </w:r>
      <w:r w:rsidRPr="00427C6D">
        <w:rPr>
          <w:rFonts w:ascii="FangSong_GB2312" w:hAnsi="仿宋" w:hint="eastAsia"/>
          <w:szCs w:val="32"/>
        </w:rPr>
        <w:t>年</w:t>
      </w:r>
      <w:r w:rsidRPr="00427C6D">
        <w:rPr>
          <w:rFonts w:ascii="FangSong_GB2312" w:hAnsi="仿宋"/>
          <w:szCs w:val="32"/>
        </w:rPr>
        <w:t>8</w:t>
      </w:r>
      <w:r w:rsidRPr="00427C6D">
        <w:rPr>
          <w:rFonts w:ascii="FangSong_GB2312" w:hAnsi="仿宋" w:hint="eastAsia"/>
          <w:szCs w:val="32"/>
        </w:rPr>
        <w:t>月，获得</w:t>
      </w:r>
      <w:r w:rsidRPr="00427C6D">
        <w:rPr>
          <w:rFonts w:ascii="FangSong_GB2312" w:hAnsi="仿宋"/>
          <w:szCs w:val="32"/>
        </w:rPr>
        <w:t>1482.5</w:t>
      </w:r>
      <w:r w:rsidRPr="00427C6D">
        <w:rPr>
          <w:rFonts w:ascii="FangSong_GB2312" w:hAnsi="仿宋" w:hint="eastAsia"/>
          <w:szCs w:val="32"/>
        </w:rPr>
        <w:t>分。考核期内无违规。</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hint="eastAsia"/>
          <w:szCs w:val="32"/>
        </w:rPr>
        <w:t>罪犯张孟德判决时已</w:t>
      </w:r>
      <w:r>
        <w:rPr>
          <w:rFonts w:ascii="FangSong_GB2312" w:hAnsi="仿宋" w:hint="eastAsia"/>
          <w:szCs w:val="32"/>
        </w:rPr>
        <w:t>累计</w:t>
      </w:r>
      <w:r w:rsidRPr="00427C6D">
        <w:rPr>
          <w:rFonts w:ascii="FangSong_GB2312" w:hAnsi="仿宋" w:hint="eastAsia"/>
          <w:szCs w:val="32"/>
        </w:rPr>
        <w:t>缴纳人民币</w:t>
      </w:r>
      <w:r w:rsidRPr="00427C6D">
        <w:rPr>
          <w:rFonts w:ascii="FangSong_GB2312" w:hAnsi="仿宋"/>
          <w:szCs w:val="32"/>
        </w:rPr>
        <w:t>30000</w:t>
      </w:r>
      <w:r w:rsidRPr="00427C6D">
        <w:rPr>
          <w:rFonts w:ascii="FangSong_GB2312" w:hAnsi="仿宋" w:hint="eastAsia"/>
          <w:szCs w:val="32"/>
        </w:rPr>
        <w:t>元</w:t>
      </w:r>
      <w:r>
        <w:rPr>
          <w:rFonts w:ascii="FangSong_GB2312" w:hAnsi="仿宋" w:hint="eastAsia"/>
          <w:szCs w:val="32"/>
        </w:rPr>
        <w:t>。</w:t>
      </w:r>
      <w:r w:rsidRPr="00427C6D">
        <w:rPr>
          <w:rFonts w:ascii="FangSong_GB2312" w:hAnsi="仿宋" w:hint="eastAsia"/>
          <w:szCs w:val="32"/>
        </w:rPr>
        <w:t>该犯财产性判项已履行完毕。</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本案于</w:t>
      </w:r>
      <w:r w:rsidRPr="00427C6D">
        <w:rPr>
          <w:rFonts w:ascii="FangSong_GB2312" w:hAnsi="仿宋" w:cs="KaiTi_GB2312"/>
          <w:szCs w:val="32"/>
        </w:rPr>
        <w:t>2023</w:t>
      </w:r>
      <w:r w:rsidRPr="00427C6D">
        <w:rPr>
          <w:rFonts w:ascii="FangSong_GB2312" w:hAnsi="仿宋" w:hint="eastAsia"/>
          <w:szCs w:val="32"/>
        </w:rPr>
        <w:t>年</w:t>
      </w:r>
      <w:r w:rsidRPr="00427C6D">
        <w:rPr>
          <w:rFonts w:ascii="FangSong_GB2312" w:hAnsi="仿宋"/>
          <w:szCs w:val="32"/>
        </w:rPr>
        <w:t>12</w:t>
      </w:r>
      <w:r w:rsidRPr="00427C6D">
        <w:rPr>
          <w:rFonts w:ascii="FangSong_GB2312" w:hAnsi="仿宋" w:hint="eastAsia"/>
          <w:szCs w:val="32"/>
        </w:rPr>
        <w:t>月</w:t>
      </w:r>
      <w:r w:rsidRPr="00427C6D">
        <w:rPr>
          <w:rFonts w:ascii="FangSong_GB2312" w:hAnsi="仿宋"/>
          <w:szCs w:val="32"/>
        </w:rPr>
        <w:t>20</w:t>
      </w:r>
      <w:r w:rsidRPr="00427C6D">
        <w:rPr>
          <w:rFonts w:ascii="FangSong_GB2312" w:hAnsi="仿宋" w:hint="eastAsia"/>
          <w:szCs w:val="32"/>
        </w:rPr>
        <w:t>日至</w:t>
      </w:r>
      <w:r w:rsidRPr="00427C6D">
        <w:rPr>
          <w:rFonts w:ascii="FangSong_GB2312" w:hAnsi="仿宋" w:cs="KaiTi_GB2312"/>
          <w:szCs w:val="32"/>
        </w:rPr>
        <w:t>2023</w:t>
      </w:r>
      <w:r w:rsidRPr="00427C6D">
        <w:rPr>
          <w:rFonts w:ascii="FangSong_GB2312" w:hAnsi="仿宋" w:hint="eastAsia"/>
          <w:szCs w:val="32"/>
        </w:rPr>
        <w:t>年</w:t>
      </w:r>
      <w:r w:rsidRPr="00427C6D">
        <w:rPr>
          <w:rFonts w:ascii="FangSong_GB2312" w:hAnsi="仿宋"/>
          <w:szCs w:val="32"/>
        </w:rPr>
        <w:t>12</w:t>
      </w:r>
      <w:r w:rsidRPr="00427C6D">
        <w:rPr>
          <w:rFonts w:ascii="FangSong_GB2312" w:hAnsi="仿宋" w:hint="eastAsia"/>
          <w:szCs w:val="32"/>
        </w:rPr>
        <w:t>月</w:t>
      </w:r>
      <w:r w:rsidRPr="00427C6D">
        <w:rPr>
          <w:rFonts w:ascii="FangSong_GB2312" w:hAnsi="仿宋"/>
          <w:szCs w:val="32"/>
        </w:rPr>
        <w:t>26</w:t>
      </w:r>
      <w:r w:rsidRPr="00427C6D">
        <w:rPr>
          <w:rFonts w:ascii="FangSong_GB2312" w:hAnsi="仿宋" w:hint="eastAsia"/>
          <w:szCs w:val="32"/>
        </w:rPr>
        <w:t>日在狱内公示未收到不同意见。</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罪犯张孟德在服刑期间，确有悔改表现，依照《中华人民共和国刑法》第七十八条、第七十九条、《中华人民共和国刑事诉讼法》第二百七十三条第二款和《中华人民共和国监狱法》第二十九条之规定，建议对罪犯张孟德予以减刑四个月。特提请你院审理裁定。</w:t>
      </w:r>
    </w:p>
    <w:p w:rsidR="008223FD" w:rsidRPr="00427C6D" w:rsidRDefault="008223FD" w:rsidP="004E2099">
      <w:pPr>
        <w:pStyle w:val="Salutation"/>
        <w:spacing w:line="500" w:lineRule="exact"/>
        <w:ind w:rightChars="-15" w:right="31680" w:firstLineChars="200" w:firstLine="31680"/>
        <w:rPr>
          <w:rFonts w:ascii="FangSong_GB2312" w:hAnsi="仿宋"/>
          <w:szCs w:val="32"/>
        </w:rPr>
      </w:pPr>
      <w:r w:rsidRPr="00427C6D">
        <w:rPr>
          <w:rFonts w:ascii="FangSong_GB2312" w:hAnsi="仿宋" w:hint="eastAsia"/>
          <w:szCs w:val="32"/>
        </w:rPr>
        <w:t>此致</w:t>
      </w:r>
    </w:p>
    <w:p w:rsidR="008223FD" w:rsidRPr="00427C6D" w:rsidRDefault="008223FD" w:rsidP="004E2099">
      <w:pPr>
        <w:spacing w:line="500" w:lineRule="exact"/>
        <w:ind w:rightChars="-15" w:right="31680"/>
        <w:rPr>
          <w:rFonts w:ascii="FangSong_GB2312" w:hAnsi="仿宋"/>
          <w:szCs w:val="32"/>
        </w:rPr>
      </w:pPr>
      <w:r w:rsidRPr="00427C6D">
        <w:rPr>
          <w:rFonts w:ascii="FangSong_GB2312" w:hAnsi="仿宋" w:hint="eastAsia"/>
          <w:szCs w:val="32"/>
        </w:rPr>
        <w:t>福州市中级人民法院</w:t>
      </w:r>
    </w:p>
    <w:p w:rsidR="008223FD" w:rsidRPr="00427C6D" w:rsidRDefault="008223FD" w:rsidP="004E2099">
      <w:pPr>
        <w:spacing w:line="500" w:lineRule="exact"/>
        <w:ind w:firstLineChars="200" w:firstLine="31680"/>
        <w:rPr>
          <w:rFonts w:ascii="FangSong_GB2312" w:hAnsi="仿宋" w:cs="FangSong_GB2312"/>
          <w:szCs w:val="32"/>
        </w:rPr>
      </w:pPr>
      <w:r w:rsidRPr="00427C6D">
        <w:rPr>
          <w:rFonts w:ascii="FangSong_GB2312" w:hAnsi="仿宋" w:cs="FangSong_GB2312" w:hint="eastAsia"/>
          <w:szCs w:val="32"/>
        </w:rPr>
        <w:t>附件：⒈罪犯</w:t>
      </w:r>
      <w:r w:rsidRPr="00427C6D">
        <w:rPr>
          <w:rFonts w:ascii="FangSong_GB2312" w:hAnsi="仿宋" w:hint="eastAsia"/>
          <w:szCs w:val="32"/>
        </w:rPr>
        <w:t>张孟德</w:t>
      </w:r>
      <w:r w:rsidRPr="00427C6D">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427C6D">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427C6D" w:rsidRDefault="008223FD" w:rsidP="004E2099">
      <w:pPr>
        <w:spacing w:line="500" w:lineRule="exact"/>
        <w:ind w:rightChars="-15" w:right="31680" w:firstLineChars="500" w:firstLine="31680"/>
        <w:rPr>
          <w:rFonts w:ascii="FangSong_GB2312" w:hAnsi="仿宋" w:cs="FangSong_GB2312"/>
          <w:szCs w:val="32"/>
        </w:rPr>
      </w:pPr>
    </w:p>
    <w:p w:rsidR="008223FD" w:rsidRPr="00427C6D" w:rsidRDefault="008223FD" w:rsidP="004E2099">
      <w:pPr>
        <w:spacing w:line="500" w:lineRule="exact"/>
        <w:ind w:rightChars="379" w:right="31680" w:firstLineChars="200" w:firstLine="31680"/>
        <w:jc w:val="center"/>
        <w:rPr>
          <w:rFonts w:ascii="FangSong_GB2312" w:hAnsi="仿宋"/>
          <w:szCs w:val="32"/>
        </w:rPr>
      </w:pPr>
      <w:r w:rsidRPr="00427C6D">
        <w:rPr>
          <w:rFonts w:ascii="FangSong_GB2312" w:hAnsi="仿宋"/>
          <w:szCs w:val="32"/>
        </w:rPr>
        <w:t xml:space="preserve">                     </w:t>
      </w:r>
    </w:p>
    <w:p w:rsidR="008223FD" w:rsidRPr="00427C6D" w:rsidRDefault="008223FD" w:rsidP="004E2099">
      <w:pPr>
        <w:spacing w:line="500" w:lineRule="exact"/>
        <w:ind w:rightChars="379" w:right="31680" w:firstLineChars="200" w:firstLine="31680"/>
        <w:jc w:val="center"/>
        <w:rPr>
          <w:rFonts w:ascii="FangSong_GB2312" w:hAnsi="仿宋"/>
          <w:szCs w:val="32"/>
        </w:rPr>
      </w:pPr>
      <w:r w:rsidRPr="00427C6D">
        <w:rPr>
          <w:rFonts w:ascii="FangSong_GB2312" w:hAnsi="仿宋"/>
          <w:szCs w:val="32"/>
        </w:rPr>
        <w:t xml:space="preserve">                   </w:t>
      </w:r>
      <w:r w:rsidRPr="00427C6D">
        <w:rPr>
          <w:rFonts w:ascii="FangSong_GB2312" w:hAnsi="仿宋" w:hint="eastAsia"/>
          <w:szCs w:val="32"/>
        </w:rPr>
        <w:t>福建省福清监狱</w:t>
      </w:r>
    </w:p>
    <w:p w:rsidR="008223FD" w:rsidRPr="00427C6D" w:rsidRDefault="008223FD" w:rsidP="004E2099">
      <w:pPr>
        <w:spacing w:line="500" w:lineRule="exact"/>
        <w:ind w:rightChars="400" w:right="31680" w:firstLineChars="200" w:firstLine="31680"/>
        <w:jc w:val="right"/>
        <w:rPr>
          <w:rFonts w:ascii="FangSong_GB2312" w:hAnsi="仿宋"/>
          <w:szCs w:val="32"/>
        </w:rPr>
      </w:pPr>
      <w:r w:rsidRPr="00427C6D">
        <w:rPr>
          <w:rFonts w:ascii="FangSong_GB2312" w:hAnsi="仿宋" w:hint="eastAsia"/>
          <w:szCs w:val="32"/>
        </w:rPr>
        <w:t>二</w:t>
      </w:r>
      <w:r w:rsidRPr="00427C6D">
        <w:rPr>
          <w:rFonts w:ascii="FangSong_GB2312" w:eastAsia="仿宋" w:hAnsi="仿宋" w:cs="SimSun" w:hint="eastAsia"/>
          <w:szCs w:val="32"/>
        </w:rPr>
        <w:t>〇</w:t>
      </w:r>
      <w:r w:rsidRPr="00427C6D">
        <w:rPr>
          <w:rFonts w:ascii="FangSong_GB2312" w:hAnsi="仿宋" w:cs="SimSun" w:hint="eastAsia"/>
          <w:szCs w:val="32"/>
        </w:rPr>
        <w:t>二</w:t>
      </w:r>
      <w:r w:rsidRPr="00427C6D">
        <w:rPr>
          <w:rFonts w:ascii="FangSong_GB2312" w:hAnsi="仿宋" w:hint="eastAsia"/>
          <w:szCs w:val="32"/>
        </w:rPr>
        <w:t>三年</w:t>
      </w:r>
      <w:r>
        <w:rPr>
          <w:rFonts w:ascii="FangSong_GB2312" w:hAnsi="仿宋" w:hint="eastAsia"/>
          <w:szCs w:val="32"/>
        </w:rPr>
        <w:t>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95</w:t>
      </w:r>
      <w:r w:rsidRPr="00B76FE9">
        <w:rPr>
          <w:rFonts w:ascii="KaiTi_GB2312" w:eastAsia="KaiTi_GB2312" w:hAnsi="Times New Roman" w:cs="KaiTi_GB2312" w:hint="eastAsia"/>
          <w:szCs w:val="32"/>
        </w:rPr>
        <w:t>号</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罪犯王威</w:t>
      </w:r>
      <w:r w:rsidRPr="00427C6D">
        <w:rPr>
          <w:rFonts w:ascii="FangSong_GB2312" w:hAnsi="仿宋"/>
          <w:szCs w:val="32"/>
        </w:rPr>
        <w:fldChar w:fldCharType="begin"/>
      </w:r>
      <w:r w:rsidRPr="00427C6D">
        <w:rPr>
          <w:rFonts w:ascii="FangSong_GB2312" w:hAnsi="仿宋"/>
          <w:szCs w:val="32"/>
        </w:rPr>
        <w:instrText xml:space="preserve"> AUTOTEXTLIST  \* MERGEFORMAT </w:instrText>
      </w:r>
      <w:r w:rsidRPr="00427C6D">
        <w:rPr>
          <w:rFonts w:ascii="FangSong_GB2312" w:hAnsi="仿宋"/>
          <w:szCs w:val="32"/>
        </w:rPr>
        <w:fldChar w:fldCharType="end"/>
      </w:r>
      <w:r w:rsidRPr="00427C6D">
        <w:rPr>
          <w:rFonts w:ascii="FangSong_GB2312" w:hAnsi="仿宋" w:hint="eastAsia"/>
          <w:szCs w:val="32"/>
        </w:rPr>
        <w:t>，男，汉族，</w:t>
      </w:r>
      <w:r w:rsidRPr="00427C6D">
        <w:rPr>
          <w:rFonts w:ascii="FangSong_GB2312" w:hAnsi="仿宋"/>
          <w:szCs w:val="32"/>
        </w:rPr>
        <w:t>1982</w:t>
      </w:r>
      <w:r w:rsidRPr="00427C6D">
        <w:rPr>
          <w:rFonts w:ascii="FangSong_GB2312" w:hAnsi="仿宋" w:hint="eastAsia"/>
          <w:szCs w:val="32"/>
        </w:rPr>
        <w:t>年</w:t>
      </w:r>
      <w:r w:rsidRPr="00427C6D">
        <w:rPr>
          <w:rFonts w:ascii="FangSong_GB2312" w:hAnsi="仿宋"/>
          <w:szCs w:val="32"/>
        </w:rPr>
        <w:t>2</w:t>
      </w:r>
      <w:r w:rsidRPr="00427C6D">
        <w:rPr>
          <w:rFonts w:ascii="FangSong_GB2312" w:hAnsi="仿宋" w:hint="eastAsia"/>
          <w:szCs w:val="32"/>
        </w:rPr>
        <w:t>月</w:t>
      </w:r>
      <w:r w:rsidRPr="00427C6D">
        <w:rPr>
          <w:rFonts w:ascii="FangSong_GB2312" w:hAnsi="仿宋"/>
          <w:szCs w:val="32"/>
        </w:rPr>
        <w:t>5</w:t>
      </w:r>
      <w:r w:rsidRPr="00427C6D">
        <w:rPr>
          <w:rFonts w:ascii="FangSong_GB2312" w:hAnsi="仿宋" w:hint="eastAsia"/>
          <w:szCs w:val="32"/>
        </w:rPr>
        <w:t>日出生，户籍所在地福建省仙游县，初中文化，捕前系无业。</w:t>
      </w:r>
    </w:p>
    <w:p w:rsidR="008223FD" w:rsidRPr="00427C6D" w:rsidRDefault="008223FD" w:rsidP="004E2099">
      <w:pPr>
        <w:spacing w:line="500" w:lineRule="exact"/>
        <w:ind w:rightChars="12" w:right="31680" w:firstLineChars="200" w:firstLine="31680"/>
        <w:rPr>
          <w:rFonts w:ascii="FangSong_GB2312" w:hAnsi="仿宋"/>
          <w:szCs w:val="32"/>
        </w:rPr>
      </w:pPr>
      <w:r w:rsidRPr="00427C6D">
        <w:rPr>
          <w:rFonts w:ascii="FangSong_GB2312" w:hAnsi="仿宋" w:hint="eastAsia"/>
          <w:szCs w:val="32"/>
        </w:rPr>
        <w:t>福建省仙游县人民法院于</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6</w:t>
      </w:r>
      <w:r w:rsidRPr="00427C6D">
        <w:rPr>
          <w:rFonts w:ascii="FangSong_GB2312" w:hAnsi="仿宋" w:hint="eastAsia"/>
          <w:szCs w:val="32"/>
        </w:rPr>
        <w:t>月</w:t>
      </w:r>
      <w:r w:rsidRPr="00427C6D">
        <w:rPr>
          <w:rFonts w:ascii="FangSong_GB2312" w:hAnsi="仿宋"/>
          <w:szCs w:val="32"/>
        </w:rPr>
        <w:t>15</w:t>
      </w:r>
      <w:r w:rsidRPr="00427C6D">
        <w:rPr>
          <w:rFonts w:ascii="FangSong_GB2312" w:hAnsi="仿宋" w:hint="eastAsia"/>
          <w:szCs w:val="32"/>
        </w:rPr>
        <w:t>日作出（</w:t>
      </w:r>
      <w:r w:rsidRPr="00427C6D">
        <w:rPr>
          <w:rFonts w:ascii="FangSong_GB2312" w:hAnsi="仿宋"/>
          <w:szCs w:val="32"/>
        </w:rPr>
        <w:t>2022</w:t>
      </w:r>
      <w:r w:rsidRPr="00427C6D">
        <w:rPr>
          <w:rFonts w:ascii="FangSong_GB2312" w:hAnsi="仿宋" w:hint="eastAsia"/>
          <w:szCs w:val="32"/>
        </w:rPr>
        <w:t>）闽</w:t>
      </w:r>
      <w:r w:rsidRPr="00427C6D">
        <w:rPr>
          <w:rFonts w:ascii="FangSong_GB2312" w:hAnsi="仿宋"/>
          <w:szCs w:val="32"/>
        </w:rPr>
        <w:t>0322</w:t>
      </w:r>
      <w:r w:rsidRPr="00427C6D">
        <w:rPr>
          <w:rFonts w:ascii="FangSong_GB2312" w:hAnsi="仿宋" w:hint="eastAsia"/>
          <w:szCs w:val="32"/>
        </w:rPr>
        <w:t>刑初</w:t>
      </w:r>
      <w:r w:rsidRPr="00427C6D">
        <w:rPr>
          <w:rFonts w:ascii="FangSong_GB2312" w:hAnsi="仿宋"/>
          <w:szCs w:val="32"/>
        </w:rPr>
        <w:t>424</w:t>
      </w:r>
      <w:r w:rsidRPr="00427C6D">
        <w:rPr>
          <w:rFonts w:ascii="FangSong_GB2312" w:hAnsi="仿宋" w:hint="eastAsia"/>
          <w:szCs w:val="32"/>
        </w:rPr>
        <w:t>号刑事判决，以被告人王威犯开设赌场罪，判处有期徒刑二年三个月，并处罚金人民币</w:t>
      </w:r>
      <w:r w:rsidRPr="00427C6D">
        <w:rPr>
          <w:rFonts w:ascii="FangSong_GB2312" w:hAnsi="仿宋"/>
          <w:szCs w:val="32"/>
        </w:rPr>
        <w:t>80000</w:t>
      </w:r>
      <w:r w:rsidRPr="00427C6D">
        <w:rPr>
          <w:rFonts w:ascii="FangSong_GB2312" w:hAnsi="仿宋" w:hint="eastAsia"/>
          <w:szCs w:val="32"/>
        </w:rPr>
        <w:t>元。刑期自</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2</w:t>
      </w:r>
      <w:r w:rsidRPr="00427C6D">
        <w:rPr>
          <w:rFonts w:ascii="FangSong_GB2312" w:hAnsi="仿宋" w:hint="eastAsia"/>
          <w:szCs w:val="32"/>
        </w:rPr>
        <w:t>月</w:t>
      </w:r>
      <w:r w:rsidRPr="00427C6D">
        <w:rPr>
          <w:rFonts w:ascii="FangSong_GB2312" w:hAnsi="仿宋"/>
          <w:szCs w:val="32"/>
        </w:rPr>
        <w:t>8</w:t>
      </w:r>
      <w:r w:rsidRPr="00427C6D">
        <w:rPr>
          <w:rFonts w:ascii="FangSong_GB2312" w:hAnsi="仿宋" w:hint="eastAsia"/>
          <w:szCs w:val="32"/>
        </w:rPr>
        <w:t>日起至</w:t>
      </w:r>
      <w:r w:rsidRPr="00427C6D">
        <w:rPr>
          <w:rFonts w:ascii="FangSong_GB2312" w:hAnsi="仿宋"/>
          <w:szCs w:val="32"/>
        </w:rPr>
        <w:t>2024</w:t>
      </w:r>
      <w:r w:rsidRPr="00427C6D">
        <w:rPr>
          <w:rFonts w:ascii="FangSong_GB2312" w:hAnsi="仿宋" w:hint="eastAsia"/>
          <w:szCs w:val="32"/>
        </w:rPr>
        <w:t>年</w:t>
      </w:r>
      <w:r w:rsidRPr="00427C6D">
        <w:rPr>
          <w:rFonts w:ascii="FangSong_GB2312" w:hAnsi="仿宋"/>
          <w:szCs w:val="32"/>
        </w:rPr>
        <w:t>5</w:t>
      </w:r>
      <w:r w:rsidRPr="00427C6D">
        <w:rPr>
          <w:rFonts w:ascii="FangSong_GB2312" w:hAnsi="仿宋" w:hint="eastAsia"/>
          <w:szCs w:val="32"/>
        </w:rPr>
        <w:t>月</w:t>
      </w:r>
      <w:r w:rsidRPr="00427C6D">
        <w:rPr>
          <w:rFonts w:ascii="FangSong_GB2312" w:hAnsi="仿宋"/>
          <w:szCs w:val="32"/>
        </w:rPr>
        <w:t>7</w:t>
      </w:r>
      <w:r w:rsidRPr="00427C6D">
        <w:rPr>
          <w:rFonts w:ascii="FangSong_GB2312" w:hAnsi="仿宋" w:hint="eastAsia"/>
          <w:szCs w:val="32"/>
        </w:rPr>
        <w:t>日止。</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8</w:t>
      </w:r>
      <w:r w:rsidRPr="00427C6D">
        <w:rPr>
          <w:rFonts w:ascii="FangSong_GB2312" w:hAnsi="仿宋" w:hint="eastAsia"/>
          <w:szCs w:val="32"/>
        </w:rPr>
        <w:t>月</w:t>
      </w:r>
      <w:r w:rsidRPr="00427C6D">
        <w:rPr>
          <w:rFonts w:ascii="FangSong_GB2312" w:hAnsi="仿宋"/>
          <w:szCs w:val="32"/>
        </w:rPr>
        <w:t>19</w:t>
      </w:r>
      <w:r w:rsidRPr="00427C6D">
        <w:rPr>
          <w:rFonts w:ascii="FangSong_GB2312" w:hAnsi="仿宋" w:hint="eastAsia"/>
          <w:szCs w:val="32"/>
        </w:rPr>
        <w:t>日交付福建省福清监狱执行刑罚。现属宽管级罪犯。</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罪犯王威在服刑期间确有悔改表现，具体事实如下：</w:t>
      </w:r>
      <w:r w:rsidRPr="00427C6D">
        <w:rPr>
          <w:rFonts w:ascii="FangSong_GB2312" w:hAnsi="仿宋"/>
          <w:szCs w:val="32"/>
        </w:rPr>
        <w:t xml:space="preserve">      </w:t>
      </w:r>
    </w:p>
    <w:p w:rsidR="008223FD" w:rsidRPr="00427C6D" w:rsidRDefault="008223FD" w:rsidP="004E2099">
      <w:pPr>
        <w:spacing w:line="500" w:lineRule="exact"/>
        <w:ind w:firstLineChars="150" w:firstLine="31680"/>
        <w:rPr>
          <w:rFonts w:ascii="FangSong_GB2312" w:hAnsi="仿宋"/>
          <w:szCs w:val="32"/>
        </w:rPr>
      </w:pPr>
      <w:r w:rsidRPr="00427C6D">
        <w:rPr>
          <w:rFonts w:ascii="FangSong_GB2312" w:hAnsi="仿宋"/>
          <w:szCs w:val="32"/>
        </w:rPr>
        <w:t xml:space="preserve"> 1</w:t>
      </w:r>
      <w:r w:rsidRPr="00427C6D">
        <w:rPr>
          <w:rFonts w:ascii="FangSong_GB2312" w:hAnsi="仿宋" w:hint="eastAsia"/>
          <w:szCs w:val="32"/>
        </w:rPr>
        <w:t>、认罪悔罪：能认罪悔罪，服从管教。</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szCs w:val="32"/>
        </w:rPr>
        <w:t>2</w:t>
      </w:r>
      <w:r w:rsidRPr="00427C6D">
        <w:rPr>
          <w:rFonts w:ascii="FangSong_GB2312" w:hAnsi="仿宋" w:hint="eastAsia"/>
          <w:szCs w:val="32"/>
        </w:rPr>
        <w:t>、遵守监规：能遵守法律法规及监规纪律，接受教育改造。</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szCs w:val="32"/>
        </w:rPr>
        <w:t>3</w:t>
      </w:r>
      <w:r w:rsidRPr="00427C6D">
        <w:rPr>
          <w:rFonts w:ascii="FangSong_GB2312" w:hAnsi="仿宋" w:hint="eastAsia"/>
          <w:szCs w:val="32"/>
        </w:rPr>
        <w:t>、学习情况：能积极参加思想、文化、职业技术教育。</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szCs w:val="32"/>
        </w:rPr>
        <w:t>4</w:t>
      </w:r>
      <w:r w:rsidRPr="00427C6D">
        <w:rPr>
          <w:rFonts w:ascii="FangSong_GB2312" w:hAnsi="仿宋" w:hint="eastAsia"/>
          <w:szCs w:val="32"/>
        </w:rPr>
        <w:t>、劳动改造：能积极参加劳动，努力完成劳动任务。</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szCs w:val="32"/>
        </w:rPr>
        <w:t>5</w:t>
      </w:r>
      <w:r w:rsidRPr="00427C6D">
        <w:rPr>
          <w:rFonts w:ascii="FangSong_GB2312" w:hAnsi="仿宋" w:hint="eastAsia"/>
          <w:szCs w:val="32"/>
        </w:rPr>
        <w:t>、奖励及违规情况：该犯本轮考核期</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8</w:t>
      </w:r>
      <w:r w:rsidRPr="00427C6D">
        <w:rPr>
          <w:rFonts w:ascii="FangSong_GB2312" w:hAnsi="仿宋" w:hint="eastAsia"/>
          <w:szCs w:val="32"/>
        </w:rPr>
        <w:t>月至</w:t>
      </w:r>
      <w:r w:rsidRPr="00427C6D">
        <w:rPr>
          <w:rFonts w:ascii="FangSong_GB2312" w:hAnsi="仿宋"/>
          <w:szCs w:val="32"/>
        </w:rPr>
        <w:t>2023</w:t>
      </w:r>
      <w:r w:rsidRPr="00427C6D">
        <w:rPr>
          <w:rFonts w:ascii="FangSong_GB2312" w:hAnsi="仿宋" w:hint="eastAsia"/>
          <w:szCs w:val="32"/>
        </w:rPr>
        <w:t>年</w:t>
      </w:r>
      <w:r w:rsidRPr="00427C6D">
        <w:rPr>
          <w:rFonts w:ascii="FangSong_GB2312" w:hAnsi="仿宋"/>
          <w:szCs w:val="32"/>
        </w:rPr>
        <w:t>8</w:t>
      </w:r>
      <w:r w:rsidRPr="00427C6D">
        <w:rPr>
          <w:rFonts w:ascii="FangSong_GB2312" w:hAnsi="仿宋" w:hint="eastAsia"/>
          <w:szCs w:val="32"/>
        </w:rPr>
        <w:t>月，累计获</w:t>
      </w:r>
      <w:r w:rsidRPr="00427C6D">
        <w:rPr>
          <w:rFonts w:ascii="FangSong_GB2312" w:hAnsi="仿宋"/>
          <w:szCs w:val="32"/>
        </w:rPr>
        <w:t>1077.9</w:t>
      </w:r>
      <w:r w:rsidRPr="00427C6D">
        <w:rPr>
          <w:rFonts w:ascii="FangSong_GB2312" w:hAnsi="仿宋" w:hint="eastAsia"/>
          <w:szCs w:val="32"/>
        </w:rPr>
        <w:t>分，</w:t>
      </w:r>
      <w:r>
        <w:rPr>
          <w:rFonts w:ascii="FangSong_GB2312" w:hAnsi="仿宋" w:hint="eastAsia"/>
          <w:szCs w:val="32"/>
        </w:rPr>
        <w:t>合计获得</w:t>
      </w:r>
      <w:r w:rsidRPr="00427C6D">
        <w:rPr>
          <w:rFonts w:ascii="FangSong_GB2312" w:hAnsi="仿宋"/>
          <w:szCs w:val="32"/>
        </w:rPr>
        <w:t>1077.9</w:t>
      </w:r>
      <w:r w:rsidRPr="00427C6D">
        <w:rPr>
          <w:rFonts w:ascii="FangSong_GB2312" w:hAnsi="仿宋" w:hint="eastAsia"/>
          <w:szCs w:val="32"/>
        </w:rPr>
        <w:t>分，物质奖励</w:t>
      </w:r>
      <w:r w:rsidRPr="00427C6D">
        <w:rPr>
          <w:rFonts w:ascii="FangSong_GB2312" w:hAnsi="仿宋"/>
          <w:szCs w:val="32"/>
        </w:rPr>
        <w:t>1</w:t>
      </w:r>
      <w:r w:rsidRPr="00427C6D">
        <w:rPr>
          <w:rFonts w:ascii="FangSong_GB2312" w:hAnsi="仿宋" w:hint="eastAsia"/>
          <w:szCs w:val="32"/>
        </w:rPr>
        <w:t>次。间隔期</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9</w:t>
      </w:r>
      <w:r w:rsidRPr="00427C6D">
        <w:rPr>
          <w:rFonts w:ascii="FangSong_GB2312" w:hAnsi="仿宋" w:hint="eastAsia"/>
          <w:szCs w:val="32"/>
        </w:rPr>
        <w:t>月至</w:t>
      </w:r>
      <w:r w:rsidRPr="00427C6D">
        <w:rPr>
          <w:rFonts w:ascii="FangSong_GB2312" w:hAnsi="仿宋"/>
          <w:szCs w:val="32"/>
        </w:rPr>
        <w:t>2023</w:t>
      </w:r>
      <w:r w:rsidRPr="00427C6D">
        <w:rPr>
          <w:rFonts w:ascii="FangSong_GB2312" w:hAnsi="仿宋" w:hint="eastAsia"/>
          <w:szCs w:val="32"/>
        </w:rPr>
        <w:t>年</w:t>
      </w:r>
      <w:r w:rsidRPr="00427C6D">
        <w:rPr>
          <w:rFonts w:ascii="FangSong_GB2312" w:hAnsi="仿宋"/>
          <w:szCs w:val="32"/>
        </w:rPr>
        <w:t>8</w:t>
      </w:r>
      <w:r w:rsidRPr="00427C6D">
        <w:rPr>
          <w:rFonts w:ascii="FangSong_GB2312" w:hAnsi="仿宋" w:hint="eastAsia"/>
          <w:szCs w:val="32"/>
        </w:rPr>
        <w:t>月，获得</w:t>
      </w:r>
      <w:r w:rsidRPr="00427C6D">
        <w:rPr>
          <w:rFonts w:ascii="FangSong_GB2312" w:hAnsi="仿宋"/>
          <w:szCs w:val="32"/>
        </w:rPr>
        <w:t>1077.9</w:t>
      </w:r>
      <w:r w:rsidRPr="00427C6D">
        <w:rPr>
          <w:rFonts w:ascii="FangSong_GB2312" w:hAnsi="仿宋" w:hint="eastAsia"/>
          <w:szCs w:val="32"/>
        </w:rPr>
        <w:t>分。考核期内无违规。</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hint="eastAsia"/>
          <w:szCs w:val="32"/>
        </w:rPr>
        <w:t>罪犯王威判决时已</w:t>
      </w:r>
      <w:r>
        <w:rPr>
          <w:rFonts w:ascii="FangSong_GB2312" w:hAnsi="仿宋" w:hint="eastAsia"/>
          <w:szCs w:val="32"/>
        </w:rPr>
        <w:t>累计</w:t>
      </w:r>
      <w:r w:rsidRPr="00427C6D">
        <w:rPr>
          <w:rFonts w:ascii="FangSong_GB2312" w:hAnsi="仿宋" w:hint="eastAsia"/>
          <w:szCs w:val="32"/>
        </w:rPr>
        <w:t>缴纳人民币</w:t>
      </w:r>
      <w:r w:rsidRPr="00427C6D">
        <w:rPr>
          <w:rFonts w:ascii="FangSong_GB2312" w:hAnsi="仿宋"/>
          <w:szCs w:val="32"/>
        </w:rPr>
        <w:t>80000</w:t>
      </w:r>
      <w:r w:rsidRPr="00427C6D">
        <w:rPr>
          <w:rFonts w:ascii="FangSong_GB2312" w:hAnsi="仿宋" w:hint="eastAsia"/>
          <w:szCs w:val="32"/>
        </w:rPr>
        <w:t>元</w:t>
      </w:r>
      <w:r>
        <w:rPr>
          <w:rFonts w:ascii="FangSong_GB2312" w:hAnsi="仿宋" w:hint="eastAsia"/>
          <w:szCs w:val="32"/>
        </w:rPr>
        <w:t>。</w:t>
      </w:r>
      <w:r w:rsidRPr="00427C6D">
        <w:rPr>
          <w:rFonts w:ascii="FangSong_GB2312" w:hAnsi="仿宋" w:hint="eastAsia"/>
          <w:szCs w:val="32"/>
        </w:rPr>
        <w:t>该犯财产性判项已履行完毕。</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本案于</w:t>
      </w:r>
      <w:r w:rsidRPr="00427C6D">
        <w:rPr>
          <w:rFonts w:ascii="FangSong_GB2312" w:hAnsi="仿宋" w:cs="KaiTi_GB2312"/>
          <w:szCs w:val="32"/>
        </w:rPr>
        <w:t>2023</w:t>
      </w:r>
      <w:r w:rsidRPr="00427C6D">
        <w:rPr>
          <w:rFonts w:ascii="FangSong_GB2312" w:hAnsi="仿宋" w:hint="eastAsia"/>
          <w:szCs w:val="32"/>
        </w:rPr>
        <w:t>年</w:t>
      </w:r>
      <w:r w:rsidRPr="00427C6D">
        <w:rPr>
          <w:rFonts w:ascii="FangSong_GB2312" w:hAnsi="仿宋"/>
          <w:szCs w:val="32"/>
        </w:rPr>
        <w:t>12</w:t>
      </w:r>
      <w:r w:rsidRPr="00427C6D">
        <w:rPr>
          <w:rFonts w:ascii="FangSong_GB2312" w:hAnsi="仿宋" w:hint="eastAsia"/>
          <w:szCs w:val="32"/>
        </w:rPr>
        <w:t>月</w:t>
      </w:r>
      <w:r w:rsidRPr="00427C6D">
        <w:rPr>
          <w:rFonts w:ascii="FangSong_GB2312" w:hAnsi="仿宋"/>
          <w:szCs w:val="32"/>
        </w:rPr>
        <w:t>20</w:t>
      </w:r>
      <w:r w:rsidRPr="00427C6D">
        <w:rPr>
          <w:rFonts w:ascii="FangSong_GB2312" w:hAnsi="仿宋" w:hint="eastAsia"/>
          <w:szCs w:val="32"/>
        </w:rPr>
        <w:t>日至</w:t>
      </w:r>
      <w:r w:rsidRPr="00427C6D">
        <w:rPr>
          <w:rFonts w:ascii="FangSong_GB2312" w:hAnsi="仿宋" w:cs="KaiTi_GB2312"/>
          <w:szCs w:val="32"/>
        </w:rPr>
        <w:t>2023</w:t>
      </w:r>
      <w:r w:rsidRPr="00427C6D">
        <w:rPr>
          <w:rFonts w:ascii="FangSong_GB2312" w:hAnsi="仿宋" w:hint="eastAsia"/>
          <w:szCs w:val="32"/>
        </w:rPr>
        <w:t>年</w:t>
      </w:r>
      <w:r w:rsidRPr="00427C6D">
        <w:rPr>
          <w:rFonts w:ascii="FangSong_GB2312" w:hAnsi="仿宋"/>
          <w:szCs w:val="32"/>
        </w:rPr>
        <w:t>12</w:t>
      </w:r>
      <w:r w:rsidRPr="00427C6D">
        <w:rPr>
          <w:rFonts w:ascii="FangSong_GB2312" w:hAnsi="仿宋" w:hint="eastAsia"/>
          <w:szCs w:val="32"/>
        </w:rPr>
        <w:t>月</w:t>
      </w:r>
      <w:r w:rsidRPr="00427C6D">
        <w:rPr>
          <w:rFonts w:ascii="FangSong_GB2312" w:hAnsi="仿宋"/>
          <w:szCs w:val="32"/>
        </w:rPr>
        <w:t>26</w:t>
      </w:r>
      <w:r w:rsidRPr="00427C6D">
        <w:rPr>
          <w:rFonts w:ascii="FangSong_GB2312" w:hAnsi="仿宋" w:hint="eastAsia"/>
          <w:szCs w:val="32"/>
        </w:rPr>
        <w:t>日在狱内公示未收到不同意见。</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罪犯王威在服刑期间，确有悔改表现，依照《中华人民共和国刑法》第七十八条、第七十九条、《中华人民共和国刑事诉讼法》第二百七十三条第二款和《中华人民共和国监狱法》第二十九条之规定，建议对罪犯王威予以减刑三个月。特提请你院审理裁定。</w:t>
      </w:r>
    </w:p>
    <w:p w:rsidR="008223FD" w:rsidRPr="00427C6D" w:rsidRDefault="008223FD" w:rsidP="004E2099">
      <w:pPr>
        <w:pStyle w:val="Salutation"/>
        <w:spacing w:line="500" w:lineRule="exact"/>
        <w:ind w:rightChars="-15" w:right="31680" w:firstLineChars="200" w:firstLine="31680"/>
        <w:rPr>
          <w:rFonts w:ascii="FangSong_GB2312" w:hAnsi="仿宋"/>
          <w:szCs w:val="32"/>
        </w:rPr>
      </w:pPr>
      <w:r w:rsidRPr="00427C6D">
        <w:rPr>
          <w:rFonts w:ascii="FangSong_GB2312" w:hAnsi="仿宋" w:hint="eastAsia"/>
          <w:szCs w:val="32"/>
        </w:rPr>
        <w:t>此致</w:t>
      </w:r>
    </w:p>
    <w:p w:rsidR="008223FD" w:rsidRPr="00427C6D" w:rsidRDefault="008223FD" w:rsidP="004E2099">
      <w:pPr>
        <w:spacing w:line="500" w:lineRule="exact"/>
        <w:ind w:rightChars="-15" w:right="31680"/>
        <w:rPr>
          <w:rFonts w:ascii="FangSong_GB2312" w:hAnsi="仿宋"/>
          <w:szCs w:val="32"/>
        </w:rPr>
      </w:pPr>
      <w:r w:rsidRPr="00427C6D">
        <w:rPr>
          <w:rFonts w:ascii="FangSong_GB2312" w:hAnsi="仿宋" w:hint="eastAsia"/>
          <w:szCs w:val="32"/>
        </w:rPr>
        <w:t>福州市中级人民法院</w:t>
      </w:r>
    </w:p>
    <w:p w:rsidR="008223FD" w:rsidRPr="00427C6D" w:rsidRDefault="008223FD" w:rsidP="004E2099">
      <w:pPr>
        <w:spacing w:line="500" w:lineRule="exact"/>
        <w:ind w:firstLineChars="200" w:firstLine="31680"/>
        <w:rPr>
          <w:rFonts w:ascii="FangSong_GB2312" w:hAnsi="仿宋" w:cs="FangSong_GB2312"/>
          <w:szCs w:val="32"/>
        </w:rPr>
      </w:pPr>
      <w:r w:rsidRPr="00427C6D">
        <w:rPr>
          <w:rFonts w:ascii="FangSong_GB2312" w:hAnsi="仿宋" w:cs="FangSong_GB2312" w:hint="eastAsia"/>
          <w:szCs w:val="32"/>
        </w:rPr>
        <w:t>附件：⒈罪犯王威卷宗一册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427C6D">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427C6D" w:rsidRDefault="008223FD" w:rsidP="004E2099">
      <w:pPr>
        <w:spacing w:line="500" w:lineRule="exact"/>
        <w:ind w:rightChars="-15" w:right="31680" w:firstLineChars="500" w:firstLine="31680"/>
        <w:rPr>
          <w:rFonts w:ascii="FangSong_GB2312" w:hAnsi="仿宋" w:cs="FangSong_GB2312"/>
          <w:szCs w:val="32"/>
        </w:rPr>
      </w:pPr>
    </w:p>
    <w:p w:rsidR="008223FD" w:rsidRPr="00427C6D" w:rsidRDefault="008223FD" w:rsidP="004E2099">
      <w:pPr>
        <w:spacing w:line="500" w:lineRule="exact"/>
        <w:ind w:rightChars="379" w:right="31680" w:firstLineChars="200" w:firstLine="31680"/>
        <w:jc w:val="center"/>
        <w:rPr>
          <w:rFonts w:ascii="FangSong_GB2312" w:hAnsi="仿宋"/>
          <w:szCs w:val="32"/>
        </w:rPr>
      </w:pPr>
      <w:r w:rsidRPr="00427C6D">
        <w:rPr>
          <w:rFonts w:ascii="FangSong_GB2312" w:hAnsi="仿宋"/>
          <w:szCs w:val="32"/>
        </w:rPr>
        <w:t xml:space="preserve">                   </w:t>
      </w:r>
      <w:r w:rsidRPr="00427C6D">
        <w:rPr>
          <w:rFonts w:ascii="FangSong_GB2312" w:hAnsi="仿宋" w:hint="eastAsia"/>
          <w:szCs w:val="32"/>
        </w:rPr>
        <w:t>福建省福清监狱</w:t>
      </w:r>
    </w:p>
    <w:p w:rsidR="008223FD" w:rsidRPr="00427C6D" w:rsidRDefault="008223FD" w:rsidP="004E2099">
      <w:pPr>
        <w:spacing w:line="500" w:lineRule="exact"/>
        <w:ind w:rightChars="400" w:right="31680" w:firstLineChars="200" w:firstLine="31680"/>
        <w:jc w:val="right"/>
        <w:rPr>
          <w:rFonts w:ascii="FangSong_GB2312" w:hAnsi="仿宋"/>
          <w:szCs w:val="32"/>
        </w:rPr>
      </w:pPr>
      <w:r w:rsidRPr="00427C6D">
        <w:rPr>
          <w:rFonts w:ascii="FangSong_GB2312" w:hAnsi="仿宋" w:hint="eastAsia"/>
          <w:szCs w:val="32"/>
        </w:rPr>
        <w:t>二</w:t>
      </w:r>
      <w:r w:rsidRPr="00427C6D">
        <w:rPr>
          <w:rFonts w:ascii="FangSong_GB2312" w:eastAsia="仿宋" w:hAnsi="仿宋" w:cs="SimSun" w:hint="eastAsia"/>
          <w:szCs w:val="32"/>
        </w:rPr>
        <w:t>〇</w:t>
      </w:r>
      <w:r w:rsidRPr="00427C6D">
        <w:rPr>
          <w:rFonts w:ascii="FangSong_GB2312" w:hAnsi="仿宋" w:cs="SimSun" w:hint="eastAsia"/>
          <w:szCs w:val="32"/>
        </w:rPr>
        <w:t>二</w:t>
      </w:r>
      <w:r w:rsidRPr="00427C6D">
        <w:rPr>
          <w:rFonts w:ascii="FangSong_GB2312" w:hAnsi="仿宋" w:hint="eastAsia"/>
          <w:szCs w:val="32"/>
        </w:rPr>
        <w:t>三年</w:t>
      </w:r>
      <w:r>
        <w:rPr>
          <w:rFonts w:ascii="FangSong_GB2312" w:hAnsi="仿宋" w:hint="eastAsia"/>
          <w:szCs w:val="32"/>
        </w:rPr>
        <w:t>十二月二十九日</w:t>
      </w: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Default="008223FD" w:rsidP="004E2099">
      <w:pPr>
        <w:spacing w:line="500" w:lineRule="exact"/>
        <w:ind w:rightChars="400" w:right="31680" w:firstLineChars="200" w:firstLine="31680"/>
        <w:jc w:val="right"/>
        <w:rPr>
          <w:rFonts w:ascii="FangSong_GB2312" w:hAnsi="Times New Roman"/>
          <w:szCs w:val="32"/>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96</w:t>
      </w:r>
      <w:r w:rsidRPr="00B76FE9">
        <w:rPr>
          <w:rFonts w:ascii="KaiTi_GB2312" w:eastAsia="KaiTi_GB2312" w:hAnsi="Times New Roman" w:cs="KaiTi_GB2312" w:hint="eastAsia"/>
          <w:szCs w:val="32"/>
        </w:rPr>
        <w:t>号</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罪犯林先锋</w:t>
      </w:r>
      <w:r w:rsidRPr="00427C6D">
        <w:rPr>
          <w:rFonts w:ascii="FangSong_GB2312" w:hAnsi="仿宋"/>
          <w:szCs w:val="32"/>
        </w:rPr>
        <w:fldChar w:fldCharType="begin"/>
      </w:r>
      <w:r w:rsidRPr="00427C6D">
        <w:rPr>
          <w:rFonts w:ascii="FangSong_GB2312" w:hAnsi="仿宋"/>
          <w:szCs w:val="32"/>
        </w:rPr>
        <w:instrText xml:space="preserve"> AUTOTEXTLIST  \* MERGEFORMAT </w:instrText>
      </w:r>
      <w:r w:rsidRPr="00427C6D">
        <w:rPr>
          <w:rFonts w:ascii="FangSong_GB2312" w:hAnsi="仿宋"/>
          <w:szCs w:val="32"/>
        </w:rPr>
        <w:fldChar w:fldCharType="end"/>
      </w:r>
      <w:r w:rsidRPr="00427C6D">
        <w:rPr>
          <w:rFonts w:ascii="FangSong_GB2312" w:hAnsi="仿宋" w:hint="eastAsia"/>
          <w:szCs w:val="32"/>
        </w:rPr>
        <w:t>，男，汉族，</w:t>
      </w:r>
      <w:r w:rsidRPr="00427C6D">
        <w:rPr>
          <w:rFonts w:ascii="FangSong_GB2312" w:hAnsi="仿宋"/>
          <w:szCs w:val="32"/>
        </w:rPr>
        <w:t>1991</w:t>
      </w:r>
      <w:r w:rsidRPr="00427C6D">
        <w:rPr>
          <w:rFonts w:ascii="FangSong_GB2312" w:hAnsi="仿宋" w:hint="eastAsia"/>
          <w:szCs w:val="32"/>
        </w:rPr>
        <w:t>年</w:t>
      </w:r>
      <w:r w:rsidRPr="00427C6D">
        <w:rPr>
          <w:rFonts w:ascii="FangSong_GB2312" w:hAnsi="仿宋"/>
          <w:szCs w:val="32"/>
        </w:rPr>
        <w:t>9</w:t>
      </w:r>
      <w:r w:rsidRPr="00427C6D">
        <w:rPr>
          <w:rFonts w:ascii="FangSong_GB2312" w:hAnsi="仿宋" w:hint="eastAsia"/>
          <w:szCs w:val="32"/>
        </w:rPr>
        <w:t>月</w:t>
      </w:r>
      <w:r w:rsidRPr="00427C6D">
        <w:rPr>
          <w:rFonts w:ascii="FangSong_GB2312" w:hAnsi="仿宋"/>
          <w:szCs w:val="32"/>
        </w:rPr>
        <w:t>25</w:t>
      </w:r>
      <w:r w:rsidRPr="00427C6D">
        <w:rPr>
          <w:rFonts w:ascii="FangSong_GB2312" w:hAnsi="仿宋" w:hint="eastAsia"/>
          <w:szCs w:val="32"/>
        </w:rPr>
        <w:t>日出生，户籍所在地福建省罗源县，初中文化，捕前系无业。</w:t>
      </w:r>
    </w:p>
    <w:p w:rsidR="008223FD" w:rsidRPr="00427C6D" w:rsidRDefault="008223FD" w:rsidP="004E2099">
      <w:pPr>
        <w:spacing w:line="500" w:lineRule="exact"/>
        <w:ind w:rightChars="12" w:right="31680" w:firstLineChars="200" w:firstLine="31680"/>
        <w:rPr>
          <w:rFonts w:ascii="FangSong_GB2312" w:hAnsi="仿宋"/>
          <w:szCs w:val="32"/>
        </w:rPr>
      </w:pPr>
      <w:r w:rsidRPr="00427C6D">
        <w:rPr>
          <w:rFonts w:ascii="FangSong_GB2312" w:hAnsi="仿宋" w:hint="eastAsia"/>
          <w:szCs w:val="32"/>
        </w:rPr>
        <w:t>福建省福州市马尾区人民法院于</w:t>
      </w:r>
      <w:r w:rsidRPr="00427C6D">
        <w:rPr>
          <w:rFonts w:ascii="FangSong_GB2312" w:hAnsi="仿宋"/>
          <w:szCs w:val="32"/>
        </w:rPr>
        <w:t>2021</w:t>
      </w:r>
      <w:r w:rsidRPr="00427C6D">
        <w:rPr>
          <w:rFonts w:ascii="FangSong_GB2312" w:hAnsi="仿宋" w:hint="eastAsia"/>
          <w:szCs w:val="32"/>
        </w:rPr>
        <w:t>年</w:t>
      </w:r>
      <w:r w:rsidRPr="00427C6D">
        <w:rPr>
          <w:rFonts w:ascii="FangSong_GB2312" w:hAnsi="仿宋"/>
          <w:szCs w:val="32"/>
        </w:rPr>
        <w:t>12</w:t>
      </w:r>
      <w:r w:rsidRPr="00427C6D">
        <w:rPr>
          <w:rFonts w:ascii="FangSong_GB2312" w:hAnsi="仿宋" w:hint="eastAsia"/>
          <w:szCs w:val="32"/>
        </w:rPr>
        <w:t>月</w:t>
      </w:r>
      <w:r w:rsidRPr="00427C6D">
        <w:rPr>
          <w:rFonts w:ascii="FangSong_GB2312" w:hAnsi="仿宋"/>
          <w:szCs w:val="32"/>
        </w:rPr>
        <w:t>8</w:t>
      </w:r>
      <w:r w:rsidRPr="00427C6D">
        <w:rPr>
          <w:rFonts w:ascii="FangSong_GB2312" w:hAnsi="仿宋" w:hint="eastAsia"/>
          <w:szCs w:val="32"/>
        </w:rPr>
        <w:t>日作出（</w:t>
      </w:r>
      <w:r w:rsidRPr="00427C6D">
        <w:rPr>
          <w:rFonts w:ascii="FangSong_GB2312" w:hAnsi="仿宋"/>
          <w:szCs w:val="32"/>
        </w:rPr>
        <w:t>2021</w:t>
      </w:r>
      <w:r w:rsidRPr="00427C6D">
        <w:rPr>
          <w:rFonts w:ascii="FangSong_GB2312" w:hAnsi="仿宋" w:hint="eastAsia"/>
          <w:szCs w:val="32"/>
        </w:rPr>
        <w:t>）闽</w:t>
      </w:r>
      <w:r w:rsidRPr="00427C6D">
        <w:rPr>
          <w:rFonts w:ascii="FangSong_GB2312" w:hAnsi="仿宋"/>
          <w:szCs w:val="32"/>
        </w:rPr>
        <w:t>0105</w:t>
      </w:r>
      <w:r w:rsidRPr="00427C6D">
        <w:rPr>
          <w:rFonts w:ascii="FangSong_GB2312" w:hAnsi="仿宋" w:hint="eastAsia"/>
          <w:szCs w:val="32"/>
        </w:rPr>
        <w:t>刑初</w:t>
      </w:r>
      <w:r w:rsidRPr="00427C6D">
        <w:rPr>
          <w:rFonts w:ascii="FangSong_GB2312" w:hAnsi="仿宋"/>
          <w:szCs w:val="32"/>
        </w:rPr>
        <w:t>213</w:t>
      </w:r>
      <w:r w:rsidRPr="00427C6D">
        <w:rPr>
          <w:rFonts w:ascii="FangSong_GB2312" w:hAnsi="仿宋" w:hint="eastAsia"/>
          <w:szCs w:val="32"/>
        </w:rPr>
        <w:t>号刑事判决，以被告人林先锋犯掩饰、隐瞒犯罪所得罪，判处有期徒刑三年六个月，并处罚金人民币二万元。宣判后</w:t>
      </w:r>
      <w:r>
        <w:rPr>
          <w:rFonts w:ascii="FangSong_GB2312" w:hAnsi="仿宋" w:hint="eastAsia"/>
          <w:szCs w:val="32"/>
        </w:rPr>
        <w:t>，</w:t>
      </w:r>
      <w:r w:rsidRPr="00427C6D">
        <w:rPr>
          <w:rFonts w:ascii="FangSong_GB2312" w:hAnsi="仿宋" w:hint="eastAsia"/>
          <w:szCs w:val="32"/>
        </w:rPr>
        <w:t>被告人不服，提出上诉。福建省福州市中级人民法院于</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2</w:t>
      </w:r>
      <w:r w:rsidRPr="00427C6D">
        <w:rPr>
          <w:rFonts w:ascii="FangSong_GB2312" w:hAnsi="仿宋" w:hint="eastAsia"/>
          <w:szCs w:val="32"/>
        </w:rPr>
        <w:t>月</w:t>
      </w:r>
      <w:r w:rsidRPr="00427C6D">
        <w:rPr>
          <w:rFonts w:ascii="FangSong_GB2312" w:hAnsi="仿宋"/>
          <w:szCs w:val="32"/>
        </w:rPr>
        <w:t>24</w:t>
      </w:r>
      <w:r w:rsidRPr="00427C6D">
        <w:rPr>
          <w:rFonts w:ascii="FangSong_GB2312" w:hAnsi="仿宋" w:hint="eastAsia"/>
          <w:szCs w:val="32"/>
        </w:rPr>
        <w:t>日作出（</w:t>
      </w:r>
      <w:r w:rsidRPr="00427C6D">
        <w:rPr>
          <w:rFonts w:ascii="FangSong_GB2312" w:hAnsi="仿宋"/>
          <w:szCs w:val="32"/>
        </w:rPr>
        <w:t>2022</w:t>
      </w:r>
      <w:r w:rsidRPr="00427C6D">
        <w:rPr>
          <w:rFonts w:ascii="FangSong_GB2312" w:hAnsi="仿宋" w:hint="eastAsia"/>
          <w:szCs w:val="32"/>
        </w:rPr>
        <w:t>）闽</w:t>
      </w:r>
      <w:r w:rsidRPr="00427C6D">
        <w:rPr>
          <w:rFonts w:ascii="FangSong_GB2312" w:hAnsi="仿宋"/>
          <w:szCs w:val="32"/>
        </w:rPr>
        <w:t>01</w:t>
      </w:r>
      <w:r w:rsidRPr="00427C6D">
        <w:rPr>
          <w:rFonts w:ascii="FangSong_GB2312" w:hAnsi="仿宋" w:hint="eastAsia"/>
          <w:szCs w:val="32"/>
        </w:rPr>
        <w:t>刑终</w:t>
      </w:r>
      <w:r w:rsidRPr="00427C6D">
        <w:rPr>
          <w:rFonts w:ascii="FangSong_GB2312" w:hAnsi="仿宋"/>
          <w:szCs w:val="32"/>
        </w:rPr>
        <w:t>2</w:t>
      </w:r>
      <w:r w:rsidRPr="00427C6D">
        <w:rPr>
          <w:rFonts w:ascii="FangSong_GB2312" w:hAnsi="仿宋" w:hint="eastAsia"/>
          <w:szCs w:val="32"/>
        </w:rPr>
        <w:t>号刑事判决，</w:t>
      </w:r>
      <w:r>
        <w:rPr>
          <w:rFonts w:ascii="FangSong_GB2312" w:hAnsi="仿宋" w:hint="eastAsia"/>
          <w:szCs w:val="32"/>
        </w:rPr>
        <w:t>撤销</w:t>
      </w:r>
      <w:r w:rsidRPr="00427C6D">
        <w:rPr>
          <w:rFonts w:ascii="FangSong_GB2312" w:hAnsi="仿宋" w:hint="eastAsia"/>
          <w:szCs w:val="32"/>
        </w:rPr>
        <w:t>福州市马尾区人民法院（</w:t>
      </w:r>
      <w:r w:rsidRPr="00427C6D">
        <w:rPr>
          <w:rFonts w:ascii="FangSong_GB2312" w:hAnsi="仿宋"/>
          <w:szCs w:val="32"/>
        </w:rPr>
        <w:t>2021</w:t>
      </w:r>
      <w:r w:rsidRPr="00427C6D">
        <w:rPr>
          <w:rFonts w:ascii="FangSong_GB2312" w:hAnsi="仿宋" w:hint="eastAsia"/>
          <w:szCs w:val="32"/>
        </w:rPr>
        <w:t>）闽</w:t>
      </w:r>
      <w:r w:rsidRPr="00427C6D">
        <w:rPr>
          <w:rFonts w:ascii="FangSong_GB2312" w:hAnsi="仿宋"/>
          <w:szCs w:val="32"/>
        </w:rPr>
        <w:t>0105</w:t>
      </w:r>
      <w:r w:rsidRPr="00427C6D">
        <w:rPr>
          <w:rFonts w:ascii="FangSong_GB2312" w:hAnsi="仿宋" w:hint="eastAsia"/>
          <w:szCs w:val="32"/>
        </w:rPr>
        <w:t>刑初</w:t>
      </w:r>
      <w:r w:rsidRPr="00427C6D">
        <w:rPr>
          <w:rFonts w:ascii="FangSong_GB2312" w:hAnsi="仿宋"/>
          <w:szCs w:val="32"/>
        </w:rPr>
        <w:t>213</w:t>
      </w:r>
      <w:r w:rsidRPr="00427C6D">
        <w:rPr>
          <w:rFonts w:ascii="FangSong_GB2312" w:hAnsi="仿宋" w:hint="eastAsia"/>
          <w:szCs w:val="32"/>
        </w:rPr>
        <w:t>号刑事判决</w:t>
      </w:r>
      <w:r>
        <w:rPr>
          <w:rFonts w:ascii="FangSong_GB2312" w:hAnsi="仿宋" w:hint="eastAsia"/>
          <w:szCs w:val="32"/>
        </w:rPr>
        <w:t>中对</w:t>
      </w:r>
      <w:r w:rsidRPr="00427C6D">
        <w:rPr>
          <w:rFonts w:ascii="FangSong_GB2312" w:hAnsi="仿宋" w:hint="eastAsia"/>
          <w:szCs w:val="32"/>
        </w:rPr>
        <w:t>上诉人林先锋</w:t>
      </w:r>
      <w:r>
        <w:rPr>
          <w:rFonts w:ascii="FangSong_GB2312" w:hAnsi="仿宋" w:hint="eastAsia"/>
          <w:szCs w:val="32"/>
        </w:rPr>
        <w:t>定罪量刑的判决，以</w:t>
      </w:r>
      <w:r w:rsidRPr="00427C6D">
        <w:rPr>
          <w:rFonts w:ascii="FangSong_GB2312" w:hAnsi="仿宋" w:hint="eastAsia"/>
          <w:szCs w:val="32"/>
        </w:rPr>
        <w:t>上诉人林先锋犯掩饰、隐瞒犯罪所得罪，判处有期徒刑三年，并处罚金人民币二万元</w:t>
      </w:r>
      <w:r>
        <w:rPr>
          <w:rFonts w:ascii="FangSong_GB2312" w:hAnsi="仿宋" w:hint="eastAsia"/>
          <w:szCs w:val="32"/>
        </w:rPr>
        <w:t>（罚金已缴纳）</w:t>
      </w:r>
      <w:r w:rsidRPr="00427C6D">
        <w:rPr>
          <w:rFonts w:ascii="FangSong_GB2312" w:hAnsi="仿宋" w:hint="eastAsia"/>
          <w:szCs w:val="32"/>
        </w:rPr>
        <w:t>。刑期自</w:t>
      </w:r>
      <w:r w:rsidRPr="00427C6D">
        <w:rPr>
          <w:rFonts w:ascii="FangSong_GB2312" w:hAnsi="仿宋"/>
          <w:szCs w:val="32"/>
        </w:rPr>
        <w:t>2021</w:t>
      </w:r>
      <w:r w:rsidRPr="00427C6D">
        <w:rPr>
          <w:rFonts w:ascii="FangSong_GB2312" w:hAnsi="仿宋" w:hint="eastAsia"/>
          <w:szCs w:val="32"/>
        </w:rPr>
        <w:t>年</w:t>
      </w:r>
      <w:r w:rsidRPr="00427C6D">
        <w:rPr>
          <w:rFonts w:ascii="FangSong_GB2312" w:hAnsi="仿宋"/>
          <w:szCs w:val="32"/>
        </w:rPr>
        <w:t>8</w:t>
      </w:r>
      <w:r w:rsidRPr="00427C6D">
        <w:rPr>
          <w:rFonts w:ascii="FangSong_GB2312" w:hAnsi="仿宋" w:hint="eastAsia"/>
          <w:szCs w:val="32"/>
        </w:rPr>
        <w:t>月</w:t>
      </w:r>
      <w:r w:rsidRPr="00427C6D">
        <w:rPr>
          <w:rFonts w:ascii="FangSong_GB2312" w:hAnsi="仿宋"/>
          <w:szCs w:val="32"/>
        </w:rPr>
        <w:t>6</w:t>
      </w:r>
      <w:r w:rsidRPr="00427C6D">
        <w:rPr>
          <w:rFonts w:ascii="FangSong_GB2312" w:hAnsi="仿宋" w:hint="eastAsia"/>
          <w:szCs w:val="32"/>
        </w:rPr>
        <w:t>日起至</w:t>
      </w:r>
      <w:r w:rsidRPr="00427C6D">
        <w:rPr>
          <w:rFonts w:ascii="FangSong_GB2312" w:hAnsi="仿宋"/>
          <w:szCs w:val="32"/>
        </w:rPr>
        <w:t>2024</w:t>
      </w:r>
      <w:r w:rsidRPr="00427C6D">
        <w:rPr>
          <w:rFonts w:ascii="FangSong_GB2312" w:hAnsi="仿宋" w:hint="eastAsia"/>
          <w:szCs w:val="32"/>
        </w:rPr>
        <w:t>年</w:t>
      </w:r>
      <w:r w:rsidRPr="00427C6D">
        <w:rPr>
          <w:rFonts w:ascii="FangSong_GB2312" w:hAnsi="仿宋"/>
          <w:szCs w:val="32"/>
        </w:rPr>
        <w:t>8</w:t>
      </w:r>
      <w:r w:rsidRPr="00427C6D">
        <w:rPr>
          <w:rFonts w:ascii="FangSong_GB2312" w:hAnsi="仿宋" w:hint="eastAsia"/>
          <w:szCs w:val="32"/>
        </w:rPr>
        <w:t>月</w:t>
      </w:r>
      <w:r w:rsidRPr="00427C6D">
        <w:rPr>
          <w:rFonts w:ascii="FangSong_GB2312" w:hAnsi="仿宋"/>
          <w:szCs w:val="32"/>
        </w:rPr>
        <w:t>5</w:t>
      </w:r>
      <w:r w:rsidRPr="00427C6D">
        <w:rPr>
          <w:rFonts w:ascii="FangSong_GB2312" w:hAnsi="仿宋" w:hint="eastAsia"/>
          <w:szCs w:val="32"/>
        </w:rPr>
        <w:t>日止。</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4</w:t>
      </w:r>
      <w:r w:rsidRPr="00427C6D">
        <w:rPr>
          <w:rFonts w:ascii="FangSong_GB2312" w:hAnsi="仿宋" w:hint="eastAsia"/>
          <w:szCs w:val="32"/>
        </w:rPr>
        <w:t>月</w:t>
      </w:r>
      <w:r w:rsidRPr="00427C6D">
        <w:rPr>
          <w:rFonts w:ascii="FangSong_GB2312" w:hAnsi="仿宋"/>
          <w:szCs w:val="32"/>
        </w:rPr>
        <w:t>18</w:t>
      </w:r>
      <w:r w:rsidRPr="00427C6D">
        <w:rPr>
          <w:rFonts w:ascii="FangSong_GB2312" w:hAnsi="仿宋" w:hint="eastAsia"/>
          <w:szCs w:val="32"/>
        </w:rPr>
        <w:t>日交付福建省福清监狱执行刑罚。现属考察级罪犯。</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罪犯林先锋在服刑期间确有悔改表现，具体事实如下：</w:t>
      </w:r>
      <w:r w:rsidRPr="00427C6D">
        <w:rPr>
          <w:rFonts w:ascii="FangSong_GB2312" w:hAnsi="仿宋"/>
          <w:szCs w:val="32"/>
        </w:rPr>
        <w:t xml:space="preserve">      </w:t>
      </w:r>
    </w:p>
    <w:p w:rsidR="008223FD" w:rsidRPr="00427C6D" w:rsidRDefault="008223FD" w:rsidP="004E2099">
      <w:pPr>
        <w:spacing w:line="500" w:lineRule="exact"/>
        <w:ind w:firstLineChars="150" w:firstLine="31680"/>
        <w:rPr>
          <w:rFonts w:ascii="FangSong_GB2312" w:hAnsi="仿宋"/>
          <w:szCs w:val="32"/>
        </w:rPr>
      </w:pPr>
      <w:r w:rsidRPr="00427C6D">
        <w:rPr>
          <w:rFonts w:ascii="FangSong_GB2312" w:hAnsi="仿宋"/>
          <w:szCs w:val="32"/>
        </w:rPr>
        <w:t xml:space="preserve"> 1</w:t>
      </w:r>
      <w:r w:rsidRPr="00427C6D">
        <w:rPr>
          <w:rFonts w:ascii="FangSong_GB2312" w:hAnsi="仿宋" w:hint="eastAsia"/>
          <w:szCs w:val="32"/>
        </w:rPr>
        <w:t>、认罪悔罪：能认罪悔罪，服从管教。</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szCs w:val="32"/>
        </w:rPr>
        <w:t>2</w:t>
      </w:r>
      <w:r w:rsidRPr="00427C6D">
        <w:rPr>
          <w:rFonts w:ascii="FangSong_GB2312" w:hAnsi="仿宋" w:hint="eastAsia"/>
          <w:szCs w:val="32"/>
        </w:rPr>
        <w:t>、遵守监规：能遵守法律法规及监规纪律，接受教育改造。</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szCs w:val="32"/>
        </w:rPr>
        <w:t>3</w:t>
      </w:r>
      <w:r w:rsidRPr="00427C6D">
        <w:rPr>
          <w:rFonts w:ascii="FangSong_GB2312" w:hAnsi="仿宋" w:hint="eastAsia"/>
          <w:szCs w:val="32"/>
        </w:rPr>
        <w:t>、学习情况：能积极参加思想、文化、职业技术教育。</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szCs w:val="32"/>
        </w:rPr>
        <w:t>4</w:t>
      </w:r>
      <w:r w:rsidRPr="00427C6D">
        <w:rPr>
          <w:rFonts w:ascii="FangSong_GB2312" w:hAnsi="仿宋" w:hint="eastAsia"/>
          <w:szCs w:val="32"/>
        </w:rPr>
        <w:t>、劳动改造：能积极参加劳动，努力完成劳动任务。</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szCs w:val="32"/>
        </w:rPr>
        <w:t>5</w:t>
      </w:r>
      <w:r w:rsidRPr="00427C6D">
        <w:rPr>
          <w:rFonts w:ascii="FangSong_GB2312" w:hAnsi="仿宋" w:hint="eastAsia"/>
          <w:szCs w:val="32"/>
        </w:rPr>
        <w:t>、奖励及违规情况：该犯本轮考核期</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4</w:t>
      </w:r>
      <w:r w:rsidRPr="00427C6D">
        <w:rPr>
          <w:rFonts w:ascii="FangSong_GB2312" w:hAnsi="仿宋" w:hint="eastAsia"/>
          <w:szCs w:val="32"/>
        </w:rPr>
        <w:t>月至</w:t>
      </w:r>
      <w:r w:rsidRPr="00427C6D">
        <w:rPr>
          <w:rFonts w:ascii="FangSong_GB2312" w:hAnsi="仿宋"/>
          <w:szCs w:val="32"/>
        </w:rPr>
        <w:t>2023</w:t>
      </w:r>
      <w:r w:rsidRPr="00427C6D">
        <w:rPr>
          <w:rFonts w:ascii="FangSong_GB2312" w:hAnsi="仿宋" w:hint="eastAsia"/>
          <w:szCs w:val="32"/>
        </w:rPr>
        <w:t>年</w:t>
      </w:r>
      <w:r w:rsidRPr="00427C6D">
        <w:rPr>
          <w:rFonts w:ascii="FangSong_GB2312" w:hAnsi="仿宋"/>
          <w:szCs w:val="32"/>
        </w:rPr>
        <w:t>8</w:t>
      </w:r>
      <w:r w:rsidRPr="00427C6D">
        <w:rPr>
          <w:rFonts w:ascii="FangSong_GB2312" w:hAnsi="仿宋" w:hint="eastAsia"/>
          <w:szCs w:val="32"/>
        </w:rPr>
        <w:t>月，累计获</w:t>
      </w:r>
      <w:r w:rsidRPr="00427C6D">
        <w:rPr>
          <w:rFonts w:ascii="FangSong_GB2312" w:hAnsi="仿宋"/>
          <w:szCs w:val="32"/>
        </w:rPr>
        <w:t>1545</w:t>
      </w:r>
      <w:r w:rsidRPr="00427C6D">
        <w:rPr>
          <w:rFonts w:ascii="FangSong_GB2312" w:hAnsi="仿宋" w:hint="eastAsia"/>
          <w:szCs w:val="32"/>
        </w:rPr>
        <w:t>分，</w:t>
      </w:r>
      <w:r>
        <w:rPr>
          <w:rFonts w:ascii="FangSong_GB2312" w:hAnsi="仿宋" w:hint="eastAsia"/>
          <w:szCs w:val="32"/>
        </w:rPr>
        <w:t>合计获得</w:t>
      </w:r>
      <w:r w:rsidRPr="00427C6D">
        <w:rPr>
          <w:rFonts w:ascii="FangSong_GB2312" w:hAnsi="仿宋"/>
          <w:szCs w:val="32"/>
        </w:rPr>
        <w:t>1545</w:t>
      </w:r>
      <w:r w:rsidRPr="00427C6D">
        <w:rPr>
          <w:rFonts w:ascii="FangSong_GB2312" w:hAnsi="仿宋" w:hint="eastAsia"/>
          <w:szCs w:val="32"/>
        </w:rPr>
        <w:t>分，表扬</w:t>
      </w:r>
      <w:r w:rsidRPr="00427C6D">
        <w:rPr>
          <w:rFonts w:ascii="FangSong_GB2312" w:hAnsi="仿宋"/>
          <w:szCs w:val="32"/>
        </w:rPr>
        <w:t>1</w:t>
      </w:r>
      <w:r w:rsidRPr="00427C6D">
        <w:rPr>
          <w:rFonts w:ascii="FangSong_GB2312" w:hAnsi="仿宋" w:hint="eastAsia"/>
          <w:szCs w:val="32"/>
        </w:rPr>
        <w:t>次，物质奖励</w:t>
      </w:r>
      <w:r w:rsidRPr="00427C6D">
        <w:rPr>
          <w:rFonts w:ascii="FangSong_GB2312" w:hAnsi="仿宋"/>
          <w:szCs w:val="32"/>
        </w:rPr>
        <w:t>1</w:t>
      </w:r>
      <w:r w:rsidRPr="00427C6D">
        <w:rPr>
          <w:rFonts w:ascii="FangSong_GB2312" w:hAnsi="仿宋" w:hint="eastAsia"/>
          <w:szCs w:val="32"/>
        </w:rPr>
        <w:t>次。间隔期</w:t>
      </w:r>
      <w:r w:rsidRPr="00427C6D">
        <w:rPr>
          <w:rFonts w:ascii="FangSong_GB2312" w:hAnsi="仿宋"/>
          <w:szCs w:val="32"/>
        </w:rPr>
        <w:t>2022</w:t>
      </w:r>
      <w:r w:rsidRPr="00427C6D">
        <w:rPr>
          <w:rFonts w:ascii="FangSong_GB2312" w:hAnsi="仿宋" w:hint="eastAsia"/>
          <w:szCs w:val="32"/>
        </w:rPr>
        <w:t>年</w:t>
      </w:r>
      <w:r w:rsidRPr="00427C6D">
        <w:rPr>
          <w:rFonts w:ascii="FangSong_GB2312" w:hAnsi="仿宋"/>
          <w:szCs w:val="32"/>
        </w:rPr>
        <w:t>5</w:t>
      </w:r>
      <w:r w:rsidRPr="00427C6D">
        <w:rPr>
          <w:rFonts w:ascii="FangSong_GB2312" w:hAnsi="仿宋" w:hint="eastAsia"/>
          <w:szCs w:val="32"/>
        </w:rPr>
        <w:t>月至</w:t>
      </w:r>
      <w:r w:rsidRPr="00427C6D">
        <w:rPr>
          <w:rFonts w:ascii="FangSong_GB2312" w:hAnsi="仿宋"/>
          <w:szCs w:val="32"/>
        </w:rPr>
        <w:t>2023</w:t>
      </w:r>
      <w:r w:rsidRPr="00427C6D">
        <w:rPr>
          <w:rFonts w:ascii="FangSong_GB2312" w:hAnsi="仿宋" w:hint="eastAsia"/>
          <w:szCs w:val="32"/>
        </w:rPr>
        <w:t>年</w:t>
      </w:r>
      <w:r w:rsidRPr="00427C6D">
        <w:rPr>
          <w:rFonts w:ascii="FangSong_GB2312" w:hAnsi="仿宋"/>
          <w:szCs w:val="32"/>
        </w:rPr>
        <w:t>8</w:t>
      </w:r>
      <w:r w:rsidRPr="00427C6D">
        <w:rPr>
          <w:rFonts w:ascii="FangSong_GB2312" w:hAnsi="仿宋" w:hint="eastAsia"/>
          <w:szCs w:val="32"/>
        </w:rPr>
        <w:t>月，获得</w:t>
      </w:r>
      <w:r w:rsidRPr="00427C6D">
        <w:rPr>
          <w:rFonts w:ascii="FangSong_GB2312" w:hAnsi="仿宋"/>
          <w:szCs w:val="32"/>
        </w:rPr>
        <w:t>1545</w:t>
      </w:r>
      <w:r w:rsidRPr="00427C6D">
        <w:rPr>
          <w:rFonts w:ascii="FangSong_GB2312" w:hAnsi="仿宋" w:hint="eastAsia"/>
          <w:szCs w:val="32"/>
        </w:rPr>
        <w:t>分。考核期内违规</w:t>
      </w:r>
      <w:r w:rsidRPr="00427C6D">
        <w:rPr>
          <w:rFonts w:ascii="FangSong_GB2312" w:hAnsi="仿宋"/>
          <w:szCs w:val="32"/>
        </w:rPr>
        <w:t>1</w:t>
      </w:r>
      <w:r w:rsidRPr="00427C6D">
        <w:rPr>
          <w:rFonts w:ascii="FangSong_GB2312" w:hAnsi="仿宋" w:hint="eastAsia"/>
          <w:szCs w:val="32"/>
        </w:rPr>
        <w:t>次，</w:t>
      </w:r>
      <w:r>
        <w:rPr>
          <w:rFonts w:ascii="FangSong_GB2312" w:hAnsi="仿宋" w:hint="eastAsia"/>
          <w:szCs w:val="32"/>
        </w:rPr>
        <w:t>累计</w:t>
      </w:r>
      <w:r w:rsidRPr="00427C6D">
        <w:rPr>
          <w:rFonts w:ascii="FangSong_GB2312" w:hAnsi="仿宋" w:hint="eastAsia"/>
          <w:szCs w:val="32"/>
        </w:rPr>
        <w:t>扣</w:t>
      </w:r>
      <w:r w:rsidRPr="00427C6D">
        <w:rPr>
          <w:rFonts w:ascii="FangSong_GB2312" w:hAnsi="仿宋"/>
          <w:szCs w:val="32"/>
        </w:rPr>
        <w:t>2</w:t>
      </w:r>
      <w:r w:rsidRPr="00427C6D">
        <w:rPr>
          <w:rFonts w:ascii="FangSong_GB2312" w:hAnsi="仿宋" w:hint="eastAsia"/>
          <w:szCs w:val="32"/>
        </w:rPr>
        <w:t>分。</w:t>
      </w:r>
    </w:p>
    <w:p w:rsidR="008223FD" w:rsidRPr="00427C6D" w:rsidRDefault="008223FD" w:rsidP="004E2099">
      <w:pPr>
        <w:spacing w:line="500" w:lineRule="exact"/>
        <w:ind w:firstLineChars="200" w:firstLine="31680"/>
        <w:rPr>
          <w:rFonts w:ascii="FangSong_GB2312" w:hAnsi="仿宋"/>
          <w:color w:val="FF0000"/>
          <w:szCs w:val="32"/>
        </w:rPr>
      </w:pPr>
      <w:r w:rsidRPr="00427C6D">
        <w:rPr>
          <w:rFonts w:ascii="FangSong_GB2312" w:hAnsi="仿宋" w:hint="eastAsia"/>
          <w:szCs w:val="32"/>
        </w:rPr>
        <w:t>罪犯林先锋判决时已</w:t>
      </w:r>
      <w:r>
        <w:rPr>
          <w:rFonts w:ascii="FangSong_GB2312" w:hAnsi="仿宋" w:hint="eastAsia"/>
          <w:szCs w:val="32"/>
        </w:rPr>
        <w:t>累计</w:t>
      </w:r>
      <w:r w:rsidRPr="00427C6D">
        <w:rPr>
          <w:rFonts w:ascii="FangSong_GB2312" w:hAnsi="仿宋" w:hint="eastAsia"/>
          <w:szCs w:val="32"/>
        </w:rPr>
        <w:t>缴纳人民币</w:t>
      </w:r>
      <w:r w:rsidRPr="00427C6D">
        <w:rPr>
          <w:rFonts w:ascii="FangSong_GB2312" w:hAnsi="仿宋"/>
          <w:szCs w:val="32"/>
        </w:rPr>
        <w:t>20000</w:t>
      </w:r>
      <w:r w:rsidRPr="00427C6D">
        <w:rPr>
          <w:rFonts w:ascii="FangSong_GB2312" w:hAnsi="仿宋" w:hint="eastAsia"/>
          <w:szCs w:val="32"/>
        </w:rPr>
        <w:t>元</w:t>
      </w:r>
      <w:r>
        <w:rPr>
          <w:rFonts w:ascii="FangSong_GB2312" w:hAnsi="仿宋" w:hint="eastAsia"/>
          <w:szCs w:val="32"/>
        </w:rPr>
        <w:t>。</w:t>
      </w:r>
      <w:r w:rsidRPr="00427C6D">
        <w:rPr>
          <w:rFonts w:ascii="FangSong_GB2312" w:hAnsi="仿宋" w:hint="eastAsia"/>
          <w:szCs w:val="32"/>
        </w:rPr>
        <w:t>该犯财产性判项已履行完毕。</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本案于</w:t>
      </w:r>
      <w:r w:rsidRPr="00427C6D">
        <w:rPr>
          <w:rFonts w:ascii="FangSong_GB2312" w:hAnsi="仿宋" w:cs="KaiTi_GB2312"/>
          <w:szCs w:val="32"/>
        </w:rPr>
        <w:t>2023</w:t>
      </w:r>
      <w:r w:rsidRPr="00427C6D">
        <w:rPr>
          <w:rFonts w:ascii="FangSong_GB2312" w:hAnsi="仿宋" w:hint="eastAsia"/>
          <w:szCs w:val="32"/>
        </w:rPr>
        <w:t>年</w:t>
      </w:r>
      <w:r w:rsidRPr="00427C6D">
        <w:rPr>
          <w:rFonts w:ascii="FangSong_GB2312" w:hAnsi="仿宋"/>
          <w:szCs w:val="32"/>
        </w:rPr>
        <w:t>12</w:t>
      </w:r>
      <w:r w:rsidRPr="00427C6D">
        <w:rPr>
          <w:rFonts w:ascii="FangSong_GB2312" w:hAnsi="仿宋" w:hint="eastAsia"/>
          <w:szCs w:val="32"/>
        </w:rPr>
        <w:t>月</w:t>
      </w:r>
      <w:r w:rsidRPr="00427C6D">
        <w:rPr>
          <w:rFonts w:ascii="FangSong_GB2312" w:hAnsi="仿宋"/>
          <w:szCs w:val="32"/>
        </w:rPr>
        <w:t>20</w:t>
      </w:r>
      <w:r w:rsidRPr="00427C6D">
        <w:rPr>
          <w:rFonts w:ascii="FangSong_GB2312" w:hAnsi="仿宋" w:hint="eastAsia"/>
          <w:szCs w:val="32"/>
        </w:rPr>
        <w:t>日至</w:t>
      </w:r>
      <w:r w:rsidRPr="00427C6D">
        <w:rPr>
          <w:rFonts w:ascii="FangSong_GB2312" w:hAnsi="仿宋" w:cs="KaiTi_GB2312"/>
          <w:szCs w:val="32"/>
        </w:rPr>
        <w:t>2023</w:t>
      </w:r>
      <w:r w:rsidRPr="00427C6D">
        <w:rPr>
          <w:rFonts w:ascii="FangSong_GB2312" w:hAnsi="仿宋" w:hint="eastAsia"/>
          <w:szCs w:val="32"/>
        </w:rPr>
        <w:t>年</w:t>
      </w:r>
      <w:r w:rsidRPr="00427C6D">
        <w:rPr>
          <w:rFonts w:ascii="FangSong_GB2312" w:hAnsi="仿宋"/>
          <w:szCs w:val="32"/>
        </w:rPr>
        <w:t>12</w:t>
      </w:r>
      <w:r w:rsidRPr="00427C6D">
        <w:rPr>
          <w:rFonts w:ascii="FangSong_GB2312" w:hAnsi="仿宋" w:hint="eastAsia"/>
          <w:szCs w:val="32"/>
        </w:rPr>
        <w:t>月</w:t>
      </w:r>
      <w:r w:rsidRPr="00427C6D">
        <w:rPr>
          <w:rFonts w:ascii="FangSong_GB2312" w:hAnsi="仿宋"/>
          <w:szCs w:val="32"/>
        </w:rPr>
        <w:t>26</w:t>
      </w:r>
      <w:r w:rsidRPr="00427C6D">
        <w:rPr>
          <w:rFonts w:ascii="FangSong_GB2312" w:hAnsi="仿宋" w:hint="eastAsia"/>
          <w:szCs w:val="32"/>
        </w:rPr>
        <w:t>日在狱内公示未收到不同意见。</w:t>
      </w:r>
    </w:p>
    <w:p w:rsidR="008223FD" w:rsidRPr="00427C6D" w:rsidRDefault="008223FD" w:rsidP="004E2099">
      <w:pPr>
        <w:spacing w:line="500" w:lineRule="exact"/>
        <w:ind w:firstLineChars="200" w:firstLine="31680"/>
        <w:rPr>
          <w:rFonts w:ascii="FangSong_GB2312" w:hAnsi="仿宋"/>
          <w:szCs w:val="32"/>
        </w:rPr>
      </w:pPr>
      <w:r w:rsidRPr="00427C6D">
        <w:rPr>
          <w:rFonts w:ascii="FangSong_GB2312" w:hAnsi="仿宋" w:hint="eastAsia"/>
          <w:szCs w:val="32"/>
        </w:rPr>
        <w:t>罪犯林先锋在服刑期间，确有悔改表现，依照《中华人民共和国刑法》第七十八条、第七十九条、《中华人民共和国刑事诉讼法》第二百七十三条第二款和《中华人民共和国监狱法》第二十九条之规定，建议对罪犯林先锋予以减刑四个月。特提请你院审理裁定。</w:t>
      </w:r>
    </w:p>
    <w:p w:rsidR="008223FD" w:rsidRPr="00427C6D" w:rsidRDefault="008223FD" w:rsidP="004E2099">
      <w:pPr>
        <w:pStyle w:val="Salutation"/>
        <w:spacing w:line="500" w:lineRule="exact"/>
        <w:ind w:rightChars="-15" w:right="31680" w:firstLineChars="200" w:firstLine="31680"/>
        <w:rPr>
          <w:rFonts w:ascii="FangSong_GB2312" w:hAnsi="仿宋"/>
          <w:szCs w:val="32"/>
        </w:rPr>
      </w:pPr>
      <w:r w:rsidRPr="00427C6D">
        <w:rPr>
          <w:rFonts w:ascii="FangSong_GB2312" w:hAnsi="仿宋" w:hint="eastAsia"/>
          <w:szCs w:val="32"/>
        </w:rPr>
        <w:t>此致</w:t>
      </w:r>
    </w:p>
    <w:p w:rsidR="008223FD" w:rsidRPr="00427C6D" w:rsidRDefault="008223FD" w:rsidP="004E2099">
      <w:pPr>
        <w:spacing w:line="500" w:lineRule="exact"/>
        <w:ind w:rightChars="-15" w:right="31680"/>
        <w:rPr>
          <w:rFonts w:ascii="FangSong_GB2312" w:hAnsi="仿宋"/>
          <w:szCs w:val="32"/>
        </w:rPr>
      </w:pPr>
      <w:r w:rsidRPr="00427C6D">
        <w:rPr>
          <w:rFonts w:ascii="FangSong_GB2312" w:hAnsi="仿宋" w:hint="eastAsia"/>
          <w:szCs w:val="32"/>
        </w:rPr>
        <w:t>福州市中级人民法院</w:t>
      </w:r>
    </w:p>
    <w:p w:rsidR="008223FD" w:rsidRPr="00427C6D" w:rsidRDefault="008223FD" w:rsidP="004E2099">
      <w:pPr>
        <w:spacing w:line="500" w:lineRule="exact"/>
        <w:ind w:firstLineChars="200" w:firstLine="31680"/>
        <w:rPr>
          <w:rFonts w:ascii="FangSong_GB2312" w:hAnsi="仿宋" w:cs="FangSong_GB2312"/>
          <w:szCs w:val="32"/>
        </w:rPr>
      </w:pPr>
      <w:r w:rsidRPr="00427C6D">
        <w:rPr>
          <w:rFonts w:ascii="FangSong_GB2312" w:hAnsi="仿宋" w:cs="FangSong_GB2312" w:hint="eastAsia"/>
          <w:szCs w:val="32"/>
        </w:rPr>
        <w:t>附件：⒈罪犯</w:t>
      </w:r>
      <w:r w:rsidRPr="00427C6D">
        <w:rPr>
          <w:rFonts w:ascii="FangSong_GB2312" w:hAnsi="仿宋" w:hint="eastAsia"/>
          <w:szCs w:val="32"/>
        </w:rPr>
        <w:t>林先锋</w:t>
      </w:r>
      <w:r w:rsidRPr="00427C6D">
        <w:rPr>
          <w:rFonts w:ascii="FangSong_GB2312" w:hAnsi="仿宋" w:cs="FangSong_GB2312" w:hint="eastAsia"/>
          <w:szCs w:val="32"/>
        </w:rPr>
        <w:t>卷宗一册</w:t>
      </w:r>
    </w:p>
    <w:p w:rsidR="008223FD" w:rsidRDefault="008223FD" w:rsidP="004E2099">
      <w:pPr>
        <w:spacing w:line="500" w:lineRule="exact"/>
        <w:ind w:rightChars="-15" w:right="31680" w:firstLineChars="500" w:firstLine="31680"/>
        <w:rPr>
          <w:rFonts w:ascii="FangSong_GB2312" w:hAnsi="仿宋" w:cs="FangSong_GB2312"/>
          <w:szCs w:val="32"/>
        </w:rPr>
      </w:pPr>
      <w:r w:rsidRPr="00427C6D">
        <w:rPr>
          <w:rFonts w:ascii="FangSong_GB2312" w:hAnsi="仿宋"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Default="008223FD" w:rsidP="004E2099">
      <w:pPr>
        <w:spacing w:line="500" w:lineRule="exact"/>
        <w:ind w:rightChars="-15" w:right="31680" w:firstLineChars="500" w:firstLine="31680"/>
        <w:rPr>
          <w:rFonts w:ascii="FangSong_GB2312" w:hAnsi="仿宋" w:cs="FangSong_GB2312"/>
          <w:szCs w:val="32"/>
        </w:rPr>
      </w:pPr>
    </w:p>
    <w:p w:rsidR="008223FD" w:rsidRPr="00427C6D" w:rsidRDefault="008223FD" w:rsidP="004E2099">
      <w:pPr>
        <w:spacing w:line="500" w:lineRule="exact"/>
        <w:ind w:rightChars="-15" w:right="31680" w:firstLineChars="500" w:firstLine="31680"/>
        <w:rPr>
          <w:rFonts w:ascii="FangSong_GB2312" w:hAnsi="仿宋" w:cs="FangSong_GB2312"/>
          <w:szCs w:val="32"/>
        </w:rPr>
      </w:pPr>
    </w:p>
    <w:p w:rsidR="008223FD" w:rsidRPr="00427C6D" w:rsidRDefault="008223FD" w:rsidP="004E2099">
      <w:pPr>
        <w:spacing w:line="500" w:lineRule="exact"/>
        <w:ind w:rightChars="379" w:right="31680" w:firstLineChars="200" w:firstLine="31680"/>
        <w:jc w:val="center"/>
        <w:rPr>
          <w:rFonts w:ascii="FangSong_GB2312" w:hAnsi="仿宋"/>
          <w:szCs w:val="32"/>
        </w:rPr>
      </w:pPr>
      <w:r w:rsidRPr="00427C6D">
        <w:rPr>
          <w:rFonts w:ascii="FangSong_GB2312" w:hAnsi="仿宋"/>
          <w:szCs w:val="32"/>
        </w:rPr>
        <w:t xml:space="preserve">                   </w:t>
      </w:r>
      <w:r w:rsidRPr="00427C6D">
        <w:rPr>
          <w:rFonts w:ascii="FangSong_GB2312" w:hAnsi="仿宋" w:hint="eastAsia"/>
          <w:szCs w:val="32"/>
        </w:rPr>
        <w:t>福建省福清监狱</w:t>
      </w:r>
    </w:p>
    <w:p w:rsidR="008223FD" w:rsidRPr="00427C6D" w:rsidRDefault="008223FD" w:rsidP="004E2099">
      <w:pPr>
        <w:spacing w:line="500" w:lineRule="exact"/>
        <w:ind w:rightChars="400" w:right="31680" w:firstLineChars="200" w:firstLine="31680"/>
        <w:jc w:val="right"/>
        <w:rPr>
          <w:rFonts w:ascii="FangSong_GB2312" w:hAnsi="仿宋"/>
          <w:szCs w:val="32"/>
        </w:rPr>
      </w:pPr>
      <w:r w:rsidRPr="00427C6D">
        <w:rPr>
          <w:rFonts w:ascii="FangSong_GB2312" w:hAnsi="仿宋" w:hint="eastAsia"/>
          <w:szCs w:val="32"/>
        </w:rPr>
        <w:t>二</w:t>
      </w:r>
      <w:r w:rsidRPr="00427C6D">
        <w:rPr>
          <w:rFonts w:ascii="FangSong_GB2312" w:eastAsia="仿宋" w:hAnsi="仿宋" w:cs="SimSun" w:hint="eastAsia"/>
          <w:szCs w:val="32"/>
        </w:rPr>
        <w:t>〇</w:t>
      </w:r>
      <w:r w:rsidRPr="00427C6D">
        <w:rPr>
          <w:rFonts w:ascii="FangSong_GB2312" w:hAnsi="仿宋" w:cs="SimSun" w:hint="eastAsia"/>
          <w:szCs w:val="32"/>
        </w:rPr>
        <w:t>二</w:t>
      </w:r>
      <w:r w:rsidRPr="00427C6D">
        <w:rPr>
          <w:rFonts w:ascii="FangSong_GB2312" w:hAnsi="仿宋" w:hint="eastAsia"/>
          <w:szCs w:val="32"/>
        </w:rPr>
        <w:t>三年</w:t>
      </w:r>
      <w:r>
        <w:rPr>
          <w:rFonts w:ascii="FangSong_GB2312" w:hAnsi="仿宋" w:hint="eastAsia"/>
          <w:szCs w:val="32"/>
        </w:rPr>
        <w:t>十二月二十九日</w:t>
      </w:r>
    </w:p>
    <w:p w:rsidR="008223FD" w:rsidRPr="00427C6D" w:rsidRDefault="008223FD" w:rsidP="00A130D3">
      <w:pPr>
        <w:snapToGrid w:val="0"/>
        <w:spacing w:line="500" w:lineRule="exact"/>
        <w:jc w:val="center"/>
        <w:rPr>
          <w:rFonts w:ascii="FangSong_GB2312" w:hAnsi="方正小标宋简体" w:cs="方正小标宋简体"/>
          <w:sz w:val="44"/>
          <w:szCs w:val="44"/>
        </w:rPr>
      </w:pPr>
    </w:p>
    <w:p w:rsidR="008223FD" w:rsidRPr="00427C6D" w:rsidRDefault="008223FD" w:rsidP="004E2099">
      <w:pPr>
        <w:spacing w:line="500" w:lineRule="exact"/>
        <w:ind w:rightChars="400" w:right="31680"/>
        <w:rPr>
          <w:rFonts w:ascii="FangSong_GB2312" w:hAnsi="Times New Roman"/>
          <w:szCs w:val="32"/>
        </w:rPr>
      </w:pPr>
    </w:p>
    <w:p w:rsidR="008223FD" w:rsidRPr="00427C6D" w:rsidRDefault="008223FD" w:rsidP="004E2099">
      <w:pPr>
        <w:spacing w:line="500" w:lineRule="exact"/>
        <w:ind w:rightChars="400" w:right="31680"/>
        <w:rPr>
          <w:rFonts w:ascii="FangSong_GB2312" w:hAnsi="Times New Roman"/>
          <w:szCs w:val="32"/>
        </w:rPr>
      </w:pPr>
    </w:p>
    <w:p w:rsidR="008223FD" w:rsidRPr="00427C6D" w:rsidRDefault="008223FD" w:rsidP="00A130D3">
      <w:pPr>
        <w:snapToGrid w:val="0"/>
        <w:spacing w:line="500" w:lineRule="exact"/>
        <w:jc w:val="center"/>
        <w:rPr>
          <w:rFonts w:ascii="FangSong_GB2312" w:hAnsi="方正小标宋简体" w:cs="方正小标宋简体"/>
          <w:sz w:val="44"/>
          <w:szCs w:val="44"/>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400" w:right="31680"/>
        <w:rPr>
          <w:rFonts w:ascii="FangSong_GB2312" w:hAnsi="Times New Roman"/>
          <w:szCs w:val="32"/>
        </w:rPr>
      </w:pPr>
    </w:p>
    <w:p w:rsidR="008223FD" w:rsidRPr="00427C6D" w:rsidRDefault="008223FD" w:rsidP="004E2099">
      <w:pPr>
        <w:spacing w:line="500" w:lineRule="exact"/>
        <w:ind w:rightChars="400" w:right="31680"/>
        <w:rPr>
          <w:rFonts w:ascii="FangSong_GB2312" w:hAnsi="Times New Roman"/>
          <w:szCs w:val="32"/>
        </w:rPr>
      </w:pPr>
    </w:p>
    <w:p w:rsidR="008223FD" w:rsidRDefault="008223FD" w:rsidP="004E2099">
      <w:pPr>
        <w:spacing w:line="500" w:lineRule="exact"/>
        <w:ind w:rightChars="-15" w:right="31680"/>
        <w:rPr>
          <w:rFonts w:ascii="FangSong_GB2312" w:hAnsi="SimHei" w:cs="SimHei"/>
          <w:color w:val="FF0000"/>
          <w:szCs w:val="32"/>
        </w:rPr>
      </w:pPr>
    </w:p>
    <w:p w:rsidR="008223FD" w:rsidRDefault="008223FD" w:rsidP="004E2099">
      <w:pPr>
        <w:spacing w:line="500" w:lineRule="exact"/>
        <w:ind w:rightChars="-15" w:right="31680"/>
        <w:rPr>
          <w:rFonts w:ascii="FangSong_GB2312" w:hAnsi="SimHei" w:cs="SimHei"/>
          <w:color w:val="FF0000"/>
          <w:szCs w:val="32"/>
        </w:rPr>
      </w:pPr>
    </w:p>
    <w:p w:rsidR="008223FD" w:rsidRPr="00427C6D" w:rsidRDefault="008223FD" w:rsidP="004E2099">
      <w:pPr>
        <w:spacing w:line="500" w:lineRule="exact"/>
        <w:ind w:rightChars="-15" w:right="31680"/>
        <w:rPr>
          <w:rFonts w:ascii="FangSong_GB2312" w:hAnsi="SimHei" w:cs="SimHei"/>
          <w:color w:val="FF0000"/>
          <w:szCs w:val="32"/>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97</w:t>
      </w:r>
      <w:r w:rsidRPr="00B76FE9">
        <w:rPr>
          <w:rFonts w:ascii="KaiTi_GB2312" w:eastAsia="KaiTi_GB2312" w:hAnsi="Times New Roman" w:cs="KaiTi_GB2312" w:hint="eastAsia"/>
          <w:szCs w:val="32"/>
        </w:rPr>
        <w:t>号</w:t>
      </w:r>
    </w:p>
    <w:p w:rsidR="008223FD" w:rsidRPr="00411989" w:rsidRDefault="008223FD" w:rsidP="004E2099">
      <w:pPr>
        <w:spacing w:line="500" w:lineRule="exact"/>
        <w:ind w:firstLineChars="200" w:firstLine="31680"/>
        <w:rPr>
          <w:rFonts w:ascii="FangSong_GB2312" w:hAnsi="Times New Roman"/>
          <w:szCs w:val="32"/>
        </w:rPr>
      </w:pPr>
      <w:r w:rsidRPr="00411989">
        <w:rPr>
          <w:rFonts w:ascii="FangSong_GB2312" w:hAnsi="Times New Roman" w:hint="eastAsia"/>
          <w:szCs w:val="32"/>
        </w:rPr>
        <w:t>罪犯张振林</w:t>
      </w:r>
      <w:r w:rsidRPr="00411989">
        <w:rPr>
          <w:rFonts w:ascii="FangSong_GB2312" w:hAnsi="Times New Roman"/>
          <w:szCs w:val="32"/>
        </w:rPr>
        <w:fldChar w:fldCharType="begin"/>
      </w:r>
      <w:r w:rsidRPr="00411989">
        <w:rPr>
          <w:rFonts w:ascii="FangSong_GB2312" w:hAnsi="Times New Roman"/>
          <w:szCs w:val="32"/>
        </w:rPr>
        <w:instrText xml:space="preserve"> AUTOTEXTLIST  \* MERGEFORMAT </w:instrText>
      </w:r>
      <w:r w:rsidRPr="00411989">
        <w:rPr>
          <w:rFonts w:ascii="FangSong_GB2312" w:hAnsi="Times New Roman"/>
          <w:szCs w:val="32"/>
        </w:rPr>
        <w:fldChar w:fldCharType="end"/>
      </w:r>
      <w:r>
        <w:rPr>
          <w:rFonts w:ascii="FangSong_GB2312" w:hAnsi="Times New Roman" w:hint="eastAsia"/>
          <w:szCs w:val="32"/>
        </w:rPr>
        <w:t>，</w:t>
      </w:r>
      <w:r w:rsidRPr="00411989">
        <w:rPr>
          <w:rFonts w:ascii="FangSong_GB2312" w:hAnsi="Times New Roman" w:hint="eastAsia"/>
          <w:szCs w:val="32"/>
        </w:rPr>
        <w:t>男，汉族，</w:t>
      </w:r>
      <w:r w:rsidRPr="00411989">
        <w:rPr>
          <w:rFonts w:ascii="FangSong_GB2312" w:hAnsi="Times New Roman"/>
          <w:szCs w:val="32"/>
        </w:rPr>
        <w:t>1985</w:t>
      </w:r>
      <w:r w:rsidRPr="00411989">
        <w:rPr>
          <w:rFonts w:ascii="FangSong_GB2312" w:hAnsi="Times New Roman" w:hint="eastAsia"/>
          <w:szCs w:val="32"/>
        </w:rPr>
        <w:t>年</w:t>
      </w:r>
      <w:r w:rsidRPr="00411989">
        <w:rPr>
          <w:rFonts w:ascii="FangSong_GB2312" w:hAnsi="Times New Roman"/>
          <w:szCs w:val="32"/>
        </w:rPr>
        <w:t>11</w:t>
      </w:r>
      <w:r w:rsidRPr="00411989">
        <w:rPr>
          <w:rFonts w:ascii="FangSong_GB2312" w:hAnsi="Times New Roman" w:hint="eastAsia"/>
          <w:szCs w:val="32"/>
        </w:rPr>
        <w:t>月</w:t>
      </w:r>
      <w:r w:rsidRPr="00411989">
        <w:rPr>
          <w:rFonts w:ascii="FangSong_GB2312" w:hAnsi="Times New Roman"/>
          <w:szCs w:val="32"/>
        </w:rPr>
        <w:t>24</w:t>
      </w:r>
      <w:r w:rsidRPr="00411989">
        <w:rPr>
          <w:rFonts w:ascii="FangSong_GB2312" w:hAnsi="Times New Roman" w:hint="eastAsia"/>
          <w:szCs w:val="32"/>
        </w:rPr>
        <w:t>日出生，户籍所在地福建省永泰县，初中文化，捕前系无业。</w:t>
      </w:r>
    </w:p>
    <w:p w:rsidR="008223FD" w:rsidRPr="00411989" w:rsidRDefault="008223FD" w:rsidP="004E2099">
      <w:pPr>
        <w:spacing w:line="500" w:lineRule="exact"/>
        <w:ind w:rightChars="12" w:right="31680" w:firstLineChars="200" w:firstLine="31680"/>
        <w:rPr>
          <w:rFonts w:ascii="FangSong_GB2312" w:hAnsi="Times New Roman"/>
          <w:szCs w:val="32"/>
        </w:rPr>
      </w:pPr>
      <w:r w:rsidRPr="00411989">
        <w:rPr>
          <w:rFonts w:ascii="FangSong_GB2312" w:hAnsi="Times New Roman" w:hint="eastAsia"/>
          <w:szCs w:val="32"/>
        </w:rPr>
        <w:t>福建省福州市中级人民法院于</w:t>
      </w:r>
      <w:r w:rsidRPr="00411989">
        <w:rPr>
          <w:rFonts w:ascii="FangSong_GB2312" w:hAnsi="Times New Roman"/>
          <w:szCs w:val="32"/>
        </w:rPr>
        <w:t>2015</w:t>
      </w:r>
      <w:r w:rsidRPr="00411989">
        <w:rPr>
          <w:rFonts w:ascii="FangSong_GB2312" w:hAnsi="Times New Roman" w:hint="eastAsia"/>
          <w:szCs w:val="32"/>
        </w:rPr>
        <w:t>年</w:t>
      </w:r>
      <w:r w:rsidRPr="00411989">
        <w:rPr>
          <w:rFonts w:ascii="FangSong_GB2312" w:hAnsi="Times New Roman"/>
          <w:szCs w:val="32"/>
        </w:rPr>
        <w:t>4</w:t>
      </w:r>
      <w:r w:rsidRPr="00411989">
        <w:rPr>
          <w:rFonts w:ascii="FangSong_GB2312" w:hAnsi="Times New Roman" w:hint="eastAsia"/>
          <w:szCs w:val="32"/>
        </w:rPr>
        <w:t>月</w:t>
      </w:r>
      <w:r w:rsidRPr="00411989">
        <w:rPr>
          <w:rFonts w:ascii="FangSong_GB2312" w:hAnsi="Times New Roman"/>
          <w:szCs w:val="32"/>
        </w:rPr>
        <w:t>9</w:t>
      </w:r>
      <w:r w:rsidRPr="00411989">
        <w:rPr>
          <w:rFonts w:ascii="FangSong_GB2312" w:hAnsi="Times New Roman" w:hint="eastAsia"/>
          <w:szCs w:val="32"/>
        </w:rPr>
        <w:t>日作出（</w:t>
      </w:r>
      <w:r w:rsidRPr="00411989">
        <w:rPr>
          <w:rFonts w:ascii="FangSong_GB2312" w:hAnsi="Times New Roman"/>
          <w:szCs w:val="32"/>
        </w:rPr>
        <w:t>2014</w:t>
      </w:r>
      <w:r w:rsidRPr="00411989">
        <w:rPr>
          <w:rFonts w:ascii="FangSong_GB2312" w:hAnsi="Times New Roman" w:hint="eastAsia"/>
          <w:szCs w:val="32"/>
        </w:rPr>
        <w:t>）榕刑初字第</w:t>
      </w:r>
      <w:r w:rsidRPr="00411989">
        <w:rPr>
          <w:rFonts w:ascii="FangSong_GB2312" w:hAnsi="Times New Roman"/>
          <w:szCs w:val="32"/>
        </w:rPr>
        <w:t>168</w:t>
      </w:r>
      <w:r w:rsidRPr="00411989">
        <w:rPr>
          <w:rFonts w:ascii="FangSong_GB2312" w:hAnsi="Times New Roman" w:hint="eastAsia"/>
          <w:szCs w:val="32"/>
        </w:rPr>
        <w:t>号刑事附带民事判决，以被告人张振林犯故意伤害罪，判处有期徒刑十四年。被告人张振林</w:t>
      </w:r>
      <w:r>
        <w:rPr>
          <w:rFonts w:ascii="FangSong_GB2312" w:hAnsi="Times New Roman" w:hint="eastAsia"/>
          <w:szCs w:val="32"/>
        </w:rPr>
        <w:t>应</w:t>
      </w:r>
      <w:r w:rsidRPr="00411989">
        <w:rPr>
          <w:rFonts w:ascii="FangSong_GB2312" w:hAnsi="Times New Roman" w:hint="eastAsia"/>
          <w:szCs w:val="32"/>
        </w:rPr>
        <w:t>赔偿</w:t>
      </w:r>
      <w:r>
        <w:rPr>
          <w:rFonts w:ascii="FangSong_GB2312" w:hAnsi="Times New Roman" w:hint="eastAsia"/>
          <w:szCs w:val="32"/>
        </w:rPr>
        <w:t>附带民事诉讼原告人</w:t>
      </w:r>
      <w:r w:rsidRPr="00411989">
        <w:rPr>
          <w:rFonts w:ascii="FangSong_GB2312" w:hAnsi="Times New Roman" w:hint="eastAsia"/>
          <w:szCs w:val="32"/>
        </w:rPr>
        <w:t>经济损失人民币</w:t>
      </w:r>
      <w:r w:rsidRPr="00411989">
        <w:rPr>
          <w:rFonts w:ascii="FangSong_GB2312" w:hAnsi="Times New Roman"/>
          <w:szCs w:val="32"/>
        </w:rPr>
        <w:t>112962</w:t>
      </w:r>
      <w:r w:rsidRPr="00411989">
        <w:rPr>
          <w:rFonts w:ascii="FangSong_GB2312" w:hAnsi="Times New Roman" w:hint="eastAsia"/>
          <w:szCs w:val="32"/>
        </w:rPr>
        <w:t>元，并对赔偿总额</w:t>
      </w:r>
      <w:r>
        <w:rPr>
          <w:rFonts w:ascii="FangSong_GB2312" w:hAnsi="Times New Roman" w:hint="eastAsia"/>
          <w:szCs w:val="32"/>
        </w:rPr>
        <w:t>人民币</w:t>
      </w:r>
      <w:r w:rsidRPr="00411989">
        <w:rPr>
          <w:rFonts w:ascii="FangSong_GB2312" w:hAnsi="Times New Roman"/>
          <w:szCs w:val="32"/>
        </w:rPr>
        <w:t>376540.4</w:t>
      </w:r>
      <w:r w:rsidRPr="00411989">
        <w:rPr>
          <w:rFonts w:ascii="FangSong_GB2312" w:hAnsi="Times New Roman" w:hint="eastAsia"/>
          <w:szCs w:val="32"/>
        </w:rPr>
        <w:t>元承担连带责任。宣判后</w:t>
      </w:r>
      <w:r>
        <w:rPr>
          <w:rFonts w:ascii="FangSong_GB2312" w:hAnsi="Times New Roman" w:hint="eastAsia"/>
          <w:szCs w:val="32"/>
        </w:rPr>
        <w:t>，</w:t>
      </w:r>
      <w:r w:rsidRPr="00411989">
        <w:rPr>
          <w:rFonts w:ascii="FangSong_GB2312" w:hAnsi="Times New Roman" w:hint="eastAsia"/>
          <w:szCs w:val="32"/>
        </w:rPr>
        <w:t>被告人不服，提出上诉。福建省高级人民法院于</w:t>
      </w:r>
      <w:r w:rsidRPr="00411989">
        <w:rPr>
          <w:rFonts w:ascii="FangSong_GB2312" w:hAnsi="Times New Roman"/>
          <w:szCs w:val="32"/>
        </w:rPr>
        <w:t>2015</w:t>
      </w:r>
      <w:r w:rsidRPr="00411989">
        <w:rPr>
          <w:rFonts w:ascii="FangSong_GB2312" w:hAnsi="Times New Roman" w:hint="eastAsia"/>
          <w:szCs w:val="32"/>
        </w:rPr>
        <w:t>年</w:t>
      </w:r>
      <w:r w:rsidRPr="00411989">
        <w:rPr>
          <w:rFonts w:ascii="FangSong_GB2312" w:hAnsi="Times New Roman"/>
          <w:szCs w:val="32"/>
        </w:rPr>
        <w:t>8</w:t>
      </w:r>
      <w:r w:rsidRPr="00411989">
        <w:rPr>
          <w:rFonts w:ascii="FangSong_GB2312" w:hAnsi="Times New Roman" w:hint="eastAsia"/>
          <w:szCs w:val="32"/>
        </w:rPr>
        <w:t>月</w:t>
      </w:r>
      <w:r w:rsidRPr="00411989">
        <w:rPr>
          <w:rFonts w:ascii="FangSong_GB2312" w:hAnsi="Times New Roman"/>
          <w:szCs w:val="32"/>
        </w:rPr>
        <w:t>10</w:t>
      </w:r>
      <w:r w:rsidRPr="00411989">
        <w:rPr>
          <w:rFonts w:ascii="FangSong_GB2312" w:hAnsi="Times New Roman" w:hint="eastAsia"/>
          <w:szCs w:val="32"/>
        </w:rPr>
        <w:t>日作出（</w:t>
      </w:r>
      <w:r w:rsidRPr="00411989">
        <w:rPr>
          <w:rFonts w:ascii="FangSong_GB2312" w:hAnsi="Times New Roman"/>
          <w:szCs w:val="32"/>
        </w:rPr>
        <w:t>2015</w:t>
      </w:r>
      <w:r w:rsidRPr="00411989">
        <w:rPr>
          <w:rFonts w:ascii="FangSong_GB2312" w:hAnsi="Times New Roman" w:hint="eastAsia"/>
          <w:szCs w:val="32"/>
        </w:rPr>
        <w:t>）闽刑终字第</w:t>
      </w:r>
      <w:r w:rsidRPr="00411989">
        <w:rPr>
          <w:rFonts w:ascii="FangSong_GB2312" w:hAnsi="Times New Roman"/>
          <w:szCs w:val="32"/>
        </w:rPr>
        <w:t>191</w:t>
      </w:r>
      <w:r w:rsidRPr="00411989">
        <w:rPr>
          <w:rFonts w:ascii="FangSong_GB2312" w:hAnsi="Times New Roman" w:hint="eastAsia"/>
          <w:szCs w:val="32"/>
        </w:rPr>
        <w:t>号刑事附带民事判决，</w:t>
      </w:r>
      <w:r>
        <w:rPr>
          <w:rFonts w:ascii="FangSong_GB2312" w:hAnsi="Times New Roman" w:hint="eastAsia"/>
          <w:szCs w:val="32"/>
        </w:rPr>
        <w:t>撤销</w:t>
      </w:r>
      <w:r w:rsidRPr="00411989">
        <w:rPr>
          <w:rFonts w:ascii="FangSong_GB2312" w:hAnsi="Times New Roman" w:hint="eastAsia"/>
          <w:szCs w:val="32"/>
        </w:rPr>
        <w:t>福州市中级人民法院（</w:t>
      </w:r>
      <w:r w:rsidRPr="00411989">
        <w:rPr>
          <w:rFonts w:ascii="FangSong_GB2312" w:hAnsi="Times New Roman"/>
          <w:szCs w:val="32"/>
        </w:rPr>
        <w:t>2014</w:t>
      </w:r>
      <w:r w:rsidRPr="00411989">
        <w:rPr>
          <w:rFonts w:ascii="FangSong_GB2312" w:hAnsi="Times New Roman" w:hint="eastAsia"/>
          <w:szCs w:val="32"/>
        </w:rPr>
        <w:t>）榕刑初字第</w:t>
      </w:r>
      <w:r w:rsidRPr="00411989">
        <w:rPr>
          <w:rFonts w:ascii="FangSong_GB2312" w:hAnsi="Times New Roman"/>
          <w:szCs w:val="32"/>
        </w:rPr>
        <w:t>168</w:t>
      </w:r>
      <w:r w:rsidRPr="00411989">
        <w:rPr>
          <w:rFonts w:ascii="FangSong_GB2312" w:hAnsi="Times New Roman" w:hint="eastAsia"/>
          <w:szCs w:val="32"/>
        </w:rPr>
        <w:t>号刑事附带民事判决</w:t>
      </w:r>
      <w:r>
        <w:rPr>
          <w:rFonts w:ascii="FangSong_GB2312" w:hAnsi="Times New Roman" w:hint="eastAsia"/>
          <w:szCs w:val="32"/>
        </w:rPr>
        <w:t>中对被告人</w:t>
      </w:r>
      <w:r w:rsidRPr="00411989">
        <w:rPr>
          <w:rFonts w:ascii="FangSong_GB2312" w:hAnsi="Times New Roman" w:hint="eastAsia"/>
          <w:szCs w:val="32"/>
        </w:rPr>
        <w:t>张振林</w:t>
      </w:r>
      <w:r>
        <w:rPr>
          <w:rFonts w:ascii="FangSong_GB2312" w:hAnsi="Times New Roman" w:hint="eastAsia"/>
          <w:szCs w:val="32"/>
        </w:rPr>
        <w:t>的刑事判决和附带民事诉讼判决，</w:t>
      </w:r>
      <w:r w:rsidRPr="00411989">
        <w:rPr>
          <w:rFonts w:ascii="FangSong_GB2312" w:hAnsi="Times New Roman" w:hint="eastAsia"/>
          <w:szCs w:val="32"/>
        </w:rPr>
        <w:t>以上诉人张振林犯故意伤害罪，判处有期徒刑十一年</w:t>
      </w:r>
      <w:r>
        <w:rPr>
          <w:rFonts w:ascii="FangSong_GB2312" w:hAnsi="Times New Roman" w:hint="eastAsia"/>
          <w:szCs w:val="32"/>
        </w:rPr>
        <w:t>，上诉人</w:t>
      </w:r>
      <w:r w:rsidRPr="00411989">
        <w:rPr>
          <w:rFonts w:ascii="FangSong_GB2312" w:hAnsi="Times New Roman" w:hint="eastAsia"/>
          <w:szCs w:val="32"/>
        </w:rPr>
        <w:t>张振林</w:t>
      </w:r>
      <w:r>
        <w:rPr>
          <w:rFonts w:ascii="FangSong_GB2312" w:hAnsi="Times New Roman" w:hint="eastAsia"/>
          <w:szCs w:val="32"/>
        </w:rPr>
        <w:t>应</w:t>
      </w:r>
      <w:r w:rsidRPr="00411989">
        <w:rPr>
          <w:rFonts w:ascii="FangSong_GB2312" w:hAnsi="Times New Roman" w:hint="eastAsia"/>
          <w:szCs w:val="32"/>
        </w:rPr>
        <w:t>赔偿</w:t>
      </w:r>
      <w:r>
        <w:rPr>
          <w:rFonts w:ascii="FangSong_GB2312" w:hAnsi="Times New Roman" w:hint="eastAsia"/>
          <w:szCs w:val="32"/>
        </w:rPr>
        <w:t>附带民事诉讼原告人</w:t>
      </w:r>
      <w:r w:rsidRPr="00411989">
        <w:rPr>
          <w:rFonts w:ascii="FangSong_GB2312" w:hAnsi="Times New Roman" w:hint="eastAsia"/>
          <w:szCs w:val="32"/>
        </w:rPr>
        <w:t>经济损失人民币</w:t>
      </w:r>
      <w:r w:rsidRPr="00411989">
        <w:rPr>
          <w:rFonts w:ascii="FangSong_GB2312" w:hAnsi="Times New Roman"/>
          <w:szCs w:val="32"/>
        </w:rPr>
        <w:t>62962</w:t>
      </w:r>
      <w:r w:rsidRPr="00411989">
        <w:rPr>
          <w:rFonts w:ascii="FangSong_GB2312" w:hAnsi="Times New Roman" w:hint="eastAsia"/>
          <w:szCs w:val="32"/>
        </w:rPr>
        <w:t>元，并对赔偿总额人民币</w:t>
      </w:r>
      <w:r w:rsidRPr="00411989">
        <w:rPr>
          <w:rFonts w:ascii="FangSong_GB2312" w:hAnsi="Times New Roman"/>
          <w:szCs w:val="32"/>
        </w:rPr>
        <w:t>246540.4</w:t>
      </w:r>
      <w:r w:rsidRPr="00411989">
        <w:rPr>
          <w:rFonts w:ascii="FangSong_GB2312" w:hAnsi="Times New Roman" w:hint="eastAsia"/>
          <w:szCs w:val="32"/>
        </w:rPr>
        <w:t>元承担连带责任。刑期自</w:t>
      </w:r>
      <w:r w:rsidRPr="00411989">
        <w:rPr>
          <w:rFonts w:ascii="FangSong_GB2312" w:hAnsi="Times New Roman"/>
          <w:szCs w:val="32"/>
        </w:rPr>
        <w:t>2014</w:t>
      </w:r>
      <w:r w:rsidRPr="00411989">
        <w:rPr>
          <w:rFonts w:ascii="FangSong_GB2312" w:hAnsi="Times New Roman" w:hint="eastAsia"/>
          <w:szCs w:val="32"/>
        </w:rPr>
        <w:t>年</w:t>
      </w:r>
      <w:r w:rsidRPr="00411989">
        <w:rPr>
          <w:rFonts w:ascii="FangSong_GB2312" w:hAnsi="Times New Roman"/>
          <w:szCs w:val="32"/>
        </w:rPr>
        <w:t>5</w:t>
      </w:r>
      <w:r w:rsidRPr="00411989">
        <w:rPr>
          <w:rFonts w:ascii="FangSong_GB2312" w:hAnsi="Times New Roman" w:hint="eastAsia"/>
          <w:szCs w:val="32"/>
        </w:rPr>
        <w:t>月</w:t>
      </w:r>
      <w:r w:rsidRPr="00411989">
        <w:rPr>
          <w:rFonts w:ascii="FangSong_GB2312" w:hAnsi="Times New Roman"/>
          <w:szCs w:val="32"/>
        </w:rPr>
        <w:t>24</w:t>
      </w:r>
      <w:r w:rsidRPr="00411989">
        <w:rPr>
          <w:rFonts w:ascii="FangSong_GB2312" w:hAnsi="Times New Roman" w:hint="eastAsia"/>
          <w:szCs w:val="32"/>
        </w:rPr>
        <w:t>日起至</w:t>
      </w:r>
      <w:r w:rsidRPr="00411989">
        <w:rPr>
          <w:rFonts w:ascii="FangSong_GB2312" w:hAnsi="Times New Roman"/>
          <w:szCs w:val="32"/>
        </w:rPr>
        <w:t>2025</w:t>
      </w:r>
      <w:r w:rsidRPr="00411989">
        <w:rPr>
          <w:rFonts w:ascii="FangSong_GB2312" w:hAnsi="Times New Roman" w:hint="eastAsia"/>
          <w:szCs w:val="32"/>
        </w:rPr>
        <w:t>年</w:t>
      </w:r>
      <w:r w:rsidRPr="00411989">
        <w:rPr>
          <w:rFonts w:ascii="FangSong_GB2312" w:hAnsi="Times New Roman"/>
          <w:szCs w:val="32"/>
        </w:rPr>
        <w:t>5</w:t>
      </w:r>
      <w:r w:rsidRPr="00411989">
        <w:rPr>
          <w:rFonts w:ascii="FangSong_GB2312" w:hAnsi="Times New Roman" w:hint="eastAsia"/>
          <w:szCs w:val="32"/>
        </w:rPr>
        <w:t>月</w:t>
      </w:r>
      <w:r w:rsidRPr="00411989">
        <w:rPr>
          <w:rFonts w:ascii="FangSong_GB2312" w:hAnsi="Times New Roman"/>
          <w:szCs w:val="32"/>
        </w:rPr>
        <w:t>23</w:t>
      </w:r>
      <w:r w:rsidRPr="00411989">
        <w:rPr>
          <w:rFonts w:ascii="FangSong_GB2312" w:hAnsi="Times New Roman" w:hint="eastAsia"/>
          <w:szCs w:val="32"/>
        </w:rPr>
        <w:t>日止。</w:t>
      </w:r>
      <w:r w:rsidRPr="00411989">
        <w:rPr>
          <w:rFonts w:ascii="FangSong_GB2312" w:hAnsi="Times New Roman"/>
          <w:szCs w:val="32"/>
        </w:rPr>
        <w:t>2015</w:t>
      </w:r>
      <w:r w:rsidRPr="00411989">
        <w:rPr>
          <w:rFonts w:ascii="FangSong_GB2312" w:hAnsi="Times New Roman" w:hint="eastAsia"/>
          <w:szCs w:val="32"/>
        </w:rPr>
        <w:t>年</w:t>
      </w:r>
      <w:r w:rsidRPr="00411989">
        <w:rPr>
          <w:rFonts w:ascii="FangSong_GB2312" w:hAnsi="Times New Roman"/>
          <w:szCs w:val="32"/>
        </w:rPr>
        <w:t>8</w:t>
      </w:r>
      <w:r w:rsidRPr="00411989">
        <w:rPr>
          <w:rFonts w:ascii="FangSong_GB2312" w:hAnsi="Times New Roman" w:hint="eastAsia"/>
          <w:szCs w:val="32"/>
        </w:rPr>
        <w:t>月</w:t>
      </w:r>
      <w:r w:rsidRPr="00411989">
        <w:rPr>
          <w:rFonts w:ascii="FangSong_GB2312" w:hAnsi="Times New Roman"/>
          <w:szCs w:val="32"/>
        </w:rPr>
        <w:t>24</w:t>
      </w:r>
      <w:r w:rsidRPr="00411989">
        <w:rPr>
          <w:rFonts w:ascii="FangSong_GB2312" w:hAnsi="Times New Roman" w:hint="eastAsia"/>
          <w:szCs w:val="32"/>
        </w:rPr>
        <w:t>日</w:t>
      </w:r>
      <w:r>
        <w:rPr>
          <w:rFonts w:ascii="FangSong_GB2312" w:hAnsi="Times New Roman" w:hint="eastAsia"/>
          <w:szCs w:val="32"/>
        </w:rPr>
        <w:t>交付福建省福清监狱执行刑罚</w:t>
      </w:r>
      <w:r w:rsidRPr="00411989">
        <w:rPr>
          <w:rFonts w:ascii="FangSong_GB2312" w:hAnsi="Times New Roman" w:hint="eastAsia"/>
          <w:szCs w:val="32"/>
        </w:rPr>
        <w:t>。</w:t>
      </w:r>
      <w:r w:rsidRPr="00411989">
        <w:rPr>
          <w:rFonts w:ascii="FangSong_GB2312" w:hAnsi="Times New Roman"/>
          <w:szCs w:val="32"/>
        </w:rPr>
        <w:t>2018</w:t>
      </w:r>
      <w:r w:rsidRPr="00411989">
        <w:rPr>
          <w:rFonts w:ascii="FangSong_GB2312" w:hAnsi="Times New Roman" w:hint="eastAsia"/>
          <w:szCs w:val="32"/>
        </w:rPr>
        <w:t>年</w:t>
      </w:r>
      <w:r w:rsidRPr="00411989">
        <w:rPr>
          <w:rFonts w:ascii="FangSong_GB2312" w:hAnsi="Times New Roman"/>
          <w:szCs w:val="32"/>
        </w:rPr>
        <w:t>5</w:t>
      </w:r>
      <w:r w:rsidRPr="00411989">
        <w:rPr>
          <w:rFonts w:ascii="FangSong_GB2312" w:hAnsi="Times New Roman" w:hint="eastAsia"/>
          <w:szCs w:val="32"/>
        </w:rPr>
        <w:t>月</w:t>
      </w:r>
      <w:r w:rsidRPr="00411989">
        <w:rPr>
          <w:rFonts w:ascii="FangSong_GB2312" w:hAnsi="Times New Roman"/>
          <w:szCs w:val="32"/>
        </w:rPr>
        <w:t>18</w:t>
      </w:r>
      <w:r w:rsidRPr="00411989">
        <w:rPr>
          <w:rFonts w:ascii="FangSong_GB2312" w:hAnsi="Times New Roman" w:hint="eastAsia"/>
          <w:szCs w:val="32"/>
        </w:rPr>
        <w:t>日，福建省福州市中级人民法院以（</w:t>
      </w:r>
      <w:r w:rsidRPr="00411989">
        <w:rPr>
          <w:rFonts w:ascii="FangSong_GB2312" w:hAnsi="Times New Roman"/>
          <w:szCs w:val="32"/>
        </w:rPr>
        <w:t>2018</w:t>
      </w:r>
      <w:r w:rsidRPr="00411989">
        <w:rPr>
          <w:rFonts w:ascii="FangSong_GB2312" w:hAnsi="Times New Roman" w:hint="eastAsia"/>
          <w:szCs w:val="32"/>
        </w:rPr>
        <w:t>）闽</w:t>
      </w:r>
      <w:r w:rsidRPr="00411989">
        <w:rPr>
          <w:rFonts w:ascii="FangSong_GB2312" w:hAnsi="Times New Roman"/>
          <w:szCs w:val="32"/>
        </w:rPr>
        <w:t>01</w:t>
      </w:r>
      <w:r w:rsidRPr="00411989">
        <w:rPr>
          <w:rFonts w:ascii="FangSong_GB2312" w:hAnsi="Times New Roman" w:hint="eastAsia"/>
          <w:szCs w:val="32"/>
        </w:rPr>
        <w:t>刑更</w:t>
      </w:r>
      <w:r w:rsidRPr="00411989">
        <w:rPr>
          <w:rFonts w:ascii="FangSong_GB2312" w:hAnsi="Times New Roman"/>
          <w:szCs w:val="32"/>
        </w:rPr>
        <w:t>2053</w:t>
      </w:r>
      <w:r w:rsidRPr="00411989">
        <w:rPr>
          <w:rFonts w:ascii="FangSong_GB2312" w:hAnsi="Times New Roman" w:hint="eastAsia"/>
          <w:szCs w:val="32"/>
        </w:rPr>
        <w:t>号刑事裁定书，减刑七个月</w:t>
      </w:r>
      <w:r>
        <w:rPr>
          <w:rFonts w:ascii="FangSong_GB2312" w:hAnsi="Times New Roman" w:hint="eastAsia"/>
          <w:szCs w:val="32"/>
        </w:rPr>
        <w:t>；</w:t>
      </w:r>
      <w:r w:rsidRPr="00411989">
        <w:rPr>
          <w:rFonts w:ascii="FangSong_GB2312" w:hAnsi="Times New Roman"/>
          <w:szCs w:val="32"/>
        </w:rPr>
        <w:t>2021</w:t>
      </w:r>
      <w:r w:rsidRPr="00411989">
        <w:rPr>
          <w:rFonts w:ascii="FangSong_GB2312" w:hAnsi="Times New Roman" w:hint="eastAsia"/>
          <w:szCs w:val="32"/>
        </w:rPr>
        <w:t>年</w:t>
      </w:r>
      <w:r w:rsidRPr="00411989">
        <w:rPr>
          <w:rFonts w:ascii="FangSong_GB2312" w:hAnsi="Times New Roman"/>
          <w:szCs w:val="32"/>
        </w:rPr>
        <w:t>9</w:t>
      </w:r>
      <w:r w:rsidRPr="00411989">
        <w:rPr>
          <w:rFonts w:ascii="FangSong_GB2312" w:hAnsi="Times New Roman" w:hint="eastAsia"/>
          <w:szCs w:val="32"/>
        </w:rPr>
        <w:t>月</w:t>
      </w:r>
      <w:r w:rsidRPr="00411989">
        <w:rPr>
          <w:rFonts w:ascii="FangSong_GB2312" w:hAnsi="Times New Roman"/>
          <w:szCs w:val="32"/>
        </w:rPr>
        <w:t>23</w:t>
      </w:r>
      <w:r w:rsidRPr="00411989">
        <w:rPr>
          <w:rFonts w:ascii="FangSong_GB2312" w:hAnsi="Times New Roman" w:hint="eastAsia"/>
          <w:szCs w:val="32"/>
        </w:rPr>
        <w:t>日，福建省福州市中级人民法院以（</w:t>
      </w:r>
      <w:r w:rsidRPr="00411989">
        <w:rPr>
          <w:rFonts w:ascii="FangSong_GB2312" w:hAnsi="Times New Roman"/>
          <w:szCs w:val="32"/>
        </w:rPr>
        <w:t>2021</w:t>
      </w:r>
      <w:r w:rsidRPr="00411989">
        <w:rPr>
          <w:rFonts w:ascii="FangSong_GB2312" w:hAnsi="Times New Roman" w:hint="eastAsia"/>
          <w:szCs w:val="32"/>
        </w:rPr>
        <w:t>）闽</w:t>
      </w:r>
      <w:r w:rsidRPr="00411989">
        <w:rPr>
          <w:rFonts w:ascii="FangSong_GB2312" w:hAnsi="Times New Roman"/>
          <w:szCs w:val="32"/>
        </w:rPr>
        <w:t>01</w:t>
      </w:r>
      <w:r w:rsidRPr="00411989">
        <w:rPr>
          <w:rFonts w:ascii="FangSong_GB2312" w:hAnsi="Times New Roman" w:hint="eastAsia"/>
          <w:szCs w:val="32"/>
        </w:rPr>
        <w:t>刑更</w:t>
      </w:r>
      <w:r w:rsidRPr="00411989">
        <w:rPr>
          <w:rFonts w:ascii="FangSong_GB2312" w:hAnsi="Times New Roman"/>
          <w:szCs w:val="32"/>
        </w:rPr>
        <w:t>3191</w:t>
      </w:r>
      <w:r w:rsidRPr="00411989">
        <w:rPr>
          <w:rFonts w:ascii="FangSong_GB2312" w:hAnsi="Times New Roman" w:hint="eastAsia"/>
          <w:szCs w:val="32"/>
        </w:rPr>
        <w:t>号刑事裁定书，减刑六个月</w:t>
      </w:r>
      <w:r>
        <w:rPr>
          <w:rFonts w:ascii="FangSong_GB2312" w:hAnsi="Times New Roman" w:hint="eastAsia"/>
          <w:szCs w:val="32"/>
        </w:rPr>
        <w:t>，于</w:t>
      </w:r>
      <w:r w:rsidRPr="00411989">
        <w:rPr>
          <w:rFonts w:ascii="FangSong_GB2312" w:hAnsi="Times New Roman"/>
          <w:szCs w:val="32"/>
        </w:rPr>
        <w:t>2021</w:t>
      </w:r>
      <w:r w:rsidRPr="00411989">
        <w:rPr>
          <w:rFonts w:ascii="FangSong_GB2312" w:hAnsi="Times New Roman" w:hint="eastAsia"/>
          <w:szCs w:val="32"/>
        </w:rPr>
        <w:t>年</w:t>
      </w:r>
      <w:r w:rsidRPr="00411989">
        <w:rPr>
          <w:rFonts w:ascii="FangSong_GB2312" w:hAnsi="Times New Roman"/>
          <w:szCs w:val="32"/>
        </w:rPr>
        <w:t>9</w:t>
      </w:r>
      <w:r w:rsidRPr="00411989">
        <w:rPr>
          <w:rFonts w:ascii="FangSong_GB2312" w:hAnsi="Times New Roman" w:hint="eastAsia"/>
          <w:szCs w:val="32"/>
        </w:rPr>
        <w:t>月</w:t>
      </w:r>
      <w:r w:rsidRPr="00411989">
        <w:rPr>
          <w:rFonts w:ascii="FangSong_GB2312" w:hAnsi="Times New Roman"/>
          <w:szCs w:val="32"/>
        </w:rPr>
        <w:t>23</w:t>
      </w:r>
      <w:r w:rsidRPr="00411989">
        <w:rPr>
          <w:rFonts w:ascii="FangSong_GB2312" w:hAnsi="Times New Roman" w:hint="eastAsia"/>
          <w:szCs w:val="32"/>
        </w:rPr>
        <w:t>日</w:t>
      </w:r>
      <w:r>
        <w:rPr>
          <w:rFonts w:ascii="FangSong_GB2312" w:hAnsi="Times New Roman" w:hint="eastAsia"/>
          <w:szCs w:val="32"/>
        </w:rPr>
        <w:t>送达，</w:t>
      </w:r>
      <w:r w:rsidRPr="00411989">
        <w:rPr>
          <w:rFonts w:ascii="FangSong_GB2312" w:hAnsi="Times New Roman" w:hint="eastAsia"/>
          <w:szCs w:val="32"/>
        </w:rPr>
        <w:t>现刑期至</w:t>
      </w:r>
      <w:r w:rsidRPr="00411989">
        <w:rPr>
          <w:rFonts w:ascii="FangSong_GB2312" w:hAnsi="Times New Roman"/>
          <w:szCs w:val="32"/>
        </w:rPr>
        <w:t>2024</w:t>
      </w:r>
      <w:r w:rsidRPr="00411989">
        <w:rPr>
          <w:rFonts w:ascii="FangSong_GB2312" w:hAnsi="Times New Roman" w:hint="eastAsia"/>
          <w:szCs w:val="32"/>
        </w:rPr>
        <w:t>年</w:t>
      </w:r>
      <w:r w:rsidRPr="00411989">
        <w:rPr>
          <w:rFonts w:ascii="FangSong_GB2312" w:hAnsi="Times New Roman"/>
          <w:szCs w:val="32"/>
        </w:rPr>
        <w:t>4</w:t>
      </w:r>
      <w:r w:rsidRPr="00411989">
        <w:rPr>
          <w:rFonts w:ascii="FangSong_GB2312" w:hAnsi="Times New Roman" w:hint="eastAsia"/>
          <w:szCs w:val="32"/>
        </w:rPr>
        <w:t>月</w:t>
      </w:r>
      <w:r w:rsidRPr="00411989">
        <w:rPr>
          <w:rFonts w:ascii="FangSong_GB2312" w:hAnsi="Times New Roman"/>
          <w:szCs w:val="32"/>
        </w:rPr>
        <w:t>23</w:t>
      </w:r>
      <w:r w:rsidRPr="00411989">
        <w:rPr>
          <w:rFonts w:ascii="FangSong_GB2312" w:hAnsi="Times New Roman" w:hint="eastAsia"/>
          <w:szCs w:val="32"/>
        </w:rPr>
        <w:t>日。现属宽管级罪犯。</w:t>
      </w:r>
    </w:p>
    <w:p w:rsidR="008223FD" w:rsidRPr="00411989" w:rsidRDefault="008223FD" w:rsidP="004E2099">
      <w:pPr>
        <w:spacing w:line="500" w:lineRule="exact"/>
        <w:ind w:firstLineChars="200" w:firstLine="31680"/>
        <w:rPr>
          <w:rFonts w:ascii="FangSong_GB2312" w:hAnsi="Times New Roman"/>
          <w:szCs w:val="32"/>
        </w:rPr>
      </w:pPr>
      <w:r w:rsidRPr="00411989">
        <w:rPr>
          <w:rFonts w:ascii="FangSong_GB2312" w:hAnsi="Times New Roman" w:hint="eastAsia"/>
          <w:szCs w:val="32"/>
        </w:rPr>
        <w:t>罪犯张振林在服刑期间确有悔改表现，具体事实如下：</w:t>
      </w:r>
      <w:r w:rsidRPr="00411989">
        <w:rPr>
          <w:rFonts w:ascii="FangSong_GB2312" w:hAnsi="Times New Roman"/>
          <w:szCs w:val="32"/>
        </w:rPr>
        <w:t xml:space="preserve">      </w:t>
      </w:r>
    </w:p>
    <w:p w:rsidR="008223FD" w:rsidRPr="00411989" w:rsidRDefault="008223FD" w:rsidP="004E2099">
      <w:pPr>
        <w:spacing w:line="500" w:lineRule="exact"/>
        <w:ind w:firstLineChars="150" w:firstLine="31680"/>
        <w:rPr>
          <w:rFonts w:ascii="FangSong_GB2312" w:hAnsi="Times New Roman"/>
          <w:szCs w:val="32"/>
        </w:rPr>
      </w:pPr>
      <w:r w:rsidRPr="00411989">
        <w:rPr>
          <w:rFonts w:ascii="FangSong_GB2312" w:hAnsi="Times New Roman"/>
          <w:szCs w:val="32"/>
        </w:rPr>
        <w:t xml:space="preserve"> 1</w:t>
      </w:r>
      <w:r w:rsidRPr="00411989">
        <w:rPr>
          <w:rFonts w:ascii="FangSong_GB2312" w:hAnsi="Times New Roman" w:hint="eastAsia"/>
          <w:szCs w:val="32"/>
        </w:rPr>
        <w:t>、认罪悔罪：能认罪悔罪，服从管教。</w:t>
      </w:r>
    </w:p>
    <w:p w:rsidR="008223FD" w:rsidRPr="00411989" w:rsidRDefault="008223FD" w:rsidP="004E2099">
      <w:pPr>
        <w:spacing w:line="500" w:lineRule="exact"/>
        <w:ind w:leftChars="200" w:left="31680"/>
        <w:rPr>
          <w:rFonts w:ascii="FangSong_GB2312" w:hAnsi="Times New Roman"/>
          <w:szCs w:val="32"/>
        </w:rPr>
      </w:pPr>
      <w:r w:rsidRPr="00411989">
        <w:rPr>
          <w:rFonts w:ascii="FangSong_GB2312" w:hAnsi="Times New Roman"/>
          <w:szCs w:val="32"/>
        </w:rPr>
        <w:t>2</w:t>
      </w:r>
      <w:r w:rsidRPr="00411989">
        <w:rPr>
          <w:rFonts w:ascii="FangSong_GB2312" w:hAnsi="Times New Roman" w:hint="eastAsia"/>
          <w:szCs w:val="32"/>
        </w:rPr>
        <w:t>、遵守监规：能遵守法律法规及监规纪律，接受教育改造。</w:t>
      </w:r>
      <w:r w:rsidRPr="00411989">
        <w:rPr>
          <w:rFonts w:ascii="FangSong_GB2312" w:hAnsi="Times New Roman"/>
          <w:szCs w:val="32"/>
        </w:rPr>
        <w:t>3</w:t>
      </w:r>
      <w:r w:rsidRPr="00411989">
        <w:rPr>
          <w:rFonts w:ascii="FangSong_GB2312" w:hAnsi="Times New Roman" w:hint="eastAsia"/>
          <w:szCs w:val="32"/>
        </w:rPr>
        <w:t>、学习情况：能积极参加思想、文化、职业技术教育。</w:t>
      </w:r>
    </w:p>
    <w:p w:rsidR="008223FD" w:rsidRPr="00411989" w:rsidRDefault="008223FD" w:rsidP="004E2099">
      <w:pPr>
        <w:spacing w:line="500" w:lineRule="exact"/>
        <w:ind w:firstLineChars="200" w:firstLine="31680"/>
        <w:rPr>
          <w:rFonts w:ascii="FangSong_GB2312" w:hAnsi="Times New Roman"/>
          <w:szCs w:val="32"/>
        </w:rPr>
      </w:pPr>
      <w:r w:rsidRPr="00411989">
        <w:rPr>
          <w:rFonts w:ascii="FangSong_GB2312" w:hAnsi="Times New Roman"/>
          <w:szCs w:val="32"/>
        </w:rPr>
        <w:t>4</w:t>
      </w:r>
      <w:r w:rsidRPr="00411989">
        <w:rPr>
          <w:rFonts w:ascii="FangSong_GB2312" w:hAnsi="Times New Roman" w:hint="eastAsia"/>
          <w:szCs w:val="32"/>
        </w:rPr>
        <w:t>、劳动改造：能积极参加劳动，努力完成劳动任务。</w:t>
      </w:r>
    </w:p>
    <w:p w:rsidR="008223FD" w:rsidRPr="00411989" w:rsidRDefault="008223FD" w:rsidP="004E2099">
      <w:pPr>
        <w:spacing w:line="500" w:lineRule="exact"/>
        <w:ind w:firstLineChars="200" w:firstLine="31680"/>
        <w:rPr>
          <w:rFonts w:ascii="FangSong_GB2312" w:hAnsi="Times New Roman"/>
          <w:color w:val="FF0000"/>
          <w:szCs w:val="32"/>
        </w:rPr>
      </w:pPr>
      <w:r w:rsidRPr="00411989">
        <w:rPr>
          <w:rFonts w:ascii="FangSong_GB2312" w:hAnsi="Times New Roman"/>
          <w:szCs w:val="32"/>
        </w:rPr>
        <w:t>5</w:t>
      </w:r>
      <w:r w:rsidRPr="00411989">
        <w:rPr>
          <w:rFonts w:ascii="FangSong_GB2312" w:hAnsi="Times New Roman" w:hint="eastAsia"/>
          <w:szCs w:val="32"/>
        </w:rPr>
        <w:t>、奖励及违规情况：该犯上次评定表扬剩余</w:t>
      </w:r>
      <w:r w:rsidRPr="00411989">
        <w:rPr>
          <w:rFonts w:ascii="FangSong_GB2312" w:hAnsi="Times New Roman"/>
          <w:szCs w:val="32"/>
        </w:rPr>
        <w:t>129.2</w:t>
      </w:r>
      <w:r w:rsidRPr="00411989">
        <w:rPr>
          <w:rFonts w:ascii="FangSong_GB2312" w:hAnsi="Times New Roman" w:hint="eastAsia"/>
          <w:szCs w:val="32"/>
        </w:rPr>
        <w:t>分，本轮考核期</w:t>
      </w:r>
      <w:r w:rsidRPr="00411989">
        <w:rPr>
          <w:rFonts w:ascii="FangSong_GB2312" w:hAnsi="Times New Roman"/>
          <w:szCs w:val="32"/>
        </w:rPr>
        <w:t>2021</w:t>
      </w:r>
      <w:r w:rsidRPr="00411989">
        <w:rPr>
          <w:rFonts w:ascii="FangSong_GB2312" w:hAnsi="Times New Roman" w:hint="eastAsia"/>
          <w:szCs w:val="32"/>
        </w:rPr>
        <w:t>年</w:t>
      </w:r>
      <w:r w:rsidRPr="00411989">
        <w:rPr>
          <w:rFonts w:ascii="FangSong_GB2312" w:hAnsi="Times New Roman"/>
          <w:szCs w:val="32"/>
        </w:rPr>
        <w:t>5</w:t>
      </w:r>
      <w:r w:rsidRPr="00411989">
        <w:rPr>
          <w:rFonts w:ascii="FangSong_GB2312" w:hAnsi="Times New Roman" w:hint="eastAsia"/>
          <w:szCs w:val="32"/>
        </w:rPr>
        <w:t>月至</w:t>
      </w:r>
      <w:r w:rsidRPr="00411989">
        <w:rPr>
          <w:rFonts w:ascii="FangSong_GB2312" w:hAnsi="Times New Roman"/>
          <w:szCs w:val="32"/>
        </w:rPr>
        <w:t>2023</w:t>
      </w:r>
      <w:r w:rsidRPr="00411989">
        <w:rPr>
          <w:rFonts w:ascii="FangSong_GB2312" w:hAnsi="Times New Roman" w:hint="eastAsia"/>
          <w:szCs w:val="32"/>
        </w:rPr>
        <w:t>年</w:t>
      </w:r>
      <w:r w:rsidRPr="00411989">
        <w:rPr>
          <w:rFonts w:ascii="FangSong_GB2312" w:hAnsi="Times New Roman"/>
          <w:szCs w:val="32"/>
        </w:rPr>
        <w:t>8</w:t>
      </w:r>
      <w:r w:rsidRPr="00411989">
        <w:rPr>
          <w:rFonts w:ascii="FangSong_GB2312" w:hAnsi="Times New Roman" w:hint="eastAsia"/>
          <w:szCs w:val="32"/>
        </w:rPr>
        <w:t>月，累计获</w:t>
      </w:r>
      <w:r w:rsidRPr="00411989">
        <w:rPr>
          <w:rFonts w:ascii="FangSong_GB2312" w:hAnsi="Times New Roman"/>
          <w:szCs w:val="32"/>
        </w:rPr>
        <w:t>3122.4</w:t>
      </w:r>
      <w:r w:rsidRPr="00411989">
        <w:rPr>
          <w:rFonts w:ascii="FangSong_GB2312" w:hAnsi="Times New Roman" w:hint="eastAsia"/>
          <w:szCs w:val="32"/>
        </w:rPr>
        <w:t>分，合计获得</w:t>
      </w:r>
      <w:r w:rsidRPr="00411989">
        <w:rPr>
          <w:rFonts w:ascii="FangSong_GB2312" w:hAnsi="Times New Roman"/>
          <w:szCs w:val="32"/>
        </w:rPr>
        <w:t>3251.6</w:t>
      </w:r>
      <w:r w:rsidRPr="00411989">
        <w:rPr>
          <w:rFonts w:ascii="FangSong_GB2312" w:hAnsi="Times New Roman" w:hint="eastAsia"/>
          <w:szCs w:val="32"/>
        </w:rPr>
        <w:t>分</w:t>
      </w:r>
      <w:r>
        <w:rPr>
          <w:rFonts w:ascii="FangSong_GB2312" w:hAnsi="Times New Roman" w:hint="eastAsia"/>
          <w:szCs w:val="32"/>
        </w:rPr>
        <w:t>，</w:t>
      </w:r>
      <w:r w:rsidRPr="00411989">
        <w:rPr>
          <w:rFonts w:ascii="FangSong_GB2312" w:hAnsi="Times New Roman" w:hint="eastAsia"/>
          <w:szCs w:val="32"/>
        </w:rPr>
        <w:t>表扬</w:t>
      </w:r>
      <w:r w:rsidRPr="00411989">
        <w:rPr>
          <w:rFonts w:ascii="FangSong_GB2312" w:hAnsi="Times New Roman"/>
          <w:szCs w:val="32"/>
        </w:rPr>
        <w:t>4</w:t>
      </w:r>
      <w:r w:rsidRPr="00411989">
        <w:rPr>
          <w:rFonts w:ascii="FangSong_GB2312" w:hAnsi="Times New Roman" w:hint="eastAsia"/>
          <w:szCs w:val="32"/>
        </w:rPr>
        <w:t>次，物质奖励</w:t>
      </w:r>
      <w:r w:rsidRPr="00411989">
        <w:rPr>
          <w:rFonts w:ascii="FangSong_GB2312" w:hAnsi="Times New Roman"/>
          <w:szCs w:val="32"/>
        </w:rPr>
        <w:t>1</w:t>
      </w:r>
      <w:r w:rsidRPr="00411989">
        <w:rPr>
          <w:rFonts w:ascii="FangSong_GB2312" w:hAnsi="Times New Roman" w:hint="eastAsia"/>
          <w:szCs w:val="32"/>
        </w:rPr>
        <w:t>次。间隔期</w:t>
      </w:r>
      <w:r w:rsidRPr="00411989">
        <w:rPr>
          <w:rFonts w:ascii="FangSong_GB2312" w:hAnsi="Times New Roman"/>
          <w:szCs w:val="32"/>
        </w:rPr>
        <w:t>2021</w:t>
      </w:r>
      <w:r w:rsidRPr="00411989">
        <w:rPr>
          <w:rFonts w:ascii="FangSong_GB2312" w:hAnsi="Times New Roman" w:hint="eastAsia"/>
          <w:szCs w:val="32"/>
        </w:rPr>
        <w:t>年</w:t>
      </w:r>
      <w:r w:rsidRPr="00411989">
        <w:rPr>
          <w:rFonts w:ascii="FangSong_GB2312" w:hAnsi="Times New Roman"/>
          <w:szCs w:val="32"/>
        </w:rPr>
        <w:t>10</w:t>
      </w:r>
      <w:r w:rsidRPr="00411989">
        <w:rPr>
          <w:rFonts w:ascii="FangSong_GB2312" w:hAnsi="Times New Roman" w:hint="eastAsia"/>
          <w:szCs w:val="32"/>
        </w:rPr>
        <w:t>月至</w:t>
      </w:r>
      <w:r w:rsidRPr="00411989">
        <w:rPr>
          <w:rFonts w:ascii="FangSong_GB2312" w:hAnsi="Times New Roman"/>
          <w:szCs w:val="32"/>
        </w:rPr>
        <w:t>2023</w:t>
      </w:r>
      <w:r w:rsidRPr="00411989">
        <w:rPr>
          <w:rFonts w:ascii="FangSong_GB2312" w:hAnsi="Times New Roman" w:hint="eastAsia"/>
          <w:szCs w:val="32"/>
        </w:rPr>
        <w:t>年</w:t>
      </w:r>
      <w:r w:rsidRPr="00411989">
        <w:rPr>
          <w:rFonts w:ascii="FangSong_GB2312" w:hAnsi="Times New Roman"/>
          <w:szCs w:val="32"/>
        </w:rPr>
        <w:t>8</w:t>
      </w:r>
      <w:r w:rsidRPr="00411989">
        <w:rPr>
          <w:rFonts w:ascii="FangSong_GB2312" w:hAnsi="Times New Roman" w:hint="eastAsia"/>
          <w:szCs w:val="32"/>
        </w:rPr>
        <w:t>月，获得</w:t>
      </w:r>
      <w:r w:rsidRPr="00411989">
        <w:rPr>
          <w:rFonts w:ascii="FangSong_GB2312" w:hAnsi="Times New Roman"/>
          <w:szCs w:val="32"/>
        </w:rPr>
        <w:t>2361.2</w:t>
      </w:r>
      <w:r w:rsidRPr="00411989">
        <w:rPr>
          <w:rFonts w:ascii="FangSong_GB2312" w:hAnsi="Times New Roman" w:hint="eastAsia"/>
          <w:szCs w:val="32"/>
        </w:rPr>
        <w:t>分。</w:t>
      </w:r>
      <w:r>
        <w:rPr>
          <w:rFonts w:ascii="FangSong_GB2312" w:hAnsi="Times New Roman" w:hint="eastAsia"/>
          <w:szCs w:val="32"/>
        </w:rPr>
        <w:t>考核期内无违规</w:t>
      </w:r>
      <w:r w:rsidRPr="00411989">
        <w:rPr>
          <w:rFonts w:ascii="FangSong_GB2312" w:hAnsi="Times New Roman" w:hint="eastAsia"/>
          <w:szCs w:val="32"/>
        </w:rPr>
        <w:t>。</w:t>
      </w:r>
    </w:p>
    <w:p w:rsidR="008223FD" w:rsidRPr="00411989" w:rsidRDefault="008223FD" w:rsidP="004E2099">
      <w:pPr>
        <w:spacing w:line="500" w:lineRule="exact"/>
        <w:ind w:leftChars="50" w:left="31680" w:firstLineChars="200" w:firstLine="31680"/>
        <w:rPr>
          <w:rFonts w:ascii="FangSong_GB2312" w:hAnsi="Times New Roman"/>
          <w:color w:val="FF0000"/>
          <w:szCs w:val="32"/>
        </w:rPr>
      </w:pPr>
      <w:r w:rsidRPr="00411989">
        <w:rPr>
          <w:rFonts w:ascii="FangSong_GB2312" w:hAnsi="Times New Roman" w:hint="eastAsia"/>
          <w:szCs w:val="32"/>
        </w:rPr>
        <w:t>罪犯张振林已累计缴纳人民币</w:t>
      </w:r>
      <w:r w:rsidRPr="00411989">
        <w:rPr>
          <w:rFonts w:ascii="FangSong_GB2312" w:hAnsi="Times New Roman"/>
          <w:szCs w:val="32"/>
        </w:rPr>
        <w:t>17903.59</w:t>
      </w:r>
      <w:r w:rsidRPr="00411989">
        <w:rPr>
          <w:rFonts w:ascii="FangSong_GB2312" w:hAnsi="Times New Roman" w:hint="eastAsia"/>
          <w:szCs w:val="32"/>
        </w:rPr>
        <w:t>元；其中本次报减期间向福建省福州市中级人民法院缴纳</w:t>
      </w:r>
      <w:r>
        <w:rPr>
          <w:rFonts w:ascii="FangSong_GB2312" w:hAnsi="Times New Roman" w:hint="eastAsia"/>
          <w:szCs w:val="32"/>
        </w:rPr>
        <w:t>民事赔偿</w:t>
      </w:r>
      <w:r w:rsidRPr="00411989">
        <w:rPr>
          <w:rFonts w:ascii="FangSong_GB2312" w:hAnsi="Times New Roman" w:hint="eastAsia"/>
          <w:szCs w:val="32"/>
        </w:rPr>
        <w:t>人民币</w:t>
      </w:r>
      <w:r>
        <w:rPr>
          <w:rFonts w:ascii="FangSong_GB2312" w:hAnsi="Times New Roman"/>
          <w:szCs w:val="32"/>
        </w:rPr>
        <w:t>29</w:t>
      </w:r>
      <w:r w:rsidRPr="00411989">
        <w:rPr>
          <w:rFonts w:ascii="FangSong_GB2312" w:hAnsi="Times New Roman"/>
          <w:szCs w:val="32"/>
        </w:rPr>
        <w:t>03.59</w:t>
      </w:r>
      <w:r w:rsidRPr="00411989">
        <w:rPr>
          <w:rFonts w:ascii="FangSong_GB2312" w:hAnsi="Times New Roman" w:hint="eastAsia"/>
          <w:szCs w:val="32"/>
        </w:rPr>
        <w:t>元。该犯考核期内月均消费人民币</w:t>
      </w:r>
      <w:r w:rsidRPr="00411989">
        <w:rPr>
          <w:rFonts w:ascii="FangSong_GB2312" w:hAnsi="Times New Roman"/>
          <w:szCs w:val="32"/>
        </w:rPr>
        <w:t>154.55</w:t>
      </w:r>
      <w:r w:rsidRPr="00411989">
        <w:rPr>
          <w:rFonts w:ascii="FangSong_GB2312" w:hAnsi="Times New Roman" w:hint="eastAsia"/>
          <w:szCs w:val="32"/>
        </w:rPr>
        <w:t>元，账户可用余额人民币</w:t>
      </w:r>
      <w:r w:rsidRPr="00411989">
        <w:rPr>
          <w:rFonts w:ascii="FangSong_GB2312" w:hAnsi="Times New Roman"/>
          <w:szCs w:val="32"/>
        </w:rPr>
        <w:t>19.72</w:t>
      </w:r>
      <w:r w:rsidRPr="00411989">
        <w:rPr>
          <w:rFonts w:ascii="FangSong_GB2312" w:hAnsi="Times New Roman" w:hint="eastAsia"/>
          <w:szCs w:val="32"/>
        </w:rPr>
        <w:t>元。</w:t>
      </w:r>
    </w:p>
    <w:p w:rsidR="008223FD" w:rsidRPr="00411989" w:rsidRDefault="008223FD" w:rsidP="004E2099">
      <w:pPr>
        <w:spacing w:line="500" w:lineRule="exact"/>
        <w:ind w:firstLineChars="200" w:firstLine="31680"/>
        <w:rPr>
          <w:rFonts w:ascii="FangSong_GB2312" w:hAnsi="Times New Roman"/>
          <w:szCs w:val="32"/>
        </w:rPr>
      </w:pPr>
      <w:r w:rsidRPr="00411989">
        <w:rPr>
          <w:rFonts w:ascii="FangSong_GB2312" w:hAnsi="Times New Roman" w:hint="eastAsia"/>
          <w:szCs w:val="32"/>
        </w:rPr>
        <w:t>罪犯张振林履行财产性判项金额未达到其个人应履行总额的</w:t>
      </w:r>
      <w:r w:rsidRPr="00411989">
        <w:rPr>
          <w:rFonts w:ascii="FangSong_GB2312" w:hAnsi="Times New Roman"/>
          <w:szCs w:val="32"/>
        </w:rPr>
        <w:t>30%</w:t>
      </w:r>
      <w:r w:rsidRPr="00411989">
        <w:rPr>
          <w:rFonts w:ascii="FangSong_GB2312" w:hAnsi="Times New Roman" w:hint="eastAsia"/>
          <w:szCs w:val="32"/>
        </w:rPr>
        <w:t>，属于从严掌握减刑的对象，提请减刑幅度扣减三个月。</w:t>
      </w:r>
    </w:p>
    <w:p w:rsidR="008223FD" w:rsidRPr="00411989"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411989">
        <w:rPr>
          <w:rFonts w:ascii="FangSong_GB2312" w:hAnsi="Times New Roman" w:hint="eastAsia"/>
          <w:szCs w:val="32"/>
        </w:rPr>
        <w:t>在狱内公示未收到不同意见。</w:t>
      </w:r>
    </w:p>
    <w:p w:rsidR="008223FD" w:rsidRPr="00411989" w:rsidRDefault="008223FD" w:rsidP="004E2099">
      <w:pPr>
        <w:spacing w:line="500" w:lineRule="exact"/>
        <w:ind w:firstLineChars="200" w:firstLine="31680"/>
        <w:rPr>
          <w:rFonts w:ascii="FangSong_GB2312" w:hAnsi="Times New Roman"/>
          <w:szCs w:val="32"/>
        </w:rPr>
      </w:pPr>
      <w:r w:rsidRPr="00411989">
        <w:rPr>
          <w:rFonts w:ascii="FangSong_GB2312" w:hAnsi="Times New Roman" w:hint="eastAsia"/>
          <w:szCs w:val="32"/>
        </w:rPr>
        <w:t>罪犯张振林在服刑期间，确有悔改表现，依照《中华人民共和国刑法》第七十八条、第七十九条、《中华人民共和国刑事诉讼法》第</w:t>
      </w:r>
      <w:r w:rsidRPr="00411989">
        <w:rPr>
          <w:rFonts w:ascii="FangSong_GB2312" w:hint="eastAsia"/>
          <w:szCs w:val="32"/>
        </w:rPr>
        <w:t>二百七十三条第二款</w:t>
      </w:r>
      <w:r w:rsidRPr="00411989">
        <w:rPr>
          <w:rFonts w:ascii="FangSong_GB2312" w:hAnsi="Times New Roman" w:hint="eastAsia"/>
          <w:szCs w:val="32"/>
        </w:rPr>
        <w:t>和《中华人民共和国监狱法》第</w:t>
      </w:r>
      <w:r w:rsidRPr="00411989">
        <w:rPr>
          <w:rFonts w:ascii="FangSong_GB2312" w:hint="eastAsia"/>
          <w:szCs w:val="32"/>
        </w:rPr>
        <w:t>二十九</w:t>
      </w:r>
      <w:r w:rsidRPr="00411989">
        <w:rPr>
          <w:rFonts w:ascii="FangSong_GB2312" w:hAnsi="Times New Roman" w:hint="eastAsia"/>
          <w:szCs w:val="32"/>
        </w:rPr>
        <w:t>条之规定，建议对罪犯张振林予以减刑三个月。特提请你院审理裁定。</w:t>
      </w:r>
    </w:p>
    <w:p w:rsidR="008223FD" w:rsidRPr="00411989" w:rsidRDefault="008223FD" w:rsidP="004E2099">
      <w:pPr>
        <w:pStyle w:val="Salutation"/>
        <w:spacing w:line="500" w:lineRule="exact"/>
        <w:ind w:rightChars="-15" w:right="31680" w:firstLineChars="200" w:firstLine="31680"/>
        <w:rPr>
          <w:rFonts w:ascii="FangSong_GB2312" w:hAnsi="Times New Roman"/>
          <w:szCs w:val="32"/>
        </w:rPr>
      </w:pPr>
      <w:r w:rsidRPr="00411989">
        <w:rPr>
          <w:rFonts w:ascii="FangSong_GB2312" w:hAnsi="Times New Roman" w:hint="eastAsia"/>
          <w:szCs w:val="32"/>
        </w:rPr>
        <w:t>此致</w:t>
      </w:r>
    </w:p>
    <w:p w:rsidR="008223FD" w:rsidRPr="00411989" w:rsidRDefault="008223FD" w:rsidP="004E2099">
      <w:pPr>
        <w:spacing w:line="500" w:lineRule="exact"/>
        <w:ind w:rightChars="-15" w:right="31680"/>
        <w:rPr>
          <w:rFonts w:ascii="FangSong_GB2312" w:hAnsi="Times New Roman"/>
          <w:szCs w:val="32"/>
        </w:rPr>
      </w:pPr>
      <w:r w:rsidRPr="00411989">
        <w:rPr>
          <w:rFonts w:ascii="FangSong_GB2312" w:hAnsi="Times New Roman" w:hint="eastAsia"/>
          <w:szCs w:val="32"/>
        </w:rPr>
        <w:t>福州市中级人民法院</w:t>
      </w:r>
    </w:p>
    <w:p w:rsidR="008223FD" w:rsidRPr="00411989" w:rsidRDefault="008223FD" w:rsidP="004E2099">
      <w:pPr>
        <w:spacing w:line="500" w:lineRule="exact"/>
        <w:ind w:firstLineChars="200" w:firstLine="31680"/>
        <w:rPr>
          <w:rFonts w:ascii="FangSong_GB2312" w:hAnsi="Times New Roman" w:cs="FangSong_GB2312"/>
          <w:szCs w:val="32"/>
        </w:rPr>
      </w:pPr>
      <w:r w:rsidRPr="00411989">
        <w:rPr>
          <w:rFonts w:ascii="FangSong_GB2312" w:hAnsi="Times New Roman" w:cs="FangSong_GB2312" w:hint="eastAsia"/>
          <w:szCs w:val="32"/>
        </w:rPr>
        <w:t>附件：⒈罪犯张振林卷宗一册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411989">
        <w:rPr>
          <w:rFonts w:ascii="FangSong_GB2312" w:hAnsi="Times New Roman" w:cs="FangSong_GB2312" w:hint="eastAsia"/>
          <w:szCs w:val="32"/>
        </w:rPr>
        <w:t>⒉减刑建议书四份</w:t>
      </w:r>
    </w:p>
    <w:p w:rsidR="008223FD" w:rsidRPr="00411989" w:rsidRDefault="008223FD" w:rsidP="004E2099">
      <w:pPr>
        <w:spacing w:line="500" w:lineRule="exact"/>
        <w:ind w:rightChars="-15" w:right="31680" w:firstLineChars="500" w:firstLine="31680"/>
        <w:rPr>
          <w:rFonts w:ascii="FangSong_GB2312" w:hAnsi="Times New Roman" w:cs="FangSong_GB2312"/>
          <w:szCs w:val="32"/>
        </w:rPr>
      </w:pPr>
    </w:p>
    <w:p w:rsidR="008223FD" w:rsidRPr="00411989"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411989">
        <w:rPr>
          <w:rFonts w:ascii="FangSong_GB2312" w:hAnsi="Times New Roman"/>
          <w:szCs w:val="32"/>
        </w:rPr>
        <w:t xml:space="preserve"> </w:t>
      </w:r>
      <w:r w:rsidRPr="00411989">
        <w:rPr>
          <w:rFonts w:ascii="FangSong_GB2312" w:hAnsi="Times New Roman" w:hint="eastAsia"/>
          <w:szCs w:val="32"/>
        </w:rPr>
        <w:t>福建省福清监狱</w:t>
      </w:r>
    </w:p>
    <w:p w:rsidR="008223FD" w:rsidRPr="00F97009" w:rsidRDefault="008223FD" w:rsidP="004E2099">
      <w:pPr>
        <w:spacing w:line="500" w:lineRule="exact"/>
        <w:ind w:rightChars="400" w:right="31680" w:firstLineChars="200" w:firstLine="31680"/>
        <w:jc w:val="right"/>
        <w:rPr>
          <w:rFonts w:ascii="FangSong_GB2312" w:hAnsi="Times New Roman"/>
          <w:szCs w:val="32"/>
        </w:rPr>
      </w:pPr>
      <w:r w:rsidRPr="00F97009">
        <w:rPr>
          <w:rFonts w:ascii="FangSong_GB2312" w:hAnsi="Times New Roman" w:hint="eastAsia"/>
          <w:szCs w:val="32"/>
        </w:rPr>
        <w:t>二</w:t>
      </w:r>
      <w:r w:rsidRPr="00F97009">
        <w:rPr>
          <w:rFonts w:ascii="FangSong_GB2312" w:eastAsia="SimSun" w:hAnsi="SimSun" w:cs="SimSun" w:hint="eastAsia"/>
          <w:szCs w:val="32"/>
        </w:rPr>
        <w:t>〇</w:t>
      </w:r>
      <w:r w:rsidRPr="00F97009">
        <w:rPr>
          <w:rFonts w:ascii="FangSong_GB2312" w:hAnsi="FangSong_GB2312" w:cs="FangSong_GB2312" w:hint="eastAsia"/>
          <w:szCs w:val="32"/>
        </w:rPr>
        <w:t>二三年</w:t>
      </w:r>
      <w:r>
        <w:rPr>
          <w:rFonts w:ascii="FangSong_GB2312" w:hAnsi="FangSong_GB2312" w:cs="FangSong_GB2312" w:hint="eastAsia"/>
          <w:szCs w:val="32"/>
        </w:rPr>
        <w:t>十二月二十九日</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98</w:t>
      </w:r>
      <w:r w:rsidRPr="00B76FE9">
        <w:rPr>
          <w:rFonts w:ascii="KaiTi_GB2312" w:eastAsia="KaiTi_GB2312" w:hAnsi="Times New Roman" w:cs="KaiTi_GB2312" w:hint="eastAsia"/>
          <w:szCs w:val="32"/>
        </w:rPr>
        <w:t>号</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罪犯王明贵</w:t>
      </w:r>
      <w:r w:rsidRPr="00F13671">
        <w:rPr>
          <w:rFonts w:ascii="FangSong_GB2312" w:hAnsi="Times New Roman"/>
          <w:szCs w:val="32"/>
        </w:rPr>
        <w:fldChar w:fldCharType="begin"/>
      </w:r>
      <w:r w:rsidRPr="00F13671">
        <w:rPr>
          <w:rFonts w:ascii="FangSong_GB2312" w:hAnsi="Times New Roman"/>
          <w:szCs w:val="32"/>
        </w:rPr>
        <w:instrText xml:space="preserve"> AUTOTEXTLIST  \* MERGEFORMAT </w:instrText>
      </w:r>
      <w:r w:rsidRPr="00F13671">
        <w:rPr>
          <w:rFonts w:ascii="FangSong_GB2312" w:hAnsi="Times New Roman"/>
          <w:szCs w:val="32"/>
        </w:rPr>
        <w:fldChar w:fldCharType="end"/>
      </w:r>
      <w:r>
        <w:rPr>
          <w:rFonts w:ascii="FangSong_GB2312" w:hAnsi="Times New Roman" w:hint="eastAsia"/>
          <w:szCs w:val="32"/>
        </w:rPr>
        <w:t>，</w:t>
      </w:r>
      <w:r w:rsidRPr="00F13671">
        <w:rPr>
          <w:rFonts w:ascii="FangSong_GB2312" w:hAnsi="Times New Roman" w:hint="eastAsia"/>
          <w:szCs w:val="32"/>
        </w:rPr>
        <w:t>男，汉族，</w:t>
      </w:r>
      <w:r w:rsidRPr="00F13671">
        <w:rPr>
          <w:rFonts w:ascii="FangSong_GB2312" w:hAnsi="Times New Roman"/>
          <w:szCs w:val="32"/>
        </w:rPr>
        <w:t>1987</w:t>
      </w:r>
      <w:r w:rsidRPr="00F13671">
        <w:rPr>
          <w:rFonts w:ascii="FangSong_GB2312" w:hAnsi="Times New Roman" w:hint="eastAsia"/>
          <w:szCs w:val="32"/>
        </w:rPr>
        <w:t>年</w:t>
      </w:r>
      <w:r w:rsidRPr="00F13671">
        <w:rPr>
          <w:rFonts w:ascii="FangSong_GB2312" w:hAnsi="Times New Roman"/>
          <w:szCs w:val="32"/>
        </w:rPr>
        <w:t>8</w:t>
      </w:r>
      <w:r w:rsidRPr="00F13671">
        <w:rPr>
          <w:rFonts w:ascii="FangSong_GB2312" w:hAnsi="Times New Roman" w:hint="eastAsia"/>
          <w:szCs w:val="32"/>
        </w:rPr>
        <w:t>月</w:t>
      </w:r>
      <w:r w:rsidRPr="00F13671">
        <w:rPr>
          <w:rFonts w:ascii="FangSong_GB2312" w:hAnsi="Times New Roman"/>
          <w:szCs w:val="32"/>
        </w:rPr>
        <w:t>19</w:t>
      </w:r>
      <w:r w:rsidRPr="00F13671">
        <w:rPr>
          <w:rFonts w:ascii="FangSong_GB2312" w:hAnsi="Times New Roman" w:hint="eastAsia"/>
          <w:szCs w:val="32"/>
        </w:rPr>
        <w:t>日出生，户籍所在地福建省石狮市，初中文化，捕前系农民。</w:t>
      </w:r>
    </w:p>
    <w:p w:rsidR="008223FD" w:rsidRPr="00F13671" w:rsidRDefault="008223FD" w:rsidP="004E2099">
      <w:pPr>
        <w:spacing w:line="500" w:lineRule="exact"/>
        <w:ind w:rightChars="12" w:right="31680" w:firstLineChars="200" w:firstLine="31680"/>
        <w:rPr>
          <w:rFonts w:ascii="FangSong_GB2312" w:hAnsi="Times New Roman"/>
          <w:szCs w:val="32"/>
        </w:rPr>
      </w:pPr>
      <w:r w:rsidRPr="00F13671">
        <w:rPr>
          <w:rFonts w:ascii="FangSong_GB2312" w:hAnsi="Times New Roman" w:hint="eastAsia"/>
          <w:szCs w:val="32"/>
        </w:rPr>
        <w:t>福建省泉州市中级人民法院于</w:t>
      </w:r>
      <w:r w:rsidRPr="00F13671">
        <w:rPr>
          <w:rFonts w:ascii="FangSong_GB2312" w:hAnsi="Times New Roman"/>
          <w:szCs w:val="32"/>
        </w:rPr>
        <w:t>2017</w:t>
      </w:r>
      <w:r w:rsidRPr="00F13671">
        <w:rPr>
          <w:rFonts w:ascii="FangSong_GB2312" w:hAnsi="Times New Roman" w:hint="eastAsia"/>
          <w:szCs w:val="32"/>
        </w:rPr>
        <w:t>年</w:t>
      </w:r>
      <w:r w:rsidRPr="00F13671">
        <w:rPr>
          <w:rFonts w:ascii="FangSong_GB2312" w:hAnsi="Times New Roman"/>
          <w:szCs w:val="32"/>
        </w:rPr>
        <w:t>10</w:t>
      </w:r>
      <w:r w:rsidRPr="00F13671">
        <w:rPr>
          <w:rFonts w:ascii="FangSong_GB2312" w:hAnsi="Times New Roman" w:hint="eastAsia"/>
          <w:szCs w:val="32"/>
        </w:rPr>
        <w:t>月</w:t>
      </w:r>
      <w:r w:rsidRPr="00F13671">
        <w:rPr>
          <w:rFonts w:ascii="FangSong_GB2312" w:hAnsi="Times New Roman"/>
          <w:szCs w:val="32"/>
        </w:rPr>
        <w:t>13</w:t>
      </w:r>
      <w:r w:rsidRPr="00F13671">
        <w:rPr>
          <w:rFonts w:ascii="FangSong_GB2312" w:hAnsi="Times New Roman" w:hint="eastAsia"/>
          <w:szCs w:val="32"/>
        </w:rPr>
        <w:t>日作出（</w:t>
      </w:r>
      <w:r w:rsidRPr="00F13671">
        <w:rPr>
          <w:rFonts w:ascii="FangSong_GB2312" w:hAnsi="Times New Roman"/>
          <w:szCs w:val="32"/>
        </w:rPr>
        <w:t>2016</w:t>
      </w:r>
      <w:r w:rsidRPr="00F13671">
        <w:rPr>
          <w:rFonts w:ascii="FangSong_GB2312" w:hAnsi="Times New Roman" w:hint="eastAsia"/>
          <w:szCs w:val="32"/>
        </w:rPr>
        <w:t>）闽</w:t>
      </w:r>
      <w:r w:rsidRPr="00F13671">
        <w:rPr>
          <w:rFonts w:ascii="FangSong_GB2312" w:hAnsi="Times New Roman"/>
          <w:szCs w:val="32"/>
        </w:rPr>
        <w:t>05</w:t>
      </w:r>
      <w:r w:rsidRPr="00F13671">
        <w:rPr>
          <w:rFonts w:ascii="FangSong_GB2312" w:hAnsi="Times New Roman" w:hint="eastAsia"/>
          <w:szCs w:val="32"/>
        </w:rPr>
        <w:t>刑初</w:t>
      </w:r>
      <w:r w:rsidRPr="00F13671">
        <w:rPr>
          <w:rFonts w:ascii="FangSong_GB2312" w:hAnsi="Times New Roman"/>
          <w:szCs w:val="32"/>
        </w:rPr>
        <w:t>46</w:t>
      </w:r>
      <w:r w:rsidRPr="00F13671">
        <w:rPr>
          <w:rFonts w:ascii="FangSong_GB2312" w:hAnsi="Times New Roman" w:hint="eastAsia"/>
          <w:szCs w:val="32"/>
        </w:rPr>
        <w:t>号刑事判决，以被告人王明贵犯</w:t>
      </w:r>
      <w:r>
        <w:rPr>
          <w:rFonts w:ascii="FangSong_GB2312" w:hAnsi="Times New Roman" w:hint="eastAsia"/>
          <w:szCs w:val="32"/>
        </w:rPr>
        <w:t>合同</w:t>
      </w:r>
      <w:r w:rsidRPr="00F13671">
        <w:rPr>
          <w:rFonts w:ascii="FangSong_GB2312" w:hAnsi="Times New Roman" w:hint="eastAsia"/>
          <w:szCs w:val="32"/>
        </w:rPr>
        <w:t>诈骗罪，判处有期徒刑十五年，并处罚金人民币五十万元。责令被告人王明贵退赔被害人及单位经济损失共计人民币</w:t>
      </w:r>
      <w:r w:rsidRPr="00F13671">
        <w:rPr>
          <w:rFonts w:ascii="FangSong_GB2312" w:hAnsi="Times New Roman"/>
          <w:szCs w:val="32"/>
        </w:rPr>
        <w:t>2534.573</w:t>
      </w:r>
      <w:r w:rsidRPr="00F13671">
        <w:rPr>
          <w:rFonts w:ascii="FangSong_GB2312" w:hAnsi="Times New Roman" w:hint="eastAsia"/>
          <w:szCs w:val="32"/>
        </w:rPr>
        <w:t>万元。刑期自</w:t>
      </w:r>
      <w:r w:rsidRPr="00F13671">
        <w:rPr>
          <w:rFonts w:ascii="FangSong_GB2312" w:hAnsi="Times New Roman"/>
          <w:szCs w:val="32"/>
        </w:rPr>
        <w:t>2015</w:t>
      </w:r>
      <w:r w:rsidRPr="00F13671">
        <w:rPr>
          <w:rFonts w:ascii="FangSong_GB2312" w:hAnsi="Times New Roman" w:hint="eastAsia"/>
          <w:szCs w:val="32"/>
        </w:rPr>
        <w:t>年</w:t>
      </w:r>
      <w:r w:rsidRPr="00F13671">
        <w:rPr>
          <w:rFonts w:ascii="FangSong_GB2312" w:hAnsi="Times New Roman"/>
          <w:szCs w:val="32"/>
        </w:rPr>
        <w:t>7</w:t>
      </w:r>
      <w:r w:rsidRPr="00F13671">
        <w:rPr>
          <w:rFonts w:ascii="FangSong_GB2312" w:hAnsi="Times New Roman" w:hint="eastAsia"/>
          <w:szCs w:val="32"/>
        </w:rPr>
        <w:t>月</w:t>
      </w:r>
      <w:r w:rsidRPr="00F13671">
        <w:rPr>
          <w:rFonts w:ascii="FangSong_GB2312" w:hAnsi="Times New Roman"/>
          <w:szCs w:val="32"/>
        </w:rPr>
        <w:t>3</w:t>
      </w:r>
      <w:r w:rsidRPr="00F13671">
        <w:rPr>
          <w:rFonts w:ascii="FangSong_GB2312" w:hAnsi="Times New Roman" w:hint="eastAsia"/>
          <w:szCs w:val="32"/>
        </w:rPr>
        <w:t>日起至</w:t>
      </w:r>
      <w:r w:rsidRPr="00F13671">
        <w:rPr>
          <w:rFonts w:ascii="FangSong_GB2312" w:hAnsi="Times New Roman"/>
          <w:szCs w:val="32"/>
        </w:rPr>
        <w:t>2030</w:t>
      </w:r>
      <w:r w:rsidRPr="00F13671">
        <w:rPr>
          <w:rFonts w:ascii="FangSong_GB2312" w:hAnsi="Times New Roman" w:hint="eastAsia"/>
          <w:szCs w:val="32"/>
        </w:rPr>
        <w:t>年</w:t>
      </w:r>
      <w:r w:rsidRPr="00F13671">
        <w:rPr>
          <w:rFonts w:ascii="FangSong_GB2312" w:hAnsi="Times New Roman"/>
          <w:szCs w:val="32"/>
        </w:rPr>
        <w:t>7</w:t>
      </w:r>
      <w:r w:rsidRPr="00F13671">
        <w:rPr>
          <w:rFonts w:ascii="FangSong_GB2312" w:hAnsi="Times New Roman" w:hint="eastAsia"/>
          <w:szCs w:val="32"/>
        </w:rPr>
        <w:t>月</w:t>
      </w:r>
      <w:r w:rsidRPr="00F13671">
        <w:rPr>
          <w:rFonts w:ascii="FangSong_GB2312" w:hAnsi="Times New Roman"/>
          <w:szCs w:val="32"/>
        </w:rPr>
        <w:t>2</w:t>
      </w:r>
      <w:r w:rsidRPr="00F13671">
        <w:rPr>
          <w:rFonts w:ascii="FangSong_GB2312" w:hAnsi="Times New Roman" w:hint="eastAsia"/>
          <w:szCs w:val="32"/>
        </w:rPr>
        <w:t>日止。</w:t>
      </w:r>
      <w:r w:rsidRPr="00F13671">
        <w:rPr>
          <w:rFonts w:ascii="FangSong_GB2312" w:hAnsi="Times New Roman"/>
          <w:szCs w:val="32"/>
        </w:rPr>
        <w:t>2017</w:t>
      </w:r>
      <w:r w:rsidRPr="00F13671">
        <w:rPr>
          <w:rFonts w:ascii="FangSong_GB2312" w:hAnsi="Times New Roman" w:hint="eastAsia"/>
          <w:szCs w:val="32"/>
        </w:rPr>
        <w:t>年</w:t>
      </w:r>
      <w:r w:rsidRPr="00F13671">
        <w:rPr>
          <w:rFonts w:ascii="FangSong_GB2312" w:hAnsi="Times New Roman"/>
          <w:szCs w:val="32"/>
        </w:rPr>
        <w:t>12</w:t>
      </w:r>
      <w:r w:rsidRPr="00F13671">
        <w:rPr>
          <w:rFonts w:ascii="FangSong_GB2312" w:hAnsi="Times New Roman" w:hint="eastAsia"/>
          <w:szCs w:val="32"/>
        </w:rPr>
        <w:t>月</w:t>
      </w:r>
      <w:r w:rsidRPr="00F13671">
        <w:rPr>
          <w:rFonts w:ascii="FangSong_GB2312" w:hAnsi="Times New Roman"/>
          <w:szCs w:val="32"/>
        </w:rPr>
        <w:t>11</w:t>
      </w:r>
      <w:r w:rsidRPr="00F13671">
        <w:rPr>
          <w:rFonts w:ascii="FangSong_GB2312" w:hAnsi="Times New Roman" w:hint="eastAsia"/>
          <w:szCs w:val="32"/>
        </w:rPr>
        <w:t>日交付福建省福清监狱执行刑罚。</w:t>
      </w:r>
      <w:r w:rsidRPr="00F13671">
        <w:rPr>
          <w:rFonts w:ascii="FangSong_GB2312" w:hAnsi="Times New Roman"/>
          <w:szCs w:val="32"/>
        </w:rPr>
        <w:t>2021</w:t>
      </w:r>
      <w:r w:rsidRPr="00F13671">
        <w:rPr>
          <w:rFonts w:ascii="FangSong_GB2312" w:hAnsi="Times New Roman" w:hint="eastAsia"/>
          <w:szCs w:val="32"/>
        </w:rPr>
        <w:t>年</w:t>
      </w:r>
      <w:r w:rsidRPr="00F13671">
        <w:rPr>
          <w:rFonts w:ascii="FangSong_GB2312" w:hAnsi="Times New Roman"/>
          <w:szCs w:val="32"/>
        </w:rPr>
        <w:t>5</w:t>
      </w:r>
      <w:r w:rsidRPr="00F13671">
        <w:rPr>
          <w:rFonts w:ascii="FangSong_GB2312" w:hAnsi="Times New Roman" w:hint="eastAsia"/>
          <w:szCs w:val="32"/>
        </w:rPr>
        <w:t>月</w:t>
      </w:r>
      <w:r w:rsidRPr="00F13671">
        <w:rPr>
          <w:rFonts w:ascii="FangSong_GB2312" w:hAnsi="Times New Roman"/>
          <w:szCs w:val="32"/>
        </w:rPr>
        <w:t>20</w:t>
      </w:r>
      <w:r w:rsidRPr="00F13671">
        <w:rPr>
          <w:rFonts w:ascii="FangSong_GB2312" w:hAnsi="Times New Roman" w:hint="eastAsia"/>
          <w:szCs w:val="32"/>
        </w:rPr>
        <w:t>日，福建省福州市中级人民法院以（</w:t>
      </w:r>
      <w:r w:rsidRPr="00F13671">
        <w:rPr>
          <w:rFonts w:ascii="FangSong_GB2312" w:hAnsi="Times New Roman"/>
          <w:szCs w:val="32"/>
        </w:rPr>
        <w:t>2021</w:t>
      </w:r>
      <w:r w:rsidRPr="00F13671">
        <w:rPr>
          <w:rFonts w:ascii="FangSong_GB2312" w:hAnsi="Times New Roman" w:hint="eastAsia"/>
          <w:szCs w:val="32"/>
        </w:rPr>
        <w:t>）闽</w:t>
      </w:r>
      <w:r w:rsidRPr="00F13671">
        <w:rPr>
          <w:rFonts w:ascii="FangSong_GB2312" w:hAnsi="Times New Roman"/>
          <w:szCs w:val="32"/>
        </w:rPr>
        <w:t>01</w:t>
      </w:r>
      <w:r w:rsidRPr="00F13671">
        <w:rPr>
          <w:rFonts w:ascii="FangSong_GB2312" w:hAnsi="Times New Roman" w:hint="eastAsia"/>
          <w:szCs w:val="32"/>
        </w:rPr>
        <w:t>刑更</w:t>
      </w:r>
      <w:r w:rsidRPr="00F13671">
        <w:rPr>
          <w:rFonts w:ascii="FangSong_GB2312" w:hAnsi="Times New Roman"/>
          <w:szCs w:val="32"/>
        </w:rPr>
        <w:t>1784</w:t>
      </w:r>
      <w:r w:rsidRPr="00F13671">
        <w:rPr>
          <w:rFonts w:ascii="FangSong_GB2312" w:hAnsi="Times New Roman" w:hint="eastAsia"/>
          <w:szCs w:val="32"/>
        </w:rPr>
        <w:t>号刑事裁定书，减刑六个月，于</w:t>
      </w:r>
      <w:r w:rsidRPr="00F13671">
        <w:rPr>
          <w:rFonts w:ascii="FangSong_GB2312" w:hAnsi="Times New Roman"/>
          <w:szCs w:val="32"/>
        </w:rPr>
        <w:t>2021</w:t>
      </w:r>
      <w:r w:rsidRPr="00F13671">
        <w:rPr>
          <w:rFonts w:ascii="FangSong_GB2312" w:hAnsi="Times New Roman" w:hint="eastAsia"/>
          <w:szCs w:val="32"/>
        </w:rPr>
        <w:t>年</w:t>
      </w:r>
      <w:r w:rsidRPr="00F13671">
        <w:rPr>
          <w:rFonts w:ascii="FangSong_GB2312" w:hAnsi="Times New Roman"/>
          <w:szCs w:val="32"/>
        </w:rPr>
        <w:t>5</w:t>
      </w:r>
      <w:r w:rsidRPr="00F13671">
        <w:rPr>
          <w:rFonts w:ascii="FangSong_GB2312" w:hAnsi="Times New Roman" w:hint="eastAsia"/>
          <w:szCs w:val="32"/>
        </w:rPr>
        <w:t>月</w:t>
      </w:r>
      <w:r w:rsidRPr="00F13671">
        <w:rPr>
          <w:rFonts w:ascii="FangSong_GB2312" w:hAnsi="Times New Roman"/>
          <w:szCs w:val="32"/>
        </w:rPr>
        <w:t>20</w:t>
      </w:r>
      <w:r w:rsidRPr="00F13671">
        <w:rPr>
          <w:rFonts w:ascii="FangSong_GB2312" w:hAnsi="Times New Roman" w:hint="eastAsia"/>
          <w:szCs w:val="32"/>
        </w:rPr>
        <w:t>日送达，现刑期至</w:t>
      </w:r>
      <w:r w:rsidRPr="00F13671">
        <w:rPr>
          <w:rFonts w:ascii="FangSong_GB2312" w:hAnsi="Times New Roman"/>
          <w:szCs w:val="32"/>
        </w:rPr>
        <w:t>2030</w:t>
      </w:r>
      <w:r w:rsidRPr="00F13671">
        <w:rPr>
          <w:rFonts w:ascii="FangSong_GB2312" w:hAnsi="Times New Roman" w:hint="eastAsia"/>
          <w:szCs w:val="32"/>
        </w:rPr>
        <w:t>年</w:t>
      </w:r>
      <w:r w:rsidRPr="00F13671">
        <w:rPr>
          <w:rFonts w:ascii="FangSong_GB2312" w:hAnsi="Times New Roman"/>
          <w:szCs w:val="32"/>
        </w:rPr>
        <w:t>1</w:t>
      </w:r>
      <w:r w:rsidRPr="00F13671">
        <w:rPr>
          <w:rFonts w:ascii="FangSong_GB2312" w:hAnsi="Times New Roman" w:hint="eastAsia"/>
          <w:szCs w:val="32"/>
        </w:rPr>
        <w:t>月</w:t>
      </w:r>
      <w:r w:rsidRPr="00F13671">
        <w:rPr>
          <w:rFonts w:ascii="FangSong_GB2312" w:hAnsi="Times New Roman"/>
          <w:szCs w:val="32"/>
        </w:rPr>
        <w:t>2</w:t>
      </w:r>
      <w:r w:rsidRPr="00F13671">
        <w:rPr>
          <w:rFonts w:ascii="FangSong_GB2312" w:hAnsi="Times New Roman" w:hint="eastAsia"/>
          <w:szCs w:val="32"/>
        </w:rPr>
        <w:t>日。现属普管级罪犯。</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罪犯王明贵在服刑期间确有悔改表现，具体事实如下：</w:t>
      </w:r>
      <w:r w:rsidRPr="00F13671">
        <w:rPr>
          <w:rFonts w:ascii="FangSong_GB2312" w:hAnsi="Times New Roman"/>
          <w:szCs w:val="32"/>
        </w:rPr>
        <w:t xml:space="preserve">      </w:t>
      </w:r>
    </w:p>
    <w:p w:rsidR="008223FD" w:rsidRPr="00F13671" w:rsidRDefault="008223FD" w:rsidP="004E2099">
      <w:pPr>
        <w:spacing w:line="500" w:lineRule="exact"/>
        <w:ind w:firstLineChars="150" w:firstLine="31680"/>
        <w:rPr>
          <w:rFonts w:ascii="FangSong_GB2312" w:hAnsi="Times New Roman"/>
          <w:szCs w:val="32"/>
        </w:rPr>
      </w:pPr>
      <w:r w:rsidRPr="00F13671">
        <w:rPr>
          <w:rFonts w:ascii="FangSong_GB2312" w:hAnsi="Times New Roman"/>
          <w:szCs w:val="32"/>
        </w:rPr>
        <w:t xml:space="preserve"> 1</w:t>
      </w:r>
      <w:r w:rsidRPr="00F13671">
        <w:rPr>
          <w:rFonts w:ascii="FangSong_GB2312" w:hAnsi="Times New Roman" w:hint="eastAsia"/>
          <w:szCs w:val="32"/>
        </w:rPr>
        <w:t>、认罪悔罪：能认罪悔罪，服从管教。</w:t>
      </w:r>
    </w:p>
    <w:p w:rsidR="008223FD" w:rsidRPr="00F13671" w:rsidRDefault="008223FD" w:rsidP="004E2099">
      <w:pPr>
        <w:spacing w:line="500" w:lineRule="exact"/>
        <w:ind w:leftChars="200" w:left="31680"/>
        <w:rPr>
          <w:rFonts w:ascii="FangSong_GB2312" w:hAnsi="Times New Roman"/>
          <w:szCs w:val="32"/>
        </w:rPr>
      </w:pPr>
      <w:r w:rsidRPr="00F13671">
        <w:rPr>
          <w:rFonts w:ascii="FangSong_GB2312" w:hAnsi="Times New Roman"/>
          <w:szCs w:val="32"/>
        </w:rPr>
        <w:t>2</w:t>
      </w:r>
      <w:r w:rsidRPr="00F13671">
        <w:rPr>
          <w:rFonts w:ascii="FangSong_GB2312" w:hAnsi="Times New Roman" w:hint="eastAsia"/>
          <w:szCs w:val="32"/>
        </w:rPr>
        <w:t>、遵守监规：能遵守法律法规及监规纪律，接受教育改造。</w:t>
      </w:r>
      <w:r w:rsidRPr="00F13671">
        <w:rPr>
          <w:rFonts w:ascii="FangSong_GB2312" w:hAnsi="Times New Roman"/>
          <w:szCs w:val="32"/>
        </w:rPr>
        <w:t>3</w:t>
      </w:r>
      <w:r w:rsidRPr="00F13671">
        <w:rPr>
          <w:rFonts w:ascii="FangSong_GB2312" w:hAnsi="Times New Roman" w:hint="eastAsia"/>
          <w:szCs w:val="32"/>
        </w:rPr>
        <w:t>、学习情况：能积极参加思想、文化、职业技术教育。</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szCs w:val="32"/>
        </w:rPr>
        <w:t>4</w:t>
      </w:r>
      <w:r w:rsidRPr="00F13671">
        <w:rPr>
          <w:rFonts w:ascii="FangSong_GB2312" w:hAnsi="Times New Roman" w:hint="eastAsia"/>
          <w:szCs w:val="32"/>
        </w:rPr>
        <w:t>、劳动改造：能积极参加劳动，努力完成劳动任务。</w:t>
      </w:r>
    </w:p>
    <w:p w:rsidR="008223FD" w:rsidRPr="00F13671" w:rsidRDefault="008223FD" w:rsidP="004E2099">
      <w:pPr>
        <w:spacing w:line="500" w:lineRule="exact"/>
        <w:ind w:firstLineChars="200" w:firstLine="31680"/>
        <w:rPr>
          <w:rFonts w:ascii="FangSong_GB2312" w:hAnsi="Times New Roman"/>
          <w:color w:val="FF0000"/>
          <w:szCs w:val="32"/>
        </w:rPr>
      </w:pPr>
      <w:r w:rsidRPr="00F13671">
        <w:rPr>
          <w:rFonts w:ascii="FangSong_GB2312" w:hAnsi="Times New Roman"/>
          <w:szCs w:val="32"/>
        </w:rPr>
        <w:t>5</w:t>
      </w:r>
      <w:r w:rsidRPr="00F13671">
        <w:rPr>
          <w:rFonts w:ascii="FangSong_GB2312" w:hAnsi="Times New Roman" w:hint="eastAsia"/>
          <w:szCs w:val="32"/>
        </w:rPr>
        <w:t>、奖励及违规情况：该犯上次评定表扬剩余</w:t>
      </w:r>
      <w:r w:rsidRPr="00F13671">
        <w:rPr>
          <w:rFonts w:ascii="FangSong_GB2312" w:hAnsi="Times New Roman"/>
          <w:szCs w:val="32"/>
        </w:rPr>
        <w:t>286.4</w:t>
      </w:r>
      <w:r w:rsidRPr="00F13671">
        <w:rPr>
          <w:rFonts w:ascii="FangSong_GB2312" w:hAnsi="Times New Roman" w:hint="eastAsia"/>
          <w:szCs w:val="32"/>
        </w:rPr>
        <w:t>分，本轮考核期</w:t>
      </w:r>
      <w:r w:rsidRPr="00F13671">
        <w:rPr>
          <w:rFonts w:ascii="FangSong_GB2312" w:hAnsi="Times New Roman"/>
          <w:szCs w:val="32"/>
        </w:rPr>
        <w:t>2021</w:t>
      </w:r>
      <w:r w:rsidRPr="00F13671">
        <w:rPr>
          <w:rFonts w:ascii="FangSong_GB2312" w:hAnsi="Times New Roman" w:hint="eastAsia"/>
          <w:szCs w:val="32"/>
        </w:rPr>
        <w:t>年</w:t>
      </w:r>
      <w:r w:rsidRPr="00F13671">
        <w:rPr>
          <w:rFonts w:ascii="FangSong_GB2312" w:hAnsi="Times New Roman"/>
          <w:szCs w:val="32"/>
        </w:rPr>
        <w:t>2</w:t>
      </w:r>
      <w:r w:rsidRPr="00F13671">
        <w:rPr>
          <w:rFonts w:ascii="FangSong_GB2312" w:hAnsi="Times New Roman" w:hint="eastAsia"/>
          <w:szCs w:val="32"/>
        </w:rPr>
        <w:t>月至</w:t>
      </w:r>
      <w:r w:rsidRPr="00F13671">
        <w:rPr>
          <w:rFonts w:ascii="FangSong_GB2312" w:hAnsi="Times New Roman"/>
          <w:szCs w:val="32"/>
        </w:rPr>
        <w:t>2023</w:t>
      </w:r>
      <w:r w:rsidRPr="00F13671">
        <w:rPr>
          <w:rFonts w:ascii="FangSong_GB2312" w:hAnsi="Times New Roman" w:hint="eastAsia"/>
          <w:szCs w:val="32"/>
        </w:rPr>
        <w:t>年</w:t>
      </w:r>
      <w:r w:rsidRPr="00F13671">
        <w:rPr>
          <w:rFonts w:ascii="FangSong_GB2312" w:hAnsi="Times New Roman"/>
          <w:szCs w:val="32"/>
        </w:rPr>
        <w:t>8</w:t>
      </w:r>
      <w:r w:rsidRPr="00F13671">
        <w:rPr>
          <w:rFonts w:ascii="FangSong_GB2312" w:hAnsi="Times New Roman" w:hint="eastAsia"/>
          <w:szCs w:val="32"/>
        </w:rPr>
        <w:t>月，累计获</w:t>
      </w:r>
      <w:r w:rsidRPr="00F13671">
        <w:rPr>
          <w:rFonts w:ascii="FangSong_GB2312" w:hAnsi="Times New Roman"/>
          <w:szCs w:val="32"/>
        </w:rPr>
        <w:t>3514.4</w:t>
      </w:r>
      <w:r w:rsidRPr="00F13671">
        <w:rPr>
          <w:rFonts w:ascii="FangSong_GB2312" w:hAnsi="Times New Roman" w:hint="eastAsia"/>
          <w:szCs w:val="32"/>
        </w:rPr>
        <w:t>分，合计获得</w:t>
      </w:r>
      <w:r w:rsidRPr="00F13671">
        <w:rPr>
          <w:rFonts w:ascii="FangSong_GB2312" w:hAnsi="Times New Roman"/>
          <w:szCs w:val="32"/>
        </w:rPr>
        <w:t>3800.8</w:t>
      </w:r>
      <w:r w:rsidRPr="00F13671">
        <w:rPr>
          <w:rFonts w:ascii="FangSong_GB2312" w:hAnsi="Times New Roman" w:hint="eastAsia"/>
          <w:szCs w:val="32"/>
        </w:rPr>
        <w:t>分</w:t>
      </w:r>
      <w:r>
        <w:rPr>
          <w:rFonts w:ascii="FangSong_GB2312" w:hAnsi="Times New Roman" w:hint="eastAsia"/>
          <w:szCs w:val="32"/>
        </w:rPr>
        <w:t>，</w:t>
      </w:r>
      <w:r w:rsidRPr="00F13671">
        <w:rPr>
          <w:rFonts w:ascii="FangSong_GB2312" w:hAnsi="Times New Roman" w:hint="eastAsia"/>
          <w:szCs w:val="32"/>
        </w:rPr>
        <w:t>表扬</w:t>
      </w:r>
      <w:r w:rsidRPr="00F13671">
        <w:rPr>
          <w:rFonts w:ascii="FangSong_GB2312" w:hAnsi="Times New Roman"/>
          <w:szCs w:val="32"/>
        </w:rPr>
        <w:t>5</w:t>
      </w:r>
      <w:r w:rsidRPr="00F13671">
        <w:rPr>
          <w:rFonts w:ascii="FangSong_GB2312" w:hAnsi="Times New Roman" w:hint="eastAsia"/>
          <w:szCs w:val="32"/>
        </w:rPr>
        <w:t>次，物质奖励</w:t>
      </w:r>
      <w:r w:rsidRPr="00F13671">
        <w:rPr>
          <w:rFonts w:ascii="FangSong_GB2312" w:hAnsi="Times New Roman"/>
          <w:szCs w:val="32"/>
        </w:rPr>
        <w:t>1</w:t>
      </w:r>
      <w:r w:rsidRPr="00F13671">
        <w:rPr>
          <w:rFonts w:ascii="FangSong_GB2312" w:hAnsi="Times New Roman" w:hint="eastAsia"/>
          <w:szCs w:val="32"/>
        </w:rPr>
        <w:t>次。间隔期</w:t>
      </w:r>
      <w:r w:rsidRPr="00F13671">
        <w:rPr>
          <w:rFonts w:ascii="FangSong_GB2312" w:hAnsi="Times New Roman"/>
          <w:szCs w:val="32"/>
        </w:rPr>
        <w:t>2021</w:t>
      </w:r>
      <w:r w:rsidRPr="00F13671">
        <w:rPr>
          <w:rFonts w:ascii="FangSong_GB2312" w:hAnsi="Times New Roman" w:hint="eastAsia"/>
          <w:szCs w:val="32"/>
        </w:rPr>
        <w:t>年</w:t>
      </w:r>
      <w:r w:rsidRPr="00F13671">
        <w:rPr>
          <w:rFonts w:ascii="FangSong_GB2312" w:hAnsi="Times New Roman"/>
          <w:szCs w:val="32"/>
        </w:rPr>
        <w:t>6</w:t>
      </w:r>
      <w:r w:rsidRPr="00F13671">
        <w:rPr>
          <w:rFonts w:ascii="FangSong_GB2312" w:hAnsi="Times New Roman" w:hint="eastAsia"/>
          <w:szCs w:val="32"/>
        </w:rPr>
        <w:t>月至</w:t>
      </w:r>
      <w:r w:rsidRPr="00F13671">
        <w:rPr>
          <w:rFonts w:ascii="FangSong_GB2312" w:hAnsi="Times New Roman"/>
          <w:szCs w:val="32"/>
        </w:rPr>
        <w:t>2023</w:t>
      </w:r>
      <w:r w:rsidRPr="00F13671">
        <w:rPr>
          <w:rFonts w:ascii="FangSong_GB2312" w:hAnsi="Times New Roman" w:hint="eastAsia"/>
          <w:szCs w:val="32"/>
        </w:rPr>
        <w:t>年</w:t>
      </w:r>
      <w:r w:rsidRPr="00F13671">
        <w:rPr>
          <w:rFonts w:ascii="FangSong_GB2312" w:hAnsi="Times New Roman"/>
          <w:szCs w:val="32"/>
        </w:rPr>
        <w:t>8</w:t>
      </w:r>
      <w:r w:rsidRPr="00F13671">
        <w:rPr>
          <w:rFonts w:ascii="FangSong_GB2312" w:hAnsi="Times New Roman" w:hint="eastAsia"/>
          <w:szCs w:val="32"/>
        </w:rPr>
        <w:t>月，获得</w:t>
      </w:r>
      <w:r w:rsidRPr="00F13671">
        <w:rPr>
          <w:rFonts w:ascii="FangSong_GB2312" w:hAnsi="Times New Roman"/>
          <w:szCs w:val="32"/>
        </w:rPr>
        <w:t>3037.6</w:t>
      </w:r>
      <w:r w:rsidRPr="00F13671">
        <w:rPr>
          <w:rFonts w:ascii="FangSong_GB2312" w:hAnsi="Times New Roman" w:hint="eastAsia"/>
          <w:szCs w:val="32"/>
        </w:rPr>
        <w:t>分。</w:t>
      </w:r>
      <w:r>
        <w:rPr>
          <w:rFonts w:ascii="FangSong_GB2312" w:hAnsi="Times New Roman" w:hint="eastAsia"/>
          <w:szCs w:val="32"/>
        </w:rPr>
        <w:t>考核期内违规</w:t>
      </w:r>
      <w:r w:rsidRPr="00F13671">
        <w:rPr>
          <w:rFonts w:ascii="FangSong_GB2312" w:hAnsi="Times New Roman"/>
          <w:szCs w:val="32"/>
        </w:rPr>
        <w:t>1</w:t>
      </w:r>
      <w:r w:rsidRPr="00F13671">
        <w:rPr>
          <w:rFonts w:ascii="FangSong_GB2312" w:hAnsi="Times New Roman" w:hint="eastAsia"/>
          <w:szCs w:val="32"/>
        </w:rPr>
        <w:t>次，累计扣</w:t>
      </w:r>
      <w:r w:rsidRPr="00F13671">
        <w:rPr>
          <w:rFonts w:ascii="FangSong_GB2312" w:hAnsi="Times New Roman"/>
          <w:szCs w:val="32"/>
        </w:rPr>
        <w:t>6</w:t>
      </w:r>
      <w:r w:rsidRPr="00F13671">
        <w:rPr>
          <w:rFonts w:ascii="FangSong_GB2312" w:hAnsi="Times New Roman" w:hint="eastAsia"/>
          <w:szCs w:val="32"/>
        </w:rPr>
        <w:t>分。</w:t>
      </w:r>
    </w:p>
    <w:p w:rsidR="008223FD" w:rsidRPr="00F13671" w:rsidRDefault="008223FD" w:rsidP="004E2099">
      <w:pPr>
        <w:spacing w:line="500" w:lineRule="exact"/>
        <w:ind w:leftChars="50" w:left="31680" w:firstLineChars="200" w:firstLine="31680"/>
        <w:rPr>
          <w:rFonts w:ascii="FangSong_GB2312" w:hAnsi="Times New Roman"/>
          <w:color w:val="FF0000"/>
          <w:szCs w:val="32"/>
        </w:rPr>
      </w:pPr>
      <w:r w:rsidRPr="00F13671">
        <w:rPr>
          <w:rFonts w:ascii="FangSong_GB2312" w:hAnsi="Times New Roman" w:hint="eastAsia"/>
          <w:szCs w:val="32"/>
        </w:rPr>
        <w:t>罪犯王明贵已累计缴纳人民币</w:t>
      </w:r>
      <w:r w:rsidRPr="00F13671">
        <w:rPr>
          <w:rFonts w:ascii="FangSong_GB2312" w:hAnsi="Times New Roman"/>
          <w:szCs w:val="32"/>
        </w:rPr>
        <w:t>4000</w:t>
      </w:r>
      <w:r w:rsidRPr="00F13671">
        <w:rPr>
          <w:rFonts w:ascii="FangSong_GB2312" w:hAnsi="Times New Roman" w:hint="eastAsia"/>
          <w:szCs w:val="32"/>
        </w:rPr>
        <w:t>元；其中本次报减期间向福建省泉州市中级人民法院缴纳罚金人民币</w:t>
      </w:r>
      <w:r w:rsidRPr="00F13671">
        <w:rPr>
          <w:rFonts w:ascii="FangSong_GB2312" w:hAnsi="Times New Roman"/>
          <w:szCs w:val="32"/>
        </w:rPr>
        <w:t>2000</w:t>
      </w:r>
      <w:r w:rsidRPr="00F13671">
        <w:rPr>
          <w:rFonts w:ascii="FangSong_GB2312" w:hAnsi="Times New Roman" w:hint="eastAsia"/>
          <w:szCs w:val="32"/>
        </w:rPr>
        <w:t>元。该犯考核期内月均消费人民币</w:t>
      </w:r>
      <w:r w:rsidRPr="00F13671">
        <w:rPr>
          <w:rFonts w:ascii="FangSong_GB2312" w:hAnsi="Times New Roman"/>
          <w:szCs w:val="32"/>
        </w:rPr>
        <w:t>290.39</w:t>
      </w:r>
      <w:r w:rsidRPr="00F13671">
        <w:rPr>
          <w:rFonts w:ascii="FangSong_GB2312" w:hAnsi="Times New Roman" w:hint="eastAsia"/>
          <w:szCs w:val="32"/>
        </w:rPr>
        <w:t>元，账户可用余额人民币</w:t>
      </w:r>
      <w:r w:rsidRPr="00F13671">
        <w:rPr>
          <w:rFonts w:ascii="FangSong_GB2312" w:hAnsi="Times New Roman"/>
          <w:szCs w:val="32"/>
        </w:rPr>
        <w:t>813.32</w:t>
      </w:r>
      <w:r w:rsidRPr="00F13671">
        <w:rPr>
          <w:rFonts w:ascii="FangSong_GB2312" w:hAnsi="Times New Roman" w:hint="eastAsia"/>
          <w:szCs w:val="32"/>
        </w:rPr>
        <w:t>元。</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罪犯王明贵履行财产性判项金额未达到其个人应履行总额的</w:t>
      </w:r>
      <w:r w:rsidRPr="00F13671">
        <w:rPr>
          <w:rFonts w:ascii="FangSong_GB2312" w:hAnsi="Times New Roman"/>
          <w:szCs w:val="32"/>
        </w:rPr>
        <w:t>30%</w:t>
      </w:r>
      <w:r w:rsidRPr="00F13671">
        <w:rPr>
          <w:rFonts w:ascii="FangSong_GB2312" w:hAnsi="Times New Roman" w:hint="eastAsia"/>
          <w:szCs w:val="32"/>
        </w:rPr>
        <w:t>，属于从严掌握减刑的对象，提请减刑幅度扣减三个月。</w:t>
      </w:r>
    </w:p>
    <w:p w:rsidR="008223FD" w:rsidRPr="00F13671"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F13671">
        <w:rPr>
          <w:rFonts w:ascii="FangSong_GB2312" w:hAnsi="Times New Roman" w:hint="eastAsia"/>
          <w:szCs w:val="32"/>
        </w:rPr>
        <w:t>在狱内公示未收到不同意见。</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罪犯王明贵在服刑期间，确有悔改表现，依照《中华人民共和国刑法》第七十八条、第七十九条、《中华人民共和国刑事诉讼法》第</w:t>
      </w:r>
      <w:r w:rsidRPr="00F13671">
        <w:rPr>
          <w:rFonts w:ascii="FangSong_GB2312" w:hint="eastAsia"/>
          <w:szCs w:val="32"/>
        </w:rPr>
        <w:t>二百七十三条第二款</w:t>
      </w:r>
      <w:r w:rsidRPr="00F13671">
        <w:rPr>
          <w:rFonts w:ascii="FangSong_GB2312" w:hAnsi="Times New Roman" w:hint="eastAsia"/>
          <w:szCs w:val="32"/>
        </w:rPr>
        <w:t>和《中华人民共和国监狱法》第</w:t>
      </w:r>
      <w:r w:rsidRPr="00F13671">
        <w:rPr>
          <w:rFonts w:ascii="FangSong_GB2312" w:hint="eastAsia"/>
          <w:szCs w:val="32"/>
        </w:rPr>
        <w:t>二十九</w:t>
      </w:r>
      <w:r w:rsidRPr="00F13671">
        <w:rPr>
          <w:rFonts w:ascii="FangSong_GB2312" w:hAnsi="Times New Roman" w:hint="eastAsia"/>
          <w:szCs w:val="32"/>
        </w:rPr>
        <w:t>条之规定，建议对罪犯王明贵予以减刑五个月。特提请你院审理裁定。</w:t>
      </w:r>
    </w:p>
    <w:p w:rsidR="008223FD" w:rsidRPr="00F13671" w:rsidRDefault="008223FD" w:rsidP="004E2099">
      <w:pPr>
        <w:pStyle w:val="Salutation"/>
        <w:spacing w:line="500" w:lineRule="exact"/>
        <w:ind w:rightChars="-15" w:right="31680" w:firstLineChars="200" w:firstLine="31680"/>
        <w:rPr>
          <w:rFonts w:ascii="FangSong_GB2312" w:hAnsi="Times New Roman"/>
          <w:szCs w:val="32"/>
        </w:rPr>
      </w:pPr>
      <w:r w:rsidRPr="00F13671">
        <w:rPr>
          <w:rFonts w:ascii="FangSong_GB2312" w:hAnsi="Times New Roman" w:hint="eastAsia"/>
          <w:szCs w:val="32"/>
        </w:rPr>
        <w:t>此致</w:t>
      </w:r>
    </w:p>
    <w:p w:rsidR="008223FD" w:rsidRPr="00F13671" w:rsidRDefault="008223FD" w:rsidP="004E2099">
      <w:pPr>
        <w:spacing w:line="500" w:lineRule="exact"/>
        <w:ind w:rightChars="-15" w:right="31680"/>
        <w:rPr>
          <w:rFonts w:ascii="FangSong_GB2312" w:hAnsi="Times New Roman"/>
          <w:szCs w:val="32"/>
        </w:rPr>
      </w:pPr>
      <w:r w:rsidRPr="00F13671">
        <w:rPr>
          <w:rFonts w:ascii="FangSong_GB2312" w:hAnsi="Times New Roman" w:hint="eastAsia"/>
          <w:szCs w:val="32"/>
        </w:rPr>
        <w:t>福州市中级人民法院</w:t>
      </w:r>
    </w:p>
    <w:p w:rsidR="008223FD" w:rsidRPr="00F13671" w:rsidRDefault="008223FD" w:rsidP="004E2099">
      <w:pPr>
        <w:spacing w:line="500" w:lineRule="exact"/>
        <w:ind w:firstLineChars="200" w:firstLine="31680"/>
        <w:rPr>
          <w:rFonts w:ascii="FangSong_GB2312" w:hAnsi="Times New Roman" w:cs="FangSong_GB2312"/>
          <w:szCs w:val="32"/>
        </w:rPr>
      </w:pPr>
      <w:r w:rsidRPr="00F13671">
        <w:rPr>
          <w:rFonts w:ascii="FangSong_GB2312" w:hAnsi="Times New Roman" w:cs="FangSong_GB2312" w:hint="eastAsia"/>
          <w:szCs w:val="32"/>
        </w:rPr>
        <w:t>附件：⒈罪犯王明贵卷宗一册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F13671">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F13671" w:rsidRDefault="008223FD" w:rsidP="004E2099">
      <w:pPr>
        <w:spacing w:line="500" w:lineRule="exact"/>
        <w:ind w:rightChars="-15" w:right="31680" w:firstLineChars="500" w:firstLine="31680"/>
        <w:rPr>
          <w:rFonts w:ascii="FangSong_GB2312" w:hAnsi="Times New Roman" w:cs="FangSong_GB2312"/>
          <w:szCs w:val="32"/>
        </w:rPr>
      </w:pPr>
    </w:p>
    <w:p w:rsidR="008223FD" w:rsidRPr="00F13671"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F13671">
        <w:rPr>
          <w:rFonts w:ascii="FangSong_GB2312" w:hAnsi="Times New Roman"/>
          <w:szCs w:val="32"/>
        </w:rPr>
        <w:t xml:space="preserve"> </w:t>
      </w:r>
      <w:r w:rsidRPr="00F13671">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Pr="002B0576"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99</w:t>
      </w:r>
      <w:r w:rsidRPr="00B76FE9">
        <w:rPr>
          <w:rFonts w:ascii="KaiTi_GB2312" w:eastAsia="KaiTi_GB2312" w:hAnsi="Times New Roman" w:cs="KaiTi_GB2312" w:hint="eastAsia"/>
          <w:szCs w:val="32"/>
        </w:rPr>
        <w:t>号</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罪犯谢义华</w:t>
      </w:r>
      <w:r w:rsidRPr="00F13671">
        <w:rPr>
          <w:rFonts w:ascii="FangSong_GB2312" w:hAnsi="Times New Roman"/>
          <w:szCs w:val="32"/>
        </w:rPr>
        <w:fldChar w:fldCharType="begin"/>
      </w:r>
      <w:r w:rsidRPr="00F13671">
        <w:rPr>
          <w:rFonts w:ascii="FangSong_GB2312" w:hAnsi="Times New Roman"/>
          <w:szCs w:val="32"/>
        </w:rPr>
        <w:instrText xml:space="preserve"> AUTOTEXTLIST  \* MERGEFORMAT </w:instrText>
      </w:r>
      <w:r w:rsidRPr="00F13671">
        <w:rPr>
          <w:rFonts w:ascii="FangSong_GB2312" w:hAnsi="Times New Roman"/>
          <w:szCs w:val="32"/>
        </w:rPr>
        <w:fldChar w:fldCharType="end"/>
      </w:r>
      <w:r w:rsidRPr="00F13671">
        <w:rPr>
          <w:rFonts w:ascii="FangSong_GB2312" w:hAnsi="Times New Roman" w:hint="eastAsia"/>
          <w:szCs w:val="32"/>
        </w:rPr>
        <w:t>，男，汉族，</w:t>
      </w:r>
      <w:r w:rsidRPr="00F13671">
        <w:rPr>
          <w:rFonts w:ascii="FangSong_GB2312" w:hAnsi="Times New Roman"/>
          <w:szCs w:val="32"/>
        </w:rPr>
        <w:t>1971</w:t>
      </w:r>
      <w:r w:rsidRPr="00F13671">
        <w:rPr>
          <w:rFonts w:ascii="FangSong_GB2312" w:hAnsi="Times New Roman" w:hint="eastAsia"/>
          <w:szCs w:val="32"/>
        </w:rPr>
        <w:t>年</w:t>
      </w:r>
      <w:r w:rsidRPr="00F13671">
        <w:rPr>
          <w:rFonts w:ascii="FangSong_GB2312" w:hAnsi="Times New Roman"/>
          <w:szCs w:val="32"/>
        </w:rPr>
        <w:t>3</w:t>
      </w:r>
      <w:r w:rsidRPr="00F13671">
        <w:rPr>
          <w:rFonts w:ascii="FangSong_GB2312" w:hAnsi="Times New Roman" w:hint="eastAsia"/>
          <w:szCs w:val="32"/>
        </w:rPr>
        <w:t>月</w:t>
      </w:r>
      <w:r w:rsidRPr="00F13671">
        <w:rPr>
          <w:rFonts w:ascii="FangSong_GB2312" w:hAnsi="Times New Roman"/>
          <w:szCs w:val="32"/>
        </w:rPr>
        <w:t>13</w:t>
      </w:r>
      <w:r w:rsidRPr="00F13671">
        <w:rPr>
          <w:rFonts w:ascii="FangSong_GB2312" w:hAnsi="Times New Roman" w:hint="eastAsia"/>
          <w:szCs w:val="32"/>
        </w:rPr>
        <w:t>日出生，户籍所在地福建省古田县，初中文化，捕前系无职业。</w:t>
      </w:r>
    </w:p>
    <w:p w:rsidR="008223FD" w:rsidRPr="00F13671" w:rsidRDefault="008223FD" w:rsidP="004E2099">
      <w:pPr>
        <w:spacing w:line="500" w:lineRule="exact"/>
        <w:ind w:rightChars="12" w:right="31680" w:firstLineChars="200" w:firstLine="31680"/>
        <w:rPr>
          <w:rFonts w:ascii="FangSong_GB2312" w:hAnsi="Times New Roman"/>
          <w:szCs w:val="32"/>
        </w:rPr>
      </w:pPr>
      <w:r w:rsidRPr="00F13671">
        <w:rPr>
          <w:rFonts w:ascii="FangSong_GB2312" w:hAnsi="Times New Roman" w:hint="eastAsia"/>
          <w:szCs w:val="32"/>
        </w:rPr>
        <w:t>福建省古田县人民法院于</w:t>
      </w:r>
      <w:r w:rsidRPr="00F13671">
        <w:rPr>
          <w:rFonts w:ascii="FangSong_GB2312" w:hAnsi="Times New Roman"/>
          <w:szCs w:val="32"/>
        </w:rPr>
        <w:t>2019</w:t>
      </w:r>
      <w:r w:rsidRPr="00F13671">
        <w:rPr>
          <w:rFonts w:ascii="FangSong_GB2312" w:hAnsi="Times New Roman" w:hint="eastAsia"/>
          <w:szCs w:val="32"/>
        </w:rPr>
        <w:t>年</w:t>
      </w:r>
      <w:r w:rsidRPr="00F13671">
        <w:rPr>
          <w:rFonts w:ascii="FangSong_GB2312" w:hAnsi="Times New Roman"/>
          <w:szCs w:val="32"/>
        </w:rPr>
        <w:t>11</w:t>
      </w:r>
      <w:r w:rsidRPr="00F13671">
        <w:rPr>
          <w:rFonts w:ascii="FangSong_GB2312" w:hAnsi="Times New Roman" w:hint="eastAsia"/>
          <w:szCs w:val="32"/>
        </w:rPr>
        <w:t>月</w:t>
      </w:r>
      <w:r w:rsidRPr="00F13671">
        <w:rPr>
          <w:rFonts w:ascii="FangSong_GB2312" w:hAnsi="Times New Roman"/>
          <w:szCs w:val="32"/>
        </w:rPr>
        <w:t>8</w:t>
      </w:r>
      <w:r w:rsidRPr="00F13671">
        <w:rPr>
          <w:rFonts w:ascii="FangSong_GB2312" w:hAnsi="Times New Roman" w:hint="eastAsia"/>
          <w:szCs w:val="32"/>
        </w:rPr>
        <w:t>日作出（</w:t>
      </w:r>
      <w:r w:rsidRPr="00F13671">
        <w:rPr>
          <w:rFonts w:ascii="FangSong_GB2312" w:hAnsi="Times New Roman"/>
          <w:szCs w:val="32"/>
        </w:rPr>
        <w:t>2019</w:t>
      </w:r>
      <w:r w:rsidRPr="00F13671">
        <w:rPr>
          <w:rFonts w:ascii="FangSong_GB2312" w:hAnsi="Times New Roman" w:hint="eastAsia"/>
          <w:szCs w:val="32"/>
        </w:rPr>
        <w:t>）闽</w:t>
      </w:r>
      <w:r w:rsidRPr="00F13671">
        <w:rPr>
          <w:rFonts w:ascii="FangSong_GB2312" w:hAnsi="Times New Roman"/>
          <w:szCs w:val="32"/>
        </w:rPr>
        <w:t>0922</w:t>
      </w:r>
      <w:r w:rsidRPr="00F13671">
        <w:rPr>
          <w:rFonts w:ascii="FangSong_GB2312" w:hAnsi="Times New Roman" w:hint="eastAsia"/>
          <w:szCs w:val="32"/>
        </w:rPr>
        <w:t>刑初</w:t>
      </w:r>
      <w:r w:rsidRPr="00F13671">
        <w:rPr>
          <w:rFonts w:ascii="FangSong_GB2312" w:hAnsi="Times New Roman"/>
          <w:szCs w:val="32"/>
        </w:rPr>
        <w:t>242</w:t>
      </w:r>
      <w:r w:rsidRPr="00F13671">
        <w:rPr>
          <w:rFonts w:ascii="FangSong_GB2312" w:hAnsi="Times New Roman" w:hint="eastAsia"/>
          <w:szCs w:val="32"/>
        </w:rPr>
        <w:t>号刑事判决，以被告人谢义华犯诈骗罪，判处有期徒刑八年，并处罚金人民币十五万元</w:t>
      </w:r>
      <w:r>
        <w:rPr>
          <w:rFonts w:ascii="FangSong_GB2312" w:hAnsi="Times New Roman" w:hint="eastAsia"/>
          <w:szCs w:val="32"/>
        </w:rPr>
        <w:t>，</w:t>
      </w:r>
      <w:r w:rsidRPr="00F13671">
        <w:rPr>
          <w:rFonts w:ascii="FangSong_GB2312" w:hAnsi="Times New Roman" w:hint="eastAsia"/>
          <w:szCs w:val="32"/>
        </w:rPr>
        <w:t>继续追缴本案违法所得，依法返还被害人。刑期自</w:t>
      </w:r>
      <w:r w:rsidRPr="00F13671">
        <w:rPr>
          <w:rFonts w:ascii="FangSong_GB2312" w:hAnsi="Times New Roman"/>
          <w:szCs w:val="32"/>
        </w:rPr>
        <w:t>2019</w:t>
      </w:r>
      <w:r w:rsidRPr="00F13671">
        <w:rPr>
          <w:rFonts w:ascii="FangSong_GB2312" w:hAnsi="Times New Roman" w:hint="eastAsia"/>
          <w:szCs w:val="32"/>
        </w:rPr>
        <w:t>年</w:t>
      </w:r>
      <w:r w:rsidRPr="00F13671">
        <w:rPr>
          <w:rFonts w:ascii="FangSong_GB2312" w:hAnsi="Times New Roman"/>
          <w:szCs w:val="32"/>
        </w:rPr>
        <w:t>3</w:t>
      </w:r>
      <w:r w:rsidRPr="00F13671">
        <w:rPr>
          <w:rFonts w:ascii="FangSong_GB2312" w:hAnsi="Times New Roman" w:hint="eastAsia"/>
          <w:szCs w:val="32"/>
        </w:rPr>
        <w:t>月</w:t>
      </w:r>
      <w:r w:rsidRPr="00F13671">
        <w:rPr>
          <w:rFonts w:ascii="FangSong_GB2312" w:hAnsi="Times New Roman"/>
          <w:szCs w:val="32"/>
        </w:rPr>
        <w:t>24</w:t>
      </w:r>
      <w:r w:rsidRPr="00F13671">
        <w:rPr>
          <w:rFonts w:ascii="FangSong_GB2312" w:hAnsi="Times New Roman" w:hint="eastAsia"/>
          <w:szCs w:val="32"/>
        </w:rPr>
        <w:t>日起至</w:t>
      </w:r>
      <w:r w:rsidRPr="00F13671">
        <w:rPr>
          <w:rFonts w:ascii="FangSong_GB2312" w:hAnsi="Times New Roman"/>
          <w:szCs w:val="32"/>
        </w:rPr>
        <w:t>2027</w:t>
      </w:r>
      <w:r w:rsidRPr="00F13671">
        <w:rPr>
          <w:rFonts w:ascii="FangSong_GB2312" w:hAnsi="Times New Roman" w:hint="eastAsia"/>
          <w:szCs w:val="32"/>
        </w:rPr>
        <w:t>年</w:t>
      </w:r>
      <w:r w:rsidRPr="00F13671">
        <w:rPr>
          <w:rFonts w:ascii="FangSong_GB2312" w:hAnsi="Times New Roman"/>
          <w:szCs w:val="32"/>
        </w:rPr>
        <w:t>3</w:t>
      </w:r>
      <w:r w:rsidRPr="00F13671">
        <w:rPr>
          <w:rFonts w:ascii="FangSong_GB2312" w:hAnsi="Times New Roman" w:hint="eastAsia"/>
          <w:szCs w:val="32"/>
        </w:rPr>
        <w:t>月</w:t>
      </w:r>
      <w:r w:rsidRPr="00F13671">
        <w:rPr>
          <w:rFonts w:ascii="FangSong_GB2312" w:hAnsi="Times New Roman"/>
          <w:szCs w:val="32"/>
        </w:rPr>
        <w:t>23</w:t>
      </w:r>
      <w:r w:rsidRPr="00F13671">
        <w:rPr>
          <w:rFonts w:ascii="FangSong_GB2312" w:hAnsi="Times New Roman" w:hint="eastAsia"/>
          <w:szCs w:val="32"/>
        </w:rPr>
        <w:t>日止。</w:t>
      </w:r>
      <w:r w:rsidRPr="00F13671">
        <w:rPr>
          <w:rFonts w:ascii="FangSong_GB2312" w:hAnsi="Times New Roman"/>
          <w:szCs w:val="32"/>
        </w:rPr>
        <w:t>2019</w:t>
      </w:r>
      <w:r w:rsidRPr="00F13671">
        <w:rPr>
          <w:rFonts w:ascii="FangSong_GB2312" w:hAnsi="Times New Roman" w:hint="eastAsia"/>
          <w:szCs w:val="32"/>
        </w:rPr>
        <w:t>年</w:t>
      </w:r>
      <w:r w:rsidRPr="00F13671">
        <w:rPr>
          <w:rFonts w:ascii="FangSong_GB2312" w:hAnsi="Times New Roman"/>
          <w:szCs w:val="32"/>
        </w:rPr>
        <w:t>11</w:t>
      </w:r>
      <w:r w:rsidRPr="00F13671">
        <w:rPr>
          <w:rFonts w:ascii="FangSong_GB2312" w:hAnsi="Times New Roman" w:hint="eastAsia"/>
          <w:szCs w:val="32"/>
        </w:rPr>
        <w:t>月</w:t>
      </w:r>
      <w:r w:rsidRPr="00F13671">
        <w:rPr>
          <w:rFonts w:ascii="FangSong_GB2312" w:hAnsi="Times New Roman"/>
          <w:szCs w:val="32"/>
        </w:rPr>
        <w:t>25</w:t>
      </w:r>
      <w:r w:rsidRPr="00F13671">
        <w:rPr>
          <w:rFonts w:ascii="FangSong_GB2312" w:hAnsi="Times New Roman" w:hint="eastAsia"/>
          <w:szCs w:val="32"/>
        </w:rPr>
        <w:t>日交付福建省福清监狱执行刑罚。</w:t>
      </w:r>
      <w:r w:rsidRPr="00F13671">
        <w:rPr>
          <w:rFonts w:ascii="FangSong_GB2312" w:hAnsi="Times New Roman"/>
          <w:szCs w:val="32"/>
        </w:rPr>
        <w:t>2022</w:t>
      </w:r>
      <w:r w:rsidRPr="00F13671">
        <w:rPr>
          <w:rFonts w:ascii="FangSong_GB2312" w:hAnsi="Times New Roman" w:hint="eastAsia"/>
          <w:szCs w:val="32"/>
        </w:rPr>
        <w:t>年</w:t>
      </w:r>
      <w:r w:rsidRPr="00F13671">
        <w:rPr>
          <w:rFonts w:ascii="FangSong_GB2312" w:hAnsi="Times New Roman"/>
          <w:szCs w:val="32"/>
        </w:rPr>
        <w:t>5</w:t>
      </w:r>
      <w:r w:rsidRPr="00F13671">
        <w:rPr>
          <w:rFonts w:ascii="FangSong_GB2312" w:hAnsi="Times New Roman" w:hint="eastAsia"/>
          <w:szCs w:val="32"/>
        </w:rPr>
        <w:t>月</w:t>
      </w:r>
      <w:r w:rsidRPr="00F13671">
        <w:rPr>
          <w:rFonts w:ascii="FangSong_GB2312" w:hAnsi="Times New Roman"/>
          <w:szCs w:val="32"/>
        </w:rPr>
        <w:t>19</w:t>
      </w:r>
      <w:r w:rsidRPr="00F13671">
        <w:rPr>
          <w:rFonts w:ascii="FangSong_GB2312" w:hAnsi="Times New Roman" w:hint="eastAsia"/>
          <w:szCs w:val="32"/>
        </w:rPr>
        <w:t>日，福建省福州市中级人民法院以（</w:t>
      </w:r>
      <w:r w:rsidRPr="00F13671">
        <w:rPr>
          <w:rFonts w:ascii="FangSong_GB2312" w:hAnsi="Times New Roman"/>
          <w:szCs w:val="32"/>
        </w:rPr>
        <w:t>2022</w:t>
      </w:r>
      <w:r w:rsidRPr="00F13671">
        <w:rPr>
          <w:rFonts w:ascii="FangSong_GB2312" w:hAnsi="Times New Roman" w:hint="eastAsia"/>
          <w:szCs w:val="32"/>
        </w:rPr>
        <w:t>）闽</w:t>
      </w:r>
      <w:r w:rsidRPr="00F13671">
        <w:rPr>
          <w:rFonts w:ascii="FangSong_GB2312" w:hAnsi="Times New Roman"/>
          <w:szCs w:val="32"/>
        </w:rPr>
        <w:t>01</w:t>
      </w:r>
      <w:r w:rsidRPr="00F13671">
        <w:rPr>
          <w:rFonts w:ascii="FangSong_GB2312" w:hAnsi="Times New Roman" w:hint="eastAsia"/>
          <w:szCs w:val="32"/>
        </w:rPr>
        <w:t>刑更</w:t>
      </w:r>
      <w:r w:rsidRPr="00F13671">
        <w:rPr>
          <w:rFonts w:ascii="FangSong_GB2312" w:hAnsi="Times New Roman"/>
          <w:szCs w:val="32"/>
        </w:rPr>
        <w:t>1569</w:t>
      </w:r>
      <w:r w:rsidRPr="00F13671">
        <w:rPr>
          <w:rFonts w:ascii="FangSong_GB2312" w:hAnsi="Times New Roman" w:hint="eastAsia"/>
          <w:szCs w:val="32"/>
        </w:rPr>
        <w:t>号刑事裁定书，减刑三个月，</w:t>
      </w:r>
      <w:r>
        <w:rPr>
          <w:rFonts w:ascii="FangSong_GB2312" w:hAnsi="Times New Roman" w:hint="eastAsia"/>
          <w:szCs w:val="32"/>
        </w:rPr>
        <w:t>于</w:t>
      </w:r>
      <w:r w:rsidRPr="00F13671">
        <w:rPr>
          <w:rFonts w:ascii="FangSong_GB2312" w:hAnsi="Times New Roman"/>
          <w:szCs w:val="32"/>
        </w:rPr>
        <w:t>2022</w:t>
      </w:r>
      <w:r w:rsidRPr="00F13671">
        <w:rPr>
          <w:rFonts w:ascii="FangSong_GB2312" w:hAnsi="Times New Roman" w:hint="eastAsia"/>
          <w:szCs w:val="32"/>
        </w:rPr>
        <w:t>年</w:t>
      </w:r>
      <w:r w:rsidRPr="00F13671">
        <w:rPr>
          <w:rFonts w:ascii="FangSong_GB2312" w:hAnsi="Times New Roman"/>
          <w:szCs w:val="32"/>
        </w:rPr>
        <w:t>5</w:t>
      </w:r>
      <w:r w:rsidRPr="00F13671">
        <w:rPr>
          <w:rFonts w:ascii="FangSong_GB2312" w:hAnsi="Times New Roman" w:hint="eastAsia"/>
          <w:szCs w:val="32"/>
        </w:rPr>
        <w:t>月</w:t>
      </w:r>
      <w:r w:rsidRPr="00F13671">
        <w:rPr>
          <w:rFonts w:ascii="FangSong_GB2312" w:hAnsi="Times New Roman"/>
          <w:szCs w:val="32"/>
        </w:rPr>
        <w:t>19</w:t>
      </w:r>
      <w:r w:rsidRPr="00F13671">
        <w:rPr>
          <w:rFonts w:ascii="FangSong_GB2312" w:hAnsi="Times New Roman" w:hint="eastAsia"/>
          <w:szCs w:val="32"/>
        </w:rPr>
        <w:t>日</w:t>
      </w:r>
      <w:r>
        <w:rPr>
          <w:rFonts w:ascii="FangSong_GB2312" w:hAnsi="Times New Roman" w:hint="eastAsia"/>
          <w:szCs w:val="32"/>
        </w:rPr>
        <w:t>送达，</w:t>
      </w:r>
      <w:r w:rsidRPr="00F13671">
        <w:rPr>
          <w:rFonts w:ascii="FangSong_GB2312" w:hAnsi="Times New Roman" w:hint="eastAsia"/>
          <w:szCs w:val="32"/>
        </w:rPr>
        <w:t>现刑期至</w:t>
      </w:r>
      <w:r w:rsidRPr="00F13671">
        <w:rPr>
          <w:rFonts w:ascii="FangSong_GB2312" w:hAnsi="Times New Roman"/>
          <w:szCs w:val="32"/>
        </w:rPr>
        <w:t>2026</w:t>
      </w:r>
      <w:r w:rsidRPr="00F13671">
        <w:rPr>
          <w:rFonts w:ascii="FangSong_GB2312" w:hAnsi="Times New Roman" w:hint="eastAsia"/>
          <w:szCs w:val="32"/>
        </w:rPr>
        <w:t>年</w:t>
      </w:r>
      <w:r w:rsidRPr="00F13671">
        <w:rPr>
          <w:rFonts w:ascii="FangSong_GB2312" w:hAnsi="Times New Roman"/>
          <w:szCs w:val="32"/>
        </w:rPr>
        <w:t>12</w:t>
      </w:r>
      <w:r w:rsidRPr="00F13671">
        <w:rPr>
          <w:rFonts w:ascii="FangSong_GB2312" w:hAnsi="Times New Roman" w:hint="eastAsia"/>
          <w:szCs w:val="32"/>
        </w:rPr>
        <w:t>月</w:t>
      </w:r>
      <w:r w:rsidRPr="00F13671">
        <w:rPr>
          <w:rFonts w:ascii="FangSong_GB2312" w:hAnsi="Times New Roman"/>
          <w:szCs w:val="32"/>
        </w:rPr>
        <w:t>23</w:t>
      </w:r>
      <w:r w:rsidRPr="00F13671">
        <w:rPr>
          <w:rFonts w:ascii="FangSong_GB2312" w:hAnsi="Times New Roman" w:hint="eastAsia"/>
          <w:szCs w:val="32"/>
        </w:rPr>
        <w:t>日。现属</w:t>
      </w:r>
      <w:r>
        <w:rPr>
          <w:rFonts w:ascii="FangSong_GB2312" w:hAnsi="Times New Roman" w:hint="eastAsia"/>
          <w:szCs w:val="32"/>
        </w:rPr>
        <w:t>普</w:t>
      </w:r>
      <w:r w:rsidRPr="00F13671">
        <w:rPr>
          <w:rFonts w:ascii="FangSong_GB2312" w:hAnsi="Times New Roman" w:hint="eastAsia"/>
          <w:szCs w:val="32"/>
        </w:rPr>
        <w:t>管级罪犯。</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罪犯谢义华在服刑期间确有悔改表现，具体事实如下：</w:t>
      </w:r>
      <w:r w:rsidRPr="00F13671">
        <w:rPr>
          <w:rFonts w:ascii="FangSong_GB2312" w:hAnsi="Times New Roman"/>
          <w:szCs w:val="32"/>
        </w:rPr>
        <w:t xml:space="preserve">      </w:t>
      </w:r>
    </w:p>
    <w:p w:rsidR="008223FD" w:rsidRPr="00F13671" w:rsidRDefault="008223FD" w:rsidP="004E2099">
      <w:pPr>
        <w:spacing w:line="500" w:lineRule="exact"/>
        <w:ind w:firstLineChars="150" w:firstLine="31680"/>
        <w:rPr>
          <w:rFonts w:ascii="FangSong_GB2312" w:hAnsi="Times New Roman"/>
          <w:szCs w:val="32"/>
        </w:rPr>
      </w:pPr>
      <w:r w:rsidRPr="00F13671">
        <w:rPr>
          <w:rFonts w:ascii="FangSong_GB2312" w:hAnsi="Times New Roman"/>
          <w:szCs w:val="32"/>
        </w:rPr>
        <w:t xml:space="preserve"> 1</w:t>
      </w:r>
      <w:r w:rsidRPr="00F13671">
        <w:rPr>
          <w:rFonts w:ascii="FangSong_GB2312" w:hAnsi="Times New Roman" w:hint="eastAsia"/>
          <w:szCs w:val="32"/>
        </w:rPr>
        <w:t>、认罪悔罪：能认罪悔罪，服从管教。</w:t>
      </w:r>
    </w:p>
    <w:p w:rsidR="008223FD" w:rsidRPr="00F13671" w:rsidRDefault="008223FD" w:rsidP="004E2099">
      <w:pPr>
        <w:spacing w:line="500" w:lineRule="exact"/>
        <w:ind w:leftChars="200" w:left="31680"/>
        <w:rPr>
          <w:rFonts w:ascii="FangSong_GB2312" w:hAnsi="Times New Roman"/>
          <w:szCs w:val="32"/>
        </w:rPr>
      </w:pPr>
      <w:r w:rsidRPr="00F13671">
        <w:rPr>
          <w:rFonts w:ascii="FangSong_GB2312" w:hAnsi="Times New Roman"/>
          <w:szCs w:val="32"/>
        </w:rPr>
        <w:t>2</w:t>
      </w:r>
      <w:r w:rsidRPr="00F13671">
        <w:rPr>
          <w:rFonts w:ascii="FangSong_GB2312" w:hAnsi="Times New Roman" w:hint="eastAsia"/>
          <w:szCs w:val="32"/>
        </w:rPr>
        <w:t>、遵守监规：能遵守法律法规及监规纪律，接受教育改造。</w:t>
      </w:r>
      <w:r w:rsidRPr="00F13671">
        <w:rPr>
          <w:rFonts w:ascii="FangSong_GB2312" w:hAnsi="Times New Roman"/>
          <w:szCs w:val="32"/>
        </w:rPr>
        <w:t>3</w:t>
      </w:r>
      <w:r w:rsidRPr="00F13671">
        <w:rPr>
          <w:rFonts w:ascii="FangSong_GB2312" w:hAnsi="Times New Roman" w:hint="eastAsia"/>
          <w:szCs w:val="32"/>
        </w:rPr>
        <w:t>、学习情况：能积极参加思想、文化、职业技术教育。</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szCs w:val="32"/>
        </w:rPr>
        <w:t>4</w:t>
      </w:r>
      <w:r w:rsidRPr="00F13671">
        <w:rPr>
          <w:rFonts w:ascii="FangSong_GB2312" w:hAnsi="Times New Roman" w:hint="eastAsia"/>
          <w:szCs w:val="32"/>
        </w:rPr>
        <w:t>、劳动改造：能积极参加劳动，努力完成劳动任务。</w:t>
      </w:r>
    </w:p>
    <w:p w:rsidR="008223FD" w:rsidRPr="00F13671" w:rsidRDefault="008223FD" w:rsidP="004E2099">
      <w:pPr>
        <w:spacing w:line="500" w:lineRule="exact"/>
        <w:ind w:firstLineChars="200" w:firstLine="31680"/>
        <w:rPr>
          <w:rFonts w:ascii="FangSong_GB2312" w:hAnsi="Times New Roman"/>
          <w:color w:val="FF0000"/>
          <w:szCs w:val="32"/>
        </w:rPr>
      </w:pPr>
      <w:r w:rsidRPr="00F13671">
        <w:rPr>
          <w:rFonts w:ascii="FangSong_GB2312" w:hAnsi="Times New Roman"/>
          <w:szCs w:val="32"/>
        </w:rPr>
        <w:t>5</w:t>
      </w:r>
      <w:r w:rsidRPr="00F13671">
        <w:rPr>
          <w:rFonts w:ascii="FangSong_GB2312" w:hAnsi="Times New Roman" w:hint="eastAsia"/>
          <w:szCs w:val="32"/>
        </w:rPr>
        <w:t>、奖励及违规情况：该犯上次评定表扬剩余</w:t>
      </w:r>
      <w:r w:rsidRPr="00F13671">
        <w:rPr>
          <w:rFonts w:ascii="FangSong_GB2312" w:hAnsi="Times New Roman"/>
          <w:szCs w:val="32"/>
        </w:rPr>
        <w:t>516.6</w:t>
      </w:r>
      <w:r w:rsidRPr="00F13671">
        <w:rPr>
          <w:rFonts w:ascii="FangSong_GB2312" w:hAnsi="Times New Roman" w:hint="eastAsia"/>
          <w:szCs w:val="32"/>
        </w:rPr>
        <w:t>分，本轮考核期</w:t>
      </w:r>
      <w:r w:rsidRPr="00F13671">
        <w:rPr>
          <w:rFonts w:ascii="FangSong_GB2312" w:hAnsi="Times New Roman"/>
          <w:szCs w:val="32"/>
        </w:rPr>
        <w:t>2022</w:t>
      </w:r>
      <w:r w:rsidRPr="00F13671">
        <w:rPr>
          <w:rFonts w:ascii="FangSong_GB2312" w:hAnsi="Times New Roman" w:hint="eastAsia"/>
          <w:szCs w:val="32"/>
        </w:rPr>
        <w:t>年</w:t>
      </w:r>
      <w:r w:rsidRPr="00F13671">
        <w:rPr>
          <w:rFonts w:ascii="FangSong_GB2312" w:hAnsi="Times New Roman"/>
          <w:szCs w:val="32"/>
        </w:rPr>
        <w:t>1</w:t>
      </w:r>
      <w:r w:rsidRPr="00F13671">
        <w:rPr>
          <w:rFonts w:ascii="FangSong_GB2312" w:hAnsi="Times New Roman" w:hint="eastAsia"/>
          <w:szCs w:val="32"/>
        </w:rPr>
        <w:t>月至</w:t>
      </w:r>
      <w:r w:rsidRPr="00F13671">
        <w:rPr>
          <w:rFonts w:ascii="FangSong_GB2312" w:hAnsi="Times New Roman"/>
          <w:szCs w:val="32"/>
        </w:rPr>
        <w:t>2023</w:t>
      </w:r>
      <w:r w:rsidRPr="00F13671">
        <w:rPr>
          <w:rFonts w:ascii="FangSong_GB2312" w:hAnsi="Times New Roman" w:hint="eastAsia"/>
          <w:szCs w:val="32"/>
        </w:rPr>
        <w:t>年</w:t>
      </w:r>
      <w:r w:rsidRPr="00F13671">
        <w:rPr>
          <w:rFonts w:ascii="FangSong_GB2312" w:hAnsi="Times New Roman"/>
          <w:szCs w:val="32"/>
        </w:rPr>
        <w:t>8</w:t>
      </w:r>
      <w:r w:rsidRPr="00F13671">
        <w:rPr>
          <w:rFonts w:ascii="FangSong_GB2312" w:hAnsi="Times New Roman" w:hint="eastAsia"/>
          <w:szCs w:val="32"/>
        </w:rPr>
        <w:t>月，累计获</w:t>
      </w:r>
      <w:r w:rsidRPr="00F13671">
        <w:rPr>
          <w:rFonts w:ascii="FangSong_GB2312" w:hAnsi="Times New Roman"/>
          <w:szCs w:val="32"/>
        </w:rPr>
        <w:t>2102</w:t>
      </w:r>
      <w:r w:rsidRPr="00F13671">
        <w:rPr>
          <w:rFonts w:ascii="FangSong_GB2312" w:hAnsi="Times New Roman" w:hint="eastAsia"/>
          <w:szCs w:val="32"/>
        </w:rPr>
        <w:t>分，合计获得</w:t>
      </w:r>
      <w:r w:rsidRPr="00F13671">
        <w:rPr>
          <w:rFonts w:ascii="FangSong_GB2312" w:hAnsi="Times New Roman"/>
          <w:szCs w:val="32"/>
        </w:rPr>
        <w:t>2618.6</w:t>
      </w:r>
      <w:r w:rsidRPr="00F13671">
        <w:rPr>
          <w:rFonts w:ascii="FangSong_GB2312" w:hAnsi="Times New Roman" w:hint="eastAsia"/>
          <w:szCs w:val="32"/>
        </w:rPr>
        <w:t>分，表扬</w:t>
      </w:r>
      <w:r w:rsidRPr="00F13671">
        <w:rPr>
          <w:rFonts w:ascii="FangSong_GB2312" w:hAnsi="Times New Roman"/>
          <w:szCs w:val="32"/>
        </w:rPr>
        <w:t>4</w:t>
      </w:r>
      <w:r w:rsidRPr="00F13671">
        <w:rPr>
          <w:rFonts w:ascii="FangSong_GB2312" w:hAnsi="Times New Roman" w:hint="eastAsia"/>
          <w:szCs w:val="32"/>
        </w:rPr>
        <w:t>次。间隔期</w:t>
      </w:r>
      <w:r w:rsidRPr="00F13671">
        <w:rPr>
          <w:rFonts w:ascii="FangSong_GB2312" w:hAnsi="Times New Roman"/>
          <w:szCs w:val="32"/>
        </w:rPr>
        <w:t>2022</w:t>
      </w:r>
      <w:r w:rsidRPr="00F13671">
        <w:rPr>
          <w:rFonts w:ascii="FangSong_GB2312" w:hAnsi="Times New Roman" w:hint="eastAsia"/>
          <w:szCs w:val="32"/>
        </w:rPr>
        <w:t>年</w:t>
      </w:r>
      <w:r w:rsidRPr="00F13671">
        <w:rPr>
          <w:rFonts w:ascii="FangSong_GB2312" w:hAnsi="Times New Roman"/>
          <w:szCs w:val="32"/>
        </w:rPr>
        <w:t>6</w:t>
      </w:r>
      <w:r w:rsidRPr="00F13671">
        <w:rPr>
          <w:rFonts w:ascii="FangSong_GB2312" w:hAnsi="Times New Roman" w:hint="eastAsia"/>
          <w:szCs w:val="32"/>
        </w:rPr>
        <w:t>月至</w:t>
      </w:r>
      <w:r w:rsidRPr="00F13671">
        <w:rPr>
          <w:rFonts w:ascii="FangSong_GB2312" w:hAnsi="Times New Roman"/>
          <w:szCs w:val="32"/>
        </w:rPr>
        <w:t>2023</w:t>
      </w:r>
      <w:r w:rsidRPr="00F13671">
        <w:rPr>
          <w:rFonts w:ascii="FangSong_GB2312" w:hAnsi="Times New Roman" w:hint="eastAsia"/>
          <w:szCs w:val="32"/>
        </w:rPr>
        <w:t>年</w:t>
      </w:r>
      <w:r w:rsidRPr="00F13671">
        <w:rPr>
          <w:rFonts w:ascii="FangSong_GB2312" w:hAnsi="Times New Roman"/>
          <w:szCs w:val="32"/>
        </w:rPr>
        <w:t>8</w:t>
      </w:r>
      <w:r w:rsidRPr="00F13671">
        <w:rPr>
          <w:rFonts w:ascii="FangSong_GB2312" w:hAnsi="Times New Roman" w:hint="eastAsia"/>
          <w:szCs w:val="32"/>
        </w:rPr>
        <w:t>月，获得</w:t>
      </w:r>
      <w:r w:rsidRPr="00F13671">
        <w:rPr>
          <w:rFonts w:ascii="FangSong_GB2312" w:hAnsi="Times New Roman"/>
          <w:szCs w:val="32"/>
        </w:rPr>
        <w:t>1602</w:t>
      </w:r>
      <w:r w:rsidRPr="00F13671">
        <w:rPr>
          <w:rFonts w:ascii="FangSong_GB2312" w:hAnsi="Times New Roman" w:hint="eastAsia"/>
          <w:szCs w:val="32"/>
        </w:rPr>
        <w:t>分。考核期内无违规。</w:t>
      </w:r>
    </w:p>
    <w:p w:rsidR="008223FD" w:rsidRPr="00F13671" w:rsidRDefault="008223FD" w:rsidP="004E2099">
      <w:pPr>
        <w:spacing w:line="500" w:lineRule="exact"/>
        <w:ind w:leftChars="50" w:left="31680" w:firstLineChars="200" w:firstLine="31680"/>
        <w:rPr>
          <w:rFonts w:ascii="FangSong_GB2312" w:hAnsi="Times New Roman"/>
          <w:color w:val="FF0000"/>
          <w:szCs w:val="32"/>
        </w:rPr>
      </w:pPr>
      <w:r w:rsidRPr="00F13671">
        <w:rPr>
          <w:rFonts w:ascii="FangSong_GB2312" w:hAnsi="Times New Roman" w:hint="eastAsia"/>
          <w:szCs w:val="32"/>
        </w:rPr>
        <w:t>罪犯谢义华已累计缴纳人民币</w:t>
      </w:r>
      <w:r w:rsidRPr="00F13671">
        <w:rPr>
          <w:rFonts w:ascii="FangSong_GB2312" w:hAnsi="Times New Roman"/>
          <w:szCs w:val="32"/>
        </w:rPr>
        <w:t>11762.82</w:t>
      </w:r>
      <w:r w:rsidRPr="00F13671">
        <w:rPr>
          <w:rFonts w:ascii="FangSong_GB2312" w:hAnsi="Times New Roman" w:hint="eastAsia"/>
          <w:szCs w:val="32"/>
        </w:rPr>
        <w:t>元；其中本次报减期间向福建省古田县人民法院缴纳罚金人民币</w:t>
      </w:r>
      <w:r w:rsidRPr="00F13671">
        <w:rPr>
          <w:rFonts w:ascii="FangSong_GB2312" w:hAnsi="Times New Roman"/>
          <w:szCs w:val="32"/>
        </w:rPr>
        <w:t>1100</w:t>
      </w:r>
      <w:r w:rsidRPr="00F13671">
        <w:rPr>
          <w:rFonts w:ascii="FangSong_GB2312" w:hAnsi="Times New Roman" w:hint="eastAsia"/>
          <w:szCs w:val="32"/>
        </w:rPr>
        <w:t>元</w:t>
      </w:r>
      <w:r>
        <w:rPr>
          <w:rFonts w:ascii="FangSong_GB2312" w:hAnsi="Times New Roman" w:hint="eastAsia"/>
          <w:szCs w:val="32"/>
        </w:rPr>
        <w:t>。</w:t>
      </w:r>
      <w:r w:rsidRPr="00F13671">
        <w:rPr>
          <w:rFonts w:ascii="FangSong_GB2312" w:hAnsi="Times New Roman" w:hint="eastAsia"/>
          <w:szCs w:val="32"/>
        </w:rPr>
        <w:t>该犯考核期内月均消费人民币</w:t>
      </w:r>
      <w:r w:rsidRPr="00F13671">
        <w:rPr>
          <w:rFonts w:ascii="FangSong_GB2312" w:hAnsi="Times New Roman"/>
          <w:szCs w:val="32"/>
        </w:rPr>
        <w:t>260.29</w:t>
      </w:r>
      <w:r w:rsidRPr="00F13671">
        <w:rPr>
          <w:rFonts w:ascii="FangSong_GB2312" w:hAnsi="Times New Roman" w:hint="eastAsia"/>
          <w:szCs w:val="32"/>
        </w:rPr>
        <w:t>元，账户可用余额人民币</w:t>
      </w:r>
      <w:r w:rsidRPr="00F13671">
        <w:rPr>
          <w:rFonts w:ascii="FangSong_GB2312" w:hAnsi="Times New Roman"/>
          <w:szCs w:val="32"/>
        </w:rPr>
        <w:t>844.56</w:t>
      </w:r>
      <w:r w:rsidRPr="00F13671">
        <w:rPr>
          <w:rFonts w:ascii="FangSong_GB2312" w:hAnsi="Times New Roman" w:hint="eastAsia"/>
          <w:szCs w:val="32"/>
        </w:rPr>
        <w:t>元。</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罪犯谢义华履行财产性判项金额未达到其个人应履行总额的</w:t>
      </w:r>
      <w:r w:rsidRPr="00F13671">
        <w:rPr>
          <w:rFonts w:ascii="FangSong_GB2312" w:hAnsi="Times New Roman"/>
          <w:szCs w:val="32"/>
        </w:rPr>
        <w:t>30%</w:t>
      </w:r>
      <w:r w:rsidRPr="00F13671">
        <w:rPr>
          <w:rFonts w:ascii="FangSong_GB2312" w:hAnsi="Times New Roman" w:hint="eastAsia"/>
          <w:szCs w:val="32"/>
        </w:rPr>
        <w:t>，属于从严掌握减刑的对象，提请减刑幅度扣减三个月。</w:t>
      </w:r>
    </w:p>
    <w:p w:rsidR="008223FD" w:rsidRPr="00F13671"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F13671">
        <w:rPr>
          <w:rFonts w:ascii="FangSong_GB2312" w:hAnsi="Times New Roman" w:hint="eastAsia"/>
          <w:szCs w:val="32"/>
        </w:rPr>
        <w:t>在狱内公示未收到不同意见。</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罪犯谢义华在服刑期间，确有悔改表现，依照《中华人民共和国刑法》第七十八条、第七十九条、《中华人民共和国刑事诉讼法》第</w:t>
      </w:r>
      <w:r w:rsidRPr="00F13671">
        <w:rPr>
          <w:rFonts w:ascii="FangSong_GB2312" w:hint="eastAsia"/>
          <w:szCs w:val="32"/>
        </w:rPr>
        <w:t>二百七十三条第二款</w:t>
      </w:r>
      <w:r w:rsidRPr="00F13671">
        <w:rPr>
          <w:rFonts w:ascii="FangSong_GB2312" w:hAnsi="Times New Roman" w:hint="eastAsia"/>
          <w:szCs w:val="32"/>
        </w:rPr>
        <w:t>和《中华人民共和国监狱法》第</w:t>
      </w:r>
      <w:r w:rsidRPr="00F13671">
        <w:rPr>
          <w:rFonts w:ascii="FangSong_GB2312" w:hint="eastAsia"/>
          <w:szCs w:val="32"/>
        </w:rPr>
        <w:t>二十九</w:t>
      </w:r>
      <w:r w:rsidRPr="00F13671">
        <w:rPr>
          <w:rFonts w:ascii="FangSong_GB2312" w:hAnsi="Times New Roman" w:hint="eastAsia"/>
          <w:szCs w:val="32"/>
        </w:rPr>
        <w:t>条之规定，建议对罪犯谢义华予以减刑</w:t>
      </w:r>
      <w:r>
        <w:rPr>
          <w:rFonts w:ascii="FangSong_GB2312" w:hAnsi="Times New Roman" w:hint="eastAsia"/>
          <w:szCs w:val="32"/>
        </w:rPr>
        <w:t>四</w:t>
      </w:r>
      <w:r w:rsidRPr="00F13671">
        <w:rPr>
          <w:rFonts w:ascii="FangSong_GB2312" w:hAnsi="Times New Roman" w:hint="eastAsia"/>
          <w:szCs w:val="32"/>
        </w:rPr>
        <w:t>个月。特提请你院审理裁定。</w:t>
      </w:r>
    </w:p>
    <w:p w:rsidR="008223FD" w:rsidRPr="00F13671" w:rsidRDefault="008223FD" w:rsidP="004E2099">
      <w:pPr>
        <w:pStyle w:val="Salutation"/>
        <w:spacing w:line="500" w:lineRule="exact"/>
        <w:ind w:rightChars="-15" w:right="31680" w:firstLineChars="200" w:firstLine="31680"/>
        <w:rPr>
          <w:rFonts w:ascii="FangSong_GB2312" w:hAnsi="Times New Roman"/>
          <w:szCs w:val="32"/>
        </w:rPr>
      </w:pPr>
      <w:r w:rsidRPr="00F13671">
        <w:rPr>
          <w:rFonts w:ascii="FangSong_GB2312" w:hAnsi="Times New Roman" w:hint="eastAsia"/>
          <w:szCs w:val="32"/>
        </w:rPr>
        <w:t>此致</w:t>
      </w:r>
    </w:p>
    <w:p w:rsidR="008223FD" w:rsidRPr="00F13671" w:rsidRDefault="008223FD" w:rsidP="004E2099">
      <w:pPr>
        <w:spacing w:line="500" w:lineRule="exact"/>
        <w:ind w:rightChars="-15" w:right="31680"/>
        <w:rPr>
          <w:rFonts w:ascii="FangSong_GB2312" w:hAnsi="Times New Roman"/>
          <w:szCs w:val="32"/>
        </w:rPr>
      </w:pPr>
      <w:r w:rsidRPr="00F13671">
        <w:rPr>
          <w:rFonts w:ascii="FangSong_GB2312" w:hAnsi="Times New Roman" w:hint="eastAsia"/>
          <w:szCs w:val="32"/>
        </w:rPr>
        <w:t>福州市中级人民法院</w:t>
      </w:r>
    </w:p>
    <w:p w:rsidR="008223FD" w:rsidRPr="00F13671" w:rsidRDefault="008223FD" w:rsidP="004E2099">
      <w:pPr>
        <w:spacing w:line="500" w:lineRule="exact"/>
        <w:ind w:firstLineChars="200" w:firstLine="31680"/>
        <w:rPr>
          <w:rFonts w:ascii="FangSong_GB2312" w:hAnsi="Times New Roman" w:cs="FangSong_GB2312"/>
          <w:szCs w:val="32"/>
        </w:rPr>
      </w:pPr>
      <w:r w:rsidRPr="00F13671">
        <w:rPr>
          <w:rFonts w:ascii="FangSong_GB2312" w:hAnsi="Times New Roman" w:cs="FangSong_GB2312" w:hint="eastAsia"/>
          <w:szCs w:val="32"/>
        </w:rPr>
        <w:t>附件：⒈罪犯谢义华卷宗一册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F13671">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F13671" w:rsidRDefault="008223FD" w:rsidP="004E2099">
      <w:pPr>
        <w:spacing w:line="500" w:lineRule="exact"/>
        <w:ind w:rightChars="-15" w:right="31680" w:firstLineChars="500" w:firstLine="31680"/>
        <w:rPr>
          <w:rFonts w:ascii="FangSong_GB2312" w:hAnsi="Times New Roman" w:cs="FangSong_GB2312"/>
          <w:szCs w:val="32"/>
        </w:rPr>
      </w:pPr>
    </w:p>
    <w:p w:rsidR="008223FD" w:rsidRPr="00B76FE9"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F13671">
        <w:rPr>
          <w:rFonts w:ascii="FangSong_GB2312" w:hAnsi="Times New Roman"/>
          <w:szCs w:val="32"/>
        </w:rPr>
        <w:t xml:space="preserve"> </w:t>
      </w:r>
      <w:r w:rsidRPr="00F13671">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Pr="00F13671"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A130D3">
      <w:pPr>
        <w:snapToGrid w:val="0"/>
        <w:spacing w:line="500" w:lineRule="exact"/>
        <w:rPr>
          <w:rFonts w:ascii="方正小标宋简体" w:eastAsia="方正小标宋简体" w:hAnsi="方正小标宋简体" w:cs="方正小标宋简体"/>
          <w:sz w:val="44"/>
          <w:szCs w:val="44"/>
        </w:rPr>
      </w:pPr>
    </w:p>
    <w:p w:rsidR="008223FD" w:rsidRDefault="008223FD" w:rsidP="00A130D3">
      <w:pPr>
        <w:snapToGrid w:val="0"/>
        <w:spacing w:line="500" w:lineRule="exact"/>
        <w:rPr>
          <w:rFonts w:ascii="方正小标宋简体" w:eastAsia="方正小标宋简体" w:hAnsi="方正小标宋简体" w:cs="方正小标宋简体"/>
          <w:sz w:val="44"/>
          <w:szCs w:val="44"/>
        </w:rPr>
      </w:pPr>
    </w:p>
    <w:p w:rsidR="008223FD" w:rsidRDefault="008223FD" w:rsidP="00A130D3">
      <w:pPr>
        <w:snapToGrid w:val="0"/>
        <w:spacing w:line="500" w:lineRule="exact"/>
        <w:rPr>
          <w:rFonts w:ascii="方正小标宋简体" w:eastAsia="方正小标宋简体" w:hAnsi="方正小标宋简体" w:cs="方正小标宋简体"/>
          <w:sz w:val="44"/>
          <w:szCs w:val="44"/>
        </w:rPr>
      </w:pPr>
    </w:p>
    <w:p w:rsidR="008223FD" w:rsidRDefault="008223FD" w:rsidP="00A130D3">
      <w:pPr>
        <w:snapToGrid w:val="0"/>
        <w:spacing w:line="500" w:lineRule="exact"/>
        <w:rPr>
          <w:rFonts w:ascii="方正小标宋简体" w:eastAsia="方正小标宋简体" w:hAnsi="方正小标宋简体" w:cs="方正小标宋简体"/>
          <w:sz w:val="44"/>
          <w:szCs w:val="44"/>
        </w:rPr>
      </w:pPr>
    </w:p>
    <w:p w:rsidR="008223FD" w:rsidRDefault="008223FD" w:rsidP="00A130D3">
      <w:pPr>
        <w:snapToGrid w:val="0"/>
        <w:spacing w:line="500" w:lineRule="exact"/>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100</w:t>
      </w:r>
      <w:r w:rsidRPr="00B76FE9">
        <w:rPr>
          <w:rFonts w:ascii="KaiTi_GB2312" w:eastAsia="KaiTi_GB2312" w:hAnsi="Times New Roman" w:cs="KaiTi_GB2312" w:hint="eastAsia"/>
          <w:szCs w:val="32"/>
        </w:rPr>
        <w:t>号</w:t>
      </w:r>
    </w:p>
    <w:p w:rsidR="008223FD" w:rsidRPr="00565508" w:rsidRDefault="008223FD" w:rsidP="004E2099">
      <w:pPr>
        <w:spacing w:line="500" w:lineRule="exact"/>
        <w:ind w:firstLineChars="200" w:firstLine="31680"/>
        <w:rPr>
          <w:rFonts w:ascii="FangSong_GB2312" w:hAnsi="Times New Roman"/>
          <w:szCs w:val="32"/>
        </w:rPr>
      </w:pPr>
      <w:r w:rsidRPr="00565508">
        <w:rPr>
          <w:rFonts w:ascii="FangSong_GB2312" w:hAnsi="Times New Roman" w:hint="eastAsia"/>
          <w:szCs w:val="32"/>
        </w:rPr>
        <w:t>罪犯林开元</w:t>
      </w:r>
      <w:r w:rsidRPr="00565508">
        <w:rPr>
          <w:rFonts w:ascii="FangSong_GB2312" w:hAnsi="Times New Roman"/>
          <w:szCs w:val="32"/>
        </w:rPr>
        <w:fldChar w:fldCharType="begin"/>
      </w:r>
      <w:r w:rsidRPr="00565508">
        <w:rPr>
          <w:rFonts w:ascii="FangSong_GB2312" w:hAnsi="Times New Roman"/>
          <w:szCs w:val="32"/>
        </w:rPr>
        <w:instrText xml:space="preserve"> AUTOTEXTLIST  \* MERGEFORMAT </w:instrText>
      </w:r>
      <w:r w:rsidRPr="00565508">
        <w:rPr>
          <w:rFonts w:ascii="FangSong_GB2312" w:hAnsi="Times New Roman"/>
          <w:szCs w:val="32"/>
        </w:rPr>
        <w:fldChar w:fldCharType="end"/>
      </w:r>
      <w:r w:rsidRPr="00565508">
        <w:rPr>
          <w:rFonts w:ascii="FangSong_GB2312" w:hAnsi="Times New Roman" w:hint="eastAsia"/>
          <w:szCs w:val="32"/>
        </w:rPr>
        <w:t>，男，汉族，</w:t>
      </w:r>
      <w:r w:rsidRPr="00565508">
        <w:rPr>
          <w:rFonts w:ascii="FangSong_GB2312" w:hAnsi="Times New Roman"/>
          <w:szCs w:val="32"/>
        </w:rPr>
        <w:t>1985</w:t>
      </w:r>
      <w:r w:rsidRPr="00565508">
        <w:rPr>
          <w:rFonts w:ascii="FangSong_GB2312" w:hAnsi="Times New Roman" w:hint="eastAsia"/>
          <w:szCs w:val="32"/>
        </w:rPr>
        <w:t>年</w:t>
      </w:r>
      <w:r w:rsidRPr="00565508">
        <w:rPr>
          <w:rFonts w:ascii="FangSong_GB2312" w:hAnsi="Times New Roman"/>
          <w:szCs w:val="32"/>
        </w:rPr>
        <w:t>9</w:t>
      </w:r>
      <w:r w:rsidRPr="00565508">
        <w:rPr>
          <w:rFonts w:ascii="FangSong_GB2312" w:hAnsi="Times New Roman" w:hint="eastAsia"/>
          <w:szCs w:val="32"/>
        </w:rPr>
        <w:t>月</w:t>
      </w:r>
      <w:r w:rsidRPr="00565508">
        <w:rPr>
          <w:rFonts w:ascii="FangSong_GB2312" w:hAnsi="Times New Roman"/>
          <w:szCs w:val="32"/>
        </w:rPr>
        <w:t>8</w:t>
      </w:r>
      <w:r w:rsidRPr="00565508">
        <w:rPr>
          <w:rFonts w:ascii="FangSong_GB2312" w:hAnsi="Times New Roman" w:hint="eastAsia"/>
          <w:szCs w:val="32"/>
        </w:rPr>
        <w:t>日出生，户籍所在地福建省安溪县，初中文化，捕前系无业。</w:t>
      </w:r>
    </w:p>
    <w:p w:rsidR="008223FD" w:rsidRPr="00565508" w:rsidRDefault="008223FD" w:rsidP="004E2099">
      <w:pPr>
        <w:spacing w:line="500" w:lineRule="exact"/>
        <w:ind w:rightChars="12" w:right="31680" w:firstLineChars="200" w:firstLine="31680"/>
        <w:rPr>
          <w:rFonts w:ascii="FangSong_GB2312" w:hAnsi="Times New Roman"/>
          <w:szCs w:val="32"/>
        </w:rPr>
      </w:pPr>
      <w:r w:rsidRPr="00565508">
        <w:rPr>
          <w:rFonts w:ascii="FangSong_GB2312" w:hAnsi="Times New Roman" w:hint="eastAsia"/>
          <w:szCs w:val="32"/>
        </w:rPr>
        <w:t>福建省厦门市同安区人民法院于</w:t>
      </w:r>
      <w:r w:rsidRPr="00565508">
        <w:rPr>
          <w:rFonts w:ascii="FangSong_GB2312" w:hAnsi="Times New Roman"/>
          <w:szCs w:val="32"/>
        </w:rPr>
        <w:t>2021</w:t>
      </w:r>
      <w:r w:rsidRPr="00565508">
        <w:rPr>
          <w:rFonts w:ascii="FangSong_GB2312" w:hAnsi="Times New Roman" w:hint="eastAsia"/>
          <w:szCs w:val="32"/>
        </w:rPr>
        <w:t>年</w:t>
      </w:r>
      <w:r w:rsidRPr="00565508">
        <w:rPr>
          <w:rFonts w:ascii="FangSong_GB2312" w:hAnsi="Times New Roman"/>
          <w:szCs w:val="32"/>
        </w:rPr>
        <w:t>6</w:t>
      </w:r>
      <w:r w:rsidRPr="00565508">
        <w:rPr>
          <w:rFonts w:ascii="FangSong_GB2312" w:hAnsi="Times New Roman" w:hint="eastAsia"/>
          <w:szCs w:val="32"/>
        </w:rPr>
        <w:t>月</w:t>
      </w:r>
      <w:r w:rsidRPr="00565508">
        <w:rPr>
          <w:rFonts w:ascii="FangSong_GB2312" w:hAnsi="Times New Roman"/>
          <w:szCs w:val="32"/>
        </w:rPr>
        <w:t>10</w:t>
      </w:r>
      <w:r w:rsidRPr="00565508">
        <w:rPr>
          <w:rFonts w:ascii="FangSong_GB2312" w:hAnsi="Times New Roman" w:hint="eastAsia"/>
          <w:szCs w:val="32"/>
        </w:rPr>
        <w:t>日作出（</w:t>
      </w:r>
      <w:r w:rsidRPr="00565508">
        <w:rPr>
          <w:rFonts w:ascii="FangSong_GB2312" w:hAnsi="Times New Roman"/>
          <w:szCs w:val="32"/>
        </w:rPr>
        <w:t>2021</w:t>
      </w:r>
      <w:r w:rsidRPr="00565508">
        <w:rPr>
          <w:rFonts w:ascii="FangSong_GB2312" w:hAnsi="Times New Roman" w:hint="eastAsia"/>
          <w:szCs w:val="32"/>
        </w:rPr>
        <w:t>）闽</w:t>
      </w:r>
      <w:r w:rsidRPr="00565508">
        <w:rPr>
          <w:rFonts w:ascii="FangSong_GB2312" w:hAnsi="Times New Roman"/>
          <w:szCs w:val="32"/>
        </w:rPr>
        <w:t>0212</w:t>
      </w:r>
      <w:r w:rsidRPr="00565508">
        <w:rPr>
          <w:rFonts w:ascii="FangSong_GB2312" w:hAnsi="Times New Roman" w:hint="eastAsia"/>
          <w:szCs w:val="32"/>
        </w:rPr>
        <w:t>刑初</w:t>
      </w:r>
      <w:r w:rsidRPr="00565508">
        <w:rPr>
          <w:rFonts w:ascii="FangSong_GB2312" w:hAnsi="Times New Roman"/>
          <w:szCs w:val="32"/>
        </w:rPr>
        <w:t>222</w:t>
      </w:r>
      <w:r w:rsidRPr="00565508">
        <w:rPr>
          <w:rFonts w:ascii="FangSong_GB2312" w:hAnsi="Times New Roman" w:hint="eastAsia"/>
          <w:szCs w:val="32"/>
        </w:rPr>
        <w:t>号刑事判决，以被告人林开元犯掩饰、隐瞒犯罪所得罪，判处有期徒刑三年九个月，并处罚金人民币一万元</w:t>
      </w:r>
      <w:r>
        <w:rPr>
          <w:rFonts w:ascii="FangSong_GB2312" w:hAnsi="Times New Roman" w:hint="eastAsia"/>
          <w:szCs w:val="32"/>
        </w:rPr>
        <w:t>，</w:t>
      </w:r>
      <w:r w:rsidRPr="00565508">
        <w:rPr>
          <w:rFonts w:ascii="FangSong_GB2312" w:hAnsi="Times New Roman" w:hint="eastAsia"/>
          <w:szCs w:val="32"/>
        </w:rPr>
        <w:t>继续追缴违法所得人民币</w:t>
      </w:r>
      <w:r w:rsidRPr="00565508">
        <w:rPr>
          <w:rFonts w:ascii="FangSong_GB2312" w:hAnsi="Times New Roman"/>
          <w:szCs w:val="32"/>
        </w:rPr>
        <w:t>6780</w:t>
      </w:r>
      <w:r w:rsidRPr="00565508">
        <w:rPr>
          <w:rFonts w:ascii="FangSong_GB2312" w:hAnsi="Times New Roman" w:hint="eastAsia"/>
          <w:szCs w:val="32"/>
        </w:rPr>
        <w:t>元。刑期自</w:t>
      </w:r>
      <w:r w:rsidRPr="00565508">
        <w:rPr>
          <w:rFonts w:ascii="FangSong_GB2312" w:hAnsi="Times New Roman"/>
          <w:szCs w:val="32"/>
        </w:rPr>
        <w:t>2021</w:t>
      </w:r>
      <w:r w:rsidRPr="00565508">
        <w:rPr>
          <w:rFonts w:ascii="FangSong_GB2312" w:hAnsi="Times New Roman" w:hint="eastAsia"/>
          <w:szCs w:val="32"/>
        </w:rPr>
        <w:t>年</w:t>
      </w:r>
      <w:r w:rsidRPr="00565508">
        <w:rPr>
          <w:rFonts w:ascii="FangSong_GB2312" w:hAnsi="Times New Roman"/>
          <w:szCs w:val="32"/>
        </w:rPr>
        <w:t>2</w:t>
      </w:r>
      <w:r w:rsidRPr="00565508">
        <w:rPr>
          <w:rFonts w:ascii="FangSong_GB2312" w:hAnsi="Times New Roman" w:hint="eastAsia"/>
          <w:szCs w:val="32"/>
        </w:rPr>
        <w:t>月</w:t>
      </w:r>
      <w:r w:rsidRPr="00565508">
        <w:rPr>
          <w:rFonts w:ascii="FangSong_GB2312" w:hAnsi="Times New Roman"/>
          <w:szCs w:val="32"/>
        </w:rPr>
        <w:t>3</w:t>
      </w:r>
      <w:r w:rsidRPr="00565508">
        <w:rPr>
          <w:rFonts w:ascii="FangSong_GB2312" w:hAnsi="Times New Roman" w:hint="eastAsia"/>
          <w:szCs w:val="32"/>
        </w:rPr>
        <w:t>日起至</w:t>
      </w:r>
      <w:r w:rsidRPr="00565508">
        <w:rPr>
          <w:rFonts w:ascii="FangSong_GB2312" w:hAnsi="Times New Roman"/>
          <w:szCs w:val="32"/>
        </w:rPr>
        <w:t>2024</w:t>
      </w:r>
      <w:r w:rsidRPr="00565508">
        <w:rPr>
          <w:rFonts w:ascii="FangSong_GB2312" w:hAnsi="Times New Roman" w:hint="eastAsia"/>
          <w:szCs w:val="32"/>
        </w:rPr>
        <w:t>年</w:t>
      </w:r>
      <w:r w:rsidRPr="00565508">
        <w:rPr>
          <w:rFonts w:ascii="FangSong_GB2312" w:hAnsi="Times New Roman"/>
          <w:szCs w:val="32"/>
        </w:rPr>
        <w:t>11</w:t>
      </w:r>
      <w:r w:rsidRPr="00565508">
        <w:rPr>
          <w:rFonts w:ascii="FangSong_GB2312" w:hAnsi="Times New Roman" w:hint="eastAsia"/>
          <w:szCs w:val="32"/>
        </w:rPr>
        <w:t>月</w:t>
      </w:r>
      <w:r w:rsidRPr="00565508">
        <w:rPr>
          <w:rFonts w:ascii="FangSong_GB2312" w:hAnsi="Times New Roman"/>
          <w:szCs w:val="32"/>
        </w:rPr>
        <w:t>2</w:t>
      </w:r>
      <w:r w:rsidRPr="00565508">
        <w:rPr>
          <w:rFonts w:ascii="FangSong_GB2312" w:hAnsi="Times New Roman" w:hint="eastAsia"/>
          <w:szCs w:val="32"/>
        </w:rPr>
        <w:t>日止。</w:t>
      </w:r>
      <w:r w:rsidRPr="00565508">
        <w:rPr>
          <w:rFonts w:ascii="FangSong_GB2312" w:hAnsi="Times New Roman"/>
          <w:szCs w:val="32"/>
        </w:rPr>
        <w:t>2021</w:t>
      </w:r>
      <w:r w:rsidRPr="00565508">
        <w:rPr>
          <w:rFonts w:ascii="FangSong_GB2312" w:hAnsi="Times New Roman" w:hint="eastAsia"/>
          <w:szCs w:val="32"/>
        </w:rPr>
        <w:t>年</w:t>
      </w:r>
      <w:r w:rsidRPr="00565508">
        <w:rPr>
          <w:rFonts w:ascii="FangSong_GB2312" w:hAnsi="Times New Roman"/>
          <w:szCs w:val="32"/>
        </w:rPr>
        <w:t>7</w:t>
      </w:r>
      <w:r w:rsidRPr="00565508">
        <w:rPr>
          <w:rFonts w:ascii="FangSong_GB2312" w:hAnsi="Times New Roman" w:hint="eastAsia"/>
          <w:szCs w:val="32"/>
        </w:rPr>
        <w:t>月</w:t>
      </w:r>
      <w:r w:rsidRPr="00565508">
        <w:rPr>
          <w:rFonts w:ascii="FangSong_GB2312" w:hAnsi="Times New Roman"/>
          <w:szCs w:val="32"/>
        </w:rPr>
        <w:t>19</w:t>
      </w:r>
      <w:r w:rsidRPr="00565508">
        <w:rPr>
          <w:rFonts w:ascii="FangSong_GB2312" w:hAnsi="Times New Roman" w:hint="eastAsia"/>
          <w:szCs w:val="32"/>
        </w:rPr>
        <w:t>日交付福建省福清监狱执行刑罚。现属宽管级罪犯。</w:t>
      </w:r>
    </w:p>
    <w:p w:rsidR="008223FD" w:rsidRPr="00565508" w:rsidRDefault="008223FD" w:rsidP="004E2099">
      <w:pPr>
        <w:spacing w:line="500" w:lineRule="exact"/>
        <w:ind w:firstLineChars="200" w:firstLine="31680"/>
        <w:rPr>
          <w:rFonts w:ascii="FangSong_GB2312" w:hAnsi="Times New Roman"/>
          <w:szCs w:val="32"/>
        </w:rPr>
      </w:pPr>
      <w:r w:rsidRPr="00565508">
        <w:rPr>
          <w:rFonts w:ascii="FangSong_GB2312" w:hAnsi="Times New Roman" w:hint="eastAsia"/>
          <w:szCs w:val="32"/>
        </w:rPr>
        <w:t>罪犯林开元在服刑期间确有悔改表现，具体事实如下：</w:t>
      </w:r>
      <w:r w:rsidRPr="00565508">
        <w:rPr>
          <w:rFonts w:ascii="FangSong_GB2312" w:hAnsi="Times New Roman"/>
          <w:szCs w:val="32"/>
        </w:rPr>
        <w:t xml:space="preserve">      </w:t>
      </w:r>
    </w:p>
    <w:p w:rsidR="008223FD" w:rsidRPr="00565508" w:rsidRDefault="008223FD" w:rsidP="004E2099">
      <w:pPr>
        <w:spacing w:line="500" w:lineRule="exact"/>
        <w:ind w:firstLineChars="150" w:firstLine="31680"/>
        <w:rPr>
          <w:rFonts w:ascii="FangSong_GB2312" w:hAnsi="Times New Roman"/>
          <w:szCs w:val="32"/>
        </w:rPr>
      </w:pPr>
      <w:r w:rsidRPr="00565508">
        <w:rPr>
          <w:rFonts w:ascii="FangSong_GB2312" w:hAnsi="Times New Roman"/>
          <w:szCs w:val="32"/>
        </w:rPr>
        <w:t xml:space="preserve"> 1</w:t>
      </w:r>
      <w:r w:rsidRPr="00565508">
        <w:rPr>
          <w:rFonts w:ascii="FangSong_GB2312" w:hAnsi="Times New Roman" w:hint="eastAsia"/>
          <w:szCs w:val="32"/>
        </w:rPr>
        <w:t>、认罪悔罪：能认罪悔罪，服从管教。</w:t>
      </w:r>
    </w:p>
    <w:p w:rsidR="008223FD" w:rsidRPr="00565508" w:rsidRDefault="008223FD" w:rsidP="004E2099">
      <w:pPr>
        <w:spacing w:line="500" w:lineRule="exact"/>
        <w:ind w:leftChars="200" w:left="31680"/>
        <w:rPr>
          <w:rFonts w:ascii="FangSong_GB2312" w:hAnsi="Times New Roman"/>
          <w:szCs w:val="32"/>
        </w:rPr>
      </w:pPr>
      <w:r w:rsidRPr="00565508">
        <w:rPr>
          <w:rFonts w:ascii="FangSong_GB2312" w:hAnsi="Times New Roman"/>
          <w:szCs w:val="32"/>
        </w:rPr>
        <w:t>2</w:t>
      </w:r>
      <w:r w:rsidRPr="00565508">
        <w:rPr>
          <w:rFonts w:ascii="FangSong_GB2312" w:hAnsi="Times New Roman" w:hint="eastAsia"/>
          <w:szCs w:val="32"/>
        </w:rPr>
        <w:t>、遵守监规：能遵守法律法规及监规纪律，接受教育改造。</w:t>
      </w:r>
      <w:r w:rsidRPr="00565508">
        <w:rPr>
          <w:rFonts w:ascii="FangSong_GB2312" w:hAnsi="Times New Roman"/>
          <w:szCs w:val="32"/>
        </w:rPr>
        <w:t>3</w:t>
      </w:r>
      <w:r w:rsidRPr="00565508">
        <w:rPr>
          <w:rFonts w:ascii="FangSong_GB2312" w:hAnsi="Times New Roman" w:hint="eastAsia"/>
          <w:szCs w:val="32"/>
        </w:rPr>
        <w:t>、学习情况：能积极参加思想、文化、职业技术教育。</w:t>
      </w:r>
    </w:p>
    <w:p w:rsidR="008223FD" w:rsidRPr="00565508" w:rsidRDefault="008223FD" w:rsidP="004E2099">
      <w:pPr>
        <w:spacing w:line="500" w:lineRule="exact"/>
        <w:ind w:firstLineChars="200" w:firstLine="31680"/>
        <w:rPr>
          <w:rFonts w:ascii="FangSong_GB2312" w:hAnsi="Times New Roman"/>
          <w:szCs w:val="32"/>
        </w:rPr>
      </w:pPr>
      <w:r w:rsidRPr="00565508">
        <w:rPr>
          <w:rFonts w:ascii="FangSong_GB2312" w:hAnsi="Times New Roman"/>
          <w:szCs w:val="32"/>
        </w:rPr>
        <w:t>4</w:t>
      </w:r>
      <w:r w:rsidRPr="00565508">
        <w:rPr>
          <w:rFonts w:ascii="FangSong_GB2312" w:hAnsi="Times New Roman" w:hint="eastAsia"/>
          <w:szCs w:val="32"/>
        </w:rPr>
        <w:t>、劳动改造：能积极参加劳动，努力完成劳动任务。</w:t>
      </w:r>
    </w:p>
    <w:p w:rsidR="008223FD" w:rsidRPr="00565508" w:rsidRDefault="008223FD" w:rsidP="004E2099">
      <w:pPr>
        <w:spacing w:line="500" w:lineRule="exact"/>
        <w:ind w:firstLineChars="200" w:firstLine="31680"/>
        <w:rPr>
          <w:rFonts w:ascii="FangSong_GB2312" w:hAnsi="Times New Roman"/>
          <w:szCs w:val="32"/>
        </w:rPr>
      </w:pPr>
      <w:r w:rsidRPr="00565508">
        <w:rPr>
          <w:rFonts w:ascii="FangSong_GB2312" w:hAnsi="Times New Roman"/>
          <w:szCs w:val="32"/>
        </w:rPr>
        <w:t>5</w:t>
      </w:r>
      <w:r w:rsidRPr="00565508">
        <w:rPr>
          <w:rFonts w:ascii="FangSong_GB2312" w:hAnsi="Times New Roman" w:hint="eastAsia"/>
          <w:szCs w:val="32"/>
        </w:rPr>
        <w:t>、奖励及违规情况：该犯本轮考核期</w:t>
      </w:r>
      <w:r w:rsidRPr="00565508">
        <w:rPr>
          <w:rFonts w:ascii="FangSong_GB2312" w:hAnsi="Times New Roman"/>
          <w:szCs w:val="32"/>
        </w:rPr>
        <w:t>2021</w:t>
      </w:r>
      <w:r w:rsidRPr="00565508">
        <w:rPr>
          <w:rFonts w:ascii="FangSong_GB2312" w:hAnsi="Times New Roman" w:hint="eastAsia"/>
          <w:szCs w:val="32"/>
        </w:rPr>
        <w:t>年</w:t>
      </w:r>
      <w:r w:rsidRPr="00565508">
        <w:rPr>
          <w:rFonts w:ascii="FangSong_GB2312" w:hAnsi="Times New Roman"/>
          <w:szCs w:val="32"/>
        </w:rPr>
        <w:t>7</w:t>
      </w:r>
      <w:r w:rsidRPr="00565508">
        <w:rPr>
          <w:rFonts w:ascii="FangSong_GB2312" w:hAnsi="Times New Roman" w:hint="eastAsia"/>
          <w:szCs w:val="32"/>
        </w:rPr>
        <w:t>月至</w:t>
      </w:r>
      <w:r w:rsidRPr="00565508">
        <w:rPr>
          <w:rFonts w:ascii="FangSong_GB2312" w:hAnsi="Times New Roman"/>
          <w:szCs w:val="32"/>
        </w:rPr>
        <w:t>2023</w:t>
      </w:r>
      <w:r w:rsidRPr="00565508">
        <w:rPr>
          <w:rFonts w:ascii="FangSong_GB2312" w:hAnsi="Times New Roman" w:hint="eastAsia"/>
          <w:szCs w:val="32"/>
        </w:rPr>
        <w:t>年</w:t>
      </w:r>
      <w:r w:rsidRPr="00565508">
        <w:rPr>
          <w:rFonts w:ascii="FangSong_GB2312" w:hAnsi="Times New Roman"/>
          <w:szCs w:val="32"/>
        </w:rPr>
        <w:t>8</w:t>
      </w:r>
      <w:r w:rsidRPr="00565508">
        <w:rPr>
          <w:rFonts w:ascii="FangSong_GB2312" w:hAnsi="Times New Roman" w:hint="eastAsia"/>
          <w:szCs w:val="32"/>
        </w:rPr>
        <w:t>月，累计获</w:t>
      </w:r>
      <w:r w:rsidRPr="00565508">
        <w:rPr>
          <w:rFonts w:ascii="FangSong_GB2312" w:hAnsi="Times New Roman"/>
          <w:szCs w:val="32"/>
        </w:rPr>
        <w:t>2491.7</w:t>
      </w:r>
      <w:r w:rsidRPr="00565508">
        <w:rPr>
          <w:rFonts w:ascii="FangSong_GB2312" w:hAnsi="Times New Roman" w:hint="eastAsia"/>
          <w:szCs w:val="32"/>
        </w:rPr>
        <w:t>分，合计获得</w:t>
      </w:r>
      <w:r w:rsidRPr="00565508">
        <w:rPr>
          <w:rFonts w:ascii="FangSong_GB2312" w:hAnsi="Times New Roman"/>
          <w:szCs w:val="32"/>
        </w:rPr>
        <w:t>2491.7</w:t>
      </w:r>
      <w:r w:rsidRPr="00565508">
        <w:rPr>
          <w:rFonts w:ascii="FangSong_GB2312" w:hAnsi="Times New Roman" w:hint="eastAsia"/>
          <w:szCs w:val="32"/>
        </w:rPr>
        <w:t>分，表扬</w:t>
      </w:r>
      <w:r w:rsidRPr="00565508">
        <w:rPr>
          <w:rFonts w:ascii="FangSong_GB2312" w:hAnsi="Times New Roman"/>
          <w:szCs w:val="32"/>
        </w:rPr>
        <w:t>3</w:t>
      </w:r>
      <w:r w:rsidRPr="00565508">
        <w:rPr>
          <w:rFonts w:ascii="FangSong_GB2312" w:hAnsi="Times New Roman" w:hint="eastAsia"/>
          <w:szCs w:val="32"/>
        </w:rPr>
        <w:t>次，物质奖励</w:t>
      </w:r>
      <w:r w:rsidRPr="00565508">
        <w:rPr>
          <w:rFonts w:ascii="FangSong_GB2312" w:hAnsi="Times New Roman"/>
          <w:szCs w:val="32"/>
        </w:rPr>
        <w:t>1</w:t>
      </w:r>
      <w:r w:rsidRPr="00565508">
        <w:rPr>
          <w:rFonts w:ascii="FangSong_GB2312" w:hAnsi="Times New Roman" w:hint="eastAsia"/>
          <w:szCs w:val="32"/>
        </w:rPr>
        <w:t>次。间隔期</w:t>
      </w:r>
      <w:r w:rsidRPr="00565508">
        <w:rPr>
          <w:rFonts w:ascii="FangSong_GB2312" w:hAnsi="Times New Roman"/>
          <w:szCs w:val="32"/>
        </w:rPr>
        <w:t>2021</w:t>
      </w:r>
      <w:r w:rsidRPr="00565508">
        <w:rPr>
          <w:rFonts w:ascii="FangSong_GB2312" w:hAnsi="Times New Roman" w:hint="eastAsia"/>
          <w:szCs w:val="32"/>
        </w:rPr>
        <w:t>年</w:t>
      </w:r>
      <w:r w:rsidRPr="00565508">
        <w:rPr>
          <w:rFonts w:ascii="FangSong_GB2312" w:hAnsi="Times New Roman"/>
          <w:szCs w:val="32"/>
        </w:rPr>
        <w:t>8</w:t>
      </w:r>
      <w:r w:rsidRPr="00565508">
        <w:rPr>
          <w:rFonts w:ascii="FangSong_GB2312" w:hAnsi="Times New Roman" w:hint="eastAsia"/>
          <w:szCs w:val="32"/>
        </w:rPr>
        <w:t>月至</w:t>
      </w:r>
      <w:r w:rsidRPr="00565508">
        <w:rPr>
          <w:rFonts w:ascii="FangSong_GB2312" w:hAnsi="Times New Roman"/>
          <w:szCs w:val="32"/>
        </w:rPr>
        <w:t>2023</w:t>
      </w:r>
      <w:r w:rsidRPr="00565508">
        <w:rPr>
          <w:rFonts w:ascii="FangSong_GB2312" w:hAnsi="Times New Roman" w:hint="eastAsia"/>
          <w:szCs w:val="32"/>
        </w:rPr>
        <w:t>年</w:t>
      </w:r>
      <w:r w:rsidRPr="00565508">
        <w:rPr>
          <w:rFonts w:ascii="FangSong_GB2312" w:hAnsi="Times New Roman"/>
          <w:szCs w:val="32"/>
        </w:rPr>
        <w:t>8</w:t>
      </w:r>
      <w:r w:rsidRPr="00565508">
        <w:rPr>
          <w:rFonts w:ascii="FangSong_GB2312" w:hAnsi="Times New Roman" w:hint="eastAsia"/>
          <w:szCs w:val="32"/>
        </w:rPr>
        <w:t>月，获得</w:t>
      </w:r>
      <w:r w:rsidRPr="00565508">
        <w:rPr>
          <w:rFonts w:ascii="FangSong_GB2312" w:hAnsi="Times New Roman"/>
          <w:szCs w:val="32"/>
        </w:rPr>
        <w:t>2491.7</w:t>
      </w:r>
      <w:r w:rsidRPr="00565508">
        <w:rPr>
          <w:rFonts w:ascii="FangSong_GB2312" w:hAnsi="Times New Roman" w:hint="eastAsia"/>
          <w:szCs w:val="32"/>
        </w:rPr>
        <w:t>分。考核期内违规</w:t>
      </w:r>
      <w:r w:rsidRPr="00565508">
        <w:rPr>
          <w:rFonts w:ascii="FangSong_GB2312" w:hAnsi="Times New Roman"/>
          <w:szCs w:val="32"/>
        </w:rPr>
        <w:t>1</w:t>
      </w:r>
      <w:r w:rsidRPr="00565508">
        <w:rPr>
          <w:rFonts w:ascii="FangSong_GB2312" w:hAnsi="Times New Roman" w:hint="eastAsia"/>
          <w:szCs w:val="32"/>
        </w:rPr>
        <w:t>次，累计扣</w:t>
      </w:r>
      <w:r w:rsidRPr="00565508">
        <w:rPr>
          <w:rFonts w:ascii="FangSong_GB2312" w:hAnsi="Times New Roman"/>
          <w:szCs w:val="32"/>
        </w:rPr>
        <w:t>3</w:t>
      </w:r>
      <w:r w:rsidRPr="00565508">
        <w:rPr>
          <w:rFonts w:ascii="FangSong_GB2312" w:hAnsi="Times New Roman" w:hint="eastAsia"/>
          <w:szCs w:val="32"/>
        </w:rPr>
        <w:t>分。</w:t>
      </w:r>
    </w:p>
    <w:p w:rsidR="008223FD" w:rsidRPr="00565508" w:rsidRDefault="008223FD" w:rsidP="004E2099">
      <w:pPr>
        <w:spacing w:line="500" w:lineRule="exact"/>
        <w:ind w:firstLineChars="200" w:firstLine="31680"/>
        <w:rPr>
          <w:rFonts w:ascii="FangSong_GB2312" w:hAnsi="Times New Roman"/>
          <w:color w:val="FF0000"/>
          <w:szCs w:val="32"/>
        </w:rPr>
      </w:pPr>
      <w:r w:rsidRPr="00565508">
        <w:rPr>
          <w:rFonts w:ascii="FangSong_GB2312" w:hAnsi="Times New Roman" w:hint="eastAsia"/>
          <w:szCs w:val="32"/>
        </w:rPr>
        <w:t>罪犯林开元已累计缴纳人民币</w:t>
      </w:r>
      <w:r w:rsidRPr="00565508">
        <w:rPr>
          <w:rFonts w:ascii="FangSong_GB2312" w:hAnsi="Times New Roman"/>
          <w:szCs w:val="32"/>
        </w:rPr>
        <w:t>16780</w:t>
      </w:r>
      <w:r w:rsidRPr="00565508">
        <w:rPr>
          <w:rFonts w:ascii="FangSong_GB2312" w:hAnsi="Times New Roman" w:hint="eastAsia"/>
          <w:szCs w:val="32"/>
        </w:rPr>
        <w:t>元</w:t>
      </w:r>
      <w:r>
        <w:rPr>
          <w:rFonts w:ascii="FangSong_GB2312" w:hAnsi="Times New Roman"/>
          <w:szCs w:val="32"/>
        </w:rPr>
        <w:t>;</w:t>
      </w:r>
      <w:r w:rsidRPr="00565508">
        <w:rPr>
          <w:rFonts w:ascii="FangSong_GB2312" w:hAnsi="Times New Roman" w:hint="eastAsia"/>
          <w:szCs w:val="32"/>
        </w:rPr>
        <w:t>其中本次</w:t>
      </w:r>
      <w:r>
        <w:rPr>
          <w:rFonts w:ascii="FangSong_GB2312" w:hAnsi="Times New Roman" w:hint="eastAsia"/>
          <w:szCs w:val="32"/>
        </w:rPr>
        <w:t>报减</w:t>
      </w:r>
      <w:r w:rsidRPr="00565508">
        <w:rPr>
          <w:rFonts w:ascii="FangSong_GB2312" w:hAnsi="Times New Roman" w:hint="eastAsia"/>
          <w:szCs w:val="32"/>
        </w:rPr>
        <w:t>期间</w:t>
      </w:r>
      <w:r>
        <w:rPr>
          <w:rFonts w:ascii="FangSong_GB2312" w:hAnsi="Times New Roman" w:hint="eastAsia"/>
          <w:szCs w:val="32"/>
        </w:rPr>
        <w:t>向</w:t>
      </w:r>
      <w:r w:rsidRPr="00565508">
        <w:rPr>
          <w:rFonts w:ascii="FangSong_GB2312" w:hAnsi="Times New Roman" w:hint="eastAsia"/>
          <w:szCs w:val="32"/>
        </w:rPr>
        <w:t>厦门市同安区人民法院缴纳</w:t>
      </w:r>
      <w:r>
        <w:rPr>
          <w:rFonts w:ascii="FangSong_GB2312" w:hAnsi="Times New Roman" w:hint="eastAsia"/>
          <w:szCs w:val="32"/>
        </w:rPr>
        <w:t>罚金</w:t>
      </w:r>
      <w:r w:rsidRPr="00565508">
        <w:rPr>
          <w:rFonts w:ascii="FangSong_GB2312" w:hAnsi="Times New Roman" w:hint="eastAsia"/>
          <w:szCs w:val="32"/>
        </w:rPr>
        <w:t>人民币</w:t>
      </w:r>
      <w:r>
        <w:rPr>
          <w:rFonts w:ascii="FangSong_GB2312" w:hAnsi="Times New Roman"/>
          <w:szCs w:val="32"/>
        </w:rPr>
        <w:t>10000</w:t>
      </w:r>
      <w:r w:rsidRPr="00565508">
        <w:rPr>
          <w:rFonts w:ascii="FangSong_GB2312" w:hAnsi="Times New Roman" w:hint="eastAsia"/>
          <w:szCs w:val="32"/>
        </w:rPr>
        <w:t>元</w:t>
      </w:r>
      <w:r>
        <w:rPr>
          <w:rFonts w:ascii="FangSong_GB2312" w:hAnsi="Times New Roman" w:hint="eastAsia"/>
          <w:szCs w:val="32"/>
        </w:rPr>
        <w:t>、违法所得人民币</w:t>
      </w:r>
      <w:r>
        <w:rPr>
          <w:rFonts w:ascii="FangSong_GB2312" w:hAnsi="Times New Roman"/>
          <w:szCs w:val="32"/>
        </w:rPr>
        <w:t>6780</w:t>
      </w:r>
      <w:r>
        <w:rPr>
          <w:rFonts w:ascii="FangSong_GB2312" w:hAnsi="Times New Roman" w:hint="eastAsia"/>
          <w:szCs w:val="32"/>
        </w:rPr>
        <w:t>元</w:t>
      </w:r>
      <w:r w:rsidRPr="00565508">
        <w:rPr>
          <w:rFonts w:ascii="FangSong_GB2312" w:hAnsi="Times New Roman" w:hint="eastAsia"/>
          <w:szCs w:val="32"/>
        </w:rPr>
        <w:t>；该犯财产性判项已履行完毕。</w:t>
      </w:r>
    </w:p>
    <w:p w:rsidR="008223FD" w:rsidRPr="00565508"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565508">
        <w:rPr>
          <w:rFonts w:ascii="FangSong_GB2312" w:hAnsi="Times New Roman" w:hint="eastAsia"/>
          <w:szCs w:val="32"/>
        </w:rPr>
        <w:t>在狱内公示未收到不同意见。</w:t>
      </w:r>
    </w:p>
    <w:p w:rsidR="008223FD" w:rsidRPr="00565508" w:rsidRDefault="008223FD" w:rsidP="004E2099">
      <w:pPr>
        <w:spacing w:line="500" w:lineRule="exact"/>
        <w:ind w:firstLineChars="200" w:firstLine="31680"/>
        <w:rPr>
          <w:rFonts w:ascii="FangSong_GB2312" w:hAnsi="Times New Roman"/>
          <w:szCs w:val="32"/>
        </w:rPr>
      </w:pPr>
      <w:r w:rsidRPr="00565508">
        <w:rPr>
          <w:rFonts w:ascii="FangSong_GB2312" w:hAnsi="Times New Roman" w:hint="eastAsia"/>
          <w:szCs w:val="32"/>
        </w:rPr>
        <w:t>罪犯林开元在服刑期间，确有悔改表现，依照《中华人民共和国刑法》第七十八条、第七十九条、《中华人民共和国刑事诉讼法》第</w:t>
      </w:r>
      <w:r w:rsidRPr="00565508">
        <w:rPr>
          <w:rFonts w:ascii="FangSong_GB2312" w:hint="eastAsia"/>
          <w:szCs w:val="32"/>
        </w:rPr>
        <w:t>二百七十三条第二款</w:t>
      </w:r>
      <w:r w:rsidRPr="00565508">
        <w:rPr>
          <w:rFonts w:ascii="FangSong_GB2312" w:hAnsi="Times New Roman" w:hint="eastAsia"/>
          <w:szCs w:val="32"/>
        </w:rPr>
        <w:t>和《中华人民共和国监狱法》第</w:t>
      </w:r>
      <w:r w:rsidRPr="00565508">
        <w:rPr>
          <w:rFonts w:ascii="FangSong_GB2312" w:hint="eastAsia"/>
          <w:szCs w:val="32"/>
        </w:rPr>
        <w:t>二十九</w:t>
      </w:r>
      <w:r w:rsidRPr="00565508">
        <w:rPr>
          <w:rFonts w:ascii="FangSong_GB2312" w:hAnsi="Times New Roman" w:hint="eastAsia"/>
          <w:szCs w:val="32"/>
        </w:rPr>
        <w:t>条之规定，建议对罪犯林开元予以减刑六个月。特提请你院审理裁定。</w:t>
      </w:r>
    </w:p>
    <w:p w:rsidR="008223FD" w:rsidRPr="00565508" w:rsidRDefault="008223FD" w:rsidP="004E2099">
      <w:pPr>
        <w:pStyle w:val="Salutation"/>
        <w:spacing w:line="500" w:lineRule="exact"/>
        <w:ind w:rightChars="-15" w:right="31680" w:firstLineChars="200" w:firstLine="31680"/>
        <w:rPr>
          <w:rFonts w:ascii="FangSong_GB2312" w:hAnsi="Times New Roman"/>
          <w:szCs w:val="32"/>
        </w:rPr>
      </w:pPr>
      <w:r w:rsidRPr="00565508">
        <w:rPr>
          <w:rFonts w:ascii="FangSong_GB2312" w:hAnsi="Times New Roman" w:hint="eastAsia"/>
          <w:szCs w:val="32"/>
        </w:rPr>
        <w:t>此致</w:t>
      </w:r>
    </w:p>
    <w:p w:rsidR="008223FD" w:rsidRPr="00565508" w:rsidRDefault="008223FD" w:rsidP="004E2099">
      <w:pPr>
        <w:spacing w:line="500" w:lineRule="exact"/>
        <w:ind w:rightChars="-15" w:right="31680"/>
        <w:rPr>
          <w:rFonts w:ascii="FangSong_GB2312" w:hAnsi="Times New Roman"/>
          <w:szCs w:val="32"/>
        </w:rPr>
      </w:pPr>
      <w:r w:rsidRPr="00565508">
        <w:rPr>
          <w:rFonts w:ascii="FangSong_GB2312" w:hAnsi="Times New Roman" w:hint="eastAsia"/>
          <w:szCs w:val="32"/>
        </w:rPr>
        <w:t>福州市中级人民法院</w:t>
      </w:r>
    </w:p>
    <w:p w:rsidR="008223FD" w:rsidRPr="00565508" w:rsidRDefault="008223FD" w:rsidP="004E2099">
      <w:pPr>
        <w:spacing w:line="500" w:lineRule="exact"/>
        <w:ind w:firstLineChars="200" w:firstLine="31680"/>
        <w:rPr>
          <w:rFonts w:ascii="FangSong_GB2312" w:hAnsi="Times New Roman" w:cs="FangSong_GB2312"/>
          <w:szCs w:val="32"/>
        </w:rPr>
      </w:pPr>
      <w:r w:rsidRPr="00565508">
        <w:rPr>
          <w:rFonts w:ascii="FangSong_GB2312" w:hAnsi="Times New Roman" w:cs="FangSong_GB2312" w:hint="eastAsia"/>
          <w:szCs w:val="32"/>
        </w:rPr>
        <w:t>附件：⒈罪犯林开元卷宗一册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565508">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565508" w:rsidRDefault="008223FD" w:rsidP="004E2099">
      <w:pPr>
        <w:spacing w:line="500" w:lineRule="exact"/>
        <w:ind w:rightChars="-15" w:right="31680" w:firstLineChars="500" w:firstLine="31680"/>
        <w:rPr>
          <w:rFonts w:ascii="FangSong_GB2312" w:hAnsi="Times New Roman" w:cs="FangSong_GB2312"/>
          <w:szCs w:val="32"/>
        </w:rPr>
      </w:pPr>
    </w:p>
    <w:p w:rsidR="008223FD" w:rsidRPr="00565508"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565508">
        <w:rPr>
          <w:rFonts w:ascii="FangSong_GB2312" w:hAnsi="Times New Roman"/>
          <w:szCs w:val="32"/>
        </w:rPr>
        <w:t xml:space="preserve"> </w:t>
      </w:r>
      <w:r w:rsidRPr="00565508">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Pr="00D268C8"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101</w:t>
      </w:r>
      <w:r w:rsidRPr="00B76FE9">
        <w:rPr>
          <w:rFonts w:ascii="KaiTi_GB2312" w:eastAsia="KaiTi_GB2312" w:hAnsi="Times New Roman" w:cs="KaiTi_GB2312" w:hint="eastAsia"/>
          <w:szCs w:val="32"/>
        </w:rPr>
        <w:t>号</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罪犯吴闽川</w:t>
      </w:r>
      <w:r w:rsidRPr="00F13671">
        <w:rPr>
          <w:rFonts w:ascii="FangSong_GB2312" w:hAnsi="Times New Roman"/>
          <w:szCs w:val="32"/>
        </w:rPr>
        <w:fldChar w:fldCharType="begin"/>
      </w:r>
      <w:r w:rsidRPr="00F13671">
        <w:rPr>
          <w:rFonts w:ascii="FangSong_GB2312" w:hAnsi="Times New Roman"/>
          <w:szCs w:val="32"/>
        </w:rPr>
        <w:instrText xml:space="preserve"> AUTOTEXTLIST  \* MERGEFORMAT </w:instrText>
      </w:r>
      <w:r w:rsidRPr="00F13671">
        <w:rPr>
          <w:rFonts w:ascii="FangSong_GB2312" w:hAnsi="Times New Roman"/>
          <w:szCs w:val="32"/>
        </w:rPr>
        <w:fldChar w:fldCharType="end"/>
      </w:r>
      <w:r w:rsidRPr="00F13671">
        <w:rPr>
          <w:rFonts w:ascii="FangSong_GB2312" w:hAnsi="Times New Roman" w:hint="eastAsia"/>
          <w:szCs w:val="32"/>
        </w:rPr>
        <w:t>，男，汉族，</w:t>
      </w:r>
      <w:r w:rsidRPr="00F13671">
        <w:rPr>
          <w:rFonts w:ascii="FangSong_GB2312" w:hAnsi="Times New Roman"/>
          <w:szCs w:val="32"/>
        </w:rPr>
        <w:t>1995</w:t>
      </w:r>
      <w:r w:rsidRPr="00F13671">
        <w:rPr>
          <w:rFonts w:ascii="FangSong_GB2312" w:hAnsi="Times New Roman" w:hint="eastAsia"/>
          <w:szCs w:val="32"/>
        </w:rPr>
        <w:t>年</w:t>
      </w:r>
      <w:r w:rsidRPr="00F13671">
        <w:rPr>
          <w:rFonts w:ascii="FangSong_GB2312" w:hAnsi="Times New Roman"/>
          <w:szCs w:val="32"/>
        </w:rPr>
        <w:t>12</w:t>
      </w:r>
      <w:r w:rsidRPr="00F13671">
        <w:rPr>
          <w:rFonts w:ascii="FangSong_GB2312" w:hAnsi="Times New Roman" w:hint="eastAsia"/>
          <w:szCs w:val="32"/>
        </w:rPr>
        <w:t>月</w:t>
      </w:r>
      <w:r w:rsidRPr="00F13671">
        <w:rPr>
          <w:rFonts w:ascii="FangSong_GB2312" w:hAnsi="Times New Roman"/>
          <w:szCs w:val="32"/>
        </w:rPr>
        <w:t>1</w:t>
      </w:r>
      <w:r w:rsidRPr="00F13671">
        <w:rPr>
          <w:rFonts w:ascii="FangSong_GB2312" w:hAnsi="Times New Roman" w:hint="eastAsia"/>
          <w:szCs w:val="32"/>
        </w:rPr>
        <w:t>日出生，户籍所在地南安市，初中文化，捕前系无业。</w:t>
      </w:r>
    </w:p>
    <w:p w:rsidR="008223FD" w:rsidRPr="00F13671" w:rsidRDefault="008223FD" w:rsidP="004E2099">
      <w:pPr>
        <w:spacing w:line="500" w:lineRule="exact"/>
        <w:ind w:rightChars="12" w:right="31680" w:firstLineChars="200" w:firstLine="31680"/>
        <w:rPr>
          <w:rFonts w:ascii="FangSong_GB2312" w:hAnsi="Times New Roman"/>
          <w:szCs w:val="32"/>
        </w:rPr>
      </w:pPr>
      <w:r w:rsidRPr="00F13671">
        <w:rPr>
          <w:rFonts w:ascii="FangSong_GB2312" w:hAnsi="Times New Roman" w:hint="eastAsia"/>
          <w:szCs w:val="32"/>
        </w:rPr>
        <w:t>福建省石狮市人民法院于</w:t>
      </w:r>
      <w:r w:rsidRPr="00F13671">
        <w:rPr>
          <w:rFonts w:ascii="FangSong_GB2312" w:hAnsi="Times New Roman"/>
          <w:szCs w:val="32"/>
        </w:rPr>
        <w:t>2018</w:t>
      </w:r>
      <w:r w:rsidRPr="00F13671">
        <w:rPr>
          <w:rFonts w:ascii="FangSong_GB2312" w:hAnsi="Times New Roman" w:hint="eastAsia"/>
          <w:szCs w:val="32"/>
        </w:rPr>
        <w:t>年</w:t>
      </w:r>
      <w:r w:rsidRPr="00F13671">
        <w:rPr>
          <w:rFonts w:ascii="FangSong_GB2312" w:hAnsi="Times New Roman"/>
          <w:szCs w:val="32"/>
        </w:rPr>
        <w:t>11</w:t>
      </w:r>
      <w:r w:rsidRPr="00F13671">
        <w:rPr>
          <w:rFonts w:ascii="FangSong_GB2312" w:hAnsi="Times New Roman" w:hint="eastAsia"/>
          <w:szCs w:val="32"/>
        </w:rPr>
        <w:t>月</w:t>
      </w:r>
      <w:r w:rsidRPr="00F13671">
        <w:rPr>
          <w:rFonts w:ascii="FangSong_GB2312" w:hAnsi="Times New Roman"/>
          <w:szCs w:val="32"/>
        </w:rPr>
        <w:t>26</w:t>
      </w:r>
      <w:r w:rsidRPr="00F13671">
        <w:rPr>
          <w:rFonts w:ascii="FangSong_GB2312" w:hAnsi="Times New Roman" w:hint="eastAsia"/>
          <w:szCs w:val="32"/>
        </w:rPr>
        <w:t>日作出（</w:t>
      </w:r>
      <w:r w:rsidRPr="00F13671">
        <w:rPr>
          <w:rFonts w:ascii="FangSong_GB2312" w:hAnsi="Times New Roman"/>
          <w:szCs w:val="32"/>
        </w:rPr>
        <w:t>2018</w:t>
      </w:r>
      <w:r w:rsidRPr="00F13671">
        <w:rPr>
          <w:rFonts w:ascii="FangSong_GB2312" w:hAnsi="Times New Roman" w:hint="eastAsia"/>
          <w:szCs w:val="32"/>
        </w:rPr>
        <w:t>）闽</w:t>
      </w:r>
      <w:r w:rsidRPr="00F13671">
        <w:rPr>
          <w:rFonts w:ascii="FangSong_GB2312" w:hAnsi="Times New Roman"/>
          <w:szCs w:val="32"/>
        </w:rPr>
        <w:t>0581</w:t>
      </w:r>
      <w:r w:rsidRPr="00F13671">
        <w:rPr>
          <w:rFonts w:ascii="FangSong_GB2312" w:hAnsi="Times New Roman" w:hint="eastAsia"/>
          <w:szCs w:val="32"/>
        </w:rPr>
        <w:t>刑初</w:t>
      </w:r>
      <w:r w:rsidRPr="00F13671">
        <w:rPr>
          <w:rFonts w:ascii="FangSong_GB2312" w:hAnsi="Times New Roman"/>
          <w:szCs w:val="32"/>
        </w:rPr>
        <w:t>1353</w:t>
      </w:r>
      <w:r w:rsidRPr="00F13671">
        <w:rPr>
          <w:rFonts w:ascii="FangSong_GB2312" w:hAnsi="Times New Roman" w:hint="eastAsia"/>
          <w:szCs w:val="32"/>
        </w:rPr>
        <w:t>号刑事判决，以被告人吴闽川犯故意伤害罪，判处有期徒刑七年六个月。刑期自</w:t>
      </w:r>
      <w:r w:rsidRPr="00F13671">
        <w:rPr>
          <w:rFonts w:ascii="FangSong_GB2312" w:hAnsi="Times New Roman"/>
          <w:szCs w:val="32"/>
        </w:rPr>
        <w:t>2017</w:t>
      </w:r>
      <w:r w:rsidRPr="00F13671">
        <w:rPr>
          <w:rFonts w:ascii="FangSong_GB2312" w:hAnsi="Times New Roman" w:hint="eastAsia"/>
          <w:szCs w:val="32"/>
        </w:rPr>
        <w:t>年</w:t>
      </w:r>
      <w:r w:rsidRPr="00F13671">
        <w:rPr>
          <w:rFonts w:ascii="FangSong_GB2312" w:hAnsi="Times New Roman"/>
          <w:szCs w:val="32"/>
        </w:rPr>
        <w:t>12</w:t>
      </w:r>
      <w:r w:rsidRPr="00F13671">
        <w:rPr>
          <w:rFonts w:ascii="FangSong_GB2312" w:hAnsi="Times New Roman" w:hint="eastAsia"/>
          <w:szCs w:val="32"/>
        </w:rPr>
        <w:t>月</w:t>
      </w:r>
      <w:r w:rsidRPr="00F13671">
        <w:rPr>
          <w:rFonts w:ascii="FangSong_GB2312" w:hAnsi="Times New Roman"/>
          <w:szCs w:val="32"/>
        </w:rPr>
        <w:t>8</w:t>
      </w:r>
      <w:r w:rsidRPr="00F13671">
        <w:rPr>
          <w:rFonts w:ascii="FangSong_GB2312" w:hAnsi="Times New Roman" w:hint="eastAsia"/>
          <w:szCs w:val="32"/>
        </w:rPr>
        <w:t>日起至</w:t>
      </w:r>
      <w:r w:rsidRPr="00F13671">
        <w:rPr>
          <w:rFonts w:ascii="FangSong_GB2312" w:hAnsi="Times New Roman"/>
          <w:szCs w:val="32"/>
        </w:rPr>
        <w:t>2025</w:t>
      </w:r>
      <w:r w:rsidRPr="00F13671">
        <w:rPr>
          <w:rFonts w:ascii="FangSong_GB2312" w:hAnsi="Times New Roman" w:hint="eastAsia"/>
          <w:szCs w:val="32"/>
        </w:rPr>
        <w:t>年</w:t>
      </w:r>
      <w:r w:rsidRPr="00F13671">
        <w:rPr>
          <w:rFonts w:ascii="FangSong_GB2312" w:hAnsi="Times New Roman"/>
          <w:szCs w:val="32"/>
        </w:rPr>
        <w:t>6</w:t>
      </w:r>
      <w:r w:rsidRPr="00F13671">
        <w:rPr>
          <w:rFonts w:ascii="FangSong_GB2312" w:hAnsi="Times New Roman" w:hint="eastAsia"/>
          <w:szCs w:val="32"/>
        </w:rPr>
        <w:t>月</w:t>
      </w:r>
      <w:r w:rsidRPr="00F13671">
        <w:rPr>
          <w:rFonts w:ascii="FangSong_GB2312" w:hAnsi="Times New Roman"/>
          <w:szCs w:val="32"/>
        </w:rPr>
        <w:t>7</w:t>
      </w:r>
      <w:r w:rsidRPr="00F13671">
        <w:rPr>
          <w:rFonts w:ascii="FangSong_GB2312" w:hAnsi="Times New Roman" w:hint="eastAsia"/>
          <w:szCs w:val="32"/>
        </w:rPr>
        <w:t>日止。</w:t>
      </w:r>
      <w:r w:rsidRPr="00F13671">
        <w:rPr>
          <w:rFonts w:ascii="FangSong_GB2312" w:hAnsi="Times New Roman"/>
          <w:szCs w:val="32"/>
        </w:rPr>
        <w:t>2018</w:t>
      </w:r>
      <w:r w:rsidRPr="00F13671">
        <w:rPr>
          <w:rFonts w:ascii="FangSong_GB2312" w:hAnsi="Times New Roman" w:hint="eastAsia"/>
          <w:szCs w:val="32"/>
        </w:rPr>
        <w:t>年</w:t>
      </w:r>
      <w:r w:rsidRPr="00F13671">
        <w:rPr>
          <w:rFonts w:ascii="FangSong_GB2312" w:hAnsi="Times New Roman"/>
          <w:szCs w:val="32"/>
        </w:rPr>
        <w:t>12</w:t>
      </w:r>
      <w:r w:rsidRPr="00F13671">
        <w:rPr>
          <w:rFonts w:ascii="FangSong_GB2312" w:hAnsi="Times New Roman" w:hint="eastAsia"/>
          <w:szCs w:val="32"/>
        </w:rPr>
        <w:t>月</w:t>
      </w:r>
      <w:r w:rsidRPr="00F13671">
        <w:rPr>
          <w:rFonts w:ascii="FangSong_GB2312" w:hAnsi="Times New Roman"/>
          <w:szCs w:val="32"/>
        </w:rPr>
        <w:t>25</w:t>
      </w:r>
      <w:r w:rsidRPr="00F13671">
        <w:rPr>
          <w:rFonts w:ascii="FangSong_GB2312" w:hAnsi="Times New Roman" w:hint="eastAsia"/>
          <w:szCs w:val="32"/>
        </w:rPr>
        <w:t>日交付福建省福清监狱执行刑罚。</w:t>
      </w:r>
      <w:r w:rsidRPr="00F13671">
        <w:rPr>
          <w:rFonts w:ascii="FangSong_GB2312" w:hAnsi="Times New Roman"/>
          <w:szCs w:val="32"/>
        </w:rPr>
        <w:t>2021</w:t>
      </w:r>
      <w:r w:rsidRPr="00F13671">
        <w:rPr>
          <w:rFonts w:ascii="FangSong_GB2312" w:hAnsi="Times New Roman" w:hint="eastAsia"/>
          <w:szCs w:val="32"/>
        </w:rPr>
        <w:t>年</w:t>
      </w:r>
      <w:r w:rsidRPr="00F13671">
        <w:rPr>
          <w:rFonts w:ascii="FangSong_GB2312" w:hAnsi="Times New Roman"/>
          <w:szCs w:val="32"/>
        </w:rPr>
        <w:t>11</w:t>
      </w:r>
      <w:r w:rsidRPr="00F13671">
        <w:rPr>
          <w:rFonts w:ascii="FangSong_GB2312" w:hAnsi="Times New Roman" w:hint="eastAsia"/>
          <w:szCs w:val="32"/>
        </w:rPr>
        <w:t>月</w:t>
      </w:r>
      <w:r w:rsidRPr="00F13671">
        <w:rPr>
          <w:rFonts w:ascii="FangSong_GB2312" w:hAnsi="Times New Roman"/>
          <w:szCs w:val="32"/>
        </w:rPr>
        <w:t>23</w:t>
      </w:r>
      <w:r w:rsidRPr="00F13671">
        <w:rPr>
          <w:rFonts w:ascii="FangSong_GB2312" w:hAnsi="Times New Roman" w:hint="eastAsia"/>
          <w:szCs w:val="32"/>
        </w:rPr>
        <w:t>日，福建省福州市中级人民法院以（</w:t>
      </w:r>
      <w:r w:rsidRPr="00F13671">
        <w:rPr>
          <w:rFonts w:ascii="FangSong_GB2312" w:hAnsi="Times New Roman"/>
          <w:szCs w:val="32"/>
        </w:rPr>
        <w:t>2021</w:t>
      </w:r>
      <w:r w:rsidRPr="00F13671">
        <w:rPr>
          <w:rFonts w:ascii="FangSong_GB2312" w:hAnsi="Times New Roman" w:hint="eastAsia"/>
          <w:szCs w:val="32"/>
        </w:rPr>
        <w:t>）闽</w:t>
      </w:r>
      <w:r w:rsidRPr="00F13671">
        <w:rPr>
          <w:rFonts w:ascii="FangSong_GB2312" w:hAnsi="Times New Roman"/>
          <w:szCs w:val="32"/>
        </w:rPr>
        <w:t>01</w:t>
      </w:r>
      <w:r w:rsidRPr="00F13671">
        <w:rPr>
          <w:rFonts w:ascii="FangSong_GB2312" w:hAnsi="Times New Roman" w:hint="eastAsia"/>
          <w:szCs w:val="32"/>
        </w:rPr>
        <w:t>刑更</w:t>
      </w:r>
      <w:r w:rsidRPr="00F13671">
        <w:rPr>
          <w:rFonts w:ascii="FangSong_GB2312" w:hAnsi="Times New Roman"/>
          <w:szCs w:val="32"/>
        </w:rPr>
        <w:t>3784</w:t>
      </w:r>
      <w:r w:rsidRPr="00F13671">
        <w:rPr>
          <w:rFonts w:ascii="FangSong_GB2312" w:hAnsi="Times New Roman" w:hint="eastAsia"/>
          <w:szCs w:val="32"/>
        </w:rPr>
        <w:t>号刑事裁定书，减刑八个月，</w:t>
      </w:r>
      <w:r>
        <w:rPr>
          <w:rFonts w:ascii="FangSong_GB2312" w:hAnsi="Times New Roman" w:hint="eastAsia"/>
          <w:szCs w:val="32"/>
        </w:rPr>
        <w:t>于</w:t>
      </w:r>
      <w:r w:rsidRPr="00F13671">
        <w:rPr>
          <w:rFonts w:ascii="FangSong_GB2312" w:hAnsi="Times New Roman"/>
          <w:szCs w:val="32"/>
        </w:rPr>
        <w:t>2021</w:t>
      </w:r>
      <w:r w:rsidRPr="00F13671">
        <w:rPr>
          <w:rFonts w:ascii="FangSong_GB2312" w:hAnsi="Times New Roman" w:hint="eastAsia"/>
          <w:szCs w:val="32"/>
        </w:rPr>
        <w:t>年</w:t>
      </w:r>
      <w:r w:rsidRPr="00F13671">
        <w:rPr>
          <w:rFonts w:ascii="FangSong_GB2312" w:hAnsi="Times New Roman"/>
          <w:szCs w:val="32"/>
        </w:rPr>
        <w:t>11</w:t>
      </w:r>
      <w:r w:rsidRPr="00F13671">
        <w:rPr>
          <w:rFonts w:ascii="FangSong_GB2312" w:hAnsi="Times New Roman" w:hint="eastAsia"/>
          <w:szCs w:val="32"/>
        </w:rPr>
        <w:t>月</w:t>
      </w:r>
      <w:r w:rsidRPr="00F13671">
        <w:rPr>
          <w:rFonts w:ascii="FangSong_GB2312" w:hAnsi="Times New Roman"/>
          <w:szCs w:val="32"/>
        </w:rPr>
        <w:t>23</w:t>
      </w:r>
      <w:r w:rsidRPr="00F13671">
        <w:rPr>
          <w:rFonts w:ascii="FangSong_GB2312" w:hAnsi="Times New Roman" w:hint="eastAsia"/>
          <w:szCs w:val="32"/>
        </w:rPr>
        <w:t>日</w:t>
      </w:r>
      <w:r>
        <w:rPr>
          <w:rFonts w:ascii="FangSong_GB2312" w:hAnsi="Times New Roman" w:hint="eastAsia"/>
          <w:szCs w:val="32"/>
        </w:rPr>
        <w:t>送达，</w:t>
      </w:r>
      <w:r w:rsidRPr="00F13671">
        <w:rPr>
          <w:rFonts w:ascii="FangSong_GB2312" w:hAnsi="Times New Roman" w:hint="eastAsia"/>
          <w:szCs w:val="32"/>
        </w:rPr>
        <w:t>现刑期至</w:t>
      </w:r>
      <w:r w:rsidRPr="00F13671">
        <w:rPr>
          <w:rFonts w:ascii="FangSong_GB2312" w:hAnsi="Times New Roman"/>
          <w:szCs w:val="32"/>
        </w:rPr>
        <w:t>2024</w:t>
      </w:r>
      <w:r w:rsidRPr="00F13671">
        <w:rPr>
          <w:rFonts w:ascii="FangSong_GB2312" w:hAnsi="Times New Roman" w:hint="eastAsia"/>
          <w:szCs w:val="32"/>
        </w:rPr>
        <w:t>年</w:t>
      </w:r>
      <w:r w:rsidRPr="00F13671">
        <w:rPr>
          <w:rFonts w:ascii="FangSong_GB2312" w:hAnsi="Times New Roman"/>
          <w:szCs w:val="32"/>
        </w:rPr>
        <w:t>10</w:t>
      </w:r>
      <w:r w:rsidRPr="00F13671">
        <w:rPr>
          <w:rFonts w:ascii="FangSong_GB2312" w:hAnsi="Times New Roman" w:hint="eastAsia"/>
          <w:szCs w:val="32"/>
        </w:rPr>
        <w:t>月</w:t>
      </w:r>
      <w:r w:rsidRPr="00F13671">
        <w:rPr>
          <w:rFonts w:ascii="FangSong_GB2312" w:hAnsi="Times New Roman"/>
          <w:szCs w:val="32"/>
        </w:rPr>
        <w:t>7</w:t>
      </w:r>
      <w:r w:rsidRPr="00F13671">
        <w:rPr>
          <w:rFonts w:ascii="FangSong_GB2312" w:hAnsi="Times New Roman" w:hint="eastAsia"/>
          <w:szCs w:val="32"/>
        </w:rPr>
        <w:t>日。现属</w:t>
      </w:r>
      <w:r>
        <w:rPr>
          <w:rFonts w:ascii="FangSong_GB2312" w:hAnsi="Times New Roman" w:hint="eastAsia"/>
          <w:szCs w:val="32"/>
        </w:rPr>
        <w:t>普</w:t>
      </w:r>
      <w:r w:rsidRPr="00F13671">
        <w:rPr>
          <w:rFonts w:ascii="FangSong_GB2312" w:hAnsi="Times New Roman" w:hint="eastAsia"/>
          <w:szCs w:val="32"/>
        </w:rPr>
        <w:t>管级罪犯。</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罪犯吴闽川在服刑期间确有悔改表现，具体事实如下：</w:t>
      </w:r>
      <w:r w:rsidRPr="00F13671">
        <w:rPr>
          <w:rFonts w:ascii="FangSong_GB2312" w:hAnsi="Times New Roman"/>
          <w:szCs w:val="32"/>
        </w:rPr>
        <w:t xml:space="preserve">      </w:t>
      </w:r>
    </w:p>
    <w:p w:rsidR="008223FD" w:rsidRPr="00F13671" w:rsidRDefault="008223FD" w:rsidP="004E2099">
      <w:pPr>
        <w:spacing w:line="500" w:lineRule="exact"/>
        <w:ind w:firstLineChars="150" w:firstLine="31680"/>
        <w:rPr>
          <w:rFonts w:ascii="FangSong_GB2312" w:hAnsi="Times New Roman"/>
          <w:szCs w:val="32"/>
        </w:rPr>
      </w:pPr>
      <w:r w:rsidRPr="00F13671">
        <w:rPr>
          <w:rFonts w:ascii="FangSong_GB2312" w:hAnsi="Times New Roman"/>
          <w:szCs w:val="32"/>
        </w:rPr>
        <w:t xml:space="preserve"> 1</w:t>
      </w:r>
      <w:r w:rsidRPr="00F13671">
        <w:rPr>
          <w:rFonts w:ascii="FangSong_GB2312" w:hAnsi="Times New Roman" w:hint="eastAsia"/>
          <w:szCs w:val="32"/>
        </w:rPr>
        <w:t>、认罪悔罪：能认罪悔罪，服从管教。</w:t>
      </w:r>
    </w:p>
    <w:p w:rsidR="008223FD" w:rsidRPr="00F13671" w:rsidRDefault="008223FD" w:rsidP="004E2099">
      <w:pPr>
        <w:spacing w:line="500" w:lineRule="exact"/>
        <w:ind w:leftChars="200" w:left="31680"/>
        <w:rPr>
          <w:rFonts w:ascii="FangSong_GB2312" w:hAnsi="Times New Roman"/>
          <w:szCs w:val="32"/>
        </w:rPr>
      </w:pPr>
      <w:r w:rsidRPr="00F13671">
        <w:rPr>
          <w:rFonts w:ascii="FangSong_GB2312" w:hAnsi="Times New Roman"/>
          <w:szCs w:val="32"/>
        </w:rPr>
        <w:t>2</w:t>
      </w:r>
      <w:r w:rsidRPr="00F13671">
        <w:rPr>
          <w:rFonts w:ascii="FangSong_GB2312" w:hAnsi="Times New Roman" w:hint="eastAsia"/>
          <w:szCs w:val="32"/>
        </w:rPr>
        <w:t>、遵守监规：能遵守法律法规及监规纪律，接受教育改造。</w:t>
      </w:r>
      <w:r w:rsidRPr="00F13671">
        <w:rPr>
          <w:rFonts w:ascii="FangSong_GB2312" w:hAnsi="Times New Roman"/>
          <w:szCs w:val="32"/>
        </w:rPr>
        <w:t>3</w:t>
      </w:r>
      <w:r w:rsidRPr="00F13671">
        <w:rPr>
          <w:rFonts w:ascii="FangSong_GB2312" w:hAnsi="Times New Roman" w:hint="eastAsia"/>
          <w:szCs w:val="32"/>
        </w:rPr>
        <w:t>、学习情况：能积极参加思想、文化、职业技术教育。</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szCs w:val="32"/>
        </w:rPr>
        <w:t>4</w:t>
      </w:r>
      <w:r w:rsidRPr="00F13671">
        <w:rPr>
          <w:rFonts w:ascii="FangSong_GB2312" w:hAnsi="Times New Roman" w:hint="eastAsia"/>
          <w:szCs w:val="32"/>
        </w:rPr>
        <w:t>、劳动改造：能积极参加劳动，努力完成劳动任务。</w:t>
      </w:r>
    </w:p>
    <w:p w:rsidR="008223FD" w:rsidRPr="00F13671" w:rsidRDefault="008223FD" w:rsidP="004E2099">
      <w:pPr>
        <w:spacing w:line="500" w:lineRule="exact"/>
        <w:ind w:firstLineChars="200" w:firstLine="31680"/>
        <w:rPr>
          <w:rFonts w:ascii="FangSong_GB2312" w:hAnsi="Times New Roman"/>
          <w:color w:val="FF0000"/>
          <w:szCs w:val="32"/>
        </w:rPr>
      </w:pPr>
      <w:r w:rsidRPr="00F13671">
        <w:rPr>
          <w:rFonts w:ascii="FangSong_GB2312" w:hAnsi="Times New Roman"/>
          <w:szCs w:val="32"/>
        </w:rPr>
        <w:t>5</w:t>
      </w:r>
      <w:r w:rsidRPr="00F13671">
        <w:rPr>
          <w:rFonts w:ascii="FangSong_GB2312" w:hAnsi="Times New Roman" w:hint="eastAsia"/>
          <w:szCs w:val="32"/>
        </w:rPr>
        <w:t>、奖励及违规情况：该犯上次评定表扬剩余</w:t>
      </w:r>
      <w:r w:rsidRPr="00F13671">
        <w:rPr>
          <w:rFonts w:ascii="FangSong_GB2312" w:hAnsi="Times New Roman"/>
          <w:szCs w:val="32"/>
        </w:rPr>
        <w:t>13.1</w:t>
      </w:r>
      <w:r w:rsidRPr="00F13671">
        <w:rPr>
          <w:rFonts w:ascii="FangSong_GB2312" w:hAnsi="Times New Roman" w:hint="eastAsia"/>
          <w:szCs w:val="32"/>
        </w:rPr>
        <w:t>分，本轮考核期</w:t>
      </w:r>
      <w:r w:rsidRPr="00F13671">
        <w:rPr>
          <w:rFonts w:ascii="FangSong_GB2312" w:hAnsi="Times New Roman"/>
          <w:szCs w:val="32"/>
        </w:rPr>
        <w:t>2021</w:t>
      </w:r>
      <w:r w:rsidRPr="00F13671">
        <w:rPr>
          <w:rFonts w:ascii="FangSong_GB2312" w:hAnsi="Times New Roman" w:hint="eastAsia"/>
          <w:szCs w:val="32"/>
        </w:rPr>
        <w:t>年</w:t>
      </w:r>
      <w:r w:rsidRPr="00F13671">
        <w:rPr>
          <w:rFonts w:ascii="FangSong_GB2312" w:hAnsi="Times New Roman"/>
          <w:szCs w:val="32"/>
        </w:rPr>
        <w:t>7</w:t>
      </w:r>
      <w:r w:rsidRPr="00F13671">
        <w:rPr>
          <w:rFonts w:ascii="FangSong_GB2312" w:hAnsi="Times New Roman" w:hint="eastAsia"/>
          <w:szCs w:val="32"/>
        </w:rPr>
        <w:t>月至</w:t>
      </w:r>
      <w:r w:rsidRPr="00F13671">
        <w:rPr>
          <w:rFonts w:ascii="FangSong_GB2312" w:hAnsi="Times New Roman"/>
          <w:szCs w:val="32"/>
        </w:rPr>
        <w:t>2023</w:t>
      </w:r>
      <w:r w:rsidRPr="00F13671">
        <w:rPr>
          <w:rFonts w:ascii="FangSong_GB2312" w:hAnsi="Times New Roman" w:hint="eastAsia"/>
          <w:szCs w:val="32"/>
        </w:rPr>
        <w:t>年</w:t>
      </w:r>
      <w:r w:rsidRPr="00F13671">
        <w:rPr>
          <w:rFonts w:ascii="FangSong_GB2312" w:hAnsi="Times New Roman"/>
          <w:szCs w:val="32"/>
        </w:rPr>
        <w:t>8</w:t>
      </w:r>
      <w:r w:rsidRPr="00F13671">
        <w:rPr>
          <w:rFonts w:ascii="FangSong_GB2312" w:hAnsi="Times New Roman" w:hint="eastAsia"/>
          <w:szCs w:val="32"/>
        </w:rPr>
        <w:t>月，累计获</w:t>
      </w:r>
      <w:r w:rsidRPr="00F13671">
        <w:rPr>
          <w:rFonts w:ascii="FangSong_GB2312" w:hAnsi="Times New Roman"/>
          <w:szCs w:val="32"/>
        </w:rPr>
        <w:t>2885.8</w:t>
      </w:r>
      <w:r w:rsidRPr="00F13671">
        <w:rPr>
          <w:rFonts w:ascii="FangSong_GB2312" w:hAnsi="Times New Roman" w:hint="eastAsia"/>
          <w:szCs w:val="32"/>
        </w:rPr>
        <w:t>分，合计获得</w:t>
      </w:r>
      <w:r w:rsidRPr="00F13671">
        <w:rPr>
          <w:rFonts w:ascii="FangSong_GB2312" w:hAnsi="Times New Roman"/>
          <w:szCs w:val="32"/>
        </w:rPr>
        <w:t>2898.9</w:t>
      </w:r>
      <w:r w:rsidRPr="00F13671">
        <w:rPr>
          <w:rFonts w:ascii="FangSong_GB2312" w:hAnsi="Times New Roman" w:hint="eastAsia"/>
          <w:szCs w:val="32"/>
        </w:rPr>
        <w:t>分</w:t>
      </w:r>
      <w:r>
        <w:rPr>
          <w:rFonts w:ascii="FangSong_GB2312" w:hAnsi="Times New Roman" w:hint="eastAsia"/>
          <w:szCs w:val="32"/>
        </w:rPr>
        <w:t>，</w:t>
      </w:r>
      <w:r w:rsidRPr="00F13671">
        <w:rPr>
          <w:rFonts w:ascii="FangSong_GB2312" w:hAnsi="Times New Roman" w:hint="eastAsia"/>
          <w:szCs w:val="32"/>
        </w:rPr>
        <w:t>表扬</w:t>
      </w:r>
      <w:r w:rsidRPr="00F13671">
        <w:rPr>
          <w:rFonts w:ascii="FangSong_GB2312" w:hAnsi="Times New Roman"/>
          <w:szCs w:val="32"/>
        </w:rPr>
        <w:t>3</w:t>
      </w:r>
      <w:r w:rsidRPr="00F13671">
        <w:rPr>
          <w:rFonts w:ascii="FangSong_GB2312" w:hAnsi="Times New Roman" w:hint="eastAsia"/>
          <w:szCs w:val="32"/>
        </w:rPr>
        <w:t>次，物质奖励</w:t>
      </w:r>
      <w:r w:rsidRPr="00F13671">
        <w:rPr>
          <w:rFonts w:ascii="FangSong_GB2312" w:hAnsi="Times New Roman"/>
          <w:szCs w:val="32"/>
        </w:rPr>
        <w:t>1</w:t>
      </w:r>
      <w:r w:rsidRPr="00F13671">
        <w:rPr>
          <w:rFonts w:ascii="FangSong_GB2312" w:hAnsi="Times New Roman" w:hint="eastAsia"/>
          <w:szCs w:val="32"/>
        </w:rPr>
        <w:t>次。间隔期</w:t>
      </w:r>
      <w:r w:rsidRPr="00F13671">
        <w:rPr>
          <w:rFonts w:ascii="FangSong_GB2312" w:hAnsi="Times New Roman"/>
          <w:szCs w:val="32"/>
        </w:rPr>
        <w:t>2021</w:t>
      </w:r>
      <w:r w:rsidRPr="00F13671">
        <w:rPr>
          <w:rFonts w:ascii="FangSong_GB2312" w:hAnsi="Times New Roman" w:hint="eastAsia"/>
          <w:szCs w:val="32"/>
        </w:rPr>
        <w:t>年</w:t>
      </w:r>
      <w:r w:rsidRPr="00F13671">
        <w:rPr>
          <w:rFonts w:ascii="FangSong_GB2312" w:hAnsi="Times New Roman"/>
          <w:szCs w:val="32"/>
        </w:rPr>
        <w:t>12</w:t>
      </w:r>
      <w:r w:rsidRPr="00F13671">
        <w:rPr>
          <w:rFonts w:ascii="FangSong_GB2312" w:hAnsi="Times New Roman" w:hint="eastAsia"/>
          <w:szCs w:val="32"/>
        </w:rPr>
        <w:t>月至</w:t>
      </w:r>
      <w:r w:rsidRPr="00F13671">
        <w:rPr>
          <w:rFonts w:ascii="FangSong_GB2312" w:hAnsi="Times New Roman"/>
          <w:szCs w:val="32"/>
        </w:rPr>
        <w:t>2023</w:t>
      </w:r>
      <w:r w:rsidRPr="00F13671">
        <w:rPr>
          <w:rFonts w:ascii="FangSong_GB2312" w:hAnsi="Times New Roman" w:hint="eastAsia"/>
          <w:szCs w:val="32"/>
        </w:rPr>
        <w:t>年</w:t>
      </w:r>
      <w:r w:rsidRPr="00F13671">
        <w:rPr>
          <w:rFonts w:ascii="FangSong_GB2312" w:hAnsi="Times New Roman"/>
          <w:szCs w:val="32"/>
        </w:rPr>
        <w:t>8</w:t>
      </w:r>
      <w:r w:rsidRPr="00F13671">
        <w:rPr>
          <w:rFonts w:ascii="FangSong_GB2312" w:hAnsi="Times New Roman" w:hint="eastAsia"/>
          <w:szCs w:val="32"/>
        </w:rPr>
        <w:t>月，获得</w:t>
      </w:r>
      <w:r w:rsidRPr="00F13671">
        <w:rPr>
          <w:rFonts w:ascii="FangSong_GB2312" w:hAnsi="Times New Roman"/>
          <w:szCs w:val="32"/>
        </w:rPr>
        <w:t>2162</w:t>
      </w:r>
      <w:r w:rsidRPr="00F13671">
        <w:rPr>
          <w:rFonts w:ascii="FangSong_GB2312" w:hAnsi="Times New Roman" w:hint="eastAsia"/>
          <w:szCs w:val="32"/>
        </w:rPr>
        <w:t>分。考核期内违规</w:t>
      </w:r>
      <w:r>
        <w:rPr>
          <w:rFonts w:ascii="FangSong_GB2312" w:hAnsi="Times New Roman"/>
          <w:szCs w:val="32"/>
        </w:rPr>
        <w:t>2</w:t>
      </w:r>
      <w:r w:rsidRPr="00F13671">
        <w:rPr>
          <w:rFonts w:ascii="FangSong_GB2312" w:hAnsi="Times New Roman" w:hint="eastAsia"/>
          <w:szCs w:val="32"/>
        </w:rPr>
        <w:t>次，累计扣</w:t>
      </w:r>
      <w:r>
        <w:rPr>
          <w:rFonts w:ascii="FangSong_GB2312" w:hAnsi="Times New Roman"/>
          <w:szCs w:val="32"/>
        </w:rPr>
        <w:t>21</w:t>
      </w:r>
      <w:r w:rsidRPr="00F13671">
        <w:rPr>
          <w:rFonts w:ascii="FangSong_GB2312" w:hAnsi="Times New Roman" w:hint="eastAsia"/>
          <w:szCs w:val="32"/>
        </w:rPr>
        <w:t>分。</w:t>
      </w:r>
    </w:p>
    <w:p w:rsidR="008223FD" w:rsidRPr="00F13671"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F13671">
        <w:rPr>
          <w:rFonts w:ascii="FangSong_GB2312" w:hAnsi="Times New Roman" w:hint="eastAsia"/>
          <w:szCs w:val="32"/>
        </w:rPr>
        <w:t>在狱内公示未收到不同意见。</w:t>
      </w:r>
    </w:p>
    <w:p w:rsidR="008223FD" w:rsidRPr="00F13671" w:rsidRDefault="008223FD" w:rsidP="004E2099">
      <w:pPr>
        <w:spacing w:line="500" w:lineRule="exact"/>
        <w:ind w:firstLineChars="200" w:firstLine="31680"/>
        <w:rPr>
          <w:rFonts w:ascii="FangSong_GB2312" w:hAnsi="Times New Roman"/>
          <w:szCs w:val="32"/>
        </w:rPr>
      </w:pPr>
      <w:r w:rsidRPr="00F13671">
        <w:rPr>
          <w:rFonts w:ascii="FangSong_GB2312" w:hAnsi="Times New Roman" w:hint="eastAsia"/>
          <w:szCs w:val="32"/>
        </w:rPr>
        <w:t>罪犯吴闽川在服刑期间，确有悔改表现，依照《中华人民共和国刑法》第七十八条、第七十九条、《中华人民共和国刑事诉讼法》第</w:t>
      </w:r>
      <w:r w:rsidRPr="00F13671">
        <w:rPr>
          <w:rFonts w:ascii="FangSong_GB2312" w:hint="eastAsia"/>
          <w:szCs w:val="32"/>
        </w:rPr>
        <w:t>二百七十三条第二款</w:t>
      </w:r>
      <w:r w:rsidRPr="00F13671">
        <w:rPr>
          <w:rFonts w:ascii="FangSong_GB2312" w:hAnsi="Times New Roman" w:hint="eastAsia"/>
          <w:szCs w:val="32"/>
        </w:rPr>
        <w:t>和《中华人民共和国监狱法》第</w:t>
      </w:r>
      <w:r w:rsidRPr="00F13671">
        <w:rPr>
          <w:rFonts w:ascii="FangSong_GB2312" w:hint="eastAsia"/>
          <w:szCs w:val="32"/>
        </w:rPr>
        <w:t>二十九</w:t>
      </w:r>
      <w:r w:rsidRPr="00F13671">
        <w:rPr>
          <w:rFonts w:ascii="FangSong_GB2312" w:hAnsi="Times New Roman" w:hint="eastAsia"/>
          <w:szCs w:val="32"/>
        </w:rPr>
        <w:t>条之规定，建议对罪犯吴闽川予以减刑六个月。特提请你院审理裁定。</w:t>
      </w:r>
    </w:p>
    <w:p w:rsidR="008223FD" w:rsidRPr="00F13671" w:rsidRDefault="008223FD" w:rsidP="004E2099">
      <w:pPr>
        <w:pStyle w:val="Salutation"/>
        <w:spacing w:line="500" w:lineRule="exact"/>
        <w:ind w:rightChars="-15" w:right="31680" w:firstLineChars="200" w:firstLine="31680"/>
        <w:rPr>
          <w:rFonts w:ascii="FangSong_GB2312" w:hAnsi="Times New Roman"/>
          <w:szCs w:val="32"/>
        </w:rPr>
      </w:pPr>
      <w:r w:rsidRPr="00F13671">
        <w:rPr>
          <w:rFonts w:ascii="FangSong_GB2312" w:hAnsi="Times New Roman" w:hint="eastAsia"/>
          <w:szCs w:val="32"/>
        </w:rPr>
        <w:t>此致</w:t>
      </w:r>
    </w:p>
    <w:p w:rsidR="008223FD" w:rsidRPr="00F13671" w:rsidRDefault="008223FD" w:rsidP="004E2099">
      <w:pPr>
        <w:spacing w:line="500" w:lineRule="exact"/>
        <w:ind w:rightChars="-15" w:right="31680"/>
        <w:rPr>
          <w:rFonts w:ascii="FangSong_GB2312" w:hAnsi="Times New Roman"/>
          <w:szCs w:val="32"/>
        </w:rPr>
      </w:pPr>
      <w:r w:rsidRPr="00F13671">
        <w:rPr>
          <w:rFonts w:ascii="FangSong_GB2312" w:hAnsi="Times New Roman" w:hint="eastAsia"/>
          <w:szCs w:val="32"/>
        </w:rPr>
        <w:t>福州市中级人民法院</w:t>
      </w:r>
    </w:p>
    <w:p w:rsidR="008223FD" w:rsidRPr="00F13671" w:rsidRDefault="008223FD" w:rsidP="004E2099">
      <w:pPr>
        <w:spacing w:line="500" w:lineRule="exact"/>
        <w:ind w:firstLineChars="200" w:firstLine="31680"/>
        <w:rPr>
          <w:rFonts w:ascii="FangSong_GB2312" w:hAnsi="Times New Roman" w:cs="FangSong_GB2312"/>
          <w:szCs w:val="32"/>
        </w:rPr>
      </w:pPr>
      <w:r w:rsidRPr="00F13671">
        <w:rPr>
          <w:rFonts w:ascii="FangSong_GB2312" w:hAnsi="Times New Roman" w:cs="FangSong_GB2312" w:hint="eastAsia"/>
          <w:szCs w:val="32"/>
        </w:rPr>
        <w:t>附件：⒈罪犯吴闽川卷宗一册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F13671">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F13671" w:rsidRDefault="008223FD" w:rsidP="004E2099">
      <w:pPr>
        <w:spacing w:line="500" w:lineRule="exact"/>
        <w:ind w:rightChars="-15" w:right="31680" w:firstLineChars="500" w:firstLine="31680"/>
        <w:rPr>
          <w:rFonts w:ascii="FangSong_GB2312" w:hAnsi="Times New Roman" w:cs="FangSong_GB2312"/>
          <w:szCs w:val="32"/>
        </w:rPr>
      </w:pPr>
    </w:p>
    <w:p w:rsidR="008223FD" w:rsidRPr="00F13671"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F13671">
        <w:rPr>
          <w:rFonts w:ascii="FangSong_GB2312" w:hAnsi="Times New Roman"/>
          <w:szCs w:val="32"/>
        </w:rPr>
        <w:t xml:space="preserve"> </w:t>
      </w:r>
      <w:r>
        <w:rPr>
          <w:rFonts w:ascii="FangSong_GB2312" w:hAnsi="Times New Roman"/>
          <w:szCs w:val="32"/>
        </w:rPr>
        <w:t xml:space="preserve"> </w:t>
      </w:r>
      <w:r w:rsidRPr="00F13671">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A130D3">
      <w:pPr>
        <w:snapToGrid w:val="0"/>
        <w:spacing w:line="500" w:lineRule="exact"/>
        <w:rPr>
          <w:rFonts w:ascii="方正小标宋简体" w:eastAsia="方正小标宋简体" w:hAnsi="方正小标宋简体" w:cs="方正小标宋简体"/>
          <w:sz w:val="44"/>
          <w:szCs w:val="44"/>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A130D3">
      <w:pPr>
        <w:spacing w:line="500" w:lineRule="exact"/>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102</w:t>
      </w:r>
      <w:r>
        <w:rPr>
          <w:rFonts w:ascii="KaiTi_GB2312" w:eastAsia="KaiTi_GB2312" w:hAnsi="Times New Roman" w:cs="KaiTi_GB2312" w:hint="eastAsia"/>
          <w:szCs w:val="32"/>
        </w:rPr>
        <w:t>号</w:t>
      </w:r>
    </w:p>
    <w:p w:rsidR="008223FD" w:rsidRPr="00565508" w:rsidRDefault="008223FD" w:rsidP="004E2099">
      <w:pPr>
        <w:snapToGrid w:val="0"/>
        <w:spacing w:line="560" w:lineRule="exact"/>
        <w:ind w:firstLineChars="200" w:firstLine="31680"/>
        <w:rPr>
          <w:rFonts w:ascii="FangSong_GB2312"/>
          <w:szCs w:val="32"/>
        </w:rPr>
      </w:pPr>
      <w:r w:rsidRPr="00565508">
        <w:rPr>
          <w:rFonts w:ascii="FangSong_GB2312" w:hAnsi="Times New Roman" w:hint="eastAsia"/>
          <w:szCs w:val="32"/>
        </w:rPr>
        <w:t>罪犯</w:t>
      </w:r>
      <w:r w:rsidRPr="00565508">
        <w:rPr>
          <w:rFonts w:ascii="FangSong_GB2312" w:hint="eastAsia"/>
          <w:szCs w:val="32"/>
        </w:rPr>
        <w:t>林嗣</w:t>
      </w:r>
      <w:r w:rsidRPr="00565508">
        <w:rPr>
          <w:rFonts w:ascii="FangSong_GB2312" w:hAnsi="Times New Roman" w:hint="eastAsia"/>
          <w:szCs w:val="32"/>
        </w:rPr>
        <w:t>，男，汉族，</w:t>
      </w:r>
      <w:r w:rsidRPr="00565508">
        <w:rPr>
          <w:rFonts w:ascii="FangSong_GB2312" w:hAnsi="Times New Roman"/>
          <w:szCs w:val="32"/>
        </w:rPr>
        <w:t>1983</w:t>
      </w:r>
      <w:r w:rsidRPr="00565508">
        <w:rPr>
          <w:rFonts w:ascii="FangSong_GB2312" w:hAnsi="Times New Roman" w:hint="eastAsia"/>
          <w:szCs w:val="32"/>
        </w:rPr>
        <w:t>年</w:t>
      </w:r>
      <w:r w:rsidRPr="00565508">
        <w:rPr>
          <w:rFonts w:ascii="FangSong_GB2312" w:hAnsi="Times New Roman"/>
          <w:szCs w:val="32"/>
        </w:rPr>
        <w:t>10</w:t>
      </w:r>
      <w:r w:rsidRPr="00565508">
        <w:rPr>
          <w:rFonts w:ascii="FangSong_GB2312" w:hint="eastAsia"/>
          <w:szCs w:val="32"/>
        </w:rPr>
        <w:t>月</w:t>
      </w:r>
      <w:r w:rsidRPr="00565508">
        <w:rPr>
          <w:rFonts w:ascii="FangSong_GB2312"/>
          <w:szCs w:val="32"/>
        </w:rPr>
        <w:t>4</w:t>
      </w:r>
      <w:r w:rsidRPr="00565508">
        <w:rPr>
          <w:rFonts w:ascii="FangSong_GB2312" w:hint="eastAsia"/>
          <w:szCs w:val="32"/>
        </w:rPr>
        <w:t>日出生，户籍所在地福建省福州市，大专文化，捕前</w:t>
      </w:r>
      <w:r>
        <w:rPr>
          <w:rFonts w:ascii="FangSong_GB2312" w:hint="eastAsia"/>
          <w:szCs w:val="32"/>
        </w:rPr>
        <w:t>系</w:t>
      </w:r>
      <w:r w:rsidRPr="00565508">
        <w:rPr>
          <w:rFonts w:ascii="FangSong_GB2312" w:hint="eastAsia"/>
          <w:szCs w:val="32"/>
        </w:rPr>
        <w:t>无业。</w:t>
      </w:r>
    </w:p>
    <w:p w:rsidR="008223FD" w:rsidRPr="00565508" w:rsidRDefault="008223FD" w:rsidP="004E2099">
      <w:pPr>
        <w:snapToGrid w:val="0"/>
        <w:spacing w:line="560" w:lineRule="exact"/>
        <w:ind w:firstLineChars="200" w:firstLine="31680"/>
        <w:rPr>
          <w:rFonts w:ascii="FangSong_GB2312"/>
          <w:szCs w:val="32"/>
        </w:rPr>
      </w:pPr>
      <w:r w:rsidRPr="00565508">
        <w:rPr>
          <w:rFonts w:ascii="FangSong_GB2312" w:hint="eastAsia"/>
          <w:szCs w:val="32"/>
        </w:rPr>
        <w:t>福建省福州市台江区人民法院于</w:t>
      </w:r>
      <w:r w:rsidRPr="00565508">
        <w:rPr>
          <w:rFonts w:ascii="FangSong_GB2312"/>
          <w:szCs w:val="32"/>
        </w:rPr>
        <w:t>2022</w:t>
      </w:r>
      <w:r w:rsidRPr="00565508">
        <w:rPr>
          <w:rFonts w:ascii="FangSong_GB2312" w:hint="eastAsia"/>
          <w:szCs w:val="32"/>
        </w:rPr>
        <w:t>年</w:t>
      </w:r>
      <w:r w:rsidRPr="00565508">
        <w:rPr>
          <w:rFonts w:ascii="FangSong_GB2312"/>
          <w:szCs w:val="32"/>
        </w:rPr>
        <w:t>2</w:t>
      </w:r>
      <w:r w:rsidRPr="00565508">
        <w:rPr>
          <w:rFonts w:ascii="FangSong_GB2312" w:hint="eastAsia"/>
          <w:szCs w:val="32"/>
        </w:rPr>
        <w:t>月</w:t>
      </w:r>
      <w:r w:rsidRPr="00565508">
        <w:rPr>
          <w:rFonts w:ascii="FangSong_GB2312"/>
          <w:szCs w:val="32"/>
        </w:rPr>
        <w:t>25</w:t>
      </w:r>
      <w:r w:rsidRPr="00565508">
        <w:rPr>
          <w:rFonts w:ascii="FangSong_GB2312" w:hint="eastAsia"/>
          <w:szCs w:val="32"/>
        </w:rPr>
        <w:t>日作出</w:t>
      </w:r>
      <w:r w:rsidRPr="00565508">
        <w:rPr>
          <w:rFonts w:ascii="FangSong_GB2312"/>
          <w:szCs w:val="32"/>
        </w:rPr>
        <w:t>(2021)</w:t>
      </w:r>
      <w:r w:rsidRPr="00565508">
        <w:rPr>
          <w:rFonts w:ascii="FangSong_GB2312" w:hint="eastAsia"/>
          <w:szCs w:val="32"/>
        </w:rPr>
        <w:t>闽</w:t>
      </w:r>
      <w:r w:rsidRPr="00565508">
        <w:rPr>
          <w:rFonts w:ascii="FangSong_GB2312"/>
          <w:szCs w:val="32"/>
        </w:rPr>
        <w:t>0103</w:t>
      </w:r>
      <w:r w:rsidRPr="00565508">
        <w:rPr>
          <w:rFonts w:ascii="FangSong_GB2312" w:hint="eastAsia"/>
          <w:szCs w:val="32"/>
        </w:rPr>
        <w:t>刑初</w:t>
      </w:r>
      <w:r w:rsidRPr="00565508">
        <w:rPr>
          <w:rFonts w:ascii="FangSong_GB2312"/>
          <w:szCs w:val="32"/>
        </w:rPr>
        <w:t>788</w:t>
      </w:r>
      <w:r w:rsidRPr="00565508">
        <w:rPr>
          <w:rFonts w:ascii="FangSong_GB2312" w:hint="eastAsia"/>
          <w:szCs w:val="32"/>
        </w:rPr>
        <w:t>号刑事判决，以被告人林嗣犯聚众斗殴罪，判处有期徒刑三年。刑期自</w:t>
      </w:r>
      <w:r w:rsidRPr="00565508">
        <w:rPr>
          <w:rFonts w:ascii="FangSong_GB2312"/>
          <w:szCs w:val="32"/>
        </w:rPr>
        <w:t>2021</w:t>
      </w:r>
      <w:r w:rsidRPr="00565508">
        <w:rPr>
          <w:rFonts w:ascii="FangSong_GB2312" w:hint="eastAsia"/>
          <w:szCs w:val="32"/>
        </w:rPr>
        <w:t>年</w:t>
      </w:r>
      <w:r w:rsidRPr="00565508">
        <w:rPr>
          <w:rFonts w:ascii="FangSong_GB2312"/>
          <w:szCs w:val="32"/>
        </w:rPr>
        <w:t>8</w:t>
      </w:r>
      <w:r w:rsidRPr="00565508">
        <w:rPr>
          <w:rFonts w:ascii="FangSong_GB2312" w:hint="eastAsia"/>
          <w:szCs w:val="32"/>
        </w:rPr>
        <w:t>月</w:t>
      </w:r>
      <w:r w:rsidRPr="00565508">
        <w:rPr>
          <w:rFonts w:ascii="FangSong_GB2312"/>
          <w:szCs w:val="32"/>
        </w:rPr>
        <w:t>27</w:t>
      </w:r>
      <w:r w:rsidRPr="00565508">
        <w:rPr>
          <w:rFonts w:ascii="FangSong_GB2312" w:hint="eastAsia"/>
          <w:szCs w:val="32"/>
        </w:rPr>
        <w:t>日起至</w:t>
      </w:r>
      <w:r w:rsidRPr="00565508">
        <w:rPr>
          <w:rFonts w:ascii="FangSong_GB2312"/>
          <w:szCs w:val="32"/>
        </w:rPr>
        <w:t>2024</w:t>
      </w:r>
      <w:r w:rsidRPr="00565508">
        <w:rPr>
          <w:rFonts w:ascii="FangSong_GB2312" w:hint="eastAsia"/>
          <w:szCs w:val="32"/>
        </w:rPr>
        <w:t>年</w:t>
      </w:r>
      <w:r w:rsidRPr="00565508">
        <w:rPr>
          <w:rFonts w:ascii="FangSong_GB2312"/>
          <w:szCs w:val="32"/>
        </w:rPr>
        <w:t>8</w:t>
      </w:r>
      <w:r w:rsidRPr="00565508">
        <w:rPr>
          <w:rFonts w:ascii="FangSong_GB2312" w:hint="eastAsia"/>
          <w:szCs w:val="32"/>
        </w:rPr>
        <w:t>月</w:t>
      </w:r>
      <w:r w:rsidRPr="00565508">
        <w:rPr>
          <w:rFonts w:ascii="FangSong_GB2312"/>
          <w:szCs w:val="32"/>
        </w:rPr>
        <w:t>26</w:t>
      </w:r>
      <w:r w:rsidRPr="00565508">
        <w:rPr>
          <w:rFonts w:ascii="FangSong_GB2312" w:hint="eastAsia"/>
          <w:szCs w:val="32"/>
        </w:rPr>
        <w:t>日止。</w:t>
      </w:r>
      <w:r w:rsidRPr="00565508">
        <w:rPr>
          <w:rFonts w:ascii="FangSong_GB2312"/>
          <w:szCs w:val="32"/>
        </w:rPr>
        <w:t>2022</w:t>
      </w:r>
      <w:r w:rsidRPr="00565508">
        <w:rPr>
          <w:rFonts w:ascii="FangSong_GB2312" w:hint="eastAsia"/>
          <w:szCs w:val="32"/>
        </w:rPr>
        <w:t>年</w:t>
      </w:r>
      <w:r w:rsidRPr="00565508">
        <w:rPr>
          <w:rFonts w:ascii="FangSong_GB2312"/>
          <w:szCs w:val="32"/>
        </w:rPr>
        <w:t>4</w:t>
      </w:r>
      <w:r w:rsidRPr="00565508">
        <w:rPr>
          <w:rFonts w:ascii="FangSong_GB2312" w:hint="eastAsia"/>
          <w:szCs w:val="32"/>
        </w:rPr>
        <w:t>月</w:t>
      </w:r>
      <w:r w:rsidRPr="00565508">
        <w:rPr>
          <w:rFonts w:ascii="FangSong_GB2312"/>
          <w:szCs w:val="32"/>
        </w:rPr>
        <w:t>18</w:t>
      </w:r>
      <w:r w:rsidRPr="00565508">
        <w:rPr>
          <w:rFonts w:ascii="FangSong_GB2312" w:hint="eastAsia"/>
          <w:szCs w:val="32"/>
        </w:rPr>
        <w:t>日交付福建省福清监狱执行刑罚。现属宽管级罪犯。</w:t>
      </w:r>
    </w:p>
    <w:p w:rsidR="008223FD" w:rsidRPr="00565508" w:rsidRDefault="008223FD" w:rsidP="004E2099">
      <w:pPr>
        <w:spacing w:line="560" w:lineRule="exact"/>
        <w:ind w:firstLineChars="200" w:firstLine="31680"/>
        <w:rPr>
          <w:rFonts w:ascii="FangSong_GB2312" w:hAnsi="Times New Roman"/>
          <w:szCs w:val="32"/>
        </w:rPr>
      </w:pPr>
      <w:r w:rsidRPr="00565508">
        <w:rPr>
          <w:rFonts w:ascii="FangSong_GB2312" w:hAnsi="Times New Roman" w:hint="eastAsia"/>
          <w:szCs w:val="32"/>
        </w:rPr>
        <w:t>罪犯</w:t>
      </w:r>
      <w:r w:rsidRPr="00565508">
        <w:rPr>
          <w:rFonts w:ascii="FangSong_GB2312" w:hint="eastAsia"/>
          <w:szCs w:val="32"/>
        </w:rPr>
        <w:t>林嗣</w:t>
      </w:r>
      <w:r w:rsidRPr="00565508">
        <w:rPr>
          <w:rFonts w:ascii="FangSong_GB2312" w:hAnsi="Times New Roman" w:hint="eastAsia"/>
          <w:szCs w:val="32"/>
        </w:rPr>
        <w:t>在服刑期间确有悔改表现，具体事实如下：</w:t>
      </w:r>
    </w:p>
    <w:p w:rsidR="008223FD" w:rsidRPr="00565508" w:rsidRDefault="008223FD" w:rsidP="00275315">
      <w:pPr>
        <w:spacing w:line="560" w:lineRule="exact"/>
        <w:ind w:left="640"/>
        <w:rPr>
          <w:rFonts w:ascii="FangSong_GB2312" w:hAnsi="Times New Roman"/>
          <w:szCs w:val="32"/>
        </w:rPr>
      </w:pPr>
      <w:r w:rsidRPr="00565508">
        <w:rPr>
          <w:rFonts w:ascii="FangSong_GB2312" w:hAnsi="Times New Roman"/>
          <w:szCs w:val="32"/>
        </w:rPr>
        <w:t>1</w:t>
      </w:r>
      <w:r w:rsidRPr="00565508">
        <w:rPr>
          <w:rFonts w:ascii="FangSong_GB2312" w:hAnsi="Times New Roman" w:hint="eastAsia"/>
          <w:szCs w:val="32"/>
        </w:rPr>
        <w:t>、认罪悔罪：能认罪悔罪，服从管教。</w:t>
      </w:r>
    </w:p>
    <w:p w:rsidR="008223FD" w:rsidRPr="00565508" w:rsidRDefault="008223FD" w:rsidP="004E2099">
      <w:pPr>
        <w:spacing w:line="560" w:lineRule="exact"/>
        <w:ind w:firstLineChars="200" w:firstLine="31680"/>
        <w:rPr>
          <w:rFonts w:ascii="FangSong_GB2312" w:hAnsi="Times New Roman"/>
          <w:color w:val="FF0000"/>
          <w:szCs w:val="32"/>
        </w:rPr>
      </w:pPr>
      <w:r w:rsidRPr="00565508">
        <w:rPr>
          <w:rFonts w:ascii="FangSong_GB2312" w:hAnsi="Times New Roman"/>
          <w:szCs w:val="32"/>
        </w:rPr>
        <w:t>2</w:t>
      </w:r>
      <w:r w:rsidRPr="00565508">
        <w:rPr>
          <w:rFonts w:ascii="FangSong_GB2312" w:hAnsi="Times New Roman" w:hint="eastAsia"/>
          <w:szCs w:val="32"/>
        </w:rPr>
        <w:t>、遵守监规：能遵守法律法规及监规纪律，接受教育改造。</w:t>
      </w:r>
    </w:p>
    <w:p w:rsidR="008223FD" w:rsidRPr="00565508" w:rsidRDefault="008223FD" w:rsidP="004E2099">
      <w:pPr>
        <w:spacing w:line="560" w:lineRule="exact"/>
        <w:ind w:firstLineChars="200" w:firstLine="31680"/>
        <w:rPr>
          <w:rFonts w:ascii="FangSong_GB2312" w:hAnsi="Times New Roman"/>
          <w:szCs w:val="32"/>
        </w:rPr>
      </w:pPr>
      <w:r w:rsidRPr="00565508">
        <w:rPr>
          <w:rFonts w:ascii="FangSong_GB2312" w:hAnsi="Times New Roman"/>
          <w:szCs w:val="32"/>
        </w:rPr>
        <w:t>3</w:t>
      </w:r>
      <w:r w:rsidRPr="00565508">
        <w:rPr>
          <w:rFonts w:ascii="FangSong_GB2312" w:hAnsi="Times New Roman" w:hint="eastAsia"/>
          <w:szCs w:val="32"/>
        </w:rPr>
        <w:t>、学习情况：能积极参加思想、文化、职业技术教育。</w:t>
      </w:r>
    </w:p>
    <w:p w:rsidR="008223FD" w:rsidRPr="00565508" w:rsidRDefault="008223FD" w:rsidP="004E2099">
      <w:pPr>
        <w:spacing w:line="560" w:lineRule="exact"/>
        <w:ind w:firstLineChars="200" w:firstLine="31680"/>
        <w:rPr>
          <w:rFonts w:ascii="FangSong_GB2312" w:hAnsi="Times New Roman"/>
          <w:szCs w:val="32"/>
        </w:rPr>
      </w:pPr>
      <w:r w:rsidRPr="00565508">
        <w:rPr>
          <w:rFonts w:ascii="FangSong_GB2312" w:hAnsi="Times New Roman"/>
          <w:szCs w:val="32"/>
        </w:rPr>
        <w:t>4</w:t>
      </w:r>
      <w:r>
        <w:rPr>
          <w:rFonts w:ascii="FangSong_GB2312" w:hAnsi="Times New Roman" w:hint="eastAsia"/>
          <w:szCs w:val="32"/>
        </w:rPr>
        <w:t>、</w:t>
      </w:r>
      <w:r w:rsidRPr="00565508">
        <w:rPr>
          <w:rFonts w:ascii="FangSong_GB2312" w:hAnsi="Times New Roman" w:hint="eastAsia"/>
          <w:szCs w:val="32"/>
        </w:rPr>
        <w:t>劳动改造：能积极参加劳动，努力完成劳动任务</w:t>
      </w:r>
    </w:p>
    <w:p w:rsidR="008223FD" w:rsidRPr="00565508" w:rsidRDefault="008223FD" w:rsidP="004E2099">
      <w:pPr>
        <w:spacing w:line="560" w:lineRule="exact"/>
        <w:ind w:firstLineChars="200" w:firstLine="31680"/>
        <w:rPr>
          <w:rFonts w:ascii="FangSong_GB2312" w:hAnsi="Times New Roman"/>
          <w:color w:val="FF0000"/>
          <w:szCs w:val="32"/>
        </w:rPr>
      </w:pPr>
      <w:r w:rsidRPr="00565508">
        <w:rPr>
          <w:rFonts w:ascii="FangSong_GB2312" w:hAnsi="Times New Roman"/>
          <w:szCs w:val="32"/>
        </w:rPr>
        <w:t>5</w:t>
      </w:r>
      <w:r>
        <w:rPr>
          <w:rFonts w:ascii="FangSong_GB2312" w:hAnsi="Times New Roman" w:hint="eastAsia"/>
          <w:szCs w:val="32"/>
        </w:rPr>
        <w:t>、</w:t>
      </w:r>
      <w:r w:rsidRPr="00565508">
        <w:rPr>
          <w:rFonts w:ascii="FangSong_GB2312" w:hAnsi="Times New Roman" w:hint="eastAsia"/>
          <w:szCs w:val="32"/>
        </w:rPr>
        <w:t>奖励及违规情况：该犯本轮考核期</w:t>
      </w:r>
      <w:r w:rsidRPr="00565508">
        <w:rPr>
          <w:rFonts w:ascii="FangSong_GB2312" w:hAnsi="Times New Roman"/>
          <w:szCs w:val="32"/>
        </w:rPr>
        <w:t>2022</w:t>
      </w:r>
      <w:r w:rsidRPr="00565508">
        <w:rPr>
          <w:rFonts w:ascii="FangSong_GB2312" w:hAnsi="Times New Roman" w:hint="eastAsia"/>
          <w:szCs w:val="32"/>
        </w:rPr>
        <w:t>年</w:t>
      </w:r>
      <w:r w:rsidRPr="00565508">
        <w:rPr>
          <w:rFonts w:ascii="FangSong_GB2312" w:hAnsi="Times New Roman"/>
          <w:szCs w:val="32"/>
        </w:rPr>
        <w:t>4</w:t>
      </w:r>
      <w:r w:rsidRPr="00565508">
        <w:rPr>
          <w:rFonts w:ascii="FangSong_GB2312" w:hAnsi="Times New Roman" w:hint="eastAsia"/>
          <w:szCs w:val="32"/>
        </w:rPr>
        <w:t>月至</w:t>
      </w:r>
      <w:r w:rsidRPr="00565508">
        <w:rPr>
          <w:rFonts w:ascii="FangSong_GB2312" w:hAnsi="Times New Roman"/>
          <w:szCs w:val="32"/>
        </w:rPr>
        <w:t>2023</w:t>
      </w:r>
      <w:r w:rsidRPr="00565508">
        <w:rPr>
          <w:rFonts w:ascii="FangSong_GB2312" w:hAnsi="Times New Roman" w:hint="eastAsia"/>
          <w:szCs w:val="32"/>
        </w:rPr>
        <w:t>年</w:t>
      </w:r>
      <w:r w:rsidRPr="00565508">
        <w:rPr>
          <w:rFonts w:ascii="FangSong_GB2312" w:hAnsi="Times New Roman"/>
          <w:szCs w:val="32"/>
        </w:rPr>
        <w:t>8</w:t>
      </w:r>
      <w:r w:rsidRPr="00565508">
        <w:rPr>
          <w:rFonts w:ascii="FangSong_GB2312" w:hAnsi="Times New Roman" w:hint="eastAsia"/>
          <w:szCs w:val="32"/>
        </w:rPr>
        <w:t>月</w:t>
      </w:r>
      <w:r>
        <w:rPr>
          <w:rFonts w:ascii="FangSong_GB2312" w:hAnsi="Times New Roman" w:hint="eastAsia"/>
          <w:szCs w:val="32"/>
        </w:rPr>
        <w:t>，</w:t>
      </w:r>
      <w:r w:rsidRPr="00565508">
        <w:rPr>
          <w:rFonts w:ascii="FangSong_GB2312" w:hAnsi="Times New Roman" w:hint="eastAsia"/>
          <w:szCs w:val="32"/>
        </w:rPr>
        <w:t>累计获</w:t>
      </w:r>
      <w:r w:rsidRPr="00565508">
        <w:rPr>
          <w:rFonts w:ascii="FangSong_GB2312" w:hAnsi="Times New Roman"/>
          <w:szCs w:val="32"/>
        </w:rPr>
        <w:t>1621</w:t>
      </w:r>
      <w:r w:rsidRPr="00565508">
        <w:rPr>
          <w:rFonts w:ascii="FangSong_GB2312" w:hAnsi="Times New Roman" w:hint="eastAsia"/>
          <w:szCs w:val="32"/>
        </w:rPr>
        <w:t>分，合计获得</w:t>
      </w:r>
      <w:r w:rsidRPr="00565508">
        <w:rPr>
          <w:rFonts w:ascii="FangSong_GB2312" w:hAnsi="Times New Roman"/>
          <w:szCs w:val="32"/>
        </w:rPr>
        <w:t>1621</w:t>
      </w:r>
      <w:r w:rsidRPr="00565508">
        <w:rPr>
          <w:rFonts w:ascii="FangSong_GB2312" w:hAnsi="Times New Roman" w:hint="eastAsia"/>
          <w:szCs w:val="32"/>
        </w:rPr>
        <w:t>分，表扬</w:t>
      </w:r>
      <w:r w:rsidRPr="00565508">
        <w:rPr>
          <w:rFonts w:ascii="FangSong_GB2312" w:hAnsi="Times New Roman"/>
          <w:szCs w:val="32"/>
        </w:rPr>
        <w:t>2</w:t>
      </w:r>
      <w:r w:rsidRPr="00565508">
        <w:rPr>
          <w:rFonts w:ascii="FangSong_GB2312" w:hAnsi="Times New Roman" w:hint="eastAsia"/>
          <w:szCs w:val="32"/>
        </w:rPr>
        <w:t>次。间隔期</w:t>
      </w:r>
      <w:r w:rsidRPr="00565508">
        <w:rPr>
          <w:rFonts w:ascii="FangSong_GB2312" w:hAnsi="Times New Roman"/>
          <w:szCs w:val="32"/>
        </w:rPr>
        <w:t>2022</w:t>
      </w:r>
      <w:r w:rsidRPr="00565508">
        <w:rPr>
          <w:rFonts w:ascii="FangSong_GB2312" w:hAnsi="Times New Roman" w:hint="eastAsia"/>
          <w:szCs w:val="32"/>
        </w:rPr>
        <w:t>年</w:t>
      </w:r>
      <w:r w:rsidRPr="00565508">
        <w:rPr>
          <w:rFonts w:ascii="FangSong_GB2312" w:hAnsi="Times New Roman"/>
          <w:szCs w:val="32"/>
        </w:rPr>
        <w:t>5</w:t>
      </w:r>
      <w:r w:rsidRPr="00565508">
        <w:rPr>
          <w:rFonts w:ascii="FangSong_GB2312" w:hAnsi="Times New Roman" w:hint="eastAsia"/>
          <w:szCs w:val="32"/>
        </w:rPr>
        <w:t>月至</w:t>
      </w:r>
      <w:r w:rsidRPr="00565508">
        <w:rPr>
          <w:rFonts w:ascii="FangSong_GB2312" w:hAnsi="Times New Roman"/>
          <w:szCs w:val="32"/>
        </w:rPr>
        <w:t>2023</w:t>
      </w:r>
      <w:r w:rsidRPr="00565508">
        <w:rPr>
          <w:rFonts w:ascii="FangSong_GB2312" w:hAnsi="Times New Roman" w:hint="eastAsia"/>
          <w:szCs w:val="32"/>
        </w:rPr>
        <w:t>年</w:t>
      </w:r>
      <w:r w:rsidRPr="00565508">
        <w:rPr>
          <w:rFonts w:ascii="FangSong_GB2312" w:hAnsi="Times New Roman"/>
          <w:szCs w:val="32"/>
        </w:rPr>
        <w:t>8</w:t>
      </w:r>
      <w:r w:rsidRPr="00565508">
        <w:rPr>
          <w:rFonts w:ascii="FangSong_GB2312" w:hAnsi="Times New Roman" w:hint="eastAsia"/>
          <w:szCs w:val="32"/>
        </w:rPr>
        <w:t>月，获得</w:t>
      </w:r>
      <w:r w:rsidRPr="00565508">
        <w:rPr>
          <w:rFonts w:ascii="FangSong_GB2312" w:hAnsi="Times New Roman"/>
          <w:szCs w:val="32"/>
        </w:rPr>
        <w:t>1621</w:t>
      </w:r>
      <w:r w:rsidRPr="00565508">
        <w:rPr>
          <w:rFonts w:ascii="FangSong_GB2312" w:hAnsi="Times New Roman" w:hint="eastAsia"/>
          <w:szCs w:val="32"/>
        </w:rPr>
        <w:t>分。考核期内无违规。</w:t>
      </w:r>
    </w:p>
    <w:p w:rsidR="008223FD" w:rsidRPr="00565508" w:rsidRDefault="008223FD" w:rsidP="004E2099">
      <w:pPr>
        <w:spacing w:line="56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565508">
        <w:rPr>
          <w:rFonts w:ascii="FangSong_GB2312" w:hAnsi="Times New Roman" w:hint="eastAsia"/>
          <w:szCs w:val="32"/>
        </w:rPr>
        <w:t>在狱内公示未收到不同意见。</w:t>
      </w:r>
    </w:p>
    <w:p w:rsidR="008223FD" w:rsidRPr="00565508" w:rsidRDefault="008223FD" w:rsidP="004E2099">
      <w:pPr>
        <w:spacing w:line="560" w:lineRule="exact"/>
        <w:ind w:firstLineChars="200" w:firstLine="31680"/>
        <w:rPr>
          <w:rFonts w:ascii="FangSong_GB2312" w:hAnsi="Times New Roman"/>
          <w:szCs w:val="32"/>
        </w:rPr>
      </w:pPr>
      <w:r w:rsidRPr="00565508">
        <w:rPr>
          <w:rFonts w:ascii="FangSong_GB2312" w:hAnsi="Times New Roman" w:hint="eastAsia"/>
          <w:szCs w:val="32"/>
        </w:rPr>
        <w:t>罪犯林嗣在服刑期间，确有悔改表现，依照《中华人民共和国刑法》第七十八条、第七十九条、《中华人民共和国刑事诉讼法》第</w:t>
      </w:r>
      <w:r w:rsidRPr="00565508">
        <w:rPr>
          <w:rFonts w:ascii="FangSong_GB2312" w:hint="eastAsia"/>
          <w:szCs w:val="32"/>
        </w:rPr>
        <w:t>二百七十三条第二款</w:t>
      </w:r>
      <w:r w:rsidRPr="00565508">
        <w:rPr>
          <w:rFonts w:ascii="FangSong_GB2312" w:hAnsi="Times New Roman" w:hint="eastAsia"/>
          <w:szCs w:val="32"/>
        </w:rPr>
        <w:t>和《中华人民共和国监狱法》第</w:t>
      </w:r>
      <w:r w:rsidRPr="00565508">
        <w:rPr>
          <w:rFonts w:ascii="FangSong_GB2312" w:hint="eastAsia"/>
          <w:szCs w:val="32"/>
        </w:rPr>
        <w:t>二十九</w:t>
      </w:r>
      <w:r w:rsidRPr="00565508">
        <w:rPr>
          <w:rFonts w:ascii="FangSong_GB2312" w:hAnsi="Times New Roman" w:hint="eastAsia"/>
          <w:szCs w:val="32"/>
        </w:rPr>
        <w:t>条之规定，建议对罪犯林嗣予以减刑五个月。特提请你院审理裁定。</w:t>
      </w:r>
    </w:p>
    <w:p w:rsidR="008223FD" w:rsidRPr="00565508" w:rsidRDefault="008223FD" w:rsidP="004E2099">
      <w:pPr>
        <w:pStyle w:val="Salutation"/>
        <w:spacing w:line="560" w:lineRule="exact"/>
        <w:ind w:rightChars="-15" w:right="31680" w:firstLineChars="192" w:firstLine="31680"/>
        <w:rPr>
          <w:rFonts w:ascii="FangSong_GB2312" w:hAnsi="Times New Roman"/>
          <w:szCs w:val="32"/>
        </w:rPr>
      </w:pPr>
      <w:r w:rsidRPr="00565508">
        <w:rPr>
          <w:rFonts w:ascii="FangSong_GB2312" w:hAnsi="Times New Roman" w:hint="eastAsia"/>
          <w:szCs w:val="32"/>
        </w:rPr>
        <w:t>此致</w:t>
      </w:r>
    </w:p>
    <w:p w:rsidR="008223FD" w:rsidRPr="00565508" w:rsidRDefault="008223FD" w:rsidP="004E2099">
      <w:pPr>
        <w:spacing w:line="560" w:lineRule="exact"/>
        <w:ind w:rightChars="-15" w:right="31680"/>
        <w:rPr>
          <w:rFonts w:ascii="FangSong_GB2312" w:hAnsi="Times New Roman"/>
          <w:szCs w:val="32"/>
        </w:rPr>
      </w:pPr>
      <w:r w:rsidRPr="00565508">
        <w:rPr>
          <w:rFonts w:ascii="FangSong_GB2312" w:hAnsi="Times New Roman" w:hint="eastAsia"/>
          <w:szCs w:val="32"/>
        </w:rPr>
        <w:t>福州市中级人民法院</w:t>
      </w:r>
    </w:p>
    <w:p w:rsidR="008223FD" w:rsidRPr="00565508" w:rsidRDefault="008223FD" w:rsidP="004E2099">
      <w:pPr>
        <w:spacing w:line="560" w:lineRule="exact"/>
        <w:ind w:firstLineChars="200" w:firstLine="31680"/>
        <w:rPr>
          <w:rFonts w:ascii="FangSong_GB2312" w:hAnsi="Times New Roman" w:cs="FangSong_GB2312"/>
          <w:szCs w:val="32"/>
        </w:rPr>
      </w:pPr>
      <w:r w:rsidRPr="00565508">
        <w:rPr>
          <w:rFonts w:ascii="FangSong_GB2312" w:hAnsi="Times New Roman" w:cs="FangSong_GB2312" w:hint="eastAsia"/>
          <w:szCs w:val="32"/>
        </w:rPr>
        <w:t>附件：⒈罪犯林嗣卷宗一册</w:t>
      </w:r>
    </w:p>
    <w:p w:rsidR="008223FD" w:rsidRDefault="008223FD" w:rsidP="004E2099">
      <w:pPr>
        <w:spacing w:line="560" w:lineRule="exact"/>
        <w:ind w:rightChars="-15" w:right="31680" w:firstLineChars="500" w:firstLine="31680"/>
        <w:rPr>
          <w:rFonts w:ascii="FangSong_GB2312" w:hAnsi="Times New Roman" w:cs="FangSong_GB2312"/>
          <w:szCs w:val="32"/>
        </w:rPr>
      </w:pPr>
      <w:r w:rsidRPr="00565508">
        <w:rPr>
          <w:rFonts w:ascii="FangSong_GB2312" w:hAnsi="Times New Roman" w:cs="FangSong_GB2312" w:hint="eastAsia"/>
          <w:szCs w:val="32"/>
        </w:rPr>
        <w:t>⒉减刑建议书四份</w:t>
      </w: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Pr="00565508" w:rsidRDefault="008223FD" w:rsidP="004E2099">
      <w:pPr>
        <w:spacing w:line="560" w:lineRule="exact"/>
        <w:ind w:rightChars="-15" w:right="31680" w:firstLineChars="500" w:firstLine="31680"/>
        <w:rPr>
          <w:rFonts w:ascii="FangSong_GB2312" w:hAnsi="Times New Roman" w:cs="FangSong_GB2312"/>
          <w:szCs w:val="32"/>
        </w:rPr>
      </w:pPr>
    </w:p>
    <w:p w:rsidR="008223FD" w:rsidRPr="00565508" w:rsidRDefault="008223FD" w:rsidP="004E2099">
      <w:pPr>
        <w:spacing w:line="560" w:lineRule="exact"/>
        <w:ind w:rightChars="379" w:right="31680" w:firstLineChars="192" w:firstLine="31680"/>
        <w:jc w:val="center"/>
        <w:rPr>
          <w:rFonts w:ascii="FangSong_GB2312" w:hAnsi="Times New Roman"/>
          <w:szCs w:val="32"/>
        </w:rPr>
      </w:pPr>
      <w:r>
        <w:rPr>
          <w:rFonts w:ascii="FangSong_GB2312" w:hAnsi="Times New Roman"/>
          <w:szCs w:val="32"/>
        </w:rPr>
        <w:t xml:space="preserve">                   </w:t>
      </w:r>
      <w:r w:rsidRPr="00565508">
        <w:rPr>
          <w:rFonts w:ascii="FangSong_GB2312" w:hAnsi="Times New Roman"/>
          <w:szCs w:val="32"/>
        </w:rPr>
        <w:t xml:space="preserve"> </w:t>
      </w:r>
      <w:r w:rsidRPr="00565508">
        <w:rPr>
          <w:rFonts w:ascii="FangSong_GB2312" w:hAnsi="Times New Roman" w:hint="eastAsia"/>
          <w:szCs w:val="32"/>
        </w:rPr>
        <w:t>福建省福清监狱</w:t>
      </w:r>
    </w:p>
    <w:p w:rsidR="008223FD" w:rsidRDefault="008223FD" w:rsidP="004E2099">
      <w:pPr>
        <w:spacing w:line="56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A130D3">
      <w:pPr>
        <w:spacing w:line="500" w:lineRule="exact"/>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103</w:t>
      </w:r>
      <w:r>
        <w:rPr>
          <w:rFonts w:ascii="KaiTi_GB2312" w:eastAsia="KaiTi_GB2312" w:hAnsi="Times New Roman" w:cs="KaiTi_GB2312" w:hint="eastAsia"/>
          <w:szCs w:val="32"/>
        </w:rPr>
        <w:t>号</w:t>
      </w:r>
    </w:p>
    <w:p w:rsidR="008223FD" w:rsidRPr="00565508" w:rsidRDefault="008223FD" w:rsidP="004E2099">
      <w:pPr>
        <w:snapToGrid w:val="0"/>
        <w:spacing w:line="500" w:lineRule="exact"/>
        <w:ind w:firstLineChars="200" w:firstLine="31680"/>
        <w:rPr>
          <w:rFonts w:ascii="FangSong_GB2312"/>
          <w:szCs w:val="32"/>
        </w:rPr>
      </w:pPr>
      <w:r w:rsidRPr="00565508">
        <w:rPr>
          <w:rFonts w:ascii="FangSong_GB2312" w:hAnsi="Times New Roman" w:hint="eastAsia"/>
          <w:szCs w:val="32"/>
        </w:rPr>
        <w:t>罪犯</w:t>
      </w:r>
      <w:r w:rsidRPr="00565508">
        <w:rPr>
          <w:rFonts w:ascii="FangSong_GB2312" w:hint="eastAsia"/>
          <w:szCs w:val="32"/>
        </w:rPr>
        <w:t>陈秋生</w:t>
      </w:r>
      <w:r w:rsidRPr="00565508">
        <w:rPr>
          <w:rFonts w:ascii="FangSong_GB2312" w:hAnsi="Times New Roman" w:hint="eastAsia"/>
          <w:szCs w:val="32"/>
        </w:rPr>
        <w:t>，男，汉族，</w:t>
      </w:r>
      <w:r w:rsidRPr="00565508">
        <w:rPr>
          <w:rFonts w:ascii="FangSong_GB2312" w:hAnsi="Times New Roman"/>
          <w:szCs w:val="32"/>
        </w:rPr>
        <w:t>1984</w:t>
      </w:r>
      <w:r w:rsidRPr="00565508">
        <w:rPr>
          <w:rFonts w:ascii="FangSong_GB2312" w:hAnsi="Times New Roman" w:hint="eastAsia"/>
          <w:szCs w:val="32"/>
        </w:rPr>
        <w:t>年</w:t>
      </w:r>
      <w:r w:rsidRPr="00565508">
        <w:rPr>
          <w:rFonts w:ascii="FangSong_GB2312" w:hAnsi="Times New Roman"/>
          <w:szCs w:val="32"/>
        </w:rPr>
        <w:t>7</w:t>
      </w:r>
      <w:r w:rsidRPr="00565508">
        <w:rPr>
          <w:rFonts w:ascii="FangSong_GB2312" w:hint="eastAsia"/>
          <w:szCs w:val="32"/>
        </w:rPr>
        <w:t>月</w:t>
      </w:r>
      <w:r w:rsidRPr="00565508">
        <w:rPr>
          <w:rFonts w:ascii="FangSong_GB2312"/>
          <w:szCs w:val="32"/>
        </w:rPr>
        <w:t>15</w:t>
      </w:r>
      <w:r w:rsidRPr="00565508">
        <w:rPr>
          <w:rFonts w:ascii="FangSong_GB2312" w:hint="eastAsia"/>
          <w:szCs w:val="32"/>
        </w:rPr>
        <w:t>日出生，户籍所在地福建省罗源县，初中文化，捕前</w:t>
      </w:r>
      <w:r>
        <w:rPr>
          <w:rFonts w:ascii="FangSong_GB2312" w:hint="eastAsia"/>
          <w:szCs w:val="32"/>
        </w:rPr>
        <w:t>系</w:t>
      </w:r>
      <w:r w:rsidRPr="00565508">
        <w:rPr>
          <w:rFonts w:ascii="FangSong_GB2312" w:hint="eastAsia"/>
          <w:szCs w:val="32"/>
        </w:rPr>
        <w:t>无业。</w:t>
      </w:r>
    </w:p>
    <w:p w:rsidR="008223FD" w:rsidRPr="00565508" w:rsidRDefault="008223FD" w:rsidP="004E2099">
      <w:pPr>
        <w:snapToGrid w:val="0"/>
        <w:spacing w:line="500" w:lineRule="exact"/>
        <w:ind w:firstLineChars="200" w:firstLine="31680"/>
        <w:rPr>
          <w:rFonts w:ascii="FangSong_GB2312"/>
          <w:szCs w:val="32"/>
        </w:rPr>
      </w:pPr>
      <w:r w:rsidRPr="00565508">
        <w:rPr>
          <w:rFonts w:ascii="FangSong_GB2312" w:hint="eastAsia"/>
          <w:szCs w:val="32"/>
        </w:rPr>
        <w:t>福建省福州市马尾区人民法院于</w:t>
      </w:r>
      <w:r w:rsidRPr="00565508">
        <w:rPr>
          <w:rFonts w:ascii="FangSong_GB2312"/>
          <w:szCs w:val="32"/>
        </w:rPr>
        <w:t>2021</w:t>
      </w:r>
      <w:r w:rsidRPr="00565508">
        <w:rPr>
          <w:rFonts w:ascii="FangSong_GB2312" w:hint="eastAsia"/>
          <w:szCs w:val="32"/>
        </w:rPr>
        <w:t>年</w:t>
      </w:r>
      <w:r w:rsidRPr="00565508">
        <w:rPr>
          <w:rFonts w:ascii="FangSong_GB2312"/>
          <w:szCs w:val="32"/>
        </w:rPr>
        <w:t>12</w:t>
      </w:r>
      <w:r w:rsidRPr="00565508">
        <w:rPr>
          <w:rFonts w:ascii="FangSong_GB2312" w:hint="eastAsia"/>
          <w:szCs w:val="32"/>
        </w:rPr>
        <w:t>月</w:t>
      </w:r>
      <w:r w:rsidRPr="00565508">
        <w:rPr>
          <w:rFonts w:ascii="FangSong_GB2312"/>
          <w:szCs w:val="32"/>
        </w:rPr>
        <w:t>8</w:t>
      </w:r>
      <w:r w:rsidRPr="00565508">
        <w:rPr>
          <w:rFonts w:ascii="FangSong_GB2312" w:hint="eastAsia"/>
          <w:szCs w:val="32"/>
        </w:rPr>
        <w:t>日作出</w:t>
      </w:r>
      <w:r w:rsidRPr="00565508">
        <w:rPr>
          <w:rFonts w:ascii="FangSong_GB2312"/>
          <w:szCs w:val="32"/>
        </w:rPr>
        <w:t>(2021)</w:t>
      </w:r>
      <w:r w:rsidRPr="00565508">
        <w:rPr>
          <w:rFonts w:ascii="FangSong_GB2312" w:hint="eastAsia"/>
          <w:szCs w:val="32"/>
        </w:rPr>
        <w:t>闽</w:t>
      </w:r>
      <w:r w:rsidRPr="00565508">
        <w:rPr>
          <w:rFonts w:ascii="FangSong_GB2312"/>
          <w:szCs w:val="32"/>
        </w:rPr>
        <w:t>0105</w:t>
      </w:r>
      <w:r w:rsidRPr="00565508">
        <w:rPr>
          <w:rFonts w:ascii="FangSong_GB2312" w:hint="eastAsia"/>
          <w:szCs w:val="32"/>
        </w:rPr>
        <w:t>刑初</w:t>
      </w:r>
      <w:r w:rsidRPr="00565508">
        <w:rPr>
          <w:rFonts w:ascii="FangSong_GB2312"/>
          <w:szCs w:val="32"/>
        </w:rPr>
        <w:t>213</w:t>
      </w:r>
      <w:r w:rsidRPr="00565508">
        <w:rPr>
          <w:rFonts w:ascii="FangSong_GB2312" w:hint="eastAsia"/>
          <w:szCs w:val="32"/>
        </w:rPr>
        <w:t>号刑事判决，以被告人陈秋生犯掩饰、隐瞒犯罪所得罪，判处有期徒刑三年二个月，并处罚金人民币二万元。宣判后，</w:t>
      </w:r>
      <w:r>
        <w:rPr>
          <w:rFonts w:ascii="FangSong_GB2312" w:hint="eastAsia"/>
          <w:szCs w:val="32"/>
        </w:rPr>
        <w:t>同案犯不服，提出上诉。福建省</w:t>
      </w:r>
      <w:r w:rsidRPr="00565508">
        <w:rPr>
          <w:rFonts w:ascii="FangSong_GB2312" w:hint="eastAsia"/>
          <w:szCs w:val="32"/>
        </w:rPr>
        <w:t>福州市中级人民法院于</w:t>
      </w:r>
      <w:r w:rsidRPr="00565508">
        <w:rPr>
          <w:rFonts w:ascii="FangSong_GB2312"/>
          <w:szCs w:val="32"/>
        </w:rPr>
        <w:t>2022</w:t>
      </w:r>
      <w:r w:rsidRPr="00565508">
        <w:rPr>
          <w:rFonts w:ascii="FangSong_GB2312" w:hint="eastAsia"/>
          <w:szCs w:val="32"/>
        </w:rPr>
        <w:t>年</w:t>
      </w:r>
      <w:r w:rsidRPr="00565508">
        <w:rPr>
          <w:rFonts w:ascii="FangSong_GB2312"/>
          <w:szCs w:val="32"/>
        </w:rPr>
        <w:t>2</w:t>
      </w:r>
      <w:r w:rsidRPr="00565508">
        <w:rPr>
          <w:rFonts w:ascii="FangSong_GB2312" w:hint="eastAsia"/>
          <w:szCs w:val="32"/>
        </w:rPr>
        <w:t>月</w:t>
      </w:r>
      <w:r w:rsidRPr="00565508">
        <w:rPr>
          <w:rFonts w:ascii="FangSong_GB2312"/>
          <w:szCs w:val="32"/>
        </w:rPr>
        <w:t>24</w:t>
      </w:r>
      <w:r w:rsidRPr="00565508">
        <w:rPr>
          <w:rFonts w:ascii="FangSong_GB2312" w:hint="eastAsia"/>
          <w:szCs w:val="32"/>
        </w:rPr>
        <w:t>日作出（</w:t>
      </w:r>
      <w:r w:rsidRPr="00565508">
        <w:rPr>
          <w:rFonts w:ascii="FangSong_GB2312"/>
          <w:szCs w:val="32"/>
        </w:rPr>
        <w:t>2022</w:t>
      </w:r>
      <w:r w:rsidRPr="00565508">
        <w:rPr>
          <w:rFonts w:ascii="FangSong_GB2312" w:hint="eastAsia"/>
          <w:szCs w:val="32"/>
        </w:rPr>
        <w:t>）闽</w:t>
      </w:r>
      <w:r w:rsidRPr="00565508">
        <w:rPr>
          <w:rFonts w:ascii="FangSong_GB2312"/>
          <w:szCs w:val="32"/>
        </w:rPr>
        <w:t>01</w:t>
      </w:r>
      <w:r w:rsidRPr="00565508">
        <w:rPr>
          <w:rFonts w:ascii="FangSong_GB2312" w:hint="eastAsia"/>
          <w:szCs w:val="32"/>
        </w:rPr>
        <w:t>刑终</w:t>
      </w:r>
      <w:r w:rsidRPr="00565508">
        <w:rPr>
          <w:rFonts w:ascii="FangSong_GB2312"/>
          <w:szCs w:val="32"/>
        </w:rPr>
        <w:t>2</w:t>
      </w:r>
      <w:r w:rsidRPr="00565508">
        <w:rPr>
          <w:rFonts w:ascii="FangSong_GB2312" w:hint="eastAsia"/>
          <w:szCs w:val="32"/>
        </w:rPr>
        <w:t>号刑事判决，</w:t>
      </w:r>
      <w:r>
        <w:rPr>
          <w:rFonts w:ascii="FangSong_GB2312" w:hint="eastAsia"/>
          <w:szCs w:val="32"/>
        </w:rPr>
        <w:t>撤销</w:t>
      </w:r>
      <w:r w:rsidRPr="00565508">
        <w:rPr>
          <w:rFonts w:ascii="FangSong_GB2312" w:hint="eastAsia"/>
          <w:szCs w:val="32"/>
        </w:rPr>
        <w:t>福州市马尾区人民法院</w:t>
      </w:r>
      <w:r w:rsidRPr="00565508">
        <w:rPr>
          <w:rFonts w:ascii="FangSong_GB2312"/>
          <w:szCs w:val="32"/>
        </w:rPr>
        <w:t xml:space="preserve"> (2021)</w:t>
      </w:r>
      <w:r w:rsidRPr="00565508">
        <w:rPr>
          <w:rFonts w:ascii="FangSong_GB2312" w:hint="eastAsia"/>
          <w:szCs w:val="32"/>
        </w:rPr>
        <w:t>闽</w:t>
      </w:r>
      <w:r w:rsidRPr="00565508">
        <w:rPr>
          <w:rFonts w:ascii="FangSong_GB2312"/>
          <w:szCs w:val="32"/>
        </w:rPr>
        <w:t>0105</w:t>
      </w:r>
      <w:r w:rsidRPr="00565508">
        <w:rPr>
          <w:rFonts w:ascii="FangSong_GB2312" w:hint="eastAsia"/>
          <w:szCs w:val="32"/>
        </w:rPr>
        <w:t>刑初</w:t>
      </w:r>
      <w:r w:rsidRPr="00565508">
        <w:rPr>
          <w:rFonts w:ascii="FangSong_GB2312"/>
          <w:szCs w:val="32"/>
        </w:rPr>
        <w:t>213</w:t>
      </w:r>
      <w:r w:rsidRPr="00565508">
        <w:rPr>
          <w:rFonts w:ascii="FangSong_GB2312" w:hint="eastAsia"/>
          <w:szCs w:val="32"/>
        </w:rPr>
        <w:t>号刑事判决</w:t>
      </w:r>
      <w:r>
        <w:rPr>
          <w:rFonts w:ascii="FangSong_GB2312" w:hint="eastAsia"/>
          <w:szCs w:val="32"/>
        </w:rPr>
        <w:t>中对</w:t>
      </w:r>
      <w:r w:rsidRPr="00565508">
        <w:rPr>
          <w:rFonts w:ascii="FangSong_GB2312" w:hint="eastAsia"/>
          <w:szCs w:val="32"/>
        </w:rPr>
        <w:t>被告人陈秋生</w:t>
      </w:r>
      <w:r>
        <w:rPr>
          <w:rFonts w:ascii="FangSong_GB2312" w:hint="eastAsia"/>
          <w:szCs w:val="32"/>
        </w:rPr>
        <w:t>的判决，</w:t>
      </w:r>
      <w:r w:rsidRPr="00565508">
        <w:rPr>
          <w:rFonts w:ascii="FangSong_GB2312" w:hint="eastAsia"/>
          <w:szCs w:val="32"/>
        </w:rPr>
        <w:t>以被告人陈秋生犯掩饰、隐瞒犯罪所得罪，判处有期徒刑三年，并处罚金人民币二万元</w:t>
      </w:r>
      <w:r>
        <w:rPr>
          <w:rFonts w:ascii="FangSong_GB2312" w:hint="eastAsia"/>
          <w:szCs w:val="32"/>
        </w:rPr>
        <w:t>。</w:t>
      </w:r>
      <w:r w:rsidRPr="00565508">
        <w:rPr>
          <w:rFonts w:ascii="FangSong_GB2312" w:hint="eastAsia"/>
          <w:szCs w:val="32"/>
        </w:rPr>
        <w:t>刑期自</w:t>
      </w:r>
      <w:r w:rsidRPr="00565508">
        <w:rPr>
          <w:rFonts w:ascii="FangSong_GB2312"/>
          <w:szCs w:val="32"/>
        </w:rPr>
        <w:t>2021</w:t>
      </w:r>
      <w:r w:rsidRPr="00565508">
        <w:rPr>
          <w:rFonts w:ascii="FangSong_GB2312" w:hint="eastAsia"/>
          <w:szCs w:val="32"/>
        </w:rPr>
        <w:t>年</w:t>
      </w:r>
      <w:r w:rsidRPr="00565508">
        <w:rPr>
          <w:rFonts w:ascii="FangSong_GB2312"/>
          <w:szCs w:val="32"/>
        </w:rPr>
        <w:t>7</w:t>
      </w:r>
      <w:r w:rsidRPr="00565508">
        <w:rPr>
          <w:rFonts w:ascii="FangSong_GB2312" w:hint="eastAsia"/>
          <w:szCs w:val="32"/>
        </w:rPr>
        <w:t>月</w:t>
      </w:r>
      <w:r w:rsidRPr="00565508">
        <w:rPr>
          <w:rFonts w:ascii="FangSong_GB2312"/>
          <w:szCs w:val="32"/>
        </w:rPr>
        <w:t>24</w:t>
      </w:r>
      <w:r w:rsidRPr="00565508">
        <w:rPr>
          <w:rFonts w:ascii="FangSong_GB2312" w:hint="eastAsia"/>
          <w:szCs w:val="32"/>
        </w:rPr>
        <w:t>日起至</w:t>
      </w:r>
      <w:r w:rsidRPr="00565508">
        <w:rPr>
          <w:rFonts w:ascii="FangSong_GB2312"/>
          <w:szCs w:val="32"/>
        </w:rPr>
        <w:t>2024</w:t>
      </w:r>
      <w:r w:rsidRPr="00565508">
        <w:rPr>
          <w:rFonts w:ascii="FangSong_GB2312" w:hint="eastAsia"/>
          <w:szCs w:val="32"/>
        </w:rPr>
        <w:t>年</w:t>
      </w:r>
      <w:r w:rsidRPr="00565508">
        <w:rPr>
          <w:rFonts w:ascii="FangSong_GB2312"/>
          <w:szCs w:val="32"/>
        </w:rPr>
        <w:t>7</w:t>
      </w:r>
      <w:r w:rsidRPr="00565508">
        <w:rPr>
          <w:rFonts w:ascii="FangSong_GB2312" w:hint="eastAsia"/>
          <w:szCs w:val="32"/>
        </w:rPr>
        <w:t>月</w:t>
      </w:r>
      <w:r w:rsidRPr="00565508">
        <w:rPr>
          <w:rFonts w:ascii="FangSong_GB2312"/>
          <w:szCs w:val="32"/>
        </w:rPr>
        <w:t>23</w:t>
      </w:r>
      <w:r w:rsidRPr="00565508">
        <w:rPr>
          <w:rFonts w:ascii="FangSong_GB2312" w:hint="eastAsia"/>
          <w:szCs w:val="32"/>
        </w:rPr>
        <w:t>日止。</w:t>
      </w:r>
      <w:r w:rsidRPr="00565508">
        <w:rPr>
          <w:rFonts w:ascii="FangSong_GB2312"/>
          <w:szCs w:val="32"/>
        </w:rPr>
        <w:t>2022</w:t>
      </w:r>
      <w:r w:rsidRPr="00565508">
        <w:rPr>
          <w:rFonts w:ascii="FangSong_GB2312" w:hint="eastAsia"/>
          <w:szCs w:val="32"/>
        </w:rPr>
        <w:t>年</w:t>
      </w:r>
      <w:r w:rsidRPr="00565508">
        <w:rPr>
          <w:rFonts w:ascii="FangSong_GB2312"/>
          <w:szCs w:val="32"/>
        </w:rPr>
        <w:t>4</w:t>
      </w:r>
      <w:r w:rsidRPr="00565508">
        <w:rPr>
          <w:rFonts w:ascii="FangSong_GB2312" w:hint="eastAsia"/>
          <w:szCs w:val="32"/>
        </w:rPr>
        <w:t>月</w:t>
      </w:r>
      <w:r w:rsidRPr="00565508">
        <w:rPr>
          <w:rFonts w:ascii="FangSong_GB2312"/>
          <w:szCs w:val="32"/>
        </w:rPr>
        <w:t>18</w:t>
      </w:r>
      <w:r w:rsidRPr="00565508">
        <w:rPr>
          <w:rFonts w:ascii="FangSong_GB2312" w:hint="eastAsia"/>
          <w:szCs w:val="32"/>
        </w:rPr>
        <w:t>日交付福建省福清监狱执行刑罚。现属宽管级罪犯。</w:t>
      </w:r>
    </w:p>
    <w:p w:rsidR="008223FD" w:rsidRPr="00565508" w:rsidRDefault="008223FD" w:rsidP="004E2099">
      <w:pPr>
        <w:spacing w:line="500" w:lineRule="exact"/>
        <w:ind w:firstLineChars="200" w:firstLine="31680"/>
        <w:rPr>
          <w:rFonts w:ascii="FangSong_GB2312" w:hAnsi="Times New Roman"/>
          <w:szCs w:val="32"/>
        </w:rPr>
      </w:pPr>
      <w:r w:rsidRPr="00565508">
        <w:rPr>
          <w:rFonts w:ascii="FangSong_GB2312" w:hAnsi="Times New Roman" w:hint="eastAsia"/>
          <w:szCs w:val="32"/>
        </w:rPr>
        <w:t>罪犯</w:t>
      </w:r>
      <w:r w:rsidRPr="00565508">
        <w:rPr>
          <w:rFonts w:ascii="FangSong_GB2312" w:hint="eastAsia"/>
          <w:szCs w:val="32"/>
        </w:rPr>
        <w:t>陈秋生</w:t>
      </w:r>
      <w:r w:rsidRPr="00565508">
        <w:rPr>
          <w:rFonts w:ascii="FangSong_GB2312" w:hAnsi="Times New Roman" w:hint="eastAsia"/>
          <w:szCs w:val="32"/>
        </w:rPr>
        <w:t>在服刑期间确有悔改表现，具体事实如下：</w:t>
      </w:r>
    </w:p>
    <w:p w:rsidR="008223FD" w:rsidRPr="00565508" w:rsidRDefault="008223FD" w:rsidP="00A130D3">
      <w:pPr>
        <w:spacing w:line="500" w:lineRule="exact"/>
        <w:ind w:left="640"/>
        <w:rPr>
          <w:rFonts w:ascii="FangSong_GB2312" w:hAnsi="Times New Roman"/>
          <w:szCs w:val="32"/>
        </w:rPr>
      </w:pPr>
      <w:r w:rsidRPr="00565508">
        <w:rPr>
          <w:rFonts w:ascii="FangSong_GB2312" w:hAnsi="Times New Roman"/>
          <w:szCs w:val="32"/>
        </w:rPr>
        <w:t>1</w:t>
      </w:r>
      <w:r w:rsidRPr="00565508">
        <w:rPr>
          <w:rFonts w:ascii="FangSong_GB2312" w:hAnsi="Times New Roman" w:hint="eastAsia"/>
          <w:szCs w:val="32"/>
        </w:rPr>
        <w:t>、认罪悔罪：能认罪悔罪，服从管教。</w:t>
      </w:r>
    </w:p>
    <w:p w:rsidR="008223FD" w:rsidRPr="00565508" w:rsidRDefault="008223FD" w:rsidP="004E2099">
      <w:pPr>
        <w:spacing w:line="500" w:lineRule="exact"/>
        <w:ind w:firstLineChars="200" w:firstLine="31680"/>
        <w:rPr>
          <w:rFonts w:ascii="FangSong_GB2312" w:hAnsi="Times New Roman"/>
          <w:color w:val="FF0000"/>
          <w:szCs w:val="32"/>
        </w:rPr>
      </w:pPr>
      <w:r w:rsidRPr="00565508">
        <w:rPr>
          <w:rFonts w:ascii="FangSong_GB2312" w:hAnsi="Times New Roman"/>
          <w:szCs w:val="32"/>
        </w:rPr>
        <w:t>2</w:t>
      </w:r>
      <w:r>
        <w:rPr>
          <w:rFonts w:ascii="FangSong_GB2312" w:hAnsi="Times New Roman" w:hint="eastAsia"/>
          <w:szCs w:val="32"/>
        </w:rPr>
        <w:t>、遵守监规：能遵守法律法规及监规纪律，接受教育改造</w:t>
      </w:r>
      <w:r w:rsidRPr="00565508">
        <w:rPr>
          <w:rFonts w:ascii="FangSong_GB2312" w:hAnsi="Times New Roman" w:hint="eastAsia"/>
          <w:szCs w:val="32"/>
        </w:rPr>
        <w:t>。</w:t>
      </w:r>
    </w:p>
    <w:p w:rsidR="008223FD" w:rsidRPr="00565508" w:rsidRDefault="008223FD" w:rsidP="004E2099">
      <w:pPr>
        <w:spacing w:line="500" w:lineRule="exact"/>
        <w:ind w:firstLineChars="200" w:firstLine="31680"/>
        <w:rPr>
          <w:rFonts w:ascii="FangSong_GB2312" w:hAnsi="Times New Roman"/>
          <w:szCs w:val="32"/>
        </w:rPr>
      </w:pPr>
      <w:r w:rsidRPr="00565508">
        <w:rPr>
          <w:rFonts w:ascii="FangSong_GB2312" w:hAnsi="Times New Roman"/>
          <w:szCs w:val="32"/>
        </w:rPr>
        <w:t>3</w:t>
      </w:r>
      <w:r w:rsidRPr="00565508">
        <w:rPr>
          <w:rFonts w:ascii="FangSong_GB2312" w:hAnsi="Times New Roman" w:hint="eastAsia"/>
          <w:szCs w:val="32"/>
        </w:rPr>
        <w:t>、学习情况：能积极参加思想、文化、职业技术教育。</w:t>
      </w:r>
    </w:p>
    <w:p w:rsidR="008223FD" w:rsidRPr="00565508" w:rsidRDefault="008223FD" w:rsidP="004E2099">
      <w:pPr>
        <w:spacing w:line="500" w:lineRule="exact"/>
        <w:ind w:firstLineChars="200" w:firstLine="31680"/>
        <w:rPr>
          <w:rFonts w:ascii="FangSong_GB2312" w:hAnsi="Times New Roman"/>
          <w:szCs w:val="32"/>
        </w:rPr>
      </w:pPr>
      <w:r w:rsidRPr="00565508">
        <w:rPr>
          <w:rFonts w:ascii="FangSong_GB2312" w:hAnsi="Times New Roman"/>
          <w:szCs w:val="32"/>
        </w:rPr>
        <w:t>4</w:t>
      </w:r>
      <w:r>
        <w:rPr>
          <w:rFonts w:ascii="FangSong_GB2312" w:hAnsi="Times New Roman" w:hint="eastAsia"/>
          <w:szCs w:val="32"/>
        </w:rPr>
        <w:t>、</w:t>
      </w:r>
      <w:r w:rsidRPr="00565508">
        <w:rPr>
          <w:rFonts w:ascii="FangSong_GB2312" w:hAnsi="Times New Roman" w:hint="eastAsia"/>
          <w:szCs w:val="32"/>
        </w:rPr>
        <w:t>劳动改造：能积极参加劳动，努力完成劳动任务</w:t>
      </w:r>
    </w:p>
    <w:p w:rsidR="008223FD" w:rsidRPr="00565508" w:rsidRDefault="008223FD" w:rsidP="004E2099">
      <w:pPr>
        <w:spacing w:line="500" w:lineRule="exact"/>
        <w:ind w:firstLineChars="200" w:firstLine="31680"/>
        <w:rPr>
          <w:rFonts w:ascii="FangSong_GB2312" w:hAnsi="Times New Roman"/>
          <w:szCs w:val="32"/>
        </w:rPr>
      </w:pPr>
      <w:r w:rsidRPr="00565508">
        <w:rPr>
          <w:rFonts w:ascii="FangSong_GB2312" w:hAnsi="Times New Roman"/>
          <w:szCs w:val="32"/>
        </w:rPr>
        <w:t>5</w:t>
      </w:r>
      <w:r>
        <w:rPr>
          <w:rFonts w:ascii="FangSong_GB2312" w:hAnsi="Times New Roman" w:hint="eastAsia"/>
          <w:szCs w:val="32"/>
        </w:rPr>
        <w:t>、</w:t>
      </w:r>
      <w:r w:rsidRPr="00565508">
        <w:rPr>
          <w:rFonts w:ascii="FangSong_GB2312" w:hAnsi="Times New Roman" w:hint="eastAsia"/>
          <w:szCs w:val="32"/>
        </w:rPr>
        <w:t>奖励及违规情况：该犯本轮考核期</w:t>
      </w:r>
      <w:r w:rsidRPr="00565508">
        <w:rPr>
          <w:rFonts w:ascii="FangSong_GB2312" w:hAnsi="Times New Roman"/>
          <w:szCs w:val="32"/>
        </w:rPr>
        <w:t>2022</w:t>
      </w:r>
      <w:r w:rsidRPr="00565508">
        <w:rPr>
          <w:rFonts w:ascii="FangSong_GB2312" w:hAnsi="Times New Roman" w:hint="eastAsia"/>
          <w:szCs w:val="32"/>
        </w:rPr>
        <w:t>年</w:t>
      </w:r>
      <w:r w:rsidRPr="00565508">
        <w:rPr>
          <w:rFonts w:ascii="FangSong_GB2312" w:hAnsi="Times New Roman"/>
          <w:szCs w:val="32"/>
        </w:rPr>
        <w:t>4</w:t>
      </w:r>
      <w:r w:rsidRPr="00565508">
        <w:rPr>
          <w:rFonts w:ascii="FangSong_GB2312" w:hAnsi="Times New Roman" w:hint="eastAsia"/>
          <w:szCs w:val="32"/>
        </w:rPr>
        <w:t>月至</w:t>
      </w:r>
      <w:r w:rsidRPr="00565508">
        <w:rPr>
          <w:rFonts w:ascii="FangSong_GB2312" w:hAnsi="Times New Roman"/>
          <w:szCs w:val="32"/>
        </w:rPr>
        <w:t>2023</w:t>
      </w:r>
      <w:r w:rsidRPr="00565508">
        <w:rPr>
          <w:rFonts w:ascii="FangSong_GB2312" w:hAnsi="Times New Roman" w:hint="eastAsia"/>
          <w:szCs w:val="32"/>
        </w:rPr>
        <w:t>年</w:t>
      </w:r>
      <w:r w:rsidRPr="00565508">
        <w:rPr>
          <w:rFonts w:ascii="FangSong_GB2312" w:hAnsi="Times New Roman"/>
          <w:szCs w:val="32"/>
        </w:rPr>
        <w:t>8</w:t>
      </w:r>
      <w:r w:rsidRPr="00565508">
        <w:rPr>
          <w:rFonts w:ascii="FangSong_GB2312" w:hAnsi="Times New Roman" w:hint="eastAsia"/>
          <w:szCs w:val="32"/>
        </w:rPr>
        <w:t>月</w:t>
      </w:r>
      <w:r>
        <w:rPr>
          <w:rFonts w:ascii="FangSong_GB2312" w:hAnsi="Times New Roman" w:hint="eastAsia"/>
          <w:szCs w:val="32"/>
        </w:rPr>
        <w:t>，</w:t>
      </w:r>
      <w:r w:rsidRPr="00565508">
        <w:rPr>
          <w:rFonts w:ascii="FangSong_GB2312" w:hAnsi="Times New Roman" w:hint="eastAsia"/>
          <w:szCs w:val="32"/>
        </w:rPr>
        <w:t>累计获</w:t>
      </w:r>
      <w:r w:rsidRPr="00565508">
        <w:rPr>
          <w:rFonts w:ascii="FangSong_GB2312" w:hAnsi="Times New Roman"/>
          <w:szCs w:val="32"/>
        </w:rPr>
        <w:t>1571.5</w:t>
      </w:r>
      <w:r w:rsidRPr="00565508">
        <w:rPr>
          <w:rFonts w:ascii="FangSong_GB2312" w:hAnsi="Times New Roman" w:hint="eastAsia"/>
          <w:szCs w:val="32"/>
        </w:rPr>
        <w:t>分，合计获得</w:t>
      </w:r>
      <w:r w:rsidRPr="00565508">
        <w:rPr>
          <w:rFonts w:ascii="FangSong_GB2312" w:hAnsi="Times New Roman"/>
          <w:szCs w:val="32"/>
        </w:rPr>
        <w:t>1571.5</w:t>
      </w:r>
      <w:r w:rsidRPr="00565508">
        <w:rPr>
          <w:rFonts w:ascii="FangSong_GB2312" w:hAnsi="Times New Roman" w:hint="eastAsia"/>
          <w:szCs w:val="32"/>
        </w:rPr>
        <w:t>分，表扬</w:t>
      </w:r>
      <w:r w:rsidRPr="00565508">
        <w:rPr>
          <w:rFonts w:ascii="FangSong_GB2312" w:hAnsi="Times New Roman"/>
          <w:szCs w:val="32"/>
        </w:rPr>
        <w:t>1</w:t>
      </w:r>
      <w:r w:rsidRPr="00565508">
        <w:rPr>
          <w:rFonts w:ascii="FangSong_GB2312" w:hAnsi="Times New Roman" w:hint="eastAsia"/>
          <w:szCs w:val="32"/>
        </w:rPr>
        <w:t>次，物质奖励</w:t>
      </w:r>
      <w:r w:rsidRPr="00565508">
        <w:rPr>
          <w:rFonts w:ascii="FangSong_GB2312" w:hAnsi="Times New Roman"/>
          <w:szCs w:val="32"/>
        </w:rPr>
        <w:t>1</w:t>
      </w:r>
      <w:r w:rsidRPr="00565508">
        <w:rPr>
          <w:rFonts w:ascii="FangSong_GB2312" w:hAnsi="Times New Roman" w:hint="eastAsia"/>
          <w:szCs w:val="32"/>
        </w:rPr>
        <w:t>次。间隔期</w:t>
      </w:r>
      <w:r w:rsidRPr="00565508">
        <w:rPr>
          <w:rFonts w:ascii="FangSong_GB2312" w:hAnsi="Times New Roman"/>
          <w:szCs w:val="32"/>
        </w:rPr>
        <w:t>2022</w:t>
      </w:r>
      <w:r w:rsidRPr="00565508">
        <w:rPr>
          <w:rFonts w:ascii="FangSong_GB2312" w:hAnsi="Times New Roman" w:hint="eastAsia"/>
          <w:szCs w:val="32"/>
        </w:rPr>
        <w:t>年</w:t>
      </w:r>
      <w:r w:rsidRPr="00565508">
        <w:rPr>
          <w:rFonts w:ascii="FangSong_GB2312" w:hAnsi="Times New Roman"/>
          <w:szCs w:val="32"/>
        </w:rPr>
        <w:t>5</w:t>
      </w:r>
      <w:r w:rsidRPr="00565508">
        <w:rPr>
          <w:rFonts w:ascii="FangSong_GB2312" w:hAnsi="Times New Roman" w:hint="eastAsia"/>
          <w:szCs w:val="32"/>
        </w:rPr>
        <w:t>月至</w:t>
      </w:r>
      <w:r w:rsidRPr="00565508">
        <w:rPr>
          <w:rFonts w:ascii="FangSong_GB2312" w:hAnsi="Times New Roman"/>
          <w:szCs w:val="32"/>
        </w:rPr>
        <w:t>2023</w:t>
      </w:r>
      <w:r w:rsidRPr="00565508">
        <w:rPr>
          <w:rFonts w:ascii="FangSong_GB2312" w:hAnsi="Times New Roman" w:hint="eastAsia"/>
          <w:szCs w:val="32"/>
        </w:rPr>
        <w:t>年</w:t>
      </w:r>
      <w:r w:rsidRPr="00565508">
        <w:rPr>
          <w:rFonts w:ascii="FangSong_GB2312" w:hAnsi="Times New Roman"/>
          <w:szCs w:val="32"/>
        </w:rPr>
        <w:t>8</w:t>
      </w:r>
      <w:r w:rsidRPr="00565508">
        <w:rPr>
          <w:rFonts w:ascii="FangSong_GB2312" w:hAnsi="Times New Roman" w:hint="eastAsia"/>
          <w:szCs w:val="32"/>
        </w:rPr>
        <w:t>月，获得</w:t>
      </w:r>
      <w:r w:rsidRPr="00565508">
        <w:rPr>
          <w:rFonts w:ascii="FangSong_GB2312" w:hAnsi="Times New Roman"/>
          <w:szCs w:val="32"/>
        </w:rPr>
        <w:t>1571.5</w:t>
      </w:r>
      <w:r w:rsidRPr="00565508">
        <w:rPr>
          <w:rFonts w:ascii="FangSong_GB2312" w:hAnsi="Times New Roman" w:hint="eastAsia"/>
          <w:szCs w:val="32"/>
        </w:rPr>
        <w:t>分。考核期内违规</w:t>
      </w:r>
      <w:r w:rsidRPr="00565508">
        <w:rPr>
          <w:rFonts w:ascii="FangSong_GB2312" w:hAnsi="Times New Roman"/>
          <w:szCs w:val="32"/>
        </w:rPr>
        <w:t>1</w:t>
      </w:r>
      <w:r w:rsidRPr="00565508">
        <w:rPr>
          <w:rFonts w:ascii="FangSong_GB2312" w:hAnsi="Times New Roman" w:hint="eastAsia"/>
          <w:szCs w:val="32"/>
        </w:rPr>
        <w:t>次，累计扣</w:t>
      </w:r>
      <w:r w:rsidRPr="00565508">
        <w:rPr>
          <w:rFonts w:ascii="FangSong_GB2312" w:hAnsi="Times New Roman"/>
          <w:szCs w:val="32"/>
        </w:rPr>
        <w:t>9</w:t>
      </w:r>
      <w:r w:rsidRPr="00565508">
        <w:rPr>
          <w:rFonts w:ascii="FangSong_GB2312" w:hAnsi="Times New Roman" w:hint="eastAsia"/>
          <w:szCs w:val="32"/>
        </w:rPr>
        <w:t>分。</w:t>
      </w:r>
    </w:p>
    <w:p w:rsidR="008223FD" w:rsidRPr="00565508" w:rsidRDefault="008223FD" w:rsidP="004E2099">
      <w:pPr>
        <w:spacing w:line="500" w:lineRule="exact"/>
        <w:ind w:firstLineChars="200" w:firstLine="31680"/>
        <w:rPr>
          <w:rFonts w:ascii="FangSong_GB2312" w:hAnsi="Times New Roman"/>
          <w:color w:val="FF0000"/>
          <w:szCs w:val="32"/>
        </w:rPr>
      </w:pPr>
      <w:r w:rsidRPr="00565508">
        <w:rPr>
          <w:rFonts w:ascii="FangSong_GB2312" w:hAnsi="Times New Roman" w:hint="eastAsia"/>
          <w:szCs w:val="32"/>
        </w:rPr>
        <w:t>罪犯陈秋生已累计缴纳人民币</w:t>
      </w:r>
      <w:r w:rsidRPr="00565508">
        <w:rPr>
          <w:rFonts w:ascii="FangSong_GB2312" w:hAnsi="Times New Roman"/>
          <w:szCs w:val="32"/>
        </w:rPr>
        <w:t>20000</w:t>
      </w:r>
      <w:r w:rsidRPr="00565508">
        <w:rPr>
          <w:rFonts w:ascii="FangSong_GB2312" w:hAnsi="Times New Roman" w:hint="eastAsia"/>
          <w:szCs w:val="32"/>
        </w:rPr>
        <w:t>元；其中本次报减期间向福州市马尾区人民法院缴纳罚金人民币</w:t>
      </w:r>
      <w:r w:rsidRPr="00565508">
        <w:rPr>
          <w:rFonts w:ascii="FangSong_GB2312" w:hAnsi="Times New Roman"/>
          <w:szCs w:val="32"/>
        </w:rPr>
        <w:t>20000</w:t>
      </w:r>
      <w:r w:rsidRPr="00565508">
        <w:rPr>
          <w:rFonts w:ascii="FangSong_GB2312" w:hAnsi="Times New Roman" w:hint="eastAsia"/>
          <w:szCs w:val="32"/>
        </w:rPr>
        <w:t>元。该犯财产性判项已履行完毕。</w:t>
      </w:r>
    </w:p>
    <w:p w:rsidR="008223FD" w:rsidRPr="00565508"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565508">
        <w:rPr>
          <w:rFonts w:ascii="FangSong_GB2312" w:hAnsi="Times New Roman" w:hint="eastAsia"/>
          <w:szCs w:val="32"/>
        </w:rPr>
        <w:t>在狱内公示未收到不同意见。</w:t>
      </w:r>
    </w:p>
    <w:p w:rsidR="008223FD" w:rsidRPr="00565508" w:rsidRDefault="008223FD" w:rsidP="004E2099">
      <w:pPr>
        <w:spacing w:line="500" w:lineRule="exact"/>
        <w:ind w:firstLineChars="200" w:firstLine="31680"/>
        <w:rPr>
          <w:rFonts w:ascii="FangSong_GB2312" w:hAnsi="Times New Roman"/>
          <w:szCs w:val="32"/>
        </w:rPr>
      </w:pPr>
      <w:r w:rsidRPr="00565508">
        <w:rPr>
          <w:rFonts w:ascii="FangSong_GB2312" w:hAnsi="Times New Roman" w:hint="eastAsia"/>
          <w:szCs w:val="32"/>
        </w:rPr>
        <w:t>罪犯陈秋生在服刑期间，确有悔改表现，依照《中华人民共和国刑法》第七十八条、第七十九条、《中华人民共和国刑事诉讼法》第</w:t>
      </w:r>
      <w:r w:rsidRPr="00565508">
        <w:rPr>
          <w:rFonts w:ascii="FangSong_GB2312" w:hint="eastAsia"/>
          <w:szCs w:val="32"/>
        </w:rPr>
        <w:t>二百七十三条第二款</w:t>
      </w:r>
      <w:r w:rsidRPr="00565508">
        <w:rPr>
          <w:rFonts w:ascii="FangSong_GB2312" w:hAnsi="Times New Roman" w:hint="eastAsia"/>
          <w:szCs w:val="32"/>
        </w:rPr>
        <w:t>和《中华人民共和国监狱法》第</w:t>
      </w:r>
      <w:r w:rsidRPr="00565508">
        <w:rPr>
          <w:rFonts w:ascii="FangSong_GB2312" w:hint="eastAsia"/>
          <w:szCs w:val="32"/>
        </w:rPr>
        <w:t>二十九</w:t>
      </w:r>
      <w:r w:rsidRPr="00565508">
        <w:rPr>
          <w:rFonts w:ascii="FangSong_GB2312" w:hAnsi="Times New Roman" w:hint="eastAsia"/>
          <w:szCs w:val="32"/>
        </w:rPr>
        <w:t>条之规定，建议对罪犯陈秋生予以减刑四个月。特提请你院审理裁定。</w:t>
      </w:r>
    </w:p>
    <w:p w:rsidR="008223FD" w:rsidRPr="00565508" w:rsidRDefault="008223FD" w:rsidP="004E2099">
      <w:pPr>
        <w:pStyle w:val="Salutation"/>
        <w:spacing w:line="500" w:lineRule="exact"/>
        <w:ind w:rightChars="-15" w:right="31680" w:firstLineChars="192" w:firstLine="31680"/>
        <w:rPr>
          <w:rFonts w:ascii="FangSong_GB2312" w:hAnsi="Times New Roman"/>
          <w:szCs w:val="32"/>
        </w:rPr>
      </w:pPr>
      <w:r w:rsidRPr="00565508">
        <w:rPr>
          <w:rFonts w:ascii="FangSong_GB2312" w:hAnsi="Times New Roman" w:hint="eastAsia"/>
          <w:szCs w:val="32"/>
        </w:rPr>
        <w:t>此致</w:t>
      </w:r>
    </w:p>
    <w:p w:rsidR="008223FD" w:rsidRPr="00565508" w:rsidRDefault="008223FD" w:rsidP="004E2099">
      <w:pPr>
        <w:spacing w:line="500" w:lineRule="exact"/>
        <w:ind w:rightChars="-15" w:right="31680"/>
        <w:rPr>
          <w:rFonts w:ascii="FangSong_GB2312" w:hAnsi="Times New Roman"/>
          <w:szCs w:val="32"/>
        </w:rPr>
      </w:pPr>
      <w:r w:rsidRPr="00565508">
        <w:rPr>
          <w:rFonts w:ascii="FangSong_GB2312" w:hAnsi="Times New Roman" w:hint="eastAsia"/>
          <w:szCs w:val="32"/>
        </w:rPr>
        <w:t>福州市中级人民法院</w:t>
      </w:r>
    </w:p>
    <w:p w:rsidR="008223FD" w:rsidRPr="00565508" w:rsidRDefault="008223FD" w:rsidP="004E2099">
      <w:pPr>
        <w:spacing w:line="500" w:lineRule="exact"/>
        <w:ind w:firstLineChars="200" w:firstLine="31680"/>
        <w:rPr>
          <w:rFonts w:ascii="FangSong_GB2312" w:hAnsi="Times New Roman" w:cs="FangSong_GB2312"/>
          <w:szCs w:val="32"/>
        </w:rPr>
      </w:pPr>
      <w:r w:rsidRPr="00565508">
        <w:rPr>
          <w:rFonts w:ascii="FangSong_GB2312" w:hAnsi="Times New Roman" w:cs="FangSong_GB2312" w:hint="eastAsia"/>
          <w:szCs w:val="32"/>
        </w:rPr>
        <w:t>附件：⒈罪犯陈秋生卷宗一册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565508">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565508"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379" w:right="31680" w:firstLineChars="192" w:firstLine="31680"/>
        <w:jc w:val="center"/>
        <w:rPr>
          <w:rFonts w:ascii="FangSong_GB2312" w:hAnsi="Times New Roman"/>
          <w:szCs w:val="32"/>
        </w:rPr>
      </w:pPr>
      <w:r>
        <w:rPr>
          <w:rFonts w:ascii="FangSong_GB2312" w:hAnsi="Times New Roman"/>
          <w:szCs w:val="32"/>
        </w:rPr>
        <w:t xml:space="preserve">                  </w:t>
      </w:r>
      <w:r w:rsidRPr="00565508">
        <w:rPr>
          <w:rFonts w:ascii="FangSong_GB2312" w:hAnsi="Times New Roman"/>
          <w:szCs w:val="32"/>
        </w:rPr>
        <w:t xml:space="preserve">  </w:t>
      </w:r>
      <w:r w:rsidRPr="00565508">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223FD" w:rsidRDefault="008223FD" w:rsidP="00A130D3">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223FD" w:rsidRDefault="008223FD" w:rsidP="00A130D3">
      <w:pPr>
        <w:spacing w:line="500" w:lineRule="exact"/>
        <w:jc w:val="right"/>
        <w:rPr>
          <w:rFonts w:ascii="KaiTi_GB2312" w:eastAsia="KaiTi_GB2312" w:hAnsi="Times New Roman" w:cs="KaiTi_GB2312"/>
          <w:szCs w:val="32"/>
        </w:rPr>
      </w:pPr>
      <w:r>
        <w:rPr>
          <w:rFonts w:ascii="KaiTi_GB2312" w:eastAsia="KaiTi_GB2312" w:hAnsi="Times New Roman" w:cs="KaiTi_GB2312" w:hint="eastAsia"/>
          <w:szCs w:val="32"/>
        </w:rPr>
        <w:t>〔</w:t>
      </w:r>
      <w:r>
        <w:rPr>
          <w:rFonts w:ascii="KaiTi_GB2312" w:eastAsia="KaiTi_GB2312" w:hAnsi="Times New Roman" w:cs="KaiTi_GB2312"/>
          <w:szCs w:val="32"/>
        </w:rPr>
        <w:t>2024</w:t>
      </w:r>
      <w:r>
        <w:rPr>
          <w:rFonts w:ascii="KaiTi_GB2312" w:eastAsia="KaiTi_GB2312" w:hAnsi="Times New Roman" w:cs="KaiTi_GB2312" w:hint="eastAsia"/>
          <w:szCs w:val="32"/>
        </w:rPr>
        <w:t>〕闽融狱减字第</w:t>
      </w:r>
      <w:r>
        <w:rPr>
          <w:rFonts w:ascii="KaiTi_GB2312" w:eastAsia="KaiTi_GB2312" w:hAnsi="Times New Roman" w:cs="KaiTi_GB2312"/>
          <w:szCs w:val="32"/>
        </w:rPr>
        <w:t>104</w:t>
      </w:r>
      <w:r>
        <w:rPr>
          <w:rFonts w:ascii="KaiTi_GB2312" w:eastAsia="KaiTi_GB2312" w:hAnsi="Times New Roman" w:cs="KaiTi_GB2312" w:hint="eastAsia"/>
          <w:szCs w:val="32"/>
        </w:rPr>
        <w:t>号</w:t>
      </w:r>
    </w:p>
    <w:p w:rsidR="008223FD" w:rsidRPr="00EE209F" w:rsidRDefault="008223FD" w:rsidP="004E2099">
      <w:pPr>
        <w:snapToGrid w:val="0"/>
        <w:spacing w:line="500" w:lineRule="exact"/>
        <w:ind w:firstLineChars="200" w:firstLine="31680"/>
        <w:rPr>
          <w:rFonts w:ascii="FangSong_GB2312"/>
          <w:szCs w:val="32"/>
        </w:rPr>
      </w:pPr>
      <w:r w:rsidRPr="00EE209F">
        <w:rPr>
          <w:rFonts w:ascii="FangSong_GB2312" w:hAnsi="Times New Roman" w:hint="eastAsia"/>
          <w:szCs w:val="32"/>
        </w:rPr>
        <w:t>罪犯</w:t>
      </w:r>
      <w:r w:rsidRPr="00EE209F">
        <w:rPr>
          <w:rFonts w:ascii="FangSong_GB2312" w:hint="eastAsia"/>
          <w:szCs w:val="32"/>
        </w:rPr>
        <w:t>陈奕呈</w:t>
      </w:r>
      <w:r w:rsidRPr="00EE209F">
        <w:rPr>
          <w:rFonts w:ascii="FangSong_GB2312" w:hAnsi="Times New Roman" w:hint="eastAsia"/>
          <w:szCs w:val="32"/>
        </w:rPr>
        <w:t>，男，汉族，</w:t>
      </w:r>
      <w:r w:rsidRPr="00EE209F">
        <w:rPr>
          <w:rFonts w:ascii="FangSong_GB2312" w:hAnsi="Times New Roman"/>
          <w:szCs w:val="32"/>
        </w:rPr>
        <w:t>1989</w:t>
      </w:r>
      <w:r w:rsidRPr="00EE209F">
        <w:rPr>
          <w:rFonts w:ascii="FangSong_GB2312" w:hAnsi="Times New Roman" w:hint="eastAsia"/>
          <w:szCs w:val="32"/>
        </w:rPr>
        <w:t>年</w:t>
      </w:r>
      <w:r w:rsidRPr="00EE209F">
        <w:rPr>
          <w:rFonts w:ascii="FangSong_GB2312" w:hAnsi="Times New Roman"/>
          <w:szCs w:val="32"/>
        </w:rPr>
        <w:t>12</w:t>
      </w:r>
      <w:r w:rsidRPr="00EE209F">
        <w:rPr>
          <w:rFonts w:ascii="FangSong_GB2312" w:hint="eastAsia"/>
          <w:szCs w:val="32"/>
        </w:rPr>
        <w:t>月</w:t>
      </w:r>
      <w:r w:rsidRPr="00EE209F">
        <w:rPr>
          <w:rFonts w:ascii="FangSong_GB2312"/>
          <w:szCs w:val="32"/>
        </w:rPr>
        <w:t>28</w:t>
      </w:r>
      <w:r w:rsidRPr="00EE209F">
        <w:rPr>
          <w:rFonts w:ascii="FangSong_GB2312" w:hint="eastAsia"/>
          <w:szCs w:val="32"/>
        </w:rPr>
        <w:t>日出生，户籍所在地福建省安溪县，小学文化，捕前</w:t>
      </w:r>
      <w:r>
        <w:rPr>
          <w:rFonts w:ascii="FangSong_GB2312" w:hint="eastAsia"/>
          <w:szCs w:val="32"/>
        </w:rPr>
        <w:t>系</w:t>
      </w:r>
      <w:r w:rsidRPr="00EE209F">
        <w:rPr>
          <w:rFonts w:ascii="FangSong_GB2312" w:hint="eastAsia"/>
          <w:szCs w:val="32"/>
        </w:rPr>
        <w:t>无业。</w:t>
      </w:r>
    </w:p>
    <w:p w:rsidR="008223FD" w:rsidRPr="00EE209F" w:rsidRDefault="008223FD" w:rsidP="004E2099">
      <w:pPr>
        <w:snapToGrid w:val="0"/>
        <w:spacing w:line="500" w:lineRule="exact"/>
        <w:ind w:firstLineChars="200" w:firstLine="31680"/>
        <w:rPr>
          <w:rFonts w:ascii="FangSong_GB2312"/>
          <w:szCs w:val="32"/>
        </w:rPr>
      </w:pPr>
      <w:r w:rsidRPr="00EE209F">
        <w:rPr>
          <w:rFonts w:ascii="FangSong_GB2312" w:hint="eastAsia"/>
          <w:szCs w:val="32"/>
        </w:rPr>
        <w:t>福建省宁德市蕉城区人民法院于</w:t>
      </w:r>
      <w:r w:rsidRPr="00EE209F">
        <w:rPr>
          <w:rFonts w:ascii="FangSong_GB2312"/>
          <w:szCs w:val="32"/>
        </w:rPr>
        <w:t>2020</w:t>
      </w:r>
      <w:r w:rsidRPr="00EE209F">
        <w:rPr>
          <w:rFonts w:ascii="FangSong_GB2312" w:hint="eastAsia"/>
          <w:szCs w:val="32"/>
        </w:rPr>
        <w:t>年</w:t>
      </w:r>
      <w:r w:rsidRPr="00EE209F">
        <w:rPr>
          <w:rFonts w:ascii="FangSong_GB2312"/>
          <w:szCs w:val="32"/>
        </w:rPr>
        <w:t>7</w:t>
      </w:r>
      <w:r w:rsidRPr="00EE209F">
        <w:rPr>
          <w:rFonts w:ascii="FangSong_GB2312" w:hint="eastAsia"/>
          <w:szCs w:val="32"/>
        </w:rPr>
        <w:t>月</w:t>
      </w:r>
      <w:r w:rsidRPr="00EE209F">
        <w:rPr>
          <w:rFonts w:ascii="FangSong_GB2312"/>
          <w:szCs w:val="32"/>
        </w:rPr>
        <w:t>20</w:t>
      </w:r>
      <w:r w:rsidRPr="00EE209F">
        <w:rPr>
          <w:rFonts w:ascii="FangSong_GB2312" w:hint="eastAsia"/>
          <w:szCs w:val="32"/>
        </w:rPr>
        <w:t>日作出</w:t>
      </w:r>
      <w:r w:rsidRPr="00EE209F">
        <w:rPr>
          <w:rFonts w:ascii="FangSong_GB2312"/>
          <w:szCs w:val="32"/>
        </w:rPr>
        <w:t>(2020)</w:t>
      </w:r>
      <w:r w:rsidRPr="00EE209F">
        <w:rPr>
          <w:rFonts w:ascii="FangSong_GB2312" w:hint="eastAsia"/>
          <w:szCs w:val="32"/>
        </w:rPr>
        <w:t>闽</w:t>
      </w:r>
      <w:r w:rsidRPr="00EE209F">
        <w:rPr>
          <w:rFonts w:ascii="FangSong_GB2312"/>
          <w:szCs w:val="32"/>
        </w:rPr>
        <w:t>0902</w:t>
      </w:r>
      <w:r w:rsidRPr="00EE209F">
        <w:rPr>
          <w:rFonts w:ascii="FangSong_GB2312" w:hint="eastAsia"/>
          <w:szCs w:val="32"/>
        </w:rPr>
        <w:t>刑初</w:t>
      </w:r>
      <w:r w:rsidRPr="00EE209F">
        <w:rPr>
          <w:rFonts w:ascii="FangSong_GB2312"/>
          <w:szCs w:val="32"/>
        </w:rPr>
        <w:t>292</w:t>
      </w:r>
      <w:r w:rsidRPr="00EE209F">
        <w:rPr>
          <w:rFonts w:ascii="FangSong_GB2312" w:hint="eastAsia"/>
          <w:szCs w:val="32"/>
        </w:rPr>
        <w:t>号刑事判决，以被告人陈奕呈</w:t>
      </w:r>
      <w:r>
        <w:rPr>
          <w:rFonts w:ascii="FangSong_GB2312" w:hint="eastAsia"/>
          <w:szCs w:val="32"/>
        </w:rPr>
        <w:t>犯</w:t>
      </w:r>
      <w:r w:rsidRPr="00EE209F">
        <w:rPr>
          <w:rFonts w:ascii="FangSong_GB2312" w:hint="eastAsia"/>
          <w:szCs w:val="32"/>
        </w:rPr>
        <w:t>诈骗罪，判处有期徒刑五年，并处罚金人民币八万元。刑期自</w:t>
      </w:r>
      <w:r w:rsidRPr="00EE209F">
        <w:rPr>
          <w:rFonts w:ascii="FangSong_GB2312"/>
          <w:szCs w:val="32"/>
        </w:rPr>
        <w:t>2019</w:t>
      </w:r>
      <w:r w:rsidRPr="00EE209F">
        <w:rPr>
          <w:rFonts w:ascii="FangSong_GB2312" w:hint="eastAsia"/>
          <w:szCs w:val="32"/>
        </w:rPr>
        <w:t>年</w:t>
      </w:r>
      <w:r w:rsidRPr="00EE209F">
        <w:rPr>
          <w:rFonts w:ascii="FangSong_GB2312"/>
          <w:szCs w:val="32"/>
        </w:rPr>
        <w:t>12</w:t>
      </w:r>
      <w:r w:rsidRPr="00EE209F">
        <w:rPr>
          <w:rFonts w:ascii="FangSong_GB2312" w:hint="eastAsia"/>
          <w:szCs w:val="32"/>
        </w:rPr>
        <w:t>月</w:t>
      </w:r>
      <w:r w:rsidRPr="00EE209F">
        <w:rPr>
          <w:rFonts w:ascii="FangSong_GB2312"/>
          <w:szCs w:val="32"/>
        </w:rPr>
        <w:t>12</w:t>
      </w:r>
      <w:r w:rsidRPr="00EE209F">
        <w:rPr>
          <w:rFonts w:ascii="FangSong_GB2312" w:hint="eastAsia"/>
          <w:szCs w:val="32"/>
        </w:rPr>
        <w:t>日起至</w:t>
      </w:r>
      <w:r w:rsidRPr="00EE209F">
        <w:rPr>
          <w:rFonts w:ascii="FangSong_GB2312"/>
          <w:szCs w:val="32"/>
        </w:rPr>
        <w:t>2024</w:t>
      </w:r>
      <w:r w:rsidRPr="00EE209F">
        <w:rPr>
          <w:rFonts w:ascii="FangSong_GB2312" w:hint="eastAsia"/>
          <w:szCs w:val="32"/>
        </w:rPr>
        <w:t>年</w:t>
      </w:r>
      <w:r w:rsidRPr="00EE209F">
        <w:rPr>
          <w:rFonts w:ascii="FangSong_GB2312"/>
          <w:szCs w:val="32"/>
        </w:rPr>
        <w:t>12</w:t>
      </w:r>
      <w:r w:rsidRPr="00EE209F">
        <w:rPr>
          <w:rFonts w:ascii="FangSong_GB2312" w:hint="eastAsia"/>
          <w:szCs w:val="32"/>
        </w:rPr>
        <w:t>月</w:t>
      </w:r>
      <w:r w:rsidRPr="00EE209F">
        <w:rPr>
          <w:rFonts w:ascii="FangSong_GB2312"/>
          <w:szCs w:val="32"/>
        </w:rPr>
        <w:t>11</w:t>
      </w:r>
      <w:r w:rsidRPr="00EE209F">
        <w:rPr>
          <w:rFonts w:ascii="FangSong_GB2312" w:hint="eastAsia"/>
          <w:szCs w:val="32"/>
        </w:rPr>
        <w:t>日止。</w:t>
      </w:r>
      <w:r w:rsidRPr="00EE209F">
        <w:rPr>
          <w:rFonts w:ascii="FangSong_GB2312"/>
          <w:szCs w:val="32"/>
        </w:rPr>
        <w:t>2020</w:t>
      </w:r>
      <w:r w:rsidRPr="00EE209F">
        <w:rPr>
          <w:rFonts w:ascii="FangSong_GB2312" w:hint="eastAsia"/>
          <w:szCs w:val="32"/>
        </w:rPr>
        <w:t>年</w:t>
      </w:r>
      <w:r w:rsidRPr="00EE209F">
        <w:rPr>
          <w:rFonts w:ascii="FangSong_GB2312"/>
          <w:szCs w:val="32"/>
        </w:rPr>
        <w:t>9</w:t>
      </w:r>
      <w:r w:rsidRPr="00EE209F">
        <w:rPr>
          <w:rFonts w:ascii="FangSong_GB2312" w:hint="eastAsia"/>
          <w:szCs w:val="32"/>
        </w:rPr>
        <w:t>月</w:t>
      </w:r>
      <w:r w:rsidRPr="00EE209F">
        <w:rPr>
          <w:rFonts w:ascii="FangSong_GB2312"/>
          <w:szCs w:val="32"/>
        </w:rPr>
        <w:t>21</w:t>
      </w:r>
      <w:r w:rsidRPr="00EE209F">
        <w:rPr>
          <w:rFonts w:ascii="FangSong_GB2312" w:hint="eastAsia"/>
          <w:szCs w:val="32"/>
        </w:rPr>
        <w:t>日交付福建省福清监狱执行刑罚。现属普管级罪犯。</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hint="eastAsia"/>
          <w:szCs w:val="32"/>
        </w:rPr>
        <w:t>罪犯</w:t>
      </w:r>
      <w:r w:rsidRPr="00EE209F">
        <w:rPr>
          <w:rFonts w:ascii="FangSong_GB2312" w:hint="eastAsia"/>
          <w:szCs w:val="32"/>
        </w:rPr>
        <w:t>陈奕呈</w:t>
      </w:r>
      <w:r w:rsidRPr="00EE209F">
        <w:rPr>
          <w:rFonts w:ascii="FangSong_GB2312" w:hAnsi="Times New Roman" w:hint="eastAsia"/>
          <w:szCs w:val="32"/>
        </w:rPr>
        <w:t>在服刑期间确有悔改表现，具体事实如下：</w:t>
      </w:r>
    </w:p>
    <w:p w:rsidR="008223FD" w:rsidRPr="00EE209F" w:rsidRDefault="008223FD" w:rsidP="00A130D3">
      <w:pPr>
        <w:spacing w:line="500" w:lineRule="exact"/>
        <w:ind w:left="640"/>
        <w:rPr>
          <w:rFonts w:ascii="FangSong_GB2312" w:hAnsi="Times New Roman"/>
          <w:szCs w:val="32"/>
        </w:rPr>
      </w:pPr>
      <w:r w:rsidRPr="00EE209F">
        <w:rPr>
          <w:rFonts w:ascii="FangSong_GB2312" w:hAnsi="Times New Roman"/>
          <w:szCs w:val="32"/>
        </w:rPr>
        <w:t>1</w:t>
      </w:r>
      <w:r w:rsidRPr="00EE209F">
        <w:rPr>
          <w:rFonts w:ascii="FangSong_GB2312" w:hAnsi="Times New Roman" w:hint="eastAsia"/>
          <w:szCs w:val="32"/>
        </w:rPr>
        <w:t>、认罪悔罪：能认罪悔罪，服从管教。</w:t>
      </w:r>
    </w:p>
    <w:p w:rsidR="008223FD" w:rsidRPr="00EE209F" w:rsidRDefault="008223FD" w:rsidP="004E2099">
      <w:pPr>
        <w:spacing w:line="500" w:lineRule="exact"/>
        <w:ind w:firstLineChars="200" w:firstLine="31680"/>
        <w:rPr>
          <w:rFonts w:ascii="FangSong_GB2312" w:hAnsi="Times New Roman"/>
          <w:color w:val="FF0000"/>
          <w:szCs w:val="32"/>
        </w:rPr>
      </w:pPr>
      <w:r w:rsidRPr="00EE209F">
        <w:rPr>
          <w:rFonts w:ascii="FangSong_GB2312" w:hAnsi="Times New Roman"/>
          <w:szCs w:val="32"/>
        </w:rPr>
        <w:t>2</w:t>
      </w:r>
      <w:r w:rsidRPr="00EE209F">
        <w:rPr>
          <w:rFonts w:ascii="FangSong_GB2312" w:hAnsi="Times New Roman" w:hint="eastAsia"/>
          <w:szCs w:val="32"/>
        </w:rPr>
        <w:t>、遵守监规：能遵守法律法规及监规纪律，接受教育改造。</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szCs w:val="32"/>
        </w:rPr>
        <w:t>3</w:t>
      </w:r>
      <w:r w:rsidRPr="00EE209F">
        <w:rPr>
          <w:rFonts w:ascii="FangSong_GB2312" w:hAnsi="Times New Roman" w:hint="eastAsia"/>
          <w:szCs w:val="32"/>
        </w:rPr>
        <w:t>、学习情况：能积极参加思想、文化、职业技术教育。</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szCs w:val="32"/>
        </w:rPr>
        <w:t>4</w:t>
      </w:r>
      <w:r>
        <w:rPr>
          <w:rFonts w:ascii="FangSong_GB2312" w:hAnsi="Times New Roman" w:hint="eastAsia"/>
          <w:szCs w:val="32"/>
        </w:rPr>
        <w:t>、</w:t>
      </w:r>
      <w:r w:rsidRPr="00EE209F">
        <w:rPr>
          <w:rFonts w:ascii="FangSong_GB2312" w:hAnsi="Times New Roman" w:hint="eastAsia"/>
          <w:szCs w:val="32"/>
        </w:rPr>
        <w:t>劳动改造：能积极参加劳动，努力完成劳动任务</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szCs w:val="32"/>
        </w:rPr>
        <w:t>5</w:t>
      </w:r>
      <w:r>
        <w:rPr>
          <w:rFonts w:ascii="FangSong_GB2312" w:hAnsi="Times New Roman" w:hint="eastAsia"/>
          <w:szCs w:val="32"/>
        </w:rPr>
        <w:t>、</w:t>
      </w:r>
      <w:r w:rsidRPr="00EE209F">
        <w:rPr>
          <w:rFonts w:ascii="FangSong_GB2312" w:hAnsi="Times New Roman" w:hint="eastAsia"/>
          <w:szCs w:val="32"/>
        </w:rPr>
        <w:t>奖励及违规情况：该犯本轮考核期</w:t>
      </w:r>
      <w:r w:rsidRPr="00EE209F">
        <w:rPr>
          <w:rFonts w:ascii="FangSong_GB2312" w:hAnsi="Times New Roman"/>
          <w:szCs w:val="32"/>
        </w:rPr>
        <w:t>2020</w:t>
      </w:r>
      <w:r w:rsidRPr="00EE209F">
        <w:rPr>
          <w:rFonts w:ascii="FangSong_GB2312" w:hAnsi="Times New Roman" w:hint="eastAsia"/>
          <w:szCs w:val="32"/>
        </w:rPr>
        <w:t>年</w:t>
      </w:r>
      <w:r w:rsidRPr="00EE209F">
        <w:rPr>
          <w:rFonts w:ascii="FangSong_GB2312" w:hAnsi="Times New Roman"/>
          <w:szCs w:val="32"/>
        </w:rPr>
        <w:t>9</w:t>
      </w:r>
      <w:r w:rsidRPr="00EE209F">
        <w:rPr>
          <w:rFonts w:ascii="FangSong_GB2312" w:hAnsi="Times New Roman" w:hint="eastAsia"/>
          <w:szCs w:val="32"/>
        </w:rPr>
        <w:t>月至</w:t>
      </w:r>
      <w:r w:rsidRPr="00EE209F">
        <w:rPr>
          <w:rFonts w:ascii="FangSong_GB2312" w:hAnsi="Times New Roman"/>
          <w:szCs w:val="32"/>
        </w:rPr>
        <w:t>2023</w:t>
      </w:r>
      <w:r w:rsidRPr="00EE209F">
        <w:rPr>
          <w:rFonts w:ascii="FangSong_GB2312" w:hAnsi="Times New Roman" w:hint="eastAsia"/>
          <w:szCs w:val="32"/>
        </w:rPr>
        <w:t>年</w:t>
      </w:r>
      <w:r w:rsidRPr="00EE209F">
        <w:rPr>
          <w:rFonts w:ascii="FangSong_GB2312" w:hAnsi="Times New Roman"/>
          <w:szCs w:val="32"/>
        </w:rPr>
        <w:t>8</w:t>
      </w:r>
      <w:r w:rsidRPr="00EE209F">
        <w:rPr>
          <w:rFonts w:ascii="FangSong_GB2312" w:hAnsi="Times New Roman" w:hint="eastAsia"/>
          <w:szCs w:val="32"/>
        </w:rPr>
        <w:t>月</w:t>
      </w:r>
      <w:r>
        <w:rPr>
          <w:rFonts w:ascii="FangSong_GB2312" w:hAnsi="Times New Roman" w:hint="eastAsia"/>
          <w:szCs w:val="32"/>
        </w:rPr>
        <w:t>，</w:t>
      </w:r>
      <w:r w:rsidRPr="00EE209F">
        <w:rPr>
          <w:rFonts w:ascii="FangSong_GB2312" w:hAnsi="Times New Roman" w:hint="eastAsia"/>
          <w:szCs w:val="32"/>
        </w:rPr>
        <w:t>累计获</w:t>
      </w:r>
      <w:r w:rsidRPr="00EE209F">
        <w:rPr>
          <w:rFonts w:ascii="FangSong_GB2312" w:hAnsi="Times New Roman"/>
          <w:szCs w:val="32"/>
        </w:rPr>
        <w:t>3661.7</w:t>
      </w:r>
      <w:r w:rsidRPr="00EE209F">
        <w:rPr>
          <w:rFonts w:ascii="FangSong_GB2312" w:hAnsi="Times New Roman" w:hint="eastAsia"/>
          <w:szCs w:val="32"/>
        </w:rPr>
        <w:t>分，合计获得</w:t>
      </w:r>
      <w:r w:rsidRPr="00EE209F">
        <w:rPr>
          <w:rFonts w:ascii="FangSong_GB2312" w:hAnsi="Times New Roman"/>
          <w:szCs w:val="32"/>
        </w:rPr>
        <w:t>3661.7</w:t>
      </w:r>
      <w:r w:rsidRPr="00EE209F">
        <w:rPr>
          <w:rFonts w:ascii="FangSong_GB2312" w:hAnsi="Times New Roman" w:hint="eastAsia"/>
          <w:szCs w:val="32"/>
        </w:rPr>
        <w:t>分，表扬</w:t>
      </w:r>
      <w:r w:rsidRPr="00EE209F">
        <w:rPr>
          <w:rFonts w:ascii="FangSong_GB2312" w:hAnsi="Times New Roman"/>
          <w:szCs w:val="32"/>
        </w:rPr>
        <w:t>6</w:t>
      </w:r>
      <w:r w:rsidRPr="00EE209F">
        <w:rPr>
          <w:rFonts w:ascii="FangSong_GB2312" w:hAnsi="Times New Roman" w:hint="eastAsia"/>
          <w:szCs w:val="32"/>
        </w:rPr>
        <w:t>次。间隔期</w:t>
      </w:r>
      <w:r w:rsidRPr="00EE209F">
        <w:rPr>
          <w:rFonts w:ascii="FangSong_GB2312" w:hAnsi="Times New Roman"/>
          <w:szCs w:val="32"/>
        </w:rPr>
        <w:t>2020</w:t>
      </w:r>
      <w:r w:rsidRPr="00EE209F">
        <w:rPr>
          <w:rFonts w:ascii="FangSong_GB2312" w:hAnsi="Times New Roman" w:hint="eastAsia"/>
          <w:szCs w:val="32"/>
        </w:rPr>
        <w:t>年</w:t>
      </w:r>
      <w:r w:rsidRPr="00EE209F">
        <w:rPr>
          <w:rFonts w:ascii="FangSong_GB2312" w:hAnsi="Times New Roman"/>
          <w:szCs w:val="32"/>
        </w:rPr>
        <w:t>10</w:t>
      </w:r>
      <w:r w:rsidRPr="00EE209F">
        <w:rPr>
          <w:rFonts w:ascii="FangSong_GB2312" w:hAnsi="Times New Roman" w:hint="eastAsia"/>
          <w:szCs w:val="32"/>
        </w:rPr>
        <w:t>月至</w:t>
      </w:r>
      <w:r w:rsidRPr="00EE209F">
        <w:rPr>
          <w:rFonts w:ascii="FangSong_GB2312" w:hAnsi="Times New Roman"/>
          <w:szCs w:val="32"/>
        </w:rPr>
        <w:t>2023</w:t>
      </w:r>
      <w:r w:rsidRPr="00EE209F">
        <w:rPr>
          <w:rFonts w:ascii="FangSong_GB2312" w:hAnsi="Times New Roman" w:hint="eastAsia"/>
          <w:szCs w:val="32"/>
        </w:rPr>
        <w:t>年</w:t>
      </w:r>
      <w:r w:rsidRPr="00EE209F">
        <w:rPr>
          <w:rFonts w:ascii="FangSong_GB2312" w:hAnsi="Times New Roman"/>
          <w:szCs w:val="32"/>
        </w:rPr>
        <w:t>8</w:t>
      </w:r>
      <w:r w:rsidRPr="00EE209F">
        <w:rPr>
          <w:rFonts w:ascii="FangSong_GB2312" w:hAnsi="Times New Roman" w:hint="eastAsia"/>
          <w:szCs w:val="32"/>
        </w:rPr>
        <w:t>月，获得</w:t>
      </w:r>
      <w:r w:rsidRPr="00EE209F">
        <w:rPr>
          <w:rFonts w:ascii="FangSong_GB2312" w:hAnsi="Times New Roman"/>
          <w:szCs w:val="32"/>
        </w:rPr>
        <w:t>3661.7</w:t>
      </w:r>
      <w:r w:rsidRPr="00EE209F">
        <w:rPr>
          <w:rFonts w:ascii="FangSong_GB2312" w:hAnsi="Times New Roman" w:hint="eastAsia"/>
          <w:szCs w:val="32"/>
        </w:rPr>
        <w:t>分。考核期内违规</w:t>
      </w:r>
      <w:r w:rsidRPr="00EE209F">
        <w:rPr>
          <w:rFonts w:ascii="FangSong_GB2312" w:hAnsi="Times New Roman"/>
          <w:szCs w:val="32"/>
        </w:rPr>
        <w:t>1</w:t>
      </w:r>
      <w:r w:rsidRPr="00EE209F">
        <w:rPr>
          <w:rFonts w:ascii="FangSong_GB2312" w:hAnsi="Times New Roman" w:hint="eastAsia"/>
          <w:szCs w:val="32"/>
        </w:rPr>
        <w:t>次，累计扣</w:t>
      </w:r>
      <w:r w:rsidRPr="00EE209F">
        <w:rPr>
          <w:rFonts w:ascii="FangSong_GB2312" w:hAnsi="Times New Roman"/>
          <w:szCs w:val="32"/>
        </w:rPr>
        <w:t xml:space="preserve">10 </w:t>
      </w:r>
      <w:r w:rsidRPr="00EE209F">
        <w:rPr>
          <w:rFonts w:ascii="FangSong_GB2312" w:hAnsi="Times New Roman" w:hint="eastAsia"/>
          <w:szCs w:val="32"/>
        </w:rPr>
        <w:t>分。</w:t>
      </w:r>
    </w:p>
    <w:p w:rsidR="008223FD" w:rsidRPr="00EE209F" w:rsidRDefault="008223FD" w:rsidP="004E2099">
      <w:pPr>
        <w:spacing w:line="500" w:lineRule="exact"/>
        <w:ind w:firstLineChars="200" w:firstLine="31680"/>
        <w:rPr>
          <w:rFonts w:ascii="FangSong_GB2312" w:hAnsi="Times New Roman"/>
          <w:color w:val="FF0000"/>
          <w:szCs w:val="32"/>
        </w:rPr>
      </w:pPr>
      <w:r w:rsidRPr="00EE209F">
        <w:rPr>
          <w:rFonts w:ascii="FangSong_GB2312" w:hAnsi="Times New Roman" w:hint="eastAsia"/>
          <w:szCs w:val="32"/>
        </w:rPr>
        <w:t>罪犯陈奕呈已累计缴纳人民币</w:t>
      </w:r>
      <w:r w:rsidRPr="00EE209F">
        <w:rPr>
          <w:rFonts w:ascii="FangSong_GB2312" w:hAnsi="Times New Roman"/>
          <w:szCs w:val="32"/>
        </w:rPr>
        <w:t>80000</w:t>
      </w:r>
      <w:r w:rsidRPr="00EE209F">
        <w:rPr>
          <w:rFonts w:ascii="FangSong_GB2312" w:hAnsi="Times New Roman" w:hint="eastAsia"/>
          <w:szCs w:val="32"/>
        </w:rPr>
        <w:t>元；</w:t>
      </w:r>
      <w:r>
        <w:rPr>
          <w:rFonts w:ascii="FangSong_GB2312" w:hAnsi="Times New Roman" w:hint="eastAsia"/>
          <w:szCs w:val="32"/>
        </w:rPr>
        <w:t>其中本次报减期间向</w:t>
      </w:r>
      <w:r w:rsidRPr="00EE209F">
        <w:rPr>
          <w:rFonts w:ascii="FangSong_GB2312" w:hint="eastAsia"/>
          <w:szCs w:val="32"/>
        </w:rPr>
        <w:t>宁德市蕉城区人民法院</w:t>
      </w:r>
      <w:r>
        <w:rPr>
          <w:rFonts w:ascii="FangSong_GB2312" w:hint="eastAsia"/>
          <w:szCs w:val="32"/>
        </w:rPr>
        <w:t>缴纳罚金人民币</w:t>
      </w:r>
      <w:r w:rsidRPr="00EE209F">
        <w:rPr>
          <w:rFonts w:ascii="FangSong_GB2312" w:hAnsi="Times New Roman"/>
          <w:szCs w:val="32"/>
        </w:rPr>
        <w:t>80000</w:t>
      </w:r>
      <w:r w:rsidRPr="00EE209F">
        <w:rPr>
          <w:rFonts w:ascii="FangSong_GB2312" w:hAnsi="Times New Roman" w:hint="eastAsia"/>
          <w:szCs w:val="32"/>
        </w:rPr>
        <w:t>元</w:t>
      </w:r>
      <w:r>
        <w:rPr>
          <w:rFonts w:ascii="FangSong_GB2312" w:hAnsi="Times New Roman" w:hint="eastAsia"/>
          <w:szCs w:val="32"/>
        </w:rPr>
        <w:t>。</w:t>
      </w:r>
      <w:r w:rsidRPr="00EE209F">
        <w:rPr>
          <w:rFonts w:ascii="FangSong_GB2312" w:hAnsi="Times New Roman" w:hint="eastAsia"/>
          <w:szCs w:val="32"/>
        </w:rPr>
        <w:t>该犯财产性判项已履行完毕。</w:t>
      </w:r>
    </w:p>
    <w:p w:rsidR="008223FD" w:rsidRPr="00EE209F"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EE209F">
        <w:rPr>
          <w:rFonts w:ascii="FangSong_GB2312" w:hAnsi="Times New Roman" w:hint="eastAsia"/>
          <w:szCs w:val="32"/>
        </w:rPr>
        <w:t>在狱内公示未收到不同意见。</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hint="eastAsia"/>
          <w:szCs w:val="32"/>
        </w:rPr>
        <w:t>罪犯陈奕呈在服刑期间，确有悔改表现，依照《中华人民共和国刑法》第七十八条、第七十九条、《中华人民共和国刑事诉讼法》第</w:t>
      </w:r>
      <w:r w:rsidRPr="00EE209F">
        <w:rPr>
          <w:rFonts w:ascii="FangSong_GB2312" w:hint="eastAsia"/>
          <w:szCs w:val="32"/>
        </w:rPr>
        <w:t>二百七十三条第二款</w:t>
      </w:r>
      <w:r w:rsidRPr="00EE209F">
        <w:rPr>
          <w:rFonts w:ascii="FangSong_GB2312" w:hAnsi="Times New Roman" w:hint="eastAsia"/>
          <w:szCs w:val="32"/>
        </w:rPr>
        <w:t>和《中华人民共和国监狱法》第</w:t>
      </w:r>
      <w:r w:rsidRPr="00EE209F">
        <w:rPr>
          <w:rFonts w:ascii="FangSong_GB2312" w:hint="eastAsia"/>
          <w:szCs w:val="32"/>
        </w:rPr>
        <w:t>二十九</w:t>
      </w:r>
      <w:r w:rsidRPr="00EE209F">
        <w:rPr>
          <w:rFonts w:ascii="FangSong_GB2312" w:hAnsi="Times New Roman" w:hint="eastAsia"/>
          <w:szCs w:val="32"/>
        </w:rPr>
        <w:t>条之规定，建议对罪犯陈奕呈予以减刑八个月。特提请你院审理裁定。</w:t>
      </w:r>
    </w:p>
    <w:p w:rsidR="008223FD" w:rsidRPr="00EE209F" w:rsidRDefault="008223FD" w:rsidP="004E2099">
      <w:pPr>
        <w:pStyle w:val="Salutation"/>
        <w:spacing w:line="500" w:lineRule="exact"/>
        <w:ind w:rightChars="-15" w:right="31680" w:firstLineChars="192" w:firstLine="31680"/>
        <w:rPr>
          <w:rFonts w:ascii="FangSong_GB2312" w:hAnsi="Times New Roman"/>
          <w:szCs w:val="32"/>
        </w:rPr>
      </w:pPr>
      <w:r w:rsidRPr="00EE209F">
        <w:rPr>
          <w:rFonts w:ascii="FangSong_GB2312" w:hAnsi="Times New Roman" w:hint="eastAsia"/>
          <w:szCs w:val="32"/>
        </w:rPr>
        <w:t>此致</w:t>
      </w:r>
    </w:p>
    <w:p w:rsidR="008223FD" w:rsidRPr="00EE209F" w:rsidRDefault="008223FD" w:rsidP="004E2099">
      <w:pPr>
        <w:spacing w:line="500" w:lineRule="exact"/>
        <w:ind w:rightChars="-15" w:right="31680"/>
        <w:rPr>
          <w:rFonts w:ascii="FangSong_GB2312" w:hAnsi="Times New Roman"/>
          <w:szCs w:val="32"/>
        </w:rPr>
      </w:pPr>
      <w:r w:rsidRPr="00EE209F">
        <w:rPr>
          <w:rFonts w:ascii="FangSong_GB2312" w:hAnsi="Times New Roman" w:hint="eastAsia"/>
          <w:szCs w:val="32"/>
        </w:rPr>
        <w:t>福州市中级人民法院</w:t>
      </w:r>
    </w:p>
    <w:p w:rsidR="008223FD" w:rsidRPr="00EE209F" w:rsidRDefault="008223FD" w:rsidP="004E2099">
      <w:pPr>
        <w:spacing w:line="500" w:lineRule="exact"/>
        <w:ind w:firstLineChars="200" w:firstLine="31680"/>
        <w:rPr>
          <w:rFonts w:ascii="FangSong_GB2312" w:hAnsi="Times New Roman" w:cs="FangSong_GB2312"/>
          <w:szCs w:val="32"/>
        </w:rPr>
      </w:pPr>
      <w:r w:rsidRPr="00EE209F">
        <w:rPr>
          <w:rFonts w:ascii="FangSong_GB2312" w:hAnsi="Times New Roman" w:cs="FangSong_GB2312" w:hint="eastAsia"/>
          <w:szCs w:val="32"/>
        </w:rPr>
        <w:t>附件：⒈罪犯陈奕呈卷宗一册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EE209F">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EE209F" w:rsidRDefault="008223FD" w:rsidP="004E2099">
      <w:pPr>
        <w:spacing w:line="500" w:lineRule="exact"/>
        <w:ind w:rightChars="-15" w:right="31680" w:firstLineChars="500" w:firstLine="31680"/>
        <w:rPr>
          <w:rFonts w:ascii="FangSong_GB2312" w:hAnsi="Times New Roman" w:cs="FangSong_GB2312"/>
          <w:szCs w:val="32"/>
        </w:rPr>
      </w:pPr>
    </w:p>
    <w:p w:rsidR="008223FD" w:rsidRPr="00EE209F" w:rsidRDefault="008223FD" w:rsidP="004E2099">
      <w:pPr>
        <w:spacing w:line="500" w:lineRule="exact"/>
        <w:ind w:rightChars="379" w:right="31680" w:firstLineChars="192" w:firstLine="31680"/>
        <w:jc w:val="center"/>
        <w:rPr>
          <w:rFonts w:ascii="FangSong_GB2312" w:hAnsi="Times New Roman"/>
          <w:szCs w:val="32"/>
        </w:rPr>
      </w:pPr>
      <w:r>
        <w:rPr>
          <w:rFonts w:ascii="FangSong_GB2312" w:hAnsi="Times New Roman"/>
          <w:szCs w:val="32"/>
        </w:rPr>
        <w:t xml:space="preserve">                  </w:t>
      </w:r>
      <w:r w:rsidRPr="00EE209F">
        <w:rPr>
          <w:rFonts w:ascii="FangSong_GB2312" w:hAnsi="Times New Roman"/>
          <w:szCs w:val="32"/>
        </w:rPr>
        <w:t xml:space="preserve">  </w:t>
      </w:r>
      <w:r w:rsidRPr="00EE209F">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Pr="00B76FE9"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105</w:t>
      </w:r>
      <w:r w:rsidRPr="00B76FE9">
        <w:rPr>
          <w:rFonts w:ascii="KaiTi_GB2312" w:eastAsia="KaiTi_GB2312" w:hAnsi="Times New Roman" w:cs="KaiTi_GB2312" w:hint="eastAsia"/>
          <w:szCs w:val="32"/>
        </w:rPr>
        <w:t>号</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hint="eastAsia"/>
          <w:szCs w:val="32"/>
        </w:rPr>
        <w:t>罪犯曹建辉</w:t>
      </w:r>
      <w:r w:rsidRPr="00EE209F">
        <w:rPr>
          <w:rFonts w:ascii="FangSong_GB2312" w:hAnsi="Times New Roman"/>
          <w:szCs w:val="32"/>
        </w:rPr>
        <w:fldChar w:fldCharType="begin"/>
      </w:r>
      <w:r w:rsidRPr="00EE209F">
        <w:rPr>
          <w:rFonts w:ascii="FangSong_GB2312" w:hAnsi="Times New Roman"/>
          <w:szCs w:val="32"/>
        </w:rPr>
        <w:instrText xml:space="preserve"> AUTOTEXTLIST  \* MERGEFORMAT </w:instrText>
      </w:r>
      <w:r w:rsidRPr="00EE209F">
        <w:rPr>
          <w:rFonts w:ascii="FangSong_GB2312" w:hAnsi="Times New Roman"/>
          <w:szCs w:val="32"/>
        </w:rPr>
        <w:fldChar w:fldCharType="end"/>
      </w:r>
      <w:r w:rsidRPr="00EE209F">
        <w:rPr>
          <w:rFonts w:ascii="FangSong_GB2312" w:hAnsi="Times New Roman" w:hint="eastAsia"/>
          <w:szCs w:val="32"/>
        </w:rPr>
        <w:t>，男，汉族，</w:t>
      </w:r>
      <w:r w:rsidRPr="00EE209F">
        <w:rPr>
          <w:rFonts w:ascii="FangSong_GB2312" w:hAnsi="Times New Roman"/>
          <w:szCs w:val="32"/>
        </w:rPr>
        <w:t>1991</w:t>
      </w:r>
      <w:r w:rsidRPr="00EE209F">
        <w:rPr>
          <w:rFonts w:ascii="FangSong_GB2312" w:hAnsi="Times New Roman" w:hint="eastAsia"/>
          <w:szCs w:val="32"/>
        </w:rPr>
        <w:t>年</w:t>
      </w:r>
      <w:r w:rsidRPr="00EE209F">
        <w:rPr>
          <w:rFonts w:ascii="FangSong_GB2312" w:hAnsi="Times New Roman"/>
          <w:szCs w:val="32"/>
        </w:rPr>
        <w:t>11</w:t>
      </w:r>
      <w:r w:rsidRPr="00EE209F">
        <w:rPr>
          <w:rFonts w:ascii="FangSong_GB2312" w:hAnsi="Times New Roman" w:hint="eastAsia"/>
          <w:szCs w:val="32"/>
        </w:rPr>
        <w:t>月</w:t>
      </w:r>
      <w:r w:rsidRPr="00EE209F">
        <w:rPr>
          <w:rFonts w:ascii="FangSong_GB2312" w:hAnsi="Times New Roman"/>
          <w:szCs w:val="32"/>
        </w:rPr>
        <w:t>15</w:t>
      </w:r>
      <w:r w:rsidRPr="00EE209F">
        <w:rPr>
          <w:rFonts w:ascii="FangSong_GB2312" w:hAnsi="Times New Roman" w:hint="eastAsia"/>
          <w:szCs w:val="32"/>
        </w:rPr>
        <w:t>日出生，户籍所在地福建省平潭县，初中文化，捕前系无业。</w:t>
      </w:r>
    </w:p>
    <w:p w:rsidR="008223FD" w:rsidRPr="00EE209F" w:rsidRDefault="008223FD" w:rsidP="004E2099">
      <w:pPr>
        <w:spacing w:line="500" w:lineRule="exact"/>
        <w:ind w:rightChars="12" w:right="31680" w:firstLineChars="200" w:firstLine="31680"/>
        <w:rPr>
          <w:rFonts w:ascii="FangSong_GB2312" w:hAnsi="Times New Roman"/>
          <w:szCs w:val="32"/>
        </w:rPr>
      </w:pPr>
      <w:r w:rsidRPr="00EE209F">
        <w:rPr>
          <w:rFonts w:ascii="FangSong_GB2312" w:hAnsi="Times New Roman" w:hint="eastAsia"/>
          <w:szCs w:val="32"/>
        </w:rPr>
        <w:t>福建省平潭县人民法院于</w:t>
      </w:r>
      <w:r w:rsidRPr="00EE209F">
        <w:rPr>
          <w:rFonts w:ascii="FangSong_GB2312" w:hAnsi="Times New Roman"/>
          <w:szCs w:val="32"/>
        </w:rPr>
        <w:t>2020</w:t>
      </w:r>
      <w:r w:rsidRPr="00EE209F">
        <w:rPr>
          <w:rFonts w:ascii="FangSong_GB2312" w:hAnsi="Times New Roman" w:hint="eastAsia"/>
          <w:szCs w:val="32"/>
        </w:rPr>
        <w:t>年</w:t>
      </w:r>
      <w:r w:rsidRPr="00EE209F">
        <w:rPr>
          <w:rFonts w:ascii="FangSong_GB2312" w:hAnsi="Times New Roman"/>
          <w:szCs w:val="32"/>
        </w:rPr>
        <w:t>12</w:t>
      </w:r>
      <w:r w:rsidRPr="00EE209F">
        <w:rPr>
          <w:rFonts w:ascii="FangSong_GB2312" w:hAnsi="Times New Roman" w:hint="eastAsia"/>
          <w:szCs w:val="32"/>
        </w:rPr>
        <w:t>月</w:t>
      </w:r>
      <w:r w:rsidRPr="00EE209F">
        <w:rPr>
          <w:rFonts w:ascii="FangSong_GB2312" w:hAnsi="Times New Roman"/>
          <w:szCs w:val="32"/>
        </w:rPr>
        <w:t>15</w:t>
      </w:r>
      <w:r w:rsidRPr="00EE209F">
        <w:rPr>
          <w:rFonts w:ascii="FangSong_GB2312" w:hAnsi="Times New Roman" w:hint="eastAsia"/>
          <w:szCs w:val="32"/>
        </w:rPr>
        <w:t>日作出（</w:t>
      </w:r>
      <w:r w:rsidRPr="00EE209F">
        <w:rPr>
          <w:rFonts w:ascii="FangSong_GB2312" w:hAnsi="Times New Roman"/>
          <w:szCs w:val="32"/>
        </w:rPr>
        <w:t>2020</w:t>
      </w:r>
      <w:r w:rsidRPr="00EE209F">
        <w:rPr>
          <w:rFonts w:ascii="FangSong_GB2312" w:hAnsi="Times New Roman" w:hint="eastAsia"/>
          <w:szCs w:val="32"/>
        </w:rPr>
        <w:t>）闽</w:t>
      </w:r>
      <w:r w:rsidRPr="00EE209F">
        <w:rPr>
          <w:rFonts w:ascii="FangSong_GB2312" w:hAnsi="Times New Roman"/>
          <w:szCs w:val="32"/>
        </w:rPr>
        <w:t>0128</w:t>
      </w:r>
      <w:r w:rsidRPr="00EE209F">
        <w:rPr>
          <w:rFonts w:ascii="FangSong_GB2312" w:hAnsi="Times New Roman" w:hint="eastAsia"/>
          <w:szCs w:val="32"/>
        </w:rPr>
        <w:t>刑初</w:t>
      </w:r>
      <w:r w:rsidRPr="00EE209F">
        <w:rPr>
          <w:rFonts w:ascii="FangSong_GB2312" w:hAnsi="Times New Roman"/>
          <w:szCs w:val="32"/>
        </w:rPr>
        <w:t>80</w:t>
      </w:r>
      <w:r w:rsidRPr="00EE209F">
        <w:rPr>
          <w:rFonts w:ascii="FangSong_GB2312" w:hAnsi="Times New Roman" w:hint="eastAsia"/>
          <w:szCs w:val="32"/>
        </w:rPr>
        <w:t>号刑事判决，以被告人曹建辉犯掩饰、隐瞒犯罪所得罪，判处有期徒刑六年，并处罚金人民币二百五十万元。宣判后</w:t>
      </w:r>
      <w:r>
        <w:rPr>
          <w:rFonts w:ascii="FangSong_GB2312" w:hAnsi="Times New Roman"/>
          <w:szCs w:val="32"/>
        </w:rPr>
        <w:t>,</w:t>
      </w:r>
      <w:r w:rsidRPr="00EE209F">
        <w:rPr>
          <w:rFonts w:ascii="FangSong_GB2312" w:hAnsi="Times New Roman" w:hint="eastAsia"/>
          <w:szCs w:val="32"/>
        </w:rPr>
        <w:t>被告人不服，提出上诉。福建省福州市中级人民法院于</w:t>
      </w:r>
      <w:r w:rsidRPr="00EE209F">
        <w:rPr>
          <w:rFonts w:ascii="FangSong_GB2312" w:hAnsi="Times New Roman"/>
          <w:szCs w:val="32"/>
        </w:rPr>
        <w:t>2021</w:t>
      </w:r>
      <w:r w:rsidRPr="00EE209F">
        <w:rPr>
          <w:rFonts w:ascii="FangSong_GB2312" w:hAnsi="Times New Roman" w:hint="eastAsia"/>
          <w:szCs w:val="32"/>
        </w:rPr>
        <w:t>年</w:t>
      </w:r>
      <w:r w:rsidRPr="00EE209F">
        <w:rPr>
          <w:rFonts w:ascii="FangSong_GB2312" w:hAnsi="Times New Roman"/>
          <w:szCs w:val="32"/>
        </w:rPr>
        <w:t>11</w:t>
      </w:r>
      <w:r w:rsidRPr="00EE209F">
        <w:rPr>
          <w:rFonts w:ascii="FangSong_GB2312" w:hAnsi="Times New Roman" w:hint="eastAsia"/>
          <w:szCs w:val="32"/>
        </w:rPr>
        <w:t>月</w:t>
      </w:r>
      <w:r w:rsidRPr="00EE209F">
        <w:rPr>
          <w:rFonts w:ascii="FangSong_GB2312" w:hAnsi="Times New Roman"/>
          <w:szCs w:val="32"/>
        </w:rPr>
        <w:t>22</w:t>
      </w:r>
      <w:r w:rsidRPr="00EE209F">
        <w:rPr>
          <w:rFonts w:ascii="FangSong_GB2312" w:hAnsi="Times New Roman" w:hint="eastAsia"/>
          <w:szCs w:val="32"/>
        </w:rPr>
        <w:t>日作出（</w:t>
      </w:r>
      <w:r w:rsidRPr="00EE209F">
        <w:rPr>
          <w:rFonts w:ascii="FangSong_GB2312" w:hAnsi="Times New Roman"/>
          <w:szCs w:val="32"/>
        </w:rPr>
        <w:t>2021</w:t>
      </w:r>
      <w:r w:rsidRPr="00EE209F">
        <w:rPr>
          <w:rFonts w:ascii="FangSong_GB2312" w:hAnsi="Times New Roman" w:hint="eastAsia"/>
          <w:szCs w:val="32"/>
        </w:rPr>
        <w:t>）闽</w:t>
      </w:r>
      <w:r w:rsidRPr="00EE209F">
        <w:rPr>
          <w:rFonts w:ascii="FangSong_GB2312" w:hAnsi="Times New Roman"/>
          <w:szCs w:val="32"/>
        </w:rPr>
        <w:t>01</w:t>
      </w:r>
      <w:r w:rsidRPr="00EE209F">
        <w:rPr>
          <w:rFonts w:ascii="FangSong_GB2312" w:hAnsi="Times New Roman" w:hint="eastAsia"/>
          <w:szCs w:val="32"/>
        </w:rPr>
        <w:t>刑终</w:t>
      </w:r>
      <w:r w:rsidRPr="00EE209F">
        <w:rPr>
          <w:rFonts w:ascii="FangSong_GB2312" w:hAnsi="Times New Roman"/>
          <w:szCs w:val="32"/>
        </w:rPr>
        <w:t>274</w:t>
      </w:r>
      <w:r w:rsidRPr="00EE209F">
        <w:rPr>
          <w:rFonts w:ascii="FangSong_GB2312" w:hAnsi="Times New Roman" w:hint="eastAsia"/>
          <w:szCs w:val="32"/>
        </w:rPr>
        <w:t>号刑事判决</w:t>
      </w:r>
      <w:r>
        <w:rPr>
          <w:rFonts w:ascii="FangSong_GB2312" w:hAnsi="Times New Roman"/>
          <w:szCs w:val="32"/>
        </w:rPr>
        <w:t>,</w:t>
      </w:r>
      <w:r w:rsidRPr="00EE209F">
        <w:rPr>
          <w:rFonts w:ascii="FangSong_GB2312" w:hAnsi="Times New Roman" w:hint="eastAsia"/>
          <w:szCs w:val="32"/>
        </w:rPr>
        <w:t>撤销福建省平潭县人民法院（</w:t>
      </w:r>
      <w:r w:rsidRPr="00EE209F">
        <w:rPr>
          <w:rFonts w:ascii="FangSong_GB2312" w:hAnsi="Times New Roman"/>
          <w:szCs w:val="32"/>
        </w:rPr>
        <w:t>2020</w:t>
      </w:r>
      <w:r w:rsidRPr="00EE209F">
        <w:rPr>
          <w:rFonts w:ascii="FangSong_GB2312" w:hAnsi="Times New Roman" w:hint="eastAsia"/>
          <w:szCs w:val="32"/>
        </w:rPr>
        <w:t>）闽</w:t>
      </w:r>
      <w:r w:rsidRPr="00EE209F">
        <w:rPr>
          <w:rFonts w:ascii="FangSong_GB2312" w:hAnsi="Times New Roman"/>
          <w:szCs w:val="32"/>
        </w:rPr>
        <w:t>0128</w:t>
      </w:r>
      <w:r w:rsidRPr="00EE209F">
        <w:rPr>
          <w:rFonts w:ascii="FangSong_GB2312" w:hAnsi="Times New Roman" w:hint="eastAsia"/>
          <w:szCs w:val="32"/>
        </w:rPr>
        <w:t>刑初</w:t>
      </w:r>
      <w:r w:rsidRPr="00EE209F">
        <w:rPr>
          <w:rFonts w:ascii="FangSong_GB2312" w:hAnsi="Times New Roman"/>
          <w:szCs w:val="32"/>
        </w:rPr>
        <w:t>80</w:t>
      </w:r>
      <w:r w:rsidRPr="00EE209F">
        <w:rPr>
          <w:rFonts w:ascii="FangSong_GB2312" w:hAnsi="Times New Roman" w:hint="eastAsia"/>
          <w:szCs w:val="32"/>
        </w:rPr>
        <w:t>号刑事判决</w:t>
      </w:r>
      <w:r>
        <w:rPr>
          <w:rFonts w:ascii="FangSong_GB2312" w:hAnsi="Times New Roman" w:hint="eastAsia"/>
          <w:szCs w:val="32"/>
        </w:rPr>
        <w:t>中对</w:t>
      </w:r>
      <w:r w:rsidRPr="00EE209F">
        <w:rPr>
          <w:rFonts w:ascii="FangSong_GB2312" w:hAnsi="Times New Roman" w:hint="eastAsia"/>
          <w:szCs w:val="32"/>
        </w:rPr>
        <w:t>上诉人曹建辉</w:t>
      </w:r>
      <w:r>
        <w:rPr>
          <w:rFonts w:ascii="FangSong_GB2312" w:hAnsi="Times New Roman" w:hint="eastAsia"/>
          <w:szCs w:val="32"/>
        </w:rPr>
        <w:t>的判决，以</w:t>
      </w:r>
      <w:r w:rsidRPr="00EE209F">
        <w:rPr>
          <w:rFonts w:ascii="FangSong_GB2312" w:hAnsi="Times New Roman" w:hint="eastAsia"/>
          <w:szCs w:val="32"/>
        </w:rPr>
        <w:t>上诉人曹建辉犯掩饰、隐瞒犯罪所得罪，判处有期徒刑五年，并处罚金人民币二十万元。刑期自</w:t>
      </w:r>
      <w:r w:rsidRPr="00EE209F">
        <w:rPr>
          <w:rFonts w:ascii="FangSong_GB2312" w:hAnsi="Times New Roman"/>
          <w:szCs w:val="32"/>
        </w:rPr>
        <w:t>2019</w:t>
      </w:r>
      <w:r w:rsidRPr="00EE209F">
        <w:rPr>
          <w:rFonts w:ascii="FangSong_GB2312" w:hAnsi="Times New Roman" w:hint="eastAsia"/>
          <w:szCs w:val="32"/>
        </w:rPr>
        <w:t>年</w:t>
      </w:r>
      <w:r w:rsidRPr="00EE209F">
        <w:rPr>
          <w:rFonts w:ascii="FangSong_GB2312" w:hAnsi="Times New Roman"/>
          <w:szCs w:val="32"/>
        </w:rPr>
        <w:t>10</w:t>
      </w:r>
      <w:r w:rsidRPr="00EE209F">
        <w:rPr>
          <w:rFonts w:ascii="FangSong_GB2312" w:hAnsi="Times New Roman" w:hint="eastAsia"/>
          <w:szCs w:val="32"/>
        </w:rPr>
        <w:t>月</w:t>
      </w:r>
      <w:r w:rsidRPr="00EE209F">
        <w:rPr>
          <w:rFonts w:ascii="FangSong_GB2312" w:hAnsi="Times New Roman"/>
          <w:szCs w:val="32"/>
        </w:rPr>
        <w:t>2</w:t>
      </w:r>
      <w:r w:rsidRPr="00EE209F">
        <w:rPr>
          <w:rFonts w:ascii="FangSong_GB2312" w:hAnsi="Times New Roman" w:hint="eastAsia"/>
          <w:szCs w:val="32"/>
        </w:rPr>
        <w:t>日起至</w:t>
      </w:r>
      <w:r w:rsidRPr="00EE209F">
        <w:rPr>
          <w:rFonts w:ascii="FangSong_GB2312" w:hAnsi="Times New Roman"/>
          <w:szCs w:val="32"/>
        </w:rPr>
        <w:t>2024</w:t>
      </w:r>
      <w:r w:rsidRPr="00EE209F">
        <w:rPr>
          <w:rFonts w:ascii="FangSong_GB2312" w:hAnsi="Times New Roman" w:hint="eastAsia"/>
          <w:szCs w:val="32"/>
        </w:rPr>
        <w:t>年</w:t>
      </w:r>
      <w:r w:rsidRPr="00EE209F">
        <w:rPr>
          <w:rFonts w:ascii="FangSong_GB2312" w:hAnsi="Times New Roman"/>
          <w:szCs w:val="32"/>
        </w:rPr>
        <w:t>9</w:t>
      </w:r>
      <w:r w:rsidRPr="00EE209F">
        <w:rPr>
          <w:rFonts w:ascii="FangSong_GB2312" w:hAnsi="Times New Roman" w:hint="eastAsia"/>
          <w:szCs w:val="32"/>
        </w:rPr>
        <w:t>月</w:t>
      </w:r>
      <w:r w:rsidRPr="00EE209F">
        <w:rPr>
          <w:rFonts w:ascii="FangSong_GB2312" w:hAnsi="Times New Roman"/>
          <w:szCs w:val="32"/>
        </w:rPr>
        <w:t>29</w:t>
      </w:r>
      <w:r w:rsidRPr="00EE209F">
        <w:rPr>
          <w:rFonts w:ascii="FangSong_GB2312" w:hAnsi="Times New Roman" w:hint="eastAsia"/>
          <w:szCs w:val="32"/>
        </w:rPr>
        <w:t>日止。</w:t>
      </w:r>
      <w:r w:rsidRPr="00EE209F">
        <w:rPr>
          <w:rFonts w:ascii="FangSong_GB2312" w:hAnsi="Times New Roman"/>
          <w:szCs w:val="32"/>
        </w:rPr>
        <w:t>2021</w:t>
      </w:r>
      <w:r w:rsidRPr="00EE209F">
        <w:rPr>
          <w:rFonts w:ascii="FangSong_GB2312" w:hAnsi="Times New Roman" w:hint="eastAsia"/>
          <w:szCs w:val="32"/>
        </w:rPr>
        <w:t>年</w:t>
      </w:r>
      <w:r w:rsidRPr="00EE209F">
        <w:rPr>
          <w:rFonts w:ascii="FangSong_GB2312" w:hAnsi="Times New Roman"/>
          <w:szCs w:val="32"/>
        </w:rPr>
        <w:t>12</w:t>
      </w:r>
      <w:r w:rsidRPr="00EE209F">
        <w:rPr>
          <w:rFonts w:ascii="FangSong_GB2312" w:hAnsi="Times New Roman" w:hint="eastAsia"/>
          <w:szCs w:val="32"/>
        </w:rPr>
        <w:t>月</w:t>
      </w:r>
      <w:r w:rsidRPr="00EE209F">
        <w:rPr>
          <w:rFonts w:ascii="FangSong_GB2312" w:hAnsi="Times New Roman"/>
          <w:szCs w:val="32"/>
        </w:rPr>
        <w:t>21</w:t>
      </w:r>
      <w:r w:rsidRPr="00EE209F">
        <w:rPr>
          <w:rFonts w:ascii="FangSong_GB2312" w:hAnsi="Times New Roman" w:hint="eastAsia"/>
          <w:szCs w:val="32"/>
        </w:rPr>
        <w:t>日交付福建省福清监狱执行刑罚。现属</w:t>
      </w:r>
      <w:r>
        <w:rPr>
          <w:rFonts w:ascii="FangSong_GB2312" w:hAnsi="Times New Roman" w:hint="eastAsia"/>
          <w:szCs w:val="32"/>
        </w:rPr>
        <w:t>宽</w:t>
      </w:r>
      <w:r w:rsidRPr="00EE209F">
        <w:rPr>
          <w:rFonts w:ascii="FangSong_GB2312" w:hAnsi="Times New Roman" w:hint="eastAsia"/>
          <w:szCs w:val="32"/>
        </w:rPr>
        <w:t>管级罪犯。</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hint="eastAsia"/>
          <w:szCs w:val="32"/>
        </w:rPr>
        <w:t>罪犯曹建辉在服刑期间确有悔改表现，具体事实如下：</w:t>
      </w:r>
      <w:r w:rsidRPr="00EE209F">
        <w:rPr>
          <w:rFonts w:ascii="FangSong_GB2312" w:hAnsi="Times New Roman"/>
          <w:szCs w:val="32"/>
        </w:rPr>
        <w:t xml:space="preserve">      </w:t>
      </w:r>
    </w:p>
    <w:p w:rsidR="008223FD" w:rsidRPr="00EE209F" w:rsidRDefault="008223FD" w:rsidP="004E2099">
      <w:pPr>
        <w:spacing w:line="500" w:lineRule="exact"/>
        <w:ind w:firstLineChars="150" w:firstLine="31680"/>
        <w:rPr>
          <w:rFonts w:ascii="FangSong_GB2312" w:hAnsi="Times New Roman"/>
          <w:szCs w:val="32"/>
        </w:rPr>
      </w:pPr>
      <w:r w:rsidRPr="00EE209F">
        <w:rPr>
          <w:rFonts w:ascii="FangSong_GB2312" w:hAnsi="Times New Roman"/>
          <w:szCs w:val="32"/>
        </w:rPr>
        <w:t xml:space="preserve"> 1</w:t>
      </w:r>
      <w:r w:rsidRPr="00EE209F">
        <w:rPr>
          <w:rFonts w:ascii="FangSong_GB2312" w:hAnsi="Times New Roman" w:hint="eastAsia"/>
          <w:szCs w:val="32"/>
        </w:rPr>
        <w:t>、认罪悔罪：能认罪悔罪，服从管教。</w:t>
      </w:r>
    </w:p>
    <w:p w:rsidR="008223FD" w:rsidRPr="00EE209F" w:rsidRDefault="008223FD" w:rsidP="004E2099">
      <w:pPr>
        <w:spacing w:line="500" w:lineRule="exact"/>
        <w:ind w:firstLineChars="200" w:firstLine="31680"/>
        <w:rPr>
          <w:rFonts w:ascii="FangSong_GB2312" w:hAnsi="Times New Roman"/>
          <w:color w:val="FF0000"/>
          <w:szCs w:val="32"/>
        </w:rPr>
      </w:pPr>
      <w:r w:rsidRPr="00EE209F">
        <w:rPr>
          <w:rFonts w:ascii="FangSong_GB2312" w:hAnsi="Times New Roman"/>
          <w:szCs w:val="32"/>
        </w:rPr>
        <w:t>2</w:t>
      </w:r>
      <w:r w:rsidRPr="00EE209F">
        <w:rPr>
          <w:rFonts w:ascii="FangSong_GB2312" w:hAnsi="Times New Roman" w:hint="eastAsia"/>
          <w:szCs w:val="32"/>
        </w:rPr>
        <w:t>、遵守监规：能遵守法律法规及监规纪律，接受教育改造。</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szCs w:val="32"/>
        </w:rPr>
        <w:t>3</w:t>
      </w:r>
      <w:r w:rsidRPr="00EE209F">
        <w:rPr>
          <w:rFonts w:ascii="FangSong_GB2312" w:hAnsi="Times New Roman" w:hint="eastAsia"/>
          <w:szCs w:val="32"/>
        </w:rPr>
        <w:t>、学习情况：能积极参加思想、文化、职业技术教育。</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szCs w:val="32"/>
        </w:rPr>
        <w:t>4</w:t>
      </w:r>
      <w:r w:rsidRPr="00EE209F">
        <w:rPr>
          <w:rFonts w:ascii="FangSong_GB2312" w:hAnsi="Times New Roman" w:hint="eastAsia"/>
          <w:szCs w:val="32"/>
        </w:rPr>
        <w:t>、劳动改造：能积极参加劳动，努力完成劳动任务。</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szCs w:val="32"/>
        </w:rPr>
        <w:t>5</w:t>
      </w:r>
      <w:r w:rsidRPr="00EE209F">
        <w:rPr>
          <w:rFonts w:ascii="FangSong_GB2312" w:hAnsi="Times New Roman" w:hint="eastAsia"/>
          <w:szCs w:val="32"/>
        </w:rPr>
        <w:t>、奖励及违规情况：该犯本轮考核期</w:t>
      </w:r>
      <w:r w:rsidRPr="00EE209F">
        <w:rPr>
          <w:rFonts w:ascii="FangSong_GB2312" w:hAnsi="Times New Roman"/>
          <w:szCs w:val="32"/>
        </w:rPr>
        <w:t>2021</w:t>
      </w:r>
      <w:r w:rsidRPr="00EE209F">
        <w:rPr>
          <w:rFonts w:ascii="FangSong_GB2312" w:hAnsi="Times New Roman" w:hint="eastAsia"/>
          <w:szCs w:val="32"/>
        </w:rPr>
        <w:t>年</w:t>
      </w:r>
      <w:r w:rsidRPr="00EE209F">
        <w:rPr>
          <w:rFonts w:ascii="FangSong_GB2312" w:hAnsi="Times New Roman"/>
          <w:szCs w:val="32"/>
        </w:rPr>
        <w:t>12</w:t>
      </w:r>
      <w:r w:rsidRPr="00EE209F">
        <w:rPr>
          <w:rFonts w:ascii="FangSong_GB2312" w:hAnsi="Times New Roman" w:hint="eastAsia"/>
          <w:szCs w:val="32"/>
        </w:rPr>
        <w:t>月至</w:t>
      </w:r>
      <w:r w:rsidRPr="00EE209F">
        <w:rPr>
          <w:rFonts w:ascii="FangSong_GB2312" w:hAnsi="Times New Roman"/>
          <w:szCs w:val="32"/>
        </w:rPr>
        <w:t>2023</w:t>
      </w:r>
      <w:r w:rsidRPr="00EE209F">
        <w:rPr>
          <w:rFonts w:ascii="FangSong_GB2312" w:hAnsi="Times New Roman" w:hint="eastAsia"/>
          <w:szCs w:val="32"/>
        </w:rPr>
        <w:t>年</w:t>
      </w:r>
      <w:r w:rsidRPr="00EE209F">
        <w:rPr>
          <w:rFonts w:ascii="FangSong_GB2312" w:hAnsi="Times New Roman"/>
          <w:szCs w:val="32"/>
        </w:rPr>
        <w:t>8</w:t>
      </w:r>
      <w:r w:rsidRPr="00EE209F">
        <w:rPr>
          <w:rFonts w:ascii="FangSong_GB2312" w:hAnsi="Times New Roman" w:hint="eastAsia"/>
          <w:szCs w:val="32"/>
        </w:rPr>
        <w:t>月，累计获</w:t>
      </w:r>
      <w:r w:rsidRPr="00EE209F">
        <w:rPr>
          <w:rFonts w:ascii="FangSong_GB2312" w:hAnsi="Times New Roman"/>
          <w:szCs w:val="32"/>
        </w:rPr>
        <w:t>2049</w:t>
      </w:r>
      <w:r w:rsidRPr="00EE209F">
        <w:rPr>
          <w:rFonts w:ascii="FangSong_GB2312" w:hAnsi="Times New Roman" w:hint="eastAsia"/>
          <w:szCs w:val="32"/>
        </w:rPr>
        <w:t>分，合计获得</w:t>
      </w:r>
      <w:r w:rsidRPr="00EE209F">
        <w:rPr>
          <w:rFonts w:ascii="FangSong_GB2312" w:hAnsi="Times New Roman"/>
          <w:szCs w:val="32"/>
        </w:rPr>
        <w:t>2049</w:t>
      </w:r>
      <w:r w:rsidRPr="00EE209F">
        <w:rPr>
          <w:rFonts w:ascii="FangSong_GB2312" w:hAnsi="Times New Roman" w:hint="eastAsia"/>
          <w:szCs w:val="32"/>
        </w:rPr>
        <w:t>分，表扬</w:t>
      </w:r>
      <w:r w:rsidRPr="00EE209F">
        <w:rPr>
          <w:rFonts w:ascii="FangSong_GB2312" w:hAnsi="Times New Roman"/>
          <w:szCs w:val="32"/>
        </w:rPr>
        <w:t>2</w:t>
      </w:r>
      <w:r w:rsidRPr="00EE209F">
        <w:rPr>
          <w:rFonts w:ascii="FangSong_GB2312" w:hAnsi="Times New Roman" w:hint="eastAsia"/>
          <w:szCs w:val="32"/>
        </w:rPr>
        <w:t>次</w:t>
      </w:r>
      <w:r>
        <w:rPr>
          <w:rFonts w:ascii="FangSong_GB2312" w:hAnsi="Times New Roman" w:hint="eastAsia"/>
          <w:szCs w:val="32"/>
        </w:rPr>
        <w:t>，</w:t>
      </w:r>
      <w:r w:rsidRPr="00EE209F">
        <w:rPr>
          <w:rFonts w:ascii="FangSong_GB2312" w:hAnsi="Times New Roman" w:hint="eastAsia"/>
          <w:szCs w:val="32"/>
        </w:rPr>
        <w:t>物质奖励</w:t>
      </w:r>
      <w:r w:rsidRPr="00EE209F">
        <w:rPr>
          <w:rFonts w:ascii="FangSong_GB2312" w:hAnsi="Times New Roman"/>
          <w:szCs w:val="32"/>
        </w:rPr>
        <w:t>1</w:t>
      </w:r>
      <w:r w:rsidRPr="00EE209F">
        <w:rPr>
          <w:rFonts w:ascii="FangSong_GB2312" w:hAnsi="Times New Roman" w:hint="eastAsia"/>
          <w:szCs w:val="32"/>
        </w:rPr>
        <w:t>次。间隔期</w:t>
      </w:r>
      <w:r w:rsidRPr="00EE209F">
        <w:rPr>
          <w:rFonts w:ascii="FangSong_GB2312" w:hAnsi="Times New Roman"/>
          <w:szCs w:val="32"/>
        </w:rPr>
        <w:t>2022</w:t>
      </w:r>
      <w:r w:rsidRPr="00EE209F">
        <w:rPr>
          <w:rFonts w:ascii="FangSong_GB2312" w:hAnsi="Times New Roman" w:hint="eastAsia"/>
          <w:szCs w:val="32"/>
        </w:rPr>
        <w:t>年</w:t>
      </w:r>
      <w:r w:rsidRPr="00EE209F">
        <w:rPr>
          <w:rFonts w:ascii="FangSong_GB2312" w:hAnsi="Times New Roman"/>
          <w:szCs w:val="32"/>
        </w:rPr>
        <w:t>1</w:t>
      </w:r>
      <w:r w:rsidRPr="00EE209F">
        <w:rPr>
          <w:rFonts w:ascii="FangSong_GB2312" w:hAnsi="Times New Roman" w:hint="eastAsia"/>
          <w:szCs w:val="32"/>
        </w:rPr>
        <w:t>月至</w:t>
      </w:r>
      <w:r w:rsidRPr="00EE209F">
        <w:rPr>
          <w:rFonts w:ascii="FangSong_GB2312" w:hAnsi="Times New Roman"/>
          <w:szCs w:val="32"/>
        </w:rPr>
        <w:t>2023</w:t>
      </w:r>
      <w:r w:rsidRPr="00EE209F">
        <w:rPr>
          <w:rFonts w:ascii="FangSong_GB2312" w:hAnsi="Times New Roman" w:hint="eastAsia"/>
          <w:szCs w:val="32"/>
        </w:rPr>
        <w:t>年</w:t>
      </w:r>
      <w:r w:rsidRPr="00EE209F">
        <w:rPr>
          <w:rFonts w:ascii="FangSong_GB2312" w:hAnsi="Times New Roman"/>
          <w:szCs w:val="32"/>
        </w:rPr>
        <w:t>8</w:t>
      </w:r>
      <w:r w:rsidRPr="00EE209F">
        <w:rPr>
          <w:rFonts w:ascii="FangSong_GB2312" w:hAnsi="Times New Roman" w:hint="eastAsia"/>
          <w:szCs w:val="32"/>
        </w:rPr>
        <w:t>月，获得</w:t>
      </w:r>
      <w:r w:rsidRPr="00EE209F">
        <w:rPr>
          <w:rFonts w:ascii="FangSong_GB2312" w:hAnsi="Times New Roman"/>
          <w:szCs w:val="32"/>
        </w:rPr>
        <w:t>2049</w:t>
      </w:r>
      <w:r w:rsidRPr="00EE209F">
        <w:rPr>
          <w:rFonts w:ascii="FangSong_GB2312" w:hAnsi="Times New Roman" w:hint="eastAsia"/>
          <w:szCs w:val="32"/>
        </w:rPr>
        <w:t>分。考核期内无违规。</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hint="eastAsia"/>
          <w:szCs w:val="32"/>
        </w:rPr>
        <w:t>罪犯曹建辉已累计缴纳人民币</w:t>
      </w:r>
      <w:r w:rsidRPr="00EE209F">
        <w:rPr>
          <w:rFonts w:ascii="FangSong_GB2312" w:hAnsi="Times New Roman"/>
          <w:szCs w:val="32"/>
        </w:rPr>
        <w:t>200000</w:t>
      </w:r>
      <w:r w:rsidRPr="00EE209F">
        <w:rPr>
          <w:rFonts w:ascii="FangSong_GB2312" w:hAnsi="Times New Roman" w:hint="eastAsia"/>
          <w:szCs w:val="32"/>
        </w:rPr>
        <w:t>元；其中本次报减期间</w:t>
      </w:r>
    </w:p>
    <w:p w:rsidR="008223FD" w:rsidRPr="00EE209F" w:rsidRDefault="008223FD" w:rsidP="00A130D3">
      <w:pPr>
        <w:spacing w:line="500" w:lineRule="exact"/>
        <w:rPr>
          <w:rFonts w:ascii="FangSong_GB2312" w:hAnsi="Times New Roman"/>
          <w:color w:val="FF0000"/>
          <w:szCs w:val="32"/>
        </w:rPr>
      </w:pPr>
      <w:r w:rsidRPr="00EE209F">
        <w:rPr>
          <w:rFonts w:ascii="FangSong_GB2312" w:hAnsi="Times New Roman" w:hint="eastAsia"/>
          <w:szCs w:val="32"/>
        </w:rPr>
        <w:t>向福建省平潭县人民法院缴纳罚金人民币</w:t>
      </w:r>
      <w:r w:rsidRPr="00EE209F">
        <w:rPr>
          <w:rFonts w:ascii="FangSong_GB2312" w:hAnsi="Times New Roman"/>
          <w:szCs w:val="32"/>
        </w:rPr>
        <w:t>200000</w:t>
      </w:r>
      <w:r w:rsidRPr="00EE209F">
        <w:rPr>
          <w:rFonts w:ascii="FangSong_GB2312" w:hAnsi="Times New Roman" w:hint="eastAsia"/>
          <w:szCs w:val="32"/>
        </w:rPr>
        <w:t>元。该犯财产性判项已履行完毕。</w:t>
      </w:r>
    </w:p>
    <w:p w:rsidR="008223FD" w:rsidRPr="00EE209F"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EE209F">
        <w:rPr>
          <w:rFonts w:ascii="FangSong_GB2312" w:hAnsi="Times New Roman" w:hint="eastAsia"/>
          <w:szCs w:val="32"/>
        </w:rPr>
        <w:t>在狱内公示未收到不同意见。</w:t>
      </w:r>
    </w:p>
    <w:p w:rsidR="008223FD" w:rsidRPr="00EE209F" w:rsidRDefault="008223FD" w:rsidP="004E2099">
      <w:pPr>
        <w:spacing w:line="500" w:lineRule="exact"/>
        <w:ind w:firstLineChars="200" w:firstLine="31680"/>
        <w:rPr>
          <w:rFonts w:ascii="FangSong_GB2312" w:hAnsi="Times New Roman"/>
          <w:szCs w:val="32"/>
        </w:rPr>
      </w:pPr>
      <w:r w:rsidRPr="00EE209F">
        <w:rPr>
          <w:rFonts w:ascii="FangSong_GB2312" w:hAnsi="Times New Roman" w:hint="eastAsia"/>
          <w:szCs w:val="32"/>
        </w:rPr>
        <w:t>罪犯曹建辉在服刑期间，确有悔改表现，依照《中华人民共和国刑法》第七十八条、第七十九条、《中华人民共和国刑事诉讼法》第</w:t>
      </w:r>
      <w:r w:rsidRPr="00EE209F">
        <w:rPr>
          <w:rFonts w:ascii="FangSong_GB2312" w:hint="eastAsia"/>
          <w:szCs w:val="32"/>
        </w:rPr>
        <w:t>二百七十三条第二款</w:t>
      </w:r>
      <w:r w:rsidRPr="00EE209F">
        <w:rPr>
          <w:rFonts w:ascii="FangSong_GB2312" w:hAnsi="Times New Roman" w:hint="eastAsia"/>
          <w:szCs w:val="32"/>
        </w:rPr>
        <w:t>和《中华人民共和国监狱法》第</w:t>
      </w:r>
      <w:r w:rsidRPr="00EE209F">
        <w:rPr>
          <w:rFonts w:ascii="FangSong_GB2312" w:hint="eastAsia"/>
          <w:szCs w:val="32"/>
        </w:rPr>
        <w:t>二十九</w:t>
      </w:r>
      <w:r w:rsidRPr="00EE209F">
        <w:rPr>
          <w:rFonts w:ascii="FangSong_GB2312" w:hAnsi="Times New Roman" w:hint="eastAsia"/>
          <w:szCs w:val="32"/>
        </w:rPr>
        <w:t>条之规定，建议对罪犯曹建辉予以减刑五个月。特提请你院审理裁定。</w:t>
      </w:r>
    </w:p>
    <w:p w:rsidR="008223FD" w:rsidRPr="00EE209F" w:rsidRDefault="008223FD" w:rsidP="004E2099">
      <w:pPr>
        <w:pStyle w:val="Salutation"/>
        <w:spacing w:line="500" w:lineRule="exact"/>
        <w:ind w:rightChars="-15" w:right="31680" w:firstLineChars="200" w:firstLine="31680"/>
        <w:rPr>
          <w:rFonts w:ascii="FangSong_GB2312" w:hAnsi="Times New Roman"/>
          <w:szCs w:val="32"/>
        </w:rPr>
      </w:pPr>
      <w:r w:rsidRPr="00EE209F">
        <w:rPr>
          <w:rFonts w:ascii="FangSong_GB2312" w:hAnsi="Times New Roman" w:hint="eastAsia"/>
          <w:szCs w:val="32"/>
        </w:rPr>
        <w:t>此致</w:t>
      </w:r>
    </w:p>
    <w:p w:rsidR="008223FD" w:rsidRPr="00EE209F" w:rsidRDefault="008223FD" w:rsidP="004E2099">
      <w:pPr>
        <w:spacing w:line="500" w:lineRule="exact"/>
        <w:ind w:rightChars="-15" w:right="31680"/>
        <w:rPr>
          <w:rFonts w:ascii="FangSong_GB2312" w:hAnsi="Times New Roman"/>
          <w:szCs w:val="32"/>
        </w:rPr>
      </w:pPr>
      <w:r w:rsidRPr="00EE209F">
        <w:rPr>
          <w:rFonts w:ascii="FangSong_GB2312" w:hAnsi="Times New Roman" w:hint="eastAsia"/>
          <w:szCs w:val="32"/>
        </w:rPr>
        <w:t>福州市中级人民法院</w:t>
      </w:r>
    </w:p>
    <w:p w:rsidR="008223FD" w:rsidRPr="00EE209F" w:rsidRDefault="008223FD" w:rsidP="004E2099">
      <w:pPr>
        <w:spacing w:line="500" w:lineRule="exact"/>
        <w:ind w:firstLineChars="200" w:firstLine="31680"/>
        <w:rPr>
          <w:rFonts w:ascii="FangSong_GB2312" w:hAnsi="Times New Roman" w:cs="FangSong_GB2312"/>
          <w:szCs w:val="32"/>
        </w:rPr>
      </w:pPr>
      <w:r w:rsidRPr="00EE209F">
        <w:rPr>
          <w:rFonts w:ascii="FangSong_GB2312" w:hAnsi="Times New Roman" w:cs="FangSong_GB2312" w:hint="eastAsia"/>
          <w:szCs w:val="32"/>
        </w:rPr>
        <w:t>附件：⒈罪犯</w:t>
      </w:r>
      <w:r w:rsidRPr="00EE209F">
        <w:rPr>
          <w:rFonts w:ascii="FangSong_GB2312" w:hAnsi="Times New Roman" w:hint="eastAsia"/>
          <w:szCs w:val="32"/>
        </w:rPr>
        <w:t>曹建辉</w:t>
      </w:r>
      <w:r w:rsidRPr="00EE209F">
        <w:rPr>
          <w:rFonts w:ascii="FangSong_GB2312" w:hAnsi="Times New Roman" w:cs="FangSong_GB2312" w:hint="eastAsia"/>
          <w:szCs w:val="32"/>
        </w:rPr>
        <w:t>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EE209F">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EE209F" w:rsidRDefault="008223FD" w:rsidP="004E2099">
      <w:pPr>
        <w:spacing w:line="500" w:lineRule="exact"/>
        <w:ind w:rightChars="-15" w:right="31680" w:firstLineChars="500" w:firstLine="31680"/>
        <w:rPr>
          <w:rFonts w:ascii="FangSong_GB2312" w:hAnsi="Times New Roman" w:cs="FangSong_GB2312"/>
          <w:szCs w:val="32"/>
        </w:rPr>
      </w:pPr>
    </w:p>
    <w:p w:rsidR="008223FD" w:rsidRPr="00EE209F"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EE209F">
        <w:rPr>
          <w:rFonts w:ascii="FangSong_GB2312" w:hAnsi="Times New Roman"/>
          <w:szCs w:val="32"/>
        </w:rPr>
        <w:t xml:space="preserve">   </w:t>
      </w:r>
      <w:r w:rsidRPr="00EE209F">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Pr="00D268C8" w:rsidRDefault="008223FD" w:rsidP="004E2099">
      <w:pPr>
        <w:spacing w:line="500" w:lineRule="exact"/>
        <w:ind w:rightChars="400" w:right="31680" w:firstLineChars="200" w:firstLine="31680"/>
        <w:jc w:val="right"/>
        <w:rPr>
          <w:rFonts w:ascii="FangSong_GB2312"/>
          <w:szCs w:val="32"/>
        </w:rPr>
      </w:pPr>
    </w:p>
    <w:p w:rsidR="008223FD" w:rsidRPr="00783842"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106</w:t>
      </w:r>
      <w:r w:rsidRPr="00B76FE9">
        <w:rPr>
          <w:rFonts w:ascii="KaiTi_GB2312" w:eastAsia="KaiTi_GB2312" w:hAnsi="Times New Roman" w:cs="KaiTi_GB2312" w:hint="eastAsia"/>
          <w:szCs w:val="32"/>
        </w:rPr>
        <w:t>号</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hint="eastAsia"/>
          <w:szCs w:val="32"/>
        </w:rPr>
        <w:t>罪犯郑国</w:t>
      </w:r>
      <w:r w:rsidRPr="003F6305">
        <w:rPr>
          <w:rFonts w:ascii="FangSong_GB2312" w:hAnsi="Times New Roman"/>
          <w:szCs w:val="32"/>
        </w:rPr>
        <w:fldChar w:fldCharType="begin"/>
      </w:r>
      <w:r w:rsidRPr="003F6305">
        <w:rPr>
          <w:rFonts w:ascii="FangSong_GB2312" w:hAnsi="Times New Roman"/>
          <w:szCs w:val="32"/>
        </w:rPr>
        <w:instrText xml:space="preserve"> AUTOTEXTLIST  \* MERGEFORMAT </w:instrText>
      </w:r>
      <w:r w:rsidRPr="003F6305">
        <w:rPr>
          <w:rFonts w:ascii="FangSong_GB2312" w:hAnsi="Times New Roman"/>
          <w:szCs w:val="32"/>
        </w:rPr>
        <w:fldChar w:fldCharType="end"/>
      </w:r>
      <w:r w:rsidRPr="003F6305">
        <w:rPr>
          <w:rFonts w:ascii="FangSong_GB2312" w:hAnsi="Times New Roman" w:hint="eastAsia"/>
          <w:szCs w:val="32"/>
        </w:rPr>
        <w:t>，男，汉族，</w:t>
      </w:r>
      <w:r w:rsidRPr="003F6305">
        <w:rPr>
          <w:rFonts w:ascii="FangSong_GB2312" w:hAnsi="Times New Roman"/>
          <w:szCs w:val="32"/>
        </w:rPr>
        <w:t>1979</w:t>
      </w:r>
      <w:r w:rsidRPr="003F6305">
        <w:rPr>
          <w:rFonts w:ascii="FangSong_GB2312" w:hAnsi="Times New Roman" w:hint="eastAsia"/>
          <w:szCs w:val="32"/>
        </w:rPr>
        <w:t>年</w:t>
      </w:r>
      <w:r w:rsidRPr="003F6305">
        <w:rPr>
          <w:rFonts w:ascii="FangSong_GB2312" w:hAnsi="Times New Roman"/>
          <w:szCs w:val="32"/>
        </w:rPr>
        <w:t>9</w:t>
      </w:r>
      <w:r w:rsidRPr="003F6305">
        <w:rPr>
          <w:rFonts w:ascii="FangSong_GB2312" w:hAnsi="Times New Roman" w:hint="eastAsia"/>
          <w:szCs w:val="32"/>
        </w:rPr>
        <w:t>月</w:t>
      </w:r>
      <w:r w:rsidRPr="003F6305">
        <w:rPr>
          <w:rFonts w:ascii="FangSong_GB2312" w:hAnsi="Times New Roman"/>
          <w:szCs w:val="32"/>
        </w:rPr>
        <w:t>8</w:t>
      </w:r>
      <w:r w:rsidRPr="003F6305">
        <w:rPr>
          <w:rFonts w:ascii="FangSong_GB2312" w:hAnsi="Times New Roman" w:hint="eastAsia"/>
          <w:szCs w:val="32"/>
        </w:rPr>
        <w:t>日出生，户籍所在地福建省仙游县，大专文化，捕前系农民。曾于</w:t>
      </w:r>
      <w:r w:rsidRPr="003F6305">
        <w:rPr>
          <w:rFonts w:ascii="FangSong_GB2312" w:hAnsi="Times New Roman"/>
          <w:szCs w:val="32"/>
        </w:rPr>
        <w:t>2007</w:t>
      </w:r>
      <w:r w:rsidRPr="003F6305">
        <w:rPr>
          <w:rFonts w:ascii="FangSong_GB2312" w:hAnsi="Times New Roman" w:hint="eastAsia"/>
          <w:szCs w:val="32"/>
        </w:rPr>
        <w:t>年</w:t>
      </w:r>
      <w:r w:rsidRPr="003F6305">
        <w:rPr>
          <w:rFonts w:ascii="FangSong_GB2312" w:hAnsi="Times New Roman"/>
          <w:szCs w:val="32"/>
        </w:rPr>
        <w:t>1</w:t>
      </w:r>
      <w:r w:rsidRPr="003F6305">
        <w:rPr>
          <w:rFonts w:ascii="FangSong_GB2312" w:hAnsi="Times New Roman" w:hint="eastAsia"/>
          <w:szCs w:val="32"/>
        </w:rPr>
        <w:t>月</w:t>
      </w:r>
      <w:r w:rsidRPr="003F6305">
        <w:rPr>
          <w:rFonts w:ascii="FangSong_GB2312" w:hAnsi="Times New Roman"/>
          <w:szCs w:val="32"/>
        </w:rPr>
        <w:t>19</w:t>
      </w:r>
      <w:r w:rsidRPr="003F6305">
        <w:rPr>
          <w:rFonts w:ascii="FangSong_GB2312" w:hAnsi="Times New Roman" w:hint="eastAsia"/>
          <w:szCs w:val="32"/>
        </w:rPr>
        <w:t>日因犯赌博罪被</w:t>
      </w:r>
      <w:r>
        <w:rPr>
          <w:rFonts w:ascii="FangSong_GB2312" w:hAnsi="Times New Roman" w:hint="eastAsia"/>
          <w:szCs w:val="32"/>
        </w:rPr>
        <w:t>福建省</w:t>
      </w:r>
      <w:r w:rsidRPr="003F6305">
        <w:rPr>
          <w:rFonts w:ascii="FangSong_GB2312" w:hAnsi="Times New Roman" w:hint="eastAsia"/>
          <w:szCs w:val="32"/>
        </w:rPr>
        <w:t>仙游</w:t>
      </w:r>
      <w:r>
        <w:rPr>
          <w:rFonts w:ascii="FangSong_GB2312" w:hAnsi="Times New Roman" w:hint="eastAsia"/>
          <w:szCs w:val="32"/>
        </w:rPr>
        <w:t>县人民</w:t>
      </w:r>
      <w:r w:rsidRPr="003F6305">
        <w:rPr>
          <w:rFonts w:ascii="FangSong_GB2312" w:hAnsi="Times New Roman" w:hint="eastAsia"/>
          <w:szCs w:val="32"/>
        </w:rPr>
        <w:t>法院判处有期徒刑六个月，并处罚金人民币一万元，于</w:t>
      </w:r>
      <w:r w:rsidRPr="003F6305">
        <w:rPr>
          <w:rFonts w:ascii="FangSong_GB2312" w:hAnsi="Times New Roman"/>
          <w:szCs w:val="32"/>
        </w:rPr>
        <w:t>2007</w:t>
      </w:r>
      <w:r w:rsidRPr="003F6305">
        <w:rPr>
          <w:rFonts w:ascii="FangSong_GB2312" w:hAnsi="Times New Roman" w:hint="eastAsia"/>
          <w:szCs w:val="32"/>
        </w:rPr>
        <w:t>年</w:t>
      </w:r>
      <w:r w:rsidRPr="003F6305">
        <w:rPr>
          <w:rFonts w:ascii="FangSong_GB2312" w:hAnsi="Times New Roman"/>
          <w:szCs w:val="32"/>
        </w:rPr>
        <w:t>4</w:t>
      </w:r>
      <w:r w:rsidRPr="003F6305">
        <w:rPr>
          <w:rFonts w:ascii="FangSong_GB2312" w:hAnsi="Times New Roman" w:hint="eastAsia"/>
          <w:szCs w:val="32"/>
        </w:rPr>
        <w:t>月</w:t>
      </w:r>
      <w:r w:rsidRPr="003F6305">
        <w:rPr>
          <w:rFonts w:ascii="FangSong_GB2312" w:hAnsi="Times New Roman"/>
          <w:szCs w:val="32"/>
        </w:rPr>
        <w:t>22</w:t>
      </w:r>
      <w:r w:rsidRPr="003F6305">
        <w:rPr>
          <w:rFonts w:ascii="FangSong_GB2312" w:hAnsi="Times New Roman" w:hint="eastAsia"/>
          <w:szCs w:val="32"/>
        </w:rPr>
        <w:t>日刑满释放，系累犯。</w:t>
      </w:r>
    </w:p>
    <w:p w:rsidR="008223FD" w:rsidRPr="003F6305" w:rsidRDefault="008223FD" w:rsidP="004E2099">
      <w:pPr>
        <w:spacing w:line="500" w:lineRule="exact"/>
        <w:ind w:rightChars="12" w:right="31680" w:firstLineChars="200" w:firstLine="31680"/>
        <w:rPr>
          <w:rFonts w:ascii="FangSong_GB2312" w:hAnsi="Times New Roman"/>
          <w:szCs w:val="32"/>
        </w:rPr>
      </w:pPr>
      <w:r w:rsidRPr="003F6305">
        <w:rPr>
          <w:rFonts w:ascii="FangSong_GB2312" w:hAnsi="Times New Roman" w:hint="eastAsia"/>
          <w:szCs w:val="32"/>
        </w:rPr>
        <w:t>福建省仙游人民法院于</w:t>
      </w:r>
      <w:r w:rsidRPr="003F6305">
        <w:rPr>
          <w:rFonts w:ascii="FangSong_GB2312" w:hAnsi="Times New Roman"/>
          <w:szCs w:val="32"/>
        </w:rPr>
        <w:t>2012</w:t>
      </w:r>
      <w:r w:rsidRPr="003F6305">
        <w:rPr>
          <w:rFonts w:ascii="FangSong_GB2312" w:hAnsi="Times New Roman" w:hint="eastAsia"/>
          <w:szCs w:val="32"/>
        </w:rPr>
        <w:t>年</w:t>
      </w:r>
      <w:r w:rsidRPr="003F6305">
        <w:rPr>
          <w:rFonts w:ascii="FangSong_GB2312" w:hAnsi="Times New Roman"/>
          <w:szCs w:val="32"/>
        </w:rPr>
        <w:t>11</w:t>
      </w:r>
      <w:r w:rsidRPr="003F6305">
        <w:rPr>
          <w:rFonts w:ascii="FangSong_GB2312" w:hAnsi="Times New Roman" w:hint="eastAsia"/>
          <w:szCs w:val="32"/>
        </w:rPr>
        <w:t>月</w:t>
      </w:r>
      <w:r w:rsidRPr="003F6305">
        <w:rPr>
          <w:rFonts w:ascii="FangSong_GB2312" w:hAnsi="Times New Roman"/>
          <w:szCs w:val="32"/>
        </w:rPr>
        <w:t>20</w:t>
      </w:r>
      <w:r w:rsidRPr="003F6305">
        <w:rPr>
          <w:rFonts w:ascii="FangSong_GB2312" w:hAnsi="Times New Roman" w:hint="eastAsia"/>
          <w:szCs w:val="32"/>
        </w:rPr>
        <w:t>日作出（</w:t>
      </w:r>
      <w:r w:rsidRPr="003F6305">
        <w:rPr>
          <w:rFonts w:ascii="FangSong_GB2312" w:hAnsi="Times New Roman"/>
          <w:szCs w:val="32"/>
        </w:rPr>
        <w:t>2012</w:t>
      </w:r>
      <w:r w:rsidRPr="003F6305">
        <w:rPr>
          <w:rFonts w:ascii="FangSong_GB2312" w:hAnsi="Times New Roman" w:hint="eastAsia"/>
          <w:szCs w:val="32"/>
        </w:rPr>
        <w:t>）仙刑初字第</w:t>
      </w:r>
      <w:r w:rsidRPr="003F6305">
        <w:rPr>
          <w:rFonts w:ascii="FangSong_GB2312" w:hAnsi="Times New Roman"/>
          <w:szCs w:val="32"/>
        </w:rPr>
        <w:t>373</w:t>
      </w:r>
      <w:r w:rsidRPr="003F6305">
        <w:rPr>
          <w:rFonts w:ascii="FangSong_GB2312" w:hAnsi="Times New Roman" w:hint="eastAsia"/>
          <w:szCs w:val="32"/>
        </w:rPr>
        <w:t>号刑事判决，以被告人郑国犯盗窃罪，判处有期徒刑十四年六个月，并处罚金人民币六十二万元。被告人郑国</w:t>
      </w:r>
      <w:r>
        <w:rPr>
          <w:rFonts w:ascii="FangSong_GB2312" w:hAnsi="Times New Roman" w:hint="eastAsia"/>
          <w:szCs w:val="32"/>
        </w:rPr>
        <w:t>等三人</w:t>
      </w:r>
      <w:r w:rsidRPr="003F6305">
        <w:rPr>
          <w:rFonts w:ascii="FangSong_GB2312" w:hAnsi="Times New Roman" w:hint="eastAsia"/>
          <w:szCs w:val="32"/>
        </w:rPr>
        <w:t>应分别退赔被害人傅富清人民币</w:t>
      </w:r>
      <w:r w:rsidRPr="003F6305">
        <w:rPr>
          <w:rFonts w:ascii="FangSong_GB2312" w:hAnsi="Times New Roman"/>
          <w:szCs w:val="32"/>
        </w:rPr>
        <w:t>61.7</w:t>
      </w:r>
      <w:r w:rsidRPr="003F6305">
        <w:rPr>
          <w:rFonts w:ascii="FangSong_GB2312" w:hAnsi="Times New Roman" w:hint="eastAsia"/>
          <w:szCs w:val="32"/>
        </w:rPr>
        <w:t>万元</w:t>
      </w:r>
      <w:r>
        <w:rPr>
          <w:rFonts w:ascii="FangSong_GB2312" w:hAnsi="Times New Roman" w:hint="eastAsia"/>
          <w:szCs w:val="32"/>
        </w:rPr>
        <w:t>，</w:t>
      </w:r>
      <w:r w:rsidRPr="003F6305">
        <w:rPr>
          <w:rFonts w:ascii="FangSong_GB2312" w:hAnsi="Times New Roman" w:hint="eastAsia"/>
          <w:szCs w:val="32"/>
        </w:rPr>
        <w:t>共计应退赔被害人傅富清人民币</w:t>
      </w:r>
      <w:r w:rsidRPr="003F6305">
        <w:rPr>
          <w:rFonts w:ascii="FangSong_GB2312" w:hAnsi="Times New Roman"/>
          <w:szCs w:val="32"/>
        </w:rPr>
        <w:t>185.1</w:t>
      </w:r>
      <w:r w:rsidRPr="003F6305">
        <w:rPr>
          <w:rFonts w:ascii="FangSong_GB2312" w:hAnsi="Times New Roman" w:hint="eastAsia"/>
          <w:szCs w:val="32"/>
        </w:rPr>
        <w:t>万元，并互负连带退赔责任。刑期自</w:t>
      </w:r>
      <w:r w:rsidRPr="003F6305">
        <w:rPr>
          <w:rFonts w:ascii="FangSong_GB2312" w:hAnsi="Times New Roman"/>
          <w:szCs w:val="32"/>
        </w:rPr>
        <w:t>2011</w:t>
      </w:r>
      <w:r w:rsidRPr="003F6305">
        <w:rPr>
          <w:rFonts w:ascii="FangSong_GB2312" w:hAnsi="Times New Roman" w:hint="eastAsia"/>
          <w:szCs w:val="32"/>
        </w:rPr>
        <w:t>年</w:t>
      </w:r>
      <w:r w:rsidRPr="003F6305">
        <w:rPr>
          <w:rFonts w:ascii="FangSong_GB2312" w:hAnsi="Times New Roman"/>
          <w:szCs w:val="32"/>
        </w:rPr>
        <w:t>9</w:t>
      </w:r>
      <w:r w:rsidRPr="003F6305">
        <w:rPr>
          <w:rFonts w:ascii="FangSong_GB2312" w:hAnsi="Times New Roman" w:hint="eastAsia"/>
          <w:szCs w:val="32"/>
        </w:rPr>
        <w:t>月</w:t>
      </w:r>
      <w:r w:rsidRPr="003F6305">
        <w:rPr>
          <w:rFonts w:ascii="FangSong_GB2312" w:hAnsi="Times New Roman"/>
          <w:szCs w:val="32"/>
        </w:rPr>
        <w:t>4</w:t>
      </w:r>
      <w:r w:rsidRPr="003F6305">
        <w:rPr>
          <w:rFonts w:ascii="FangSong_GB2312" w:hAnsi="Times New Roman" w:hint="eastAsia"/>
          <w:szCs w:val="32"/>
        </w:rPr>
        <w:t>日起至</w:t>
      </w:r>
      <w:r w:rsidRPr="003F6305">
        <w:rPr>
          <w:rFonts w:ascii="FangSong_GB2312" w:hAnsi="Times New Roman"/>
          <w:szCs w:val="32"/>
        </w:rPr>
        <w:t>2026</w:t>
      </w:r>
      <w:r w:rsidRPr="003F6305">
        <w:rPr>
          <w:rFonts w:ascii="FangSong_GB2312" w:hAnsi="Times New Roman" w:hint="eastAsia"/>
          <w:szCs w:val="32"/>
        </w:rPr>
        <w:t>年</w:t>
      </w:r>
      <w:r w:rsidRPr="003F6305">
        <w:rPr>
          <w:rFonts w:ascii="FangSong_GB2312" w:hAnsi="Times New Roman"/>
          <w:szCs w:val="32"/>
        </w:rPr>
        <w:t>3</w:t>
      </w:r>
      <w:r w:rsidRPr="003F6305">
        <w:rPr>
          <w:rFonts w:ascii="FangSong_GB2312" w:hAnsi="Times New Roman" w:hint="eastAsia"/>
          <w:szCs w:val="32"/>
        </w:rPr>
        <w:t>月</w:t>
      </w:r>
      <w:r w:rsidRPr="003F6305">
        <w:rPr>
          <w:rFonts w:ascii="FangSong_GB2312" w:hAnsi="Times New Roman"/>
          <w:szCs w:val="32"/>
        </w:rPr>
        <w:t>3</w:t>
      </w:r>
      <w:r w:rsidRPr="003F6305">
        <w:rPr>
          <w:rFonts w:ascii="FangSong_GB2312" w:hAnsi="Times New Roman" w:hint="eastAsia"/>
          <w:szCs w:val="32"/>
        </w:rPr>
        <w:t>日止。</w:t>
      </w:r>
      <w:r w:rsidRPr="003F6305">
        <w:rPr>
          <w:rFonts w:ascii="FangSong_GB2312" w:hAnsi="Times New Roman"/>
          <w:szCs w:val="32"/>
        </w:rPr>
        <w:t>2012</w:t>
      </w:r>
      <w:r w:rsidRPr="003F6305">
        <w:rPr>
          <w:rFonts w:ascii="FangSong_GB2312" w:hAnsi="Times New Roman" w:hint="eastAsia"/>
          <w:szCs w:val="32"/>
        </w:rPr>
        <w:t>年</w:t>
      </w:r>
      <w:r w:rsidRPr="003F6305">
        <w:rPr>
          <w:rFonts w:ascii="FangSong_GB2312" w:hAnsi="Times New Roman"/>
          <w:szCs w:val="32"/>
        </w:rPr>
        <w:t>12</w:t>
      </w:r>
      <w:r w:rsidRPr="003F6305">
        <w:rPr>
          <w:rFonts w:ascii="FangSong_GB2312" w:hAnsi="Times New Roman" w:hint="eastAsia"/>
          <w:szCs w:val="32"/>
        </w:rPr>
        <w:t>月</w:t>
      </w:r>
      <w:r w:rsidRPr="003F6305">
        <w:rPr>
          <w:rFonts w:ascii="FangSong_GB2312" w:hAnsi="Times New Roman"/>
          <w:szCs w:val="32"/>
        </w:rPr>
        <w:t>5</w:t>
      </w:r>
      <w:r w:rsidRPr="003F6305">
        <w:rPr>
          <w:rFonts w:ascii="FangSong_GB2312" w:hAnsi="Times New Roman" w:hint="eastAsia"/>
          <w:szCs w:val="32"/>
        </w:rPr>
        <w:t>日交付</w:t>
      </w:r>
      <w:r>
        <w:rPr>
          <w:rFonts w:ascii="FangSong_GB2312" w:hAnsi="Times New Roman" w:hint="eastAsia"/>
          <w:szCs w:val="32"/>
        </w:rPr>
        <w:t>福建省</w:t>
      </w:r>
      <w:r w:rsidRPr="003F6305">
        <w:rPr>
          <w:rFonts w:ascii="FangSong_GB2312" w:hAnsi="Times New Roman" w:hint="eastAsia"/>
          <w:szCs w:val="32"/>
        </w:rPr>
        <w:t>莆田监狱执行刑罚</w:t>
      </w:r>
      <w:r>
        <w:rPr>
          <w:rFonts w:ascii="FangSong_GB2312" w:hAnsi="Times New Roman" w:hint="eastAsia"/>
          <w:szCs w:val="32"/>
        </w:rPr>
        <w:t>，</w:t>
      </w:r>
      <w:r>
        <w:rPr>
          <w:rFonts w:ascii="FangSong_GB2312" w:hAnsi="Times New Roman"/>
          <w:szCs w:val="32"/>
        </w:rPr>
        <w:t>2019</w:t>
      </w:r>
      <w:r>
        <w:rPr>
          <w:rFonts w:ascii="FangSong_GB2312" w:hAnsi="Times New Roman" w:hint="eastAsia"/>
          <w:szCs w:val="32"/>
        </w:rPr>
        <w:t>年</w:t>
      </w:r>
      <w:r>
        <w:rPr>
          <w:rFonts w:ascii="FangSong_GB2312" w:hAnsi="Times New Roman"/>
          <w:szCs w:val="32"/>
        </w:rPr>
        <w:t>11</w:t>
      </w:r>
      <w:r>
        <w:rPr>
          <w:rFonts w:ascii="FangSong_GB2312" w:hAnsi="Times New Roman" w:hint="eastAsia"/>
          <w:szCs w:val="32"/>
        </w:rPr>
        <w:t>月</w:t>
      </w:r>
      <w:r>
        <w:rPr>
          <w:rFonts w:ascii="FangSong_GB2312" w:hAnsi="Times New Roman"/>
          <w:szCs w:val="32"/>
        </w:rPr>
        <w:t>29</w:t>
      </w:r>
      <w:r>
        <w:rPr>
          <w:rFonts w:ascii="FangSong_GB2312" w:hAnsi="Times New Roman" w:hint="eastAsia"/>
          <w:szCs w:val="32"/>
        </w:rPr>
        <w:t>日调入福建省福清监狱服刑</w:t>
      </w:r>
      <w:r w:rsidRPr="003F6305">
        <w:rPr>
          <w:rFonts w:ascii="FangSong_GB2312" w:hAnsi="Times New Roman" w:hint="eastAsia"/>
          <w:szCs w:val="32"/>
        </w:rPr>
        <w:t>。</w:t>
      </w:r>
      <w:r w:rsidRPr="003F6305">
        <w:rPr>
          <w:rFonts w:ascii="FangSong_GB2312" w:hAnsi="Times New Roman"/>
          <w:szCs w:val="32"/>
        </w:rPr>
        <w:t>2015</w:t>
      </w:r>
      <w:r w:rsidRPr="003F6305">
        <w:rPr>
          <w:rFonts w:ascii="FangSong_GB2312" w:hAnsi="Times New Roman" w:hint="eastAsia"/>
          <w:szCs w:val="32"/>
        </w:rPr>
        <w:t>年</w:t>
      </w:r>
      <w:r w:rsidRPr="003F6305">
        <w:rPr>
          <w:rFonts w:ascii="FangSong_GB2312" w:hAnsi="Times New Roman"/>
          <w:szCs w:val="32"/>
        </w:rPr>
        <w:t>7</w:t>
      </w:r>
      <w:r w:rsidRPr="003F6305">
        <w:rPr>
          <w:rFonts w:ascii="FangSong_GB2312" w:hAnsi="Times New Roman" w:hint="eastAsia"/>
          <w:szCs w:val="32"/>
        </w:rPr>
        <w:t>月</w:t>
      </w:r>
      <w:r w:rsidRPr="003F6305">
        <w:rPr>
          <w:rFonts w:ascii="FangSong_GB2312" w:hAnsi="Times New Roman"/>
          <w:szCs w:val="32"/>
        </w:rPr>
        <w:t>29</w:t>
      </w:r>
      <w:r w:rsidRPr="003F6305">
        <w:rPr>
          <w:rFonts w:ascii="FangSong_GB2312" w:hAnsi="Times New Roman" w:hint="eastAsia"/>
          <w:szCs w:val="32"/>
        </w:rPr>
        <w:t>日，</w:t>
      </w:r>
      <w:r>
        <w:rPr>
          <w:rFonts w:ascii="FangSong_GB2312" w:hAnsi="Times New Roman" w:hint="eastAsia"/>
          <w:szCs w:val="32"/>
        </w:rPr>
        <w:t>福建省</w:t>
      </w:r>
      <w:r w:rsidRPr="003F6305">
        <w:rPr>
          <w:rFonts w:ascii="FangSong_GB2312" w:hAnsi="Times New Roman" w:hint="eastAsia"/>
          <w:szCs w:val="32"/>
        </w:rPr>
        <w:t>莆田市中级人民法院以（</w:t>
      </w:r>
      <w:r w:rsidRPr="003F6305">
        <w:rPr>
          <w:rFonts w:ascii="FangSong_GB2312" w:hAnsi="Times New Roman"/>
          <w:szCs w:val="32"/>
        </w:rPr>
        <w:t>2015</w:t>
      </w:r>
      <w:r w:rsidRPr="003F6305">
        <w:rPr>
          <w:rFonts w:ascii="FangSong_GB2312" w:hAnsi="Times New Roman" w:hint="eastAsia"/>
          <w:szCs w:val="32"/>
        </w:rPr>
        <w:t>）莆刑执字第</w:t>
      </w:r>
      <w:r w:rsidRPr="003F6305">
        <w:rPr>
          <w:rFonts w:ascii="FangSong_GB2312" w:hAnsi="Times New Roman"/>
          <w:szCs w:val="32"/>
        </w:rPr>
        <w:t>1108</w:t>
      </w:r>
      <w:r w:rsidRPr="003F6305">
        <w:rPr>
          <w:rFonts w:ascii="FangSong_GB2312" w:hAnsi="Times New Roman" w:hint="eastAsia"/>
          <w:szCs w:val="32"/>
        </w:rPr>
        <w:t>号刑事裁定书，减刑八个月；</w:t>
      </w:r>
      <w:r w:rsidRPr="003F6305">
        <w:rPr>
          <w:rFonts w:ascii="FangSong_GB2312" w:hAnsi="Times New Roman"/>
          <w:szCs w:val="32"/>
        </w:rPr>
        <w:t>2017</w:t>
      </w:r>
      <w:r w:rsidRPr="003F6305">
        <w:rPr>
          <w:rFonts w:ascii="FangSong_GB2312" w:hAnsi="Times New Roman" w:hint="eastAsia"/>
          <w:szCs w:val="32"/>
        </w:rPr>
        <w:t>年</w:t>
      </w:r>
      <w:r w:rsidRPr="003F6305">
        <w:rPr>
          <w:rFonts w:ascii="FangSong_GB2312" w:hAnsi="Times New Roman"/>
          <w:szCs w:val="32"/>
        </w:rPr>
        <w:t>6</w:t>
      </w:r>
      <w:r w:rsidRPr="003F6305">
        <w:rPr>
          <w:rFonts w:ascii="FangSong_GB2312" w:hAnsi="Times New Roman" w:hint="eastAsia"/>
          <w:szCs w:val="32"/>
        </w:rPr>
        <w:t>月</w:t>
      </w:r>
      <w:r w:rsidRPr="003F6305">
        <w:rPr>
          <w:rFonts w:ascii="FangSong_GB2312" w:hAnsi="Times New Roman"/>
          <w:szCs w:val="32"/>
        </w:rPr>
        <w:t>16</w:t>
      </w:r>
      <w:r w:rsidRPr="003F6305">
        <w:rPr>
          <w:rFonts w:ascii="FangSong_GB2312" w:hAnsi="Times New Roman" w:hint="eastAsia"/>
          <w:szCs w:val="32"/>
        </w:rPr>
        <w:t>日，</w:t>
      </w:r>
      <w:r>
        <w:rPr>
          <w:rFonts w:ascii="FangSong_GB2312" w:hAnsi="Times New Roman" w:hint="eastAsia"/>
          <w:szCs w:val="32"/>
        </w:rPr>
        <w:t>福建省</w:t>
      </w:r>
      <w:r w:rsidRPr="003F6305">
        <w:rPr>
          <w:rFonts w:ascii="FangSong_GB2312" w:hAnsi="Times New Roman" w:hint="eastAsia"/>
          <w:szCs w:val="32"/>
        </w:rPr>
        <w:t>莆田市中级人民法院以（</w:t>
      </w:r>
      <w:r w:rsidRPr="003F6305">
        <w:rPr>
          <w:rFonts w:ascii="FangSong_GB2312" w:hAnsi="Times New Roman"/>
          <w:szCs w:val="32"/>
        </w:rPr>
        <w:t>2017</w:t>
      </w:r>
      <w:r w:rsidRPr="003F6305">
        <w:rPr>
          <w:rFonts w:ascii="FangSong_GB2312" w:hAnsi="Times New Roman" w:hint="eastAsia"/>
          <w:szCs w:val="32"/>
        </w:rPr>
        <w:t>）闽</w:t>
      </w:r>
      <w:r w:rsidRPr="003F6305">
        <w:rPr>
          <w:rFonts w:ascii="FangSong_GB2312" w:hAnsi="Times New Roman"/>
          <w:szCs w:val="32"/>
        </w:rPr>
        <w:t>03</w:t>
      </w:r>
      <w:r w:rsidRPr="003F6305">
        <w:rPr>
          <w:rFonts w:ascii="FangSong_GB2312" w:hAnsi="Times New Roman" w:hint="eastAsia"/>
          <w:szCs w:val="32"/>
        </w:rPr>
        <w:t>刑更</w:t>
      </w:r>
      <w:r w:rsidRPr="003F6305">
        <w:rPr>
          <w:rFonts w:ascii="FangSong_GB2312" w:hAnsi="Times New Roman"/>
          <w:szCs w:val="32"/>
        </w:rPr>
        <w:t>382</w:t>
      </w:r>
      <w:r w:rsidRPr="003F6305">
        <w:rPr>
          <w:rFonts w:ascii="FangSong_GB2312" w:hAnsi="Times New Roman" w:hint="eastAsia"/>
          <w:szCs w:val="32"/>
        </w:rPr>
        <w:t>号刑事裁定书，减刑五个月；</w:t>
      </w:r>
      <w:r w:rsidRPr="003F6305">
        <w:rPr>
          <w:rFonts w:ascii="FangSong_GB2312" w:hAnsi="Times New Roman"/>
          <w:szCs w:val="32"/>
        </w:rPr>
        <w:t>2019</w:t>
      </w:r>
      <w:r w:rsidRPr="003F6305">
        <w:rPr>
          <w:rFonts w:ascii="FangSong_GB2312" w:hAnsi="Times New Roman" w:hint="eastAsia"/>
          <w:szCs w:val="32"/>
        </w:rPr>
        <w:t>年</w:t>
      </w:r>
      <w:r w:rsidRPr="003F6305">
        <w:rPr>
          <w:rFonts w:ascii="FangSong_GB2312" w:hAnsi="Times New Roman"/>
          <w:szCs w:val="32"/>
        </w:rPr>
        <w:t>3</w:t>
      </w:r>
      <w:r w:rsidRPr="003F6305">
        <w:rPr>
          <w:rFonts w:ascii="FangSong_GB2312" w:hAnsi="Times New Roman" w:hint="eastAsia"/>
          <w:szCs w:val="32"/>
        </w:rPr>
        <w:t>月</w:t>
      </w:r>
      <w:r w:rsidRPr="003F6305">
        <w:rPr>
          <w:rFonts w:ascii="FangSong_GB2312" w:hAnsi="Times New Roman"/>
          <w:szCs w:val="32"/>
        </w:rPr>
        <w:t>29</w:t>
      </w:r>
      <w:r w:rsidRPr="003F6305">
        <w:rPr>
          <w:rFonts w:ascii="FangSong_GB2312" w:hAnsi="Times New Roman" w:hint="eastAsia"/>
          <w:szCs w:val="32"/>
        </w:rPr>
        <w:t>日，</w:t>
      </w:r>
      <w:r>
        <w:rPr>
          <w:rFonts w:ascii="FangSong_GB2312" w:hAnsi="Times New Roman" w:hint="eastAsia"/>
          <w:szCs w:val="32"/>
        </w:rPr>
        <w:t>福建省</w:t>
      </w:r>
      <w:r w:rsidRPr="003F6305">
        <w:rPr>
          <w:rFonts w:ascii="FangSong_GB2312" w:hAnsi="Times New Roman" w:hint="eastAsia"/>
          <w:szCs w:val="32"/>
        </w:rPr>
        <w:t>莆田市中级人民法院以（</w:t>
      </w:r>
      <w:r w:rsidRPr="003F6305">
        <w:rPr>
          <w:rFonts w:ascii="FangSong_GB2312" w:hAnsi="Times New Roman"/>
          <w:szCs w:val="32"/>
        </w:rPr>
        <w:t>2019</w:t>
      </w:r>
      <w:r w:rsidRPr="003F6305">
        <w:rPr>
          <w:rFonts w:ascii="FangSong_GB2312" w:hAnsi="Times New Roman" w:hint="eastAsia"/>
          <w:szCs w:val="32"/>
        </w:rPr>
        <w:t>）闽</w:t>
      </w:r>
      <w:r w:rsidRPr="003F6305">
        <w:rPr>
          <w:rFonts w:ascii="FangSong_GB2312" w:hAnsi="Times New Roman"/>
          <w:szCs w:val="32"/>
        </w:rPr>
        <w:t>03</w:t>
      </w:r>
      <w:r w:rsidRPr="003F6305">
        <w:rPr>
          <w:rFonts w:ascii="FangSong_GB2312" w:hAnsi="Times New Roman" w:hint="eastAsia"/>
          <w:szCs w:val="32"/>
        </w:rPr>
        <w:t>刑更</w:t>
      </w:r>
      <w:r w:rsidRPr="003F6305">
        <w:rPr>
          <w:rFonts w:ascii="FangSong_GB2312" w:hAnsi="Times New Roman"/>
          <w:szCs w:val="32"/>
        </w:rPr>
        <w:t>329</w:t>
      </w:r>
      <w:r w:rsidRPr="003F6305">
        <w:rPr>
          <w:rFonts w:ascii="FangSong_GB2312" w:hAnsi="Times New Roman" w:hint="eastAsia"/>
          <w:szCs w:val="32"/>
        </w:rPr>
        <w:t>号刑事裁定书，减刑五个月</w:t>
      </w:r>
      <w:r>
        <w:rPr>
          <w:rFonts w:ascii="FangSong_GB2312" w:hAnsi="Times New Roman" w:hint="eastAsia"/>
          <w:szCs w:val="32"/>
        </w:rPr>
        <w:t>；</w:t>
      </w:r>
      <w:r w:rsidRPr="003F6305">
        <w:rPr>
          <w:rFonts w:ascii="FangSong_GB2312" w:hAnsi="Times New Roman"/>
          <w:szCs w:val="32"/>
        </w:rPr>
        <w:t>2021</w:t>
      </w:r>
      <w:r w:rsidRPr="003F6305">
        <w:rPr>
          <w:rFonts w:ascii="FangSong_GB2312" w:hAnsi="Times New Roman" w:hint="eastAsia"/>
          <w:szCs w:val="32"/>
        </w:rPr>
        <w:t>年</w:t>
      </w:r>
      <w:r w:rsidRPr="003F6305">
        <w:rPr>
          <w:rFonts w:ascii="FangSong_GB2312" w:hAnsi="Times New Roman"/>
          <w:szCs w:val="32"/>
        </w:rPr>
        <w:t>11</w:t>
      </w:r>
      <w:r w:rsidRPr="003F6305">
        <w:rPr>
          <w:rFonts w:ascii="FangSong_GB2312" w:hAnsi="Times New Roman" w:hint="eastAsia"/>
          <w:szCs w:val="32"/>
        </w:rPr>
        <w:t>月</w:t>
      </w:r>
      <w:r w:rsidRPr="003F6305">
        <w:rPr>
          <w:rFonts w:ascii="FangSong_GB2312" w:hAnsi="Times New Roman"/>
          <w:szCs w:val="32"/>
        </w:rPr>
        <w:t>22</w:t>
      </w:r>
      <w:r w:rsidRPr="003F6305">
        <w:rPr>
          <w:rFonts w:ascii="FangSong_GB2312" w:hAnsi="Times New Roman" w:hint="eastAsia"/>
          <w:szCs w:val="32"/>
        </w:rPr>
        <w:t>日，</w:t>
      </w:r>
      <w:r>
        <w:rPr>
          <w:rFonts w:ascii="FangSong_GB2312" w:hAnsi="Times New Roman" w:hint="eastAsia"/>
          <w:szCs w:val="32"/>
        </w:rPr>
        <w:t>福建省</w:t>
      </w:r>
      <w:r w:rsidRPr="003F6305">
        <w:rPr>
          <w:rFonts w:ascii="FangSong_GB2312" w:hAnsi="Times New Roman" w:hint="eastAsia"/>
          <w:szCs w:val="32"/>
        </w:rPr>
        <w:t>福州市中级人民法院以（</w:t>
      </w:r>
      <w:r w:rsidRPr="003F6305">
        <w:rPr>
          <w:rFonts w:ascii="FangSong_GB2312" w:hAnsi="Times New Roman"/>
          <w:szCs w:val="32"/>
        </w:rPr>
        <w:t>2021</w:t>
      </w:r>
      <w:r w:rsidRPr="003F6305">
        <w:rPr>
          <w:rFonts w:ascii="FangSong_GB2312" w:hAnsi="Times New Roman" w:hint="eastAsia"/>
          <w:szCs w:val="32"/>
        </w:rPr>
        <w:t>）闽</w:t>
      </w:r>
      <w:r w:rsidRPr="003F6305">
        <w:rPr>
          <w:rFonts w:ascii="FangSong_GB2312" w:hAnsi="Times New Roman"/>
          <w:szCs w:val="32"/>
        </w:rPr>
        <w:t>01</w:t>
      </w:r>
      <w:r w:rsidRPr="003F6305">
        <w:rPr>
          <w:rFonts w:ascii="FangSong_GB2312" w:hAnsi="Times New Roman" w:hint="eastAsia"/>
          <w:szCs w:val="32"/>
        </w:rPr>
        <w:t>刑更</w:t>
      </w:r>
      <w:r w:rsidRPr="003F6305">
        <w:rPr>
          <w:rFonts w:ascii="FangSong_GB2312" w:hAnsi="Times New Roman"/>
          <w:szCs w:val="32"/>
        </w:rPr>
        <w:t>3859</w:t>
      </w:r>
      <w:r w:rsidRPr="003F6305">
        <w:rPr>
          <w:rFonts w:ascii="FangSong_GB2312" w:hAnsi="Times New Roman" w:hint="eastAsia"/>
          <w:szCs w:val="32"/>
        </w:rPr>
        <w:t>号刑事裁定书，减刑五个月</w:t>
      </w:r>
      <w:r>
        <w:rPr>
          <w:rFonts w:ascii="FangSong_GB2312" w:hAnsi="Times New Roman" w:hint="eastAsia"/>
          <w:szCs w:val="32"/>
        </w:rPr>
        <w:t>，于</w:t>
      </w:r>
      <w:r w:rsidRPr="003F6305">
        <w:rPr>
          <w:rFonts w:ascii="FangSong_GB2312" w:hAnsi="Times New Roman"/>
          <w:szCs w:val="32"/>
        </w:rPr>
        <w:t>2021</w:t>
      </w:r>
      <w:r w:rsidRPr="003F6305">
        <w:rPr>
          <w:rFonts w:ascii="FangSong_GB2312" w:hAnsi="Times New Roman" w:hint="eastAsia"/>
          <w:szCs w:val="32"/>
        </w:rPr>
        <w:t>年</w:t>
      </w:r>
      <w:r w:rsidRPr="003F6305">
        <w:rPr>
          <w:rFonts w:ascii="FangSong_GB2312" w:hAnsi="Times New Roman"/>
          <w:szCs w:val="32"/>
        </w:rPr>
        <w:t>11</w:t>
      </w:r>
      <w:r w:rsidRPr="003F6305">
        <w:rPr>
          <w:rFonts w:ascii="FangSong_GB2312" w:hAnsi="Times New Roman" w:hint="eastAsia"/>
          <w:szCs w:val="32"/>
        </w:rPr>
        <w:t>月</w:t>
      </w:r>
      <w:r>
        <w:rPr>
          <w:rFonts w:ascii="FangSong_GB2312" w:hAnsi="Times New Roman"/>
          <w:szCs w:val="32"/>
        </w:rPr>
        <w:t>24</w:t>
      </w:r>
      <w:r w:rsidRPr="003F6305">
        <w:rPr>
          <w:rFonts w:ascii="FangSong_GB2312" w:hAnsi="Times New Roman" w:hint="eastAsia"/>
          <w:szCs w:val="32"/>
        </w:rPr>
        <w:t>日</w:t>
      </w:r>
      <w:r>
        <w:rPr>
          <w:rFonts w:ascii="FangSong_GB2312" w:hAnsi="Times New Roman" w:hint="eastAsia"/>
          <w:szCs w:val="32"/>
        </w:rPr>
        <w:t>送达，</w:t>
      </w:r>
      <w:r w:rsidRPr="003F6305">
        <w:rPr>
          <w:rFonts w:ascii="FangSong_GB2312" w:hAnsi="Times New Roman" w:hint="eastAsia"/>
          <w:szCs w:val="32"/>
        </w:rPr>
        <w:t>现刑期至</w:t>
      </w:r>
      <w:r w:rsidRPr="003F6305">
        <w:rPr>
          <w:rFonts w:ascii="FangSong_GB2312" w:hAnsi="Times New Roman"/>
          <w:szCs w:val="32"/>
        </w:rPr>
        <w:t>2024</w:t>
      </w:r>
      <w:r w:rsidRPr="003F6305">
        <w:rPr>
          <w:rFonts w:ascii="FangSong_GB2312" w:hAnsi="Times New Roman" w:hint="eastAsia"/>
          <w:szCs w:val="32"/>
        </w:rPr>
        <w:t>年</w:t>
      </w:r>
      <w:r w:rsidRPr="003F6305">
        <w:rPr>
          <w:rFonts w:ascii="FangSong_GB2312" w:hAnsi="Times New Roman"/>
          <w:szCs w:val="32"/>
        </w:rPr>
        <w:t>4</w:t>
      </w:r>
      <w:r w:rsidRPr="003F6305">
        <w:rPr>
          <w:rFonts w:ascii="FangSong_GB2312" w:hAnsi="Times New Roman" w:hint="eastAsia"/>
          <w:szCs w:val="32"/>
        </w:rPr>
        <w:t>月</w:t>
      </w:r>
      <w:r w:rsidRPr="003F6305">
        <w:rPr>
          <w:rFonts w:ascii="FangSong_GB2312" w:hAnsi="Times New Roman"/>
          <w:szCs w:val="32"/>
        </w:rPr>
        <w:t>3</w:t>
      </w:r>
      <w:r w:rsidRPr="003F6305">
        <w:rPr>
          <w:rFonts w:ascii="FangSong_GB2312" w:hAnsi="Times New Roman" w:hint="eastAsia"/>
          <w:szCs w:val="32"/>
        </w:rPr>
        <w:t>日。现属宽管级罪犯。</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hint="eastAsia"/>
          <w:szCs w:val="32"/>
        </w:rPr>
        <w:t>罪犯郑国在服刑期间确有悔改表现，具体事实如下：</w:t>
      </w:r>
      <w:r w:rsidRPr="003F6305">
        <w:rPr>
          <w:rFonts w:ascii="FangSong_GB2312" w:hAnsi="Times New Roman"/>
          <w:szCs w:val="32"/>
        </w:rPr>
        <w:t xml:space="preserve">      </w:t>
      </w:r>
    </w:p>
    <w:p w:rsidR="008223FD" w:rsidRPr="003F6305" w:rsidRDefault="008223FD" w:rsidP="004E2099">
      <w:pPr>
        <w:spacing w:line="500" w:lineRule="exact"/>
        <w:ind w:firstLineChars="150" w:firstLine="31680"/>
        <w:rPr>
          <w:rFonts w:ascii="FangSong_GB2312" w:hAnsi="Times New Roman"/>
          <w:szCs w:val="32"/>
        </w:rPr>
      </w:pPr>
      <w:r w:rsidRPr="003F6305">
        <w:rPr>
          <w:rFonts w:ascii="FangSong_GB2312" w:hAnsi="Times New Roman"/>
          <w:szCs w:val="32"/>
        </w:rPr>
        <w:t xml:space="preserve"> 1</w:t>
      </w:r>
      <w:r w:rsidRPr="003F6305">
        <w:rPr>
          <w:rFonts w:ascii="FangSong_GB2312" w:hAnsi="Times New Roman" w:hint="eastAsia"/>
          <w:szCs w:val="32"/>
        </w:rPr>
        <w:t>、认罪悔罪：能认罪悔罪，服从管教。</w:t>
      </w:r>
    </w:p>
    <w:p w:rsidR="008223FD" w:rsidRPr="003F6305" w:rsidRDefault="008223FD" w:rsidP="004E2099">
      <w:pPr>
        <w:spacing w:line="500" w:lineRule="exact"/>
        <w:ind w:firstLineChars="200" w:firstLine="31680"/>
        <w:rPr>
          <w:rFonts w:ascii="FangSong_GB2312" w:hAnsi="Times New Roman"/>
          <w:color w:val="FF0000"/>
          <w:szCs w:val="32"/>
        </w:rPr>
      </w:pPr>
      <w:r w:rsidRPr="003F6305">
        <w:rPr>
          <w:rFonts w:ascii="FangSong_GB2312" w:hAnsi="Times New Roman"/>
          <w:szCs w:val="32"/>
        </w:rPr>
        <w:t>2</w:t>
      </w:r>
      <w:r w:rsidRPr="003F6305">
        <w:rPr>
          <w:rFonts w:ascii="FangSong_GB2312" w:hAnsi="Times New Roman" w:hint="eastAsia"/>
          <w:szCs w:val="32"/>
        </w:rPr>
        <w:t>、遵守监规：能遵守法律法规及监规纪律，接受教育改造。</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szCs w:val="32"/>
        </w:rPr>
        <w:t>3</w:t>
      </w:r>
      <w:r w:rsidRPr="003F6305">
        <w:rPr>
          <w:rFonts w:ascii="FangSong_GB2312" w:hAnsi="Times New Roman" w:hint="eastAsia"/>
          <w:szCs w:val="32"/>
        </w:rPr>
        <w:t>、学习情况：能积极参加思想、文化、职业技术教育。</w:t>
      </w:r>
    </w:p>
    <w:p w:rsidR="008223FD" w:rsidRPr="003F6305" w:rsidRDefault="008223FD" w:rsidP="004E2099">
      <w:pPr>
        <w:spacing w:line="500" w:lineRule="exact"/>
        <w:ind w:firstLineChars="200" w:firstLine="31680"/>
        <w:rPr>
          <w:rFonts w:ascii="FangSong_GB2312" w:hAnsi="Times New Roman"/>
          <w:color w:val="FF0000"/>
          <w:szCs w:val="32"/>
        </w:rPr>
      </w:pPr>
      <w:r w:rsidRPr="003F6305">
        <w:rPr>
          <w:rFonts w:ascii="FangSong_GB2312" w:hAnsi="Times New Roman"/>
          <w:szCs w:val="32"/>
        </w:rPr>
        <w:t>4</w:t>
      </w:r>
      <w:r w:rsidRPr="003F6305">
        <w:rPr>
          <w:rFonts w:ascii="FangSong_GB2312" w:hAnsi="Times New Roman" w:hint="eastAsia"/>
          <w:szCs w:val="32"/>
        </w:rPr>
        <w:t>、劳动改造：能积极参加劳动，努力完成劳动任务。</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szCs w:val="32"/>
        </w:rPr>
        <w:t>5</w:t>
      </w:r>
      <w:r w:rsidRPr="003F6305">
        <w:rPr>
          <w:rFonts w:ascii="FangSong_GB2312" w:hAnsi="Times New Roman" w:hint="eastAsia"/>
          <w:szCs w:val="32"/>
        </w:rPr>
        <w:t>、奖励及违规情况：该犯上次评定表扬剩余</w:t>
      </w:r>
      <w:r w:rsidRPr="003F6305">
        <w:rPr>
          <w:rFonts w:ascii="FangSong_GB2312" w:hAnsi="Times New Roman"/>
          <w:szCs w:val="32"/>
        </w:rPr>
        <w:t>517</w:t>
      </w:r>
      <w:r w:rsidRPr="003F6305">
        <w:rPr>
          <w:rFonts w:ascii="FangSong_GB2312" w:hAnsi="Times New Roman" w:hint="eastAsia"/>
          <w:szCs w:val="32"/>
        </w:rPr>
        <w:t>分，本轮考核期</w:t>
      </w:r>
      <w:r w:rsidRPr="003F6305">
        <w:rPr>
          <w:rFonts w:ascii="FangSong_GB2312" w:hAnsi="Times New Roman"/>
          <w:szCs w:val="32"/>
        </w:rPr>
        <w:t>2021</w:t>
      </w:r>
      <w:r w:rsidRPr="003F6305">
        <w:rPr>
          <w:rFonts w:ascii="FangSong_GB2312" w:hAnsi="Times New Roman" w:hint="eastAsia"/>
          <w:szCs w:val="32"/>
        </w:rPr>
        <w:t>年</w:t>
      </w:r>
      <w:r w:rsidRPr="003F6305">
        <w:rPr>
          <w:rFonts w:ascii="FangSong_GB2312" w:hAnsi="Times New Roman"/>
          <w:szCs w:val="32"/>
        </w:rPr>
        <w:t>7</w:t>
      </w:r>
      <w:r w:rsidRPr="003F6305">
        <w:rPr>
          <w:rFonts w:ascii="FangSong_GB2312" w:hAnsi="Times New Roman" w:hint="eastAsia"/>
          <w:szCs w:val="32"/>
        </w:rPr>
        <w:t>月至</w:t>
      </w:r>
      <w:r w:rsidRPr="003F6305">
        <w:rPr>
          <w:rFonts w:ascii="FangSong_GB2312" w:hAnsi="Times New Roman"/>
          <w:szCs w:val="32"/>
        </w:rPr>
        <w:t>2023</w:t>
      </w:r>
      <w:r w:rsidRPr="003F6305">
        <w:rPr>
          <w:rFonts w:ascii="FangSong_GB2312" w:hAnsi="Times New Roman" w:hint="eastAsia"/>
          <w:szCs w:val="32"/>
        </w:rPr>
        <w:t>年</w:t>
      </w:r>
      <w:r w:rsidRPr="003F6305">
        <w:rPr>
          <w:rFonts w:ascii="FangSong_GB2312" w:hAnsi="Times New Roman"/>
          <w:szCs w:val="32"/>
        </w:rPr>
        <w:t>8</w:t>
      </w:r>
      <w:r w:rsidRPr="003F6305">
        <w:rPr>
          <w:rFonts w:ascii="FangSong_GB2312" w:hAnsi="Times New Roman" w:hint="eastAsia"/>
          <w:szCs w:val="32"/>
        </w:rPr>
        <w:t>月，累计获</w:t>
      </w:r>
      <w:r w:rsidRPr="003F6305">
        <w:rPr>
          <w:rFonts w:ascii="FangSong_GB2312" w:hAnsi="Times New Roman"/>
          <w:szCs w:val="32"/>
        </w:rPr>
        <w:t>2896.5</w:t>
      </w:r>
      <w:r w:rsidRPr="003F6305">
        <w:rPr>
          <w:rFonts w:ascii="FangSong_GB2312" w:hAnsi="Times New Roman" w:hint="eastAsia"/>
          <w:szCs w:val="32"/>
        </w:rPr>
        <w:t>分，合计获得</w:t>
      </w:r>
      <w:r w:rsidRPr="003F6305">
        <w:rPr>
          <w:rFonts w:ascii="FangSong_GB2312" w:hAnsi="Times New Roman"/>
          <w:szCs w:val="32"/>
        </w:rPr>
        <w:t>3413.5</w:t>
      </w:r>
      <w:r w:rsidRPr="003F6305">
        <w:rPr>
          <w:rFonts w:ascii="FangSong_GB2312" w:hAnsi="Times New Roman" w:hint="eastAsia"/>
          <w:szCs w:val="32"/>
        </w:rPr>
        <w:t>分，表扬</w:t>
      </w:r>
      <w:r w:rsidRPr="003F6305">
        <w:rPr>
          <w:rFonts w:ascii="FangSong_GB2312" w:hAnsi="Times New Roman"/>
          <w:szCs w:val="32"/>
        </w:rPr>
        <w:t>5</w:t>
      </w:r>
      <w:r w:rsidRPr="003F6305">
        <w:rPr>
          <w:rFonts w:ascii="FangSong_GB2312" w:hAnsi="Times New Roman" w:hint="eastAsia"/>
          <w:szCs w:val="32"/>
        </w:rPr>
        <w:t>次。间隔期</w:t>
      </w:r>
      <w:r w:rsidRPr="003F6305">
        <w:rPr>
          <w:rFonts w:ascii="FangSong_GB2312" w:hAnsi="Times New Roman"/>
          <w:szCs w:val="32"/>
        </w:rPr>
        <w:t>2021</w:t>
      </w:r>
      <w:r w:rsidRPr="003F6305">
        <w:rPr>
          <w:rFonts w:ascii="FangSong_GB2312" w:hAnsi="Times New Roman" w:hint="eastAsia"/>
          <w:szCs w:val="32"/>
        </w:rPr>
        <w:t>年</w:t>
      </w:r>
      <w:r w:rsidRPr="003F6305">
        <w:rPr>
          <w:rFonts w:ascii="FangSong_GB2312" w:hAnsi="Times New Roman"/>
          <w:szCs w:val="32"/>
        </w:rPr>
        <w:t>12</w:t>
      </w:r>
      <w:r w:rsidRPr="003F6305">
        <w:rPr>
          <w:rFonts w:ascii="FangSong_GB2312" w:hAnsi="Times New Roman" w:hint="eastAsia"/>
          <w:szCs w:val="32"/>
        </w:rPr>
        <w:t>月至</w:t>
      </w:r>
      <w:r w:rsidRPr="003F6305">
        <w:rPr>
          <w:rFonts w:ascii="FangSong_GB2312" w:hAnsi="Times New Roman"/>
          <w:szCs w:val="32"/>
        </w:rPr>
        <w:t>2023</w:t>
      </w:r>
      <w:r w:rsidRPr="003F6305">
        <w:rPr>
          <w:rFonts w:ascii="FangSong_GB2312" w:hAnsi="Times New Roman" w:hint="eastAsia"/>
          <w:szCs w:val="32"/>
        </w:rPr>
        <w:t>年</w:t>
      </w:r>
      <w:r w:rsidRPr="003F6305">
        <w:rPr>
          <w:rFonts w:ascii="FangSong_GB2312" w:hAnsi="Times New Roman"/>
          <w:szCs w:val="32"/>
        </w:rPr>
        <w:t>8</w:t>
      </w:r>
      <w:r w:rsidRPr="003F6305">
        <w:rPr>
          <w:rFonts w:ascii="FangSong_GB2312" w:hAnsi="Times New Roman" w:hint="eastAsia"/>
          <w:szCs w:val="32"/>
        </w:rPr>
        <w:t>月，获得</w:t>
      </w:r>
      <w:r w:rsidRPr="003F6305">
        <w:rPr>
          <w:rFonts w:ascii="FangSong_GB2312" w:hAnsi="Times New Roman"/>
          <w:szCs w:val="32"/>
        </w:rPr>
        <w:t>2258.5</w:t>
      </w:r>
      <w:r w:rsidRPr="003F6305">
        <w:rPr>
          <w:rFonts w:ascii="FangSong_GB2312" w:hAnsi="Times New Roman" w:hint="eastAsia"/>
          <w:szCs w:val="32"/>
        </w:rPr>
        <w:t>分。考核期内无违规。</w:t>
      </w:r>
    </w:p>
    <w:p w:rsidR="008223FD" w:rsidRPr="003F6305" w:rsidRDefault="008223FD" w:rsidP="004E2099">
      <w:pPr>
        <w:spacing w:line="500" w:lineRule="exact"/>
        <w:ind w:leftChars="50" w:left="31680" w:firstLineChars="200" w:firstLine="31680"/>
        <w:rPr>
          <w:rFonts w:ascii="FangSong_GB2312" w:hAnsi="Times New Roman"/>
          <w:color w:val="FF0000"/>
          <w:szCs w:val="32"/>
        </w:rPr>
      </w:pPr>
      <w:r w:rsidRPr="003F6305">
        <w:rPr>
          <w:rFonts w:ascii="FangSong_GB2312" w:hAnsi="Times New Roman" w:hint="eastAsia"/>
          <w:szCs w:val="32"/>
        </w:rPr>
        <w:t>罪犯郑国已累计缴纳人民币</w:t>
      </w:r>
      <w:r w:rsidRPr="003F6305">
        <w:rPr>
          <w:rFonts w:ascii="FangSong_GB2312" w:hAnsi="Times New Roman"/>
          <w:szCs w:val="32"/>
        </w:rPr>
        <w:t>28900</w:t>
      </w:r>
      <w:r w:rsidRPr="003F6305">
        <w:rPr>
          <w:rFonts w:ascii="FangSong_GB2312" w:hAnsi="Times New Roman" w:hint="eastAsia"/>
          <w:szCs w:val="32"/>
        </w:rPr>
        <w:t>元；其中本次报减期间向仙游县人民法院缴纳罚金人民币</w:t>
      </w:r>
      <w:r w:rsidRPr="003F6305">
        <w:rPr>
          <w:rFonts w:ascii="FangSong_GB2312" w:hAnsi="Times New Roman"/>
          <w:szCs w:val="32"/>
        </w:rPr>
        <w:t>1500</w:t>
      </w:r>
      <w:r w:rsidRPr="003F6305">
        <w:rPr>
          <w:rFonts w:ascii="FangSong_GB2312" w:hAnsi="Times New Roman" w:hint="eastAsia"/>
          <w:szCs w:val="32"/>
        </w:rPr>
        <w:t>元。该犯考核期内月均消费人民币</w:t>
      </w:r>
      <w:r w:rsidRPr="003F6305">
        <w:rPr>
          <w:rFonts w:ascii="FangSong_GB2312" w:hAnsi="Times New Roman"/>
          <w:szCs w:val="32"/>
        </w:rPr>
        <w:t>287.02</w:t>
      </w:r>
      <w:r w:rsidRPr="003F6305">
        <w:rPr>
          <w:rFonts w:ascii="FangSong_GB2312" w:hAnsi="Times New Roman" w:hint="eastAsia"/>
          <w:szCs w:val="32"/>
        </w:rPr>
        <w:t>元，账户可用余额人民币</w:t>
      </w:r>
      <w:r w:rsidRPr="003F6305">
        <w:rPr>
          <w:rFonts w:ascii="FangSong_GB2312" w:hAnsi="Times New Roman"/>
          <w:szCs w:val="32"/>
        </w:rPr>
        <w:t>501.92</w:t>
      </w:r>
      <w:r w:rsidRPr="003F6305">
        <w:rPr>
          <w:rFonts w:ascii="FangSong_GB2312" w:hAnsi="Times New Roman" w:hint="eastAsia"/>
          <w:szCs w:val="32"/>
        </w:rPr>
        <w:t>元。</w:t>
      </w:r>
    </w:p>
    <w:p w:rsidR="008223FD" w:rsidRPr="003F6305" w:rsidRDefault="008223FD" w:rsidP="004E2099">
      <w:pPr>
        <w:spacing w:line="500" w:lineRule="exact"/>
        <w:ind w:firstLineChars="200" w:firstLine="31680"/>
        <w:rPr>
          <w:rFonts w:ascii="FangSong_GB2312" w:hAnsi="Times New Roman"/>
          <w:color w:val="FF0000"/>
          <w:szCs w:val="32"/>
        </w:rPr>
      </w:pPr>
      <w:r w:rsidRPr="003F6305">
        <w:rPr>
          <w:rFonts w:ascii="FangSong_GB2312" w:hAnsi="Times New Roman" w:hint="eastAsia"/>
          <w:szCs w:val="32"/>
        </w:rPr>
        <w:t>罪犯郑国履行财产性判项金额未达到其个人应履行总额的</w:t>
      </w:r>
      <w:r w:rsidRPr="003F6305">
        <w:rPr>
          <w:rFonts w:ascii="FangSong_GB2312" w:hAnsi="Times New Roman"/>
          <w:szCs w:val="32"/>
        </w:rPr>
        <w:t>30%</w:t>
      </w:r>
      <w:r w:rsidRPr="003F6305">
        <w:rPr>
          <w:rFonts w:ascii="FangSong_GB2312" w:hAnsi="Times New Roman" w:hint="eastAsia"/>
          <w:szCs w:val="32"/>
        </w:rPr>
        <w:t>，</w:t>
      </w:r>
      <w:r>
        <w:rPr>
          <w:rFonts w:ascii="FangSong_GB2312" w:hAnsi="Times New Roman" w:hint="eastAsia"/>
          <w:szCs w:val="32"/>
        </w:rPr>
        <w:t>且</w:t>
      </w:r>
      <w:r w:rsidRPr="003F6305">
        <w:rPr>
          <w:rFonts w:ascii="FangSong_GB2312" w:hAnsi="Times New Roman" w:hint="eastAsia"/>
          <w:szCs w:val="32"/>
        </w:rPr>
        <w:t>系累犯，属于从严掌握减刑的对象，提请减刑幅度扣减四个月。</w:t>
      </w:r>
    </w:p>
    <w:p w:rsidR="008223FD" w:rsidRPr="003F6305"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3F6305">
        <w:rPr>
          <w:rFonts w:ascii="FangSong_GB2312" w:hAnsi="Times New Roman" w:hint="eastAsia"/>
          <w:szCs w:val="32"/>
        </w:rPr>
        <w:t>在狱内公示未收到不同意见。</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hint="eastAsia"/>
          <w:szCs w:val="32"/>
        </w:rPr>
        <w:t>罪犯郑国在服刑期间，确有悔改表现，依照《中华人民共和国刑法》第七十八条、第七十九条、《中华人民共和国刑事诉讼法》第</w:t>
      </w:r>
      <w:r w:rsidRPr="003F6305">
        <w:rPr>
          <w:rFonts w:ascii="FangSong_GB2312" w:hint="eastAsia"/>
          <w:szCs w:val="32"/>
        </w:rPr>
        <w:t>二百七十三条第二款</w:t>
      </w:r>
      <w:r w:rsidRPr="003F6305">
        <w:rPr>
          <w:rFonts w:ascii="FangSong_GB2312" w:hAnsi="Times New Roman" w:hint="eastAsia"/>
          <w:szCs w:val="32"/>
        </w:rPr>
        <w:t>和《中华人民共和国监狱法》第</w:t>
      </w:r>
      <w:r w:rsidRPr="003F6305">
        <w:rPr>
          <w:rFonts w:ascii="FangSong_GB2312" w:hint="eastAsia"/>
          <w:szCs w:val="32"/>
        </w:rPr>
        <w:t>二十九</w:t>
      </w:r>
      <w:r w:rsidRPr="003F6305">
        <w:rPr>
          <w:rFonts w:ascii="FangSong_GB2312" w:hAnsi="Times New Roman" w:hint="eastAsia"/>
          <w:szCs w:val="32"/>
        </w:rPr>
        <w:t>条之规定，建议对罪犯郑国予以减刑二个月。特提请你院审理裁定。</w:t>
      </w:r>
    </w:p>
    <w:p w:rsidR="008223FD" w:rsidRPr="003F6305" w:rsidRDefault="008223FD" w:rsidP="004E2099">
      <w:pPr>
        <w:pStyle w:val="Salutation"/>
        <w:spacing w:line="500" w:lineRule="exact"/>
        <w:ind w:rightChars="-15" w:right="31680" w:firstLineChars="200" w:firstLine="31680"/>
        <w:rPr>
          <w:rFonts w:ascii="FangSong_GB2312" w:hAnsi="Times New Roman"/>
          <w:szCs w:val="32"/>
        </w:rPr>
      </w:pPr>
      <w:r w:rsidRPr="003F6305">
        <w:rPr>
          <w:rFonts w:ascii="FangSong_GB2312" w:hAnsi="Times New Roman" w:hint="eastAsia"/>
          <w:szCs w:val="32"/>
        </w:rPr>
        <w:t>此致</w:t>
      </w:r>
    </w:p>
    <w:p w:rsidR="008223FD" w:rsidRPr="003F6305" w:rsidRDefault="008223FD" w:rsidP="004E2099">
      <w:pPr>
        <w:spacing w:line="500" w:lineRule="exact"/>
        <w:ind w:rightChars="-15" w:right="31680"/>
        <w:rPr>
          <w:rFonts w:ascii="FangSong_GB2312" w:hAnsi="Times New Roman"/>
          <w:szCs w:val="32"/>
        </w:rPr>
      </w:pPr>
      <w:r w:rsidRPr="003F6305">
        <w:rPr>
          <w:rFonts w:ascii="FangSong_GB2312" w:hAnsi="Times New Roman" w:hint="eastAsia"/>
          <w:szCs w:val="32"/>
        </w:rPr>
        <w:t>福州市中级人民法院</w:t>
      </w:r>
    </w:p>
    <w:p w:rsidR="008223FD" w:rsidRPr="003F6305" w:rsidRDefault="008223FD" w:rsidP="004E2099">
      <w:pPr>
        <w:spacing w:line="500" w:lineRule="exact"/>
        <w:ind w:firstLineChars="200" w:firstLine="31680"/>
        <w:rPr>
          <w:rFonts w:ascii="FangSong_GB2312" w:hAnsi="Times New Roman" w:cs="FangSong_GB2312"/>
          <w:szCs w:val="32"/>
        </w:rPr>
      </w:pPr>
      <w:r w:rsidRPr="003F6305">
        <w:rPr>
          <w:rFonts w:ascii="FangSong_GB2312" w:hAnsi="Times New Roman" w:cs="FangSong_GB2312" w:hint="eastAsia"/>
          <w:szCs w:val="32"/>
        </w:rPr>
        <w:t>附件：⒈罪犯郑国卷宗一册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3F6305">
        <w:rPr>
          <w:rFonts w:ascii="FangSong_GB2312" w:hAnsi="Times New Roman" w:cs="FangSong_GB2312" w:hint="eastAsia"/>
          <w:szCs w:val="32"/>
        </w:rPr>
        <w:t>⒉减刑建议书四份</w:t>
      </w:r>
    </w:p>
    <w:p w:rsidR="008223FD" w:rsidRPr="003F6305" w:rsidRDefault="008223FD" w:rsidP="004E2099">
      <w:pPr>
        <w:spacing w:line="500" w:lineRule="exact"/>
        <w:ind w:rightChars="-15" w:right="31680" w:firstLineChars="500" w:firstLine="31680"/>
        <w:rPr>
          <w:rFonts w:ascii="FangSong_GB2312" w:hAnsi="Times New Roman" w:cs="FangSong_GB2312"/>
          <w:szCs w:val="32"/>
        </w:rPr>
      </w:pPr>
    </w:p>
    <w:p w:rsidR="008223FD" w:rsidRPr="003F6305"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3F6305">
        <w:rPr>
          <w:rFonts w:ascii="FangSong_GB2312" w:hAnsi="Times New Roman"/>
          <w:szCs w:val="32"/>
        </w:rPr>
        <w:t xml:space="preserve">  </w:t>
      </w:r>
      <w:r w:rsidRPr="003F6305">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107</w:t>
      </w:r>
      <w:r w:rsidRPr="00B76FE9">
        <w:rPr>
          <w:rFonts w:ascii="KaiTi_GB2312" w:eastAsia="KaiTi_GB2312" w:hAnsi="Times New Roman" w:cs="KaiTi_GB2312" w:hint="eastAsia"/>
          <w:szCs w:val="32"/>
        </w:rPr>
        <w:t>号</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hint="eastAsia"/>
          <w:szCs w:val="32"/>
        </w:rPr>
        <w:t>罪犯江渝</w:t>
      </w:r>
      <w:r w:rsidRPr="003F6305">
        <w:rPr>
          <w:rFonts w:ascii="FangSong_GB2312" w:hAnsi="Times New Roman"/>
          <w:szCs w:val="32"/>
        </w:rPr>
        <w:fldChar w:fldCharType="begin"/>
      </w:r>
      <w:r w:rsidRPr="003F6305">
        <w:rPr>
          <w:rFonts w:ascii="FangSong_GB2312" w:hAnsi="Times New Roman"/>
          <w:szCs w:val="32"/>
        </w:rPr>
        <w:instrText xml:space="preserve"> AUTOTEXTLIST  \* MERGEFORMAT </w:instrText>
      </w:r>
      <w:r w:rsidRPr="003F6305">
        <w:rPr>
          <w:rFonts w:ascii="FangSong_GB2312" w:hAnsi="Times New Roman"/>
          <w:szCs w:val="32"/>
        </w:rPr>
        <w:fldChar w:fldCharType="end"/>
      </w:r>
      <w:r w:rsidRPr="003F6305">
        <w:rPr>
          <w:rFonts w:ascii="FangSong_GB2312" w:hAnsi="Times New Roman" w:hint="eastAsia"/>
          <w:szCs w:val="32"/>
        </w:rPr>
        <w:t>，男，汉族，</w:t>
      </w:r>
      <w:r w:rsidRPr="003F6305">
        <w:rPr>
          <w:rFonts w:ascii="FangSong_GB2312" w:hAnsi="Times New Roman"/>
          <w:szCs w:val="32"/>
        </w:rPr>
        <w:t>1991</w:t>
      </w:r>
      <w:r w:rsidRPr="003F6305">
        <w:rPr>
          <w:rFonts w:ascii="FangSong_GB2312" w:hAnsi="Times New Roman" w:hint="eastAsia"/>
          <w:szCs w:val="32"/>
        </w:rPr>
        <w:t>年</w:t>
      </w:r>
      <w:r w:rsidRPr="003F6305">
        <w:rPr>
          <w:rFonts w:ascii="FangSong_GB2312" w:hAnsi="Times New Roman"/>
          <w:szCs w:val="32"/>
        </w:rPr>
        <w:t>7</w:t>
      </w:r>
      <w:r w:rsidRPr="003F6305">
        <w:rPr>
          <w:rFonts w:ascii="FangSong_GB2312" w:hAnsi="Times New Roman" w:hint="eastAsia"/>
          <w:szCs w:val="32"/>
        </w:rPr>
        <w:t>月</w:t>
      </w:r>
      <w:r w:rsidRPr="003F6305">
        <w:rPr>
          <w:rFonts w:ascii="FangSong_GB2312" w:hAnsi="Times New Roman"/>
          <w:szCs w:val="32"/>
        </w:rPr>
        <w:t>17</w:t>
      </w:r>
      <w:r w:rsidRPr="003F6305">
        <w:rPr>
          <w:rFonts w:ascii="FangSong_GB2312" w:hAnsi="Times New Roman" w:hint="eastAsia"/>
          <w:szCs w:val="32"/>
        </w:rPr>
        <w:t>日出生，户籍所在地福建省顺昌县，初中文化，捕前系无</w:t>
      </w:r>
      <w:r>
        <w:rPr>
          <w:rFonts w:ascii="FangSong_GB2312" w:hAnsi="Times New Roman" w:hint="eastAsia"/>
          <w:szCs w:val="32"/>
        </w:rPr>
        <w:t>固定职业</w:t>
      </w:r>
      <w:r w:rsidRPr="003F6305">
        <w:rPr>
          <w:rFonts w:ascii="FangSong_GB2312" w:hAnsi="Times New Roman" w:hint="eastAsia"/>
          <w:szCs w:val="32"/>
        </w:rPr>
        <w:t>。</w:t>
      </w:r>
    </w:p>
    <w:p w:rsidR="008223FD" w:rsidRPr="003F6305" w:rsidRDefault="008223FD" w:rsidP="004E2099">
      <w:pPr>
        <w:spacing w:line="500" w:lineRule="exact"/>
        <w:ind w:rightChars="12" w:right="31680" w:firstLineChars="200" w:firstLine="31680"/>
        <w:rPr>
          <w:rFonts w:ascii="FangSong_GB2312" w:hAnsi="Times New Roman"/>
          <w:szCs w:val="32"/>
        </w:rPr>
      </w:pPr>
      <w:r w:rsidRPr="003F6305">
        <w:rPr>
          <w:rFonts w:ascii="FangSong_GB2312" w:hAnsi="Times New Roman" w:hint="eastAsia"/>
          <w:szCs w:val="32"/>
        </w:rPr>
        <w:t>福建省福州市晋安区人民法院于</w:t>
      </w:r>
      <w:r w:rsidRPr="003F6305">
        <w:rPr>
          <w:rFonts w:ascii="FangSong_GB2312" w:hAnsi="Times New Roman"/>
          <w:szCs w:val="32"/>
        </w:rPr>
        <w:t>2020</w:t>
      </w:r>
      <w:r w:rsidRPr="003F6305">
        <w:rPr>
          <w:rFonts w:ascii="FangSong_GB2312" w:hAnsi="Times New Roman" w:hint="eastAsia"/>
          <w:szCs w:val="32"/>
        </w:rPr>
        <w:t>年</w:t>
      </w:r>
      <w:r w:rsidRPr="003F6305">
        <w:rPr>
          <w:rFonts w:ascii="FangSong_GB2312" w:hAnsi="Times New Roman"/>
          <w:szCs w:val="32"/>
        </w:rPr>
        <w:t>12</w:t>
      </w:r>
      <w:r w:rsidRPr="003F6305">
        <w:rPr>
          <w:rFonts w:ascii="FangSong_GB2312" w:hAnsi="Times New Roman" w:hint="eastAsia"/>
          <w:szCs w:val="32"/>
        </w:rPr>
        <w:t>月</w:t>
      </w:r>
      <w:r w:rsidRPr="003F6305">
        <w:rPr>
          <w:rFonts w:ascii="FangSong_GB2312" w:hAnsi="Times New Roman"/>
          <w:szCs w:val="32"/>
        </w:rPr>
        <w:t>2</w:t>
      </w:r>
      <w:r w:rsidRPr="003F6305">
        <w:rPr>
          <w:rFonts w:ascii="FangSong_GB2312" w:hAnsi="Times New Roman" w:hint="eastAsia"/>
          <w:szCs w:val="32"/>
        </w:rPr>
        <w:t>日作出（</w:t>
      </w:r>
      <w:r w:rsidRPr="003F6305">
        <w:rPr>
          <w:rFonts w:ascii="FangSong_GB2312" w:hAnsi="Times New Roman"/>
          <w:szCs w:val="32"/>
        </w:rPr>
        <w:t>2020</w:t>
      </w:r>
      <w:r w:rsidRPr="003F6305">
        <w:rPr>
          <w:rFonts w:ascii="FangSong_GB2312" w:hAnsi="Times New Roman" w:hint="eastAsia"/>
          <w:szCs w:val="32"/>
        </w:rPr>
        <w:t>）闽</w:t>
      </w:r>
      <w:r w:rsidRPr="003F6305">
        <w:rPr>
          <w:rFonts w:ascii="FangSong_GB2312" w:hAnsi="Times New Roman"/>
          <w:szCs w:val="32"/>
        </w:rPr>
        <w:t>0111</w:t>
      </w:r>
      <w:r w:rsidRPr="003F6305">
        <w:rPr>
          <w:rFonts w:ascii="FangSong_GB2312" w:hAnsi="Times New Roman" w:hint="eastAsia"/>
          <w:szCs w:val="32"/>
        </w:rPr>
        <w:t>刑初</w:t>
      </w:r>
      <w:r w:rsidRPr="003F6305">
        <w:rPr>
          <w:rFonts w:ascii="FangSong_GB2312" w:hAnsi="Times New Roman"/>
          <w:szCs w:val="32"/>
        </w:rPr>
        <w:t>307</w:t>
      </w:r>
      <w:r w:rsidRPr="003F6305">
        <w:rPr>
          <w:rFonts w:ascii="FangSong_GB2312" w:hAnsi="Times New Roman" w:hint="eastAsia"/>
          <w:szCs w:val="32"/>
        </w:rPr>
        <w:t>号刑事判决，以被告人江渝犯容留、介绍卖淫罪，判处有期徒刑五年，并处罚金人民币一万元</w:t>
      </w:r>
      <w:r>
        <w:rPr>
          <w:rFonts w:ascii="FangSong_GB2312" w:hAnsi="Times New Roman" w:hint="eastAsia"/>
          <w:szCs w:val="32"/>
        </w:rPr>
        <w:t>（罚金已缴纳）</w:t>
      </w:r>
      <w:r w:rsidRPr="003F6305">
        <w:rPr>
          <w:rFonts w:ascii="FangSong_GB2312" w:hAnsi="Times New Roman" w:hint="eastAsia"/>
          <w:szCs w:val="32"/>
        </w:rPr>
        <w:t>。宣判后</w:t>
      </w:r>
      <w:r>
        <w:rPr>
          <w:rFonts w:ascii="FangSong_GB2312" w:hAnsi="Times New Roman" w:hint="eastAsia"/>
          <w:szCs w:val="32"/>
        </w:rPr>
        <w:t>，</w:t>
      </w:r>
      <w:r w:rsidRPr="003F6305">
        <w:rPr>
          <w:rFonts w:ascii="FangSong_GB2312" w:hAnsi="Times New Roman" w:hint="eastAsia"/>
          <w:szCs w:val="32"/>
        </w:rPr>
        <w:t>被告人不服，提出上诉。福建省福州市中级人民法院于</w:t>
      </w:r>
      <w:r w:rsidRPr="003F6305">
        <w:rPr>
          <w:rFonts w:ascii="FangSong_GB2312" w:hAnsi="Times New Roman"/>
          <w:szCs w:val="32"/>
        </w:rPr>
        <w:t>2021</w:t>
      </w:r>
      <w:r w:rsidRPr="003F6305">
        <w:rPr>
          <w:rFonts w:ascii="FangSong_GB2312" w:hAnsi="Times New Roman" w:hint="eastAsia"/>
          <w:szCs w:val="32"/>
        </w:rPr>
        <w:t>年</w:t>
      </w:r>
      <w:r w:rsidRPr="003F6305">
        <w:rPr>
          <w:rFonts w:ascii="FangSong_GB2312" w:hAnsi="Times New Roman"/>
          <w:szCs w:val="32"/>
        </w:rPr>
        <w:t>3</w:t>
      </w:r>
      <w:r w:rsidRPr="003F6305">
        <w:rPr>
          <w:rFonts w:ascii="FangSong_GB2312" w:hAnsi="Times New Roman" w:hint="eastAsia"/>
          <w:szCs w:val="32"/>
        </w:rPr>
        <w:t>月</w:t>
      </w:r>
      <w:r w:rsidRPr="003F6305">
        <w:rPr>
          <w:rFonts w:ascii="FangSong_GB2312" w:hAnsi="Times New Roman"/>
          <w:szCs w:val="32"/>
        </w:rPr>
        <w:t>1</w:t>
      </w:r>
      <w:r w:rsidRPr="003F6305">
        <w:rPr>
          <w:rFonts w:ascii="FangSong_GB2312" w:hAnsi="Times New Roman" w:hint="eastAsia"/>
          <w:szCs w:val="32"/>
        </w:rPr>
        <w:t>日作出（</w:t>
      </w:r>
      <w:r w:rsidRPr="003F6305">
        <w:rPr>
          <w:rFonts w:ascii="FangSong_GB2312" w:hAnsi="Times New Roman"/>
          <w:szCs w:val="32"/>
        </w:rPr>
        <w:t>2021</w:t>
      </w:r>
      <w:r w:rsidRPr="003F6305">
        <w:rPr>
          <w:rFonts w:ascii="FangSong_GB2312" w:hAnsi="Times New Roman" w:hint="eastAsia"/>
          <w:szCs w:val="32"/>
        </w:rPr>
        <w:t>）闽</w:t>
      </w:r>
      <w:r w:rsidRPr="003F6305">
        <w:rPr>
          <w:rFonts w:ascii="FangSong_GB2312" w:hAnsi="Times New Roman"/>
          <w:szCs w:val="32"/>
        </w:rPr>
        <w:t>01</w:t>
      </w:r>
      <w:r w:rsidRPr="003F6305">
        <w:rPr>
          <w:rFonts w:ascii="FangSong_GB2312" w:hAnsi="Times New Roman" w:hint="eastAsia"/>
          <w:szCs w:val="32"/>
        </w:rPr>
        <w:t>刑终</w:t>
      </w:r>
      <w:r w:rsidRPr="003F6305">
        <w:rPr>
          <w:rFonts w:ascii="FangSong_GB2312" w:hAnsi="Times New Roman"/>
          <w:szCs w:val="32"/>
        </w:rPr>
        <w:t>37</w:t>
      </w:r>
      <w:r w:rsidRPr="003F6305">
        <w:rPr>
          <w:rFonts w:ascii="FangSong_GB2312" w:hAnsi="Times New Roman" w:hint="eastAsia"/>
          <w:szCs w:val="32"/>
        </w:rPr>
        <w:t>号刑事裁定：驳回上诉，维持原判。刑期自</w:t>
      </w:r>
      <w:r w:rsidRPr="003F6305">
        <w:rPr>
          <w:rFonts w:ascii="FangSong_GB2312" w:hAnsi="Times New Roman"/>
          <w:szCs w:val="32"/>
        </w:rPr>
        <w:t>2019</w:t>
      </w:r>
      <w:r w:rsidRPr="003F6305">
        <w:rPr>
          <w:rFonts w:ascii="FangSong_GB2312" w:hAnsi="Times New Roman" w:hint="eastAsia"/>
          <w:szCs w:val="32"/>
        </w:rPr>
        <w:t>年</w:t>
      </w:r>
      <w:r w:rsidRPr="003F6305">
        <w:rPr>
          <w:rFonts w:ascii="FangSong_GB2312" w:hAnsi="Times New Roman"/>
          <w:szCs w:val="32"/>
        </w:rPr>
        <w:t>12</w:t>
      </w:r>
      <w:r w:rsidRPr="003F6305">
        <w:rPr>
          <w:rFonts w:ascii="FangSong_GB2312" w:hAnsi="Times New Roman" w:hint="eastAsia"/>
          <w:szCs w:val="32"/>
        </w:rPr>
        <w:t>月</w:t>
      </w:r>
      <w:r w:rsidRPr="003F6305">
        <w:rPr>
          <w:rFonts w:ascii="FangSong_GB2312" w:hAnsi="Times New Roman"/>
          <w:szCs w:val="32"/>
        </w:rPr>
        <w:t>9</w:t>
      </w:r>
      <w:r w:rsidRPr="003F6305">
        <w:rPr>
          <w:rFonts w:ascii="FangSong_GB2312" w:hAnsi="Times New Roman" w:hint="eastAsia"/>
          <w:szCs w:val="32"/>
        </w:rPr>
        <w:t>日起至</w:t>
      </w:r>
      <w:r w:rsidRPr="003F6305">
        <w:rPr>
          <w:rFonts w:ascii="FangSong_GB2312" w:hAnsi="Times New Roman"/>
          <w:szCs w:val="32"/>
        </w:rPr>
        <w:t>2024</w:t>
      </w:r>
      <w:r w:rsidRPr="003F6305">
        <w:rPr>
          <w:rFonts w:ascii="FangSong_GB2312" w:hAnsi="Times New Roman" w:hint="eastAsia"/>
          <w:szCs w:val="32"/>
        </w:rPr>
        <w:t>年</w:t>
      </w:r>
      <w:r w:rsidRPr="003F6305">
        <w:rPr>
          <w:rFonts w:ascii="FangSong_GB2312" w:hAnsi="Times New Roman"/>
          <w:szCs w:val="32"/>
        </w:rPr>
        <w:t>12</w:t>
      </w:r>
      <w:r w:rsidRPr="003F6305">
        <w:rPr>
          <w:rFonts w:ascii="FangSong_GB2312" w:hAnsi="Times New Roman" w:hint="eastAsia"/>
          <w:szCs w:val="32"/>
        </w:rPr>
        <w:t>月</w:t>
      </w:r>
      <w:r w:rsidRPr="003F6305">
        <w:rPr>
          <w:rFonts w:ascii="FangSong_GB2312" w:hAnsi="Times New Roman"/>
          <w:szCs w:val="32"/>
        </w:rPr>
        <w:t>8</w:t>
      </w:r>
      <w:r w:rsidRPr="003F6305">
        <w:rPr>
          <w:rFonts w:ascii="FangSong_GB2312" w:hAnsi="Times New Roman" w:hint="eastAsia"/>
          <w:szCs w:val="32"/>
        </w:rPr>
        <w:t>日止。</w:t>
      </w:r>
      <w:r w:rsidRPr="003F6305">
        <w:rPr>
          <w:rFonts w:ascii="FangSong_GB2312" w:hAnsi="Times New Roman"/>
          <w:szCs w:val="32"/>
        </w:rPr>
        <w:t>2021</w:t>
      </w:r>
      <w:r w:rsidRPr="003F6305">
        <w:rPr>
          <w:rFonts w:ascii="FangSong_GB2312" w:hAnsi="Times New Roman" w:hint="eastAsia"/>
          <w:szCs w:val="32"/>
        </w:rPr>
        <w:t>年</w:t>
      </w:r>
      <w:r w:rsidRPr="003F6305">
        <w:rPr>
          <w:rFonts w:ascii="FangSong_GB2312" w:hAnsi="Times New Roman"/>
          <w:szCs w:val="32"/>
        </w:rPr>
        <w:t>4</w:t>
      </w:r>
      <w:r w:rsidRPr="003F6305">
        <w:rPr>
          <w:rFonts w:ascii="FangSong_GB2312" w:hAnsi="Times New Roman" w:hint="eastAsia"/>
          <w:szCs w:val="32"/>
        </w:rPr>
        <w:t>月</w:t>
      </w:r>
      <w:r w:rsidRPr="003F6305">
        <w:rPr>
          <w:rFonts w:ascii="FangSong_GB2312" w:hAnsi="Times New Roman"/>
          <w:szCs w:val="32"/>
        </w:rPr>
        <w:t>19</w:t>
      </w:r>
      <w:r w:rsidRPr="003F6305">
        <w:rPr>
          <w:rFonts w:ascii="FangSong_GB2312" w:hAnsi="Times New Roman" w:hint="eastAsia"/>
          <w:szCs w:val="32"/>
        </w:rPr>
        <w:t>日交付福建省福清监狱执行刑罚。现属普管级罪犯。</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hint="eastAsia"/>
          <w:szCs w:val="32"/>
        </w:rPr>
        <w:t>罪犯江渝在服刑期间确有悔改表现，具体事实如下：</w:t>
      </w:r>
      <w:r w:rsidRPr="003F6305">
        <w:rPr>
          <w:rFonts w:ascii="FangSong_GB2312" w:hAnsi="Times New Roman"/>
          <w:szCs w:val="32"/>
        </w:rPr>
        <w:t xml:space="preserve">      </w:t>
      </w:r>
    </w:p>
    <w:p w:rsidR="008223FD" w:rsidRPr="003F6305" w:rsidRDefault="008223FD" w:rsidP="004E2099">
      <w:pPr>
        <w:spacing w:line="500" w:lineRule="exact"/>
        <w:ind w:firstLineChars="150" w:firstLine="31680"/>
        <w:rPr>
          <w:rFonts w:ascii="FangSong_GB2312" w:hAnsi="Times New Roman"/>
          <w:szCs w:val="32"/>
        </w:rPr>
      </w:pPr>
      <w:r w:rsidRPr="003F6305">
        <w:rPr>
          <w:rFonts w:ascii="FangSong_GB2312" w:hAnsi="Times New Roman"/>
          <w:szCs w:val="32"/>
        </w:rPr>
        <w:t xml:space="preserve"> 1</w:t>
      </w:r>
      <w:r w:rsidRPr="003F6305">
        <w:rPr>
          <w:rFonts w:ascii="FangSong_GB2312" w:hAnsi="Times New Roman" w:hint="eastAsia"/>
          <w:szCs w:val="32"/>
        </w:rPr>
        <w:t>、认罪悔罪：能认罪悔罪，服从管教。</w:t>
      </w:r>
    </w:p>
    <w:p w:rsidR="008223FD" w:rsidRPr="003F6305" w:rsidRDefault="008223FD" w:rsidP="004E2099">
      <w:pPr>
        <w:spacing w:line="500" w:lineRule="exact"/>
        <w:ind w:firstLineChars="200" w:firstLine="31680"/>
        <w:rPr>
          <w:rFonts w:ascii="FangSong_GB2312" w:hAnsi="Times New Roman"/>
          <w:color w:val="FF0000"/>
          <w:szCs w:val="32"/>
        </w:rPr>
      </w:pPr>
      <w:r w:rsidRPr="003F6305">
        <w:rPr>
          <w:rFonts w:ascii="FangSong_GB2312" w:hAnsi="Times New Roman"/>
          <w:szCs w:val="32"/>
        </w:rPr>
        <w:t>2</w:t>
      </w:r>
      <w:r w:rsidRPr="003F6305">
        <w:rPr>
          <w:rFonts w:ascii="FangSong_GB2312" w:hAnsi="Times New Roman" w:hint="eastAsia"/>
          <w:szCs w:val="32"/>
        </w:rPr>
        <w:t>、遵守监规：能遵守法律法规及监规纪律，接受教育改造。</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szCs w:val="32"/>
        </w:rPr>
        <w:t>3</w:t>
      </w:r>
      <w:r w:rsidRPr="003F6305">
        <w:rPr>
          <w:rFonts w:ascii="FangSong_GB2312" w:hAnsi="Times New Roman" w:hint="eastAsia"/>
          <w:szCs w:val="32"/>
        </w:rPr>
        <w:t>、学习情况：能积极参加思想、文化、职业技术教育。</w:t>
      </w:r>
    </w:p>
    <w:p w:rsidR="008223FD" w:rsidRDefault="008223FD" w:rsidP="004E2099">
      <w:pPr>
        <w:spacing w:line="500" w:lineRule="exact"/>
        <w:ind w:firstLineChars="200" w:firstLine="31680"/>
        <w:rPr>
          <w:rFonts w:ascii="FangSong_GB2312" w:hAnsi="Times New Roman"/>
          <w:szCs w:val="32"/>
        </w:rPr>
      </w:pPr>
      <w:r w:rsidRPr="003F6305">
        <w:rPr>
          <w:rFonts w:ascii="FangSong_GB2312" w:hAnsi="Times New Roman"/>
          <w:szCs w:val="32"/>
        </w:rPr>
        <w:t>4</w:t>
      </w:r>
      <w:r w:rsidRPr="003F6305">
        <w:rPr>
          <w:rFonts w:ascii="FangSong_GB2312" w:hAnsi="Times New Roman" w:hint="eastAsia"/>
          <w:szCs w:val="32"/>
        </w:rPr>
        <w:t>、劳动改造：能积极参加劳动，努力完成劳动任务。</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szCs w:val="32"/>
        </w:rPr>
        <w:t>5</w:t>
      </w:r>
      <w:r w:rsidRPr="003F6305">
        <w:rPr>
          <w:rFonts w:ascii="FangSong_GB2312" w:hAnsi="Times New Roman" w:hint="eastAsia"/>
          <w:szCs w:val="32"/>
        </w:rPr>
        <w:t>、奖励及违规情况：该犯本轮考核期</w:t>
      </w:r>
      <w:r w:rsidRPr="003F6305">
        <w:rPr>
          <w:rFonts w:ascii="FangSong_GB2312" w:hAnsi="Times New Roman"/>
          <w:szCs w:val="32"/>
        </w:rPr>
        <w:t>2021</w:t>
      </w:r>
      <w:r w:rsidRPr="003F6305">
        <w:rPr>
          <w:rFonts w:ascii="FangSong_GB2312" w:hAnsi="Times New Roman" w:hint="eastAsia"/>
          <w:szCs w:val="32"/>
        </w:rPr>
        <w:t>年</w:t>
      </w:r>
      <w:r w:rsidRPr="003F6305">
        <w:rPr>
          <w:rFonts w:ascii="FangSong_GB2312" w:hAnsi="Times New Roman"/>
          <w:szCs w:val="32"/>
        </w:rPr>
        <w:t>4</w:t>
      </w:r>
      <w:r w:rsidRPr="003F6305">
        <w:rPr>
          <w:rFonts w:ascii="FangSong_GB2312" w:hAnsi="Times New Roman" w:hint="eastAsia"/>
          <w:szCs w:val="32"/>
        </w:rPr>
        <w:t>月至</w:t>
      </w:r>
      <w:r w:rsidRPr="003F6305">
        <w:rPr>
          <w:rFonts w:ascii="FangSong_GB2312" w:hAnsi="Times New Roman"/>
          <w:szCs w:val="32"/>
        </w:rPr>
        <w:t>2023</w:t>
      </w:r>
      <w:r w:rsidRPr="003F6305">
        <w:rPr>
          <w:rFonts w:ascii="FangSong_GB2312" w:hAnsi="Times New Roman" w:hint="eastAsia"/>
          <w:szCs w:val="32"/>
        </w:rPr>
        <w:t>年</w:t>
      </w:r>
      <w:r w:rsidRPr="003F6305">
        <w:rPr>
          <w:rFonts w:ascii="FangSong_GB2312" w:hAnsi="Times New Roman"/>
          <w:szCs w:val="32"/>
        </w:rPr>
        <w:t>8</w:t>
      </w:r>
      <w:r w:rsidRPr="003F6305">
        <w:rPr>
          <w:rFonts w:ascii="FangSong_GB2312" w:hAnsi="Times New Roman" w:hint="eastAsia"/>
          <w:szCs w:val="32"/>
        </w:rPr>
        <w:t>月，累计获</w:t>
      </w:r>
      <w:r w:rsidRPr="003F6305">
        <w:rPr>
          <w:rFonts w:ascii="FangSong_GB2312" w:hAnsi="Times New Roman"/>
          <w:szCs w:val="32"/>
        </w:rPr>
        <w:t>3001</w:t>
      </w:r>
      <w:r w:rsidRPr="003F6305">
        <w:rPr>
          <w:rFonts w:ascii="FangSong_GB2312" w:hAnsi="Times New Roman" w:hint="eastAsia"/>
          <w:szCs w:val="32"/>
        </w:rPr>
        <w:t>分</w:t>
      </w:r>
      <w:r>
        <w:rPr>
          <w:rFonts w:ascii="FangSong_GB2312" w:hAnsi="Times New Roman" w:hint="eastAsia"/>
          <w:szCs w:val="32"/>
        </w:rPr>
        <w:t>，</w:t>
      </w:r>
      <w:r w:rsidRPr="003F6305">
        <w:rPr>
          <w:rFonts w:ascii="FangSong_GB2312" w:hAnsi="Times New Roman" w:hint="eastAsia"/>
          <w:szCs w:val="32"/>
        </w:rPr>
        <w:t>合计获得</w:t>
      </w:r>
      <w:r w:rsidRPr="003F6305">
        <w:rPr>
          <w:rFonts w:ascii="FangSong_GB2312" w:hAnsi="Times New Roman"/>
          <w:szCs w:val="32"/>
        </w:rPr>
        <w:t>3001</w:t>
      </w:r>
      <w:r w:rsidRPr="003F6305">
        <w:rPr>
          <w:rFonts w:ascii="FangSong_GB2312" w:hAnsi="Times New Roman" w:hint="eastAsia"/>
          <w:szCs w:val="32"/>
        </w:rPr>
        <w:t>分，表扬</w:t>
      </w:r>
      <w:r w:rsidRPr="003F6305">
        <w:rPr>
          <w:rFonts w:ascii="FangSong_GB2312" w:hAnsi="Times New Roman"/>
          <w:szCs w:val="32"/>
        </w:rPr>
        <w:t>5</w:t>
      </w:r>
      <w:r w:rsidRPr="003F6305">
        <w:rPr>
          <w:rFonts w:ascii="FangSong_GB2312" w:hAnsi="Times New Roman" w:hint="eastAsia"/>
          <w:szCs w:val="32"/>
        </w:rPr>
        <w:t>次。间隔期</w:t>
      </w:r>
      <w:r w:rsidRPr="003F6305">
        <w:rPr>
          <w:rFonts w:ascii="FangSong_GB2312" w:hAnsi="Times New Roman"/>
          <w:szCs w:val="32"/>
        </w:rPr>
        <w:t>2021</w:t>
      </w:r>
      <w:r w:rsidRPr="003F6305">
        <w:rPr>
          <w:rFonts w:ascii="FangSong_GB2312" w:hAnsi="Times New Roman" w:hint="eastAsia"/>
          <w:szCs w:val="32"/>
        </w:rPr>
        <w:t>年</w:t>
      </w:r>
      <w:r w:rsidRPr="003F6305">
        <w:rPr>
          <w:rFonts w:ascii="FangSong_GB2312" w:hAnsi="Times New Roman"/>
          <w:szCs w:val="32"/>
        </w:rPr>
        <w:t>5</w:t>
      </w:r>
      <w:r w:rsidRPr="003F6305">
        <w:rPr>
          <w:rFonts w:ascii="FangSong_GB2312" w:hAnsi="Times New Roman" w:hint="eastAsia"/>
          <w:szCs w:val="32"/>
        </w:rPr>
        <w:t>月至</w:t>
      </w:r>
      <w:r w:rsidRPr="003F6305">
        <w:rPr>
          <w:rFonts w:ascii="FangSong_GB2312" w:hAnsi="Times New Roman"/>
          <w:szCs w:val="32"/>
        </w:rPr>
        <w:t>2023</w:t>
      </w:r>
      <w:r w:rsidRPr="003F6305">
        <w:rPr>
          <w:rFonts w:ascii="FangSong_GB2312" w:hAnsi="Times New Roman" w:hint="eastAsia"/>
          <w:szCs w:val="32"/>
        </w:rPr>
        <w:t>年</w:t>
      </w:r>
      <w:r w:rsidRPr="003F6305">
        <w:rPr>
          <w:rFonts w:ascii="FangSong_GB2312" w:hAnsi="Times New Roman"/>
          <w:szCs w:val="32"/>
        </w:rPr>
        <w:t>8</w:t>
      </w:r>
      <w:r w:rsidRPr="003F6305">
        <w:rPr>
          <w:rFonts w:ascii="FangSong_GB2312" w:hAnsi="Times New Roman" w:hint="eastAsia"/>
          <w:szCs w:val="32"/>
        </w:rPr>
        <w:t>月，获得</w:t>
      </w:r>
      <w:r w:rsidRPr="003F6305">
        <w:rPr>
          <w:rFonts w:ascii="FangSong_GB2312" w:hAnsi="Times New Roman"/>
          <w:szCs w:val="32"/>
        </w:rPr>
        <w:t>3001</w:t>
      </w:r>
      <w:r w:rsidRPr="003F6305">
        <w:rPr>
          <w:rFonts w:ascii="FangSong_GB2312" w:hAnsi="Times New Roman" w:hint="eastAsia"/>
          <w:szCs w:val="32"/>
        </w:rPr>
        <w:t>分。考核期内无违规。</w:t>
      </w:r>
    </w:p>
    <w:p w:rsidR="008223FD" w:rsidRPr="003F6305" w:rsidRDefault="008223FD" w:rsidP="004E2099">
      <w:pPr>
        <w:spacing w:line="500" w:lineRule="exact"/>
        <w:ind w:firstLineChars="200" w:firstLine="31680"/>
        <w:rPr>
          <w:rFonts w:ascii="FangSong_GB2312" w:hAnsi="Times New Roman"/>
          <w:color w:val="FF0000"/>
          <w:szCs w:val="32"/>
        </w:rPr>
      </w:pPr>
      <w:r w:rsidRPr="003F6305">
        <w:rPr>
          <w:rFonts w:ascii="FangSong_GB2312" w:hAnsi="Times New Roman" w:hint="eastAsia"/>
          <w:szCs w:val="32"/>
        </w:rPr>
        <w:t>罪犯江渝判决时已</w:t>
      </w:r>
      <w:r>
        <w:rPr>
          <w:rFonts w:ascii="FangSong_GB2312" w:hAnsi="Times New Roman" w:hint="eastAsia"/>
          <w:szCs w:val="32"/>
        </w:rPr>
        <w:t>累计</w:t>
      </w:r>
      <w:r w:rsidRPr="003F6305">
        <w:rPr>
          <w:rFonts w:ascii="FangSong_GB2312" w:hAnsi="Times New Roman" w:hint="eastAsia"/>
          <w:szCs w:val="32"/>
        </w:rPr>
        <w:t>缴纳人民币一万元；该犯财产性判项已履行完毕。</w:t>
      </w:r>
    </w:p>
    <w:p w:rsidR="008223FD" w:rsidRPr="003F6305"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3F6305">
        <w:rPr>
          <w:rFonts w:ascii="FangSong_GB2312" w:hAnsi="Times New Roman" w:hint="eastAsia"/>
          <w:szCs w:val="32"/>
        </w:rPr>
        <w:t>在狱内公示未收到不同意见。</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hint="eastAsia"/>
          <w:szCs w:val="32"/>
        </w:rPr>
        <w:t>罪犯江渝在服刑期间，确有悔改表现，依照《中华人民共和国刑法》第七十八条、第七十九条、《中华人民共和国刑事诉讼法》第</w:t>
      </w:r>
      <w:r w:rsidRPr="003F6305">
        <w:rPr>
          <w:rFonts w:ascii="FangSong_GB2312" w:hint="eastAsia"/>
          <w:szCs w:val="32"/>
        </w:rPr>
        <w:t>二百七十三条第二款</w:t>
      </w:r>
      <w:r w:rsidRPr="003F6305">
        <w:rPr>
          <w:rFonts w:ascii="FangSong_GB2312" w:hAnsi="Times New Roman" w:hint="eastAsia"/>
          <w:szCs w:val="32"/>
        </w:rPr>
        <w:t>和《中华人民共和国监狱法》第</w:t>
      </w:r>
      <w:r w:rsidRPr="003F6305">
        <w:rPr>
          <w:rFonts w:ascii="FangSong_GB2312" w:hint="eastAsia"/>
          <w:szCs w:val="32"/>
        </w:rPr>
        <w:t>二十九</w:t>
      </w:r>
      <w:r w:rsidRPr="003F6305">
        <w:rPr>
          <w:rFonts w:ascii="FangSong_GB2312" w:hAnsi="Times New Roman" w:hint="eastAsia"/>
          <w:szCs w:val="32"/>
        </w:rPr>
        <w:t>条之规定，建议对罪犯江渝予以减刑八个月。特提请你院审理裁定。</w:t>
      </w:r>
    </w:p>
    <w:p w:rsidR="008223FD" w:rsidRPr="003F6305" w:rsidRDefault="008223FD" w:rsidP="004E2099">
      <w:pPr>
        <w:pStyle w:val="Salutation"/>
        <w:spacing w:line="500" w:lineRule="exact"/>
        <w:ind w:rightChars="-15" w:right="31680" w:firstLineChars="200" w:firstLine="31680"/>
        <w:rPr>
          <w:rFonts w:ascii="FangSong_GB2312" w:hAnsi="Times New Roman"/>
          <w:szCs w:val="32"/>
        </w:rPr>
      </w:pPr>
      <w:r w:rsidRPr="003F6305">
        <w:rPr>
          <w:rFonts w:ascii="FangSong_GB2312" w:hAnsi="Times New Roman" w:hint="eastAsia"/>
          <w:szCs w:val="32"/>
        </w:rPr>
        <w:t>此致</w:t>
      </w:r>
    </w:p>
    <w:p w:rsidR="008223FD" w:rsidRPr="003F6305" w:rsidRDefault="008223FD" w:rsidP="004E2099">
      <w:pPr>
        <w:spacing w:line="500" w:lineRule="exact"/>
        <w:ind w:rightChars="-15" w:right="31680"/>
        <w:rPr>
          <w:rFonts w:ascii="FangSong_GB2312" w:hAnsi="Times New Roman"/>
          <w:szCs w:val="32"/>
        </w:rPr>
      </w:pPr>
      <w:r w:rsidRPr="003F6305">
        <w:rPr>
          <w:rFonts w:ascii="FangSong_GB2312" w:hAnsi="Times New Roman" w:hint="eastAsia"/>
          <w:szCs w:val="32"/>
        </w:rPr>
        <w:t>福州市中级人民法院</w:t>
      </w:r>
    </w:p>
    <w:p w:rsidR="008223FD" w:rsidRPr="003F6305" w:rsidRDefault="008223FD" w:rsidP="004E2099">
      <w:pPr>
        <w:spacing w:line="500" w:lineRule="exact"/>
        <w:ind w:firstLineChars="200" w:firstLine="31680"/>
        <w:rPr>
          <w:rFonts w:ascii="FangSong_GB2312" w:hAnsi="Times New Roman" w:cs="FangSong_GB2312"/>
          <w:szCs w:val="32"/>
        </w:rPr>
      </w:pPr>
      <w:r w:rsidRPr="003F6305">
        <w:rPr>
          <w:rFonts w:ascii="FangSong_GB2312" w:hAnsi="Times New Roman" w:cs="FangSong_GB2312" w:hint="eastAsia"/>
          <w:szCs w:val="32"/>
        </w:rPr>
        <w:t>附件：⒈罪犯江渝卷宗一册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3F6305">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3F6305" w:rsidRDefault="008223FD" w:rsidP="004E2099">
      <w:pPr>
        <w:spacing w:line="500" w:lineRule="exact"/>
        <w:ind w:rightChars="-15" w:right="31680" w:firstLineChars="500" w:firstLine="31680"/>
        <w:rPr>
          <w:rFonts w:ascii="FangSong_GB2312" w:hAnsi="Times New Roman" w:cs="FangSong_GB2312"/>
          <w:szCs w:val="32"/>
        </w:rPr>
      </w:pPr>
    </w:p>
    <w:p w:rsidR="008223FD" w:rsidRPr="003F6305"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3F6305">
        <w:rPr>
          <w:rFonts w:ascii="FangSong_GB2312" w:hAnsi="Times New Roman"/>
          <w:szCs w:val="32"/>
        </w:rPr>
        <w:t xml:space="preserve"> </w:t>
      </w:r>
      <w:r w:rsidRPr="003F6305">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108</w:t>
      </w:r>
      <w:r w:rsidRPr="00B76FE9">
        <w:rPr>
          <w:rFonts w:ascii="KaiTi_GB2312" w:eastAsia="KaiTi_GB2312" w:hAnsi="Times New Roman" w:cs="KaiTi_GB2312" w:hint="eastAsia"/>
          <w:szCs w:val="32"/>
        </w:rPr>
        <w:t>号</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hint="eastAsia"/>
          <w:szCs w:val="32"/>
        </w:rPr>
        <w:t>罪犯</w:t>
      </w:r>
      <w:r w:rsidRPr="003F6305">
        <w:rPr>
          <w:szCs w:val="32"/>
        </w:rPr>
        <w:t> </w:t>
      </w:r>
      <w:r w:rsidRPr="003F6305">
        <w:rPr>
          <w:rFonts w:ascii="FangSong_GB2312" w:hint="eastAsia"/>
          <w:szCs w:val="32"/>
        </w:rPr>
        <w:t>王文吨</w:t>
      </w:r>
      <w:r w:rsidRPr="003F6305">
        <w:rPr>
          <w:rFonts w:ascii="FangSong_GB2312" w:hAnsi="Times New Roman"/>
          <w:szCs w:val="32"/>
        </w:rPr>
        <w:fldChar w:fldCharType="begin"/>
      </w:r>
      <w:r w:rsidRPr="003F6305">
        <w:rPr>
          <w:rFonts w:ascii="FangSong_GB2312" w:hAnsi="Times New Roman"/>
          <w:szCs w:val="32"/>
        </w:rPr>
        <w:instrText xml:space="preserve"> AUTOTEXTLIST  \* MERGEFORMAT </w:instrText>
      </w:r>
      <w:r w:rsidRPr="003F6305">
        <w:rPr>
          <w:rFonts w:ascii="FangSong_GB2312" w:hAnsi="Times New Roman"/>
          <w:szCs w:val="32"/>
        </w:rPr>
        <w:fldChar w:fldCharType="end"/>
      </w:r>
      <w:r w:rsidRPr="003F6305">
        <w:rPr>
          <w:rFonts w:ascii="FangSong_GB2312" w:hAnsi="Times New Roman" w:hint="eastAsia"/>
          <w:szCs w:val="32"/>
        </w:rPr>
        <w:t>，男，汉族，</w:t>
      </w:r>
      <w:r w:rsidRPr="003F6305">
        <w:rPr>
          <w:rFonts w:ascii="FangSong_GB2312" w:hAnsi="Times New Roman"/>
          <w:szCs w:val="32"/>
        </w:rPr>
        <w:t>1974</w:t>
      </w:r>
      <w:r w:rsidRPr="003F6305">
        <w:rPr>
          <w:rFonts w:ascii="FangSong_GB2312" w:hAnsi="Times New Roman" w:hint="eastAsia"/>
          <w:szCs w:val="32"/>
        </w:rPr>
        <w:t>年</w:t>
      </w:r>
      <w:r w:rsidRPr="003F6305">
        <w:rPr>
          <w:rFonts w:ascii="FangSong_GB2312" w:hAnsi="Times New Roman"/>
          <w:szCs w:val="32"/>
        </w:rPr>
        <w:t>7</w:t>
      </w:r>
      <w:r w:rsidRPr="003F6305">
        <w:rPr>
          <w:rFonts w:ascii="FangSong_GB2312" w:hAnsi="Times New Roman" w:hint="eastAsia"/>
          <w:szCs w:val="32"/>
        </w:rPr>
        <w:t>月</w:t>
      </w:r>
      <w:r w:rsidRPr="003F6305">
        <w:rPr>
          <w:rFonts w:ascii="FangSong_GB2312" w:hAnsi="Times New Roman"/>
          <w:szCs w:val="32"/>
        </w:rPr>
        <w:t>15</w:t>
      </w:r>
      <w:r w:rsidRPr="003F6305">
        <w:rPr>
          <w:rFonts w:ascii="FangSong_GB2312" w:hAnsi="Times New Roman" w:hint="eastAsia"/>
          <w:szCs w:val="32"/>
        </w:rPr>
        <w:t>日出生，户籍所在地福建省南安市，初中文化，捕前系农民。</w:t>
      </w:r>
    </w:p>
    <w:p w:rsidR="008223FD" w:rsidRPr="003F6305" w:rsidRDefault="008223FD" w:rsidP="004E2099">
      <w:pPr>
        <w:spacing w:line="500" w:lineRule="exact"/>
        <w:ind w:rightChars="12" w:right="31680" w:firstLineChars="200" w:firstLine="31680"/>
        <w:rPr>
          <w:rFonts w:ascii="FangSong_GB2312" w:hAnsi="Times New Roman"/>
          <w:szCs w:val="32"/>
        </w:rPr>
      </w:pPr>
      <w:r w:rsidRPr="003F6305">
        <w:rPr>
          <w:rFonts w:ascii="FangSong_GB2312" w:hAnsi="Times New Roman" w:hint="eastAsia"/>
          <w:szCs w:val="32"/>
        </w:rPr>
        <w:t>福建省晋江市人民法院于</w:t>
      </w:r>
      <w:r w:rsidRPr="003F6305">
        <w:rPr>
          <w:rFonts w:ascii="FangSong_GB2312" w:hAnsi="Times New Roman"/>
          <w:szCs w:val="32"/>
        </w:rPr>
        <w:t>2016</w:t>
      </w:r>
      <w:r w:rsidRPr="003F6305">
        <w:rPr>
          <w:rFonts w:ascii="FangSong_GB2312" w:hAnsi="Times New Roman" w:hint="eastAsia"/>
          <w:szCs w:val="32"/>
        </w:rPr>
        <w:t>年</w:t>
      </w:r>
      <w:r w:rsidRPr="003F6305">
        <w:rPr>
          <w:rFonts w:ascii="FangSong_GB2312" w:hAnsi="Times New Roman"/>
          <w:szCs w:val="32"/>
        </w:rPr>
        <w:t>12</w:t>
      </w:r>
      <w:r w:rsidRPr="003F6305">
        <w:rPr>
          <w:rFonts w:ascii="FangSong_GB2312" w:hAnsi="Times New Roman" w:hint="eastAsia"/>
          <w:szCs w:val="32"/>
        </w:rPr>
        <w:t>月</w:t>
      </w:r>
      <w:r w:rsidRPr="003F6305">
        <w:rPr>
          <w:rFonts w:ascii="FangSong_GB2312" w:hAnsi="Times New Roman"/>
          <w:szCs w:val="32"/>
        </w:rPr>
        <w:t>7</w:t>
      </w:r>
      <w:r w:rsidRPr="003F6305">
        <w:rPr>
          <w:rFonts w:ascii="FangSong_GB2312" w:hAnsi="Times New Roman" w:hint="eastAsia"/>
          <w:szCs w:val="32"/>
        </w:rPr>
        <w:t>日作出（</w:t>
      </w:r>
      <w:r w:rsidRPr="003F6305">
        <w:rPr>
          <w:rFonts w:ascii="FangSong_GB2312" w:hAnsi="Times New Roman"/>
          <w:szCs w:val="32"/>
        </w:rPr>
        <w:t>2016</w:t>
      </w:r>
      <w:r w:rsidRPr="003F6305">
        <w:rPr>
          <w:rFonts w:ascii="FangSong_GB2312" w:hAnsi="Times New Roman" w:hint="eastAsia"/>
          <w:szCs w:val="32"/>
        </w:rPr>
        <w:t>）闽</w:t>
      </w:r>
      <w:r w:rsidRPr="003F6305">
        <w:rPr>
          <w:rFonts w:ascii="FangSong_GB2312" w:hAnsi="Times New Roman"/>
          <w:szCs w:val="32"/>
        </w:rPr>
        <w:t>0582</w:t>
      </w:r>
      <w:r w:rsidRPr="003F6305">
        <w:rPr>
          <w:rFonts w:ascii="FangSong_GB2312" w:hAnsi="Times New Roman" w:hint="eastAsia"/>
          <w:szCs w:val="32"/>
        </w:rPr>
        <w:t>刑初</w:t>
      </w:r>
      <w:r w:rsidRPr="003F6305">
        <w:rPr>
          <w:rFonts w:ascii="FangSong_GB2312" w:hAnsi="Times New Roman"/>
          <w:szCs w:val="32"/>
        </w:rPr>
        <w:t>144</w:t>
      </w:r>
      <w:r w:rsidRPr="003F6305">
        <w:rPr>
          <w:rFonts w:ascii="FangSong_GB2312" w:hAnsi="Times New Roman" w:hint="eastAsia"/>
          <w:szCs w:val="32"/>
        </w:rPr>
        <w:t>号刑事判决，以被告人王文吨犯非法买卖爆炸物罪，判处有期徒刑十年六个月。宣判后，被告人不服，提出上诉。福建省泉州市中级人民法院于</w:t>
      </w:r>
      <w:r w:rsidRPr="003F6305">
        <w:rPr>
          <w:rFonts w:ascii="FangSong_GB2312" w:hAnsi="Times New Roman"/>
          <w:szCs w:val="32"/>
        </w:rPr>
        <w:t>2017</w:t>
      </w:r>
      <w:r w:rsidRPr="003F6305">
        <w:rPr>
          <w:rFonts w:ascii="FangSong_GB2312" w:hAnsi="Times New Roman" w:hint="eastAsia"/>
          <w:szCs w:val="32"/>
        </w:rPr>
        <w:t>年</w:t>
      </w:r>
      <w:r w:rsidRPr="003F6305">
        <w:rPr>
          <w:rFonts w:ascii="FangSong_GB2312" w:hAnsi="Times New Roman"/>
          <w:szCs w:val="32"/>
        </w:rPr>
        <w:t>11</w:t>
      </w:r>
      <w:r w:rsidRPr="003F6305">
        <w:rPr>
          <w:rFonts w:ascii="FangSong_GB2312" w:hAnsi="Times New Roman" w:hint="eastAsia"/>
          <w:szCs w:val="32"/>
        </w:rPr>
        <w:t>月</w:t>
      </w:r>
      <w:r w:rsidRPr="003F6305">
        <w:rPr>
          <w:rFonts w:ascii="FangSong_GB2312" w:hAnsi="Times New Roman"/>
          <w:szCs w:val="32"/>
        </w:rPr>
        <w:t>9</w:t>
      </w:r>
      <w:r w:rsidRPr="003F6305">
        <w:rPr>
          <w:rFonts w:ascii="FangSong_GB2312" w:hAnsi="Times New Roman" w:hint="eastAsia"/>
          <w:szCs w:val="32"/>
        </w:rPr>
        <w:t>日作出（</w:t>
      </w:r>
      <w:r w:rsidRPr="003F6305">
        <w:rPr>
          <w:rFonts w:ascii="FangSong_GB2312" w:hAnsi="Times New Roman"/>
          <w:szCs w:val="32"/>
        </w:rPr>
        <w:t>2017</w:t>
      </w:r>
      <w:r w:rsidRPr="003F6305">
        <w:rPr>
          <w:rFonts w:ascii="FangSong_GB2312" w:hAnsi="Times New Roman" w:hint="eastAsia"/>
          <w:szCs w:val="32"/>
        </w:rPr>
        <w:t>）闽</w:t>
      </w:r>
      <w:r w:rsidRPr="003F6305">
        <w:rPr>
          <w:rFonts w:ascii="FangSong_GB2312" w:hAnsi="Times New Roman"/>
          <w:szCs w:val="32"/>
        </w:rPr>
        <w:t>05</w:t>
      </w:r>
      <w:r w:rsidRPr="003F6305">
        <w:rPr>
          <w:rFonts w:ascii="FangSong_GB2312" w:hAnsi="Times New Roman" w:hint="eastAsia"/>
          <w:szCs w:val="32"/>
        </w:rPr>
        <w:t>刑终</w:t>
      </w:r>
      <w:r w:rsidRPr="003F6305">
        <w:rPr>
          <w:rFonts w:ascii="FangSong_GB2312" w:hAnsi="Times New Roman"/>
          <w:szCs w:val="32"/>
        </w:rPr>
        <w:t>263</w:t>
      </w:r>
      <w:r w:rsidRPr="003F6305">
        <w:rPr>
          <w:rFonts w:ascii="FangSong_GB2312" w:hAnsi="Times New Roman" w:hint="eastAsia"/>
          <w:szCs w:val="32"/>
        </w:rPr>
        <w:t>号刑事裁定：驳回上诉，维持原判。刑期自</w:t>
      </w:r>
      <w:r w:rsidRPr="003F6305">
        <w:rPr>
          <w:rFonts w:ascii="FangSong_GB2312" w:hAnsi="Times New Roman"/>
          <w:szCs w:val="32"/>
        </w:rPr>
        <w:t>2015</w:t>
      </w:r>
      <w:r w:rsidRPr="003F6305">
        <w:rPr>
          <w:rFonts w:ascii="FangSong_GB2312" w:hAnsi="Times New Roman" w:hint="eastAsia"/>
          <w:szCs w:val="32"/>
        </w:rPr>
        <w:t>年</w:t>
      </w:r>
      <w:r w:rsidRPr="003F6305">
        <w:rPr>
          <w:rFonts w:ascii="FangSong_GB2312" w:hAnsi="Times New Roman"/>
          <w:szCs w:val="32"/>
        </w:rPr>
        <w:t>4</w:t>
      </w:r>
      <w:r w:rsidRPr="003F6305">
        <w:rPr>
          <w:rFonts w:ascii="FangSong_GB2312" w:hAnsi="Times New Roman" w:hint="eastAsia"/>
          <w:szCs w:val="32"/>
        </w:rPr>
        <w:t>月</w:t>
      </w:r>
      <w:r w:rsidRPr="003F6305">
        <w:rPr>
          <w:rFonts w:ascii="FangSong_GB2312" w:hAnsi="Times New Roman"/>
          <w:szCs w:val="32"/>
        </w:rPr>
        <w:t>9</w:t>
      </w:r>
      <w:r w:rsidRPr="003F6305">
        <w:rPr>
          <w:rFonts w:ascii="FangSong_GB2312" w:hAnsi="Times New Roman" w:hint="eastAsia"/>
          <w:szCs w:val="32"/>
        </w:rPr>
        <w:t>日起至</w:t>
      </w:r>
      <w:r w:rsidRPr="003F6305">
        <w:rPr>
          <w:rFonts w:ascii="FangSong_GB2312" w:hAnsi="Times New Roman"/>
          <w:szCs w:val="32"/>
        </w:rPr>
        <w:t>2025</w:t>
      </w:r>
      <w:r w:rsidRPr="003F6305">
        <w:rPr>
          <w:rFonts w:ascii="FangSong_GB2312" w:hAnsi="Times New Roman" w:hint="eastAsia"/>
          <w:szCs w:val="32"/>
        </w:rPr>
        <w:t>年</w:t>
      </w:r>
      <w:r w:rsidRPr="003F6305">
        <w:rPr>
          <w:rFonts w:ascii="FangSong_GB2312" w:hAnsi="Times New Roman"/>
          <w:szCs w:val="32"/>
        </w:rPr>
        <w:t>10</w:t>
      </w:r>
      <w:r w:rsidRPr="003F6305">
        <w:rPr>
          <w:rFonts w:ascii="FangSong_GB2312" w:hAnsi="Times New Roman" w:hint="eastAsia"/>
          <w:szCs w:val="32"/>
        </w:rPr>
        <w:t>月</w:t>
      </w:r>
      <w:r w:rsidRPr="003F6305">
        <w:rPr>
          <w:rFonts w:ascii="FangSong_GB2312" w:hAnsi="Times New Roman"/>
          <w:szCs w:val="32"/>
        </w:rPr>
        <w:t>8</w:t>
      </w:r>
      <w:r w:rsidRPr="003F6305">
        <w:rPr>
          <w:rFonts w:ascii="FangSong_GB2312" w:hAnsi="Times New Roman" w:hint="eastAsia"/>
          <w:szCs w:val="32"/>
        </w:rPr>
        <w:t>日止。</w:t>
      </w:r>
      <w:r w:rsidRPr="003F6305">
        <w:rPr>
          <w:rFonts w:ascii="FangSong_GB2312" w:hAnsi="Times New Roman"/>
          <w:szCs w:val="32"/>
        </w:rPr>
        <w:t>2017</w:t>
      </w:r>
      <w:r w:rsidRPr="003F6305">
        <w:rPr>
          <w:rFonts w:ascii="FangSong_GB2312" w:hAnsi="Times New Roman" w:hint="eastAsia"/>
          <w:szCs w:val="32"/>
        </w:rPr>
        <w:t>年</w:t>
      </w:r>
      <w:r w:rsidRPr="003F6305">
        <w:rPr>
          <w:rFonts w:ascii="FangSong_GB2312" w:hAnsi="Times New Roman"/>
          <w:szCs w:val="32"/>
        </w:rPr>
        <w:t>12</w:t>
      </w:r>
      <w:r w:rsidRPr="003F6305">
        <w:rPr>
          <w:rFonts w:ascii="FangSong_GB2312" w:hAnsi="Times New Roman" w:hint="eastAsia"/>
          <w:szCs w:val="32"/>
        </w:rPr>
        <w:t>月</w:t>
      </w:r>
      <w:r w:rsidRPr="003F6305">
        <w:rPr>
          <w:rFonts w:ascii="FangSong_GB2312" w:hAnsi="Times New Roman"/>
          <w:szCs w:val="32"/>
        </w:rPr>
        <w:t>11</w:t>
      </w:r>
      <w:r w:rsidRPr="003F6305">
        <w:rPr>
          <w:rFonts w:ascii="FangSong_GB2312" w:hAnsi="Times New Roman" w:hint="eastAsia"/>
          <w:szCs w:val="32"/>
        </w:rPr>
        <w:t>日交付福建省福清监狱执行刑罚。</w:t>
      </w:r>
      <w:r w:rsidRPr="003F6305">
        <w:rPr>
          <w:rFonts w:ascii="FangSong_GB2312" w:hAnsi="Times New Roman"/>
          <w:szCs w:val="32"/>
        </w:rPr>
        <w:t>2020</w:t>
      </w:r>
      <w:r w:rsidRPr="003F6305">
        <w:rPr>
          <w:rFonts w:ascii="FangSong_GB2312" w:hAnsi="Times New Roman" w:hint="eastAsia"/>
          <w:szCs w:val="32"/>
        </w:rPr>
        <w:t>年</w:t>
      </w:r>
      <w:r w:rsidRPr="003F6305">
        <w:rPr>
          <w:rFonts w:ascii="FangSong_GB2312" w:hAnsi="Times New Roman"/>
          <w:szCs w:val="32"/>
        </w:rPr>
        <w:t>7</w:t>
      </w:r>
      <w:r w:rsidRPr="003F6305">
        <w:rPr>
          <w:rFonts w:ascii="FangSong_GB2312" w:hAnsi="Times New Roman" w:hint="eastAsia"/>
          <w:szCs w:val="32"/>
        </w:rPr>
        <w:t>月</w:t>
      </w:r>
      <w:r w:rsidRPr="003F6305">
        <w:rPr>
          <w:rFonts w:ascii="FangSong_GB2312" w:hAnsi="Times New Roman"/>
          <w:szCs w:val="32"/>
        </w:rPr>
        <w:t>28</w:t>
      </w:r>
      <w:r w:rsidRPr="003F6305">
        <w:rPr>
          <w:rFonts w:ascii="FangSong_GB2312" w:hAnsi="Times New Roman" w:hint="eastAsia"/>
          <w:szCs w:val="32"/>
        </w:rPr>
        <w:t>日，</w:t>
      </w:r>
      <w:r>
        <w:rPr>
          <w:rFonts w:ascii="FangSong_GB2312" w:hAnsi="Times New Roman" w:hint="eastAsia"/>
          <w:szCs w:val="32"/>
        </w:rPr>
        <w:t>福建省</w:t>
      </w:r>
      <w:r w:rsidRPr="003F6305">
        <w:rPr>
          <w:rFonts w:ascii="FangSong_GB2312" w:hAnsi="Times New Roman" w:hint="eastAsia"/>
          <w:szCs w:val="32"/>
        </w:rPr>
        <w:t>福州市中级人民法院以（</w:t>
      </w:r>
      <w:r w:rsidRPr="003F6305">
        <w:rPr>
          <w:rFonts w:ascii="FangSong_GB2312" w:hAnsi="Times New Roman"/>
          <w:szCs w:val="32"/>
        </w:rPr>
        <w:t>2020</w:t>
      </w:r>
      <w:r w:rsidRPr="003F6305">
        <w:rPr>
          <w:rFonts w:ascii="FangSong_GB2312" w:hAnsi="Times New Roman" w:hint="eastAsia"/>
          <w:szCs w:val="32"/>
        </w:rPr>
        <w:t>）闽</w:t>
      </w:r>
      <w:r w:rsidRPr="003F6305">
        <w:rPr>
          <w:rFonts w:ascii="FangSong_GB2312" w:hAnsi="Times New Roman"/>
          <w:szCs w:val="32"/>
        </w:rPr>
        <w:t>01</w:t>
      </w:r>
      <w:r w:rsidRPr="003F6305">
        <w:rPr>
          <w:rFonts w:ascii="FangSong_GB2312" w:hAnsi="Times New Roman" w:hint="eastAsia"/>
          <w:szCs w:val="32"/>
        </w:rPr>
        <w:t>刑更</w:t>
      </w:r>
      <w:r w:rsidRPr="003F6305">
        <w:rPr>
          <w:rFonts w:ascii="FangSong_GB2312" w:hAnsi="Times New Roman"/>
          <w:szCs w:val="32"/>
        </w:rPr>
        <w:t>2095</w:t>
      </w:r>
      <w:r w:rsidRPr="003F6305">
        <w:rPr>
          <w:rFonts w:ascii="FangSong_GB2312" w:hAnsi="Times New Roman" w:hint="eastAsia"/>
          <w:szCs w:val="32"/>
        </w:rPr>
        <w:t>号刑事裁定</w:t>
      </w:r>
      <w:r>
        <w:rPr>
          <w:rFonts w:ascii="FangSong_GB2312" w:hAnsi="Times New Roman" w:hint="eastAsia"/>
          <w:szCs w:val="32"/>
        </w:rPr>
        <w:t>书</w:t>
      </w:r>
      <w:r w:rsidRPr="003F6305">
        <w:rPr>
          <w:rFonts w:ascii="FangSong_GB2312" w:hAnsi="Times New Roman" w:hint="eastAsia"/>
          <w:szCs w:val="32"/>
        </w:rPr>
        <w:t>，减刑九个月，</w:t>
      </w:r>
      <w:r>
        <w:rPr>
          <w:rFonts w:ascii="FangSong_GB2312" w:hAnsi="Times New Roman" w:hint="eastAsia"/>
          <w:szCs w:val="32"/>
        </w:rPr>
        <w:t>于</w:t>
      </w:r>
      <w:r w:rsidRPr="003F6305">
        <w:rPr>
          <w:rFonts w:ascii="FangSong_GB2312" w:hAnsi="Times New Roman"/>
          <w:szCs w:val="32"/>
        </w:rPr>
        <w:t>2020</w:t>
      </w:r>
      <w:r w:rsidRPr="003F6305">
        <w:rPr>
          <w:rFonts w:ascii="FangSong_GB2312" w:hAnsi="Times New Roman" w:hint="eastAsia"/>
          <w:szCs w:val="32"/>
        </w:rPr>
        <w:t>年</w:t>
      </w:r>
      <w:r w:rsidRPr="003F6305">
        <w:rPr>
          <w:rFonts w:ascii="FangSong_GB2312" w:hAnsi="Times New Roman"/>
          <w:szCs w:val="32"/>
        </w:rPr>
        <w:t>7</w:t>
      </w:r>
      <w:r w:rsidRPr="003F6305">
        <w:rPr>
          <w:rFonts w:ascii="FangSong_GB2312" w:hAnsi="Times New Roman" w:hint="eastAsia"/>
          <w:szCs w:val="32"/>
        </w:rPr>
        <w:t>月</w:t>
      </w:r>
      <w:r w:rsidRPr="003F6305">
        <w:rPr>
          <w:rFonts w:ascii="FangSong_GB2312" w:hAnsi="Times New Roman"/>
          <w:szCs w:val="32"/>
        </w:rPr>
        <w:t>28</w:t>
      </w:r>
      <w:r w:rsidRPr="003F6305">
        <w:rPr>
          <w:rFonts w:ascii="FangSong_GB2312" w:hAnsi="Times New Roman" w:hint="eastAsia"/>
          <w:szCs w:val="32"/>
        </w:rPr>
        <w:t>日</w:t>
      </w:r>
      <w:r>
        <w:rPr>
          <w:rFonts w:ascii="FangSong_GB2312" w:hAnsi="Times New Roman" w:hint="eastAsia"/>
          <w:szCs w:val="32"/>
        </w:rPr>
        <w:t>送达，</w:t>
      </w:r>
      <w:r w:rsidRPr="003F6305">
        <w:rPr>
          <w:rFonts w:ascii="FangSong_GB2312" w:hAnsi="Times New Roman" w:hint="eastAsia"/>
          <w:szCs w:val="32"/>
        </w:rPr>
        <w:t>现刑期至</w:t>
      </w:r>
      <w:r w:rsidRPr="003F6305">
        <w:rPr>
          <w:rFonts w:ascii="FangSong_GB2312" w:hAnsi="Times New Roman"/>
          <w:szCs w:val="32"/>
        </w:rPr>
        <w:t>2025</w:t>
      </w:r>
      <w:r w:rsidRPr="003F6305">
        <w:rPr>
          <w:rFonts w:ascii="FangSong_GB2312" w:hAnsi="Times New Roman" w:hint="eastAsia"/>
          <w:szCs w:val="32"/>
        </w:rPr>
        <w:t>年</w:t>
      </w:r>
      <w:r w:rsidRPr="003F6305">
        <w:rPr>
          <w:rFonts w:ascii="FangSong_GB2312" w:hAnsi="Times New Roman"/>
          <w:szCs w:val="32"/>
        </w:rPr>
        <w:t>1</w:t>
      </w:r>
      <w:r w:rsidRPr="003F6305">
        <w:rPr>
          <w:rFonts w:ascii="FangSong_GB2312" w:hAnsi="Times New Roman" w:hint="eastAsia"/>
          <w:szCs w:val="32"/>
        </w:rPr>
        <w:t>月</w:t>
      </w:r>
      <w:r w:rsidRPr="003F6305">
        <w:rPr>
          <w:rFonts w:ascii="FangSong_GB2312" w:hAnsi="Times New Roman"/>
          <w:szCs w:val="32"/>
        </w:rPr>
        <w:t>8</w:t>
      </w:r>
      <w:r w:rsidRPr="003F6305">
        <w:rPr>
          <w:rFonts w:ascii="FangSong_GB2312" w:hAnsi="Times New Roman" w:hint="eastAsia"/>
          <w:szCs w:val="32"/>
        </w:rPr>
        <w:t>日。现属普管级罪犯。</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hint="eastAsia"/>
          <w:szCs w:val="32"/>
        </w:rPr>
        <w:t>罪犯王文吨在服刑期间确有悔改表现，具体事实如下：</w:t>
      </w:r>
      <w:r w:rsidRPr="003F6305">
        <w:rPr>
          <w:rFonts w:ascii="FangSong_GB2312" w:hAnsi="Times New Roman"/>
          <w:szCs w:val="32"/>
        </w:rPr>
        <w:t xml:space="preserve">      </w:t>
      </w:r>
    </w:p>
    <w:p w:rsidR="008223FD" w:rsidRPr="003F6305" w:rsidRDefault="008223FD" w:rsidP="004E2099">
      <w:pPr>
        <w:spacing w:line="500" w:lineRule="exact"/>
        <w:ind w:firstLineChars="150" w:firstLine="31680"/>
        <w:rPr>
          <w:rFonts w:ascii="FangSong_GB2312" w:hAnsi="Times New Roman"/>
          <w:szCs w:val="32"/>
        </w:rPr>
      </w:pPr>
      <w:r w:rsidRPr="003F6305">
        <w:rPr>
          <w:rFonts w:ascii="FangSong_GB2312" w:hAnsi="Times New Roman"/>
          <w:szCs w:val="32"/>
        </w:rPr>
        <w:t xml:space="preserve"> 1</w:t>
      </w:r>
      <w:r w:rsidRPr="003F6305">
        <w:rPr>
          <w:rFonts w:ascii="FangSong_GB2312" w:hAnsi="Times New Roman" w:hint="eastAsia"/>
          <w:szCs w:val="32"/>
        </w:rPr>
        <w:t>、认罪悔罪：能认罪悔罪，服从管教。</w:t>
      </w:r>
    </w:p>
    <w:p w:rsidR="008223FD" w:rsidRPr="003F6305" w:rsidRDefault="008223FD" w:rsidP="004E2099">
      <w:pPr>
        <w:spacing w:line="500" w:lineRule="exact"/>
        <w:ind w:firstLineChars="200" w:firstLine="31680"/>
        <w:rPr>
          <w:rFonts w:ascii="FangSong_GB2312" w:hAnsi="Times New Roman"/>
          <w:color w:val="FF0000"/>
          <w:szCs w:val="32"/>
        </w:rPr>
      </w:pPr>
      <w:r w:rsidRPr="003F6305">
        <w:rPr>
          <w:rFonts w:ascii="FangSong_GB2312" w:hAnsi="Times New Roman"/>
          <w:szCs w:val="32"/>
        </w:rPr>
        <w:t>2</w:t>
      </w:r>
      <w:r w:rsidRPr="003F6305">
        <w:rPr>
          <w:rFonts w:ascii="FangSong_GB2312" w:hAnsi="Times New Roman" w:hint="eastAsia"/>
          <w:szCs w:val="32"/>
        </w:rPr>
        <w:t>、遵守监规：能遵守法律法规及监规纪律，接受教育改造。</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szCs w:val="32"/>
        </w:rPr>
        <w:t>3</w:t>
      </w:r>
      <w:r w:rsidRPr="003F6305">
        <w:rPr>
          <w:rFonts w:ascii="FangSong_GB2312" w:hAnsi="Times New Roman" w:hint="eastAsia"/>
          <w:szCs w:val="32"/>
        </w:rPr>
        <w:t>、学习情况：能积极参加思想、文化、职业技术教育。</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szCs w:val="32"/>
        </w:rPr>
        <w:t>4</w:t>
      </w:r>
      <w:r w:rsidRPr="003F6305">
        <w:rPr>
          <w:rFonts w:ascii="FangSong_GB2312" w:hAnsi="Times New Roman" w:hint="eastAsia"/>
          <w:szCs w:val="32"/>
        </w:rPr>
        <w:t>、劳动改造：能积极参加劳动，努力完成劳动任务。</w:t>
      </w:r>
    </w:p>
    <w:p w:rsidR="008223FD" w:rsidRPr="003F6305" w:rsidRDefault="008223FD" w:rsidP="004E2099">
      <w:pPr>
        <w:spacing w:line="500" w:lineRule="exact"/>
        <w:ind w:firstLineChars="200" w:firstLine="31680"/>
        <w:rPr>
          <w:rFonts w:ascii="FangSong_GB2312" w:hAnsi="Times New Roman"/>
          <w:color w:val="FF0000"/>
          <w:szCs w:val="32"/>
        </w:rPr>
      </w:pPr>
      <w:r w:rsidRPr="003F6305">
        <w:rPr>
          <w:rFonts w:ascii="FangSong_GB2312" w:hAnsi="Times New Roman"/>
          <w:szCs w:val="32"/>
        </w:rPr>
        <w:t>5</w:t>
      </w:r>
      <w:r w:rsidRPr="003F6305">
        <w:rPr>
          <w:rFonts w:ascii="FangSong_GB2312" w:hAnsi="Times New Roman" w:hint="eastAsia"/>
          <w:szCs w:val="32"/>
        </w:rPr>
        <w:t>、奖励及违规情况：该犯上次评定表扬剩余</w:t>
      </w:r>
      <w:r w:rsidRPr="003F6305">
        <w:rPr>
          <w:rFonts w:ascii="FangSong_GB2312" w:hAnsi="Times New Roman"/>
          <w:szCs w:val="32"/>
        </w:rPr>
        <w:t>66.3</w:t>
      </w:r>
      <w:r w:rsidRPr="003F6305">
        <w:rPr>
          <w:rFonts w:ascii="FangSong_GB2312" w:hAnsi="Times New Roman" w:hint="eastAsia"/>
          <w:szCs w:val="32"/>
        </w:rPr>
        <w:t>分，本轮考核期</w:t>
      </w:r>
      <w:r w:rsidRPr="003F6305">
        <w:rPr>
          <w:rFonts w:ascii="FangSong_GB2312" w:hAnsi="Times New Roman"/>
          <w:szCs w:val="32"/>
        </w:rPr>
        <w:t>2020</w:t>
      </w:r>
      <w:r w:rsidRPr="003F6305">
        <w:rPr>
          <w:rFonts w:ascii="FangSong_GB2312" w:hAnsi="Times New Roman" w:hint="eastAsia"/>
          <w:szCs w:val="32"/>
        </w:rPr>
        <w:t>年</w:t>
      </w:r>
      <w:r w:rsidRPr="003F6305">
        <w:rPr>
          <w:rFonts w:ascii="FangSong_GB2312" w:hAnsi="Times New Roman"/>
          <w:szCs w:val="32"/>
        </w:rPr>
        <w:t>4</w:t>
      </w:r>
      <w:r w:rsidRPr="003F6305">
        <w:rPr>
          <w:rFonts w:ascii="FangSong_GB2312" w:hAnsi="Times New Roman" w:hint="eastAsia"/>
          <w:szCs w:val="32"/>
        </w:rPr>
        <w:t>月至</w:t>
      </w:r>
      <w:r w:rsidRPr="003F6305">
        <w:rPr>
          <w:rFonts w:ascii="FangSong_GB2312" w:hAnsi="Times New Roman"/>
          <w:szCs w:val="32"/>
        </w:rPr>
        <w:t>2023</w:t>
      </w:r>
      <w:r w:rsidRPr="003F6305">
        <w:rPr>
          <w:rFonts w:ascii="FangSong_GB2312" w:hAnsi="Times New Roman" w:hint="eastAsia"/>
          <w:szCs w:val="32"/>
        </w:rPr>
        <w:t>年</w:t>
      </w:r>
      <w:r w:rsidRPr="003F6305">
        <w:rPr>
          <w:rFonts w:ascii="FangSong_GB2312" w:hAnsi="Times New Roman"/>
          <w:szCs w:val="32"/>
        </w:rPr>
        <w:t>8</w:t>
      </w:r>
      <w:r w:rsidRPr="003F6305">
        <w:rPr>
          <w:rFonts w:ascii="FangSong_GB2312" w:hAnsi="Times New Roman" w:hint="eastAsia"/>
          <w:szCs w:val="32"/>
        </w:rPr>
        <w:t>月</w:t>
      </w:r>
      <w:r>
        <w:rPr>
          <w:rFonts w:ascii="FangSong_GB2312" w:hAnsi="Times New Roman" w:hint="eastAsia"/>
          <w:szCs w:val="32"/>
        </w:rPr>
        <w:t>，</w:t>
      </w:r>
      <w:r w:rsidRPr="003F6305">
        <w:rPr>
          <w:rFonts w:ascii="FangSong_GB2312" w:hAnsi="Times New Roman" w:hint="eastAsia"/>
          <w:szCs w:val="32"/>
        </w:rPr>
        <w:t>累计获</w:t>
      </w:r>
      <w:r w:rsidRPr="003F6305">
        <w:rPr>
          <w:rFonts w:ascii="FangSong_GB2312" w:hAnsi="Times New Roman"/>
          <w:szCs w:val="32"/>
        </w:rPr>
        <w:t>5036.5</w:t>
      </w:r>
      <w:r w:rsidRPr="003F6305">
        <w:rPr>
          <w:rFonts w:ascii="FangSong_GB2312" w:hAnsi="Times New Roman" w:hint="eastAsia"/>
          <w:szCs w:val="32"/>
        </w:rPr>
        <w:t>分，合计获得</w:t>
      </w:r>
      <w:r w:rsidRPr="003F6305">
        <w:rPr>
          <w:rFonts w:ascii="FangSong_GB2312" w:hAnsi="Times New Roman"/>
          <w:szCs w:val="32"/>
        </w:rPr>
        <w:t>5102.8</w:t>
      </w:r>
      <w:r w:rsidRPr="003F6305">
        <w:rPr>
          <w:rFonts w:ascii="FangSong_GB2312" w:hAnsi="Times New Roman" w:hint="eastAsia"/>
          <w:szCs w:val="32"/>
        </w:rPr>
        <w:t>分，表扬</w:t>
      </w:r>
      <w:r w:rsidRPr="003F6305">
        <w:rPr>
          <w:rFonts w:ascii="FangSong_GB2312" w:hAnsi="Times New Roman"/>
          <w:szCs w:val="32"/>
        </w:rPr>
        <w:t>6</w:t>
      </w:r>
      <w:r w:rsidRPr="003F6305">
        <w:rPr>
          <w:rFonts w:ascii="FangSong_GB2312" w:hAnsi="Times New Roman" w:hint="eastAsia"/>
          <w:szCs w:val="32"/>
        </w:rPr>
        <w:t>次，物质奖励</w:t>
      </w:r>
      <w:r w:rsidRPr="003F6305">
        <w:rPr>
          <w:rFonts w:ascii="FangSong_GB2312" w:hAnsi="Times New Roman"/>
          <w:szCs w:val="32"/>
        </w:rPr>
        <w:t>2</w:t>
      </w:r>
      <w:r w:rsidRPr="003F6305">
        <w:rPr>
          <w:rFonts w:ascii="FangSong_GB2312" w:hAnsi="Times New Roman" w:hint="eastAsia"/>
          <w:szCs w:val="32"/>
        </w:rPr>
        <w:t>次。间隔期</w:t>
      </w:r>
      <w:r w:rsidRPr="003F6305">
        <w:rPr>
          <w:rFonts w:ascii="FangSong_GB2312" w:hAnsi="Times New Roman"/>
          <w:szCs w:val="32"/>
        </w:rPr>
        <w:t>2020</w:t>
      </w:r>
      <w:r w:rsidRPr="003F6305">
        <w:rPr>
          <w:rFonts w:ascii="FangSong_GB2312" w:hAnsi="Times New Roman" w:hint="eastAsia"/>
          <w:szCs w:val="32"/>
        </w:rPr>
        <w:t>年</w:t>
      </w:r>
      <w:r w:rsidRPr="003F6305">
        <w:rPr>
          <w:rFonts w:ascii="FangSong_GB2312" w:hAnsi="Times New Roman"/>
          <w:szCs w:val="32"/>
        </w:rPr>
        <w:t>8</w:t>
      </w:r>
      <w:r w:rsidRPr="003F6305">
        <w:rPr>
          <w:rFonts w:ascii="FangSong_GB2312" w:hAnsi="Times New Roman" w:hint="eastAsia"/>
          <w:szCs w:val="32"/>
        </w:rPr>
        <w:t>月至</w:t>
      </w:r>
      <w:r w:rsidRPr="003F6305">
        <w:rPr>
          <w:rFonts w:ascii="FangSong_GB2312" w:hAnsi="Times New Roman"/>
          <w:szCs w:val="32"/>
        </w:rPr>
        <w:t>2023</w:t>
      </w:r>
      <w:r w:rsidRPr="003F6305">
        <w:rPr>
          <w:rFonts w:ascii="FangSong_GB2312" w:hAnsi="Times New Roman" w:hint="eastAsia"/>
          <w:szCs w:val="32"/>
        </w:rPr>
        <w:t>年</w:t>
      </w:r>
      <w:r w:rsidRPr="003F6305">
        <w:rPr>
          <w:rFonts w:ascii="FangSong_GB2312" w:hAnsi="Times New Roman"/>
          <w:szCs w:val="32"/>
        </w:rPr>
        <w:t>8</w:t>
      </w:r>
      <w:r w:rsidRPr="003F6305">
        <w:rPr>
          <w:rFonts w:ascii="FangSong_GB2312" w:hAnsi="Times New Roman" w:hint="eastAsia"/>
          <w:szCs w:val="32"/>
        </w:rPr>
        <w:t>月，获得</w:t>
      </w:r>
      <w:r w:rsidRPr="003F6305">
        <w:rPr>
          <w:rFonts w:ascii="FangSong_GB2312" w:hAnsi="Times New Roman"/>
          <w:szCs w:val="32"/>
        </w:rPr>
        <w:t>4360.3</w:t>
      </w:r>
      <w:r w:rsidRPr="003F6305">
        <w:rPr>
          <w:rFonts w:ascii="FangSong_GB2312" w:hAnsi="Times New Roman" w:hint="eastAsia"/>
          <w:szCs w:val="32"/>
        </w:rPr>
        <w:t>分。考核期内违规</w:t>
      </w:r>
      <w:r w:rsidRPr="003F6305">
        <w:rPr>
          <w:rFonts w:ascii="FangSong_GB2312" w:hAnsi="Times New Roman"/>
          <w:szCs w:val="32"/>
        </w:rPr>
        <w:t>1</w:t>
      </w:r>
      <w:r w:rsidRPr="003F6305">
        <w:rPr>
          <w:rFonts w:ascii="FangSong_GB2312" w:hAnsi="Times New Roman" w:hint="eastAsia"/>
          <w:szCs w:val="32"/>
        </w:rPr>
        <w:t>次，累计扣</w:t>
      </w:r>
      <w:r w:rsidRPr="003F6305">
        <w:rPr>
          <w:rFonts w:ascii="FangSong_GB2312" w:hAnsi="Times New Roman"/>
          <w:szCs w:val="32"/>
        </w:rPr>
        <w:t>5</w:t>
      </w:r>
      <w:r w:rsidRPr="003F6305">
        <w:rPr>
          <w:rFonts w:ascii="FangSong_GB2312" w:hAnsi="Times New Roman" w:hint="eastAsia"/>
          <w:szCs w:val="32"/>
        </w:rPr>
        <w:t>分。</w:t>
      </w:r>
    </w:p>
    <w:p w:rsidR="008223FD" w:rsidRPr="003F6305" w:rsidRDefault="008223FD" w:rsidP="004E2099">
      <w:pPr>
        <w:spacing w:line="50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3F6305">
        <w:rPr>
          <w:rFonts w:ascii="FangSong_GB2312" w:hAnsi="Times New Roman" w:hint="eastAsia"/>
          <w:szCs w:val="32"/>
        </w:rPr>
        <w:t>在狱内公示未收到不同意见。</w:t>
      </w:r>
    </w:p>
    <w:p w:rsidR="008223FD" w:rsidRPr="003F6305" w:rsidRDefault="008223FD" w:rsidP="004E2099">
      <w:pPr>
        <w:spacing w:line="500" w:lineRule="exact"/>
        <w:ind w:firstLineChars="200" w:firstLine="31680"/>
        <w:rPr>
          <w:rFonts w:ascii="FangSong_GB2312" w:hAnsi="Times New Roman"/>
          <w:szCs w:val="32"/>
        </w:rPr>
      </w:pPr>
      <w:r w:rsidRPr="003F6305">
        <w:rPr>
          <w:rFonts w:ascii="FangSong_GB2312" w:hAnsi="Times New Roman" w:hint="eastAsia"/>
          <w:szCs w:val="32"/>
        </w:rPr>
        <w:t>罪犯王文吨在服刑期间，确有悔改表现，依照《中华人民共和国刑法》第七十八条、第七十九条、《中华人民共和国刑事诉讼法》第</w:t>
      </w:r>
      <w:r w:rsidRPr="003F6305">
        <w:rPr>
          <w:rFonts w:ascii="FangSong_GB2312" w:hint="eastAsia"/>
          <w:szCs w:val="32"/>
        </w:rPr>
        <w:t>二百七十三条第二款</w:t>
      </w:r>
      <w:r w:rsidRPr="003F6305">
        <w:rPr>
          <w:rFonts w:ascii="FangSong_GB2312" w:hAnsi="Times New Roman" w:hint="eastAsia"/>
          <w:szCs w:val="32"/>
        </w:rPr>
        <w:t>和《中华人民共和国监狱法》第</w:t>
      </w:r>
      <w:r w:rsidRPr="003F6305">
        <w:rPr>
          <w:rFonts w:ascii="FangSong_GB2312" w:hint="eastAsia"/>
          <w:szCs w:val="32"/>
        </w:rPr>
        <w:t>二十九</w:t>
      </w:r>
      <w:r w:rsidRPr="003F6305">
        <w:rPr>
          <w:rFonts w:ascii="FangSong_GB2312" w:hAnsi="Times New Roman" w:hint="eastAsia"/>
          <w:szCs w:val="32"/>
        </w:rPr>
        <w:t>条之规定，建议对罪犯王文吨予以减刑八个月。特提请你院审理裁定。</w:t>
      </w:r>
    </w:p>
    <w:p w:rsidR="008223FD" w:rsidRPr="003F6305" w:rsidRDefault="008223FD" w:rsidP="004E2099">
      <w:pPr>
        <w:pStyle w:val="Salutation"/>
        <w:spacing w:line="500" w:lineRule="exact"/>
        <w:ind w:rightChars="-15" w:right="31680" w:firstLineChars="200" w:firstLine="31680"/>
        <w:rPr>
          <w:rFonts w:ascii="FangSong_GB2312" w:hAnsi="Times New Roman"/>
          <w:szCs w:val="32"/>
        </w:rPr>
      </w:pPr>
      <w:r w:rsidRPr="003F6305">
        <w:rPr>
          <w:rFonts w:ascii="FangSong_GB2312" w:hAnsi="Times New Roman" w:hint="eastAsia"/>
          <w:szCs w:val="32"/>
        </w:rPr>
        <w:t>此致</w:t>
      </w:r>
    </w:p>
    <w:p w:rsidR="008223FD" w:rsidRPr="003F6305" w:rsidRDefault="008223FD" w:rsidP="004E2099">
      <w:pPr>
        <w:spacing w:line="500" w:lineRule="exact"/>
        <w:ind w:rightChars="-15" w:right="31680"/>
        <w:rPr>
          <w:rFonts w:ascii="FangSong_GB2312" w:hAnsi="Times New Roman"/>
          <w:szCs w:val="32"/>
        </w:rPr>
      </w:pPr>
      <w:r w:rsidRPr="003F6305">
        <w:rPr>
          <w:rFonts w:ascii="FangSong_GB2312" w:hAnsi="Times New Roman" w:hint="eastAsia"/>
          <w:szCs w:val="32"/>
        </w:rPr>
        <w:t>福州市中级人民法院</w:t>
      </w:r>
    </w:p>
    <w:p w:rsidR="008223FD" w:rsidRPr="003F6305" w:rsidRDefault="008223FD" w:rsidP="004E2099">
      <w:pPr>
        <w:spacing w:line="500" w:lineRule="exact"/>
        <w:ind w:firstLineChars="200" w:firstLine="31680"/>
        <w:rPr>
          <w:rFonts w:ascii="FangSong_GB2312" w:hAnsi="Times New Roman" w:cs="FangSong_GB2312"/>
          <w:szCs w:val="32"/>
        </w:rPr>
      </w:pPr>
      <w:r w:rsidRPr="003F6305">
        <w:rPr>
          <w:rFonts w:ascii="FangSong_GB2312" w:hAnsi="Times New Roman" w:cs="FangSong_GB2312" w:hint="eastAsia"/>
          <w:szCs w:val="32"/>
        </w:rPr>
        <w:t>附件：⒈罪犯王文吨卷宗一册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3F6305">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3F6305" w:rsidRDefault="008223FD" w:rsidP="004E2099">
      <w:pPr>
        <w:spacing w:line="500" w:lineRule="exact"/>
        <w:ind w:rightChars="-15" w:right="31680" w:firstLineChars="500" w:firstLine="31680"/>
        <w:rPr>
          <w:rFonts w:ascii="FangSong_GB2312" w:hAnsi="Times New Roman" w:cs="FangSong_GB2312"/>
          <w:szCs w:val="32"/>
        </w:rPr>
      </w:pPr>
    </w:p>
    <w:p w:rsidR="008223FD" w:rsidRPr="003F6305"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3F6305">
        <w:rPr>
          <w:rFonts w:ascii="FangSong_GB2312" w:hAnsi="Times New Roman"/>
          <w:szCs w:val="32"/>
        </w:rPr>
        <w:t xml:space="preserve"> </w:t>
      </w:r>
      <w:r>
        <w:rPr>
          <w:rFonts w:ascii="FangSong_GB2312" w:hAnsi="Times New Roman"/>
          <w:szCs w:val="32"/>
        </w:rPr>
        <w:t xml:space="preserve"> </w:t>
      </w:r>
      <w:r w:rsidRPr="003F6305">
        <w:rPr>
          <w:rFonts w:ascii="FangSong_GB2312" w:hAnsi="Times New Roman" w:hint="eastAsia"/>
          <w:szCs w:val="32"/>
        </w:rPr>
        <w:t>福建省福清监狱</w:t>
      </w:r>
    </w:p>
    <w:p w:rsidR="008223FD" w:rsidRDefault="008223FD" w:rsidP="004E2099">
      <w:pPr>
        <w:spacing w:line="50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Default="008223FD" w:rsidP="004E2099">
      <w:pPr>
        <w:spacing w:line="500" w:lineRule="exact"/>
        <w:ind w:rightChars="400" w:right="31680" w:firstLineChars="200" w:firstLine="31680"/>
        <w:jc w:val="right"/>
        <w:rPr>
          <w:rFonts w:ascii="FangSong_GB2312"/>
          <w:szCs w:val="32"/>
        </w:rPr>
      </w:pP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福建省福清监狱</w:t>
      </w:r>
    </w:p>
    <w:p w:rsidR="008223FD" w:rsidRPr="00B76FE9"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8223FD" w:rsidRPr="00B76FE9" w:rsidRDefault="008223FD" w:rsidP="004E2099">
      <w:pPr>
        <w:spacing w:line="500" w:lineRule="exact"/>
        <w:ind w:firstLineChars="200" w:firstLine="31680"/>
        <w:jc w:val="right"/>
        <w:rPr>
          <w:rFonts w:ascii="KaiTi_GB2312" w:eastAsia="KaiTi_GB2312" w:hAnsi="Times New Roman" w:cs="KaiTi_GB2312"/>
          <w:szCs w:val="32"/>
        </w:rPr>
      </w:pPr>
      <w:r w:rsidRPr="00B76FE9">
        <w:rPr>
          <w:rFonts w:ascii="KaiTi_GB2312" w:eastAsia="KaiTi_GB2312" w:hAnsi="Times New Roman" w:cs="KaiTi_GB2312" w:hint="eastAsia"/>
          <w:szCs w:val="32"/>
        </w:rPr>
        <w:t>〔</w:t>
      </w:r>
      <w:r>
        <w:rPr>
          <w:rFonts w:ascii="KaiTi_GB2312" w:eastAsia="KaiTi_GB2312" w:hAnsi="Times New Roman" w:cs="KaiTi_GB2312"/>
          <w:szCs w:val="32"/>
        </w:rPr>
        <w:t>2024</w:t>
      </w:r>
      <w:r w:rsidRPr="00B76FE9">
        <w:rPr>
          <w:rFonts w:ascii="KaiTi_GB2312" w:eastAsia="KaiTi_GB2312" w:hAnsi="Times New Roman" w:cs="KaiTi_GB2312" w:hint="eastAsia"/>
          <w:szCs w:val="32"/>
        </w:rPr>
        <w:t>〕闽融狱减字第</w:t>
      </w:r>
      <w:r>
        <w:rPr>
          <w:rFonts w:ascii="KaiTi_GB2312" w:eastAsia="KaiTi_GB2312" w:hAnsi="Times New Roman" w:cs="KaiTi_GB2312"/>
          <w:szCs w:val="32"/>
        </w:rPr>
        <w:t>109</w:t>
      </w:r>
      <w:r w:rsidRPr="00B76FE9">
        <w:rPr>
          <w:rFonts w:ascii="KaiTi_GB2312" w:eastAsia="KaiTi_GB2312" w:hAnsi="Times New Roman" w:cs="KaiTi_GB2312" w:hint="eastAsia"/>
          <w:szCs w:val="32"/>
        </w:rPr>
        <w:t>号</w:t>
      </w:r>
    </w:p>
    <w:p w:rsidR="008223FD" w:rsidRPr="00A11915" w:rsidRDefault="008223FD" w:rsidP="004E2099">
      <w:pPr>
        <w:spacing w:line="560" w:lineRule="exact"/>
        <w:ind w:firstLineChars="200" w:firstLine="31680"/>
        <w:rPr>
          <w:rFonts w:ascii="FangSong_GB2312" w:hAnsi="Times New Roman"/>
          <w:szCs w:val="32"/>
        </w:rPr>
      </w:pPr>
      <w:r w:rsidRPr="00A11915">
        <w:rPr>
          <w:rFonts w:ascii="FangSong_GB2312" w:hAnsi="Times New Roman" w:hint="eastAsia"/>
          <w:szCs w:val="32"/>
        </w:rPr>
        <w:t>罪犯黄玉立</w:t>
      </w:r>
      <w:r w:rsidRPr="00A11915">
        <w:rPr>
          <w:rFonts w:ascii="FangSong_GB2312" w:hAnsi="Times New Roman"/>
          <w:szCs w:val="32"/>
        </w:rPr>
        <w:fldChar w:fldCharType="begin"/>
      </w:r>
      <w:r w:rsidRPr="00A11915">
        <w:rPr>
          <w:rFonts w:ascii="FangSong_GB2312" w:hAnsi="Times New Roman"/>
          <w:szCs w:val="32"/>
        </w:rPr>
        <w:instrText xml:space="preserve"> AUTOTEXTLIST  \* MERGEFORMAT </w:instrText>
      </w:r>
      <w:r w:rsidRPr="00A11915">
        <w:rPr>
          <w:rFonts w:ascii="FangSong_GB2312" w:hAnsi="Times New Roman"/>
          <w:szCs w:val="32"/>
        </w:rPr>
        <w:fldChar w:fldCharType="end"/>
      </w:r>
      <w:r w:rsidRPr="00A11915">
        <w:rPr>
          <w:rFonts w:ascii="FangSong_GB2312" w:hAnsi="Times New Roman" w:hint="eastAsia"/>
          <w:szCs w:val="32"/>
        </w:rPr>
        <w:t>，男，汉族，</w:t>
      </w:r>
      <w:r w:rsidRPr="00A11915">
        <w:rPr>
          <w:rFonts w:ascii="FangSong_GB2312" w:hAnsi="Times New Roman"/>
          <w:szCs w:val="32"/>
        </w:rPr>
        <w:t>1975</w:t>
      </w:r>
      <w:r w:rsidRPr="00A11915">
        <w:rPr>
          <w:rFonts w:ascii="FangSong_GB2312" w:hAnsi="Times New Roman" w:hint="eastAsia"/>
          <w:szCs w:val="32"/>
        </w:rPr>
        <w:t>年</w:t>
      </w:r>
      <w:r w:rsidRPr="00A11915">
        <w:rPr>
          <w:rFonts w:ascii="FangSong_GB2312" w:hAnsi="Times New Roman"/>
          <w:szCs w:val="32"/>
        </w:rPr>
        <w:t>9</w:t>
      </w:r>
      <w:r w:rsidRPr="00A11915">
        <w:rPr>
          <w:rFonts w:ascii="FangSong_GB2312" w:hAnsi="Times New Roman" w:hint="eastAsia"/>
          <w:szCs w:val="32"/>
        </w:rPr>
        <w:t>月</w:t>
      </w:r>
      <w:r w:rsidRPr="00A11915">
        <w:rPr>
          <w:rFonts w:ascii="FangSong_GB2312" w:hAnsi="Times New Roman"/>
          <w:szCs w:val="32"/>
        </w:rPr>
        <w:t>30</w:t>
      </w:r>
      <w:r w:rsidRPr="00A11915">
        <w:rPr>
          <w:rFonts w:ascii="FangSong_GB2312" w:hAnsi="Times New Roman" w:hint="eastAsia"/>
          <w:szCs w:val="32"/>
        </w:rPr>
        <w:t>日出生，户籍所在地福建省宁德市，小学文化，捕前系国粮储备无锡有限分公司经理。</w:t>
      </w:r>
    </w:p>
    <w:p w:rsidR="008223FD" w:rsidRPr="00A11915" w:rsidRDefault="008223FD" w:rsidP="004E2099">
      <w:pPr>
        <w:spacing w:line="560" w:lineRule="exact"/>
        <w:ind w:rightChars="12" w:right="31680" w:firstLineChars="200" w:firstLine="31680"/>
        <w:rPr>
          <w:rFonts w:ascii="FangSong_GB2312" w:hAnsi="Times New Roman"/>
          <w:szCs w:val="32"/>
        </w:rPr>
      </w:pPr>
      <w:r w:rsidRPr="00A11915">
        <w:rPr>
          <w:rFonts w:ascii="FangSong_GB2312" w:hAnsi="Times New Roman" w:hint="eastAsia"/>
          <w:szCs w:val="32"/>
        </w:rPr>
        <w:t>福建省宁德市蕉城区人民法院于</w:t>
      </w:r>
      <w:r w:rsidRPr="00A11915">
        <w:rPr>
          <w:rFonts w:ascii="FangSong_GB2312" w:hAnsi="Times New Roman"/>
          <w:szCs w:val="32"/>
        </w:rPr>
        <w:t>2021</w:t>
      </w:r>
      <w:r w:rsidRPr="00A11915">
        <w:rPr>
          <w:rFonts w:ascii="FangSong_GB2312" w:hAnsi="Times New Roman" w:hint="eastAsia"/>
          <w:szCs w:val="32"/>
        </w:rPr>
        <w:t>年</w:t>
      </w:r>
      <w:r w:rsidRPr="00A11915">
        <w:rPr>
          <w:rFonts w:ascii="FangSong_GB2312" w:hAnsi="Times New Roman"/>
          <w:szCs w:val="32"/>
        </w:rPr>
        <w:t>9</w:t>
      </w:r>
      <w:r w:rsidRPr="00A11915">
        <w:rPr>
          <w:rFonts w:ascii="FangSong_GB2312" w:hAnsi="Times New Roman" w:hint="eastAsia"/>
          <w:szCs w:val="32"/>
        </w:rPr>
        <w:t>月</w:t>
      </w:r>
      <w:r w:rsidRPr="00A11915">
        <w:rPr>
          <w:rFonts w:ascii="FangSong_GB2312" w:hAnsi="Times New Roman"/>
          <w:szCs w:val="32"/>
        </w:rPr>
        <w:t>9</w:t>
      </w:r>
      <w:r w:rsidRPr="00A11915">
        <w:rPr>
          <w:rFonts w:ascii="FangSong_GB2312" w:hAnsi="Times New Roman" w:hint="eastAsia"/>
          <w:szCs w:val="32"/>
        </w:rPr>
        <w:t>日作出（</w:t>
      </w:r>
      <w:r w:rsidRPr="00A11915">
        <w:rPr>
          <w:rFonts w:ascii="FangSong_GB2312" w:hAnsi="Times New Roman"/>
          <w:szCs w:val="32"/>
        </w:rPr>
        <w:t>2021</w:t>
      </w:r>
      <w:r w:rsidRPr="00A11915">
        <w:rPr>
          <w:rFonts w:ascii="FangSong_GB2312" w:hAnsi="Times New Roman" w:hint="eastAsia"/>
          <w:szCs w:val="32"/>
        </w:rPr>
        <w:t>）闽</w:t>
      </w:r>
      <w:r w:rsidRPr="00A11915">
        <w:rPr>
          <w:rFonts w:ascii="FangSong_GB2312" w:hAnsi="Times New Roman"/>
          <w:szCs w:val="32"/>
        </w:rPr>
        <w:t>0902</w:t>
      </w:r>
      <w:r w:rsidRPr="00A11915">
        <w:rPr>
          <w:rFonts w:ascii="FangSong_GB2312" w:hAnsi="Times New Roman" w:hint="eastAsia"/>
          <w:szCs w:val="32"/>
        </w:rPr>
        <w:t>刑初</w:t>
      </w:r>
      <w:r w:rsidRPr="00A11915">
        <w:rPr>
          <w:rFonts w:ascii="FangSong_GB2312" w:hAnsi="Times New Roman"/>
          <w:szCs w:val="32"/>
        </w:rPr>
        <w:t>426</w:t>
      </w:r>
      <w:r w:rsidRPr="00A11915">
        <w:rPr>
          <w:rFonts w:ascii="FangSong_GB2312" w:hAnsi="Times New Roman" w:hint="eastAsia"/>
          <w:szCs w:val="32"/>
        </w:rPr>
        <w:t>号刑事判决，以被告人黄玉立犯强奸罪，判处有期徒刑三年六个月。刑期自</w:t>
      </w:r>
      <w:r w:rsidRPr="00A11915">
        <w:rPr>
          <w:rFonts w:ascii="FangSong_GB2312" w:hAnsi="Times New Roman"/>
          <w:szCs w:val="32"/>
        </w:rPr>
        <w:t>2021</w:t>
      </w:r>
      <w:r w:rsidRPr="00A11915">
        <w:rPr>
          <w:rFonts w:ascii="FangSong_GB2312" w:hAnsi="Times New Roman" w:hint="eastAsia"/>
          <w:szCs w:val="32"/>
        </w:rPr>
        <w:t>年</w:t>
      </w:r>
      <w:r w:rsidRPr="00A11915">
        <w:rPr>
          <w:rFonts w:ascii="FangSong_GB2312" w:hAnsi="Times New Roman"/>
          <w:szCs w:val="32"/>
        </w:rPr>
        <w:t>3</w:t>
      </w:r>
      <w:r w:rsidRPr="00A11915">
        <w:rPr>
          <w:rFonts w:ascii="FangSong_GB2312" w:hAnsi="Times New Roman" w:hint="eastAsia"/>
          <w:szCs w:val="32"/>
        </w:rPr>
        <w:t>月</w:t>
      </w:r>
      <w:r w:rsidRPr="00A11915">
        <w:rPr>
          <w:rFonts w:ascii="FangSong_GB2312" w:hAnsi="Times New Roman"/>
          <w:szCs w:val="32"/>
        </w:rPr>
        <w:t>31</w:t>
      </w:r>
      <w:r w:rsidRPr="00A11915">
        <w:rPr>
          <w:rFonts w:ascii="FangSong_GB2312" w:hAnsi="Times New Roman" w:hint="eastAsia"/>
          <w:szCs w:val="32"/>
        </w:rPr>
        <w:t>日起至</w:t>
      </w:r>
      <w:r w:rsidRPr="00A11915">
        <w:rPr>
          <w:rFonts w:ascii="FangSong_GB2312" w:hAnsi="Times New Roman"/>
          <w:szCs w:val="32"/>
        </w:rPr>
        <w:t>2024</w:t>
      </w:r>
      <w:r w:rsidRPr="00A11915">
        <w:rPr>
          <w:rFonts w:ascii="FangSong_GB2312" w:hAnsi="Times New Roman" w:hint="eastAsia"/>
          <w:szCs w:val="32"/>
        </w:rPr>
        <w:t>年</w:t>
      </w:r>
      <w:r w:rsidRPr="00A11915">
        <w:rPr>
          <w:rFonts w:ascii="FangSong_GB2312" w:hAnsi="Times New Roman"/>
          <w:szCs w:val="32"/>
        </w:rPr>
        <w:t>9</w:t>
      </w:r>
      <w:r w:rsidRPr="00A11915">
        <w:rPr>
          <w:rFonts w:ascii="FangSong_GB2312" w:hAnsi="Times New Roman" w:hint="eastAsia"/>
          <w:szCs w:val="32"/>
        </w:rPr>
        <w:t>月</w:t>
      </w:r>
      <w:r w:rsidRPr="00A11915">
        <w:rPr>
          <w:rFonts w:ascii="FangSong_GB2312" w:hAnsi="Times New Roman"/>
          <w:szCs w:val="32"/>
        </w:rPr>
        <w:t>30</w:t>
      </w:r>
      <w:r w:rsidRPr="00A11915">
        <w:rPr>
          <w:rFonts w:ascii="FangSong_GB2312" w:hAnsi="Times New Roman" w:hint="eastAsia"/>
          <w:szCs w:val="32"/>
        </w:rPr>
        <w:t>日止。</w:t>
      </w:r>
      <w:r w:rsidRPr="00A11915">
        <w:rPr>
          <w:rFonts w:ascii="FangSong_GB2312" w:hAnsi="Times New Roman"/>
          <w:szCs w:val="32"/>
        </w:rPr>
        <w:t>2021</w:t>
      </w:r>
      <w:r w:rsidRPr="00A11915">
        <w:rPr>
          <w:rFonts w:ascii="FangSong_GB2312" w:hAnsi="Times New Roman" w:hint="eastAsia"/>
          <w:szCs w:val="32"/>
        </w:rPr>
        <w:t>年</w:t>
      </w:r>
      <w:r w:rsidRPr="00A11915">
        <w:rPr>
          <w:rFonts w:ascii="FangSong_GB2312" w:hAnsi="Times New Roman"/>
          <w:szCs w:val="32"/>
        </w:rPr>
        <w:t>11</w:t>
      </w:r>
      <w:r w:rsidRPr="00A11915">
        <w:rPr>
          <w:rFonts w:ascii="FangSong_GB2312" w:hAnsi="Times New Roman" w:hint="eastAsia"/>
          <w:szCs w:val="32"/>
        </w:rPr>
        <w:t>月</w:t>
      </w:r>
      <w:r w:rsidRPr="00A11915">
        <w:rPr>
          <w:rFonts w:ascii="FangSong_GB2312" w:hAnsi="Times New Roman"/>
          <w:szCs w:val="32"/>
        </w:rPr>
        <w:t>18</w:t>
      </w:r>
      <w:r w:rsidRPr="00A11915">
        <w:rPr>
          <w:rFonts w:ascii="FangSong_GB2312" w:hAnsi="Times New Roman" w:hint="eastAsia"/>
          <w:szCs w:val="32"/>
        </w:rPr>
        <w:t>日交付福建省福清监狱执行刑罚。现属普管级罪犯。</w:t>
      </w:r>
    </w:p>
    <w:p w:rsidR="008223FD" w:rsidRPr="00A11915" w:rsidRDefault="008223FD" w:rsidP="004E2099">
      <w:pPr>
        <w:spacing w:line="560" w:lineRule="exact"/>
        <w:ind w:firstLineChars="200" w:firstLine="31680"/>
        <w:rPr>
          <w:rFonts w:ascii="FangSong_GB2312" w:hAnsi="Times New Roman"/>
          <w:szCs w:val="32"/>
        </w:rPr>
      </w:pPr>
      <w:r w:rsidRPr="00A11915">
        <w:rPr>
          <w:rFonts w:ascii="FangSong_GB2312" w:hAnsi="Times New Roman" w:hint="eastAsia"/>
          <w:szCs w:val="32"/>
        </w:rPr>
        <w:t>罪犯黄玉立在服刑期间确有悔改表现，具体事实如下：</w:t>
      </w:r>
      <w:r w:rsidRPr="00A11915">
        <w:rPr>
          <w:rFonts w:ascii="FangSong_GB2312" w:hAnsi="Times New Roman"/>
          <w:szCs w:val="32"/>
        </w:rPr>
        <w:t xml:space="preserve">      </w:t>
      </w:r>
    </w:p>
    <w:p w:rsidR="008223FD" w:rsidRPr="00A11915" w:rsidRDefault="008223FD" w:rsidP="004E2099">
      <w:pPr>
        <w:spacing w:line="560" w:lineRule="exact"/>
        <w:ind w:firstLineChars="150" w:firstLine="31680"/>
        <w:rPr>
          <w:rFonts w:ascii="FangSong_GB2312" w:hAnsi="Times New Roman"/>
          <w:szCs w:val="32"/>
        </w:rPr>
      </w:pPr>
      <w:r w:rsidRPr="00A11915">
        <w:rPr>
          <w:rFonts w:ascii="FangSong_GB2312" w:hAnsi="Times New Roman"/>
          <w:szCs w:val="32"/>
        </w:rPr>
        <w:t xml:space="preserve"> 1</w:t>
      </w:r>
      <w:r w:rsidRPr="00A11915">
        <w:rPr>
          <w:rFonts w:ascii="FangSong_GB2312" w:hAnsi="Times New Roman" w:hint="eastAsia"/>
          <w:szCs w:val="32"/>
        </w:rPr>
        <w:t>、认罪悔罪：能认罪悔罪，服从管教。</w:t>
      </w:r>
    </w:p>
    <w:p w:rsidR="008223FD" w:rsidRPr="00A11915" w:rsidRDefault="008223FD" w:rsidP="004E2099">
      <w:pPr>
        <w:spacing w:line="560" w:lineRule="exact"/>
        <w:ind w:firstLineChars="200" w:firstLine="31680"/>
        <w:rPr>
          <w:rFonts w:ascii="FangSong_GB2312" w:hAnsi="Times New Roman"/>
          <w:color w:val="FF0000"/>
          <w:szCs w:val="32"/>
        </w:rPr>
      </w:pPr>
      <w:r w:rsidRPr="00A11915">
        <w:rPr>
          <w:rFonts w:ascii="FangSong_GB2312" w:hAnsi="Times New Roman"/>
          <w:szCs w:val="32"/>
        </w:rPr>
        <w:t>2</w:t>
      </w:r>
      <w:r w:rsidRPr="00A11915">
        <w:rPr>
          <w:rFonts w:ascii="FangSong_GB2312" w:hAnsi="Times New Roman" w:hint="eastAsia"/>
          <w:szCs w:val="32"/>
        </w:rPr>
        <w:t>、遵守监规：能遵守法律法规及监规纪律，接受教育改造。</w:t>
      </w:r>
    </w:p>
    <w:p w:rsidR="008223FD" w:rsidRPr="00A11915" w:rsidRDefault="008223FD" w:rsidP="004E2099">
      <w:pPr>
        <w:spacing w:line="560" w:lineRule="exact"/>
        <w:ind w:firstLineChars="200" w:firstLine="31680"/>
        <w:rPr>
          <w:rFonts w:ascii="FangSong_GB2312" w:hAnsi="Times New Roman"/>
          <w:szCs w:val="32"/>
        </w:rPr>
      </w:pPr>
      <w:r w:rsidRPr="00A11915">
        <w:rPr>
          <w:rFonts w:ascii="FangSong_GB2312" w:hAnsi="Times New Roman"/>
          <w:szCs w:val="32"/>
        </w:rPr>
        <w:t>3</w:t>
      </w:r>
      <w:r w:rsidRPr="00A11915">
        <w:rPr>
          <w:rFonts w:ascii="FangSong_GB2312" w:hAnsi="Times New Roman" w:hint="eastAsia"/>
          <w:szCs w:val="32"/>
        </w:rPr>
        <w:t>、学习情况：能积极参加思想、文化、职业技术教育。</w:t>
      </w:r>
    </w:p>
    <w:p w:rsidR="008223FD" w:rsidRPr="00A11915" w:rsidRDefault="008223FD" w:rsidP="004E2099">
      <w:pPr>
        <w:spacing w:line="560" w:lineRule="exact"/>
        <w:ind w:firstLineChars="200" w:firstLine="31680"/>
        <w:rPr>
          <w:rFonts w:ascii="FangSong_GB2312" w:hAnsi="Times New Roman"/>
          <w:color w:val="FF0000"/>
          <w:szCs w:val="32"/>
        </w:rPr>
      </w:pPr>
      <w:r w:rsidRPr="00A11915">
        <w:rPr>
          <w:rFonts w:ascii="FangSong_GB2312" w:hAnsi="Times New Roman"/>
          <w:szCs w:val="32"/>
        </w:rPr>
        <w:t>4</w:t>
      </w:r>
      <w:r w:rsidRPr="00A11915">
        <w:rPr>
          <w:rFonts w:ascii="FangSong_GB2312" w:hAnsi="Times New Roman" w:hint="eastAsia"/>
          <w:szCs w:val="32"/>
        </w:rPr>
        <w:t>、劳动改造：能积极参加劳动，努力完成劳动任务。</w:t>
      </w:r>
    </w:p>
    <w:p w:rsidR="008223FD" w:rsidRPr="00A11915" w:rsidRDefault="008223FD" w:rsidP="004E2099">
      <w:pPr>
        <w:spacing w:line="560" w:lineRule="exact"/>
        <w:ind w:firstLineChars="200" w:firstLine="31680"/>
        <w:rPr>
          <w:rFonts w:ascii="FangSong_GB2312" w:hAnsi="Times New Roman"/>
          <w:color w:val="FF0000"/>
          <w:szCs w:val="32"/>
        </w:rPr>
      </w:pPr>
      <w:r w:rsidRPr="00A11915">
        <w:rPr>
          <w:rFonts w:ascii="FangSong_GB2312" w:hAnsi="Times New Roman"/>
          <w:szCs w:val="32"/>
        </w:rPr>
        <w:t>5</w:t>
      </w:r>
      <w:r w:rsidRPr="00A11915">
        <w:rPr>
          <w:rFonts w:ascii="FangSong_GB2312" w:hAnsi="Times New Roman" w:hint="eastAsia"/>
          <w:szCs w:val="32"/>
        </w:rPr>
        <w:t>、奖励及违规情况：该犯本轮考核期</w:t>
      </w:r>
      <w:r w:rsidRPr="00A11915">
        <w:rPr>
          <w:rFonts w:ascii="FangSong_GB2312" w:hAnsi="Times New Roman"/>
          <w:szCs w:val="32"/>
        </w:rPr>
        <w:t>2021</w:t>
      </w:r>
      <w:r w:rsidRPr="00A11915">
        <w:rPr>
          <w:rFonts w:ascii="FangSong_GB2312" w:hAnsi="Times New Roman" w:hint="eastAsia"/>
          <w:szCs w:val="32"/>
        </w:rPr>
        <w:t>年</w:t>
      </w:r>
      <w:r w:rsidRPr="00A11915">
        <w:rPr>
          <w:rFonts w:ascii="FangSong_GB2312" w:hAnsi="Times New Roman"/>
          <w:szCs w:val="32"/>
        </w:rPr>
        <w:t>11</w:t>
      </w:r>
      <w:r w:rsidRPr="00A11915">
        <w:rPr>
          <w:rFonts w:ascii="FangSong_GB2312" w:hAnsi="Times New Roman" w:hint="eastAsia"/>
          <w:szCs w:val="32"/>
        </w:rPr>
        <w:t>月至</w:t>
      </w:r>
      <w:r w:rsidRPr="00A11915">
        <w:rPr>
          <w:rFonts w:ascii="FangSong_GB2312" w:hAnsi="Times New Roman"/>
          <w:szCs w:val="32"/>
        </w:rPr>
        <w:t>2023</w:t>
      </w:r>
      <w:r w:rsidRPr="00A11915">
        <w:rPr>
          <w:rFonts w:ascii="FangSong_GB2312" w:hAnsi="Times New Roman" w:hint="eastAsia"/>
          <w:szCs w:val="32"/>
        </w:rPr>
        <w:t>年</w:t>
      </w:r>
      <w:r w:rsidRPr="00A11915">
        <w:rPr>
          <w:rFonts w:ascii="FangSong_GB2312" w:hAnsi="Times New Roman"/>
          <w:szCs w:val="32"/>
        </w:rPr>
        <w:t>8</w:t>
      </w:r>
      <w:r w:rsidRPr="00A11915">
        <w:rPr>
          <w:rFonts w:ascii="FangSong_GB2312" w:hAnsi="Times New Roman" w:hint="eastAsia"/>
          <w:szCs w:val="32"/>
        </w:rPr>
        <w:t>月，累计获</w:t>
      </w:r>
      <w:r>
        <w:rPr>
          <w:rFonts w:ascii="FangSong_GB2312" w:hAnsi="Times New Roman"/>
          <w:szCs w:val="32"/>
        </w:rPr>
        <w:t>2130.1</w:t>
      </w:r>
      <w:r w:rsidRPr="00A11915">
        <w:rPr>
          <w:rFonts w:ascii="FangSong_GB2312" w:hAnsi="Times New Roman" w:hint="eastAsia"/>
          <w:szCs w:val="32"/>
        </w:rPr>
        <w:t>分，合计获得</w:t>
      </w:r>
      <w:r w:rsidRPr="00A11915">
        <w:rPr>
          <w:rFonts w:ascii="FangSong_GB2312" w:hAnsi="Times New Roman"/>
          <w:szCs w:val="32"/>
        </w:rPr>
        <w:t>2130.1</w:t>
      </w:r>
      <w:r w:rsidRPr="00A11915">
        <w:rPr>
          <w:rFonts w:ascii="FangSong_GB2312" w:hAnsi="Times New Roman" w:hint="eastAsia"/>
          <w:szCs w:val="32"/>
        </w:rPr>
        <w:t>分，表扬</w:t>
      </w:r>
      <w:r w:rsidRPr="00A11915">
        <w:rPr>
          <w:rFonts w:ascii="FangSong_GB2312" w:hAnsi="Times New Roman"/>
          <w:szCs w:val="32"/>
        </w:rPr>
        <w:t>3</w:t>
      </w:r>
      <w:r w:rsidRPr="00A11915">
        <w:rPr>
          <w:rFonts w:ascii="FangSong_GB2312" w:hAnsi="Times New Roman" w:hint="eastAsia"/>
          <w:szCs w:val="32"/>
        </w:rPr>
        <w:t>次。间隔期</w:t>
      </w:r>
      <w:r w:rsidRPr="00A11915">
        <w:rPr>
          <w:rFonts w:ascii="FangSong_GB2312" w:hAnsi="Times New Roman"/>
          <w:szCs w:val="32"/>
        </w:rPr>
        <w:t>2021</w:t>
      </w:r>
      <w:r w:rsidRPr="00A11915">
        <w:rPr>
          <w:rFonts w:ascii="FangSong_GB2312" w:hAnsi="Times New Roman" w:hint="eastAsia"/>
          <w:szCs w:val="32"/>
        </w:rPr>
        <w:t>年</w:t>
      </w:r>
      <w:r w:rsidRPr="00A11915">
        <w:rPr>
          <w:rFonts w:ascii="FangSong_GB2312" w:hAnsi="Times New Roman"/>
          <w:szCs w:val="32"/>
        </w:rPr>
        <w:t>12</w:t>
      </w:r>
      <w:r w:rsidRPr="00A11915">
        <w:rPr>
          <w:rFonts w:ascii="FangSong_GB2312" w:hAnsi="Times New Roman" w:hint="eastAsia"/>
          <w:szCs w:val="32"/>
        </w:rPr>
        <w:t>月至</w:t>
      </w:r>
      <w:r w:rsidRPr="00A11915">
        <w:rPr>
          <w:rFonts w:ascii="FangSong_GB2312" w:hAnsi="Times New Roman"/>
          <w:szCs w:val="32"/>
        </w:rPr>
        <w:t>2023</w:t>
      </w:r>
      <w:r w:rsidRPr="00A11915">
        <w:rPr>
          <w:rFonts w:ascii="FangSong_GB2312" w:hAnsi="Times New Roman" w:hint="eastAsia"/>
          <w:szCs w:val="32"/>
        </w:rPr>
        <w:t>年</w:t>
      </w:r>
      <w:r w:rsidRPr="00A11915">
        <w:rPr>
          <w:rFonts w:ascii="FangSong_GB2312" w:hAnsi="Times New Roman"/>
          <w:szCs w:val="32"/>
        </w:rPr>
        <w:t>8</w:t>
      </w:r>
      <w:r w:rsidRPr="00A11915">
        <w:rPr>
          <w:rFonts w:ascii="FangSong_GB2312" w:hAnsi="Times New Roman" w:hint="eastAsia"/>
          <w:szCs w:val="32"/>
        </w:rPr>
        <w:t>月，获得</w:t>
      </w:r>
      <w:r w:rsidRPr="00A11915">
        <w:rPr>
          <w:rFonts w:ascii="FangSong_GB2312" w:hAnsi="Times New Roman"/>
          <w:szCs w:val="32"/>
        </w:rPr>
        <w:t>2130.1</w:t>
      </w:r>
      <w:r w:rsidRPr="00A11915">
        <w:rPr>
          <w:rFonts w:ascii="FangSong_GB2312" w:hAnsi="Times New Roman" w:hint="eastAsia"/>
          <w:szCs w:val="32"/>
        </w:rPr>
        <w:t>分。考核期内违规</w:t>
      </w:r>
      <w:r w:rsidRPr="00A11915">
        <w:rPr>
          <w:rFonts w:ascii="FangSong_GB2312" w:hAnsi="Times New Roman"/>
          <w:szCs w:val="32"/>
        </w:rPr>
        <w:t>1</w:t>
      </w:r>
      <w:r w:rsidRPr="00A11915">
        <w:rPr>
          <w:rFonts w:ascii="FangSong_GB2312" w:hAnsi="Times New Roman" w:hint="eastAsia"/>
          <w:szCs w:val="32"/>
        </w:rPr>
        <w:t>次，累计扣</w:t>
      </w:r>
      <w:r w:rsidRPr="00A11915">
        <w:rPr>
          <w:rFonts w:ascii="FangSong_GB2312" w:hAnsi="Times New Roman"/>
          <w:szCs w:val="32"/>
        </w:rPr>
        <w:t>2</w:t>
      </w:r>
      <w:r w:rsidRPr="00A11915">
        <w:rPr>
          <w:rFonts w:ascii="FangSong_GB2312" w:hAnsi="Times New Roman" w:hint="eastAsia"/>
          <w:szCs w:val="32"/>
        </w:rPr>
        <w:t>分。</w:t>
      </w:r>
    </w:p>
    <w:p w:rsidR="008223FD" w:rsidRPr="00A11915" w:rsidRDefault="008223FD" w:rsidP="004E2099">
      <w:pPr>
        <w:spacing w:line="560" w:lineRule="exact"/>
        <w:ind w:firstLineChars="200" w:firstLine="31680"/>
        <w:rPr>
          <w:rFonts w:ascii="FangSong_GB2312" w:hAnsi="Times New Roman"/>
          <w:szCs w:val="32"/>
        </w:rPr>
      </w:pPr>
      <w:r>
        <w:rPr>
          <w:rFonts w:ascii="FangSong_GB2312" w:hAnsi="Times New Roman" w:hint="eastAsia"/>
          <w:szCs w:val="32"/>
        </w:rPr>
        <w:t>本案于</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20</w:t>
      </w:r>
      <w:r>
        <w:rPr>
          <w:rFonts w:ascii="FangSong_GB2312" w:hAnsi="Times New Roman" w:hint="eastAsia"/>
          <w:szCs w:val="32"/>
        </w:rPr>
        <w:t>日至</w:t>
      </w:r>
      <w:r>
        <w:rPr>
          <w:rFonts w:ascii="FangSong_GB2312" w:hAnsi="Times New Roman"/>
          <w:szCs w:val="32"/>
        </w:rPr>
        <w:t>2023</w:t>
      </w:r>
      <w:r>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Pr>
          <w:rFonts w:ascii="FangSong_GB2312" w:hAnsi="Times New Roman" w:hint="eastAsia"/>
          <w:szCs w:val="32"/>
        </w:rPr>
        <w:t>日</w:t>
      </w:r>
      <w:r w:rsidRPr="00A11915">
        <w:rPr>
          <w:rFonts w:ascii="FangSong_GB2312" w:hAnsi="Times New Roman" w:hint="eastAsia"/>
          <w:szCs w:val="32"/>
        </w:rPr>
        <w:t>在狱内公示未收到不同意见。</w:t>
      </w:r>
    </w:p>
    <w:p w:rsidR="008223FD" w:rsidRPr="00A11915" w:rsidRDefault="008223FD" w:rsidP="004E2099">
      <w:pPr>
        <w:spacing w:line="560" w:lineRule="exact"/>
        <w:ind w:firstLineChars="200" w:firstLine="31680"/>
        <w:rPr>
          <w:rFonts w:ascii="FangSong_GB2312" w:hAnsi="Times New Roman"/>
          <w:szCs w:val="32"/>
        </w:rPr>
      </w:pPr>
      <w:r w:rsidRPr="00A11915">
        <w:rPr>
          <w:rFonts w:ascii="FangSong_GB2312" w:hAnsi="Times New Roman" w:hint="eastAsia"/>
          <w:szCs w:val="32"/>
        </w:rPr>
        <w:t>罪犯黄玉立在服刑期间，确有悔改表现，依照《中华人民共和国刑法》第七十八条、第七十九条、《中华人民共和国刑事诉讼法》第</w:t>
      </w:r>
      <w:r w:rsidRPr="00A11915">
        <w:rPr>
          <w:rFonts w:ascii="FangSong_GB2312" w:hint="eastAsia"/>
          <w:szCs w:val="32"/>
        </w:rPr>
        <w:t>二百七十三条第二款</w:t>
      </w:r>
      <w:r w:rsidRPr="00A11915">
        <w:rPr>
          <w:rFonts w:ascii="FangSong_GB2312" w:hAnsi="Times New Roman" w:hint="eastAsia"/>
          <w:szCs w:val="32"/>
        </w:rPr>
        <w:t>和《中华人民共和国监狱法》第</w:t>
      </w:r>
      <w:r w:rsidRPr="00A11915">
        <w:rPr>
          <w:rFonts w:ascii="FangSong_GB2312" w:hint="eastAsia"/>
          <w:szCs w:val="32"/>
        </w:rPr>
        <w:t>二十九</w:t>
      </w:r>
      <w:r w:rsidRPr="00A11915">
        <w:rPr>
          <w:rFonts w:ascii="FangSong_GB2312" w:hAnsi="Times New Roman" w:hint="eastAsia"/>
          <w:szCs w:val="32"/>
        </w:rPr>
        <w:t>条之规定，建议对罪犯黄玉立予以减刑六个月。特提请你院审理裁定。</w:t>
      </w:r>
    </w:p>
    <w:p w:rsidR="008223FD" w:rsidRPr="00A11915" w:rsidRDefault="008223FD" w:rsidP="004E2099">
      <w:pPr>
        <w:pStyle w:val="Salutation"/>
        <w:spacing w:line="560" w:lineRule="exact"/>
        <w:ind w:rightChars="-15" w:right="31680" w:firstLineChars="200" w:firstLine="31680"/>
        <w:rPr>
          <w:rFonts w:ascii="FangSong_GB2312" w:hAnsi="Times New Roman"/>
          <w:szCs w:val="32"/>
        </w:rPr>
      </w:pPr>
      <w:r w:rsidRPr="00A11915">
        <w:rPr>
          <w:rFonts w:ascii="FangSong_GB2312" w:hAnsi="Times New Roman" w:hint="eastAsia"/>
          <w:szCs w:val="32"/>
        </w:rPr>
        <w:t>此致</w:t>
      </w:r>
    </w:p>
    <w:p w:rsidR="008223FD" w:rsidRPr="00A11915" w:rsidRDefault="008223FD" w:rsidP="004E2099">
      <w:pPr>
        <w:spacing w:line="560" w:lineRule="exact"/>
        <w:ind w:rightChars="-15" w:right="31680"/>
        <w:rPr>
          <w:rFonts w:ascii="FangSong_GB2312" w:hAnsi="Times New Roman"/>
          <w:szCs w:val="32"/>
        </w:rPr>
      </w:pPr>
      <w:r w:rsidRPr="00A11915">
        <w:rPr>
          <w:rFonts w:ascii="FangSong_GB2312" w:hAnsi="Times New Roman" w:hint="eastAsia"/>
          <w:szCs w:val="32"/>
        </w:rPr>
        <w:t>福州市中级人民法院</w:t>
      </w:r>
    </w:p>
    <w:p w:rsidR="008223FD" w:rsidRPr="00A11915" w:rsidRDefault="008223FD" w:rsidP="004E2099">
      <w:pPr>
        <w:spacing w:line="560" w:lineRule="exact"/>
        <w:ind w:firstLineChars="200" w:firstLine="31680"/>
        <w:rPr>
          <w:rFonts w:ascii="FangSong_GB2312" w:hAnsi="Times New Roman" w:cs="FangSong_GB2312"/>
          <w:szCs w:val="32"/>
        </w:rPr>
      </w:pPr>
      <w:r w:rsidRPr="00A11915">
        <w:rPr>
          <w:rFonts w:ascii="FangSong_GB2312" w:hAnsi="Times New Roman" w:cs="FangSong_GB2312" w:hint="eastAsia"/>
          <w:szCs w:val="32"/>
        </w:rPr>
        <w:t>附件：⒈罪犯黄玉立卷宗一册</w:t>
      </w:r>
    </w:p>
    <w:p w:rsidR="008223FD" w:rsidRDefault="008223FD" w:rsidP="004E2099">
      <w:pPr>
        <w:spacing w:line="560" w:lineRule="exact"/>
        <w:ind w:rightChars="-15" w:right="31680" w:firstLineChars="500" w:firstLine="31680"/>
        <w:rPr>
          <w:rFonts w:ascii="FangSong_GB2312" w:hAnsi="Times New Roman" w:cs="FangSong_GB2312"/>
          <w:szCs w:val="32"/>
        </w:rPr>
      </w:pPr>
      <w:r w:rsidRPr="00A11915">
        <w:rPr>
          <w:rFonts w:ascii="FangSong_GB2312" w:hAnsi="Times New Roman" w:cs="FangSong_GB2312" w:hint="eastAsia"/>
          <w:szCs w:val="32"/>
        </w:rPr>
        <w:t>⒉减刑建议书四份</w:t>
      </w: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Default="008223FD" w:rsidP="004E2099">
      <w:pPr>
        <w:spacing w:line="560" w:lineRule="exact"/>
        <w:ind w:rightChars="-15" w:right="31680" w:firstLineChars="500" w:firstLine="31680"/>
        <w:rPr>
          <w:rFonts w:ascii="FangSong_GB2312" w:hAnsi="Times New Roman" w:cs="FangSong_GB2312"/>
          <w:szCs w:val="32"/>
        </w:rPr>
      </w:pPr>
    </w:p>
    <w:p w:rsidR="008223FD" w:rsidRPr="00A11915" w:rsidRDefault="008223FD" w:rsidP="004E2099">
      <w:pPr>
        <w:spacing w:line="560" w:lineRule="exact"/>
        <w:ind w:rightChars="-15" w:right="31680" w:firstLineChars="500" w:firstLine="31680"/>
        <w:rPr>
          <w:rFonts w:ascii="FangSong_GB2312" w:hAnsi="Times New Roman" w:cs="FangSong_GB2312"/>
          <w:szCs w:val="32"/>
        </w:rPr>
      </w:pPr>
    </w:p>
    <w:p w:rsidR="008223FD" w:rsidRPr="00A11915" w:rsidRDefault="008223FD" w:rsidP="004E2099">
      <w:pPr>
        <w:spacing w:line="56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A11915">
        <w:rPr>
          <w:rFonts w:ascii="FangSong_GB2312" w:hAnsi="Times New Roman"/>
          <w:szCs w:val="32"/>
        </w:rPr>
        <w:t xml:space="preserve"> </w:t>
      </w:r>
      <w:r w:rsidRPr="00A11915">
        <w:rPr>
          <w:rFonts w:ascii="FangSong_GB2312" w:hAnsi="Times New Roman" w:hint="eastAsia"/>
          <w:szCs w:val="32"/>
        </w:rPr>
        <w:t>福建省福清监狱</w:t>
      </w:r>
    </w:p>
    <w:p w:rsidR="008223FD" w:rsidRDefault="008223FD" w:rsidP="004E2099">
      <w:pPr>
        <w:spacing w:line="560" w:lineRule="exact"/>
        <w:ind w:rightChars="400" w:right="31680" w:firstLineChars="200" w:firstLine="31680"/>
        <w:jc w:val="right"/>
        <w:rPr>
          <w:rFonts w:ascii="FangSong_GB2312" w:hAnsi="Times New Roman"/>
          <w:szCs w:val="32"/>
        </w:rPr>
      </w:pPr>
      <w:r>
        <w:rPr>
          <w:rFonts w:ascii="FangSong_GB2312" w:hAnsi="Times New Roman" w:hint="eastAsia"/>
          <w:szCs w:val="32"/>
        </w:rPr>
        <w:t>二</w:t>
      </w:r>
      <w:r>
        <w:rPr>
          <w:rFonts w:ascii="SimSun" w:eastAsia="SimSun" w:hAnsi="SimSun" w:cs="SimSun" w:hint="eastAsia"/>
          <w:szCs w:val="32"/>
        </w:rPr>
        <w:t>〇</w:t>
      </w:r>
      <w:r>
        <w:rPr>
          <w:rFonts w:ascii="FangSong_GB2312" w:hAnsi="FangSong_GB2312" w:cs="FangSong_GB2312" w:hint="eastAsia"/>
          <w:szCs w:val="32"/>
        </w:rPr>
        <w:t>二三年十二月二十九日</w:t>
      </w:r>
    </w:p>
    <w:p w:rsidR="008223FD" w:rsidRPr="00D268C8" w:rsidRDefault="008223FD" w:rsidP="004E2099">
      <w:pPr>
        <w:spacing w:line="500" w:lineRule="exact"/>
        <w:ind w:rightChars="400" w:right="31680" w:firstLineChars="200" w:firstLine="31680"/>
        <w:jc w:val="right"/>
        <w:rPr>
          <w:rFonts w:ascii="FangSong_GB2312"/>
          <w:szCs w:val="32"/>
        </w:rPr>
      </w:pPr>
    </w:p>
    <w:p w:rsidR="008223FD"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Default="008223FD" w:rsidP="00A130D3">
      <w:pPr>
        <w:spacing w:line="500" w:lineRule="exact"/>
      </w:pPr>
    </w:p>
    <w:p w:rsidR="008223FD" w:rsidRPr="00AC2334" w:rsidRDefault="008223FD" w:rsidP="00A130D3">
      <w:pPr>
        <w:spacing w:line="500" w:lineRule="exact"/>
      </w:pPr>
    </w:p>
    <w:p w:rsidR="008223FD" w:rsidRPr="00EB1997" w:rsidRDefault="008223FD" w:rsidP="004E2099">
      <w:pPr>
        <w:spacing w:line="500" w:lineRule="exact"/>
        <w:ind w:rightChars="400" w:right="31680" w:firstLineChars="200" w:firstLine="31680"/>
        <w:jc w:val="right"/>
        <w:rPr>
          <w:rFonts w:ascii="FangSong_GB2312"/>
          <w:szCs w:val="32"/>
        </w:rPr>
      </w:pPr>
    </w:p>
    <w:p w:rsidR="008223FD" w:rsidRPr="00D93345"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D93345">
        <w:rPr>
          <w:rFonts w:ascii="方正小标宋简体" w:eastAsia="方正小标宋简体" w:hAnsi="方正小标宋简体" w:cs="方正小标宋简体" w:hint="eastAsia"/>
          <w:sz w:val="44"/>
          <w:szCs w:val="44"/>
        </w:rPr>
        <w:t>福建省福清监狱</w:t>
      </w:r>
    </w:p>
    <w:p w:rsidR="008223FD" w:rsidRPr="00D93345" w:rsidRDefault="008223FD" w:rsidP="00A130D3">
      <w:pPr>
        <w:snapToGrid w:val="0"/>
        <w:spacing w:line="500" w:lineRule="exact"/>
        <w:jc w:val="center"/>
        <w:rPr>
          <w:rFonts w:ascii="方正小标宋简体" w:eastAsia="方正小标宋简体" w:hAnsi="方正小标宋简体" w:cs="方正小标宋简体"/>
          <w:sz w:val="44"/>
          <w:szCs w:val="44"/>
        </w:rPr>
      </w:pPr>
      <w:r w:rsidRPr="00D93345">
        <w:rPr>
          <w:rFonts w:ascii="方正小标宋简体" w:eastAsia="方正小标宋简体" w:hAnsi="方正小标宋简体" w:cs="方正小标宋简体" w:hint="eastAsia"/>
          <w:sz w:val="44"/>
          <w:szCs w:val="44"/>
        </w:rPr>
        <w:t>提请减刑建议书</w:t>
      </w:r>
    </w:p>
    <w:p w:rsidR="008223FD" w:rsidRPr="00D93345" w:rsidRDefault="008223FD" w:rsidP="00A130D3">
      <w:pPr>
        <w:spacing w:line="500" w:lineRule="exact"/>
        <w:jc w:val="right"/>
        <w:rPr>
          <w:rFonts w:ascii="KaiTi_GB2312" w:eastAsia="KaiTi_GB2312" w:hAnsi="Times New Roman" w:cs="KaiTi_GB2312"/>
          <w:szCs w:val="32"/>
        </w:rPr>
      </w:pPr>
      <w:r w:rsidRPr="00D93345">
        <w:rPr>
          <w:rFonts w:ascii="KaiTi_GB2312" w:eastAsia="KaiTi_GB2312" w:hAnsi="Times New Roman" w:cs="KaiTi_GB2312" w:hint="eastAsia"/>
          <w:szCs w:val="32"/>
        </w:rPr>
        <w:t>〔</w:t>
      </w:r>
      <w:r w:rsidRPr="00D93345">
        <w:rPr>
          <w:rFonts w:ascii="KaiTi_GB2312" w:eastAsia="KaiTi_GB2312" w:hAnsi="Times New Roman" w:cs="KaiTi_GB2312"/>
          <w:szCs w:val="32"/>
        </w:rPr>
        <w:t>2024</w:t>
      </w:r>
      <w:r w:rsidRPr="00D93345">
        <w:rPr>
          <w:rFonts w:ascii="KaiTi_GB2312" w:eastAsia="KaiTi_GB2312" w:hAnsi="Times New Roman" w:cs="KaiTi_GB2312" w:hint="eastAsia"/>
          <w:szCs w:val="32"/>
        </w:rPr>
        <w:t>〕闽融狱减字第</w:t>
      </w:r>
      <w:r>
        <w:rPr>
          <w:rFonts w:ascii="KaiTi_GB2312" w:eastAsia="KaiTi_GB2312" w:hAnsi="Times New Roman" w:cs="KaiTi_GB2312"/>
          <w:szCs w:val="32"/>
        </w:rPr>
        <w:t>110</w:t>
      </w:r>
      <w:r w:rsidRPr="00D93345">
        <w:rPr>
          <w:rFonts w:ascii="KaiTi_GB2312" w:eastAsia="KaiTi_GB2312" w:hAnsi="Times New Roman" w:cs="KaiTi_GB2312" w:hint="eastAsia"/>
          <w:szCs w:val="32"/>
        </w:rPr>
        <w:t>号</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罪犯石小明，男，</w:t>
      </w:r>
      <w:r>
        <w:rPr>
          <w:rFonts w:ascii="FangSong_GB2312" w:hAnsi="Times New Roman" w:hint="eastAsia"/>
          <w:szCs w:val="32"/>
        </w:rPr>
        <w:t>苗</w:t>
      </w:r>
      <w:r w:rsidRPr="00D93345">
        <w:rPr>
          <w:rFonts w:ascii="FangSong_GB2312" w:hAnsi="Times New Roman" w:hint="eastAsia"/>
          <w:szCs w:val="32"/>
        </w:rPr>
        <w:t>族，</w:t>
      </w:r>
      <w:r w:rsidRPr="00D93345">
        <w:rPr>
          <w:rFonts w:ascii="FangSong_GB2312" w:hAnsi="Times New Roman"/>
          <w:szCs w:val="32"/>
        </w:rPr>
        <w:t>1983</w:t>
      </w:r>
      <w:r w:rsidRPr="00D93345">
        <w:rPr>
          <w:rFonts w:ascii="FangSong_GB2312" w:hAnsi="Times New Roman" w:hint="eastAsia"/>
          <w:szCs w:val="32"/>
        </w:rPr>
        <w:t>年</w:t>
      </w:r>
      <w:r w:rsidRPr="00D93345">
        <w:rPr>
          <w:rFonts w:ascii="FangSong_GB2312" w:hAnsi="Times New Roman"/>
          <w:szCs w:val="32"/>
        </w:rPr>
        <w:t>7</w:t>
      </w:r>
      <w:r w:rsidRPr="00D93345">
        <w:rPr>
          <w:rFonts w:ascii="FangSong_GB2312" w:hAnsi="Times New Roman" w:hint="eastAsia"/>
          <w:szCs w:val="32"/>
        </w:rPr>
        <w:t>月</w:t>
      </w:r>
      <w:r w:rsidRPr="00D93345">
        <w:rPr>
          <w:rFonts w:ascii="FangSong_GB2312" w:hAnsi="Times New Roman"/>
          <w:szCs w:val="32"/>
        </w:rPr>
        <w:t>21</w:t>
      </w:r>
      <w:r w:rsidRPr="00D93345">
        <w:rPr>
          <w:rFonts w:ascii="FangSong_GB2312" w:hAnsi="Times New Roman" w:hint="eastAsia"/>
          <w:szCs w:val="32"/>
        </w:rPr>
        <w:t>日出生，户籍所在地贵州省印江县，小学文化，捕前系农民。</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福建省泉州市中级人民法院于</w:t>
      </w:r>
      <w:r w:rsidRPr="00D93345">
        <w:rPr>
          <w:rFonts w:ascii="FangSong_GB2312" w:hAnsi="Times New Roman"/>
          <w:szCs w:val="32"/>
        </w:rPr>
        <w:t>2012</w:t>
      </w:r>
      <w:r w:rsidRPr="00D93345">
        <w:rPr>
          <w:rFonts w:ascii="FangSong_GB2312" w:hAnsi="Times New Roman" w:hint="eastAsia"/>
          <w:szCs w:val="32"/>
        </w:rPr>
        <w:t>年</w:t>
      </w:r>
      <w:r w:rsidRPr="00D93345">
        <w:rPr>
          <w:rFonts w:ascii="FangSong_GB2312" w:hAnsi="Times New Roman"/>
          <w:szCs w:val="32"/>
        </w:rPr>
        <w:t>8</w:t>
      </w:r>
      <w:r w:rsidRPr="00D93345">
        <w:rPr>
          <w:rFonts w:ascii="FangSong_GB2312" w:hAnsi="Times New Roman" w:hint="eastAsia"/>
          <w:szCs w:val="32"/>
        </w:rPr>
        <w:t>月</w:t>
      </w:r>
      <w:r w:rsidRPr="00D93345">
        <w:rPr>
          <w:rFonts w:ascii="FangSong_GB2312" w:hAnsi="Times New Roman"/>
          <w:szCs w:val="32"/>
        </w:rPr>
        <w:t>27</w:t>
      </w:r>
      <w:r w:rsidRPr="00D93345">
        <w:rPr>
          <w:rFonts w:ascii="FangSong_GB2312" w:hAnsi="Times New Roman" w:hint="eastAsia"/>
          <w:szCs w:val="32"/>
        </w:rPr>
        <w:t>日作出（</w:t>
      </w:r>
      <w:r w:rsidRPr="00D93345">
        <w:rPr>
          <w:rFonts w:ascii="FangSong_GB2312" w:hAnsi="Times New Roman"/>
          <w:szCs w:val="32"/>
        </w:rPr>
        <w:t>2012</w:t>
      </w:r>
      <w:r w:rsidRPr="00D93345">
        <w:rPr>
          <w:rFonts w:ascii="FangSong_GB2312" w:hAnsi="Times New Roman" w:hint="eastAsia"/>
          <w:szCs w:val="32"/>
        </w:rPr>
        <w:t>）泉刑初字第</w:t>
      </w:r>
      <w:r w:rsidRPr="00D93345">
        <w:rPr>
          <w:rFonts w:ascii="FangSong_GB2312" w:hAnsi="Times New Roman"/>
          <w:szCs w:val="32"/>
        </w:rPr>
        <w:t>196</w:t>
      </w:r>
      <w:r w:rsidRPr="00D93345">
        <w:rPr>
          <w:rFonts w:ascii="FangSong_GB2312" w:hAnsi="Times New Roman" w:hint="eastAsia"/>
          <w:szCs w:val="32"/>
        </w:rPr>
        <w:t>号刑事判决，以被告人石小明犯盗窃罪，判处有期徒刑十五年，剥夺政治权利三年，并处罚金人民币五万元。责令被告人陈祖其、石小明与同案犯共同退赔被害人柯天生的其余经济损失。宣判后</w:t>
      </w:r>
      <w:r>
        <w:rPr>
          <w:rFonts w:ascii="FangSong_GB2312" w:hAnsi="Times New Roman" w:hint="eastAsia"/>
          <w:szCs w:val="32"/>
        </w:rPr>
        <w:t>，同案犯</w:t>
      </w:r>
      <w:r w:rsidRPr="00D93345">
        <w:rPr>
          <w:rFonts w:ascii="FangSong_GB2312" w:hAnsi="Times New Roman" w:hint="eastAsia"/>
          <w:szCs w:val="32"/>
        </w:rPr>
        <w:t>不服，提出上诉。福建省高级人民法院于</w:t>
      </w:r>
      <w:r w:rsidRPr="00D93345">
        <w:rPr>
          <w:rFonts w:ascii="FangSong_GB2312" w:hAnsi="Times New Roman"/>
          <w:szCs w:val="32"/>
        </w:rPr>
        <w:t>2012</w:t>
      </w:r>
      <w:r w:rsidRPr="00D93345">
        <w:rPr>
          <w:rFonts w:ascii="FangSong_GB2312" w:hAnsi="Times New Roman" w:hint="eastAsia"/>
          <w:szCs w:val="32"/>
        </w:rPr>
        <w:t>年</w:t>
      </w:r>
      <w:r w:rsidRPr="00D93345">
        <w:rPr>
          <w:rFonts w:ascii="FangSong_GB2312" w:hAnsi="Times New Roman"/>
          <w:szCs w:val="32"/>
        </w:rPr>
        <w:t>10</w:t>
      </w:r>
      <w:r w:rsidRPr="00D93345">
        <w:rPr>
          <w:rFonts w:ascii="FangSong_GB2312" w:hAnsi="Times New Roman" w:hint="eastAsia"/>
          <w:szCs w:val="32"/>
        </w:rPr>
        <w:t>月</w:t>
      </w:r>
      <w:r w:rsidRPr="00D93345">
        <w:rPr>
          <w:rFonts w:ascii="FangSong_GB2312" w:hAnsi="Times New Roman"/>
          <w:szCs w:val="32"/>
        </w:rPr>
        <w:t>11</w:t>
      </w:r>
      <w:r w:rsidRPr="00D93345">
        <w:rPr>
          <w:rFonts w:ascii="FangSong_GB2312" w:hAnsi="Times New Roman" w:hint="eastAsia"/>
          <w:szCs w:val="32"/>
        </w:rPr>
        <w:t>日作出（</w:t>
      </w:r>
      <w:r w:rsidRPr="00D93345">
        <w:rPr>
          <w:rFonts w:ascii="FangSong_GB2312" w:hAnsi="Times New Roman"/>
          <w:szCs w:val="32"/>
        </w:rPr>
        <w:t>2012</w:t>
      </w:r>
      <w:r w:rsidRPr="00D93345">
        <w:rPr>
          <w:rFonts w:ascii="FangSong_GB2312" w:hAnsi="Times New Roman" w:hint="eastAsia"/>
          <w:szCs w:val="32"/>
        </w:rPr>
        <w:t>）闽刑终字第</w:t>
      </w:r>
      <w:r w:rsidRPr="00D93345">
        <w:rPr>
          <w:rFonts w:ascii="FangSong_GB2312" w:hAnsi="Times New Roman"/>
          <w:szCs w:val="32"/>
        </w:rPr>
        <w:t>550</w:t>
      </w:r>
      <w:r w:rsidRPr="00D93345">
        <w:rPr>
          <w:rFonts w:ascii="FangSong_GB2312" w:hAnsi="Times New Roman" w:hint="eastAsia"/>
          <w:szCs w:val="32"/>
        </w:rPr>
        <w:t>号刑事裁定：驳回上诉，维持原判。刑期自</w:t>
      </w:r>
      <w:r w:rsidRPr="00D93345">
        <w:rPr>
          <w:rFonts w:ascii="FangSong_GB2312" w:hAnsi="Times New Roman"/>
          <w:szCs w:val="32"/>
        </w:rPr>
        <w:t>2011</w:t>
      </w:r>
      <w:r w:rsidRPr="00D93345">
        <w:rPr>
          <w:rFonts w:ascii="FangSong_GB2312" w:hAnsi="Times New Roman" w:hint="eastAsia"/>
          <w:szCs w:val="32"/>
        </w:rPr>
        <w:t>年</w:t>
      </w:r>
      <w:r w:rsidRPr="00D93345">
        <w:rPr>
          <w:rFonts w:ascii="FangSong_GB2312" w:hAnsi="Times New Roman"/>
          <w:szCs w:val="32"/>
        </w:rPr>
        <w:t>11</w:t>
      </w:r>
      <w:r w:rsidRPr="00D93345">
        <w:rPr>
          <w:rFonts w:ascii="FangSong_GB2312" w:hAnsi="Times New Roman" w:hint="eastAsia"/>
          <w:szCs w:val="32"/>
        </w:rPr>
        <w:t>月</w:t>
      </w:r>
      <w:r w:rsidRPr="00D93345">
        <w:rPr>
          <w:rFonts w:ascii="FangSong_GB2312" w:hAnsi="Times New Roman"/>
          <w:szCs w:val="32"/>
        </w:rPr>
        <w:t>4</w:t>
      </w:r>
      <w:r w:rsidRPr="00D93345">
        <w:rPr>
          <w:rFonts w:ascii="FangSong_GB2312" w:hAnsi="Times New Roman" w:hint="eastAsia"/>
          <w:szCs w:val="32"/>
        </w:rPr>
        <w:t>日起至</w:t>
      </w:r>
      <w:r w:rsidRPr="00D93345">
        <w:rPr>
          <w:rFonts w:ascii="FangSong_GB2312" w:hAnsi="Times New Roman"/>
          <w:szCs w:val="32"/>
        </w:rPr>
        <w:t>2026</w:t>
      </w:r>
      <w:r w:rsidRPr="00D93345">
        <w:rPr>
          <w:rFonts w:ascii="FangSong_GB2312" w:hAnsi="Times New Roman" w:hint="eastAsia"/>
          <w:szCs w:val="32"/>
        </w:rPr>
        <w:t>年</w:t>
      </w:r>
      <w:r w:rsidRPr="00D93345">
        <w:rPr>
          <w:rFonts w:ascii="FangSong_GB2312" w:hAnsi="Times New Roman"/>
          <w:szCs w:val="32"/>
        </w:rPr>
        <w:t>11</w:t>
      </w:r>
      <w:r w:rsidRPr="00D93345">
        <w:rPr>
          <w:rFonts w:ascii="FangSong_GB2312" w:hAnsi="Times New Roman" w:hint="eastAsia"/>
          <w:szCs w:val="32"/>
        </w:rPr>
        <w:t>月</w:t>
      </w:r>
      <w:r w:rsidRPr="00D93345">
        <w:rPr>
          <w:rFonts w:ascii="FangSong_GB2312" w:hAnsi="Times New Roman"/>
          <w:szCs w:val="32"/>
        </w:rPr>
        <w:t>3</w:t>
      </w:r>
      <w:r w:rsidRPr="00D93345">
        <w:rPr>
          <w:rFonts w:ascii="FangSong_GB2312" w:hAnsi="Times New Roman" w:hint="eastAsia"/>
          <w:szCs w:val="32"/>
        </w:rPr>
        <w:t>日止。</w:t>
      </w:r>
      <w:r w:rsidRPr="00D93345">
        <w:rPr>
          <w:rFonts w:ascii="FangSong_GB2312" w:hAnsi="Times New Roman"/>
          <w:szCs w:val="32"/>
        </w:rPr>
        <w:t>2012</w:t>
      </w:r>
      <w:r w:rsidRPr="00D93345">
        <w:rPr>
          <w:rFonts w:ascii="FangSong_GB2312" w:hAnsi="Times New Roman" w:hint="eastAsia"/>
          <w:szCs w:val="32"/>
        </w:rPr>
        <w:t>年</w:t>
      </w:r>
      <w:r w:rsidRPr="00D93345">
        <w:rPr>
          <w:rFonts w:ascii="FangSong_GB2312" w:hAnsi="Times New Roman"/>
          <w:szCs w:val="32"/>
        </w:rPr>
        <w:t>10</w:t>
      </w:r>
      <w:r w:rsidRPr="00D93345">
        <w:rPr>
          <w:rFonts w:ascii="FangSong_GB2312" w:hAnsi="Times New Roman" w:hint="eastAsia"/>
          <w:szCs w:val="32"/>
        </w:rPr>
        <w:t>月</w:t>
      </w:r>
      <w:r w:rsidRPr="00D93345">
        <w:rPr>
          <w:rFonts w:ascii="FangSong_GB2312" w:hAnsi="Times New Roman"/>
          <w:szCs w:val="32"/>
        </w:rPr>
        <w:t>31</w:t>
      </w:r>
      <w:r w:rsidRPr="00D93345">
        <w:rPr>
          <w:rFonts w:ascii="FangSong_GB2312" w:hAnsi="Times New Roman" w:hint="eastAsia"/>
          <w:szCs w:val="32"/>
        </w:rPr>
        <w:t>日交付</w:t>
      </w:r>
      <w:r>
        <w:rPr>
          <w:rFonts w:ascii="FangSong_GB2312" w:hAnsi="Times New Roman" w:hint="eastAsia"/>
          <w:szCs w:val="32"/>
        </w:rPr>
        <w:t>福建省</w:t>
      </w:r>
      <w:r w:rsidRPr="00D93345">
        <w:rPr>
          <w:rFonts w:ascii="FangSong_GB2312" w:hAnsi="Times New Roman" w:hint="eastAsia"/>
          <w:szCs w:val="32"/>
        </w:rPr>
        <w:t>福清监狱执行刑罚。</w:t>
      </w:r>
      <w:r w:rsidRPr="00D93345">
        <w:rPr>
          <w:rFonts w:ascii="FangSong_GB2312" w:hAnsi="Times New Roman"/>
          <w:szCs w:val="32"/>
        </w:rPr>
        <w:t>2016</w:t>
      </w:r>
      <w:r w:rsidRPr="00D93345">
        <w:rPr>
          <w:rFonts w:ascii="FangSong_GB2312" w:hAnsi="Times New Roman" w:hint="eastAsia"/>
          <w:szCs w:val="32"/>
        </w:rPr>
        <w:t>年</w:t>
      </w:r>
      <w:r w:rsidRPr="00D93345">
        <w:rPr>
          <w:rFonts w:ascii="FangSong_GB2312" w:hAnsi="Times New Roman"/>
          <w:szCs w:val="32"/>
        </w:rPr>
        <w:t>6</w:t>
      </w:r>
      <w:r w:rsidRPr="00D93345">
        <w:rPr>
          <w:rFonts w:ascii="FangSong_GB2312" w:hAnsi="Times New Roman" w:hint="eastAsia"/>
          <w:szCs w:val="32"/>
        </w:rPr>
        <w:t>月</w:t>
      </w:r>
      <w:r w:rsidRPr="00D93345">
        <w:rPr>
          <w:rFonts w:ascii="FangSong_GB2312" w:hAnsi="Times New Roman"/>
          <w:szCs w:val="32"/>
        </w:rPr>
        <w:t>3</w:t>
      </w:r>
      <w:r w:rsidRPr="00D93345">
        <w:rPr>
          <w:rFonts w:ascii="FangSong_GB2312" w:hAnsi="Times New Roman" w:hint="eastAsia"/>
          <w:szCs w:val="32"/>
        </w:rPr>
        <w:t>日，福建省福州市中级人民法院以（</w:t>
      </w:r>
      <w:r w:rsidRPr="00D93345">
        <w:rPr>
          <w:rFonts w:ascii="FangSong_GB2312" w:hAnsi="Times New Roman"/>
          <w:szCs w:val="32"/>
        </w:rPr>
        <w:t>2016</w:t>
      </w:r>
      <w:r w:rsidRPr="00D93345">
        <w:rPr>
          <w:rFonts w:ascii="FangSong_GB2312" w:hAnsi="Times New Roman" w:hint="eastAsia"/>
          <w:szCs w:val="32"/>
        </w:rPr>
        <w:t>）闽</w:t>
      </w:r>
      <w:r w:rsidRPr="00D93345">
        <w:rPr>
          <w:rFonts w:ascii="FangSong_GB2312" w:hAnsi="Times New Roman"/>
          <w:szCs w:val="32"/>
        </w:rPr>
        <w:t>01</w:t>
      </w:r>
      <w:r w:rsidRPr="00D93345">
        <w:rPr>
          <w:rFonts w:ascii="FangSong_GB2312" w:hAnsi="Times New Roman" w:hint="eastAsia"/>
          <w:szCs w:val="32"/>
        </w:rPr>
        <w:t>刑更</w:t>
      </w:r>
      <w:r w:rsidRPr="00D93345">
        <w:rPr>
          <w:rFonts w:ascii="FangSong_GB2312" w:hAnsi="Times New Roman"/>
          <w:szCs w:val="32"/>
        </w:rPr>
        <w:t>3380</w:t>
      </w:r>
      <w:r w:rsidRPr="00D93345">
        <w:rPr>
          <w:rFonts w:ascii="FangSong_GB2312" w:hAnsi="Times New Roman" w:hint="eastAsia"/>
          <w:szCs w:val="32"/>
        </w:rPr>
        <w:t>号刑事裁定书，减刑一年五个月，剥夺政治权利三年不变；</w:t>
      </w:r>
      <w:r w:rsidRPr="00D93345">
        <w:rPr>
          <w:rFonts w:ascii="FangSong_GB2312" w:hAnsi="Times New Roman"/>
          <w:szCs w:val="32"/>
        </w:rPr>
        <w:t>2018</w:t>
      </w:r>
      <w:r w:rsidRPr="00D93345">
        <w:rPr>
          <w:rFonts w:ascii="FangSong_GB2312" w:hAnsi="Times New Roman" w:hint="eastAsia"/>
          <w:szCs w:val="32"/>
        </w:rPr>
        <w:t>年</w:t>
      </w:r>
      <w:r w:rsidRPr="00D93345">
        <w:rPr>
          <w:rFonts w:ascii="FangSong_GB2312" w:hAnsi="Times New Roman"/>
          <w:szCs w:val="32"/>
        </w:rPr>
        <w:t>7</w:t>
      </w:r>
      <w:r w:rsidRPr="00D93345">
        <w:rPr>
          <w:rFonts w:ascii="FangSong_GB2312" w:hAnsi="Times New Roman" w:hint="eastAsia"/>
          <w:szCs w:val="32"/>
        </w:rPr>
        <w:t>月</w:t>
      </w:r>
      <w:r w:rsidRPr="00D93345">
        <w:rPr>
          <w:rFonts w:ascii="FangSong_GB2312" w:hAnsi="Times New Roman"/>
          <w:szCs w:val="32"/>
        </w:rPr>
        <w:t>26</w:t>
      </w:r>
      <w:r w:rsidRPr="00D93345">
        <w:rPr>
          <w:rFonts w:ascii="FangSong_GB2312" w:hAnsi="Times New Roman" w:hint="eastAsia"/>
          <w:szCs w:val="32"/>
        </w:rPr>
        <w:t>日，福建省福州市中级人民法院以（</w:t>
      </w:r>
      <w:r w:rsidRPr="00D93345">
        <w:rPr>
          <w:rFonts w:ascii="FangSong_GB2312" w:hAnsi="Times New Roman"/>
          <w:szCs w:val="32"/>
        </w:rPr>
        <w:t>2018</w:t>
      </w:r>
      <w:r w:rsidRPr="00D93345">
        <w:rPr>
          <w:rFonts w:ascii="FangSong_GB2312" w:hAnsi="Times New Roman" w:hint="eastAsia"/>
          <w:szCs w:val="32"/>
        </w:rPr>
        <w:t>）闽</w:t>
      </w:r>
      <w:r w:rsidRPr="00D93345">
        <w:rPr>
          <w:rFonts w:ascii="FangSong_GB2312" w:hAnsi="Times New Roman"/>
          <w:szCs w:val="32"/>
        </w:rPr>
        <w:t>01</w:t>
      </w:r>
      <w:r w:rsidRPr="00D93345">
        <w:rPr>
          <w:rFonts w:ascii="FangSong_GB2312" w:hAnsi="Times New Roman" w:hint="eastAsia"/>
          <w:szCs w:val="32"/>
        </w:rPr>
        <w:t>刑更</w:t>
      </w:r>
      <w:r w:rsidRPr="00D93345">
        <w:rPr>
          <w:rFonts w:ascii="FangSong_GB2312" w:hAnsi="Times New Roman"/>
          <w:szCs w:val="32"/>
        </w:rPr>
        <w:t>3436</w:t>
      </w:r>
      <w:r w:rsidRPr="00D93345">
        <w:rPr>
          <w:rFonts w:ascii="FangSong_GB2312" w:hAnsi="Times New Roman" w:hint="eastAsia"/>
          <w:szCs w:val="32"/>
        </w:rPr>
        <w:t>号刑事裁定书，减刑六个月，剥夺政治权利三年不变；</w:t>
      </w:r>
      <w:r w:rsidRPr="00D93345">
        <w:rPr>
          <w:rFonts w:ascii="FangSong_GB2312" w:hAnsi="Times New Roman"/>
          <w:szCs w:val="32"/>
        </w:rPr>
        <w:t>2021</w:t>
      </w:r>
      <w:r w:rsidRPr="00D93345">
        <w:rPr>
          <w:rFonts w:ascii="FangSong_GB2312" w:hAnsi="Times New Roman" w:hint="eastAsia"/>
          <w:szCs w:val="32"/>
        </w:rPr>
        <w:t>年</w:t>
      </w:r>
      <w:r w:rsidRPr="00D93345">
        <w:rPr>
          <w:rFonts w:ascii="FangSong_GB2312" w:hAnsi="Times New Roman"/>
          <w:szCs w:val="32"/>
        </w:rPr>
        <w:t>9</w:t>
      </w:r>
      <w:r w:rsidRPr="00D93345">
        <w:rPr>
          <w:rFonts w:ascii="FangSong_GB2312" w:hAnsi="Times New Roman" w:hint="eastAsia"/>
          <w:szCs w:val="32"/>
        </w:rPr>
        <w:t>月</w:t>
      </w:r>
      <w:r w:rsidRPr="00D93345">
        <w:rPr>
          <w:rFonts w:ascii="FangSong_GB2312" w:hAnsi="Times New Roman"/>
          <w:szCs w:val="32"/>
        </w:rPr>
        <w:t>23</w:t>
      </w:r>
      <w:r w:rsidRPr="00D93345">
        <w:rPr>
          <w:rFonts w:ascii="FangSong_GB2312" w:hAnsi="Times New Roman" w:hint="eastAsia"/>
          <w:szCs w:val="32"/>
        </w:rPr>
        <w:t>日，福建省福州市中级人民法院以（</w:t>
      </w:r>
      <w:r w:rsidRPr="00D93345">
        <w:rPr>
          <w:rFonts w:ascii="FangSong_GB2312" w:hAnsi="Times New Roman"/>
          <w:szCs w:val="32"/>
        </w:rPr>
        <w:t>2021</w:t>
      </w:r>
      <w:r w:rsidRPr="00D93345">
        <w:rPr>
          <w:rFonts w:ascii="FangSong_GB2312" w:hAnsi="Times New Roman" w:hint="eastAsia"/>
          <w:szCs w:val="32"/>
        </w:rPr>
        <w:t>）闽</w:t>
      </w:r>
      <w:r w:rsidRPr="00D93345">
        <w:rPr>
          <w:rFonts w:ascii="FangSong_GB2312" w:hAnsi="Times New Roman"/>
          <w:szCs w:val="32"/>
        </w:rPr>
        <w:t>01</w:t>
      </w:r>
      <w:r w:rsidRPr="00D93345">
        <w:rPr>
          <w:rFonts w:ascii="FangSong_GB2312" w:hAnsi="Times New Roman" w:hint="eastAsia"/>
          <w:szCs w:val="32"/>
        </w:rPr>
        <w:t>刑更</w:t>
      </w:r>
      <w:r w:rsidRPr="00D93345">
        <w:rPr>
          <w:rFonts w:ascii="FangSong_GB2312" w:hAnsi="Times New Roman"/>
          <w:szCs w:val="32"/>
        </w:rPr>
        <w:t>3192</w:t>
      </w:r>
      <w:r w:rsidRPr="00D93345">
        <w:rPr>
          <w:rFonts w:ascii="FangSong_GB2312" w:hAnsi="Times New Roman" w:hint="eastAsia"/>
          <w:szCs w:val="32"/>
        </w:rPr>
        <w:t>号刑事裁定书，减刑六个月，剥夺政治权利三年不变</w:t>
      </w:r>
      <w:r>
        <w:rPr>
          <w:rFonts w:ascii="FangSong_GB2312" w:hAnsi="Times New Roman" w:hint="eastAsia"/>
          <w:szCs w:val="32"/>
        </w:rPr>
        <w:t>，于</w:t>
      </w:r>
      <w:r w:rsidRPr="00D93345">
        <w:rPr>
          <w:rFonts w:ascii="FangSong_GB2312" w:hAnsi="Times New Roman"/>
          <w:szCs w:val="32"/>
        </w:rPr>
        <w:t>2021</w:t>
      </w:r>
      <w:r w:rsidRPr="00D93345">
        <w:rPr>
          <w:rFonts w:ascii="FangSong_GB2312" w:hAnsi="Times New Roman" w:hint="eastAsia"/>
          <w:szCs w:val="32"/>
        </w:rPr>
        <w:t>年</w:t>
      </w:r>
      <w:r w:rsidRPr="00D93345">
        <w:rPr>
          <w:rFonts w:ascii="FangSong_GB2312" w:hAnsi="Times New Roman"/>
          <w:szCs w:val="32"/>
        </w:rPr>
        <w:t>9</w:t>
      </w:r>
      <w:r w:rsidRPr="00D93345">
        <w:rPr>
          <w:rFonts w:ascii="FangSong_GB2312" w:hAnsi="Times New Roman" w:hint="eastAsia"/>
          <w:szCs w:val="32"/>
        </w:rPr>
        <w:t>月</w:t>
      </w:r>
      <w:r w:rsidRPr="00D93345">
        <w:rPr>
          <w:rFonts w:ascii="FangSong_GB2312" w:hAnsi="Times New Roman"/>
          <w:szCs w:val="32"/>
        </w:rPr>
        <w:t>23</w:t>
      </w:r>
      <w:r w:rsidRPr="00D93345">
        <w:rPr>
          <w:rFonts w:ascii="FangSong_GB2312" w:hAnsi="Times New Roman" w:hint="eastAsia"/>
          <w:szCs w:val="32"/>
        </w:rPr>
        <w:t>日</w:t>
      </w:r>
      <w:r>
        <w:rPr>
          <w:rFonts w:ascii="FangSong_GB2312" w:hAnsi="Times New Roman" w:hint="eastAsia"/>
          <w:szCs w:val="32"/>
        </w:rPr>
        <w:t>送达，</w:t>
      </w:r>
      <w:r w:rsidRPr="00D93345">
        <w:rPr>
          <w:rFonts w:ascii="FangSong_GB2312" w:hAnsi="Times New Roman" w:hint="eastAsia"/>
          <w:szCs w:val="32"/>
        </w:rPr>
        <w:t>现刑期至</w:t>
      </w:r>
      <w:r w:rsidRPr="00D93345">
        <w:rPr>
          <w:rFonts w:ascii="FangSong_GB2312" w:hAnsi="Times New Roman"/>
          <w:szCs w:val="32"/>
        </w:rPr>
        <w:t>2024</w:t>
      </w:r>
      <w:r w:rsidRPr="00D93345">
        <w:rPr>
          <w:rFonts w:ascii="FangSong_GB2312" w:hAnsi="Times New Roman" w:hint="eastAsia"/>
          <w:szCs w:val="32"/>
        </w:rPr>
        <w:t>年</w:t>
      </w:r>
      <w:r w:rsidRPr="00D93345">
        <w:rPr>
          <w:rFonts w:ascii="FangSong_GB2312" w:hAnsi="Times New Roman"/>
          <w:szCs w:val="32"/>
        </w:rPr>
        <w:t>6</w:t>
      </w:r>
      <w:r w:rsidRPr="00D93345">
        <w:rPr>
          <w:rFonts w:ascii="FangSong_GB2312" w:hAnsi="Times New Roman" w:hint="eastAsia"/>
          <w:szCs w:val="32"/>
        </w:rPr>
        <w:t>月</w:t>
      </w:r>
      <w:r w:rsidRPr="00D93345">
        <w:rPr>
          <w:rFonts w:ascii="FangSong_GB2312" w:hAnsi="Times New Roman"/>
          <w:szCs w:val="32"/>
        </w:rPr>
        <w:t>3</w:t>
      </w:r>
      <w:r w:rsidRPr="00D93345">
        <w:rPr>
          <w:rFonts w:ascii="FangSong_GB2312" w:hAnsi="Times New Roman" w:hint="eastAsia"/>
          <w:szCs w:val="32"/>
        </w:rPr>
        <w:t>日止。现属宽管级罪犯。</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罪犯石小明在</w:t>
      </w:r>
      <w:r>
        <w:rPr>
          <w:rFonts w:ascii="FangSong_GB2312" w:hAnsi="Times New Roman" w:hint="eastAsia"/>
          <w:szCs w:val="32"/>
        </w:rPr>
        <w:t>服刑期间</w:t>
      </w:r>
      <w:r w:rsidRPr="00D93345">
        <w:rPr>
          <w:rFonts w:ascii="FangSong_GB2312" w:hAnsi="Times New Roman" w:hint="eastAsia"/>
          <w:szCs w:val="32"/>
        </w:rPr>
        <w:t>确有悔改表现，具体事实如下：</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szCs w:val="32"/>
        </w:rPr>
        <w:t>1</w:t>
      </w:r>
      <w:r>
        <w:rPr>
          <w:rFonts w:ascii="FangSong_GB2312" w:hAnsi="Times New Roman" w:hint="eastAsia"/>
          <w:szCs w:val="32"/>
        </w:rPr>
        <w:t>、</w:t>
      </w:r>
      <w:r w:rsidRPr="00D93345">
        <w:rPr>
          <w:rFonts w:ascii="FangSong_GB2312" w:hAnsi="Times New Roman" w:hint="eastAsia"/>
          <w:szCs w:val="32"/>
        </w:rPr>
        <w:t>认罪悔罪：能认罪悔罪，服从管教。</w:t>
      </w:r>
    </w:p>
    <w:p w:rsidR="008223FD" w:rsidRPr="00D93345" w:rsidRDefault="008223FD" w:rsidP="004E2099">
      <w:pPr>
        <w:spacing w:line="500" w:lineRule="exact"/>
        <w:ind w:firstLineChars="200" w:firstLine="31680"/>
        <w:jc w:val="left"/>
        <w:rPr>
          <w:rFonts w:ascii="FangSong_GB2312" w:hAnsi="Times New Roman"/>
          <w:szCs w:val="32"/>
        </w:rPr>
      </w:pPr>
      <w:r w:rsidRPr="00D93345">
        <w:rPr>
          <w:rFonts w:ascii="FangSong_GB2312" w:hAnsi="Times New Roman"/>
          <w:szCs w:val="32"/>
        </w:rPr>
        <w:t>2</w:t>
      </w:r>
      <w:r>
        <w:rPr>
          <w:rFonts w:ascii="FangSong_GB2312" w:hAnsi="Times New Roman" w:hint="eastAsia"/>
          <w:szCs w:val="32"/>
        </w:rPr>
        <w:t>、</w:t>
      </w:r>
      <w:r w:rsidRPr="00D93345">
        <w:rPr>
          <w:rFonts w:ascii="FangSong_GB2312" w:hAnsi="Times New Roman" w:hint="eastAsia"/>
          <w:szCs w:val="32"/>
        </w:rPr>
        <w:t>遵守监规：能遵守法律法规及监规纪律，接受教育改造。</w:t>
      </w:r>
    </w:p>
    <w:p w:rsidR="008223FD" w:rsidRPr="00D93345" w:rsidRDefault="008223FD" w:rsidP="004E2099">
      <w:pPr>
        <w:spacing w:line="500" w:lineRule="exact"/>
        <w:ind w:firstLineChars="200" w:firstLine="31680"/>
        <w:jc w:val="left"/>
        <w:rPr>
          <w:rFonts w:ascii="FangSong_GB2312" w:hAnsi="Times New Roman"/>
          <w:szCs w:val="32"/>
        </w:rPr>
      </w:pPr>
      <w:r w:rsidRPr="00D93345">
        <w:rPr>
          <w:rFonts w:ascii="FangSong_GB2312" w:hAnsi="Times New Roman"/>
          <w:szCs w:val="32"/>
        </w:rPr>
        <w:t>3</w:t>
      </w:r>
      <w:r>
        <w:rPr>
          <w:rFonts w:ascii="FangSong_GB2312" w:hAnsi="Times New Roman" w:hint="eastAsia"/>
          <w:szCs w:val="32"/>
        </w:rPr>
        <w:t>、</w:t>
      </w:r>
      <w:r w:rsidRPr="00D93345">
        <w:rPr>
          <w:rFonts w:ascii="FangSong_GB2312" w:hAnsi="Times New Roman" w:hint="eastAsia"/>
          <w:szCs w:val="32"/>
        </w:rPr>
        <w:t>学习情况：能积极参加思想、文化、职业技术教育。</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szCs w:val="32"/>
        </w:rPr>
        <w:t>4</w:t>
      </w:r>
      <w:r>
        <w:rPr>
          <w:rFonts w:ascii="FangSong_GB2312" w:hAnsi="Times New Roman" w:hint="eastAsia"/>
          <w:szCs w:val="32"/>
        </w:rPr>
        <w:t>、</w:t>
      </w:r>
      <w:r w:rsidRPr="00D93345">
        <w:rPr>
          <w:rFonts w:ascii="FangSong_GB2312" w:hAnsi="Times New Roman" w:hint="eastAsia"/>
          <w:szCs w:val="32"/>
        </w:rPr>
        <w:t>劳动改造：能积极参加劳动，努力完成劳动任务。</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szCs w:val="32"/>
        </w:rPr>
        <w:t>5</w:t>
      </w:r>
      <w:r>
        <w:rPr>
          <w:rFonts w:ascii="FangSong_GB2312" w:hAnsi="Times New Roman" w:hint="eastAsia"/>
          <w:szCs w:val="32"/>
        </w:rPr>
        <w:t>、</w:t>
      </w:r>
      <w:r w:rsidRPr="00D93345">
        <w:rPr>
          <w:rFonts w:ascii="FangSong_GB2312" w:hAnsi="Times New Roman" w:hint="eastAsia"/>
          <w:szCs w:val="32"/>
        </w:rPr>
        <w:t>奖励及违规情况：该犯上次评定表扬剩余</w:t>
      </w:r>
      <w:r w:rsidRPr="00D93345">
        <w:rPr>
          <w:rFonts w:ascii="FangSong_GB2312" w:hAnsi="Times New Roman"/>
          <w:szCs w:val="32"/>
        </w:rPr>
        <w:t>404</w:t>
      </w:r>
      <w:r w:rsidRPr="00D93345">
        <w:rPr>
          <w:rFonts w:ascii="FangSong_GB2312" w:hAnsi="Times New Roman" w:hint="eastAsia"/>
          <w:szCs w:val="32"/>
        </w:rPr>
        <w:t>分，本轮考核期</w:t>
      </w:r>
      <w:r w:rsidRPr="00D93345">
        <w:rPr>
          <w:rFonts w:ascii="FangSong_GB2312" w:hAnsi="Times New Roman"/>
          <w:szCs w:val="32"/>
        </w:rPr>
        <w:t>2021</w:t>
      </w:r>
      <w:r w:rsidRPr="00D93345">
        <w:rPr>
          <w:rFonts w:ascii="FangSong_GB2312" w:hAnsi="Times New Roman" w:hint="eastAsia"/>
          <w:szCs w:val="32"/>
        </w:rPr>
        <w:t>年</w:t>
      </w:r>
      <w:r w:rsidRPr="00D93345">
        <w:rPr>
          <w:rFonts w:ascii="FangSong_GB2312" w:hAnsi="Times New Roman"/>
          <w:szCs w:val="32"/>
        </w:rPr>
        <w:t>5</w:t>
      </w:r>
      <w:r w:rsidRPr="00D93345">
        <w:rPr>
          <w:rFonts w:ascii="FangSong_GB2312" w:hAnsi="Times New Roman" w:hint="eastAsia"/>
          <w:szCs w:val="32"/>
        </w:rPr>
        <w:t>月至</w:t>
      </w:r>
      <w:r w:rsidRPr="00D93345">
        <w:rPr>
          <w:rFonts w:ascii="FangSong_GB2312" w:hAnsi="Times New Roman"/>
          <w:szCs w:val="32"/>
        </w:rPr>
        <w:t>2023</w:t>
      </w:r>
      <w:r w:rsidRPr="00D93345">
        <w:rPr>
          <w:rFonts w:ascii="FangSong_GB2312" w:hAnsi="Times New Roman" w:hint="eastAsia"/>
          <w:szCs w:val="32"/>
        </w:rPr>
        <w:t>年</w:t>
      </w:r>
      <w:r w:rsidRPr="00D93345">
        <w:rPr>
          <w:rFonts w:ascii="FangSong_GB2312" w:hAnsi="Times New Roman"/>
          <w:szCs w:val="32"/>
        </w:rPr>
        <w:t>8</w:t>
      </w:r>
      <w:r w:rsidRPr="00D93345">
        <w:rPr>
          <w:rFonts w:ascii="FangSong_GB2312" w:hAnsi="Times New Roman" w:hint="eastAsia"/>
          <w:szCs w:val="32"/>
        </w:rPr>
        <w:t>月</w:t>
      </w:r>
      <w:r>
        <w:rPr>
          <w:rFonts w:ascii="FangSong_GB2312" w:hAnsi="Times New Roman" w:hint="eastAsia"/>
          <w:szCs w:val="32"/>
        </w:rPr>
        <w:t>，</w:t>
      </w:r>
      <w:r w:rsidRPr="00D93345">
        <w:rPr>
          <w:rFonts w:ascii="FangSong_GB2312" w:hAnsi="Times New Roman" w:hint="eastAsia"/>
          <w:szCs w:val="32"/>
        </w:rPr>
        <w:t>累计获</w:t>
      </w:r>
      <w:r w:rsidRPr="00D93345">
        <w:rPr>
          <w:rFonts w:ascii="FangSong_GB2312" w:hAnsi="Times New Roman"/>
          <w:szCs w:val="32"/>
        </w:rPr>
        <w:t>29</w:t>
      </w:r>
      <w:r>
        <w:rPr>
          <w:rFonts w:ascii="FangSong_GB2312" w:hAnsi="Times New Roman"/>
          <w:szCs w:val="32"/>
        </w:rPr>
        <w:t>6</w:t>
      </w:r>
      <w:r w:rsidRPr="00D93345">
        <w:rPr>
          <w:rFonts w:ascii="FangSong_GB2312" w:hAnsi="Times New Roman"/>
          <w:szCs w:val="32"/>
        </w:rPr>
        <w:t>5</w:t>
      </w:r>
      <w:r w:rsidRPr="00D93345">
        <w:rPr>
          <w:rFonts w:ascii="FangSong_GB2312" w:hAnsi="Times New Roman" w:hint="eastAsia"/>
          <w:szCs w:val="32"/>
        </w:rPr>
        <w:t>分</w:t>
      </w:r>
      <w:r>
        <w:rPr>
          <w:rFonts w:ascii="FangSong_GB2312" w:hAnsi="Times New Roman" w:hint="eastAsia"/>
          <w:szCs w:val="32"/>
        </w:rPr>
        <w:t>，</w:t>
      </w:r>
      <w:r w:rsidRPr="00D93345">
        <w:rPr>
          <w:rFonts w:ascii="FangSong_GB2312" w:hAnsi="Times New Roman" w:hint="eastAsia"/>
          <w:szCs w:val="32"/>
        </w:rPr>
        <w:t>合计获得</w:t>
      </w:r>
      <w:r w:rsidRPr="00D93345">
        <w:rPr>
          <w:rFonts w:ascii="FangSong_GB2312" w:hAnsi="Times New Roman"/>
          <w:szCs w:val="32"/>
        </w:rPr>
        <w:t>33</w:t>
      </w:r>
      <w:r>
        <w:rPr>
          <w:rFonts w:ascii="FangSong_GB2312" w:hAnsi="Times New Roman"/>
          <w:szCs w:val="32"/>
        </w:rPr>
        <w:t>6</w:t>
      </w:r>
      <w:r w:rsidRPr="00D93345">
        <w:rPr>
          <w:rFonts w:ascii="FangSong_GB2312" w:hAnsi="Times New Roman"/>
          <w:szCs w:val="32"/>
        </w:rPr>
        <w:t>9</w:t>
      </w:r>
      <w:r w:rsidRPr="00D93345">
        <w:rPr>
          <w:rFonts w:ascii="FangSong_GB2312" w:hAnsi="Times New Roman" w:hint="eastAsia"/>
          <w:szCs w:val="32"/>
        </w:rPr>
        <w:t>分，表扬</w:t>
      </w:r>
      <w:r w:rsidRPr="00D93345">
        <w:rPr>
          <w:rFonts w:ascii="FangSong_GB2312" w:hAnsi="Times New Roman"/>
          <w:szCs w:val="32"/>
        </w:rPr>
        <w:t>4</w:t>
      </w:r>
      <w:r w:rsidRPr="00D93345">
        <w:rPr>
          <w:rFonts w:ascii="FangSong_GB2312" w:hAnsi="Times New Roman" w:hint="eastAsia"/>
          <w:szCs w:val="32"/>
        </w:rPr>
        <w:t>次，物质奖励</w:t>
      </w:r>
      <w:r w:rsidRPr="00D93345">
        <w:rPr>
          <w:rFonts w:ascii="FangSong_GB2312" w:hAnsi="Times New Roman"/>
          <w:szCs w:val="32"/>
        </w:rPr>
        <w:t>1</w:t>
      </w:r>
      <w:r w:rsidRPr="00D93345">
        <w:rPr>
          <w:rFonts w:ascii="FangSong_GB2312" w:hAnsi="Times New Roman" w:hint="eastAsia"/>
          <w:szCs w:val="32"/>
        </w:rPr>
        <w:t>次。间隔期</w:t>
      </w:r>
      <w:r w:rsidRPr="00D93345">
        <w:rPr>
          <w:rFonts w:ascii="FangSong_GB2312" w:hAnsi="Times New Roman"/>
          <w:szCs w:val="32"/>
        </w:rPr>
        <w:t>2021</w:t>
      </w:r>
      <w:r w:rsidRPr="00D93345">
        <w:rPr>
          <w:rFonts w:ascii="FangSong_GB2312" w:hAnsi="Times New Roman" w:hint="eastAsia"/>
          <w:szCs w:val="32"/>
        </w:rPr>
        <w:t>年</w:t>
      </w:r>
      <w:r w:rsidRPr="00D93345">
        <w:rPr>
          <w:rFonts w:ascii="FangSong_GB2312" w:hAnsi="Times New Roman"/>
          <w:szCs w:val="32"/>
        </w:rPr>
        <w:t>10</w:t>
      </w:r>
      <w:r w:rsidRPr="00D93345">
        <w:rPr>
          <w:rFonts w:ascii="FangSong_GB2312" w:hAnsi="Times New Roman" w:hint="eastAsia"/>
          <w:szCs w:val="32"/>
        </w:rPr>
        <w:t>月至</w:t>
      </w:r>
      <w:r w:rsidRPr="00D93345">
        <w:rPr>
          <w:rFonts w:ascii="FangSong_GB2312" w:hAnsi="Times New Roman"/>
          <w:szCs w:val="32"/>
        </w:rPr>
        <w:t>2023</w:t>
      </w:r>
      <w:r w:rsidRPr="00D93345">
        <w:rPr>
          <w:rFonts w:ascii="FangSong_GB2312" w:hAnsi="Times New Roman" w:hint="eastAsia"/>
          <w:szCs w:val="32"/>
        </w:rPr>
        <w:t>年</w:t>
      </w:r>
      <w:r w:rsidRPr="00D93345">
        <w:rPr>
          <w:rFonts w:ascii="FangSong_GB2312" w:hAnsi="Times New Roman"/>
          <w:szCs w:val="32"/>
        </w:rPr>
        <w:t>8</w:t>
      </w:r>
      <w:r w:rsidRPr="00D93345">
        <w:rPr>
          <w:rFonts w:ascii="FangSong_GB2312" w:hAnsi="Times New Roman" w:hint="eastAsia"/>
          <w:szCs w:val="32"/>
        </w:rPr>
        <w:t>月，获得</w:t>
      </w:r>
      <w:r w:rsidRPr="00D93345">
        <w:rPr>
          <w:rFonts w:ascii="FangSong_GB2312" w:hAnsi="Times New Roman"/>
          <w:szCs w:val="32"/>
        </w:rPr>
        <w:t>23</w:t>
      </w:r>
      <w:r>
        <w:rPr>
          <w:rFonts w:ascii="FangSong_GB2312" w:hAnsi="Times New Roman"/>
          <w:szCs w:val="32"/>
        </w:rPr>
        <w:t>6</w:t>
      </w:r>
      <w:r w:rsidRPr="00D93345">
        <w:rPr>
          <w:rFonts w:ascii="FangSong_GB2312" w:hAnsi="Times New Roman"/>
          <w:szCs w:val="32"/>
        </w:rPr>
        <w:t>0</w:t>
      </w:r>
      <w:r w:rsidRPr="00D93345">
        <w:rPr>
          <w:rFonts w:ascii="FangSong_GB2312" w:hAnsi="Times New Roman" w:hint="eastAsia"/>
          <w:szCs w:val="32"/>
        </w:rPr>
        <w:t>分。考核期内无违规。</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罪犯石小明已累计缴纳人民币</w:t>
      </w:r>
      <w:r w:rsidRPr="00D93345">
        <w:rPr>
          <w:rFonts w:ascii="FangSong_GB2312" w:hAnsi="Times New Roman"/>
          <w:szCs w:val="32"/>
        </w:rPr>
        <w:t>4000</w:t>
      </w:r>
      <w:r w:rsidRPr="00D93345">
        <w:rPr>
          <w:rFonts w:ascii="FangSong_GB2312" w:hAnsi="Times New Roman" w:hint="eastAsia"/>
          <w:szCs w:val="32"/>
        </w:rPr>
        <w:t>元；其中本次报减期间向福建省泉州市中级人民法院缴纳罚金人民币</w:t>
      </w:r>
      <w:r w:rsidRPr="00D93345">
        <w:rPr>
          <w:rFonts w:ascii="FangSong_GB2312" w:hAnsi="Times New Roman"/>
          <w:szCs w:val="32"/>
        </w:rPr>
        <w:t>2000</w:t>
      </w:r>
      <w:r w:rsidRPr="00D93345">
        <w:rPr>
          <w:rFonts w:ascii="FangSong_GB2312" w:hAnsi="Times New Roman" w:hint="eastAsia"/>
          <w:szCs w:val="32"/>
        </w:rPr>
        <w:t>元。该犯考核期内月均消费</w:t>
      </w:r>
      <w:r>
        <w:rPr>
          <w:rFonts w:ascii="FangSong_GB2312" w:hAnsi="Times New Roman" w:hint="eastAsia"/>
          <w:szCs w:val="32"/>
        </w:rPr>
        <w:t>人民币</w:t>
      </w:r>
      <w:r w:rsidRPr="00D93345">
        <w:rPr>
          <w:rFonts w:ascii="FangSong_GB2312" w:hAnsi="Times New Roman"/>
          <w:szCs w:val="32"/>
        </w:rPr>
        <w:t>201.47</w:t>
      </w:r>
      <w:r w:rsidRPr="00D93345">
        <w:rPr>
          <w:rFonts w:ascii="FangSong_GB2312" w:hAnsi="Times New Roman" w:hint="eastAsia"/>
          <w:szCs w:val="32"/>
        </w:rPr>
        <w:t>元，账户可用余额人民币</w:t>
      </w:r>
      <w:r w:rsidRPr="00D93345">
        <w:rPr>
          <w:rFonts w:ascii="FangSong_GB2312" w:hAnsi="Times New Roman"/>
          <w:szCs w:val="32"/>
        </w:rPr>
        <w:t>523.49</w:t>
      </w:r>
      <w:r w:rsidRPr="00D93345">
        <w:rPr>
          <w:rFonts w:ascii="FangSong_GB2312" w:hAnsi="Times New Roman" w:hint="eastAsia"/>
          <w:szCs w:val="32"/>
        </w:rPr>
        <w:t>元。</w:t>
      </w:r>
    </w:p>
    <w:p w:rsidR="008223FD" w:rsidRPr="00D93345" w:rsidRDefault="008223FD" w:rsidP="004E2099">
      <w:pPr>
        <w:spacing w:line="500" w:lineRule="exact"/>
        <w:ind w:firstLineChars="200" w:firstLine="31680"/>
        <w:rPr>
          <w:rFonts w:ascii="Times New Roman" w:hAnsi="Times New Roman"/>
          <w:szCs w:val="32"/>
        </w:rPr>
      </w:pPr>
      <w:r w:rsidRPr="00D93345">
        <w:rPr>
          <w:rFonts w:ascii="Times New Roman" w:hAnsi="Times New Roman" w:hint="eastAsia"/>
          <w:szCs w:val="32"/>
        </w:rPr>
        <w:t>罪犯石小明履行财产性判项未达到其个人应履行总额的</w:t>
      </w:r>
      <w:r w:rsidRPr="00D93345">
        <w:rPr>
          <w:rFonts w:ascii="FangSong_GB2312" w:hAnsi="Times New Roman"/>
          <w:szCs w:val="32"/>
        </w:rPr>
        <w:t>30%</w:t>
      </w:r>
      <w:r w:rsidRPr="00D93345">
        <w:rPr>
          <w:rFonts w:ascii="FangSong_GB2312" w:hAnsi="Times New Roman" w:hint="eastAsia"/>
          <w:szCs w:val="32"/>
        </w:rPr>
        <w:t>，</w:t>
      </w:r>
      <w:r w:rsidRPr="00D93345">
        <w:rPr>
          <w:rFonts w:ascii="Times New Roman" w:hAnsi="Times New Roman" w:hint="eastAsia"/>
          <w:szCs w:val="32"/>
        </w:rPr>
        <w:t>属于从严掌握减刑的对象，提请减刑幅度扣减三个月。</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本案于</w:t>
      </w:r>
      <w:r>
        <w:rPr>
          <w:rFonts w:ascii="FangSong_GB2312" w:hAnsi="Times New Roman"/>
          <w:szCs w:val="32"/>
        </w:rPr>
        <w:t>2023</w:t>
      </w:r>
      <w:r w:rsidRPr="00D93345">
        <w:rPr>
          <w:rFonts w:ascii="FangSong_GB2312" w:hAnsi="Times New Roman" w:hint="eastAsia"/>
          <w:szCs w:val="32"/>
        </w:rPr>
        <w:t>年</w:t>
      </w:r>
      <w:r>
        <w:rPr>
          <w:rFonts w:ascii="FangSong_GB2312" w:hAnsi="Times New Roman"/>
          <w:szCs w:val="32"/>
        </w:rPr>
        <w:t>12</w:t>
      </w:r>
      <w:r w:rsidRPr="00D93345">
        <w:rPr>
          <w:rFonts w:ascii="FangSong_GB2312" w:hAnsi="Times New Roman" w:hint="eastAsia"/>
          <w:szCs w:val="32"/>
        </w:rPr>
        <w:t>月</w:t>
      </w:r>
      <w:r>
        <w:rPr>
          <w:rFonts w:ascii="FangSong_GB2312" w:hAnsi="Times New Roman"/>
          <w:szCs w:val="32"/>
        </w:rPr>
        <w:t>20</w:t>
      </w:r>
      <w:r w:rsidRPr="00D93345">
        <w:rPr>
          <w:rFonts w:ascii="FangSong_GB2312" w:hAnsi="Times New Roman" w:hint="eastAsia"/>
          <w:szCs w:val="32"/>
        </w:rPr>
        <w:t>日至</w:t>
      </w:r>
      <w:r>
        <w:rPr>
          <w:rFonts w:ascii="FangSong_GB2312" w:hAnsi="Times New Roman"/>
          <w:szCs w:val="32"/>
        </w:rPr>
        <w:t>2023</w:t>
      </w:r>
      <w:r w:rsidRPr="00D93345">
        <w:rPr>
          <w:rFonts w:ascii="FangSong_GB2312" w:hAnsi="Times New Roman" w:hint="eastAsia"/>
          <w:szCs w:val="32"/>
        </w:rPr>
        <w:t>年</w:t>
      </w:r>
      <w:r>
        <w:rPr>
          <w:rFonts w:ascii="FangSong_GB2312" w:hAnsi="Times New Roman"/>
          <w:szCs w:val="32"/>
        </w:rPr>
        <w:t>12</w:t>
      </w:r>
      <w:r>
        <w:rPr>
          <w:rFonts w:ascii="FangSong_GB2312" w:hAnsi="Times New Roman" w:hint="eastAsia"/>
          <w:szCs w:val="32"/>
        </w:rPr>
        <w:t>月</w:t>
      </w:r>
      <w:r>
        <w:rPr>
          <w:rFonts w:ascii="FangSong_GB2312" w:hAnsi="Times New Roman"/>
          <w:szCs w:val="32"/>
        </w:rPr>
        <w:t>26</w:t>
      </w:r>
      <w:r w:rsidRPr="00D93345">
        <w:rPr>
          <w:rFonts w:ascii="FangSong_GB2312" w:hAnsi="Times New Roman"/>
          <w:szCs w:val="32"/>
        </w:rPr>
        <w:t xml:space="preserve"> </w:t>
      </w:r>
      <w:r w:rsidRPr="00D93345">
        <w:rPr>
          <w:rFonts w:ascii="FangSong_GB2312" w:hAnsi="Times New Roman" w:hint="eastAsia"/>
          <w:szCs w:val="32"/>
        </w:rPr>
        <w:t>日在狱内公示未收到不同意见。</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罪犯石小明在服刑期间，确有悔改表现，依照《中华人民共和国刑法》第七十八条、第七十九条、《中华人民共和国刑事诉讼法》第二百七十三条第二款和《中华人民共和国监狱法》第二十九条之规定，建议对罪犯石小明予以减刑四个月，剥夺政治权利三年不变。特提请你院审理裁定。</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此致</w:t>
      </w:r>
    </w:p>
    <w:p w:rsidR="008223FD" w:rsidRPr="00D93345" w:rsidRDefault="008223FD" w:rsidP="00A130D3">
      <w:pPr>
        <w:spacing w:line="500" w:lineRule="exact"/>
        <w:jc w:val="left"/>
        <w:rPr>
          <w:rFonts w:ascii="FangSong_GB2312" w:hAnsi="Times New Roman"/>
          <w:szCs w:val="32"/>
        </w:rPr>
      </w:pPr>
      <w:r w:rsidRPr="00D93345">
        <w:rPr>
          <w:rFonts w:ascii="FangSong_GB2312" w:hAnsi="Times New Roman" w:hint="eastAsia"/>
          <w:szCs w:val="32"/>
        </w:rPr>
        <w:t>福州市中级人民法院</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附件：⒈罪犯石小明卷宗一册</w:t>
      </w:r>
    </w:p>
    <w:p w:rsidR="008223FD" w:rsidRDefault="008223FD" w:rsidP="004E2099">
      <w:pPr>
        <w:spacing w:line="500" w:lineRule="exact"/>
        <w:ind w:firstLineChars="500" w:firstLine="31680"/>
        <w:rPr>
          <w:rFonts w:ascii="FangSong_GB2312" w:hAnsi="Times New Roman"/>
          <w:szCs w:val="32"/>
        </w:rPr>
      </w:pPr>
      <w:r w:rsidRPr="00D93345">
        <w:rPr>
          <w:rFonts w:ascii="FangSong_GB2312" w:hAnsi="Times New Roman" w:hint="eastAsia"/>
          <w:szCs w:val="32"/>
        </w:rPr>
        <w:t>⒉减刑建议书四份</w:t>
      </w:r>
    </w:p>
    <w:p w:rsidR="008223FD" w:rsidRDefault="008223FD" w:rsidP="004E2099">
      <w:pPr>
        <w:spacing w:line="500" w:lineRule="exact"/>
        <w:ind w:firstLineChars="500" w:firstLine="31680"/>
        <w:rPr>
          <w:rFonts w:ascii="FangSong_GB2312" w:hAnsi="Times New Roman"/>
          <w:szCs w:val="32"/>
        </w:rPr>
      </w:pPr>
    </w:p>
    <w:p w:rsidR="008223FD" w:rsidRPr="00D93345" w:rsidRDefault="008223FD" w:rsidP="004E2099">
      <w:pPr>
        <w:spacing w:line="500" w:lineRule="exact"/>
        <w:ind w:firstLineChars="500" w:firstLine="31680"/>
        <w:rPr>
          <w:rFonts w:ascii="FangSong_GB2312" w:hAnsi="Times New Roman"/>
          <w:szCs w:val="32"/>
        </w:rPr>
      </w:pPr>
    </w:p>
    <w:p w:rsidR="008223FD" w:rsidRPr="00D93345" w:rsidRDefault="008223FD" w:rsidP="004E2099">
      <w:pPr>
        <w:spacing w:line="500" w:lineRule="exact"/>
        <w:ind w:right="960" w:firstLineChars="1450" w:firstLine="31680"/>
        <w:rPr>
          <w:rFonts w:ascii="FangSong_GB2312" w:hAnsi="Times New Roman"/>
          <w:szCs w:val="32"/>
        </w:rPr>
      </w:pPr>
      <w:r w:rsidRPr="00D93345">
        <w:rPr>
          <w:rFonts w:ascii="FangSong_GB2312" w:hAnsi="Times New Roman" w:hint="eastAsia"/>
          <w:szCs w:val="32"/>
        </w:rPr>
        <w:t>福建省福清监狱</w:t>
      </w:r>
    </w:p>
    <w:p w:rsidR="008223FD" w:rsidRPr="00D93345" w:rsidRDefault="008223FD" w:rsidP="004E2099">
      <w:pPr>
        <w:spacing w:line="500" w:lineRule="exact"/>
        <w:ind w:rightChars="400" w:right="31680" w:firstLineChars="200" w:firstLine="31680"/>
        <w:jc w:val="right"/>
        <w:rPr>
          <w:rFonts w:ascii="FangSong_GB2312" w:hAnsi="Times New Roman"/>
          <w:szCs w:val="32"/>
        </w:rPr>
      </w:pPr>
      <w:r w:rsidRPr="00D93345">
        <w:rPr>
          <w:rFonts w:ascii="FangSong_GB2312" w:hAnsi="Times New Roman" w:hint="eastAsia"/>
          <w:szCs w:val="32"/>
        </w:rPr>
        <w:t>二</w:t>
      </w:r>
      <w:r w:rsidRPr="00D93345">
        <w:rPr>
          <w:rFonts w:ascii="FangSong_GB2312" w:eastAsia="SimSun" w:hAnsi="SimSun" w:cs="SimSun" w:hint="eastAsia"/>
          <w:szCs w:val="32"/>
        </w:rPr>
        <w:t>〇</w:t>
      </w:r>
      <w:r w:rsidRPr="00D93345">
        <w:rPr>
          <w:rFonts w:ascii="FangSong_GB2312" w:hAnsi="SimSun" w:cs="SimSun" w:hint="eastAsia"/>
          <w:szCs w:val="32"/>
        </w:rPr>
        <w:t>二三</w:t>
      </w:r>
      <w:r w:rsidRPr="00D93345">
        <w:rPr>
          <w:rFonts w:ascii="FangSong_GB2312" w:hAnsi="Times New Roman" w:hint="eastAsia"/>
          <w:szCs w:val="32"/>
        </w:rPr>
        <w:t>年</w:t>
      </w:r>
      <w:r>
        <w:rPr>
          <w:rFonts w:ascii="FangSong_GB2312" w:hAnsi="Times New Roman" w:hint="eastAsia"/>
          <w:szCs w:val="32"/>
        </w:rPr>
        <w:t>十二月二十九日</w:t>
      </w: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p>
    <w:p w:rsidR="008223FD" w:rsidRPr="00D93345"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93345">
        <w:rPr>
          <w:rFonts w:ascii="方正小标宋简体" w:eastAsia="方正小标宋简体" w:hAnsi="方正小标宋简体" w:cs="方正小标宋简体" w:hint="eastAsia"/>
          <w:sz w:val="44"/>
          <w:szCs w:val="44"/>
        </w:rPr>
        <w:t>福建省福清监狱</w:t>
      </w:r>
    </w:p>
    <w:p w:rsidR="008223FD" w:rsidRPr="00D93345" w:rsidRDefault="008223FD" w:rsidP="004E2099">
      <w:pPr>
        <w:snapToGrid w:val="0"/>
        <w:spacing w:line="500" w:lineRule="exact"/>
        <w:ind w:firstLineChars="200" w:firstLine="31680"/>
        <w:jc w:val="center"/>
        <w:rPr>
          <w:rFonts w:ascii="方正小标宋简体" w:eastAsia="方正小标宋简体" w:hAnsi="方正小标宋简体" w:cs="方正小标宋简体"/>
          <w:sz w:val="44"/>
          <w:szCs w:val="44"/>
        </w:rPr>
      </w:pPr>
      <w:r w:rsidRPr="00D93345">
        <w:rPr>
          <w:rFonts w:ascii="方正小标宋简体" w:eastAsia="方正小标宋简体" w:hAnsi="方正小标宋简体" w:cs="方正小标宋简体" w:hint="eastAsia"/>
          <w:sz w:val="44"/>
          <w:szCs w:val="44"/>
        </w:rPr>
        <w:t>提请减刑建议书</w:t>
      </w:r>
    </w:p>
    <w:p w:rsidR="008223FD" w:rsidRPr="00D93345" w:rsidRDefault="008223FD" w:rsidP="004E2099">
      <w:pPr>
        <w:spacing w:line="500" w:lineRule="exact"/>
        <w:ind w:firstLineChars="200" w:firstLine="31680"/>
        <w:jc w:val="right"/>
        <w:rPr>
          <w:rFonts w:ascii="KaiTi_GB2312" w:eastAsia="KaiTi_GB2312" w:hAnsi="Times New Roman" w:cs="KaiTi_GB2312"/>
          <w:szCs w:val="32"/>
        </w:rPr>
      </w:pPr>
      <w:r w:rsidRPr="00D93345">
        <w:rPr>
          <w:rFonts w:ascii="KaiTi_GB2312" w:eastAsia="KaiTi_GB2312" w:hAnsi="Times New Roman" w:cs="KaiTi_GB2312" w:hint="eastAsia"/>
          <w:szCs w:val="32"/>
        </w:rPr>
        <w:t>〔</w:t>
      </w:r>
      <w:r w:rsidRPr="00D93345">
        <w:rPr>
          <w:rFonts w:ascii="KaiTi_GB2312" w:eastAsia="KaiTi_GB2312" w:hAnsi="Times New Roman" w:cs="KaiTi_GB2312"/>
          <w:szCs w:val="32"/>
        </w:rPr>
        <w:t>2024</w:t>
      </w:r>
      <w:r w:rsidRPr="00D93345">
        <w:rPr>
          <w:rFonts w:ascii="KaiTi_GB2312" w:eastAsia="KaiTi_GB2312" w:hAnsi="Times New Roman" w:cs="KaiTi_GB2312" w:hint="eastAsia"/>
          <w:szCs w:val="32"/>
        </w:rPr>
        <w:t>〕闽融狱减字第</w:t>
      </w:r>
      <w:r>
        <w:rPr>
          <w:rFonts w:ascii="KaiTi_GB2312" w:eastAsia="KaiTi_GB2312" w:hAnsi="Times New Roman" w:cs="KaiTi_GB2312"/>
          <w:szCs w:val="32"/>
        </w:rPr>
        <w:t>111</w:t>
      </w:r>
      <w:r w:rsidRPr="00D93345">
        <w:rPr>
          <w:rFonts w:ascii="KaiTi_GB2312" w:eastAsia="KaiTi_GB2312" w:hAnsi="Times New Roman" w:cs="KaiTi_GB2312" w:hint="eastAsia"/>
          <w:szCs w:val="32"/>
        </w:rPr>
        <w:t>号</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罪犯刘美钾</w:t>
      </w:r>
      <w:r w:rsidRPr="00D93345">
        <w:rPr>
          <w:rFonts w:ascii="FangSong_GB2312" w:hAnsi="Times New Roman"/>
          <w:szCs w:val="32"/>
        </w:rPr>
        <w:fldChar w:fldCharType="begin"/>
      </w:r>
      <w:r w:rsidRPr="00D93345">
        <w:rPr>
          <w:rFonts w:ascii="FangSong_GB2312" w:hAnsi="Times New Roman"/>
          <w:szCs w:val="32"/>
        </w:rPr>
        <w:instrText xml:space="preserve"> AUTOTEXTLIST  \* MERGEFORMAT </w:instrText>
      </w:r>
      <w:r w:rsidRPr="00D93345">
        <w:rPr>
          <w:rFonts w:ascii="FangSong_GB2312" w:hAnsi="Times New Roman"/>
          <w:szCs w:val="32"/>
        </w:rPr>
        <w:fldChar w:fldCharType="end"/>
      </w:r>
      <w:r w:rsidRPr="00D93345">
        <w:rPr>
          <w:rFonts w:ascii="FangSong_GB2312" w:hAnsi="Times New Roman" w:hint="eastAsia"/>
          <w:szCs w:val="32"/>
        </w:rPr>
        <w:t>，男，汉族，</w:t>
      </w:r>
      <w:r w:rsidRPr="00D93345">
        <w:rPr>
          <w:rFonts w:ascii="FangSong_GB2312" w:hAnsi="Times New Roman"/>
          <w:szCs w:val="32"/>
        </w:rPr>
        <w:t>1988</w:t>
      </w:r>
      <w:r w:rsidRPr="00D93345">
        <w:rPr>
          <w:rFonts w:ascii="FangSong_GB2312" w:hAnsi="Times New Roman" w:hint="eastAsia"/>
          <w:szCs w:val="32"/>
        </w:rPr>
        <w:t>年</w:t>
      </w:r>
      <w:r w:rsidRPr="00D93345">
        <w:rPr>
          <w:rFonts w:ascii="FangSong_GB2312" w:hAnsi="Times New Roman"/>
          <w:szCs w:val="32"/>
        </w:rPr>
        <w:t>9</w:t>
      </w:r>
      <w:r w:rsidRPr="00D93345">
        <w:rPr>
          <w:rFonts w:ascii="FangSong_GB2312" w:hAnsi="Times New Roman" w:hint="eastAsia"/>
          <w:szCs w:val="32"/>
        </w:rPr>
        <w:t>月</w:t>
      </w:r>
      <w:r w:rsidRPr="00D93345">
        <w:rPr>
          <w:rFonts w:ascii="FangSong_GB2312" w:hAnsi="Times New Roman"/>
          <w:szCs w:val="32"/>
        </w:rPr>
        <w:t>11</w:t>
      </w:r>
      <w:r w:rsidRPr="00D93345">
        <w:rPr>
          <w:rFonts w:ascii="FangSong_GB2312" w:hAnsi="Times New Roman" w:hint="eastAsia"/>
          <w:szCs w:val="32"/>
        </w:rPr>
        <w:t>日出生，户籍所在地福建省大田县，大学文化，捕前系无业。</w:t>
      </w:r>
    </w:p>
    <w:p w:rsidR="008223FD" w:rsidRPr="00D93345" w:rsidRDefault="008223FD" w:rsidP="004E2099">
      <w:pPr>
        <w:spacing w:line="500" w:lineRule="exact"/>
        <w:ind w:rightChars="12" w:right="31680" w:firstLineChars="200" w:firstLine="31680"/>
        <w:rPr>
          <w:rFonts w:ascii="FangSong_GB2312" w:hAnsi="Times New Roman"/>
          <w:szCs w:val="32"/>
        </w:rPr>
      </w:pPr>
      <w:r w:rsidRPr="00D93345">
        <w:rPr>
          <w:rFonts w:ascii="FangSong_GB2312" w:hAnsi="Times New Roman" w:hint="eastAsia"/>
          <w:szCs w:val="32"/>
        </w:rPr>
        <w:t>福建省福州市仓山区人民法院于</w:t>
      </w:r>
      <w:r w:rsidRPr="00D93345">
        <w:rPr>
          <w:rFonts w:ascii="FangSong_GB2312" w:hAnsi="Times New Roman"/>
          <w:szCs w:val="32"/>
        </w:rPr>
        <w:t>2021</w:t>
      </w:r>
      <w:r w:rsidRPr="00D93345">
        <w:rPr>
          <w:rFonts w:ascii="FangSong_GB2312" w:hAnsi="Times New Roman" w:hint="eastAsia"/>
          <w:szCs w:val="32"/>
        </w:rPr>
        <w:t>年</w:t>
      </w:r>
      <w:r w:rsidRPr="00D93345">
        <w:rPr>
          <w:rFonts w:ascii="FangSong_GB2312" w:hAnsi="Times New Roman"/>
          <w:szCs w:val="32"/>
        </w:rPr>
        <w:t>5</w:t>
      </w:r>
      <w:r w:rsidRPr="00D93345">
        <w:rPr>
          <w:rFonts w:ascii="FangSong_GB2312" w:hAnsi="Times New Roman" w:hint="eastAsia"/>
          <w:szCs w:val="32"/>
        </w:rPr>
        <w:t>月</w:t>
      </w:r>
      <w:r w:rsidRPr="00D93345">
        <w:rPr>
          <w:rFonts w:ascii="FangSong_GB2312" w:hAnsi="Times New Roman"/>
          <w:szCs w:val="32"/>
        </w:rPr>
        <w:t>29</w:t>
      </w:r>
      <w:r w:rsidRPr="00D93345">
        <w:rPr>
          <w:rFonts w:ascii="FangSong_GB2312" w:hAnsi="Times New Roman" w:hint="eastAsia"/>
          <w:szCs w:val="32"/>
        </w:rPr>
        <w:t>日作出（</w:t>
      </w:r>
      <w:r w:rsidRPr="00D93345">
        <w:rPr>
          <w:rFonts w:ascii="FangSong_GB2312" w:hAnsi="Times New Roman"/>
          <w:szCs w:val="32"/>
        </w:rPr>
        <w:t>2021</w:t>
      </w:r>
      <w:r w:rsidRPr="00D93345">
        <w:rPr>
          <w:rFonts w:ascii="FangSong_GB2312" w:hAnsi="Times New Roman" w:hint="eastAsia"/>
          <w:szCs w:val="32"/>
        </w:rPr>
        <w:t>）闽</w:t>
      </w:r>
      <w:r w:rsidRPr="00D93345">
        <w:rPr>
          <w:rFonts w:ascii="FangSong_GB2312" w:hAnsi="Times New Roman"/>
          <w:szCs w:val="32"/>
        </w:rPr>
        <w:t>0104</w:t>
      </w:r>
      <w:r w:rsidRPr="00D93345">
        <w:rPr>
          <w:rFonts w:ascii="FangSong_GB2312" w:hAnsi="Times New Roman" w:hint="eastAsia"/>
          <w:szCs w:val="32"/>
        </w:rPr>
        <w:t>刑初</w:t>
      </w:r>
      <w:r w:rsidRPr="00D93345">
        <w:rPr>
          <w:rFonts w:ascii="FangSong_GB2312" w:hAnsi="Times New Roman"/>
          <w:szCs w:val="32"/>
        </w:rPr>
        <w:t>279</w:t>
      </w:r>
      <w:r w:rsidRPr="00D93345">
        <w:rPr>
          <w:rFonts w:ascii="FangSong_GB2312" w:hAnsi="Times New Roman" w:hint="eastAsia"/>
          <w:szCs w:val="32"/>
        </w:rPr>
        <w:t>号刑事判决，以被告人刘美钾犯买卖国家机关证件罪，判处有期徒刑二年三个月，并处罚金人民币</w:t>
      </w:r>
      <w:r w:rsidRPr="00D93345">
        <w:rPr>
          <w:rFonts w:ascii="FangSong_GB2312" w:hAnsi="Times New Roman"/>
          <w:szCs w:val="32"/>
        </w:rPr>
        <w:t>5000</w:t>
      </w:r>
      <w:r w:rsidRPr="00D93345">
        <w:rPr>
          <w:rFonts w:ascii="FangSong_GB2312" w:hAnsi="Times New Roman" w:hint="eastAsia"/>
          <w:szCs w:val="32"/>
        </w:rPr>
        <w:t>元；犯虚开发票罪，判处有期徒刑六个月，并处罚金人民币</w:t>
      </w:r>
      <w:r w:rsidRPr="00D93345">
        <w:rPr>
          <w:rFonts w:ascii="FangSong_GB2312" w:hAnsi="Times New Roman"/>
          <w:szCs w:val="32"/>
        </w:rPr>
        <w:t>3000</w:t>
      </w:r>
      <w:r w:rsidRPr="00D93345">
        <w:rPr>
          <w:rFonts w:ascii="FangSong_GB2312" w:hAnsi="Times New Roman" w:hint="eastAsia"/>
          <w:szCs w:val="32"/>
        </w:rPr>
        <w:t>元，决定执行有期徒刑二年六个月，缓刑三年，并处罚金人民币</w:t>
      </w:r>
      <w:r w:rsidRPr="00D93345">
        <w:rPr>
          <w:rFonts w:ascii="FangSong_GB2312" w:hAnsi="Times New Roman"/>
          <w:szCs w:val="32"/>
        </w:rPr>
        <w:t>8000</w:t>
      </w:r>
      <w:r w:rsidRPr="00D93345">
        <w:rPr>
          <w:rFonts w:ascii="FangSong_GB2312" w:hAnsi="Times New Roman" w:hint="eastAsia"/>
          <w:szCs w:val="32"/>
        </w:rPr>
        <w:t>元。</w:t>
      </w:r>
      <w:r>
        <w:rPr>
          <w:rFonts w:ascii="FangSong_GB2312" w:hAnsi="Times New Roman" w:hint="eastAsia"/>
          <w:szCs w:val="32"/>
        </w:rPr>
        <w:t>因发现余漏罪，</w:t>
      </w:r>
      <w:r w:rsidRPr="00D93345">
        <w:rPr>
          <w:rFonts w:ascii="FangSong_GB2312" w:hAnsi="Times New Roman" w:hint="eastAsia"/>
          <w:szCs w:val="32"/>
        </w:rPr>
        <w:t>福建省连江县人民法院于</w:t>
      </w:r>
      <w:r w:rsidRPr="00D93345">
        <w:rPr>
          <w:rFonts w:ascii="FangSong_GB2312" w:hAnsi="Times New Roman"/>
          <w:szCs w:val="32"/>
        </w:rPr>
        <w:t>2021</w:t>
      </w:r>
      <w:r w:rsidRPr="00D93345">
        <w:rPr>
          <w:rFonts w:ascii="FangSong_GB2312" w:hAnsi="Times New Roman" w:hint="eastAsia"/>
          <w:szCs w:val="32"/>
        </w:rPr>
        <w:t>年</w:t>
      </w:r>
      <w:r w:rsidRPr="00D93345">
        <w:rPr>
          <w:rFonts w:ascii="FangSong_GB2312" w:hAnsi="Times New Roman"/>
          <w:szCs w:val="32"/>
        </w:rPr>
        <w:t>11</w:t>
      </w:r>
      <w:r w:rsidRPr="00D93345">
        <w:rPr>
          <w:rFonts w:ascii="FangSong_GB2312" w:hAnsi="Times New Roman" w:hint="eastAsia"/>
          <w:szCs w:val="32"/>
        </w:rPr>
        <w:t>月</w:t>
      </w:r>
      <w:r w:rsidRPr="00D93345">
        <w:rPr>
          <w:rFonts w:ascii="FangSong_GB2312" w:hAnsi="Times New Roman"/>
          <w:szCs w:val="32"/>
        </w:rPr>
        <w:t>12</w:t>
      </w:r>
      <w:r w:rsidRPr="00D93345">
        <w:rPr>
          <w:rFonts w:ascii="FangSong_GB2312" w:hAnsi="Times New Roman" w:hint="eastAsia"/>
          <w:szCs w:val="32"/>
        </w:rPr>
        <w:t>日作出（</w:t>
      </w:r>
      <w:r w:rsidRPr="00D93345">
        <w:rPr>
          <w:rFonts w:ascii="FangSong_GB2312" w:hAnsi="Times New Roman"/>
          <w:szCs w:val="32"/>
        </w:rPr>
        <w:t>2021</w:t>
      </w:r>
      <w:r w:rsidRPr="00D93345">
        <w:rPr>
          <w:rFonts w:ascii="FangSong_GB2312" w:hAnsi="Times New Roman" w:hint="eastAsia"/>
          <w:szCs w:val="32"/>
        </w:rPr>
        <w:t>）闽</w:t>
      </w:r>
      <w:r w:rsidRPr="00D93345">
        <w:rPr>
          <w:rFonts w:ascii="FangSong_GB2312" w:hAnsi="Times New Roman"/>
          <w:szCs w:val="32"/>
        </w:rPr>
        <w:t>0122</w:t>
      </w:r>
      <w:r w:rsidRPr="00D93345">
        <w:rPr>
          <w:rFonts w:ascii="FangSong_GB2312" w:hAnsi="Times New Roman" w:hint="eastAsia"/>
          <w:szCs w:val="32"/>
        </w:rPr>
        <w:t>刑初</w:t>
      </w:r>
      <w:r w:rsidRPr="00D93345">
        <w:rPr>
          <w:rFonts w:ascii="FangSong_GB2312" w:hAnsi="Times New Roman"/>
          <w:szCs w:val="32"/>
        </w:rPr>
        <w:t>477</w:t>
      </w:r>
      <w:r w:rsidRPr="00D93345">
        <w:rPr>
          <w:rFonts w:ascii="FangSong_GB2312" w:hAnsi="Times New Roman" w:hint="eastAsia"/>
          <w:szCs w:val="32"/>
        </w:rPr>
        <w:t>号刑事</w:t>
      </w:r>
      <w:r>
        <w:rPr>
          <w:rFonts w:ascii="FangSong_GB2312" w:hAnsi="Times New Roman" w:hint="eastAsia"/>
          <w:szCs w:val="32"/>
        </w:rPr>
        <w:t>判决</w:t>
      </w:r>
      <w:r w:rsidRPr="00D93345">
        <w:rPr>
          <w:rFonts w:ascii="FangSong_GB2312" w:hAnsi="Times New Roman" w:hint="eastAsia"/>
          <w:szCs w:val="32"/>
        </w:rPr>
        <w:t>，撤销福建省福州市仓山区人民法院（</w:t>
      </w:r>
      <w:r w:rsidRPr="00D93345">
        <w:rPr>
          <w:rFonts w:ascii="FangSong_GB2312" w:hAnsi="Times New Roman"/>
          <w:szCs w:val="32"/>
        </w:rPr>
        <w:t>2021</w:t>
      </w:r>
      <w:r w:rsidRPr="00D93345">
        <w:rPr>
          <w:rFonts w:ascii="FangSong_GB2312" w:hAnsi="Times New Roman" w:hint="eastAsia"/>
          <w:szCs w:val="32"/>
        </w:rPr>
        <w:t>）闽</w:t>
      </w:r>
      <w:r w:rsidRPr="00D93345">
        <w:rPr>
          <w:rFonts w:ascii="FangSong_GB2312" w:hAnsi="Times New Roman"/>
          <w:szCs w:val="32"/>
        </w:rPr>
        <w:t>0104</w:t>
      </w:r>
      <w:r w:rsidRPr="00D93345">
        <w:rPr>
          <w:rFonts w:ascii="FangSong_GB2312" w:hAnsi="Times New Roman" w:hint="eastAsia"/>
          <w:szCs w:val="32"/>
        </w:rPr>
        <w:t>刑初</w:t>
      </w:r>
      <w:r w:rsidRPr="00D93345">
        <w:rPr>
          <w:rFonts w:ascii="FangSong_GB2312" w:hAnsi="Times New Roman"/>
          <w:szCs w:val="32"/>
        </w:rPr>
        <w:t>279</w:t>
      </w:r>
      <w:r w:rsidRPr="00D93345">
        <w:rPr>
          <w:rFonts w:ascii="FangSong_GB2312" w:hAnsi="Times New Roman" w:hint="eastAsia"/>
          <w:szCs w:val="32"/>
        </w:rPr>
        <w:t>号刑事判决书中对被告人刘美钾宣告缓刑三年的执行部分，执行原判决刑罚。</w:t>
      </w:r>
      <w:r>
        <w:rPr>
          <w:rFonts w:ascii="FangSong_GB2312" w:hAnsi="Times New Roman" w:hint="eastAsia"/>
          <w:szCs w:val="32"/>
        </w:rPr>
        <w:t>以</w:t>
      </w:r>
      <w:r w:rsidRPr="00D93345">
        <w:rPr>
          <w:rFonts w:ascii="FangSong_GB2312" w:hAnsi="Times New Roman" w:hint="eastAsia"/>
          <w:szCs w:val="32"/>
        </w:rPr>
        <w:t>被告人刘美钾犯盗窃罪，判处有期徒刑十个月，并处罚金人民币</w:t>
      </w:r>
      <w:r w:rsidRPr="00D93345">
        <w:rPr>
          <w:rFonts w:ascii="FangSong_GB2312" w:hAnsi="Times New Roman"/>
          <w:szCs w:val="32"/>
        </w:rPr>
        <w:t>10000</w:t>
      </w:r>
      <w:r w:rsidRPr="00D93345">
        <w:rPr>
          <w:rFonts w:ascii="FangSong_GB2312" w:hAnsi="Times New Roman" w:hint="eastAsia"/>
          <w:szCs w:val="32"/>
        </w:rPr>
        <w:t>元</w:t>
      </w:r>
      <w:r>
        <w:rPr>
          <w:rFonts w:ascii="FangSong_GB2312" w:hAnsi="Times New Roman" w:hint="eastAsia"/>
          <w:szCs w:val="32"/>
        </w:rPr>
        <w:t>。</w:t>
      </w:r>
      <w:r w:rsidRPr="00D93345">
        <w:rPr>
          <w:rFonts w:ascii="FangSong_GB2312" w:hAnsi="Times New Roman" w:hint="eastAsia"/>
          <w:szCs w:val="32"/>
        </w:rPr>
        <w:t>与原犯买卖国家机关证件罪，判处有期徒刑二年三个月，并处罚金人民币</w:t>
      </w:r>
      <w:r w:rsidRPr="00D93345">
        <w:rPr>
          <w:rFonts w:ascii="FangSong_GB2312" w:hAnsi="Times New Roman"/>
          <w:szCs w:val="32"/>
        </w:rPr>
        <w:t>5000</w:t>
      </w:r>
      <w:r w:rsidRPr="00D93345">
        <w:rPr>
          <w:rFonts w:ascii="FangSong_GB2312" w:hAnsi="Times New Roman" w:hint="eastAsia"/>
          <w:szCs w:val="32"/>
        </w:rPr>
        <w:t>元，犯虚开发票罪，判处有期徒刑六个月，并处罚金人民币</w:t>
      </w:r>
      <w:r w:rsidRPr="00D93345">
        <w:rPr>
          <w:rFonts w:ascii="FangSong_GB2312" w:hAnsi="Times New Roman"/>
          <w:szCs w:val="32"/>
        </w:rPr>
        <w:t>3000</w:t>
      </w:r>
      <w:r w:rsidRPr="00D93345">
        <w:rPr>
          <w:rFonts w:ascii="FangSong_GB2312" w:hAnsi="Times New Roman" w:hint="eastAsia"/>
          <w:szCs w:val="32"/>
        </w:rPr>
        <w:t>元；数罪并罚决定执行有期徒刑三年，并处罚金</w:t>
      </w:r>
      <w:r>
        <w:rPr>
          <w:rFonts w:ascii="FangSong_GB2312" w:hAnsi="Times New Roman" w:hint="eastAsia"/>
          <w:szCs w:val="32"/>
        </w:rPr>
        <w:t>人民币</w:t>
      </w:r>
      <w:r w:rsidRPr="00D93345">
        <w:rPr>
          <w:rFonts w:ascii="FangSong_GB2312" w:hAnsi="Times New Roman"/>
          <w:szCs w:val="32"/>
        </w:rPr>
        <w:t>18000</w:t>
      </w:r>
      <w:r w:rsidRPr="00D93345">
        <w:rPr>
          <w:rFonts w:ascii="FangSong_GB2312" w:hAnsi="Times New Roman" w:hint="eastAsia"/>
          <w:szCs w:val="32"/>
        </w:rPr>
        <w:t>元。刑期自</w:t>
      </w:r>
      <w:r w:rsidRPr="00D93345">
        <w:rPr>
          <w:rFonts w:ascii="FangSong_GB2312" w:hAnsi="Times New Roman"/>
          <w:szCs w:val="32"/>
        </w:rPr>
        <w:t>2021</w:t>
      </w:r>
      <w:r w:rsidRPr="00D93345">
        <w:rPr>
          <w:rFonts w:ascii="FangSong_GB2312" w:hAnsi="Times New Roman" w:hint="eastAsia"/>
          <w:szCs w:val="32"/>
        </w:rPr>
        <w:t>年</w:t>
      </w:r>
      <w:r w:rsidRPr="00D93345">
        <w:rPr>
          <w:rFonts w:ascii="FangSong_GB2312" w:hAnsi="Times New Roman"/>
          <w:szCs w:val="32"/>
        </w:rPr>
        <w:t>7</w:t>
      </w:r>
      <w:r w:rsidRPr="00D93345">
        <w:rPr>
          <w:rFonts w:ascii="FangSong_GB2312" w:hAnsi="Times New Roman" w:hint="eastAsia"/>
          <w:szCs w:val="32"/>
        </w:rPr>
        <w:t>月</w:t>
      </w:r>
      <w:r w:rsidRPr="00D93345">
        <w:rPr>
          <w:rFonts w:ascii="FangSong_GB2312" w:hAnsi="Times New Roman"/>
          <w:szCs w:val="32"/>
        </w:rPr>
        <w:t>1</w:t>
      </w:r>
      <w:r w:rsidRPr="00D93345">
        <w:rPr>
          <w:rFonts w:ascii="FangSong_GB2312" w:hAnsi="Times New Roman" w:hint="eastAsia"/>
          <w:szCs w:val="32"/>
        </w:rPr>
        <w:t>日起至</w:t>
      </w:r>
      <w:r w:rsidRPr="00D93345">
        <w:rPr>
          <w:rFonts w:ascii="FangSong_GB2312" w:hAnsi="Times New Roman"/>
          <w:szCs w:val="32"/>
        </w:rPr>
        <w:t>2024</w:t>
      </w:r>
      <w:r w:rsidRPr="00D93345">
        <w:rPr>
          <w:rFonts w:ascii="FangSong_GB2312" w:hAnsi="Times New Roman" w:hint="eastAsia"/>
          <w:szCs w:val="32"/>
        </w:rPr>
        <w:t>年</w:t>
      </w:r>
      <w:r w:rsidRPr="00D93345">
        <w:rPr>
          <w:rFonts w:ascii="FangSong_GB2312" w:hAnsi="Times New Roman"/>
          <w:szCs w:val="32"/>
        </w:rPr>
        <w:t>6</w:t>
      </w:r>
      <w:r w:rsidRPr="00D93345">
        <w:rPr>
          <w:rFonts w:ascii="FangSong_GB2312" w:hAnsi="Times New Roman" w:hint="eastAsia"/>
          <w:szCs w:val="32"/>
        </w:rPr>
        <w:t>月</w:t>
      </w:r>
      <w:r w:rsidRPr="00D93345">
        <w:rPr>
          <w:rFonts w:ascii="FangSong_GB2312" w:hAnsi="Times New Roman"/>
          <w:szCs w:val="32"/>
        </w:rPr>
        <w:t>30</w:t>
      </w:r>
      <w:r w:rsidRPr="00D93345">
        <w:rPr>
          <w:rFonts w:ascii="FangSong_GB2312" w:hAnsi="Times New Roman" w:hint="eastAsia"/>
          <w:szCs w:val="32"/>
        </w:rPr>
        <w:t>日止。</w:t>
      </w:r>
      <w:r w:rsidRPr="00D93345">
        <w:rPr>
          <w:rFonts w:ascii="FangSong_GB2312" w:hAnsi="Times New Roman"/>
          <w:szCs w:val="32"/>
        </w:rPr>
        <w:t>2021</w:t>
      </w:r>
      <w:r w:rsidRPr="00D93345">
        <w:rPr>
          <w:rFonts w:ascii="FangSong_GB2312" w:hAnsi="Times New Roman" w:hint="eastAsia"/>
          <w:szCs w:val="32"/>
        </w:rPr>
        <w:t>年</w:t>
      </w:r>
      <w:r w:rsidRPr="00D93345">
        <w:rPr>
          <w:rFonts w:ascii="FangSong_GB2312" w:hAnsi="Times New Roman"/>
          <w:szCs w:val="32"/>
        </w:rPr>
        <w:t>12</w:t>
      </w:r>
      <w:r w:rsidRPr="00D93345">
        <w:rPr>
          <w:rFonts w:ascii="FangSong_GB2312" w:hAnsi="Times New Roman" w:hint="eastAsia"/>
          <w:szCs w:val="32"/>
        </w:rPr>
        <w:t>月</w:t>
      </w:r>
      <w:r w:rsidRPr="00D93345">
        <w:rPr>
          <w:rFonts w:ascii="FangSong_GB2312" w:hAnsi="Times New Roman"/>
          <w:szCs w:val="32"/>
        </w:rPr>
        <w:t>21</w:t>
      </w:r>
      <w:r w:rsidRPr="00D93345">
        <w:rPr>
          <w:rFonts w:ascii="FangSong_GB2312" w:hAnsi="Times New Roman" w:hint="eastAsia"/>
          <w:szCs w:val="32"/>
        </w:rPr>
        <w:t>日交付</w:t>
      </w:r>
      <w:r>
        <w:rPr>
          <w:rFonts w:ascii="FangSong_GB2312" w:hAnsi="Times New Roman" w:hint="eastAsia"/>
          <w:szCs w:val="32"/>
        </w:rPr>
        <w:t>福建省</w:t>
      </w:r>
      <w:r w:rsidRPr="00D93345">
        <w:rPr>
          <w:rFonts w:ascii="FangSong_GB2312" w:hAnsi="Times New Roman" w:hint="eastAsia"/>
          <w:szCs w:val="32"/>
        </w:rPr>
        <w:t>福清监狱执行刑罚。现属宽管级罪犯。</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罪犯刘美钾在服刑期间确有悔改表现，具体事实如下：</w:t>
      </w:r>
      <w:r w:rsidRPr="00D93345">
        <w:rPr>
          <w:rFonts w:ascii="FangSong_GB2312" w:hAnsi="Times New Roman"/>
          <w:szCs w:val="32"/>
        </w:rPr>
        <w:t xml:space="preserve">      </w:t>
      </w:r>
    </w:p>
    <w:p w:rsidR="008223FD" w:rsidRPr="00D93345" w:rsidRDefault="008223FD" w:rsidP="004E2099">
      <w:pPr>
        <w:spacing w:line="500" w:lineRule="exact"/>
        <w:ind w:firstLineChars="150" w:firstLine="31680"/>
        <w:rPr>
          <w:rFonts w:ascii="FangSong_GB2312" w:hAnsi="Times New Roman"/>
          <w:szCs w:val="32"/>
        </w:rPr>
      </w:pPr>
      <w:r w:rsidRPr="00D93345">
        <w:rPr>
          <w:rFonts w:ascii="FangSong_GB2312" w:hAnsi="Times New Roman"/>
          <w:szCs w:val="32"/>
        </w:rPr>
        <w:t xml:space="preserve"> 1</w:t>
      </w:r>
      <w:r w:rsidRPr="00D93345">
        <w:rPr>
          <w:rFonts w:ascii="FangSong_GB2312" w:hAnsi="Times New Roman" w:hint="eastAsia"/>
          <w:szCs w:val="32"/>
        </w:rPr>
        <w:t>、认罪悔罪：能认罪悔罪，服从管教。</w:t>
      </w:r>
    </w:p>
    <w:p w:rsidR="008223FD" w:rsidRPr="00D93345" w:rsidRDefault="008223FD" w:rsidP="004E2099">
      <w:pPr>
        <w:spacing w:line="500" w:lineRule="exact"/>
        <w:ind w:leftChars="200" w:left="31680"/>
        <w:rPr>
          <w:rFonts w:ascii="FangSong_GB2312" w:hAnsi="Times New Roman"/>
          <w:szCs w:val="32"/>
        </w:rPr>
      </w:pPr>
      <w:r w:rsidRPr="00D93345">
        <w:rPr>
          <w:rFonts w:ascii="FangSong_GB2312" w:hAnsi="Times New Roman"/>
          <w:szCs w:val="32"/>
        </w:rPr>
        <w:t>2</w:t>
      </w:r>
      <w:r w:rsidRPr="00D93345">
        <w:rPr>
          <w:rFonts w:ascii="FangSong_GB2312" w:hAnsi="Times New Roman" w:hint="eastAsia"/>
          <w:szCs w:val="32"/>
        </w:rPr>
        <w:t>、遵守监规：能遵守法律法规及监规纪律，接受教育改造。</w:t>
      </w:r>
      <w:r w:rsidRPr="00D93345">
        <w:rPr>
          <w:rFonts w:ascii="FangSong_GB2312" w:hAnsi="Times New Roman"/>
          <w:szCs w:val="32"/>
        </w:rPr>
        <w:t>3</w:t>
      </w:r>
      <w:r w:rsidRPr="00D93345">
        <w:rPr>
          <w:rFonts w:ascii="FangSong_GB2312" w:hAnsi="Times New Roman" w:hint="eastAsia"/>
          <w:szCs w:val="32"/>
        </w:rPr>
        <w:t>、学习情况：能积极参加思想、文化、职业技术教育。</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szCs w:val="32"/>
        </w:rPr>
        <w:t>4</w:t>
      </w:r>
      <w:r w:rsidRPr="00D93345">
        <w:rPr>
          <w:rFonts w:ascii="FangSong_GB2312" w:hAnsi="Times New Roman" w:hint="eastAsia"/>
          <w:szCs w:val="32"/>
        </w:rPr>
        <w:t>、劳动改造：能积极参加劳动，努力完成劳动任务。</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szCs w:val="32"/>
        </w:rPr>
        <w:t>5</w:t>
      </w:r>
      <w:r w:rsidRPr="00D93345">
        <w:rPr>
          <w:rFonts w:ascii="FangSong_GB2312" w:hAnsi="Times New Roman" w:hint="eastAsia"/>
          <w:szCs w:val="32"/>
        </w:rPr>
        <w:t>、奖励及违规情况：该犯本轮考核期</w:t>
      </w:r>
      <w:r w:rsidRPr="00D93345">
        <w:rPr>
          <w:rFonts w:ascii="FangSong_GB2312" w:hAnsi="Times New Roman"/>
          <w:szCs w:val="32"/>
        </w:rPr>
        <w:t>2021</w:t>
      </w:r>
      <w:r w:rsidRPr="00D93345">
        <w:rPr>
          <w:rFonts w:ascii="FangSong_GB2312" w:hAnsi="Times New Roman" w:hint="eastAsia"/>
          <w:szCs w:val="32"/>
        </w:rPr>
        <w:t>年</w:t>
      </w:r>
      <w:r w:rsidRPr="00D93345">
        <w:rPr>
          <w:rFonts w:ascii="FangSong_GB2312" w:hAnsi="Times New Roman"/>
          <w:szCs w:val="32"/>
        </w:rPr>
        <w:t>12</w:t>
      </w:r>
      <w:r w:rsidRPr="00D93345">
        <w:rPr>
          <w:rFonts w:ascii="FangSong_GB2312" w:hAnsi="Times New Roman" w:hint="eastAsia"/>
          <w:szCs w:val="32"/>
        </w:rPr>
        <w:t>月至</w:t>
      </w:r>
      <w:r w:rsidRPr="00D93345">
        <w:rPr>
          <w:rFonts w:ascii="FangSong_GB2312" w:hAnsi="Times New Roman"/>
          <w:szCs w:val="32"/>
        </w:rPr>
        <w:t>2023</w:t>
      </w:r>
      <w:r w:rsidRPr="00D93345">
        <w:rPr>
          <w:rFonts w:ascii="FangSong_GB2312" w:hAnsi="Times New Roman" w:hint="eastAsia"/>
          <w:szCs w:val="32"/>
        </w:rPr>
        <w:t>年</w:t>
      </w:r>
      <w:r w:rsidRPr="00D93345">
        <w:rPr>
          <w:rFonts w:ascii="FangSong_GB2312" w:hAnsi="Times New Roman"/>
          <w:szCs w:val="32"/>
        </w:rPr>
        <w:t>8</w:t>
      </w:r>
      <w:r w:rsidRPr="00D93345">
        <w:rPr>
          <w:rFonts w:ascii="FangSong_GB2312" w:hAnsi="Times New Roman" w:hint="eastAsia"/>
          <w:szCs w:val="32"/>
        </w:rPr>
        <w:t>月</w:t>
      </w:r>
      <w:r>
        <w:rPr>
          <w:rFonts w:ascii="FangSong_GB2312" w:hAnsi="Times New Roman" w:hint="eastAsia"/>
          <w:szCs w:val="32"/>
        </w:rPr>
        <w:t>，</w:t>
      </w:r>
      <w:r w:rsidRPr="00D93345">
        <w:rPr>
          <w:rFonts w:ascii="FangSong_GB2312" w:hAnsi="Times New Roman" w:hint="eastAsia"/>
          <w:szCs w:val="32"/>
        </w:rPr>
        <w:t>累计获</w:t>
      </w:r>
      <w:r w:rsidRPr="00D93345">
        <w:rPr>
          <w:rFonts w:ascii="FangSong_GB2312" w:hAnsi="Times New Roman"/>
          <w:szCs w:val="32"/>
        </w:rPr>
        <w:t>2044.4</w:t>
      </w:r>
      <w:r w:rsidRPr="00D93345">
        <w:rPr>
          <w:rFonts w:ascii="FangSong_GB2312" w:hAnsi="Times New Roman" w:hint="eastAsia"/>
          <w:szCs w:val="32"/>
        </w:rPr>
        <w:t>分，合计获得</w:t>
      </w:r>
      <w:r w:rsidRPr="00D93345">
        <w:rPr>
          <w:rFonts w:ascii="FangSong_GB2312" w:hAnsi="Times New Roman"/>
          <w:szCs w:val="32"/>
        </w:rPr>
        <w:t>2044.4</w:t>
      </w:r>
      <w:r w:rsidRPr="00D93345">
        <w:rPr>
          <w:rFonts w:ascii="FangSong_GB2312" w:hAnsi="Times New Roman" w:hint="eastAsia"/>
          <w:szCs w:val="32"/>
        </w:rPr>
        <w:t>分，表扬</w:t>
      </w:r>
      <w:r w:rsidRPr="00D93345">
        <w:rPr>
          <w:rFonts w:ascii="FangSong_GB2312" w:hAnsi="Times New Roman"/>
          <w:szCs w:val="32"/>
        </w:rPr>
        <w:t>2</w:t>
      </w:r>
      <w:r w:rsidRPr="00D93345">
        <w:rPr>
          <w:rFonts w:ascii="FangSong_GB2312" w:hAnsi="Times New Roman" w:hint="eastAsia"/>
          <w:szCs w:val="32"/>
        </w:rPr>
        <w:t>次</w:t>
      </w:r>
      <w:r w:rsidRPr="00D93345">
        <w:rPr>
          <w:rFonts w:ascii="FangSong_GB2312" w:hAnsi="Times New Roman"/>
          <w:szCs w:val="32"/>
        </w:rPr>
        <w:t>,</w:t>
      </w:r>
      <w:r w:rsidRPr="00D93345">
        <w:rPr>
          <w:rFonts w:ascii="FangSong_GB2312" w:hAnsi="Times New Roman" w:hint="eastAsia"/>
          <w:szCs w:val="32"/>
        </w:rPr>
        <w:t>物质奖励</w:t>
      </w:r>
      <w:r w:rsidRPr="00D93345">
        <w:rPr>
          <w:rFonts w:ascii="FangSong_GB2312" w:hAnsi="Times New Roman"/>
          <w:szCs w:val="32"/>
        </w:rPr>
        <w:t>1</w:t>
      </w:r>
      <w:r w:rsidRPr="00D93345">
        <w:rPr>
          <w:rFonts w:ascii="FangSong_GB2312" w:hAnsi="Times New Roman" w:hint="eastAsia"/>
          <w:szCs w:val="32"/>
        </w:rPr>
        <w:t>次。间隔期</w:t>
      </w:r>
      <w:r w:rsidRPr="00D93345">
        <w:rPr>
          <w:rFonts w:ascii="FangSong_GB2312" w:hAnsi="Times New Roman"/>
          <w:szCs w:val="32"/>
        </w:rPr>
        <w:t>2022</w:t>
      </w:r>
      <w:r w:rsidRPr="00D93345">
        <w:rPr>
          <w:rFonts w:ascii="FangSong_GB2312" w:hAnsi="Times New Roman" w:hint="eastAsia"/>
          <w:szCs w:val="32"/>
        </w:rPr>
        <w:t>年</w:t>
      </w:r>
      <w:r w:rsidRPr="00D93345">
        <w:rPr>
          <w:rFonts w:ascii="FangSong_GB2312" w:hAnsi="Times New Roman"/>
          <w:szCs w:val="32"/>
        </w:rPr>
        <w:t>1</w:t>
      </w:r>
      <w:r w:rsidRPr="00D93345">
        <w:rPr>
          <w:rFonts w:ascii="FangSong_GB2312" w:hAnsi="Times New Roman" w:hint="eastAsia"/>
          <w:szCs w:val="32"/>
        </w:rPr>
        <w:t>月至</w:t>
      </w:r>
      <w:r w:rsidRPr="00D93345">
        <w:rPr>
          <w:rFonts w:ascii="FangSong_GB2312" w:hAnsi="Times New Roman"/>
          <w:szCs w:val="32"/>
        </w:rPr>
        <w:t>2023</w:t>
      </w:r>
      <w:r w:rsidRPr="00D93345">
        <w:rPr>
          <w:rFonts w:ascii="FangSong_GB2312" w:hAnsi="Times New Roman" w:hint="eastAsia"/>
          <w:szCs w:val="32"/>
        </w:rPr>
        <w:t>年</w:t>
      </w:r>
      <w:r w:rsidRPr="00D93345">
        <w:rPr>
          <w:rFonts w:ascii="FangSong_GB2312" w:hAnsi="Times New Roman"/>
          <w:szCs w:val="32"/>
        </w:rPr>
        <w:t>8</w:t>
      </w:r>
      <w:r w:rsidRPr="00D93345">
        <w:rPr>
          <w:rFonts w:ascii="FangSong_GB2312" w:hAnsi="Times New Roman" w:hint="eastAsia"/>
          <w:szCs w:val="32"/>
        </w:rPr>
        <w:t>月，获得</w:t>
      </w:r>
      <w:r w:rsidRPr="00D93345">
        <w:rPr>
          <w:rFonts w:ascii="FangSong_GB2312" w:hAnsi="Times New Roman"/>
          <w:szCs w:val="32"/>
        </w:rPr>
        <w:t>2044.4</w:t>
      </w:r>
      <w:r w:rsidRPr="00D93345">
        <w:rPr>
          <w:rFonts w:ascii="FangSong_GB2312" w:hAnsi="Times New Roman" w:hint="eastAsia"/>
          <w:szCs w:val="32"/>
        </w:rPr>
        <w:t>分。考核期内违规</w:t>
      </w:r>
      <w:r w:rsidRPr="00D93345">
        <w:rPr>
          <w:rFonts w:ascii="FangSong_GB2312" w:hAnsi="Times New Roman"/>
          <w:szCs w:val="32"/>
        </w:rPr>
        <w:t>1</w:t>
      </w:r>
      <w:r w:rsidRPr="00D93345">
        <w:rPr>
          <w:rFonts w:ascii="FangSong_GB2312" w:hAnsi="Times New Roman" w:hint="eastAsia"/>
          <w:szCs w:val="32"/>
        </w:rPr>
        <w:t>次，累计扣</w:t>
      </w:r>
      <w:r w:rsidRPr="00D93345">
        <w:rPr>
          <w:rFonts w:ascii="FangSong_GB2312" w:hAnsi="Times New Roman"/>
          <w:szCs w:val="32"/>
        </w:rPr>
        <w:t>2</w:t>
      </w:r>
      <w:r w:rsidRPr="00D93345">
        <w:rPr>
          <w:rFonts w:ascii="FangSong_GB2312" w:hAnsi="Times New Roman" w:hint="eastAsia"/>
          <w:szCs w:val="32"/>
        </w:rPr>
        <w:t>分。</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罪犯刘美钾已累计缴纳人民币</w:t>
      </w:r>
      <w:r w:rsidRPr="00D93345">
        <w:rPr>
          <w:rFonts w:ascii="FangSong_GB2312" w:hAnsi="Times New Roman"/>
          <w:szCs w:val="32"/>
        </w:rPr>
        <w:t>18000</w:t>
      </w:r>
      <w:r w:rsidRPr="00D93345">
        <w:rPr>
          <w:rFonts w:ascii="FangSong_GB2312" w:hAnsi="Times New Roman" w:hint="eastAsia"/>
          <w:szCs w:val="32"/>
        </w:rPr>
        <w:t>元</w:t>
      </w:r>
      <w:r>
        <w:rPr>
          <w:rFonts w:ascii="FangSong_GB2312" w:hAnsi="Times New Roman" w:hint="eastAsia"/>
          <w:szCs w:val="32"/>
        </w:rPr>
        <w:t>；其中本次报减期间向连江县人民法院缴纳罚金人民币</w:t>
      </w:r>
      <w:r>
        <w:rPr>
          <w:rFonts w:ascii="FangSong_GB2312" w:hAnsi="Times New Roman"/>
          <w:szCs w:val="32"/>
        </w:rPr>
        <w:t>18000</w:t>
      </w:r>
      <w:r>
        <w:rPr>
          <w:rFonts w:ascii="FangSong_GB2312" w:hAnsi="Times New Roman" w:hint="eastAsia"/>
          <w:szCs w:val="32"/>
        </w:rPr>
        <w:t>元。该犯</w:t>
      </w:r>
      <w:r w:rsidRPr="00D93345">
        <w:rPr>
          <w:rFonts w:ascii="FangSong_GB2312" w:hAnsi="Times New Roman" w:hint="eastAsia"/>
          <w:szCs w:val="32"/>
        </w:rPr>
        <w:t>财产性判项已履行完毕。</w:t>
      </w:r>
      <w:r w:rsidRPr="00D93345">
        <w:rPr>
          <w:rFonts w:ascii="FangSong_GB2312" w:hAnsi="Times New Roman"/>
          <w:szCs w:val="32"/>
        </w:rPr>
        <w:t xml:space="preserve"> </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本案于</w:t>
      </w:r>
      <w:r w:rsidRPr="00D93345">
        <w:rPr>
          <w:rFonts w:ascii="FangSong_GB2312" w:hAnsi="Times New Roman" w:cs="KaiTi_GB2312"/>
          <w:szCs w:val="32"/>
        </w:rPr>
        <w:t>202</w:t>
      </w:r>
      <w:r>
        <w:rPr>
          <w:rFonts w:ascii="FangSong_GB2312" w:hAnsi="Times New Roman" w:cs="KaiTi_GB2312"/>
          <w:szCs w:val="32"/>
        </w:rPr>
        <w:t>3</w:t>
      </w:r>
      <w:r w:rsidRPr="00D93345">
        <w:rPr>
          <w:rFonts w:ascii="FangSong_GB2312" w:hAnsi="Times New Roman" w:hint="eastAsia"/>
          <w:szCs w:val="32"/>
        </w:rPr>
        <w:t>年</w:t>
      </w:r>
      <w:r>
        <w:rPr>
          <w:rFonts w:ascii="FangSong_GB2312" w:hAnsi="Times New Roman"/>
          <w:szCs w:val="32"/>
        </w:rPr>
        <w:t>12</w:t>
      </w:r>
      <w:r w:rsidRPr="00D93345">
        <w:rPr>
          <w:rFonts w:ascii="FangSong_GB2312" w:hAnsi="Times New Roman" w:hint="eastAsia"/>
          <w:szCs w:val="32"/>
        </w:rPr>
        <w:t>月</w:t>
      </w:r>
      <w:r>
        <w:rPr>
          <w:rFonts w:ascii="FangSong_GB2312" w:hAnsi="Times New Roman"/>
          <w:szCs w:val="32"/>
        </w:rPr>
        <w:t>20</w:t>
      </w:r>
      <w:r w:rsidRPr="00D93345">
        <w:rPr>
          <w:rFonts w:ascii="FangSong_GB2312" w:hAnsi="Times New Roman" w:hint="eastAsia"/>
          <w:szCs w:val="32"/>
        </w:rPr>
        <w:t>日至</w:t>
      </w:r>
      <w:r w:rsidRPr="00D93345">
        <w:rPr>
          <w:rFonts w:ascii="FangSong_GB2312" w:hAnsi="Times New Roman" w:cs="KaiTi_GB2312"/>
          <w:szCs w:val="32"/>
        </w:rPr>
        <w:t>202</w:t>
      </w:r>
      <w:r>
        <w:rPr>
          <w:rFonts w:ascii="FangSong_GB2312" w:hAnsi="Times New Roman" w:cs="KaiTi_GB2312"/>
          <w:szCs w:val="32"/>
        </w:rPr>
        <w:t>3</w:t>
      </w:r>
      <w:r w:rsidRPr="00D93345">
        <w:rPr>
          <w:rFonts w:ascii="FangSong_GB2312" w:hAnsi="Times New Roman" w:hint="eastAsia"/>
          <w:szCs w:val="32"/>
        </w:rPr>
        <w:t>年</w:t>
      </w:r>
      <w:r>
        <w:rPr>
          <w:rFonts w:ascii="FangSong_GB2312" w:hAnsi="Times New Roman"/>
          <w:szCs w:val="32"/>
        </w:rPr>
        <w:t>12</w:t>
      </w:r>
      <w:r w:rsidRPr="00D93345">
        <w:rPr>
          <w:rFonts w:ascii="FangSong_GB2312" w:hAnsi="Times New Roman" w:hint="eastAsia"/>
          <w:szCs w:val="32"/>
        </w:rPr>
        <w:t>月</w:t>
      </w:r>
      <w:r>
        <w:rPr>
          <w:rFonts w:ascii="FangSong_GB2312" w:hAnsi="Times New Roman"/>
          <w:szCs w:val="32"/>
        </w:rPr>
        <w:t>26</w:t>
      </w:r>
      <w:r w:rsidRPr="00D93345">
        <w:rPr>
          <w:rFonts w:ascii="FangSong_GB2312" w:hAnsi="Times New Roman" w:hint="eastAsia"/>
          <w:szCs w:val="32"/>
        </w:rPr>
        <w:t>日在狱内公示未收到不同意见。</w:t>
      </w:r>
    </w:p>
    <w:p w:rsidR="008223FD" w:rsidRPr="00D93345" w:rsidRDefault="008223FD" w:rsidP="004E2099">
      <w:pPr>
        <w:spacing w:line="500" w:lineRule="exact"/>
        <w:ind w:firstLineChars="200" w:firstLine="31680"/>
        <w:rPr>
          <w:rFonts w:ascii="FangSong_GB2312" w:hAnsi="Times New Roman"/>
          <w:szCs w:val="32"/>
        </w:rPr>
      </w:pPr>
      <w:r w:rsidRPr="00D93345">
        <w:rPr>
          <w:rFonts w:ascii="FangSong_GB2312" w:hAnsi="Times New Roman" w:hint="eastAsia"/>
          <w:szCs w:val="32"/>
        </w:rPr>
        <w:t>罪犯刘美钾在服刑期间，确有悔改表现，依照《中华人民共和国刑法》第七十八条、第七十九条、《中华人民共和国刑事诉讼法》第</w:t>
      </w:r>
      <w:r w:rsidRPr="00D93345">
        <w:rPr>
          <w:rFonts w:ascii="FangSong_GB2312" w:hint="eastAsia"/>
          <w:szCs w:val="32"/>
        </w:rPr>
        <w:t>二百七十三条第二款</w:t>
      </w:r>
      <w:r w:rsidRPr="00D93345">
        <w:rPr>
          <w:rFonts w:ascii="FangSong_GB2312" w:hAnsi="Times New Roman" w:hint="eastAsia"/>
          <w:szCs w:val="32"/>
        </w:rPr>
        <w:t>和《中华人民共和国监狱法》第</w:t>
      </w:r>
      <w:r w:rsidRPr="00D93345">
        <w:rPr>
          <w:rFonts w:ascii="FangSong_GB2312" w:hint="eastAsia"/>
          <w:szCs w:val="32"/>
        </w:rPr>
        <w:t>二十九</w:t>
      </w:r>
      <w:r w:rsidRPr="00D93345">
        <w:rPr>
          <w:rFonts w:ascii="FangSong_GB2312" w:hAnsi="Times New Roman" w:hint="eastAsia"/>
          <w:szCs w:val="32"/>
        </w:rPr>
        <w:t>条之规定，建议对罪犯刘美钾予以减刑</w:t>
      </w:r>
      <w:r>
        <w:rPr>
          <w:rFonts w:ascii="FangSong_GB2312" w:hAnsi="Times New Roman" w:hint="eastAsia"/>
          <w:szCs w:val="32"/>
        </w:rPr>
        <w:t>五</w:t>
      </w:r>
      <w:r w:rsidRPr="00D93345">
        <w:rPr>
          <w:rFonts w:ascii="FangSong_GB2312" w:hAnsi="Times New Roman" w:hint="eastAsia"/>
          <w:szCs w:val="32"/>
        </w:rPr>
        <w:t>个月。特提请你院审理裁定。</w:t>
      </w:r>
    </w:p>
    <w:p w:rsidR="008223FD" w:rsidRPr="00D93345" w:rsidRDefault="008223FD" w:rsidP="004E2099">
      <w:pPr>
        <w:pStyle w:val="Salutation"/>
        <w:spacing w:line="500" w:lineRule="exact"/>
        <w:ind w:rightChars="-15" w:right="31680" w:firstLineChars="200" w:firstLine="31680"/>
        <w:rPr>
          <w:rFonts w:ascii="FangSong_GB2312" w:hAnsi="Times New Roman"/>
          <w:szCs w:val="32"/>
        </w:rPr>
      </w:pPr>
      <w:r w:rsidRPr="00D93345">
        <w:rPr>
          <w:rFonts w:ascii="FangSong_GB2312" w:hAnsi="Times New Roman" w:hint="eastAsia"/>
          <w:szCs w:val="32"/>
        </w:rPr>
        <w:t>此致</w:t>
      </w:r>
    </w:p>
    <w:p w:rsidR="008223FD" w:rsidRPr="00D93345" w:rsidRDefault="008223FD" w:rsidP="004E2099">
      <w:pPr>
        <w:spacing w:line="500" w:lineRule="exact"/>
        <w:ind w:rightChars="-15" w:right="31680"/>
        <w:rPr>
          <w:rFonts w:ascii="FangSong_GB2312" w:hAnsi="Times New Roman"/>
          <w:szCs w:val="32"/>
        </w:rPr>
      </w:pPr>
      <w:r w:rsidRPr="00D93345">
        <w:rPr>
          <w:rFonts w:ascii="FangSong_GB2312" w:hAnsi="Times New Roman" w:hint="eastAsia"/>
          <w:szCs w:val="32"/>
        </w:rPr>
        <w:t>福州市中级人民法院</w:t>
      </w:r>
    </w:p>
    <w:p w:rsidR="008223FD" w:rsidRPr="00D93345" w:rsidRDefault="008223FD" w:rsidP="004E2099">
      <w:pPr>
        <w:spacing w:line="500" w:lineRule="exact"/>
        <w:ind w:firstLineChars="200" w:firstLine="31680"/>
        <w:rPr>
          <w:rFonts w:ascii="FangSong_GB2312" w:hAnsi="Times New Roman" w:cs="FangSong_GB2312"/>
          <w:szCs w:val="32"/>
        </w:rPr>
      </w:pPr>
      <w:r w:rsidRPr="00D93345">
        <w:rPr>
          <w:rFonts w:ascii="FangSong_GB2312" w:hAnsi="Times New Roman" w:cs="FangSong_GB2312" w:hint="eastAsia"/>
          <w:szCs w:val="32"/>
        </w:rPr>
        <w:t>附件：⒈罪犯刘美钾卷宗一册</w:t>
      </w:r>
    </w:p>
    <w:p w:rsidR="008223FD" w:rsidRDefault="008223FD" w:rsidP="004E2099">
      <w:pPr>
        <w:spacing w:line="500" w:lineRule="exact"/>
        <w:ind w:rightChars="-15" w:right="31680" w:firstLineChars="500" w:firstLine="31680"/>
        <w:rPr>
          <w:rFonts w:ascii="FangSong_GB2312" w:hAnsi="Times New Roman" w:cs="FangSong_GB2312"/>
          <w:szCs w:val="32"/>
        </w:rPr>
      </w:pPr>
      <w:r w:rsidRPr="00D93345">
        <w:rPr>
          <w:rFonts w:ascii="FangSong_GB2312" w:hAnsi="Times New Roman" w:cs="FangSong_GB2312" w:hint="eastAsia"/>
          <w:szCs w:val="32"/>
        </w:rPr>
        <w:t>⒉减刑建议书四份</w:t>
      </w: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Default="008223FD" w:rsidP="004E2099">
      <w:pPr>
        <w:spacing w:line="500" w:lineRule="exact"/>
        <w:ind w:rightChars="-15" w:right="31680" w:firstLineChars="500" w:firstLine="31680"/>
        <w:rPr>
          <w:rFonts w:ascii="FangSong_GB2312" w:hAnsi="Times New Roman" w:cs="FangSong_GB2312"/>
          <w:szCs w:val="32"/>
        </w:rPr>
      </w:pPr>
    </w:p>
    <w:p w:rsidR="008223FD" w:rsidRPr="00D93345" w:rsidRDefault="008223FD" w:rsidP="004E2099">
      <w:pPr>
        <w:spacing w:line="500" w:lineRule="exact"/>
        <w:ind w:rightChars="-15" w:right="31680" w:firstLineChars="500" w:firstLine="31680"/>
        <w:rPr>
          <w:rFonts w:ascii="FangSong_GB2312" w:hAnsi="Times New Roman" w:cs="FangSong_GB2312"/>
          <w:szCs w:val="32"/>
        </w:rPr>
      </w:pPr>
    </w:p>
    <w:p w:rsidR="008223FD" w:rsidRPr="00D93345" w:rsidRDefault="008223FD" w:rsidP="004E2099">
      <w:pPr>
        <w:spacing w:line="500" w:lineRule="exact"/>
        <w:ind w:rightChars="379" w:right="31680" w:firstLineChars="200" w:firstLine="31680"/>
        <w:jc w:val="center"/>
        <w:rPr>
          <w:rFonts w:ascii="FangSong_GB2312" w:hAnsi="Times New Roman"/>
          <w:szCs w:val="32"/>
        </w:rPr>
      </w:pPr>
      <w:r>
        <w:rPr>
          <w:rFonts w:ascii="FangSong_GB2312" w:hAnsi="Times New Roman"/>
          <w:szCs w:val="32"/>
        </w:rPr>
        <w:t xml:space="preserve">                  </w:t>
      </w:r>
      <w:r w:rsidRPr="00D93345">
        <w:rPr>
          <w:rFonts w:ascii="FangSong_GB2312" w:hAnsi="Times New Roman"/>
          <w:szCs w:val="32"/>
        </w:rPr>
        <w:t xml:space="preserve"> </w:t>
      </w:r>
      <w:r w:rsidRPr="00D93345">
        <w:rPr>
          <w:rFonts w:ascii="FangSong_GB2312" w:hAnsi="Times New Roman" w:hint="eastAsia"/>
          <w:szCs w:val="32"/>
        </w:rPr>
        <w:t>福建省福清监狱</w:t>
      </w:r>
    </w:p>
    <w:p w:rsidR="008223FD" w:rsidRPr="00D93345" w:rsidRDefault="008223FD" w:rsidP="004E2099">
      <w:pPr>
        <w:spacing w:line="500" w:lineRule="exact"/>
        <w:ind w:rightChars="400" w:right="31680" w:firstLineChars="200" w:firstLine="31680"/>
        <w:jc w:val="right"/>
        <w:rPr>
          <w:rFonts w:ascii="FangSong_GB2312" w:hAnsi="Times New Roman"/>
          <w:szCs w:val="32"/>
        </w:rPr>
      </w:pPr>
      <w:r w:rsidRPr="00D93345">
        <w:rPr>
          <w:rFonts w:ascii="FangSong_GB2312" w:hAnsi="Times New Roman" w:hint="eastAsia"/>
          <w:szCs w:val="32"/>
        </w:rPr>
        <w:t>二</w:t>
      </w:r>
      <w:r w:rsidRPr="00D93345">
        <w:rPr>
          <w:rFonts w:ascii="FangSong_GB2312" w:eastAsia="SimSun" w:hAnsi="SimSun" w:cs="SimSun" w:hint="eastAsia"/>
          <w:szCs w:val="32"/>
        </w:rPr>
        <w:t>〇</w:t>
      </w:r>
      <w:r w:rsidRPr="00D93345">
        <w:rPr>
          <w:rFonts w:ascii="FangSong_GB2312" w:hAnsi="SimSun" w:cs="SimSun" w:hint="eastAsia"/>
          <w:szCs w:val="32"/>
        </w:rPr>
        <w:t>二三</w:t>
      </w:r>
      <w:r w:rsidRPr="00D93345">
        <w:rPr>
          <w:rFonts w:ascii="FangSong_GB2312" w:hAnsi="Times New Roman" w:hint="eastAsia"/>
          <w:szCs w:val="32"/>
        </w:rPr>
        <w:t>年</w:t>
      </w:r>
      <w:r>
        <w:rPr>
          <w:rFonts w:ascii="FangSong_GB2312" w:hAnsi="Times New Roman" w:hint="eastAsia"/>
          <w:szCs w:val="32"/>
        </w:rPr>
        <w:t>十二月二十九日</w:t>
      </w:r>
    </w:p>
    <w:p w:rsidR="008223FD" w:rsidRPr="00D93345" w:rsidRDefault="008223FD" w:rsidP="004E2099">
      <w:pPr>
        <w:spacing w:line="500" w:lineRule="exact"/>
        <w:ind w:rightChars="400" w:right="31680" w:firstLineChars="200" w:firstLine="31680"/>
        <w:jc w:val="right"/>
        <w:rPr>
          <w:rFonts w:ascii="FangSong_GB2312"/>
          <w:szCs w:val="32"/>
        </w:rPr>
      </w:pPr>
    </w:p>
    <w:p w:rsidR="008223FD" w:rsidRPr="00A130D3" w:rsidRDefault="008223FD" w:rsidP="00A130D3">
      <w:pPr>
        <w:spacing w:line="500" w:lineRule="exact"/>
      </w:pPr>
    </w:p>
    <w:sectPr w:rsidR="008223FD" w:rsidRPr="00A130D3" w:rsidSect="00146546">
      <w:footerReference w:type="even" r:id="rId7"/>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3FD" w:rsidRDefault="008223FD" w:rsidP="00146546">
      <w:r>
        <w:separator/>
      </w:r>
    </w:p>
  </w:endnote>
  <w:endnote w:type="continuationSeparator" w:id="1">
    <w:p w:rsidR="008223FD" w:rsidRDefault="008223FD" w:rsidP="00146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panose1 w:val="02010609060101010101"/>
    <w:charset w:val="86"/>
    <w:family w:val="modern"/>
    <w:pitch w:val="fixed"/>
    <w:sig w:usb0="00000003" w:usb1="080E0000" w:usb2="00000010" w:usb3="00000000" w:csb0="00040001" w:csb1="00000000"/>
  </w:font>
  <w:font w:name="方正大标宋简体">
    <w:altName w:val="Arial Unicode MS"/>
    <w:panose1 w:val="02010601030101010101"/>
    <w:charset w:val="86"/>
    <w:family w:val="auto"/>
    <w:notTrueType/>
    <w:pitch w:val="variable"/>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00000003" w:usb1="080E0000" w:usb2="00000010" w:usb3="00000000" w:csb0="00040001" w:csb1="00000000"/>
  </w:font>
  <w:font w:name="方正小标宋简体">
    <w:altName w:val="Arial Unicode MS"/>
    <w:panose1 w:val="02010601030101010101"/>
    <w:charset w:val="86"/>
    <w:family w:val="auto"/>
    <w:notTrueType/>
    <w:pitch w:val="default"/>
    <w:sig w:usb0="00000001" w:usb1="080E0000" w:usb2="00000010" w:usb3="00000000" w:csb0="00040000" w:csb1="00000000"/>
  </w:font>
  <w:font w:name="仿宋">
    <w:altName w:val="Arial Unicode MS"/>
    <w:panose1 w:val="02010609060101010101"/>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FD" w:rsidRDefault="008223FD">
    <w:pPr>
      <w:pStyle w:val="Footer"/>
      <w:framePr w:wrap="around" w:vAnchor="text" w:hAnchor="page" w:x="2042"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8223FD" w:rsidRDefault="00822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3FD" w:rsidRDefault="008223FD" w:rsidP="00146546">
      <w:r>
        <w:separator/>
      </w:r>
    </w:p>
  </w:footnote>
  <w:footnote w:type="continuationSeparator" w:id="1">
    <w:p w:rsidR="008223FD" w:rsidRDefault="008223FD" w:rsidP="00146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658521"/>
    <w:multiLevelType w:val="singleLevel"/>
    <w:tmpl w:val="92658521"/>
    <w:lvl w:ilvl="0">
      <w:start w:val="2"/>
      <w:numFmt w:val="decimal"/>
      <w:suff w:val="nothing"/>
      <w:lvlText w:val="%1、"/>
      <w:lvlJc w:val="left"/>
      <w:rPr>
        <w:rFonts w:cs="Times New Roman"/>
      </w:rPr>
    </w:lvl>
  </w:abstractNum>
  <w:abstractNum w:abstractNumId="1">
    <w:nsid w:val="B08EF7F0"/>
    <w:multiLevelType w:val="singleLevel"/>
    <w:tmpl w:val="B08EF7F0"/>
    <w:lvl w:ilvl="0">
      <w:start w:val="1"/>
      <w:numFmt w:val="decimal"/>
      <w:suff w:val="nothing"/>
      <w:lvlText w:val="%1、"/>
      <w:lvlJc w:val="left"/>
      <w:rPr>
        <w:rFonts w:cs="Times New Roman"/>
      </w:rPr>
    </w:lvl>
  </w:abstractNum>
  <w:abstractNum w:abstractNumId="2">
    <w:nsid w:val="CAAB7ACA"/>
    <w:multiLevelType w:val="singleLevel"/>
    <w:tmpl w:val="CAAB7ACA"/>
    <w:lvl w:ilvl="0">
      <w:start w:val="2"/>
      <w:numFmt w:val="decimal"/>
      <w:lvlText w:val="%1."/>
      <w:lvlJc w:val="left"/>
      <w:pPr>
        <w:tabs>
          <w:tab w:val="left" w:pos="312"/>
        </w:tabs>
      </w:pPr>
      <w:rPr>
        <w:rFonts w:cs="Times New Roman"/>
      </w:rPr>
    </w:lvl>
  </w:abstractNum>
  <w:abstractNum w:abstractNumId="3">
    <w:nsid w:val="CFC9EB1B"/>
    <w:multiLevelType w:val="singleLevel"/>
    <w:tmpl w:val="CFC9EB1B"/>
    <w:lvl w:ilvl="0">
      <w:start w:val="2"/>
      <w:numFmt w:val="decimal"/>
      <w:suff w:val="nothing"/>
      <w:lvlText w:val="%1、"/>
      <w:lvlJc w:val="left"/>
      <w:rPr>
        <w:rFonts w:cs="Times New Roman"/>
      </w:rPr>
    </w:lvl>
  </w:abstractNum>
  <w:abstractNum w:abstractNumId="4">
    <w:nsid w:val="FB57034A"/>
    <w:multiLevelType w:val="singleLevel"/>
    <w:tmpl w:val="FB57034A"/>
    <w:lvl w:ilvl="0">
      <w:start w:val="1"/>
      <w:numFmt w:val="decimal"/>
      <w:suff w:val="nothing"/>
      <w:lvlText w:val="%1、"/>
      <w:lvlJc w:val="left"/>
      <w:pPr>
        <w:ind w:left="800"/>
      </w:pPr>
      <w:rPr>
        <w:rFonts w:cs="Times New Roman"/>
      </w:rPr>
    </w:lvl>
  </w:abstractNum>
  <w:abstractNum w:abstractNumId="5">
    <w:nsid w:val="FC999048"/>
    <w:multiLevelType w:val="singleLevel"/>
    <w:tmpl w:val="FC999048"/>
    <w:lvl w:ilvl="0">
      <w:start w:val="2"/>
      <w:numFmt w:val="decimal"/>
      <w:suff w:val="nothing"/>
      <w:lvlText w:val="%1、"/>
      <w:lvlJc w:val="left"/>
      <w:rPr>
        <w:rFonts w:cs="Times New Roman"/>
      </w:rPr>
    </w:lvl>
  </w:abstractNum>
  <w:abstractNum w:abstractNumId="6">
    <w:nsid w:val="10996DA7"/>
    <w:multiLevelType w:val="multilevel"/>
    <w:tmpl w:val="10996DA7"/>
    <w:lvl w:ilvl="0">
      <w:start w:val="1"/>
      <w:numFmt w:val="decimal"/>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7">
    <w:nsid w:val="3F42F85A"/>
    <w:multiLevelType w:val="singleLevel"/>
    <w:tmpl w:val="3F42F85A"/>
    <w:lvl w:ilvl="0">
      <w:start w:val="1"/>
      <w:numFmt w:val="decimal"/>
      <w:suff w:val="nothing"/>
      <w:lvlText w:val="%1、"/>
      <w:lvlJc w:val="left"/>
      <w:pPr>
        <w:ind w:left="800"/>
      </w:pPr>
      <w:rPr>
        <w:rFonts w:cs="Times New Roman"/>
      </w:rPr>
    </w:lvl>
  </w:abstractNum>
  <w:abstractNum w:abstractNumId="8">
    <w:nsid w:val="4827D684"/>
    <w:multiLevelType w:val="singleLevel"/>
    <w:tmpl w:val="4827D684"/>
    <w:lvl w:ilvl="0">
      <w:start w:val="2"/>
      <w:numFmt w:val="decimal"/>
      <w:suff w:val="nothing"/>
      <w:lvlText w:val="%1、"/>
      <w:lvlJc w:val="left"/>
      <w:rPr>
        <w:rFonts w:cs="Times New Roman"/>
      </w:rPr>
    </w:lvl>
  </w:abstractNum>
  <w:abstractNum w:abstractNumId="9">
    <w:nsid w:val="53FDC4FE"/>
    <w:multiLevelType w:val="singleLevel"/>
    <w:tmpl w:val="53FDC4FE"/>
    <w:lvl w:ilvl="0">
      <w:start w:val="2"/>
      <w:numFmt w:val="decimal"/>
      <w:suff w:val="nothing"/>
      <w:lvlText w:val="%1、"/>
      <w:lvlJc w:val="left"/>
      <w:rPr>
        <w:rFonts w:cs="Times New Roman"/>
      </w:rPr>
    </w:lvl>
  </w:abstractNum>
  <w:abstractNum w:abstractNumId="10">
    <w:nsid w:val="74BE47FF"/>
    <w:multiLevelType w:val="singleLevel"/>
    <w:tmpl w:val="74BE47FF"/>
    <w:lvl w:ilvl="0">
      <w:start w:val="1"/>
      <w:numFmt w:val="decimal"/>
      <w:suff w:val="nothing"/>
      <w:lvlText w:val="%1、"/>
      <w:lvlJc w:val="left"/>
      <w:pPr>
        <w:ind w:left="774"/>
      </w:pPr>
      <w:rPr>
        <w:rFonts w:cs="Times New Roman"/>
      </w:rPr>
    </w:lvl>
  </w:abstractNum>
  <w:num w:numId="1">
    <w:abstractNumId w:val="8"/>
  </w:num>
  <w:num w:numId="2">
    <w:abstractNumId w:val="2"/>
  </w:num>
  <w:num w:numId="3">
    <w:abstractNumId w:val="10"/>
  </w:num>
  <w:num w:numId="4">
    <w:abstractNumId w:val="1"/>
  </w:num>
  <w:num w:numId="5">
    <w:abstractNumId w:val="7"/>
  </w:num>
  <w:num w:numId="6">
    <w:abstractNumId w:val="4"/>
  </w:num>
  <w:num w:numId="7">
    <w:abstractNumId w:val="9"/>
  </w:num>
  <w:num w:numId="8">
    <w:abstractNumId w:val="0"/>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hmOTQxNzgzMGYxMzg3ZDE0NTdlMGQ4MjczNzBiNjAifQ=="/>
  </w:docVars>
  <w:rsids>
    <w:rsidRoot w:val="00751DFF"/>
    <w:rsid w:val="0000693E"/>
    <w:rsid w:val="00006CA2"/>
    <w:rsid w:val="00007296"/>
    <w:rsid w:val="00010FBB"/>
    <w:rsid w:val="00016B9D"/>
    <w:rsid w:val="00016BBA"/>
    <w:rsid w:val="00020048"/>
    <w:rsid w:val="000254A9"/>
    <w:rsid w:val="000271EA"/>
    <w:rsid w:val="0002753A"/>
    <w:rsid w:val="00030505"/>
    <w:rsid w:val="00030756"/>
    <w:rsid w:val="00032E1C"/>
    <w:rsid w:val="00034F2C"/>
    <w:rsid w:val="000374FE"/>
    <w:rsid w:val="00037C6E"/>
    <w:rsid w:val="00050F01"/>
    <w:rsid w:val="0005451B"/>
    <w:rsid w:val="00057F06"/>
    <w:rsid w:val="00061C29"/>
    <w:rsid w:val="00061DDF"/>
    <w:rsid w:val="00064A80"/>
    <w:rsid w:val="00065242"/>
    <w:rsid w:val="00071778"/>
    <w:rsid w:val="00071E5D"/>
    <w:rsid w:val="00075922"/>
    <w:rsid w:val="00076CF2"/>
    <w:rsid w:val="000814F1"/>
    <w:rsid w:val="00082340"/>
    <w:rsid w:val="00083A91"/>
    <w:rsid w:val="00085780"/>
    <w:rsid w:val="00086132"/>
    <w:rsid w:val="00090EBA"/>
    <w:rsid w:val="0009137E"/>
    <w:rsid w:val="0009162F"/>
    <w:rsid w:val="0009462B"/>
    <w:rsid w:val="0009617E"/>
    <w:rsid w:val="000A1E0B"/>
    <w:rsid w:val="000A2CF9"/>
    <w:rsid w:val="000A3D02"/>
    <w:rsid w:val="000A43FA"/>
    <w:rsid w:val="000A7F87"/>
    <w:rsid w:val="000B3590"/>
    <w:rsid w:val="000B6865"/>
    <w:rsid w:val="000C0B40"/>
    <w:rsid w:val="000C0CFE"/>
    <w:rsid w:val="000C0DEA"/>
    <w:rsid w:val="000C136E"/>
    <w:rsid w:val="000C3FE7"/>
    <w:rsid w:val="000C40C5"/>
    <w:rsid w:val="000C526F"/>
    <w:rsid w:val="000C6160"/>
    <w:rsid w:val="000C62D8"/>
    <w:rsid w:val="000D2113"/>
    <w:rsid w:val="000D3BA3"/>
    <w:rsid w:val="000D583A"/>
    <w:rsid w:val="000D5919"/>
    <w:rsid w:val="000D6803"/>
    <w:rsid w:val="000D734C"/>
    <w:rsid w:val="000E0909"/>
    <w:rsid w:val="000E31AD"/>
    <w:rsid w:val="000E4501"/>
    <w:rsid w:val="000F1D7C"/>
    <w:rsid w:val="000F36C7"/>
    <w:rsid w:val="000F6EB8"/>
    <w:rsid w:val="00105DC1"/>
    <w:rsid w:val="00114C20"/>
    <w:rsid w:val="00115E24"/>
    <w:rsid w:val="0011677C"/>
    <w:rsid w:val="00121868"/>
    <w:rsid w:val="00124F66"/>
    <w:rsid w:val="001268BE"/>
    <w:rsid w:val="00126F7B"/>
    <w:rsid w:val="00127CE9"/>
    <w:rsid w:val="00137475"/>
    <w:rsid w:val="00137E5B"/>
    <w:rsid w:val="00145C9C"/>
    <w:rsid w:val="00146546"/>
    <w:rsid w:val="00152C46"/>
    <w:rsid w:val="001548F4"/>
    <w:rsid w:val="00155A59"/>
    <w:rsid w:val="00155C6A"/>
    <w:rsid w:val="001561F6"/>
    <w:rsid w:val="00161BFF"/>
    <w:rsid w:val="00161DAE"/>
    <w:rsid w:val="0016779B"/>
    <w:rsid w:val="00174677"/>
    <w:rsid w:val="001806A9"/>
    <w:rsid w:val="00181026"/>
    <w:rsid w:val="00181520"/>
    <w:rsid w:val="00183814"/>
    <w:rsid w:val="00184735"/>
    <w:rsid w:val="00185DF8"/>
    <w:rsid w:val="00187FCE"/>
    <w:rsid w:val="0019465F"/>
    <w:rsid w:val="001A0A4F"/>
    <w:rsid w:val="001A7931"/>
    <w:rsid w:val="001B1E8C"/>
    <w:rsid w:val="001B3062"/>
    <w:rsid w:val="001B5980"/>
    <w:rsid w:val="001B6D9B"/>
    <w:rsid w:val="001C13CD"/>
    <w:rsid w:val="001C1C44"/>
    <w:rsid w:val="001C2B83"/>
    <w:rsid w:val="001C3626"/>
    <w:rsid w:val="001C4DA4"/>
    <w:rsid w:val="001D0C43"/>
    <w:rsid w:val="001D1A3B"/>
    <w:rsid w:val="001D2727"/>
    <w:rsid w:val="001D32C7"/>
    <w:rsid w:val="001D7713"/>
    <w:rsid w:val="001E1F38"/>
    <w:rsid w:val="001F0ABC"/>
    <w:rsid w:val="001F2D72"/>
    <w:rsid w:val="001F347D"/>
    <w:rsid w:val="001F5998"/>
    <w:rsid w:val="001F75AF"/>
    <w:rsid w:val="001F7CCD"/>
    <w:rsid w:val="002034E6"/>
    <w:rsid w:val="00210378"/>
    <w:rsid w:val="002163FF"/>
    <w:rsid w:val="00217157"/>
    <w:rsid w:val="00225CBC"/>
    <w:rsid w:val="00230CBA"/>
    <w:rsid w:val="00240309"/>
    <w:rsid w:val="00243969"/>
    <w:rsid w:val="00243A2C"/>
    <w:rsid w:val="002500EF"/>
    <w:rsid w:val="0025337D"/>
    <w:rsid w:val="00254A91"/>
    <w:rsid w:val="00254E50"/>
    <w:rsid w:val="00256A2B"/>
    <w:rsid w:val="00257A93"/>
    <w:rsid w:val="0026169B"/>
    <w:rsid w:val="002620A3"/>
    <w:rsid w:val="00262AD3"/>
    <w:rsid w:val="00262F3A"/>
    <w:rsid w:val="00263B6E"/>
    <w:rsid w:val="00266660"/>
    <w:rsid w:val="0027517A"/>
    <w:rsid w:val="00275315"/>
    <w:rsid w:val="00275D38"/>
    <w:rsid w:val="00281C0B"/>
    <w:rsid w:val="00281E3D"/>
    <w:rsid w:val="00282E61"/>
    <w:rsid w:val="00284C87"/>
    <w:rsid w:val="00285D6A"/>
    <w:rsid w:val="00285E14"/>
    <w:rsid w:val="00286A54"/>
    <w:rsid w:val="00287CC5"/>
    <w:rsid w:val="002903D5"/>
    <w:rsid w:val="00291E16"/>
    <w:rsid w:val="002929B0"/>
    <w:rsid w:val="002929C0"/>
    <w:rsid w:val="00293785"/>
    <w:rsid w:val="00296B9F"/>
    <w:rsid w:val="002A33B7"/>
    <w:rsid w:val="002A3427"/>
    <w:rsid w:val="002B0576"/>
    <w:rsid w:val="002B09E4"/>
    <w:rsid w:val="002B5A65"/>
    <w:rsid w:val="002B737F"/>
    <w:rsid w:val="002C455B"/>
    <w:rsid w:val="002C7B6A"/>
    <w:rsid w:val="002D10D2"/>
    <w:rsid w:val="002D190C"/>
    <w:rsid w:val="002E49F9"/>
    <w:rsid w:val="002F0228"/>
    <w:rsid w:val="002F0814"/>
    <w:rsid w:val="002F3905"/>
    <w:rsid w:val="002F4068"/>
    <w:rsid w:val="003015EF"/>
    <w:rsid w:val="00302175"/>
    <w:rsid w:val="00303694"/>
    <w:rsid w:val="00304A53"/>
    <w:rsid w:val="00306E11"/>
    <w:rsid w:val="003070B2"/>
    <w:rsid w:val="00324B1A"/>
    <w:rsid w:val="00326FDF"/>
    <w:rsid w:val="00330BB8"/>
    <w:rsid w:val="00334F4D"/>
    <w:rsid w:val="0033700F"/>
    <w:rsid w:val="00337023"/>
    <w:rsid w:val="00341449"/>
    <w:rsid w:val="00342ECE"/>
    <w:rsid w:val="00344DDA"/>
    <w:rsid w:val="0034623B"/>
    <w:rsid w:val="003546BE"/>
    <w:rsid w:val="0035764E"/>
    <w:rsid w:val="00361C17"/>
    <w:rsid w:val="003762A2"/>
    <w:rsid w:val="00376BDF"/>
    <w:rsid w:val="00380A3D"/>
    <w:rsid w:val="00387304"/>
    <w:rsid w:val="0039071E"/>
    <w:rsid w:val="003932BA"/>
    <w:rsid w:val="003957CD"/>
    <w:rsid w:val="003A55F6"/>
    <w:rsid w:val="003A5695"/>
    <w:rsid w:val="003A7CA2"/>
    <w:rsid w:val="003B013D"/>
    <w:rsid w:val="003B1128"/>
    <w:rsid w:val="003B2E40"/>
    <w:rsid w:val="003B61A1"/>
    <w:rsid w:val="003C0374"/>
    <w:rsid w:val="003C21C5"/>
    <w:rsid w:val="003C230F"/>
    <w:rsid w:val="003C3299"/>
    <w:rsid w:val="003C769B"/>
    <w:rsid w:val="003D5AC5"/>
    <w:rsid w:val="003D7E96"/>
    <w:rsid w:val="003E018D"/>
    <w:rsid w:val="003E1451"/>
    <w:rsid w:val="003E19F2"/>
    <w:rsid w:val="003E2EC9"/>
    <w:rsid w:val="003E3E72"/>
    <w:rsid w:val="003E6FD4"/>
    <w:rsid w:val="003E7814"/>
    <w:rsid w:val="003F4AAA"/>
    <w:rsid w:val="003F6305"/>
    <w:rsid w:val="003F6C2D"/>
    <w:rsid w:val="00400FC0"/>
    <w:rsid w:val="00401910"/>
    <w:rsid w:val="0040275D"/>
    <w:rsid w:val="0040323C"/>
    <w:rsid w:val="0040509D"/>
    <w:rsid w:val="004064A2"/>
    <w:rsid w:val="00406BAB"/>
    <w:rsid w:val="00407BC5"/>
    <w:rsid w:val="0041062D"/>
    <w:rsid w:val="00411989"/>
    <w:rsid w:val="0041219C"/>
    <w:rsid w:val="00413892"/>
    <w:rsid w:val="00413CDA"/>
    <w:rsid w:val="00414EB0"/>
    <w:rsid w:val="00415036"/>
    <w:rsid w:val="00415643"/>
    <w:rsid w:val="00427C6D"/>
    <w:rsid w:val="004321FE"/>
    <w:rsid w:val="00435212"/>
    <w:rsid w:val="0043534B"/>
    <w:rsid w:val="004406A8"/>
    <w:rsid w:val="00452DF0"/>
    <w:rsid w:val="004545C1"/>
    <w:rsid w:val="00456395"/>
    <w:rsid w:val="004564A9"/>
    <w:rsid w:val="004608BA"/>
    <w:rsid w:val="004609AD"/>
    <w:rsid w:val="00461709"/>
    <w:rsid w:val="004634EA"/>
    <w:rsid w:val="00463FC7"/>
    <w:rsid w:val="00474FCB"/>
    <w:rsid w:val="0047529F"/>
    <w:rsid w:val="00480F37"/>
    <w:rsid w:val="0048418C"/>
    <w:rsid w:val="00484806"/>
    <w:rsid w:val="0049045A"/>
    <w:rsid w:val="004A0B78"/>
    <w:rsid w:val="004A22B0"/>
    <w:rsid w:val="004A3795"/>
    <w:rsid w:val="004B06D6"/>
    <w:rsid w:val="004B2F74"/>
    <w:rsid w:val="004C0186"/>
    <w:rsid w:val="004C1842"/>
    <w:rsid w:val="004C3EAB"/>
    <w:rsid w:val="004C5D83"/>
    <w:rsid w:val="004C6928"/>
    <w:rsid w:val="004D5542"/>
    <w:rsid w:val="004E2099"/>
    <w:rsid w:val="004F0D7B"/>
    <w:rsid w:val="004F2892"/>
    <w:rsid w:val="004F45C9"/>
    <w:rsid w:val="004F7C73"/>
    <w:rsid w:val="005006D6"/>
    <w:rsid w:val="00502E97"/>
    <w:rsid w:val="0050706E"/>
    <w:rsid w:val="00513FA5"/>
    <w:rsid w:val="00516CDC"/>
    <w:rsid w:val="005214C1"/>
    <w:rsid w:val="00530AF7"/>
    <w:rsid w:val="0053107B"/>
    <w:rsid w:val="00531635"/>
    <w:rsid w:val="00532653"/>
    <w:rsid w:val="0053295B"/>
    <w:rsid w:val="00534352"/>
    <w:rsid w:val="00536502"/>
    <w:rsid w:val="0054332C"/>
    <w:rsid w:val="00544B75"/>
    <w:rsid w:val="00562AF1"/>
    <w:rsid w:val="00565508"/>
    <w:rsid w:val="00574A6A"/>
    <w:rsid w:val="0058290E"/>
    <w:rsid w:val="00583E85"/>
    <w:rsid w:val="00586CA5"/>
    <w:rsid w:val="00593A10"/>
    <w:rsid w:val="00594149"/>
    <w:rsid w:val="0059628D"/>
    <w:rsid w:val="005A59AD"/>
    <w:rsid w:val="005A7279"/>
    <w:rsid w:val="005B0737"/>
    <w:rsid w:val="005B1A21"/>
    <w:rsid w:val="005B676B"/>
    <w:rsid w:val="005C6DB5"/>
    <w:rsid w:val="005D10A4"/>
    <w:rsid w:val="005E31CB"/>
    <w:rsid w:val="005E490D"/>
    <w:rsid w:val="005F2BB2"/>
    <w:rsid w:val="005F36CB"/>
    <w:rsid w:val="005F3B22"/>
    <w:rsid w:val="005F5EAA"/>
    <w:rsid w:val="00601049"/>
    <w:rsid w:val="006017B8"/>
    <w:rsid w:val="00602641"/>
    <w:rsid w:val="00602C2F"/>
    <w:rsid w:val="00602E16"/>
    <w:rsid w:val="006038DC"/>
    <w:rsid w:val="006059B6"/>
    <w:rsid w:val="0060744F"/>
    <w:rsid w:val="0060773A"/>
    <w:rsid w:val="00615A31"/>
    <w:rsid w:val="0061777E"/>
    <w:rsid w:val="00623FD6"/>
    <w:rsid w:val="00624119"/>
    <w:rsid w:val="00630E61"/>
    <w:rsid w:val="006331C7"/>
    <w:rsid w:val="0063389C"/>
    <w:rsid w:val="00633B17"/>
    <w:rsid w:val="00637DE3"/>
    <w:rsid w:val="00637EB9"/>
    <w:rsid w:val="0064152E"/>
    <w:rsid w:val="006424D5"/>
    <w:rsid w:val="006428AC"/>
    <w:rsid w:val="00645C7B"/>
    <w:rsid w:val="00646B59"/>
    <w:rsid w:val="00647A2E"/>
    <w:rsid w:val="00663B3F"/>
    <w:rsid w:val="006641E5"/>
    <w:rsid w:val="0066533B"/>
    <w:rsid w:val="00665647"/>
    <w:rsid w:val="00673E40"/>
    <w:rsid w:val="00675331"/>
    <w:rsid w:val="00675577"/>
    <w:rsid w:val="00675A52"/>
    <w:rsid w:val="00676E97"/>
    <w:rsid w:val="00680A65"/>
    <w:rsid w:val="00680E07"/>
    <w:rsid w:val="00681FE1"/>
    <w:rsid w:val="00687A5F"/>
    <w:rsid w:val="00691778"/>
    <w:rsid w:val="0069413F"/>
    <w:rsid w:val="00694AAC"/>
    <w:rsid w:val="00696E9B"/>
    <w:rsid w:val="006A4068"/>
    <w:rsid w:val="006A4390"/>
    <w:rsid w:val="006A4608"/>
    <w:rsid w:val="006B111A"/>
    <w:rsid w:val="006B30A1"/>
    <w:rsid w:val="006B4E9E"/>
    <w:rsid w:val="006C52F5"/>
    <w:rsid w:val="006C5A68"/>
    <w:rsid w:val="006C66EB"/>
    <w:rsid w:val="006C6FBE"/>
    <w:rsid w:val="006D1388"/>
    <w:rsid w:val="006D5080"/>
    <w:rsid w:val="006D609A"/>
    <w:rsid w:val="006D69C8"/>
    <w:rsid w:val="006D74F8"/>
    <w:rsid w:val="006E12B6"/>
    <w:rsid w:val="006E3D3F"/>
    <w:rsid w:val="006F2E72"/>
    <w:rsid w:val="0070273A"/>
    <w:rsid w:val="00721231"/>
    <w:rsid w:val="0072127D"/>
    <w:rsid w:val="00725BEF"/>
    <w:rsid w:val="0073126B"/>
    <w:rsid w:val="007328CC"/>
    <w:rsid w:val="00733971"/>
    <w:rsid w:val="00735E44"/>
    <w:rsid w:val="00737BC5"/>
    <w:rsid w:val="007400FF"/>
    <w:rsid w:val="00742A1F"/>
    <w:rsid w:val="0074371A"/>
    <w:rsid w:val="00747606"/>
    <w:rsid w:val="00751DFF"/>
    <w:rsid w:val="007525C3"/>
    <w:rsid w:val="00753B2F"/>
    <w:rsid w:val="00754BB8"/>
    <w:rsid w:val="007560E2"/>
    <w:rsid w:val="00763EC3"/>
    <w:rsid w:val="00765D16"/>
    <w:rsid w:val="00770311"/>
    <w:rsid w:val="007737AE"/>
    <w:rsid w:val="00775CDF"/>
    <w:rsid w:val="00775E32"/>
    <w:rsid w:val="00780E55"/>
    <w:rsid w:val="007835B8"/>
    <w:rsid w:val="00783842"/>
    <w:rsid w:val="00787C51"/>
    <w:rsid w:val="007903EE"/>
    <w:rsid w:val="00790BE3"/>
    <w:rsid w:val="007913A9"/>
    <w:rsid w:val="00791C6F"/>
    <w:rsid w:val="007A321E"/>
    <w:rsid w:val="007A478A"/>
    <w:rsid w:val="007A5A1E"/>
    <w:rsid w:val="007A65BF"/>
    <w:rsid w:val="007A705A"/>
    <w:rsid w:val="007B01E3"/>
    <w:rsid w:val="007B3862"/>
    <w:rsid w:val="007B56B6"/>
    <w:rsid w:val="007C3AFC"/>
    <w:rsid w:val="007C5BAF"/>
    <w:rsid w:val="007C693E"/>
    <w:rsid w:val="007D46B2"/>
    <w:rsid w:val="007D7A99"/>
    <w:rsid w:val="007E0C9B"/>
    <w:rsid w:val="007E4A47"/>
    <w:rsid w:val="007F5DB0"/>
    <w:rsid w:val="007F5E76"/>
    <w:rsid w:val="00805CB3"/>
    <w:rsid w:val="00807286"/>
    <w:rsid w:val="00816C00"/>
    <w:rsid w:val="008178DD"/>
    <w:rsid w:val="008223FD"/>
    <w:rsid w:val="00822C44"/>
    <w:rsid w:val="008234F4"/>
    <w:rsid w:val="00824741"/>
    <w:rsid w:val="0083247A"/>
    <w:rsid w:val="00832C94"/>
    <w:rsid w:val="00837693"/>
    <w:rsid w:val="008376B1"/>
    <w:rsid w:val="00840987"/>
    <w:rsid w:val="00840A71"/>
    <w:rsid w:val="00841EAD"/>
    <w:rsid w:val="00845A6B"/>
    <w:rsid w:val="008467A5"/>
    <w:rsid w:val="00860361"/>
    <w:rsid w:val="00867C11"/>
    <w:rsid w:val="00870665"/>
    <w:rsid w:val="00871594"/>
    <w:rsid w:val="0088686E"/>
    <w:rsid w:val="00890AB5"/>
    <w:rsid w:val="00891782"/>
    <w:rsid w:val="00893772"/>
    <w:rsid w:val="00893FA9"/>
    <w:rsid w:val="00896FE1"/>
    <w:rsid w:val="008A0BA2"/>
    <w:rsid w:val="008A1731"/>
    <w:rsid w:val="008A39E3"/>
    <w:rsid w:val="008A65AD"/>
    <w:rsid w:val="008A6C0C"/>
    <w:rsid w:val="008B12C7"/>
    <w:rsid w:val="008B3590"/>
    <w:rsid w:val="008B4523"/>
    <w:rsid w:val="008C1A79"/>
    <w:rsid w:val="008C1EE9"/>
    <w:rsid w:val="008C5EEB"/>
    <w:rsid w:val="008C6FC9"/>
    <w:rsid w:val="008D0428"/>
    <w:rsid w:val="008D1A13"/>
    <w:rsid w:val="008D210A"/>
    <w:rsid w:val="008D24EF"/>
    <w:rsid w:val="008D304F"/>
    <w:rsid w:val="008D4805"/>
    <w:rsid w:val="008E4DEB"/>
    <w:rsid w:val="008E6470"/>
    <w:rsid w:val="008F12B2"/>
    <w:rsid w:val="008F2C7A"/>
    <w:rsid w:val="009016A9"/>
    <w:rsid w:val="009127E1"/>
    <w:rsid w:val="00923A21"/>
    <w:rsid w:val="00926F4E"/>
    <w:rsid w:val="009343D7"/>
    <w:rsid w:val="0094113B"/>
    <w:rsid w:val="00944845"/>
    <w:rsid w:val="00954A29"/>
    <w:rsid w:val="00956251"/>
    <w:rsid w:val="00964F1B"/>
    <w:rsid w:val="0096613B"/>
    <w:rsid w:val="009671CF"/>
    <w:rsid w:val="00970340"/>
    <w:rsid w:val="00970C5C"/>
    <w:rsid w:val="009734B7"/>
    <w:rsid w:val="009750A0"/>
    <w:rsid w:val="00975BA9"/>
    <w:rsid w:val="0097798A"/>
    <w:rsid w:val="0098045D"/>
    <w:rsid w:val="00981D8D"/>
    <w:rsid w:val="00986997"/>
    <w:rsid w:val="00987DB4"/>
    <w:rsid w:val="00991C90"/>
    <w:rsid w:val="00993CDC"/>
    <w:rsid w:val="009954F1"/>
    <w:rsid w:val="009A058D"/>
    <w:rsid w:val="009A22FC"/>
    <w:rsid w:val="009A2941"/>
    <w:rsid w:val="009A3739"/>
    <w:rsid w:val="009A3E4D"/>
    <w:rsid w:val="009A440B"/>
    <w:rsid w:val="009A6012"/>
    <w:rsid w:val="009B0F0B"/>
    <w:rsid w:val="009B320E"/>
    <w:rsid w:val="009B326E"/>
    <w:rsid w:val="009B6AEF"/>
    <w:rsid w:val="009C07F7"/>
    <w:rsid w:val="009C161F"/>
    <w:rsid w:val="009C25C1"/>
    <w:rsid w:val="009C728D"/>
    <w:rsid w:val="009D0F0D"/>
    <w:rsid w:val="009D14A2"/>
    <w:rsid w:val="009D185D"/>
    <w:rsid w:val="009D27F9"/>
    <w:rsid w:val="009D4471"/>
    <w:rsid w:val="009D51E5"/>
    <w:rsid w:val="009E3A44"/>
    <w:rsid w:val="009F2FEE"/>
    <w:rsid w:val="009F5CF2"/>
    <w:rsid w:val="00A041C9"/>
    <w:rsid w:val="00A04755"/>
    <w:rsid w:val="00A049CB"/>
    <w:rsid w:val="00A04D9A"/>
    <w:rsid w:val="00A11915"/>
    <w:rsid w:val="00A130D3"/>
    <w:rsid w:val="00A27D9E"/>
    <w:rsid w:val="00A27ED1"/>
    <w:rsid w:val="00A34F2F"/>
    <w:rsid w:val="00A351E2"/>
    <w:rsid w:val="00A357AC"/>
    <w:rsid w:val="00A417B0"/>
    <w:rsid w:val="00A46138"/>
    <w:rsid w:val="00A50C90"/>
    <w:rsid w:val="00A528E2"/>
    <w:rsid w:val="00A52A36"/>
    <w:rsid w:val="00A558A1"/>
    <w:rsid w:val="00A55A02"/>
    <w:rsid w:val="00A56BAD"/>
    <w:rsid w:val="00A56D88"/>
    <w:rsid w:val="00A64AF8"/>
    <w:rsid w:val="00A65290"/>
    <w:rsid w:val="00A662FA"/>
    <w:rsid w:val="00A702E7"/>
    <w:rsid w:val="00A72021"/>
    <w:rsid w:val="00A7470D"/>
    <w:rsid w:val="00A769DA"/>
    <w:rsid w:val="00A90C2C"/>
    <w:rsid w:val="00A92F4F"/>
    <w:rsid w:val="00A945A7"/>
    <w:rsid w:val="00AA14CB"/>
    <w:rsid w:val="00AA1B76"/>
    <w:rsid w:val="00AA487A"/>
    <w:rsid w:val="00AB14AB"/>
    <w:rsid w:val="00AB368A"/>
    <w:rsid w:val="00AC175B"/>
    <w:rsid w:val="00AC2334"/>
    <w:rsid w:val="00AC62BA"/>
    <w:rsid w:val="00AC6580"/>
    <w:rsid w:val="00AC7C9D"/>
    <w:rsid w:val="00AD33AE"/>
    <w:rsid w:val="00AD36B5"/>
    <w:rsid w:val="00AD41CB"/>
    <w:rsid w:val="00AD5231"/>
    <w:rsid w:val="00AD693A"/>
    <w:rsid w:val="00AF3AEF"/>
    <w:rsid w:val="00AF40EC"/>
    <w:rsid w:val="00B13658"/>
    <w:rsid w:val="00B13892"/>
    <w:rsid w:val="00B166AE"/>
    <w:rsid w:val="00B20148"/>
    <w:rsid w:val="00B20BFF"/>
    <w:rsid w:val="00B2199A"/>
    <w:rsid w:val="00B26AB8"/>
    <w:rsid w:val="00B375FE"/>
    <w:rsid w:val="00B42A3A"/>
    <w:rsid w:val="00B43F2D"/>
    <w:rsid w:val="00B46046"/>
    <w:rsid w:val="00B46D64"/>
    <w:rsid w:val="00B47EEF"/>
    <w:rsid w:val="00B51592"/>
    <w:rsid w:val="00B55535"/>
    <w:rsid w:val="00B610E3"/>
    <w:rsid w:val="00B628E9"/>
    <w:rsid w:val="00B62D00"/>
    <w:rsid w:val="00B64A71"/>
    <w:rsid w:val="00B6723E"/>
    <w:rsid w:val="00B7023F"/>
    <w:rsid w:val="00B758E5"/>
    <w:rsid w:val="00B76FE9"/>
    <w:rsid w:val="00B77704"/>
    <w:rsid w:val="00B8306C"/>
    <w:rsid w:val="00B870E8"/>
    <w:rsid w:val="00B87804"/>
    <w:rsid w:val="00B93C3A"/>
    <w:rsid w:val="00B94CB7"/>
    <w:rsid w:val="00B9684A"/>
    <w:rsid w:val="00BA0295"/>
    <w:rsid w:val="00BA09AE"/>
    <w:rsid w:val="00BA4B07"/>
    <w:rsid w:val="00BB45BE"/>
    <w:rsid w:val="00BB68FC"/>
    <w:rsid w:val="00BC6B61"/>
    <w:rsid w:val="00BE378C"/>
    <w:rsid w:val="00BE5693"/>
    <w:rsid w:val="00BF230D"/>
    <w:rsid w:val="00BF3B5E"/>
    <w:rsid w:val="00BF6096"/>
    <w:rsid w:val="00BF62EA"/>
    <w:rsid w:val="00C00437"/>
    <w:rsid w:val="00C02D1D"/>
    <w:rsid w:val="00C20B2D"/>
    <w:rsid w:val="00C22375"/>
    <w:rsid w:val="00C310C9"/>
    <w:rsid w:val="00C32B85"/>
    <w:rsid w:val="00C33536"/>
    <w:rsid w:val="00C335C6"/>
    <w:rsid w:val="00C341F3"/>
    <w:rsid w:val="00C35308"/>
    <w:rsid w:val="00C4063E"/>
    <w:rsid w:val="00C4593F"/>
    <w:rsid w:val="00C614C7"/>
    <w:rsid w:val="00C63A6F"/>
    <w:rsid w:val="00C6477A"/>
    <w:rsid w:val="00C67CDE"/>
    <w:rsid w:val="00C700C4"/>
    <w:rsid w:val="00C71F9A"/>
    <w:rsid w:val="00C72640"/>
    <w:rsid w:val="00C77B1B"/>
    <w:rsid w:val="00C80216"/>
    <w:rsid w:val="00C825E1"/>
    <w:rsid w:val="00C855D2"/>
    <w:rsid w:val="00C862D8"/>
    <w:rsid w:val="00C8724E"/>
    <w:rsid w:val="00C90171"/>
    <w:rsid w:val="00C93652"/>
    <w:rsid w:val="00C93B54"/>
    <w:rsid w:val="00C967D5"/>
    <w:rsid w:val="00CA0A2B"/>
    <w:rsid w:val="00CA4E73"/>
    <w:rsid w:val="00CA7863"/>
    <w:rsid w:val="00CA789F"/>
    <w:rsid w:val="00CA7C98"/>
    <w:rsid w:val="00CB097C"/>
    <w:rsid w:val="00CB0BB1"/>
    <w:rsid w:val="00CB422E"/>
    <w:rsid w:val="00CB4EA4"/>
    <w:rsid w:val="00CC07C4"/>
    <w:rsid w:val="00CC0C02"/>
    <w:rsid w:val="00CC38BA"/>
    <w:rsid w:val="00CC49C1"/>
    <w:rsid w:val="00CC57AD"/>
    <w:rsid w:val="00CC6651"/>
    <w:rsid w:val="00CC7EEA"/>
    <w:rsid w:val="00CD2B92"/>
    <w:rsid w:val="00CD6BDF"/>
    <w:rsid w:val="00CE0D44"/>
    <w:rsid w:val="00CE2623"/>
    <w:rsid w:val="00CE2821"/>
    <w:rsid w:val="00CE3D8A"/>
    <w:rsid w:val="00CF0AD5"/>
    <w:rsid w:val="00CF40B7"/>
    <w:rsid w:val="00CF437B"/>
    <w:rsid w:val="00CF45A3"/>
    <w:rsid w:val="00CF49F5"/>
    <w:rsid w:val="00CF6259"/>
    <w:rsid w:val="00D0452F"/>
    <w:rsid w:val="00D06518"/>
    <w:rsid w:val="00D07A82"/>
    <w:rsid w:val="00D13E3C"/>
    <w:rsid w:val="00D215E9"/>
    <w:rsid w:val="00D261CF"/>
    <w:rsid w:val="00D268C8"/>
    <w:rsid w:val="00D33498"/>
    <w:rsid w:val="00D33B76"/>
    <w:rsid w:val="00D35B78"/>
    <w:rsid w:val="00D40A08"/>
    <w:rsid w:val="00D40B63"/>
    <w:rsid w:val="00D44869"/>
    <w:rsid w:val="00D45924"/>
    <w:rsid w:val="00D45A24"/>
    <w:rsid w:val="00D5055E"/>
    <w:rsid w:val="00D54AC7"/>
    <w:rsid w:val="00D557A1"/>
    <w:rsid w:val="00D55BF9"/>
    <w:rsid w:val="00D60055"/>
    <w:rsid w:val="00D609C8"/>
    <w:rsid w:val="00D71B09"/>
    <w:rsid w:val="00D8062C"/>
    <w:rsid w:val="00D83080"/>
    <w:rsid w:val="00D8671B"/>
    <w:rsid w:val="00D91FF8"/>
    <w:rsid w:val="00D93345"/>
    <w:rsid w:val="00D93D89"/>
    <w:rsid w:val="00D93F06"/>
    <w:rsid w:val="00D95C0A"/>
    <w:rsid w:val="00DA25BA"/>
    <w:rsid w:val="00DB318D"/>
    <w:rsid w:val="00DB76C7"/>
    <w:rsid w:val="00DC0895"/>
    <w:rsid w:val="00DC0DA7"/>
    <w:rsid w:val="00DC0F3B"/>
    <w:rsid w:val="00DD4D15"/>
    <w:rsid w:val="00DE10B6"/>
    <w:rsid w:val="00DE1948"/>
    <w:rsid w:val="00DE4538"/>
    <w:rsid w:val="00DE4F47"/>
    <w:rsid w:val="00DF0FCC"/>
    <w:rsid w:val="00DF75E3"/>
    <w:rsid w:val="00E02A8C"/>
    <w:rsid w:val="00E062F1"/>
    <w:rsid w:val="00E1590A"/>
    <w:rsid w:val="00E17EA5"/>
    <w:rsid w:val="00E23123"/>
    <w:rsid w:val="00E237B1"/>
    <w:rsid w:val="00E24D5D"/>
    <w:rsid w:val="00E2652C"/>
    <w:rsid w:val="00E3075C"/>
    <w:rsid w:val="00E41B27"/>
    <w:rsid w:val="00E436A0"/>
    <w:rsid w:val="00E43F4F"/>
    <w:rsid w:val="00E5479F"/>
    <w:rsid w:val="00E54AED"/>
    <w:rsid w:val="00E60DDF"/>
    <w:rsid w:val="00E61B1B"/>
    <w:rsid w:val="00E62466"/>
    <w:rsid w:val="00E6659B"/>
    <w:rsid w:val="00E748A7"/>
    <w:rsid w:val="00E76E3E"/>
    <w:rsid w:val="00E77EA7"/>
    <w:rsid w:val="00E815C6"/>
    <w:rsid w:val="00E82288"/>
    <w:rsid w:val="00E827BE"/>
    <w:rsid w:val="00E850DC"/>
    <w:rsid w:val="00E85725"/>
    <w:rsid w:val="00E858E9"/>
    <w:rsid w:val="00E9030B"/>
    <w:rsid w:val="00E94DA7"/>
    <w:rsid w:val="00E97F8F"/>
    <w:rsid w:val="00EA1184"/>
    <w:rsid w:val="00EA22BC"/>
    <w:rsid w:val="00EA414D"/>
    <w:rsid w:val="00EA6835"/>
    <w:rsid w:val="00EB1997"/>
    <w:rsid w:val="00EB6271"/>
    <w:rsid w:val="00EB62AD"/>
    <w:rsid w:val="00EB6600"/>
    <w:rsid w:val="00EB6BAD"/>
    <w:rsid w:val="00EC0D59"/>
    <w:rsid w:val="00EC3DC9"/>
    <w:rsid w:val="00EC6BDE"/>
    <w:rsid w:val="00EC7D3C"/>
    <w:rsid w:val="00ED1614"/>
    <w:rsid w:val="00ED2B80"/>
    <w:rsid w:val="00ED5EB3"/>
    <w:rsid w:val="00EE209F"/>
    <w:rsid w:val="00EE31E2"/>
    <w:rsid w:val="00EE4E4A"/>
    <w:rsid w:val="00EF1967"/>
    <w:rsid w:val="00EF1F2B"/>
    <w:rsid w:val="00EF6FC6"/>
    <w:rsid w:val="00F106A6"/>
    <w:rsid w:val="00F11F16"/>
    <w:rsid w:val="00F13671"/>
    <w:rsid w:val="00F21660"/>
    <w:rsid w:val="00F216AF"/>
    <w:rsid w:val="00F25BC9"/>
    <w:rsid w:val="00F25EE1"/>
    <w:rsid w:val="00F27CF3"/>
    <w:rsid w:val="00F30C9E"/>
    <w:rsid w:val="00F404FB"/>
    <w:rsid w:val="00F4084A"/>
    <w:rsid w:val="00F44AD8"/>
    <w:rsid w:val="00F45BBE"/>
    <w:rsid w:val="00F47242"/>
    <w:rsid w:val="00F52486"/>
    <w:rsid w:val="00F526D7"/>
    <w:rsid w:val="00F54EB9"/>
    <w:rsid w:val="00F570B5"/>
    <w:rsid w:val="00F57F54"/>
    <w:rsid w:val="00F62EE7"/>
    <w:rsid w:val="00F63832"/>
    <w:rsid w:val="00F645D7"/>
    <w:rsid w:val="00F65ED1"/>
    <w:rsid w:val="00F71727"/>
    <w:rsid w:val="00F73B45"/>
    <w:rsid w:val="00F75AC5"/>
    <w:rsid w:val="00F80667"/>
    <w:rsid w:val="00F83CC6"/>
    <w:rsid w:val="00F86147"/>
    <w:rsid w:val="00F874D5"/>
    <w:rsid w:val="00F909FF"/>
    <w:rsid w:val="00F9279B"/>
    <w:rsid w:val="00F93298"/>
    <w:rsid w:val="00F936D6"/>
    <w:rsid w:val="00F97009"/>
    <w:rsid w:val="00F9753A"/>
    <w:rsid w:val="00FA08AA"/>
    <w:rsid w:val="00FA509F"/>
    <w:rsid w:val="00FA5214"/>
    <w:rsid w:val="00FA73AE"/>
    <w:rsid w:val="00FB0DB0"/>
    <w:rsid w:val="00FB251C"/>
    <w:rsid w:val="00FC13F7"/>
    <w:rsid w:val="00FC15ED"/>
    <w:rsid w:val="00FC2D76"/>
    <w:rsid w:val="00FC44F7"/>
    <w:rsid w:val="00FD241D"/>
    <w:rsid w:val="00FD3DBD"/>
    <w:rsid w:val="00FE2FA1"/>
    <w:rsid w:val="00FE3383"/>
    <w:rsid w:val="00FE551A"/>
    <w:rsid w:val="00FF39E8"/>
    <w:rsid w:val="00FF60A4"/>
    <w:rsid w:val="015C3E59"/>
    <w:rsid w:val="026B4613"/>
    <w:rsid w:val="047C52D9"/>
    <w:rsid w:val="07416A2C"/>
    <w:rsid w:val="093E7B1F"/>
    <w:rsid w:val="0B4A5C45"/>
    <w:rsid w:val="0B6B772F"/>
    <w:rsid w:val="10C23E2D"/>
    <w:rsid w:val="128E000B"/>
    <w:rsid w:val="13234F21"/>
    <w:rsid w:val="132544DF"/>
    <w:rsid w:val="14853EAF"/>
    <w:rsid w:val="1517115F"/>
    <w:rsid w:val="1B150F37"/>
    <w:rsid w:val="1BE5517E"/>
    <w:rsid w:val="1C3C5D21"/>
    <w:rsid w:val="25C12024"/>
    <w:rsid w:val="28E155E0"/>
    <w:rsid w:val="29345713"/>
    <w:rsid w:val="297B5EE4"/>
    <w:rsid w:val="2D662539"/>
    <w:rsid w:val="2DA364BB"/>
    <w:rsid w:val="2FCD2BFD"/>
    <w:rsid w:val="32EF41D9"/>
    <w:rsid w:val="334B385D"/>
    <w:rsid w:val="33D012F9"/>
    <w:rsid w:val="35141E99"/>
    <w:rsid w:val="38D1416D"/>
    <w:rsid w:val="396A6BF7"/>
    <w:rsid w:val="3A285A68"/>
    <w:rsid w:val="40D74D4E"/>
    <w:rsid w:val="45B46040"/>
    <w:rsid w:val="481105CB"/>
    <w:rsid w:val="495719E0"/>
    <w:rsid w:val="4C946AAC"/>
    <w:rsid w:val="505955D2"/>
    <w:rsid w:val="55036B2F"/>
    <w:rsid w:val="590E249E"/>
    <w:rsid w:val="59A57FAD"/>
    <w:rsid w:val="5A557C94"/>
    <w:rsid w:val="5B1D3912"/>
    <w:rsid w:val="5B55527B"/>
    <w:rsid w:val="5C540CEB"/>
    <w:rsid w:val="5D86276D"/>
    <w:rsid w:val="5F2E5566"/>
    <w:rsid w:val="5F86298F"/>
    <w:rsid w:val="672A5848"/>
    <w:rsid w:val="67966BAB"/>
    <w:rsid w:val="6A1B37D9"/>
    <w:rsid w:val="6E64417E"/>
    <w:rsid w:val="6F1A73F2"/>
    <w:rsid w:val="71A85E80"/>
    <w:rsid w:val="74EF6395"/>
    <w:rsid w:val="7BC91327"/>
    <w:rsid w:val="7C4C0756"/>
    <w:rsid w:val="7D120DB7"/>
    <w:rsid w:val="7F527E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546"/>
    <w:pPr>
      <w:widowControl w:val="0"/>
      <w:jc w:val="both"/>
    </w:pPr>
    <w:rPr>
      <w:rFonts w:eastAsia="FangSong_GB2312"/>
      <w:kern w:val="3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146546"/>
    <w:pPr>
      <w:ind w:firstLine="624"/>
    </w:pPr>
  </w:style>
  <w:style w:type="paragraph" w:styleId="Salutation">
    <w:name w:val="Salutation"/>
    <w:basedOn w:val="Normal"/>
    <w:next w:val="Normal"/>
    <w:link w:val="SalutationChar"/>
    <w:uiPriority w:val="99"/>
    <w:rsid w:val="00146546"/>
  </w:style>
  <w:style w:type="character" w:customStyle="1" w:styleId="SalutationChar">
    <w:name w:val="Salutation Char"/>
    <w:basedOn w:val="DefaultParagraphFont"/>
    <w:link w:val="Salutation"/>
    <w:uiPriority w:val="99"/>
    <w:locked/>
    <w:rsid w:val="00146546"/>
    <w:rPr>
      <w:rFonts w:eastAsia="FangSong_GB2312" w:cs="Times New Roman"/>
      <w:kern w:val="32"/>
      <w:sz w:val="20"/>
      <w:szCs w:val="20"/>
    </w:rPr>
  </w:style>
  <w:style w:type="paragraph" w:styleId="BodyTextIndent">
    <w:name w:val="Body Text Indent"/>
    <w:basedOn w:val="Normal"/>
    <w:link w:val="BodyTextIndentChar"/>
    <w:uiPriority w:val="99"/>
    <w:rsid w:val="00146546"/>
    <w:pPr>
      <w:ind w:firstLineChars="235" w:firstLine="752"/>
    </w:pPr>
    <w:rPr>
      <w:rFonts w:ascii="SimSun" w:eastAsia="SimSun" w:hAnsi="SimSun"/>
      <w:kern w:val="2"/>
      <w:szCs w:val="24"/>
    </w:rPr>
  </w:style>
  <w:style w:type="character" w:customStyle="1" w:styleId="BodyTextIndentChar">
    <w:name w:val="Body Text Indent Char"/>
    <w:basedOn w:val="DefaultParagraphFont"/>
    <w:link w:val="BodyTextIndent"/>
    <w:uiPriority w:val="99"/>
    <w:locked/>
    <w:rsid w:val="00146546"/>
    <w:rPr>
      <w:rFonts w:ascii="SimSun" w:eastAsia="SimSun" w:hAnsi="SimSun" w:cs="Times New Roman"/>
      <w:sz w:val="24"/>
      <w:szCs w:val="24"/>
    </w:rPr>
  </w:style>
  <w:style w:type="paragraph" w:styleId="Date">
    <w:name w:val="Date"/>
    <w:basedOn w:val="Normal"/>
    <w:next w:val="Normal"/>
    <w:link w:val="DateChar"/>
    <w:uiPriority w:val="99"/>
    <w:rsid w:val="00146546"/>
    <w:pPr>
      <w:ind w:leftChars="2500" w:left="100"/>
    </w:pPr>
  </w:style>
  <w:style w:type="character" w:customStyle="1" w:styleId="DateChar">
    <w:name w:val="Date Char"/>
    <w:basedOn w:val="DefaultParagraphFont"/>
    <w:link w:val="Date"/>
    <w:uiPriority w:val="99"/>
    <w:locked/>
    <w:rsid w:val="00146546"/>
    <w:rPr>
      <w:rFonts w:eastAsia="FangSong_GB2312" w:cs="Times New Roman"/>
      <w:kern w:val="32"/>
      <w:sz w:val="20"/>
      <w:szCs w:val="20"/>
    </w:rPr>
  </w:style>
  <w:style w:type="paragraph" w:styleId="BalloonText">
    <w:name w:val="Balloon Text"/>
    <w:basedOn w:val="Normal"/>
    <w:link w:val="BalloonTextChar"/>
    <w:uiPriority w:val="99"/>
    <w:rsid w:val="00146546"/>
    <w:rPr>
      <w:sz w:val="18"/>
      <w:szCs w:val="18"/>
    </w:rPr>
  </w:style>
  <w:style w:type="character" w:customStyle="1" w:styleId="BalloonTextChar">
    <w:name w:val="Balloon Text Char"/>
    <w:basedOn w:val="DefaultParagraphFont"/>
    <w:link w:val="BalloonText"/>
    <w:uiPriority w:val="99"/>
    <w:locked/>
    <w:rsid w:val="00146546"/>
    <w:rPr>
      <w:rFonts w:ascii="Calibri" w:eastAsia="FangSong_GB2312" w:hAnsi="Calibri" w:cs="Times New Roman"/>
      <w:kern w:val="32"/>
      <w:sz w:val="18"/>
      <w:szCs w:val="18"/>
    </w:rPr>
  </w:style>
  <w:style w:type="paragraph" w:styleId="Footer">
    <w:name w:val="footer"/>
    <w:basedOn w:val="Normal"/>
    <w:link w:val="FooterChar"/>
    <w:uiPriority w:val="99"/>
    <w:rsid w:val="00146546"/>
    <w:pPr>
      <w:tabs>
        <w:tab w:val="center" w:pos="4153"/>
        <w:tab w:val="right" w:pos="8306"/>
      </w:tabs>
      <w:snapToGrid w:val="0"/>
      <w:jc w:val="left"/>
    </w:pPr>
    <w:rPr>
      <w:rFonts w:eastAsia="SimSun"/>
      <w:kern w:val="2"/>
      <w:sz w:val="18"/>
      <w:szCs w:val="18"/>
    </w:rPr>
  </w:style>
  <w:style w:type="character" w:customStyle="1" w:styleId="FooterChar">
    <w:name w:val="Footer Char"/>
    <w:basedOn w:val="DefaultParagraphFont"/>
    <w:link w:val="Footer"/>
    <w:uiPriority w:val="99"/>
    <w:locked/>
    <w:rsid w:val="00146546"/>
    <w:rPr>
      <w:rFonts w:cs="Times New Roman"/>
      <w:sz w:val="18"/>
      <w:szCs w:val="18"/>
    </w:rPr>
  </w:style>
  <w:style w:type="paragraph" w:styleId="Header">
    <w:name w:val="header"/>
    <w:basedOn w:val="Normal"/>
    <w:link w:val="HeaderChar"/>
    <w:uiPriority w:val="99"/>
    <w:rsid w:val="00146546"/>
    <w:pPr>
      <w:pBdr>
        <w:bottom w:val="single" w:sz="6" w:space="1" w:color="auto"/>
      </w:pBdr>
      <w:tabs>
        <w:tab w:val="center" w:pos="4153"/>
        <w:tab w:val="right" w:pos="8306"/>
      </w:tabs>
      <w:snapToGrid w:val="0"/>
      <w:jc w:val="center"/>
    </w:pPr>
    <w:rPr>
      <w:rFonts w:eastAsia="SimSun"/>
      <w:kern w:val="2"/>
      <w:sz w:val="18"/>
      <w:szCs w:val="18"/>
    </w:rPr>
  </w:style>
  <w:style w:type="character" w:customStyle="1" w:styleId="HeaderChar">
    <w:name w:val="Header Char"/>
    <w:basedOn w:val="DefaultParagraphFont"/>
    <w:link w:val="Header"/>
    <w:uiPriority w:val="99"/>
    <w:locked/>
    <w:rsid w:val="00146546"/>
    <w:rPr>
      <w:rFonts w:cs="Times New Roman"/>
      <w:sz w:val="18"/>
      <w:szCs w:val="18"/>
    </w:rPr>
  </w:style>
  <w:style w:type="paragraph" w:styleId="NormalWeb">
    <w:name w:val="Normal (Web)"/>
    <w:basedOn w:val="Normal"/>
    <w:uiPriority w:val="99"/>
    <w:rsid w:val="00146546"/>
    <w:rPr>
      <w:rFonts w:eastAsia="SimSun"/>
      <w:kern w:val="2"/>
      <w:sz w:val="24"/>
      <w:szCs w:val="24"/>
    </w:rPr>
  </w:style>
  <w:style w:type="table" w:styleId="TableGrid">
    <w:name w:val="Table Grid"/>
    <w:basedOn w:val="TableNormal"/>
    <w:uiPriority w:val="99"/>
    <w:rsid w:val="0014654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46546"/>
    <w:rPr>
      <w:rFonts w:cs="Times New Roman"/>
    </w:rPr>
  </w:style>
  <w:style w:type="paragraph" w:styleId="ListParagraph">
    <w:name w:val="List Paragraph"/>
    <w:basedOn w:val="Normal"/>
    <w:uiPriority w:val="99"/>
    <w:qFormat/>
    <w:rsid w:val="00146546"/>
    <w:pPr>
      <w:ind w:firstLineChars="200" w:firstLine="420"/>
    </w:pPr>
  </w:style>
  <w:style w:type="paragraph" w:customStyle="1" w:styleId="a">
    <w:name w:val="大标题"/>
    <w:basedOn w:val="Normal"/>
    <w:uiPriority w:val="99"/>
    <w:rsid w:val="00146546"/>
    <w:pPr>
      <w:snapToGrid w:val="0"/>
      <w:jc w:val="center"/>
    </w:pPr>
    <w:rPr>
      <w:rFonts w:eastAsia="方正大标宋简体"/>
      <w:sz w:val="44"/>
    </w:rPr>
  </w:style>
  <w:style w:type="paragraph" w:customStyle="1" w:styleId="a0">
    <w:name w:val="小标题"/>
    <w:basedOn w:val="Normal"/>
    <w:uiPriority w:val="99"/>
    <w:rsid w:val="00146546"/>
    <w:pPr>
      <w:ind w:firstLine="624"/>
    </w:pPr>
    <w:rPr>
      <w:rFonts w:eastAsia="SimHei"/>
    </w:rPr>
  </w:style>
  <w:style w:type="paragraph" w:customStyle="1" w:styleId="a1">
    <w:name w:val="小小标题"/>
    <w:basedOn w:val="Normal"/>
    <w:uiPriority w:val="99"/>
    <w:rsid w:val="00146546"/>
    <w:pPr>
      <w:ind w:firstLine="624"/>
    </w:pPr>
    <w:rPr>
      <w:rFonts w:eastAsia="KaiTi_GB2312"/>
      <w:b/>
    </w:rPr>
  </w:style>
  <w:style w:type="paragraph" w:customStyle="1" w:styleId="p0">
    <w:name w:val="p0"/>
    <w:basedOn w:val="Normal"/>
    <w:uiPriority w:val="99"/>
    <w:rsid w:val="00146546"/>
    <w:pPr>
      <w:widowControl/>
    </w:pPr>
    <w:rPr>
      <w:rFonts w:eastAsia="SimSun" w:cs="SimSun"/>
      <w:kern w:val="0"/>
      <w:szCs w:val="32"/>
    </w:rPr>
  </w:style>
  <w:style w:type="paragraph" w:customStyle="1" w:styleId="p16">
    <w:name w:val="p16"/>
    <w:basedOn w:val="Normal"/>
    <w:uiPriority w:val="99"/>
    <w:rsid w:val="00146546"/>
    <w:pPr>
      <w:widowControl/>
    </w:pPr>
    <w:rPr>
      <w:rFonts w:eastAsia="SimSun" w:cs="SimSun"/>
      <w:kern w:val="0"/>
      <w:szCs w:val="32"/>
    </w:rPr>
  </w:style>
  <w:style w:type="paragraph" w:styleId="NoSpacing">
    <w:name w:val="No Spacing"/>
    <w:uiPriority w:val="99"/>
    <w:qFormat/>
    <w:rsid w:val="00146546"/>
    <w:pPr>
      <w:widowControl w:val="0"/>
      <w:jc w:val="both"/>
    </w:pPr>
    <w:rPr>
      <w:rFonts w:ascii="FangSong_GB2312" w:eastAsia="FangSong_GB2312" w:hAnsi="Times New Roman"/>
      <w:kern w:val="32"/>
      <w:sz w:val="32"/>
      <w:szCs w:val="20"/>
    </w:rPr>
  </w:style>
  <w:style w:type="paragraph" w:customStyle="1" w:styleId="1">
    <w:name w:val="列出段落1"/>
    <w:basedOn w:val="Normal"/>
    <w:uiPriority w:val="99"/>
    <w:rsid w:val="00146546"/>
    <w:pPr>
      <w:ind w:firstLineChars="200" w:firstLine="420"/>
    </w:pPr>
  </w:style>
  <w:style w:type="paragraph" w:customStyle="1" w:styleId="2">
    <w:name w:val="列出段落2"/>
    <w:basedOn w:val="Normal"/>
    <w:uiPriority w:val="99"/>
    <w:rsid w:val="00146546"/>
    <w:pPr>
      <w:ind w:firstLineChars="200" w:firstLine="420"/>
    </w:pPr>
  </w:style>
  <w:style w:type="paragraph" w:styleId="Closing">
    <w:name w:val="Closing"/>
    <w:basedOn w:val="Normal"/>
    <w:link w:val="ClosingChar"/>
    <w:uiPriority w:val="99"/>
    <w:rsid w:val="00EC7D3C"/>
    <w:pPr>
      <w:ind w:leftChars="2100" w:left="100"/>
    </w:pPr>
    <w:rPr>
      <w:rFonts w:ascii="FangSong_GB2312" w:hAnsi="Times New Roman"/>
      <w:szCs w:val="32"/>
    </w:rPr>
  </w:style>
  <w:style w:type="character" w:customStyle="1" w:styleId="ClosingChar">
    <w:name w:val="Closing Char"/>
    <w:basedOn w:val="DefaultParagraphFont"/>
    <w:link w:val="Closing"/>
    <w:uiPriority w:val="99"/>
    <w:locked/>
    <w:rsid w:val="00EC7D3C"/>
    <w:rPr>
      <w:rFonts w:ascii="FangSong_GB2312" w:eastAsia="FangSong_GB2312" w:hAnsi="Times New Roman" w:cs="Times New Roman"/>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598</TotalTime>
  <Pages>222</Pages>
  <Words>15533</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黄显春</cp:lastModifiedBy>
  <cp:revision>113</cp:revision>
  <cp:lastPrinted>2023-11-07T03:45:00Z</cp:lastPrinted>
  <dcterms:created xsi:type="dcterms:W3CDTF">2023-03-02T00:51:00Z</dcterms:created>
  <dcterms:modified xsi:type="dcterms:W3CDTF">2024-01-08T01:16:00Z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1082EE0017AF4A48AC4ED2ED8872E6C3</vt:lpwstr>
  </property>
</Properties>
</file>