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E6" w:rsidRDefault="00AD45E6">
      <w:pPr>
        <w:jc w:val="center"/>
        <w:rPr>
          <w:rFonts w:cs="Times New Roman"/>
          <w:sz w:val="36"/>
          <w:szCs w:val="36"/>
        </w:rPr>
      </w:pPr>
      <w:r>
        <w:rPr>
          <w:rFonts w:cs="宋体" w:hint="eastAsia"/>
          <w:sz w:val="36"/>
          <w:szCs w:val="36"/>
        </w:rPr>
        <w:t>空调维修配件报价单</w:t>
      </w:r>
      <w:bookmarkStart w:id="0" w:name="_GoBack"/>
      <w:bookmarkEnd w:id="0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5"/>
        <w:gridCol w:w="1705"/>
        <w:gridCol w:w="1706"/>
        <w:gridCol w:w="1706"/>
        <w:gridCol w:w="1706"/>
      </w:tblGrid>
      <w:tr w:rsidR="00AD45E6" w:rsidRPr="00936435">
        <w:trPr>
          <w:trHeight w:hRule="exact" w:val="284"/>
        </w:trPr>
        <w:tc>
          <w:tcPr>
            <w:tcW w:w="1000" w:type="pc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序号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内容名称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机型规格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预算</w:t>
            </w:r>
            <w:r w:rsidRPr="00936435">
              <w:rPr>
                <w:rFonts w:cs="宋体" w:hint="eastAsia"/>
                <w:sz w:val="22"/>
                <w:szCs w:val="22"/>
              </w:rPr>
              <w:t>配件单价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备注</w:t>
            </w: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1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asci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内机电容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1P-1.5P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120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需与原机规格型号匹配</w:t>
            </w: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2P-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3P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150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小</w:t>
            </w:r>
            <w:r w:rsidRPr="00936435">
              <w:rPr>
                <w:rFonts w:ascii="宋体" w:hAnsi="宋体" w:cs="宋体"/>
                <w:sz w:val="22"/>
                <w:szCs w:val="22"/>
              </w:rPr>
              <w:t>5P-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180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中央空调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200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2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压缩机电容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1P-1.5P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150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需与原机规格型号匹配</w:t>
            </w: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2P-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3P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180</w:t>
            </w:r>
          </w:p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小</w:t>
            </w:r>
            <w:r w:rsidRPr="00936435">
              <w:rPr>
                <w:rFonts w:ascii="宋体" w:hAnsi="宋体" w:cs="宋体"/>
                <w:sz w:val="22"/>
                <w:szCs w:val="22"/>
              </w:rPr>
              <w:t>5P-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260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中央空调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260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3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排水管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1P-1.5P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80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需与原机规格型号匹配</w:t>
            </w: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2P-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3P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100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小</w:t>
            </w:r>
            <w:r w:rsidRPr="00936435">
              <w:rPr>
                <w:rFonts w:ascii="宋体" w:hAnsi="宋体" w:cs="宋体"/>
                <w:sz w:val="22"/>
                <w:szCs w:val="22"/>
              </w:rPr>
              <w:t>5P-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150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中央空调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300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4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室外风机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1P-1.5P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300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需与原机规格型号匹配</w:t>
            </w: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2P-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3P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350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小</w:t>
            </w:r>
            <w:r w:rsidRPr="00936435">
              <w:rPr>
                <w:rFonts w:ascii="宋体" w:hAnsi="宋体" w:cs="宋体"/>
                <w:sz w:val="22"/>
                <w:szCs w:val="22"/>
              </w:rPr>
              <w:t>5P-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580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中央空调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650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5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外机风扇叶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1P-1.5P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150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需与原机规格型号匹配</w:t>
            </w: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2P-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3P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180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小</w:t>
            </w:r>
            <w:r w:rsidRPr="00936435">
              <w:rPr>
                <w:rFonts w:ascii="宋体" w:hAnsi="宋体" w:cs="宋体"/>
                <w:sz w:val="22"/>
                <w:szCs w:val="22"/>
              </w:rPr>
              <w:t>5P-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380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中央空调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450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6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液晶屏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1P-1.5P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200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需与原机规格型号匹配</w:t>
            </w: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2P-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3P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380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小</w:t>
            </w:r>
            <w:r w:rsidRPr="00936435">
              <w:rPr>
                <w:rFonts w:ascii="宋体" w:hAnsi="宋体" w:cs="宋体"/>
                <w:sz w:val="22"/>
                <w:szCs w:val="22"/>
              </w:rPr>
              <w:t>5P-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580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中央空调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650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7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遥控接收器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1P-1.5P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100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需与原机规格型号匹配</w:t>
            </w: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2P-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3P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150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小</w:t>
            </w:r>
            <w:r w:rsidRPr="00936435">
              <w:rPr>
                <w:rFonts w:ascii="宋体" w:hAnsi="宋体" w:cs="宋体"/>
                <w:sz w:val="22"/>
                <w:szCs w:val="22"/>
              </w:rPr>
              <w:t>5P-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260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中央空调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450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8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电路板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1P-1.5P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260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需与原机规格型号匹配</w:t>
            </w: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2P-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3P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380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小</w:t>
            </w:r>
            <w:r w:rsidRPr="00936435">
              <w:rPr>
                <w:rFonts w:ascii="宋体" w:hAnsi="宋体" w:cs="宋体"/>
                <w:sz w:val="22"/>
                <w:szCs w:val="22"/>
              </w:rPr>
              <w:t>5P-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650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中央空调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860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9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更换毛细管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1P-1.5P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300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需与原机规格型号匹配</w:t>
            </w: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2P-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3P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380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小</w:t>
            </w:r>
            <w:r w:rsidRPr="00936435">
              <w:rPr>
                <w:rFonts w:ascii="宋体" w:hAnsi="宋体" w:cs="宋体"/>
                <w:sz w:val="22"/>
                <w:szCs w:val="22"/>
              </w:rPr>
              <w:t>5P-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580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中央空调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650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10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过滤器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1P-1.5P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300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需与原机规格型号匹配</w:t>
            </w: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2P-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3P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380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小</w:t>
            </w:r>
            <w:r w:rsidRPr="00936435">
              <w:rPr>
                <w:rFonts w:ascii="宋体" w:hAnsi="宋体" w:cs="宋体"/>
                <w:sz w:val="22"/>
                <w:szCs w:val="22"/>
              </w:rPr>
              <w:t>5P-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580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中央空调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650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11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冷凝器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1P-1.5P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380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需与原机规格型号匹配</w:t>
            </w: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2P-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3P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550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小</w:t>
            </w:r>
            <w:r w:rsidRPr="00936435">
              <w:rPr>
                <w:rFonts w:ascii="宋体" w:hAnsi="宋体" w:cs="宋体"/>
                <w:sz w:val="22"/>
                <w:szCs w:val="22"/>
              </w:rPr>
              <w:t>5P-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850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中央空调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1200</w:t>
            </w:r>
          </w:p>
          <w:p w:rsidR="00AD45E6" w:rsidRPr="00936435" w:rsidRDefault="00AD45E6">
            <w:pPr>
              <w:rPr>
                <w:sz w:val="22"/>
                <w:szCs w:val="22"/>
              </w:rPr>
            </w:pPr>
          </w:p>
          <w:p w:rsidR="00AD45E6" w:rsidRPr="00936435" w:rsidRDefault="00AD45E6">
            <w:pPr>
              <w:rPr>
                <w:sz w:val="22"/>
                <w:szCs w:val="22"/>
              </w:rPr>
            </w:pPr>
          </w:p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12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贯流风叶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1P-1.5P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120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需与原机规格型号匹配</w:t>
            </w: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2P-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3P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260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小</w:t>
            </w:r>
            <w:r w:rsidRPr="00936435">
              <w:rPr>
                <w:rFonts w:ascii="宋体" w:hAnsi="宋体" w:cs="宋体"/>
                <w:sz w:val="22"/>
                <w:szCs w:val="22"/>
              </w:rPr>
              <w:t>5P-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480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中央空调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300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13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四通阀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1P-1.5P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320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需与原机规格型号匹配</w:t>
            </w: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2P-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3P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450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小</w:t>
            </w:r>
            <w:r w:rsidRPr="00936435">
              <w:rPr>
                <w:rFonts w:ascii="宋体" w:hAnsi="宋体" w:cs="宋体"/>
                <w:sz w:val="22"/>
                <w:szCs w:val="22"/>
              </w:rPr>
              <w:t>5P-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550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中央空调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650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14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变频主控板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1P-1.5P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950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需与原机规格型号匹配</w:t>
            </w: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2P-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3P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1250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小</w:t>
            </w:r>
            <w:r w:rsidRPr="00936435">
              <w:rPr>
                <w:rFonts w:ascii="宋体" w:hAnsi="宋体" w:cs="宋体"/>
                <w:sz w:val="22"/>
                <w:szCs w:val="22"/>
              </w:rPr>
              <w:t>5P-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1850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中央空调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2550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15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压缩机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1P-1.5P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450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需与原机规格型号匹配</w:t>
            </w: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2P-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3P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1050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小</w:t>
            </w:r>
            <w:r w:rsidRPr="00936435">
              <w:rPr>
                <w:rFonts w:ascii="宋体" w:hAnsi="宋体" w:cs="宋体"/>
                <w:sz w:val="22"/>
                <w:szCs w:val="22"/>
              </w:rPr>
              <w:t>5P-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2280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中央空调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2680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16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角阀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1P-1.5P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180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需与原机规格型号匹配</w:t>
            </w: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2P-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3P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260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小</w:t>
            </w:r>
            <w:r w:rsidRPr="00936435">
              <w:rPr>
                <w:rFonts w:ascii="宋体" w:hAnsi="宋体" w:cs="宋体"/>
                <w:sz w:val="22"/>
                <w:szCs w:val="22"/>
              </w:rPr>
              <w:t>5P-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450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中央空调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650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17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压力开关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1P-1.5P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180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需与原机规格型号匹配</w:t>
            </w: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2P-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3P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260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小</w:t>
            </w:r>
            <w:r w:rsidRPr="00936435">
              <w:rPr>
                <w:rFonts w:ascii="宋体" w:hAnsi="宋体" w:cs="宋体"/>
                <w:sz w:val="22"/>
                <w:szCs w:val="22"/>
              </w:rPr>
              <w:t>5P-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480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中央空调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600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18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节流分支器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小</w:t>
            </w:r>
            <w:r w:rsidRPr="00936435">
              <w:rPr>
                <w:rFonts w:ascii="宋体" w:hAnsi="宋体" w:cs="宋体"/>
                <w:sz w:val="22"/>
                <w:szCs w:val="22"/>
              </w:rPr>
              <w:t>5P-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880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需与原机规格型号匹配</w:t>
            </w: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中央空调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1250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19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蒸发器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1P-1.5P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380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需与原机规格型号匹配</w:t>
            </w: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2P-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3P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580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小</w:t>
            </w:r>
            <w:r w:rsidRPr="00936435">
              <w:rPr>
                <w:rFonts w:ascii="宋体" w:hAnsi="宋体" w:cs="宋体"/>
                <w:sz w:val="22"/>
                <w:szCs w:val="22"/>
              </w:rPr>
              <w:t>5P-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950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中央空调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1500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20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冷凝器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1P-1.5P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200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需与原机规格型号匹配</w:t>
            </w: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2P-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3P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380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小</w:t>
            </w:r>
            <w:r w:rsidRPr="00936435">
              <w:rPr>
                <w:rFonts w:ascii="宋体" w:hAnsi="宋体" w:cs="宋体"/>
                <w:sz w:val="22"/>
                <w:szCs w:val="22"/>
              </w:rPr>
              <w:t>5P-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650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中央空调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980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21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三角阀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1P-1.5P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180</w:t>
            </w:r>
          </w:p>
        </w:tc>
        <w:tc>
          <w:tcPr>
            <w:tcW w:w="1000" w:type="pct"/>
            <w:vMerge w:val="restart"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  <w:r w:rsidRPr="00936435">
              <w:rPr>
                <w:rFonts w:cs="宋体" w:hint="eastAsia"/>
                <w:sz w:val="22"/>
                <w:szCs w:val="22"/>
              </w:rPr>
              <w:t>需与原机规格型号匹配</w:t>
            </w: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/>
                <w:sz w:val="22"/>
                <w:szCs w:val="22"/>
              </w:rPr>
              <w:t>2P-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3P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260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hAns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小</w:t>
            </w:r>
            <w:r w:rsidRPr="00936435">
              <w:rPr>
                <w:rFonts w:ascii="宋体" w:hAnsi="宋体" w:cs="宋体"/>
                <w:sz w:val="22"/>
                <w:szCs w:val="22"/>
              </w:rPr>
              <w:t>5P-</w:t>
            </w:r>
            <w:r w:rsidRPr="00936435">
              <w:rPr>
                <w:rFonts w:ascii="宋体" w:hAnsi="宋体" w:cs="宋体" w:hint="eastAsia"/>
                <w:sz w:val="22"/>
                <w:szCs w:val="22"/>
              </w:rPr>
              <w:t>大</w:t>
            </w:r>
            <w:r w:rsidRPr="00936435">
              <w:rPr>
                <w:rFonts w:ascii="宋体" w:hAnsi="宋体" w:cs="宋体"/>
                <w:sz w:val="22"/>
                <w:szCs w:val="22"/>
              </w:rPr>
              <w:t>5P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650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AD45E6" w:rsidRPr="00936435" w:rsidRDefault="00AD45E6">
            <w:pPr>
              <w:rPr>
                <w:rFonts w:ascii="宋体" w:cs="宋体"/>
                <w:sz w:val="22"/>
                <w:szCs w:val="22"/>
              </w:rPr>
            </w:pPr>
            <w:r w:rsidRPr="00936435">
              <w:rPr>
                <w:rFonts w:ascii="宋体" w:hAnsi="宋体" w:cs="宋体" w:hint="eastAsia"/>
                <w:sz w:val="22"/>
                <w:szCs w:val="22"/>
              </w:rPr>
              <w:t>中央空调</w:t>
            </w:r>
          </w:p>
        </w:tc>
        <w:tc>
          <w:tcPr>
            <w:tcW w:w="1000" w:type="pct"/>
          </w:tcPr>
          <w:p w:rsidR="00AD45E6" w:rsidRPr="00936435" w:rsidRDefault="00AD45E6">
            <w:pPr>
              <w:rPr>
                <w:sz w:val="22"/>
                <w:szCs w:val="22"/>
              </w:rPr>
            </w:pPr>
            <w:r w:rsidRPr="00936435">
              <w:rPr>
                <w:sz w:val="22"/>
                <w:szCs w:val="22"/>
              </w:rPr>
              <w:t>985</w:t>
            </w:r>
          </w:p>
        </w:tc>
        <w:tc>
          <w:tcPr>
            <w:tcW w:w="1000" w:type="pct"/>
            <w:vMerge/>
          </w:tcPr>
          <w:p w:rsidR="00AD45E6" w:rsidRPr="00936435" w:rsidRDefault="00AD45E6">
            <w:pPr>
              <w:rPr>
                <w:sz w:val="22"/>
                <w:szCs w:val="22"/>
              </w:rPr>
            </w:pPr>
          </w:p>
        </w:tc>
      </w:tr>
      <w:tr w:rsidR="00AD45E6" w:rsidRPr="00936435">
        <w:trPr>
          <w:trHeight w:hRule="exact" w:val="284"/>
        </w:trPr>
        <w:tc>
          <w:tcPr>
            <w:tcW w:w="1000" w:type="pct"/>
          </w:tcPr>
          <w:p w:rsidR="00AD45E6" w:rsidRPr="00936435" w:rsidRDefault="00AD45E6">
            <w:pPr>
              <w:rPr>
                <w:rFonts w:cs="Times New Roman"/>
              </w:rPr>
            </w:pPr>
            <w:r w:rsidRPr="00936435">
              <w:rPr>
                <w:rFonts w:cs="宋体" w:hint="eastAsia"/>
              </w:rPr>
              <w:t>合计总价</w:t>
            </w:r>
          </w:p>
        </w:tc>
        <w:tc>
          <w:tcPr>
            <w:tcW w:w="4000" w:type="pct"/>
            <w:gridSpan w:val="4"/>
          </w:tcPr>
          <w:p w:rsidR="00AD45E6" w:rsidRPr="00936435" w:rsidRDefault="00AD45E6">
            <w:r w:rsidRPr="00936435">
              <w:t>45965</w:t>
            </w:r>
          </w:p>
        </w:tc>
      </w:tr>
      <w:tr w:rsidR="00AD45E6" w:rsidRPr="00936435">
        <w:trPr>
          <w:trHeight w:hRule="exact" w:val="284"/>
        </w:trPr>
        <w:tc>
          <w:tcPr>
            <w:tcW w:w="1000" w:type="pct"/>
          </w:tcPr>
          <w:p w:rsidR="00AD45E6" w:rsidRPr="00936435" w:rsidRDefault="00AD45E6">
            <w:pPr>
              <w:rPr>
                <w:rFonts w:cs="Times New Roman"/>
              </w:rPr>
            </w:pPr>
            <w:r w:rsidRPr="00936435">
              <w:rPr>
                <w:rFonts w:cs="宋体" w:hint="eastAsia"/>
              </w:rPr>
              <w:t>备注</w:t>
            </w:r>
          </w:p>
        </w:tc>
        <w:tc>
          <w:tcPr>
            <w:tcW w:w="4000" w:type="pct"/>
            <w:gridSpan w:val="4"/>
          </w:tcPr>
          <w:p w:rsidR="00AD45E6" w:rsidRPr="00936435" w:rsidRDefault="00AD45E6">
            <w:pPr>
              <w:rPr>
                <w:rFonts w:cs="Times New Roman"/>
              </w:rPr>
            </w:pPr>
            <w:r w:rsidRPr="00936435">
              <w:rPr>
                <w:rFonts w:cs="宋体" w:hint="eastAsia"/>
              </w:rPr>
              <w:t>以上报价包含发票、税收、人工、运费等所有费用。</w:t>
            </w:r>
          </w:p>
        </w:tc>
      </w:tr>
    </w:tbl>
    <w:p w:rsidR="00AD45E6" w:rsidRPr="00221A11" w:rsidRDefault="00AD45E6">
      <w:pPr>
        <w:rPr>
          <w:rFonts w:cs="Times New Roman"/>
          <w:sz w:val="36"/>
          <w:szCs w:val="36"/>
        </w:rPr>
      </w:pPr>
    </w:p>
    <w:p w:rsidR="00AD45E6" w:rsidRPr="00221A11" w:rsidRDefault="00AD45E6">
      <w:pPr>
        <w:rPr>
          <w:rFonts w:cs="Times New Roman"/>
          <w:sz w:val="28"/>
          <w:szCs w:val="28"/>
        </w:rPr>
      </w:pPr>
      <w:r w:rsidRPr="00221A11">
        <w:rPr>
          <w:sz w:val="36"/>
          <w:szCs w:val="36"/>
        </w:rPr>
        <w:t xml:space="preserve">                      </w:t>
      </w:r>
      <w:r>
        <w:rPr>
          <w:rFonts w:cs="宋体" w:hint="eastAsia"/>
          <w:sz w:val="28"/>
          <w:szCs w:val="28"/>
        </w:rPr>
        <w:t>福建省景冠后勤服务有限公司</w:t>
      </w:r>
    </w:p>
    <w:p w:rsidR="00AD45E6" w:rsidRPr="007866DF" w:rsidRDefault="00AD45E6">
      <w:pPr>
        <w:rPr>
          <w:rFonts w:cs="Times New Roman"/>
          <w:sz w:val="28"/>
          <w:szCs w:val="28"/>
        </w:rPr>
      </w:pPr>
      <w:r w:rsidRPr="00221A11">
        <w:rPr>
          <w:sz w:val="28"/>
          <w:szCs w:val="28"/>
        </w:rPr>
        <w:t xml:space="preserve">                                   2021</w:t>
      </w:r>
      <w:r w:rsidRPr="00221A11">
        <w:rPr>
          <w:rFonts w:cs="宋体" w:hint="eastAsia"/>
          <w:sz w:val="28"/>
          <w:szCs w:val="28"/>
        </w:rPr>
        <w:t>年</w:t>
      </w:r>
      <w:r w:rsidRPr="00221A1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221A11"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 xml:space="preserve">15 </w:t>
      </w:r>
      <w:r w:rsidRPr="00221A11">
        <w:rPr>
          <w:rFonts w:cs="宋体" w:hint="eastAsia"/>
          <w:sz w:val="28"/>
          <w:szCs w:val="28"/>
        </w:rPr>
        <w:t>日</w:t>
      </w:r>
    </w:p>
    <w:sectPr w:rsidR="00AD45E6" w:rsidRPr="007866DF" w:rsidSect="007866DF">
      <w:pgSz w:w="11906" w:h="16838"/>
      <w:pgMar w:top="1440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5E6" w:rsidRDefault="00AD45E6" w:rsidP="00221A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D45E6" w:rsidRDefault="00AD45E6" w:rsidP="00221A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5E6" w:rsidRDefault="00AD45E6" w:rsidP="00221A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D45E6" w:rsidRDefault="00AD45E6" w:rsidP="00221A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61A"/>
    <w:rsid w:val="00077A3F"/>
    <w:rsid w:val="00131C5C"/>
    <w:rsid w:val="001F18B4"/>
    <w:rsid w:val="00207B28"/>
    <w:rsid w:val="00221A11"/>
    <w:rsid w:val="00320FBC"/>
    <w:rsid w:val="003409D0"/>
    <w:rsid w:val="004D6ADC"/>
    <w:rsid w:val="00577B12"/>
    <w:rsid w:val="007866DF"/>
    <w:rsid w:val="00807361"/>
    <w:rsid w:val="00824B21"/>
    <w:rsid w:val="00917E63"/>
    <w:rsid w:val="00936435"/>
    <w:rsid w:val="009601B9"/>
    <w:rsid w:val="009700BF"/>
    <w:rsid w:val="00987144"/>
    <w:rsid w:val="00AD45E6"/>
    <w:rsid w:val="00B37CF2"/>
    <w:rsid w:val="00DB161A"/>
    <w:rsid w:val="00EE3A49"/>
    <w:rsid w:val="01D83A2B"/>
    <w:rsid w:val="0F6B7AFB"/>
    <w:rsid w:val="15D3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61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B161A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21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1A11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21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1A1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256</Words>
  <Characters>1465</Characters>
  <Application>Microsoft Office Outlook</Application>
  <DocSecurity>0</DocSecurity>
  <Lines>0</Lines>
  <Paragraphs>0</Paragraphs>
  <ScaleCrop>false</ScaleCrop>
  <Company>SkyUN.Org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</dc:creator>
  <cp:keywords/>
  <dc:description/>
  <cp:lastModifiedBy>Lenovo</cp:lastModifiedBy>
  <cp:revision>8</cp:revision>
  <dcterms:created xsi:type="dcterms:W3CDTF">2021-03-05T00:53:00Z</dcterms:created>
  <dcterms:modified xsi:type="dcterms:W3CDTF">2021-03-15T00:37:00Z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